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571B32" w:rsidRDefault="00A5680A" w:rsidP="00A92468">
      <w:pPr>
        <w:pStyle w:val="CERTableNote"/>
        <w:spacing w:before="7600"/>
        <w:rPr>
          <w:rStyle w:val="CERParagraphNoIndentCharChar"/>
        </w:rPr>
      </w:pPr>
      <w:bookmarkStart w:id="0" w:name="_Toc273086684"/>
    </w:p>
    <w:p w:rsidR="00A5680A" w:rsidRPr="00050452" w:rsidRDefault="00A5680A" w:rsidP="005E1063">
      <w:pPr>
        <w:pStyle w:val="CERTableTitle"/>
        <w:rPr>
          <w:rStyle w:val="CERParagraphNoIndentCharChar"/>
          <w:bCs w:val="0"/>
        </w:rPr>
      </w:pPr>
      <w:bookmarkStart w:id="1" w:name="_Toc301338881"/>
      <w:r>
        <w:t xml:space="preserve">Table 110. </w:t>
      </w:r>
      <w:r w:rsidRPr="002E0E4E">
        <w:t xml:space="preserve">Strength of applicability for the body of evidence evaluating </w:t>
      </w:r>
      <w:r>
        <w:t xml:space="preserve">health related quality of life </w:t>
      </w:r>
      <w:r w:rsidRPr="002E0E4E">
        <w:t>in patients</w:t>
      </w:r>
      <w:r>
        <w:t xml:space="preserve"> who had major orthopedic surgery</w:t>
      </w:r>
      <w:bookmarkEnd w:id="1"/>
    </w:p>
    <w:tbl>
      <w:tblPr>
        <w:tblW w:w="9567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341"/>
        <w:gridCol w:w="1818"/>
      </w:tblGrid>
      <w:tr w:rsidR="00A5680A" w:rsidRPr="00AF1E62">
        <w:trPr>
          <w:cantSplit/>
          <w:tblHeader/>
        </w:trPr>
        <w:tc>
          <w:tcPr>
            <w:tcW w:w="6408" w:type="dxa"/>
            <w:tcBorders>
              <w:top w:val="single" w:sz="12" w:space="0" w:color="auto"/>
              <w:bottom w:val="single" w:sz="12" w:space="0" w:color="auto"/>
            </w:tcBorders>
          </w:tcPr>
          <w:p w:rsidR="00A5680A" w:rsidRDefault="00A5680A" w:rsidP="005E1063">
            <w:pPr>
              <w:pStyle w:val="CERTableColumnHeading9pt"/>
            </w:pPr>
            <w:r>
              <w:t>Comparison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</w:tcPr>
          <w:p w:rsidR="00A5680A" w:rsidRDefault="00A5680A" w:rsidP="005E1063">
            <w:pPr>
              <w:pStyle w:val="CERTableColumnHeading9pt"/>
            </w:pPr>
            <w:r>
              <w:t>Strength of applicability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</w:tcPr>
          <w:p w:rsidR="00A5680A" w:rsidRPr="00225F60" w:rsidRDefault="00A5680A" w:rsidP="005E1063">
            <w:pPr>
              <w:pStyle w:val="CERTableColumnHeading9pt"/>
            </w:pPr>
            <w:r>
              <w:t>Conclusion with description of applicability</w:t>
            </w:r>
          </w:p>
        </w:tc>
      </w:tr>
      <w:tr w:rsidR="00A5680A" w:rsidRPr="00AF1E62">
        <w:trPr>
          <w:cantSplit/>
        </w:trPr>
        <w:tc>
          <w:tcPr>
            <w:tcW w:w="6408" w:type="dxa"/>
            <w:tcBorders>
              <w:top w:val="single" w:sz="12" w:space="0" w:color="auto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Pharmacologic prophylaxis versus no prophylaxis</w:t>
            </w:r>
          </w:p>
        </w:tc>
        <w:tc>
          <w:tcPr>
            <w:tcW w:w="1341" w:type="dxa"/>
            <w:tcBorders>
              <w:top w:val="single" w:sz="12" w:space="0" w:color="auto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225F60" w:rsidRDefault="00A5680A" w:rsidP="005E1063">
            <w:pPr>
              <w:pStyle w:val="CERTableText9pt"/>
            </w:pPr>
            <w:r>
              <w:t xml:space="preserve">Mechanical prophylaxis versus no prophylaxis 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1020BF" w:rsidRDefault="00A5680A" w:rsidP="005E1063">
            <w:pPr>
              <w:pStyle w:val="CERTableText9pt"/>
            </w:pPr>
            <w:r w:rsidRPr="001020BF">
              <w:t>Oral antiplatelet agents versus oral vitamin K antagonists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>Oral antiplatelet agents versus mechanical prophylaxis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>Injectable low molecular weight heparin agents versus injectable unfractionated heparin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 xml:space="preserve">Injectable low molecular weight heparin agents versus injectable or oral factor </w:t>
            </w:r>
            <w:proofErr w:type="spellStart"/>
            <w:r w:rsidRPr="003577D6">
              <w:t>Xa</w:t>
            </w:r>
            <w:proofErr w:type="spellEnd"/>
            <w:r w:rsidRPr="003577D6">
              <w:t xml:space="preserve"> inhibitors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>Injectable low molecular weight heparin agents versus injectable or oral direct thrombin inhibitors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>Injectable low molecular weight heparin agents versus oral vitamin K antagonists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>Injectable low molecular weight heparin agents versus mechanical prophylaxis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lastRenderedPageBreak/>
              <w:t>Injectable unfractionated heparin versus injectable or oral direct thrombin inhibitors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 xml:space="preserve">Injectable unfractionated heparin versus injectable or oral factor </w:t>
            </w:r>
            <w:proofErr w:type="spellStart"/>
            <w:r w:rsidRPr="003577D6">
              <w:t>Xa</w:t>
            </w:r>
            <w:proofErr w:type="spellEnd"/>
            <w:r w:rsidRPr="003577D6">
              <w:t xml:space="preserve"> inhibitors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>Injectable unfractionated heparin versus mechanical prophylaxis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>Oral vitamin K antagonists versus mechanical prophylaxis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 xml:space="preserve">Enoxaparin versus other low molecular weight heparin agents </w:t>
            </w:r>
          </w:p>
        </w:tc>
        <w:tc>
          <w:tcPr>
            <w:tcW w:w="1341" w:type="dxa"/>
          </w:tcPr>
          <w:p w:rsidR="00A5680A" w:rsidRPr="003C3787" w:rsidRDefault="00A5680A" w:rsidP="005E1063">
            <w:pPr>
              <w:pStyle w:val="CERTableText9pt"/>
            </w:pPr>
            <w:r w:rsidRPr="003C3787">
              <w:t>NA</w:t>
            </w:r>
          </w:p>
        </w:tc>
        <w:tc>
          <w:tcPr>
            <w:tcW w:w="1818" w:type="dxa"/>
          </w:tcPr>
          <w:p w:rsidR="00A5680A" w:rsidRPr="003C3787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 xml:space="preserve">Intermittent pneumatic compression by Kendall versus the </w:t>
            </w:r>
            <w:proofErr w:type="spellStart"/>
            <w:r w:rsidRPr="003577D6">
              <w:t>Venaflow</w:t>
            </w:r>
            <w:proofErr w:type="spellEnd"/>
            <w:r w:rsidRPr="003577D6">
              <w:t xml:space="preserve"> intermittent pneumatic compression device</w:t>
            </w:r>
          </w:p>
        </w:tc>
        <w:tc>
          <w:tcPr>
            <w:tcW w:w="1341" w:type="dxa"/>
          </w:tcPr>
          <w:p w:rsidR="00A5680A" w:rsidRPr="003C3787" w:rsidRDefault="00A5680A" w:rsidP="005E1063">
            <w:pPr>
              <w:pStyle w:val="CERTableText9pt"/>
            </w:pPr>
            <w:r w:rsidRPr="003C3787">
              <w:t>NA</w:t>
            </w:r>
          </w:p>
        </w:tc>
        <w:tc>
          <w:tcPr>
            <w:tcW w:w="1818" w:type="dxa"/>
          </w:tcPr>
          <w:p w:rsidR="00A5680A" w:rsidRPr="003C3787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proofErr w:type="spellStart"/>
            <w:r w:rsidRPr="003577D6">
              <w:t>ActiveCare</w:t>
            </w:r>
            <w:proofErr w:type="spellEnd"/>
            <w:r w:rsidRPr="003577D6">
              <w:t xml:space="preserve"> intermittent pneumatic compression device versus </w:t>
            </w:r>
            <w:proofErr w:type="spellStart"/>
            <w:r w:rsidRPr="003577D6">
              <w:t>Flowtron</w:t>
            </w:r>
            <w:proofErr w:type="spellEnd"/>
            <w:r w:rsidRPr="003577D6">
              <w:t xml:space="preserve"> intermittent pneumatic compression device</w:t>
            </w:r>
          </w:p>
        </w:tc>
        <w:tc>
          <w:tcPr>
            <w:tcW w:w="1341" w:type="dxa"/>
          </w:tcPr>
          <w:p w:rsidR="00A5680A" w:rsidRPr="003C3787" w:rsidRDefault="00A5680A" w:rsidP="005E1063">
            <w:pPr>
              <w:pStyle w:val="CERTableText9pt"/>
            </w:pPr>
            <w:r w:rsidRPr="003C3787">
              <w:t>NA</w:t>
            </w:r>
          </w:p>
        </w:tc>
        <w:tc>
          <w:tcPr>
            <w:tcW w:w="1818" w:type="dxa"/>
          </w:tcPr>
          <w:p w:rsidR="00A5680A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 w:rsidTr="005E1063">
        <w:trPr>
          <w:cantSplit/>
        </w:trPr>
        <w:tc>
          <w:tcPr>
            <w:tcW w:w="6408" w:type="dxa"/>
          </w:tcPr>
          <w:p w:rsidR="00A5680A" w:rsidRPr="003577D6" w:rsidRDefault="00A5680A" w:rsidP="005E1063">
            <w:pPr>
              <w:pStyle w:val="CERTableText9pt"/>
            </w:pPr>
            <w:r w:rsidRPr="003577D6">
              <w:t xml:space="preserve">Intermittent pneumatic compression versus graduated compression </w:t>
            </w:r>
          </w:p>
        </w:tc>
        <w:tc>
          <w:tcPr>
            <w:tcW w:w="1341" w:type="dxa"/>
          </w:tcPr>
          <w:p w:rsidR="00A5680A" w:rsidRPr="003C3787" w:rsidRDefault="00A5680A" w:rsidP="005E1063">
            <w:pPr>
              <w:pStyle w:val="CERTableText9pt"/>
            </w:pPr>
            <w:r w:rsidRPr="003C3787">
              <w:t>NA</w:t>
            </w:r>
          </w:p>
        </w:tc>
        <w:tc>
          <w:tcPr>
            <w:tcW w:w="1818" w:type="dxa"/>
          </w:tcPr>
          <w:p w:rsidR="00A5680A" w:rsidRPr="003C3787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 w:rsidTr="005E1063">
        <w:trPr>
          <w:cantSplit/>
        </w:trPr>
        <w:tc>
          <w:tcPr>
            <w:tcW w:w="6408" w:type="dxa"/>
          </w:tcPr>
          <w:p w:rsidR="00A5680A" w:rsidRPr="00225F60" w:rsidRDefault="00A5680A" w:rsidP="005E1063">
            <w:pPr>
              <w:pStyle w:val="CERTableText9pt"/>
            </w:pPr>
            <w:r>
              <w:t>Pharmacologic plus mechanical prophylaxis versus pharmacologic prophylaxis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 w:rsidTr="005E1063">
        <w:trPr>
          <w:cantSplit/>
        </w:trPr>
        <w:tc>
          <w:tcPr>
            <w:tcW w:w="6408" w:type="dxa"/>
          </w:tcPr>
          <w:p w:rsidR="00A5680A" w:rsidRPr="00225F60" w:rsidRDefault="00A5680A" w:rsidP="005E1063">
            <w:pPr>
              <w:pStyle w:val="CERTableText9pt"/>
            </w:pPr>
            <w:r>
              <w:t>Pharmacologic plus mechanical prophylaxis versus mechanical prophylaxis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 w:rsidTr="005E1063">
        <w:trPr>
          <w:cantSplit/>
        </w:trPr>
        <w:tc>
          <w:tcPr>
            <w:tcW w:w="6408" w:type="dxa"/>
          </w:tcPr>
          <w:p w:rsidR="00A5680A" w:rsidRPr="001020BF" w:rsidRDefault="00A5680A" w:rsidP="005E1063">
            <w:pPr>
              <w:pStyle w:val="CERTableText9pt"/>
            </w:pPr>
            <w:r>
              <w:t>Effect of prolonging prophylaxis for 28 days compared to prophylaxis for 7 to 10 days</w:t>
            </w:r>
          </w:p>
        </w:tc>
        <w:tc>
          <w:tcPr>
            <w:tcW w:w="1341" w:type="dxa"/>
          </w:tcPr>
          <w:p w:rsidR="00A5680A" w:rsidRPr="00225F60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</w:tcPr>
          <w:p w:rsidR="00A5680A" w:rsidRPr="00225F60" w:rsidRDefault="00A5680A" w:rsidP="005E1063">
            <w:pPr>
              <w:pStyle w:val="CERTableText9pt"/>
            </w:pPr>
            <w:r>
              <w:t>No data</w:t>
            </w:r>
          </w:p>
        </w:tc>
      </w:tr>
      <w:tr w:rsidR="00A5680A" w:rsidRPr="00225F60">
        <w:trPr>
          <w:cantSplit/>
        </w:trPr>
        <w:tc>
          <w:tcPr>
            <w:tcW w:w="6408" w:type="dxa"/>
            <w:tcBorders>
              <w:bottom w:val="single" w:sz="12" w:space="0" w:color="auto"/>
            </w:tcBorders>
          </w:tcPr>
          <w:p w:rsidR="00A5680A" w:rsidRPr="00A059BC" w:rsidRDefault="00A5680A" w:rsidP="005E1063">
            <w:pPr>
              <w:pStyle w:val="CERTableText9pt"/>
            </w:pPr>
            <w:r>
              <w:t>Inferior vena cava filter versus mechanical prophylaxis</w:t>
            </w:r>
          </w:p>
        </w:tc>
        <w:tc>
          <w:tcPr>
            <w:tcW w:w="1341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NA</w:t>
            </w: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A5680A" w:rsidRDefault="00A5680A" w:rsidP="005E1063">
            <w:pPr>
              <w:pStyle w:val="CERTableText9pt"/>
            </w:pPr>
            <w:r>
              <w:t>No data</w:t>
            </w:r>
          </w:p>
        </w:tc>
      </w:tr>
    </w:tbl>
    <w:p w:rsidR="00A5680A" w:rsidRPr="00357E6A" w:rsidRDefault="00A5680A" w:rsidP="005E1063">
      <w:pPr>
        <w:pStyle w:val="CERTableText9pt"/>
        <w:rPr>
          <w:rStyle w:val="CERParagraphNoIndentCharChar"/>
          <w:bCs w:val="0"/>
        </w:rPr>
      </w:pPr>
      <w:r>
        <w:rPr>
          <w:rStyle w:val="CERParagraphNoIndentCharChar"/>
          <w:bCs w:val="0"/>
        </w:rPr>
        <w:t xml:space="preserve">Abbreviations: </w:t>
      </w:r>
      <w:r w:rsidRPr="00357E6A">
        <w:rPr>
          <w:rStyle w:val="CERParagraphNoIndentCharChar"/>
          <w:bCs w:val="0"/>
        </w:rPr>
        <w:t>NA=Not appli</w:t>
      </w:r>
      <w:r>
        <w:rPr>
          <w:rStyle w:val="CERParagraphNoIndentCharChar"/>
          <w:bCs w:val="0"/>
        </w:rPr>
        <w:t>ca</w:t>
      </w:r>
      <w:r w:rsidRPr="00357E6A">
        <w:rPr>
          <w:rStyle w:val="CERParagraphNoIndentCharChar"/>
          <w:bCs w:val="0"/>
        </w:rPr>
        <w:t>ble</w:t>
      </w:r>
      <w:bookmarkStart w:id="2" w:name="_GoBack"/>
      <w:bookmarkEnd w:id="0"/>
      <w:bookmarkEnd w:id="2"/>
    </w:p>
    <w:sectPr w:rsidR="00A5680A" w:rsidRPr="00357E6A" w:rsidSect="008619DB">
      <w:pgSz w:w="12240" w:h="15840"/>
      <w:pgMar w:top="1440" w:right="1440" w:bottom="1440" w:left="1440" w:header="720" w:footer="720" w:gutter="0"/>
      <w:pgNumType w:start="30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D3" w:rsidRDefault="004962D3">
      <w:r>
        <w:separator/>
      </w:r>
    </w:p>
  </w:endnote>
  <w:endnote w:type="continuationSeparator" w:id="0">
    <w:p w:rsidR="004962D3" w:rsidRDefault="0049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D3" w:rsidRDefault="004962D3">
      <w:r>
        <w:separator/>
      </w:r>
    </w:p>
  </w:footnote>
  <w:footnote w:type="continuationSeparator" w:id="0">
    <w:p w:rsidR="004962D3" w:rsidRDefault="0049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62D3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19DB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CF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46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4</cp:revision>
  <cp:lastPrinted>2012-03-06T22:28:00Z</cp:lastPrinted>
  <dcterms:created xsi:type="dcterms:W3CDTF">2012-03-07T14:32:00Z</dcterms:created>
  <dcterms:modified xsi:type="dcterms:W3CDTF">2012-04-03T04:10:00Z</dcterms:modified>
</cp:coreProperties>
</file>