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0" w:rsidRPr="00504529" w:rsidRDefault="006D18C0" w:rsidP="006D18C0">
      <w:pPr>
        <w:spacing w:after="200"/>
        <w:rPr>
          <w:rFonts w:ascii="Arial" w:eastAsia="MS Mincho" w:hAnsi="Arial"/>
          <w:b/>
          <w:bCs/>
          <w:sz w:val="20"/>
          <w:szCs w:val="18"/>
        </w:rPr>
      </w:pPr>
      <w:bookmarkStart w:id="0" w:name="_GoBack"/>
      <w:bookmarkEnd w:id="0"/>
      <w:proofErr w:type="gramStart"/>
      <w:r w:rsidRPr="00504529">
        <w:rPr>
          <w:rFonts w:ascii="Arial" w:eastAsia="Calibri" w:hAnsi="Arial" w:cs="Arial"/>
          <w:b/>
          <w:sz w:val="20"/>
          <w:szCs w:val="18"/>
        </w:rPr>
        <w:t>Table G-5.</w:t>
      </w:r>
      <w:proofErr w:type="gramEnd"/>
      <w:r w:rsidRPr="00504529">
        <w:rPr>
          <w:rFonts w:ascii="Arial" w:eastAsia="Calibri" w:hAnsi="Arial" w:cs="Arial"/>
          <w:sz w:val="20"/>
          <w:szCs w:val="18"/>
        </w:rPr>
        <w:t xml:space="preserve"> </w:t>
      </w:r>
      <w:r w:rsidRPr="00504529">
        <w:rPr>
          <w:rFonts w:ascii="Arial" w:hAnsi="Arial"/>
          <w:b/>
          <w:bCs/>
          <w:sz w:val="20"/>
          <w:szCs w:val="18"/>
        </w:rPr>
        <w:t xml:space="preserve">Results data for </w:t>
      </w:r>
      <w:r w:rsidRPr="00504529">
        <w:rPr>
          <w:rFonts w:ascii="Arial" w:eastAsia="MS Mincho" w:hAnsi="Arial"/>
          <w:b/>
          <w:bCs/>
          <w:sz w:val="20"/>
          <w:szCs w:val="18"/>
        </w:rPr>
        <w:t>enoxaparin vs. unfractionated heparin vs. fondaparinux: composite and individual outcomes</w:t>
      </w:r>
    </w:p>
    <w:tbl>
      <w:tblPr>
        <w:tblW w:w="9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710"/>
        <w:gridCol w:w="2886"/>
        <w:gridCol w:w="1616"/>
        <w:gridCol w:w="1617"/>
      </w:tblGrid>
      <w:tr w:rsidR="006D18C0" w:rsidRPr="00504529" w:rsidTr="00A1041C">
        <w:trPr>
          <w:cantSplit/>
          <w:tblHeader/>
          <w:jc w:val="center"/>
        </w:trPr>
        <w:tc>
          <w:tcPr>
            <w:tcW w:w="1692" w:type="dxa"/>
            <w:shd w:val="clear" w:color="auto" w:fill="FFFFFF"/>
            <w:vAlign w:val="center"/>
          </w:tcPr>
          <w:p w:rsidR="006D18C0" w:rsidRPr="00504529" w:rsidRDefault="006D18C0" w:rsidP="00A1041C">
            <w:pPr>
              <w:spacing w:before="6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hAnsi="Arial"/>
                <w:b/>
                <w:sz w:val="18"/>
                <w:szCs w:val="18"/>
              </w:rPr>
              <w:t>Study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hAnsi="Arial"/>
                <w:b/>
                <w:sz w:val="18"/>
                <w:szCs w:val="18"/>
              </w:rPr>
              <w:t>Study Details</w:t>
            </w:r>
          </w:p>
        </w:tc>
        <w:tc>
          <w:tcPr>
            <w:tcW w:w="2886" w:type="dxa"/>
            <w:shd w:val="clear" w:color="auto" w:fill="FFFFFF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Outcome(s)</w:t>
            </w:r>
          </w:p>
          <w:p w:rsidR="006D18C0" w:rsidRPr="00504529" w:rsidRDefault="006D18C0" w:rsidP="00A104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Length of Followup</w:t>
            </w:r>
          </w:p>
        </w:tc>
        <w:tc>
          <w:tcPr>
            <w:tcW w:w="3233" w:type="dxa"/>
            <w:gridSpan w:val="2"/>
            <w:shd w:val="clear" w:color="auto" w:fill="FFFFFF"/>
            <w:vAlign w:val="center"/>
          </w:tcPr>
          <w:p w:rsidR="006D18C0" w:rsidRPr="00504529" w:rsidRDefault="006D18C0" w:rsidP="00A1041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04529">
              <w:rPr>
                <w:rFonts w:ascii="Arial" w:hAnsi="Arial"/>
                <w:b/>
                <w:sz w:val="18"/>
                <w:szCs w:val="18"/>
              </w:rPr>
              <w:t>Results Reported by Authors</w:t>
            </w:r>
          </w:p>
        </w:tc>
      </w:tr>
      <w:tr w:rsidR="006D18C0" w:rsidRPr="00504529" w:rsidTr="00A1041C">
        <w:trPr>
          <w:cantSplit/>
          <w:trHeight w:val="828"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Antman, 1999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44</w:t>
            </w: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TIMI 11B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3,910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48 hr: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0.75 (0.58 to 0.97), reference group UFH</w:t>
            </w:r>
          </w:p>
        </w:tc>
      </w:tr>
      <w:tr w:rsidR="006D18C0" w:rsidRPr="00504529" w:rsidTr="00A1041C">
        <w:trPr>
          <w:cantSplit/>
          <w:trHeight w:val="828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 8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0.83 (0.69 to 1.00), reference group UFH</w:t>
            </w:r>
          </w:p>
        </w:tc>
      </w:tr>
      <w:tr w:rsidR="006D18C0" w:rsidRPr="00504529" w:rsidTr="00A1041C">
        <w:trPr>
          <w:cantSplit/>
          <w:trHeight w:val="828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 14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0.82 (0.69 to 0.98), reference group UFH</w:t>
            </w:r>
          </w:p>
        </w:tc>
      </w:tr>
      <w:tr w:rsidR="006D18C0" w:rsidRPr="00504529" w:rsidTr="00A1041C">
        <w:trPr>
          <w:cantSplit/>
          <w:trHeight w:val="828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 43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0.85 (0.72 to 1.00), reference group UFH</w:t>
            </w:r>
          </w:p>
        </w:tc>
      </w:tr>
      <w:tr w:rsidR="006D18C0" w:rsidRPr="00504529" w:rsidTr="00A1041C">
        <w:trPr>
          <w:cantSplit/>
          <w:trHeight w:val="62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48 hr: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0.78 (0.49 to 1.24), reference group UFH</w:t>
            </w:r>
          </w:p>
        </w:tc>
      </w:tr>
      <w:tr w:rsidR="006D18C0" w:rsidRPr="00504529" w:rsidTr="00A1041C">
        <w:trPr>
          <w:cantSplit/>
          <w:trHeight w:val="62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8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0.77 (0.58 to 1.02), reference group UFH</w:t>
            </w:r>
          </w:p>
        </w:tc>
      </w:tr>
      <w:tr w:rsidR="006D18C0" w:rsidRPr="00504529" w:rsidTr="00A1041C">
        <w:trPr>
          <w:cantSplit/>
          <w:trHeight w:val="828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14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0.81 (0.62 to 1.05), reference group UFH</w:t>
            </w:r>
          </w:p>
        </w:tc>
      </w:tr>
      <w:tr w:rsidR="006D18C0" w:rsidRPr="00504529" w:rsidTr="00A1041C">
        <w:trPr>
          <w:cantSplit/>
          <w:trHeight w:val="828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43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0.88 (0.70 to 1.11), reference group UFH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48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1.84 (0.68 to 4.99), reference group UFH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8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0.83 (0.52 to 1.31), reference group UFH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14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0.78 (0.52 to 1.17), reference group UFH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43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0.85 (0.72 to 1.00), reference group UFH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48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0.68 (0.41 to 1.13), reference group UFH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8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0.70 (0.51 to 0.97), reference group UFH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14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0.78 (0.58 to 1.05), reference group UFH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43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OR (95% CI):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0.82 (0.63 to 1.07), reference group UFH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72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16/1938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14/1936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in hospital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29/1938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19/1936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8-43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34/1938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18/1936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 72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99/1938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45/1936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 in hospital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176/1938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48/1936</w:t>
            </w:r>
          </w:p>
        </w:tc>
      </w:tr>
      <w:tr w:rsidR="006D18C0" w:rsidRPr="00504529" w:rsidTr="00A1041C">
        <w:trPr>
          <w:cantSplit/>
          <w:trHeight w:val="8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 8-43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227/1938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62/1936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Bertel, 2010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45</w:t>
            </w: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ZEUS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876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Target Vessel Revascularization (unplanned)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24/436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31/440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Thrombocytopenia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43/436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88/440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0/436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0/440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4/436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14/440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7/436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6/440</w:t>
            </w:r>
          </w:p>
        </w:tc>
      </w:tr>
      <w:tr w:rsidR="006D18C0" w:rsidRPr="00504529" w:rsidTr="00A1041C">
        <w:trPr>
          <w:cantSplit/>
          <w:trHeight w:val="152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16/436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27/440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37/436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76/440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Stent thrombosis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0/436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4/440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Bhatt, 2003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46</w:t>
            </w: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CRUISE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261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13/129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10/132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0/129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0/132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11/129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10/132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2/129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1/132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3/129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2/132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18/129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19/132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lastRenderedPageBreak/>
              <w:t>Blazing, 2004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47</w:t>
            </w:r>
          </w:p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A to Z Study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3,987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7 days: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98/1111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92/1080</w:t>
            </w:r>
          </w:p>
        </w:tc>
      </w:tr>
      <w:tr w:rsidR="006D18C0" w:rsidRPr="00504529" w:rsidTr="00A1041C">
        <w:trPr>
          <w:cantSplit/>
          <w:trHeight w:val="1262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7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Clinical ischemia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0.89 (0.75-1.05), reference group UFH</w:t>
            </w:r>
          </w:p>
        </w:tc>
      </w:tr>
      <w:tr w:rsidR="006D18C0" w:rsidRPr="00504529" w:rsidTr="00A1041C">
        <w:trPr>
          <w:cantSplit/>
          <w:trHeight w:val="828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7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1.26 (0.67-2.38), reference group UFH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7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0.82 (0.60-1.13), reference group UFH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7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0.98 (0.74-1.29), reference group UFH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 at 7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0.82 (0.61-1.10), reference group UFH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bleeding at 7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0.9%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0.4%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Major or minor bleeding at 7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3%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2.2%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Brieger, 2007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48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17,659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in hospital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LMWH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293/10839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326/7959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in hospital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LMWH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195/10839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215/7959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Chen, 2006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49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455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Poor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Composite outcome in hospital: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Composite outcome from hospital discharge: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1/228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in hospital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from hospital discharge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0/227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504529">
              <w:rPr>
                <w:rFonts w:ascii="Arial" w:eastAsia="Calibri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0/228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Ferguson, 2004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50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SYNERGY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10,027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699/4993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773/4985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14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639/4993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668/4985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48 hrs: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285/4993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324/4985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160/4993</w:t>
            </w:r>
          </w:p>
        </w:tc>
      </w:tr>
      <w:tr w:rsidR="006D18C0" w:rsidRPr="00504529" w:rsidTr="00A1041C">
        <w:trPr>
          <w:cantSplit/>
          <w:trHeight w:val="287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155/4985</w:t>
            </w:r>
          </w:p>
        </w:tc>
      </w:tr>
      <w:tr w:rsidR="006D18C0" w:rsidRPr="00504529" w:rsidTr="00A1041C">
        <w:trPr>
          <w:cantSplit/>
          <w:trHeight w:val="278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14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559/4993</w:t>
            </w:r>
          </w:p>
        </w:tc>
      </w:tr>
      <w:tr w:rsidR="006D18C0" w:rsidRPr="00504529" w:rsidTr="00A1041C">
        <w:trPr>
          <w:cantSplit/>
          <w:trHeight w:val="287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588/4985</w:t>
            </w:r>
          </w:p>
        </w:tc>
      </w:tr>
      <w:tr w:rsidR="006D18C0" w:rsidRPr="00504529" w:rsidTr="00A1041C">
        <w:trPr>
          <w:cantSplit/>
          <w:trHeight w:val="233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48 hrs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270/4993</w:t>
            </w:r>
          </w:p>
        </w:tc>
      </w:tr>
      <w:tr w:rsidR="006D18C0" w:rsidRPr="00504529" w:rsidTr="00A1041C">
        <w:trPr>
          <w:cantSplit/>
          <w:trHeight w:val="242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299/4985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584/4993</w:t>
            </w:r>
          </w:p>
        </w:tc>
      </w:tr>
      <w:tr w:rsidR="006D18C0" w:rsidRPr="00504529" w:rsidTr="00A1041C">
        <w:trPr>
          <w:cantSplit/>
          <w:trHeight w:val="287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633/4985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14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120/4993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120/4985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48 hrs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20/4993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26/4985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GUSTO severe bleeding pre-catheterization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135/4993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110/4983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TIMI major bleeding pre-catheterization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454/4993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379/4983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Recurrent ischemia pre-catheterization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200/4993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214/4985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Stroke pre-catheterization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50/4993</w:t>
            </w:r>
          </w:p>
        </w:tc>
      </w:tr>
      <w:tr w:rsidR="006D18C0" w:rsidRPr="00504529" w:rsidTr="00A1041C">
        <w:trPr>
          <w:cantSplit/>
          <w:trHeight w:val="26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45/4985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Goodman, 2003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51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INTERACT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746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53/380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59/366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19/380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33/366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19/380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26/366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600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23/380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36/366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900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31/380</w:t>
            </w:r>
          </w:p>
        </w:tc>
      </w:tr>
      <w:tr w:rsidR="006D18C0" w:rsidRPr="00504529" w:rsidTr="00A1041C">
        <w:trPr>
          <w:cantSplit/>
          <w:trHeight w:val="424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51/366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9/380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15/366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15/380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21/366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28/380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20/366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48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4/380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14/366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Recurrent ischemia at 48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3/379</w:t>
            </w:r>
          </w:p>
        </w:tc>
      </w:tr>
      <w:tr w:rsidR="006D18C0" w:rsidRPr="00504529" w:rsidTr="00A1041C">
        <w:trPr>
          <w:cantSplit/>
          <w:trHeight w:val="7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1/365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lastRenderedPageBreak/>
              <w:t>Korovesis, 2005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52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333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Composite outcome at 30 days: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0/217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0/116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0/217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0/116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0/217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0/116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Stroke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0/217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1/116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hematoma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0/217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1/116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Stable, non-deteriorating hematoma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108/217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Enoxaparin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96/116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Mehta, 2005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53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ASPIRE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350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48 hr: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Bailout GPI use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7/117</w:t>
            </w:r>
          </w:p>
        </w:tc>
      </w:tr>
      <w:tr w:rsidR="006D18C0" w:rsidRPr="00504529" w:rsidTr="00A1041C">
        <w:trPr>
          <w:cantSplit/>
          <w:trHeight w:val="473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2.5mg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5/118</w:t>
            </w:r>
          </w:p>
        </w:tc>
      </w:tr>
      <w:tr w:rsidR="006D18C0" w:rsidRPr="00504529" w:rsidTr="00A1041C">
        <w:trPr>
          <w:cantSplit/>
          <w:trHeight w:val="472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5 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9/115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48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0/117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2.5mg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0/118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5 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1/115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48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7/117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2.5mg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4/118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5 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9/115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Revascularization at 48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1/117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2.5mg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0/118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5 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2/115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48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0/117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2.5mg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1/118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5 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3/115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 at 48 hr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9/117</w:t>
            </w:r>
          </w:p>
        </w:tc>
      </w:tr>
      <w:tr w:rsidR="006D18C0" w:rsidRPr="00504529" w:rsidTr="00A1041C">
        <w:trPr>
          <w:cantSplit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2.5mg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3/118</w:t>
            </w:r>
          </w:p>
        </w:tc>
      </w:tr>
      <w:tr w:rsidR="006D18C0" w:rsidRPr="00504529" w:rsidTr="00A1041C">
        <w:trPr>
          <w:cantSplit/>
          <w:trHeight w:val="486"/>
          <w:jc w:val="center"/>
        </w:trPr>
        <w:tc>
          <w:tcPr>
            <w:tcW w:w="16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616" w:type="dxa"/>
            <w:tcBorders>
              <w:bottom w:val="single" w:sz="4" w:space="0" w:color="000000"/>
            </w:tcBorders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 5 mg</w:t>
            </w:r>
          </w:p>
        </w:tc>
        <w:tc>
          <w:tcPr>
            <w:tcW w:w="1617" w:type="dxa"/>
            <w:tcBorders>
              <w:bottom w:val="single" w:sz="4" w:space="0" w:color="000000"/>
            </w:tcBorders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8/115</w:t>
            </w:r>
          </w:p>
        </w:tc>
      </w:tr>
      <w:tr w:rsidR="006D18C0" w:rsidRPr="00504529" w:rsidTr="00A1041C">
        <w:trPr>
          <w:cantSplit/>
          <w:trHeight w:val="377"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Singh, 2006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54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Observational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11,358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Fair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Composite outcome in hospital: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LMWH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210/4477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396/6881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in hospital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LMWH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126/4477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196/6881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RBC transfusion (all) in hospital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LMWH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595/4477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846/6881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RBC transfusion (non-CABG) in hospital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LMWH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300/4477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482/6881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lastRenderedPageBreak/>
              <w:t>Steg, 2010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55</w:t>
            </w:r>
          </w:p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FUTURA/OASIS-8</w:t>
            </w: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2,026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48 hr: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Peri-PCI major and minor bleeds</w:t>
            </w:r>
          </w:p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vascular access site complications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58/1002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48/1024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Target vessel 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29/1002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46/1024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Peri-PCI major bleed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Target vessel revascularization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39/1002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59/1024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Stent thrombosis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11/1024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Target vessel revascularization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Minor bleeding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21/1002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9/1024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18/1002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22/1024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25/1002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31/1024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6/1002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8/1024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Stroke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5/1024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PCI related procedural complications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44/1002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UFH (low dose)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44/1024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 w:val="restart"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Yusuf, 2006</w:t>
            </w:r>
            <w:r w:rsidRPr="004152A2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56</w:t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</w:r>
            <w:r w:rsidRPr="00504529">
              <w:rPr>
                <w:rFonts w:ascii="Arial" w:hAnsi="Arial" w:cs="Arial"/>
                <w:sz w:val="18"/>
                <w:szCs w:val="18"/>
              </w:rPr>
              <w:br/>
              <w:t>OASIS-5</w:t>
            </w:r>
          </w:p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N: 20,078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Good quality</w:t>
            </w: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9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1.01 (0.9-1.13), reference group enoxaparin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0.93 (0.84-1.02), reference group enoxaparin</w:t>
            </w:r>
          </w:p>
        </w:tc>
      </w:tr>
      <w:tr w:rsidR="006D18C0" w:rsidRPr="00504529" w:rsidTr="00A1041C">
        <w:trPr>
          <w:cantSplit/>
          <w:trHeight w:val="90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Primary Composite at 6 mo: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0.93 (0.86-1.00),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9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0.99 (0.86-1.13),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 (0.81-1.01),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6 mo: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0.92 (0.84-1.00), reference group enoxaparin</w:t>
            </w:r>
          </w:p>
        </w:tc>
      </w:tr>
      <w:tr w:rsidR="006D18C0" w:rsidRPr="00504529" w:rsidTr="00A1041C">
        <w:trPr>
          <w:cantSplit/>
          <w:trHeight w:val="1035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9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0.81 (0.73-0.89), reference group enoxaparin</w:t>
            </w:r>
          </w:p>
        </w:tc>
      </w:tr>
      <w:tr w:rsidR="006D18C0" w:rsidRPr="00504529" w:rsidTr="00A1041C">
        <w:trPr>
          <w:cantSplit/>
          <w:trHeight w:val="1035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30 days: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0.92 (0.84-1.00), reference group enoxaparin</w:t>
            </w:r>
          </w:p>
        </w:tc>
      </w:tr>
      <w:tr w:rsidR="006D18C0" w:rsidRPr="00504529" w:rsidTr="00A1041C">
        <w:trPr>
          <w:cantSplit/>
          <w:trHeight w:val="1035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Secondary Composite at 6 mo: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</w:t>
            </w:r>
          </w:p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0.82 (0.75-0.89),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9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0.95 (0.77-1.17),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0.83 (0.71-0.97),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Total mortality at 6 mo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0.89 (0.8-1.00),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9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0.99 (0.84-1.18),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0.94 (0.82-1.08),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Nonfatal MI at 6 mo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0.95 (0.85-1.06),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Stroke at 9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0.82 (0.53-1.27) , reference group enoxaparin</w:t>
            </w:r>
          </w:p>
        </w:tc>
      </w:tr>
      <w:tr w:rsidR="006D18C0" w:rsidRPr="00504529" w:rsidTr="00A1041C">
        <w:trPr>
          <w:cantSplit/>
          <w:trHeight w:val="917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Stroke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 xml:space="preserve">Fondaparinux 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0.77 (0.57-1.05) 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Stroke at 180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0.78 (0.62-0.99) 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 at 9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1.03 (0.84-1.26), reference group enoxaparin</w:t>
            </w:r>
          </w:p>
        </w:tc>
      </w:tr>
      <w:tr w:rsidR="006D18C0" w:rsidRPr="00504529" w:rsidTr="00A1041C">
        <w:trPr>
          <w:cantSplit/>
          <w:trHeight w:val="641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0.99 (0.82-1.19), reference group enoxaparin</w:t>
            </w:r>
          </w:p>
        </w:tc>
      </w:tr>
      <w:tr w:rsidR="006D18C0" w:rsidRPr="00504529" w:rsidTr="00A1041C">
        <w:trPr>
          <w:cantSplit/>
          <w:trHeight w:val="782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Refractory ischemia at 6 mo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0.97 (0.81-1.16), reference group enoxaparin</w:t>
            </w:r>
          </w:p>
        </w:tc>
      </w:tr>
      <w:tr w:rsidR="006D18C0" w:rsidRPr="00504529" w:rsidTr="00A1041C">
        <w:trPr>
          <w:cantSplit/>
          <w:trHeight w:val="818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9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0.52 (0.44-0.61) , reference group enoxaparin</w:t>
            </w:r>
          </w:p>
        </w:tc>
      </w:tr>
      <w:tr w:rsidR="006D18C0" w:rsidRPr="00504529" w:rsidTr="00A1041C">
        <w:trPr>
          <w:cantSplit/>
          <w:trHeight w:val="827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30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0.62 (0.54-0.72) , reference group enoxaparin</w:t>
            </w:r>
          </w:p>
        </w:tc>
      </w:tr>
      <w:tr w:rsidR="006D18C0" w:rsidRPr="00504529" w:rsidTr="00A1041C">
        <w:trPr>
          <w:cantSplit/>
          <w:trHeight w:val="845"/>
          <w:jc w:val="center"/>
        </w:trPr>
        <w:tc>
          <w:tcPr>
            <w:tcW w:w="1692" w:type="dxa"/>
            <w:vMerge/>
            <w:shd w:val="clear" w:color="auto" w:fill="auto"/>
          </w:tcPr>
          <w:p w:rsidR="006D18C0" w:rsidRPr="00504529" w:rsidRDefault="006D18C0" w:rsidP="00A104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Major bleeding at 180 days</w:t>
            </w:r>
          </w:p>
        </w:tc>
        <w:tc>
          <w:tcPr>
            <w:tcW w:w="1616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Fondaparinux</w:t>
            </w:r>
          </w:p>
        </w:tc>
        <w:tc>
          <w:tcPr>
            <w:tcW w:w="1617" w:type="dxa"/>
            <w:shd w:val="clear" w:color="auto" w:fill="auto"/>
          </w:tcPr>
          <w:p w:rsidR="006D18C0" w:rsidRPr="00504529" w:rsidRDefault="006D18C0" w:rsidP="00A1041C">
            <w:pPr>
              <w:rPr>
                <w:rFonts w:ascii="Arial" w:hAnsi="Arial" w:cs="Arial"/>
                <w:sz w:val="18"/>
                <w:szCs w:val="18"/>
              </w:rPr>
            </w:pPr>
            <w:r w:rsidRPr="00504529">
              <w:rPr>
                <w:rFonts w:ascii="Arial" w:hAnsi="Arial" w:cs="Arial"/>
                <w:sz w:val="18"/>
                <w:szCs w:val="18"/>
              </w:rPr>
              <w:t>HR (95% CI): 0.72 (0.64 -0.82) , reference group enoxaparin</w:t>
            </w:r>
          </w:p>
        </w:tc>
      </w:tr>
    </w:tbl>
    <w:p w:rsidR="006D18C0" w:rsidRPr="00504529" w:rsidRDefault="006D18C0" w:rsidP="006D18C0">
      <w:pPr>
        <w:spacing w:after="240"/>
        <w:rPr>
          <w:bCs/>
          <w:sz w:val="18"/>
          <w:szCs w:val="18"/>
        </w:rPr>
      </w:pPr>
      <w:r w:rsidRPr="00504529">
        <w:rPr>
          <w:bCs/>
          <w:sz w:val="18"/>
          <w:szCs w:val="18"/>
        </w:rPr>
        <w:t>Abbreviations: CABG=coronary artery bypass grafting; CI=confidence interval; GPI=glycoprotein IIb/IIIa inhibitor; GUSTO=global utilization of streptokinase and t-PA for occluded arteries; HR=hazard ratio; hr=hour/hours; LMWH=low molecular weight heparin; mg=milligram/milligrams; MI=myocardial infarction; mo=month/months; N=number of patients; OR=odds ratio; PCI=percutaneous coronary intervention; RBC=red blood cell; RCT=randomized controlled trial; SD=standard deviation; TIMI= thrombolysis in myocardial infarction; UFH=unfractionated heparin; vs=versus</w:t>
      </w:r>
    </w:p>
    <w:p w:rsidR="006D18C0" w:rsidRPr="00504529" w:rsidRDefault="006D18C0" w:rsidP="006D18C0">
      <w:pPr>
        <w:spacing w:after="200"/>
        <w:rPr>
          <w:rFonts w:ascii="Arial" w:eastAsia="Calibri" w:hAnsi="Arial" w:cs="Arial"/>
          <w:sz w:val="20"/>
          <w:szCs w:val="18"/>
        </w:rPr>
      </w:pPr>
    </w:p>
    <w:p w:rsidR="006D18C0" w:rsidRPr="00504529" w:rsidRDefault="006D18C0" w:rsidP="006D18C0">
      <w:pPr>
        <w:spacing w:after="200"/>
        <w:rPr>
          <w:rFonts w:ascii="Arial" w:eastAsia="Calibri" w:hAnsi="Arial" w:cs="Arial"/>
          <w:b/>
          <w:sz w:val="20"/>
          <w:szCs w:val="18"/>
        </w:rPr>
      </w:pPr>
    </w:p>
    <w:p w:rsidR="006D18C0" w:rsidRPr="00504529" w:rsidRDefault="006D18C0" w:rsidP="007141AF">
      <w:pPr>
        <w:spacing w:after="200"/>
        <w:rPr>
          <w:bCs/>
          <w:sz w:val="18"/>
          <w:szCs w:val="18"/>
        </w:rPr>
      </w:pPr>
    </w:p>
    <w:sectPr w:rsidR="006D18C0" w:rsidRPr="00504529" w:rsidSect="007141AF">
      <w:footerReference w:type="default" r:id="rId12"/>
      <w:pgSz w:w="12240" w:h="15840" w:code="1"/>
      <w:pgMar w:top="1440" w:right="1440" w:bottom="1440" w:left="1440" w:header="720" w:footer="720" w:gutter="0"/>
      <w:pgNumType w:start="2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BB" w:rsidRDefault="00940FBB">
      <w:r>
        <w:separator/>
      </w:r>
    </w:p>
  </w:endnote>
  <w:endnote w:type="continuationSeparator" w:id="0">
    <w:p w:rsidR="00940FBB" w:rsidRDefault="00940FBB">
      <w:r>
        <w:continuationSeparator/>
      </w:r>
    </w:p>
  </w:endnote>
  <w:endnote w:type="continuationNotice" w:id="1">
    <w:p w:rsidR="00940FBB" w:rsidRDefault="00940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099" w:rsidRDefault="00A33465">
    <w:pPr>
      <w:pStyle w:val="PageNumber0"/>
    </w:pPr>
    <w:r>
      <w:t>G</w:t>
    </w:r>
    <w:r w:rsidR="00EA2099">
      <w:t>-</w:t>
    </w:r>
    <w:r w:rsidR="00F22AF8">
      <w:fldChar w:fldCharType="begin"/>
    </w:r>
    <w:r w:rsidR="00EA2099">
      <w:instrText xml:space="preserve"> PAGE   \* MERGEFORMAT </w:instrText>
    </w:r>
    <w:r w:rsidR="00F22AF8">
      <w:fldChar w:fldCharType="separate"/>
    </w:r>
    <w:r w:rsidR="007141AF">
      <w:rPr>
        <w:noProof/>
      </w:rPr>
      <w:t>28</w:t>
    </w:r>
    <w:r w:rsidR="00F22AF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BB" w:rsidRDefault="00940FBB">
      <w:r>
        <w:separator/>
      </w:r>
    </w:p>
  </w:footnote>
  <w:footnote w:type="continuationSeparator" w:id="0">
    <w:p w:rsidR="00940FBB" w:rsidRDefault="00940FBB">
      <w:r>
        <w:continuationSeparator/>
      </w:r>
    </w:p>
  </w:footnote>
  <w:footnote w:type="continuationNotice" w:id="1">
    <w:p w:rsidR="00940FBB" w:rsidRDefault="00940F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EC56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3A4124"/>
    <w:multiLevelType w:val="hybridMultilevel"/>
    <w:tmpl w:val="767CE1B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C3566"/>
    <w:multiLevelType w:val="hybridMultilevel"/>
    <w:tmpl w:val="72E8B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05063"/>
    <w:multiLevelType w:val="hybridMultilevel"/>
    <w:tmpl w:val="5F383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A2054D"/>
    <w:multiLevelType w:val="hybridMultilevel"/>
    <w:tmpl w:val="F08250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27ED1"/>
    <w:multiLevelType w:val="hybridMultilevel"/>
    <w:tmpl w:val="00483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6B1667C"/>
    <w:multiLevelType w:val="hybridMultilevel"/>
    <w:tmpl w:val="0256F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00B01"/>
    <w:multiLevelType w:val="hybridMultilevel"/>
    <w:tmpl w:val="CEEA5D00"/>
    <w:lvl w:ilvl="0" w:tplc="0F569B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B707A1"/>
    <w:multiLevelType w:val="hybridMultilevel"/>
    <w:tmpl w:val="AB986C18"/>
    <w:lvl w:ilvl="0" w:tplc="040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>
    <w:nsid w:val="09830C45"/>
    <w:multiLevelType w:val="hybridMultilevel"/>
    <w:tmpl w:val="E564CF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837D3B"/>
    <w:multiLevelType w:val="hybridMultilevel"/>
    <w:tmpl w:val="40D6A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BA298E"/>
    <w:multiLevelType w:val="hybridMultilevel"/>
    <w:tmpl w:val="DAFC9F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950FB5"/>
    <w:multiLevelType w:val="hybridMultilevel"/>
    <w:tmpl w:val="C1BCE816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3">
    <w:nsid w:val="0C5B36B4"/>
    <w:multiLevelType w:val="hybridMultilevel"/>
    <w:tmpl w:val="919CA91A"/>
    <w:lvl w:ilvl="0" w:tplc="343E7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732D8"/>
    <w:multiLevelType w:val="hybridMultilevel"/>
    <w:tmpl w:val="962207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747844"/>
    <w:multiLevelType w:val="hybridMultilevel"/>
    <w:tmpl w:val="65C00E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944F65"/>
    <w:multiLevelType w:val="hybridMultilevel"/>
    <w:tmpl w:val="424273C4"/>
    <w:lvl w:ilvl="0" w:tplc="97E601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0CA48A2"/>
    <w:multiLevelType w:val="hybridMultilevel"/>
    <w:tmpl w:val="5C52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546827"/>
    <w:multiLevelType w:val="hybridMultilevel"/>
    <w:tmpl w:val="67B62FAE"/>
    <w:lvl w:ilvl="0" w:tplc="1CD468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D06CD8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35566F9"/>
    <w:multiLevelType w:val="hybridMultilevel"/>
    <w:tmpl w:val="7476577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152432E3"/>
    <w:multiLevelType w:val="hybridMultilevel"/>
    <w:tmpl w:val="F3C6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53A082A"/>
    <w:multiLevelType w:val="hybridMultilevel"/>
    <w:tmpl w:val="B49C6D02"/>
    <w:lvl w:ilvl="0" w:tplc="4992CF3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549353A"/>
    <w:multiLevelType w:val="hybridMultilevel"/>
    <w:tmpl w:val="5A281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6806936"/>
    <w:multiLevelType w:val="hybridMultilevel"/>
    <w:tmpl w:val="3136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9034A6"/>
    <w:multiLevelType w:val="hybridMultilevel"/>
    <w:tmpl w:val="98244786"/>
    <w:lvl w:ilvl="0" w:tplc="6A26C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179D0ACE"/>
    <w:multiLevelType w:val="hybridMultilevel"/>
    <w:tmpl w:val="CAD03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3E3283"/>
    <w:multiLevelType w:val="hybridMultilevel"/>
    <w:tmpl w:val="620033E0"/>
    <w:lvl w:ilvl="0" w:tplc="F97804B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93078BA"/>
    <w:multiLevelType w:val="hybridMultilevel"/>
    <w:tmpl w:val="DDAE0278"/>
    <w:lvl w:ilvl="0" w:tplc="09DCA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AD9275E"/>
    <w:multiLevelType w:val="hybridMultilevel"/>
    <w:tmpl w:val="15D00F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204918"/>
    <w:multiLevelType w:val="hybridMultilevel"/>
    <w:tmpl w:val="48EC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525A3C"/>
    <w:multiLevelType w:val="hybridMultilevel"/>
    <w:tmpl w:val="F95E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A95509"/>
    <w:multiLevelType w:val="hybridMultilevel"/>
    <w:tmpl w:val="1A5A549C"/>
    <w:lvl w:ilvl="0" w:tplc="DEC612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2A381A"/>
    <w:multiLevelType w:val="hybridMultilevel"/>
    <w:tmpl w:val="DF8ED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C41248E"/>
    <w:multiLevelType w:val="hybridMultilevel"/>
    <w:tmpl w:val="8A5EB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1CA105EB"/>
    <w:multiLevelType w:val="hybridMultilevel"/>
    <w:tmpl w:val="83BC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03246D"/>
    <w:multiLevelType w:val="hybridMultilevel"/>
    <w:tmpl w:val="2DA690C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9">
    <w:nsid w:val="1FC20BD2"/>
    <w:multiLevelType w:val="hybridMultilevel"/>
    <w:tmpl w:val="380805EA"/>
    <w:lvl w:ilvl="0" w:tplc="04090003">
      <w:start w:val="1"/>
      <w:numFmt w:val="bullet"/>
      <w:lvlText w:val="o"/>
      <w:lvlJc w:val="left"/>
      <w:pPr>
        <w:ind w:left="8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0">
    <w:nsid w:val="20F22CDB"/>
    <w:multiLevelType w:val="hybridMultilevel"/>
    <w:tmpl w:val="CC8253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E105A0"/>
    <w:multiLevelType w:val="hybridMultilevel"/>
    <w:tmpl w:val="D88E7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62B6ADB"/>
    <w:multiLevelType w:val="hybridMultilevel"/>
    <w:tmpl w:val="A2FAD72C"/>
    <w:lvl w:ilvl="0" w:tplc="648CB7B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5">
    <w:nsid w:val="274D721E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043A63"/>
    <w:multiLevelType w:val="hybridMultilevel"/>
    <w:tmpl w:val="29D8A9CA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2A401719"/>
    <w:multiLevelType w:val="hybridMultilevel"/>
    <w:tmpl w:val="74764674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2B075E2D"/>
    <w:multiLevelType w:val="hybridMultilevel"/>
    <w:tmpl w:val="6DFCC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B145ADB"/>
    <w:multiLevelType w:val="hybridMultilevel"/>
    <w:tmpl w:val="A1A4902C"/>
    <w:lvl w:ilvl="0" w:tplc="F8EAEF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C14481C"/>
    <w:multiLevelType w:val="hybridMultilevel"/>
    <w:tmpl w:val="1680A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01717ED"/>
    <w:multiLevelType w:val="hybridMultilevel"/>
    <w:tmpl w:val="493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273DE1"/>
    <w:multiLevelType w:val="hybridMultilevel"/>
    <w:tmpl w:val="20CA26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2D311FC"/>
    <w:multiLevelType w:val="hybridMultilevel"/>
    <w:tmpl w:val="3BBE6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2F17C8C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324210F"/>
    <w:multiLevelType w:val="hybridMultilevel"/>
    <w:tmpl w:val="CB30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3C13284"/>
    <w:multiLevelType w:val="hybridMultilevel"/>
    <w:tmpl w:val="444431CE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4AD1657"/>
    <w:multiLevelType w:val="hybridMultilevel"/>
    <w:tmpl w:val="8570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5357C74"/>
    <w:multiLevelType w:val="hybridMultilevel"/>
    <w:tmpl w:val="9D904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694E21"/>
    <w:multiLevelType w:val="hybridMultilevel"/>
    <w:tmpl w:val="1D84A04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>
    <w:nsid w:val="3575197D"/>
    <w:multiLevelType w:val="hybridMultilevel"/>
    <w:tmpl w:val="FC54E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608187C"/>
    <w:multiLevelType w:val="hybridMultilevel"/>
    <w:tmpl w:val="29BC6C10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2">
    <w:nsid w:val="36102F68"/>
    <w:multiLevelType w:val="hybridMultilevel"/>
    <w:tmpl w:val="D55CC936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36811E63"/>
    <w:multiLevelType w:val="hybridMultilevel"/>
    <w:tmpl w:val="C332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69116EE"/>
    <w:multiLevelType w:val="hybridMultilevel"/>
    <w:tmpl w:val="CEE82C84"/>
    <w:lvl w:ilvl="0" w:tplc="A064C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1D70654"/>
    <w:multiLevelType w:val="hybridMultilevel"/>
    <w:tmpl w:val="DBA4E6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3DB5AEE"/>
    <w:multiLevelType w:val="hybridMultilevel"/>
    <w:tmpl w:val="4D38AA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42F079D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44750323"/>
    <w:multiLevelType w:val="hybridMultilevel"/>
    <w:tmpl w:val="B3789E2C"/>
    <w:lvl w:ilvl="0" w:tplc="A3D8FD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44B87700"/>
    <w:multiLevelType w:val="hybridMultilevel"/>
    <w:tmpl w:val="0226E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5312160"/>
    <w:multiLevelType w:val="hybridMultilevel"/>
    <w:tmpl w:val="1848CCA4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>
    <w:nsid w:val="45465112"/>
    <w:multiLevelType w:val="hybridMultilevel"/>
    <w:tmpl w:val="C79C6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160535"/>
    <w:multiLevelType w:val="hybridMultilevel"/>
    <w:tmpl w:val="BFBA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63C36CD"/>
    <w:multiLevelType w:val="hybridMultilevel"/>
    <w:tmpl w:val="2C0C1D50"/>
    <w:lvl w:ilvl="0" w:tplc="AC6EAB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87E3E2F"/>
    <w:multiLevelType w:val="hybridMultilevel"/>
    <w:tmpl w:val="B5586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8B7676D"/>
    <w:multiLevelType w:val="hybridMultilevel"/>
    <w:tmpl w:val="1ED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4CE64BBD"/>
    <w:multiLevelType w:val="hybridMultilevel"/>
    <w:tmpl w:val="B1CA0D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4DDE06DD"/>
    <w:multiLevelType w:val="hybridMultilevel"/>
    <w:tmpl w:val="04105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DF75164"/>
    <w:multiLevelType w:val="hybridMultilevel"/>
    <w:tmpl w:val="B1F0BE7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0">
    <w:nsid w:val="4E86227E"/>
    <w:multiLevelType w:val="hybridMultilevel"/>
    <w:tmpl w:val="E4F42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511BA8"/>
    <w:multiLevelType w:val="hybridMultilevel"/>
    <w:tmpl w:val="660EA4C4"/>
    <w:lvl w:ilvl="0" w:tplc="DB24B1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4FD57585"/>
    <w:multiLevelType w:val="hybridMultilevel"/>
    <w:tmpl w:val="94E6D11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9E667E0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auto"/>
        <w:sz w:val="22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505C30AB"/>
    <w:multiLevelType w:val="hybridMultilevel"/>
    <w:tmpl w:val="9836C292"/>
    <w:lvl w:ilvl="0" w:tplc="97E6018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4">
    <w:nsid w:val="516F6083"/>
    <w:multiLevelType w:val="hybridMultilevel"/>
    <w:tmpl w:val="37B81FDE"/>
    <w:lvl w:ilvl="0" w:tplc="A064C576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804D69"/>
    <w:multiLevelType w:val="hybridMultilevel"/>
    <w:tmpl w:val="E78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4C84501"/>
    <w:multiLevelType w:val="hybridMultilevel"/>
    <w:tmpl w:val="CEA8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4F865D4"/>
    <w:multiLevelType w:val="hybridMultilevel"/>
    <w:tmpl w:val="81D2DFE6"/>
    <w:lvl w:ilvl="0" w:tplc="97E601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8">
    <w:nsid w:val="57C5795A"/>
    <w:multiLevelType w:val="hybridMultilevel"/>
    <w:tmpl w:val="94C4BFB2"/>
    <w:lvl w:ilvl="0" w:tplc="E6A4A0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7D53CDB"/>
    <w:multiLevelType w:val="hybridMultilevel"/>
    <w:tmpl w:val="B2C0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AF702C5"/>
    <w:multiLevelType w:val="hybridMultilevel"/>
    <w:tmpl w:val="CD8C00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1A96E5B"/>
    <w:multiLevelType w:val="hybridMultilevel"/>
    <w:tmpl w:val="C81C5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1FB28ED"/>
    <w:multiLevelType w:val="hybridMultilevel"/>
    <w:tmpl w:val="9B64C70C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>
    <w:nsid w:val="62BA3862"/>
    <w:multiLevelType w:val="hybridMultilevel"/>
    <w:tmpl w:val="97C4E4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3771A25"/>
    <w:multiLevelType w:val="hybridMultilevel"/>
    <w:tmpl w:val="7012E604"/>
    <w:lvl w:ilvl="0" w:tplc="760C0B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648B040A"/>
    <w:multiLevelType w:val="hybridMultilevel"/>
    <w:tmpl w:val="5BE61E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60B74C9"/>
    <w:multiLevelType w:val="hybridMultilevel"/>
    <w:tmpl w:val="5FF0E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72C4561"/>
    <w:multiLevelType w:val="hybridMultilevel"/>
    <w:tmpl w:val="62247886"/>
    <w:lvl w:ilvl="0" w:tplc="4100F2D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8">
    <w:nsid w:val="68107EB1"/>
    <w:multiLevelType w:val="hybridMultilevel"/>
    <w:tmpl w:val="27148A52"/>
    <w:lvl w:ilvl="0" w:tplc="5CC8CA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82D4A21"/>
    <w:multiLevelType w:val="hybridMultilevel"/>
    <w:tmpl w:val="3F668FD4"/>
    <w:lvl w:ilvl="0" w:tplc="F5EE67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9F22B04"/>
    <w:multiLevelType w:val="hybridMultilevel"/>
    <w:tmpl w:val="003423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BE0465C"/>
    <w:multiLevelType w:val="hybridMultilevel"/>
    <w:tmpl w:val="E764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351DA0"/>
    <w:multiLevelType w:val="hybridMultilevel"/>
    <w:tmpl w:val="4ECC6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FDF05E6"/>
    <w:multiLevelType w:val="hybridMultilevel"/>
    <w:tmpl w:val="FE42F1E0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5">
    <w:nsid w:val="703F5F16"/>
    <w:multiLevelType w:val="hybridMultilevel"/>
    <w:tmpl w:val="40546BC0"/>
    <w:lvl w:ilvl="0" w:tplc="2C5E9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0CB7586"/>
    <w:multiLevelType w:val="hybridMultilevel"/>
    <w:tmpl w:val="E330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1DA17AB"/>
    <w:multiLevelType w:val="hybridMultilevel"/>
    <w:tmpl w:val="62527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7204443C"/>
    <w:multiLevelType w:val="hybridMultilevel"/>
    <w:tmpl w:val="66B257F2"/>
    <w:lvl w:ilvl="0" w:tplc="962EE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2130944"/>
    <w:multiLevelType w:val="hybridMultilevel"/>
    <w:tmpl w:val="3C7E3DA2"/>
    <w:lvl w:ilvl="0" w:tplc="49E667E0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color w:val="auto"/>
        <w:sz w:val="22"/>
      </w:rPr>
    </w:lvl>
    <w:lvl w:ilvl="1" w:tplc="49E667E0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0">
    <w:nsid w:val="741A595F"/>
    <w:multiLevelType w:val="hybridMultilevel"/>
    <w:tmpl w:val="B492C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66842CC"/>
    <w:multiLevelType w:val="hybridMultilevel"/>
    <w:tmpl w:val="9B64C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7280E6B"/>
    <w:multiLevelType w:val="hybridMultilevel"/>
    <w:tmpl w:val="C5FABE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7D02921"/>
    <w:multiLevelType w:val="hybridMultilevel"/>
    <w:tmpl w:val="22162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8EE1889"/>
    <w:multiLevelType w:val="hybridMultilevel"/>
    <w:tmpl w:val="056A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98120EC"/>
    <w:multiLevelType w:val="hybridMultilevel"/>
    <w:tmpl w:val="5C2A504A"/>
    <w:lvl w:ilvl="0" w:tplc="49E667E0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6">
    <w:nsid w:val="7A9B4F4A"/>
    <w:multiLevelType w:val="hybridMultilevel"/>
    <w:tmpl w:val="9C3AF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DE57FD0"/>
    <w:multiLevelType w:val="hybridMultilevel"/>
    <w:tmpl w:val="E814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8">
    <w:nsid w:val="7FB47F16"/>
    <w:multiLevelType w:val="hybridMultilevel"/>
    <w:tmpl w:val="AFA60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05"/>
  </w:num>
  <w:num w:numId="3">
    <w:abstractNumId w:val="117"/>
  </w:num>
  <w:num w:numId="4">
    <w:abstractNumId w:val="116"/>
  </w:num>
  <w:num w:numId="5">
    <w:abstractNumId w:val="38"/>
  </w:num>
  <w:num w:numId="6">
    <w:abstractNumId w:val="44"/>
  </w:num>
  <w:num w:numId="7">
    <w:abstractNumId w:val="5"/>
  </w:num>
  <w:num w:numId="8">
    <w:abstractNumId w:val="84"/>
  </w:num>
  <w:num w:numId="9">
    <w:abstractNumId w:val="105"/>
    <w:lvlOverride w:ilvl="0">
      <w:startOverride w:val="1"/>
    </w:lvlOverride>
  </w:num>
  <w:num w:numId="10">
    <w:abstractNumId w:val="79"/>
  </w:num>
  <w:num w:numId="11">
    <w:abstractNumId w:val="61"/>
  </w:num>
  <w:num w:numId="12">
    <w:abstractNumId w:val="82"/>
  </w:num>
  <w:num w:numId="13">
    <w:abstractNumId w:val="37"/>
  </w:num>
  <w:num w:numId="14">
    <w:abstractNumId w:val="87"/>
  </w:num>
  <w:num w:numId="15">
    <w:abstractNumId w:val="70"/>
  </w:num>
  <w:num w:numId="16">
    <w:abstractNumId w:val="109"/>
  </w:num>
  <w:num w:numId="17">
    <w:abstractNumId w:val="21"/>
  </w:num>
  <w:num w:numId="18">
    <w:abstractNumId w:val="83"/>
  </w:num>
  <w:num w:numId="19">
    <w:abstractNumId w:val="16"/>
  </w:num>
  <w:num w:numId="20">
    <w:abstractNumId w:val="8"/>
  </w:num>
  <w:num w:numId="21">
    <w:abstractNumId w:val="104"/>
  </w:num>
  <w:num w:numId="22">
    <w:abstractNumId w:val="59"/>
  </w:num>
  <w:num w:numId="23">
    <w:abstractNumId w:val="92"/>
  </w:num>
  <w:num w:numId="24">
    <w:abstractNumId w:val="62"/>
  </w:num>
  <w:num w:numId="25">
    <w:abstractNumId w:val="46"/>
  </w:num>
  <w:num w:numId="26">
    <w:abstractNumId w:val="108"/>
  </w:num>
  <w:num w:numId="27">
    <w:abstractNumId w:val="43"/>
  </w:num>
  <w:num w:numId="28">
    <w:abstractNumId w:val="54"/>
  </w:num>
  <w:num w:numId="29">
    <w:abstractNumId w:val="57"/>
  </w:num>
  <w:num w:numId="30">
    <w:abstractNumId w:val="29"/>
  </w:num>
  <w:num w:numId="31">
    <w:abstractNumId w:val="50"/>
  </w:num>
  <w:num w:numId="32">
    <w:abstractNumId w:val="34"/>
  </w:num>
  <w:num w:numId="33">
    <w:abstractNumId w:val="35"/>
  </w:num>
  <w:num w:numId="34">
    <w:abstractNumId w:val="77"/>
  </w:num>
  <w:num w:numId="35">
    <w:abstractNumId w:val="97"/>
  </w:num>
  <w:num w:numId="36">
    <w:abstractNumId w:val="47"/>
  </w:num>
  <w:num w:numId="37">
    <w:abstractNumId w:val="85"/>
  </w:num>
  <w:num w:numId="38">
    <w:abstractNumId w:val="67"/>
  </w:num>
  <w:num w:numId="39">
    <w:abstractNumId w:val="108"/>
    <w:lvlOverride w:ilvl="0">
      <w:startOverride w:val="1"/>
    </w:lvlOverride>
  </w:num>
  <w:num w:numId="40">
    <w:abstractNumId w:val="26"/>
  </w:num>
  <w:num w:numId="41">
    <w:abstractNumId w:val="96"/>
  </w:num>
  <w:num w:numId="42">
    <w:abstractNumId w:val="108"/>
    <w:lvlOverride w:ilvl="0">
      <w:startOverride w:val="1"/>
    </w:lvlOverride>
  </w:num>
  <w:num w:numId="43">
    <w:abstractNumId w:val="12"/>
  </w:num>
  <w:num w:numId="44">
    <w:abstractNumId w:val="94"/>
  </w:num>
  <w:num w:numId="45">
    <w:abstractNumId w:val="81"/>
  </w:num>
  <w:num w:numId="46">
    <w:abstractNumId w:val="113"/>
  </w:num>
  <w:num w:numId="47">
    <w:abstractNumId w:val="17"/>
  </w:num>
  <w:num w:numId="48">
    <w:abstractNumId w:val="13"/>
  </w:num>
  <w:num w:numId="49">
    <w:abstractNumId w:val="7"/>
  </w:num>
  <w:num w:numId="50">
    <w:abstractNumId w:val="88"/>
  </w:num>
  <w:num w:numId="51">
    <w:abstractNumId w:val="73"/>
  </w:num>
  <w:num w:numId="52">
    <w:abstractNumId w:val="49"/>
  </w:num>
  <w:num w:numId="53">
    <w:abstractNumId w:val="99"/>
  </w:num>
  <w:num w:numId="54">
    <w:abstractNumId w:val="0"/>
  </w:num>
  <w:num w:numId="55">
    <w:abstractNumId w:val="33"/>
  </w:num>
  <w:num w:numId="56">
    <w:abstractNumId w:val="107"/>
  </w:num>
  <w:num w:numId="57">
    <w:abstractNumId w:val="84"/>
  </w:num>
  <w:num w:numId="58">
    <w:abstractNumId w:val="84"/>
  </w:num>
  <w:num w:numId="59">
    <w:abstractNumId w:val="76"/>
  </w:num>
  <w:num w:numId="60">
    <w:abstractNumId w:val="41"/>
  </w:num>
  <w:num w:numId="61">
    <w:abstractNumId w:val="111"/>
  </w:num>
  <w:num w:numId="62">
    <w:abstractNumId w:val="106"/>
  </w:num>
  <w:num w:numId="63">
    <w:abstractNumId w:val="103"/>
  </w:num>
  <w:num w:numId="64">
    <w:abstractNumId w:val="2"/>
  </w:num>
  <w:num w:numId="65">
    <w:abstractNumId w:val="11"/>
  </w:num>
  <w:num w:numId="66">
    <w:abstractNumId w:val="65"/>
  </w:num>
  <w:num w:numId="67">
    <w:abstractNumId w:val="14"/>
  </w:num>
  <w:num w:numId="68">
    <w:abstractNumId w:val="30"/>
  </w:num>
  <w:num w:numId="69">
    <w:abstractNumId w:val="69"/>
  </w:num>
  <w:num w:numId="70">
    <w:abstractNumId w:val="25"/>
  </w:num>
  <w:num w:numId="71">
    <w:abstractNumId w:val="32"/>
  </w:num>
  <w:num w:numId="72">
    <w:abstractNumId w:val="10"/>
  </w:num>
  <w:num w:numId="73">
    <w:abstractNumId w:val="60"/>
  </w:num>
  <w:num w:numId="74">
    <w:abstractNumId w:val="66"/>
  </w:num>
  <w:num w:numId="75">
    <w:abstractNumId w:val="112"/>
  </w:num>
  <w:num w:numId="76">
    <w:abstractNumId w:val="15"/>
  </w:num>
  <w:num w:numId="77">
    <w:abstractNumId w:val="100"/>
  </w:num>
  <w:num w:numId="78">
    <w:abstractNumId w:val="86"/>
  </w:num>
  <w:num w:numId="79">
    <w:abstractNumId w:val="93"/>
  </w:num>
  <w:num w:numId="80">
    <w:abstractNumId w:val="24"/>
  </w:num>
  <w:num w:numId="81">
    <w:abstractNumId w:val="95"/>
  </w:num>
  <w:num w:numId="82">
    <w:abstractNumId w:val="90"/>
  </w:num>
  <w:num w:numId="83">
    <w:abstractNumId w:val="53"/>
  </w:num>
  <w:num w:numId="84">
    <w:abstractNumId w:val="110"/>
  </w:num>
  <w:num w:numId="85">
    <w:abstractNumId w:val="78"/>
  </w:num>
  <w:num w:numId="86">
    <w:abstractNumId w:val="48"/>
  </w:num>
  <w:num w:numId="87">
    <w:abstractNumId w:val="74"/>
  </w:num>
  <w:num w:numId="88">
    <w:abstractNumId w:val="9"/>
  </w:num>
  <w:num w:numId="89">
    <w:abstractNumId w:val="4"/>
  </w:num>
  <w:num w:numId="90">
    <w:abstractNumId w:val="39"/>
  </w:num>
  <w:num w:numId="91">
    <w:abstractNumId w:val="80"/>
  </w:num>
  <w:num w:numId="92">
    <w:abstractNumId w:val="71"/>
  </w:num>
  <w:num w:numId="93">
    <w:abstractNumId w:val="3"/>
  </w:num>
  <w:num w:numId="94">
    <w:abstractNumId w:val="63"/>
  </w:num>
  <w:num w:numId="95">
    <w:abstractNumId w:val="22"/>
  </w:num>
  <w:num w:numId="96">
    <w:abstractNumId w:val="75"/>
  </w:num>
  <w:num w:numId="97">
    <w:abstractNumId w:val="6"/>
  </w:num>
  <w:num w:numId="98">
    <w:abstractNumId w:val="72"/>
  </w:num>
  <w:num w:numId="99">
    <w:abstractNumId w:val="114"/>
  </w:num>
  <w:num w:numId="100">
    <w:abstractNumId w:val="28"/>
  </w:num>
  <w:num w:numId="101">
    <w:abstractNumId w:val="45"/>
  </w:num>
  <w:num w:numId="102">
    <w:abstractNumId w:val="52"/>
  </w:num>
  <w:num w:numId="103">
    <w:abstractNumId w:val="101"/>
  </w:num>
  <w:num w:numId="104">
    <w:abstractNumId w:val="51"/>
  </w:num>
  <w:num w:numId="105">
    <w:abstractNumId w:val="118"/>
  </w:num>
  <w:num w:numId="106">
    <w:abstractNumId w:val="58"/>
  </w:num>
  <w:num w:numId="107">
    <w:abstractNumId w:val="18"/>
  </w:num>
  <w:num w:numId="108">
    <w:abstractNumId w:val="98"/>
  </w:num>
  <w:num w:numId="109">
    <w:abstractNumId w:val="20"/>
  </w:num>
  <w:num w:numId="110">
    <w:abstractNumId w:val="115"/>
  </w:num>
  <w:num w:numId="111">
    <w:abstractNumId w:val="23"/>
  </w:num>
  <w:num w:numId="112">
    <w:abstractNumId w:val="40"/>
  </w:num>
  <w:num w:numId="113">
    <w:abstractNumId w:val="42"/>
  </w:num>
  <w:num w:numId="114">
    <w:abstractNumId w:val="27"/>
  </w:num>
  <w:num w:numId="115">
    <w:abstractNumId w:val="89"/>
  </w:num>
  <w:num w:numId="116">
    <w:abstractNumId w:val="55"/>
  </w:num>
  <w:num w:numId="117">
    <w:abstractNumId w:val="91"/>
  </w:num>
  <w:num w:numId="118">
    <w:abstractNumId w:val="36"/>
  </w:num>
  <w:num w:numId="119">
    <w:abstractNumId w:val="102"/>
  </w:num>
  <w:num w:numId="120">
    <w:abstractNumId w:val="19"/>
  </w:num>
  <w:num w:numId="121">
    <w:abstractNumId w:val="31"/>
  </w:num>
  <w:num w:numId="122">
    <w:abstractNumId w:val="84"/>
  </w:num>
  <w:num w:numId="12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8"/>
  </w:num>
  <w:num w:numId="127">
    <w:abstractNumId w:val="44"/>
  </w:num>
  <w:num w:numId="128">
    <w:abstractNumId w:val="12"/>
  </w:num>
  <w:num w:numId="129">
    <w:abstractNumId w:val="56"/>
  </w:num>
  <w:num w:numId="130">
    <w:abstractNumId w:val="64"/>
  </w:num>
  <w:num w:numId="131">
    <w:abstractNumId w:val="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EPC format X3 with PMID&amp;amp;perio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sdzpr9ecrs52cex0wp5zvepv9pxxe0x0xas&quot;&gt;UA-NSTEMI Master 2013-07-03&lt;record-ids&gt;&lt;item&gt;687&lt;/item&gt;&lt;item&gt;2259&lt;/item&gt;&lt;item&gt;3956&lt;/item&gt;&lt;item&gt;3985&lt;/item&gt;&lt;item&gt;4023&lt;/item&gt;&lt;item&gt;4026&lt;/item&gt;&lt;item&gt;4301&lt;/item&gt;&lt;item&gt;4359&lt;/item&gt;&lt;item&gt;4430&lt;/item&gt;&lt;item&gt;4458&lt;/item&gt;&lt;item&gt;4478&lt;/item&gt;&lt;item&gt;4571&lt;/item&gt;&lt;item&gt;4616&lt;/item&gt;&lt;item&gt;4641&lt;/item&gt;&lt;item&gt;4681&lt;/item&gt;&lt;item&gt;4867&lt;/item&gt;&lt;item&gt;4893&lt;/item&gt;&lt;item&gt;5020&lt;/item&gt;&lt;item&gt;5022&lt;/item&gt;&lt;item&gt;5036&lt;/item&gt;&lt;item&gt;5054&lt;/item&gt;&lt;item&gt;5139&lt;/item&gt;&lt;item&gt;5288&lt;/item&gt;&lt;item&gt;5308&lt;/item&gt;&lt;item&gt;5448&lt;/item&gt;&lt;item&gt;5473&lt;/item&gt;&lt;item&gt;5511&lt;/item&gt;&lt;item&gt;5556&lt;/item&gt;&lt;item&gt;5635&lt;/item&gt;&lt;item&gt;5649&lt;/item&gt;&lt;item&gt;5657&lt;/item&gt;&lt;item&gt;5681&lt;/item&gt;&lt;item&gt;5694&lt;/item&gt;&lt;item&gt;5760&lt;/item&gt;&lt;item&gt;5795&lt;/item&gt;&lt;item&gt;5812&lt;/item&gt;&lt;item&gt;5838&lt;/item&gt;&lt;item&gt;5907&lt;/item&gt;&lt;item&gt;5931&lt;/item&gt;&lt;item&gt;5987&lt;/item&gt;&lt;item&gt;6211&lt;/item&gt;&lt;item&gt;6268&lt;/item&gt;&lt;item&gt;6297&lt;/item&gt;&lt;item&gt;6336&lt;/item&gt;&lt;item&gt;6373&lt;/item&gt;&lt;item&gt;6379&lt;/item&gt;&lt;item&gt;6436&lt;/item&gt;&lt;item&gt;6490&lt;/item&gt;&lt;item&gt;6492&lt;/item&gt;&lt;item&gt;6603&lt;/item&gt;&lt;item&gt;6814&lt;/item&gt;&lt;item&gt;6895&lt;/item&gt;&lt;item&gt;7085&lt;/item&gt;&lt;item&gt;7092&lt;/item&gt;&lt;item&gt;7170&lt;/item&gt;&lt;item&gt;7175&lt;/item&gt;&lt;item&gt;7184&lt;/item&gt;&lt;item&gt;7193&lt;/item&gt;&lt;item&gt;7323&lt;/item&gt;&lt;item&gt;7394&lt;/item&gt;&lt;item&gt;7463&lt;/item&gt;&lt;item&gt;7468&lt;/item&gt;&lt;item&gt;7700&lt;/item&gt;&lt;item&gt;7764&lt;/item&gt;&lt;item&gt;7801&lt;/item&gt;&lt;item&gt;7834&lt;/item&gt;&lt;item&gt;7915&lt;/item&gt;&lt;item&gt;7926&lt;/item&gt;&lt;item&gt;7932&lt;/item&gt;&lt;item&gt;7936&lt;/item&gt;&lt;item&gt;7939&lt;/item&gt;&lt;item&gt;8073&lt;/item&gt;&lt;item&gt;8226&lt;/item&gt;&lt;item&gt;8245&lt;/item&gt;&lt;item&gt;8332&lt;/item&gt;&lt;item&gt;8333&lt;/item&gt;&lt;item&gt;8441&lt;/item&gt;&lt;item&gt;8450&lt;/item&gt;&lt;item&gt;8477&lt;/item&gt;&lt;item&gt;8531&lt;/item&gt;&lt;item&gt;8595&lt;/item&gt;&lt;item&gt;8630&lt;/item&gt;&lt;item&gt;8748&lt;/item&gt;&lt;item&gt;8936&lt;/item&gt;&lt;item&gt;9144&lt;/item&gt;&lt;item&gt;9166&lt;/item&gt;&lt;item&gt;9295&lt;/item&gt;&lt;item&gt;9486&lt;/item&gt;&lt;item&gt;9491&lt;/item&gt;&lt;item&gt;9514&lt;/item&gt;&lt;item&gt;9564&lt;/item&gt;&lt;item&gt;9587&lt;/item&gt;&lt;item&gt;9790&lt;/item&gt;&lt;item&gt;9819&lt;/item&gt;&lt;item&gt;9951&lt;/item&gt;&lt;item&gt;9967&lt;/item&gt;&lt;item&gt;9999&lt;/item&gt;&lt;item&gt;10034&lt;/item&gt;&lt;item&gt;10042&lt;/item&gt;&lt;item&gt;10256&lt;/item&gt;&lt;item&gt;10339&lt;/item&gt;&lt;item&gt;10390&lt;/item&gt;&lt;item&gt;10403&lt;/item&gt;&lt;item&gt;10425&lt;/item&gt;&lt;item&gt;10464&lt;/item&gt;&lt;item&gt;10580&lt;/item&gt;&lt;item&gt;10721&lt;/item&gt;&lt;item&gt;10744&lt;/item&gt;&lt;item&gt;10787&lt;/item&gt;&lt;item&gt;10790&lt;/item&gt;&lt;item&gt;10944&lt;/item&gt;&lt;item&gt;11014&lt;/item&gt;&lt;item&gt;11127&lt;/item&gt;&lt;item&gt;11129&lt;/item&gt;&lt;item&gt;11161&lt;/item&gt;&lt;item&gt;11258&lt;/item&gt;&lt;item&gt;11282&lt;/item&gt;&lt;item&gt;11284&lt;/item&gt;&lt;item&gt;11286&lt;/item&gt;&lt;item&gt;11457&lt;/item&gt;&lt;item&gt;11604&lt;/item&gt;&lt;item&gt;11623&lt;/item&gt;&lt;item&gt;11800&lt;/item&gt;&lt;item&gt;12028&lt;/item&gt;&lt;item&gt;12087&lt;/item&gt;&lt;item&gt;12305&lt;/item&gt;&lt;item&gt;12339&lt;/item&gt;&lt;item&gt;12345&lt;/item&gt;&lt;item&gt;12376&lt;/item&gt;&lt;item&gt;12419&lt;/item&gt;&lt;item&gt;12466&lt;/item&gt;&lt;item&gt;12532&lt;/item&gt;&lt;item&gt;13050&lt;/item&gt;&lt;item&gt;13051&lt;/item&gt;&lt;item&gt;13150&lt;/item&gt;&lt;item&gt;13378&lt;/item&gt;&lt;item&gt;13648&lt;/item&gt;&lt;item&gt;13892&lt;/item&gt;&lt;item&gt;13939&lt;/item&gt;&lt;item&gt;13940&lt;/item&gt;&lt;item&gt;14005&lt;/item&gt;&lt;item&gt;14020&lt;/item&gt;&lt;item&gt;14074&lt;/item&gt;&lt;item&gt;14167&lt;/item&gt;&lt;item&gt;14298&lt;/item&gt;&lt;item&gt;14328&lt;/item&gt;&lt;item&gt;14372&lt;/item&gt;&lt;item&gt;14475&lt;/item&gt;&lt;item&gt;14512&lt;/item&gt;&lt;item&gt;14698&lt;/item&gt;&lt;item&gt;14699&lt;/item&gt;&lt;item&gt;14802&lt;/item&gt;&lt;item&gt;15119&lt;/item&gt;&lt;item&gt;15301&lt;/item&gt;&lt;item&gt;15641&lt;/item&gt;&lt;item&gt;15644&lt;/item&gt;&lt;item&gt;15770&lt;/item&gt;&lt;item&gt;15783&lt;/item&gt;&lt;item&gt;15820&lt;/item&gt;&lt;item&gt;16191&lt;/item&gt;&lt;item&gt;16317&lt;/item&gt;&lt;item&gt;16561&lt;/item&gt;&lt;item&gt;17101&lt;/item&gt;&lt;item&gt;17180&lt;/item&gt;&lt;item&gt;17922&lt;/item&gt;&lt;item&gt;18045&lt;/item&gt;&lt;item&gt;18046&lt;/item&gt;&lt;item&gt;18410&lt;/item&gt;&lt;item&gt;19257&lt;/item&gt;&lt;item&gt;25177&lt;/item&gt;&lt;item&gt;27065&lt;/item&gt;&lt;item&gt;28320&lt;/item&gt;&lt;item&gt;29348&lt;/item&gt;&lt;item&gt;30988&lt;/item&gt;&lt;item&gt;31102&lt;/item&gt;&lt;item&gt;31103&lt;/item&gt;&lt;item&gt;31104&lt;/item&gt;&lt;item&gt;31105&lt;/item&gt;&lt;item&gt;31106&lt;/item&gt;&lt;item&gt;31107&lt;/item&gt;&lt;item&gt;31109&lt;/item&gt;&lt;item&gt;31110&lt;/item&gt;&lt;item&gt;31111&lt;/item&gt;&lt;item&gt;31112&lt;/item&gt;&lt;item&gt;31113&lt;/item&gt;&lt;item&gt;31116&lt;/item&gt;&lt;item&gt;31117&lt;/item&gt;&lt;item&gt;31124&lt;/item&gt;&lt;item&gt;31126&lt;/item&gt;&lt;item&gt;31127&lt;/item&gt;&lt;item&gt;31128&lt;/item&gt;&lt;item&gt;31129&lt;/item&gt;&lt;item&gt;31264&lt;/item&gt;&lt;item&gt;31342&lt;/item&gt;&lt;item&gt;31495&lt;/item&gt;&lt;item&gt;31569&lt;/item&gt;&lt;item&gt;32151&lt;/item&gt;&lt;item&gt;35347&lt;/item&gt;&lt;item&gt;35348&lt;/item&gt;&lt;item&gt;35349&lt;/item&gt;&lt;item&gt;35350&lt;/item&gt;&lt;item&gt;35356&lt;/item&gt;&lt;item&gt;35358&lt;/item&gt;&lt;item&gt;35359&lt;/item&gt;&lt;/record-ids&gt;&lt;/item&gt;&lt;/Libraries&gt;"/>
  </w:docVars>
  <w:rsids>
    <w:rsidRoot w:val="005C0DE4"/>
    <w:rsid w:val="00000630"/>
    <w:rsid w:val="00000CB0"/>
    <w:rsid w:val="0000117A"/>
    <w:rsid w:val="000013B7"/>
    <w:rsid w:val="00001D7A"/>
    <w:rsid w:val="0000399D"/>
    <w:rsid w:val="0000413D"/>
    <w:rsid w:val="000041FD"/>
    <w:rsid w:val="00004350"/>
    <w:rsid w:val="0000490E"/>
    <w:rsid w:val="00004A46"/>
    <w:rsid w:val="00004ACF"/>
    <w:rsid w:val="00005023"/>
    <w:rsid w:val="00005067"/>
    <w:rsid w:val="00005D05"/>
    <w:rsid w:val="00006299"/>
    <w:rsid w:val="00006854"/>
    <w:rsid w:val="000077C0"/>
    <w:rsid w:val="00007919"/>
    <w:rsid w:val="0000799C"/>
    <w:rsid w:val="00007CCC"/>
    <w:rsid w:val="00010A1E"/>
    <w:rsid w:val="000110B1"/>
    <w:rsid w:val="000110C0"/>
    <w:rsid w:val="00011255"/>
    <w:rsid w:val="00011343"/>
    <w:rsid w:val="000121C1"/>
    <w:rsid w:val="00013287"/>
    <w:rsid w:val="000134C5"/>
    <w:rsid w:val="00014316"/>
    <w:rsid w:val="000149C3"/>
    <w:rsid w:val="00014EC3"/>
    <w:rsid w:val="000154F9"/>
    <w:rsid w:val="0001572E"/>
    <w:rsid w:val="00016635"/>
    <w:rsid w:val="00016B00"/>
    <w:rsid w:val="00016CA6"/>
    <w:rsid w:val="00016F15"/>
    <w:rsid w:val="00017406"/>
    <w:rsid w:val="000175F5"/>
    <w:rsid w:val="0001783D"/>
    <w:rsid w:val="00017918"/>
    <w:rsid w:val="00017D83"/>
    <w:rsid w:val="00017DCA"/>
    <w:rsid w:val="000208A8"/>
    <w:rsid w:val="00020B65"/>
    <w:rsid w:val="00021381"/>
    <w:rsid w:val="000223A7"/>
    <w:rsid w:val="00022A77"/>
    <w:rsid w:val="00022F05"/>
    <w:rsid w:val="00023185"/>
    <w:rsid w:val="000235BB"/>
    <w:rsid w:val="0002367A"/>
    <w:rsid w:val="0002375D"/>
    <w:rsid w:val="000240AD"/>
    <w:rsid w:val="000251E3"/>
    <w:rsid w:val="000256DE"/>
    <w:rsid w:val="000260D2"/>
    <w:rsid w:val="00026805"/>
    <w:rsid w:val="00026816"/>
    <w:rsid w:val="00026B99"/>
    <w:rsid w:val="00027483"/>
    <w:rsid w:val="0002758C"/>
    <w:rsid w:val="000276DC"/>
    <w:rsid w:val="00027C11"/>
    <w:rsid w:val="000303D9"/>
    <w:rsid w:val="00030AD7"/>
    <w:rsid w:val="00030C8C"/>
    <w:rsid w:val="000311E5"/>
    <w:rsid w:val="000313E2"/>
    <w:rsid w:val="000314E7"/>
    <w:rsid w:val="000318A2"/>
    <w:rsid w:val="00032DFC"/>
    <w:rsid w:val="00032F78"/>
    <w:rsid w:val="00033235"/>
    <w:rsid w:val="0003339C"/>
    <w:rsid w:val="00033839"/>
    <w:rsid w:val="000338C8"/>
    <w:rsid w:val="00034372"/>
    <w:rsid w:val="000347B5"/>
    <w:rsid w:val="00034867"/>
    <w:rsid w:val="00034F2F"/>
    <w:rsid w:val="00035B3A"/>
    <w:rsid w:val="00035DEA"/>
    <w:rsid w:val="000362D3"/>
    <w:rsid w:val="00036A1E"/>
    <w:rsid w:val="00036BD9"/>
    <w:rsid w:val="00036BEB"/>
    <w:rsid w:val="000371B9"/>
    <w:rsid w:val="00037282"/>
    <w:rsid w:val="00040096"/>
    <w:rsid w:val="000402E5"/>
    <w:rsid w:val="00041624"/>
    <w:rsid w:val="000417C8"/>
    <w:rsid w:val="00041A66"/>
    <w:rsid w:val="000426CC"/>
    <w:rsid w:val="00042737"/>
    <w:rsid w:val="00042BFC"/>
    <w:rsid w:val="0004332D"/>
    <w:rsid w:val="000433D1"/>
    <w:rsid w:val="000434F9"/>
    <w:rsid w:val="000437CF"/>
    <w:rsid w:val="000438B0"/>
    <w:rsid w:val="0004403F"/>
    <w:rsid w:val="00044486"/>
    <w:rsid w:val="00044F6B"/>
    <w:rsid w:val="000455BC"/>
    <w:rsid w:val="00045D08"/>
    <w:rsid w:val="00045E10"/>
    <w:rsid w:val="00045E98"/>
    <w:rsid w:val="0004611F"/>
    <w:rsid w:val="00046510"/>
    <w:rsid w:val="00046F2B"/>
    <w:rsid w:val="0004734A"/>
    <w:rsid w:val="0004745E"/>
    <w:rsid w:val="00047B42"/>
    <w:rsid w:val="00050045"/>
    <w:rsid w:val="00050354"/>
    <w:rsid w:val="0005109A"/>
    <w:rsid w:val="00051164"/>
    <w:rsid w:val="000514D1"/>
    <w:rsid w:val="00051F7B"/>
    <w:rsid w:val="000528F6"/>
    <w:rsid w:val="0005365F"/>
    <w:rsid w:val="000536EB"/>
    <w:rsid w:val="00053EAC"/>
    <w:rsid w:val="00053FC1"/>
    <w:rsid w:val="00053FFD"/>
    <w:rsid w:val="0005436A"/>
    <w:rsid w:val="000543FF"/>
    <w:rsid w:val="000547C6"/>
    <w:rsid w:val="00055345"/>
    <w:rsid w:val="00056B77"/>
    <w:rsid w:val="000570A0"/>
    <w:rsid w:val="000570AD"/>
    <w:rsid w:val="00057DF0"/>
    <w:rsid w:val="00060B32"/>
    <w:rsid w:val="000612C1"/>
    <w:rsid w:val="000613C8"/>
    <w:rsid w:val="00061463"/>
    <w:rsid w:val="000619CD"/>
    <w:rsid w:val="00061CCF"/>
    <w:rsid w:val="00061FEA"/>
    <w:rsid w:val="00062495"/>
    <w:rsid w:val="00062AA6"/>
    <w:rsid w:val="00062AAE"/>
    <w:rsid w:val="00062AD9"/>
    <w:rsid w:val="00062F3E"/>
    <w:rsid w:val="00063A16"/>
    <w:rsid w:val="00064A7A"/>
    <w:rsid w:val="00064E59"/>
    <w:rsid w:val="000657C7"/>
    <w:rsid w:val="00065A57"/>
    <w:rsid w:val="00065AA2"/>
    <w:rsid w:val="00065EE5"/>
    <w:rsid w:val="00066438"/>
    <w:rsid w:val="00066A2C"/>
    <w:rsid w:val="00066A99"/>
    <w:rsid w:val="00066E79"/>
    <w:rsid w:val="00067421"/>
    <w:rsid w:val="000678F8"/>
    <w:rsid w:val="00067A45"/>
    <w:rsid w:val="00067AED"/>
    <w:rsid w:val="0007060E"/>
    <w:rsid w:val="000708FD"/>
    <w:rsid w:val="00070BF1"/>
    <w:rsid w:val="00071D41"/>
    <w:rsid w:val="00072447"/>
    <w:rsid w:val="000725EB"/>
    <w:rsid w:val="00073491"/>
    <w:rsid w:val="0007426E"/>
    <w:rsid w:val="000743AC"/>
    <w:rsid w:val="000753D4"/>
    <w:rsid w:val="00075681"/>
    <w:rsid w:val="00075F14"/>
    <w:rsid w:val="000764F9"/>
    <w:rsid w:val="000769FB"/>
    <w:rsid w:val="00076A66"/>
    <w:rsid w:val="00076AF0"/>
    <w:rsid w:val="00076C94"/>
    <w:rsid w:val="00076CBB"/>
    <w:rsid w:val="0007789B"/>
    <w:rsid w:val="00077A27"/>
    <w:rsid w:val="00077DF8"/>
    <w:rsid w:val="000800AB"/>
    <w:rsid w:val="0008018A"/>
    <w:rsid w:val="000801FC"/>
    <w:rsid w:val="0008025D"/>
    <w:rsid w:val="00080266"/>
    <w:rsid w:val="000804FD"/>
    <w:rsid w:val="000809A6"/>
    <w:rsid w:val="00080A5B"/>
    <w:rsid w:val="00080D51"/>
    <w:rsid w:val="00080DDC"/>
    <w:rsid w:val="00080F6C"/>
    <w:rsid w:val="00081106"/>
    <w:rsid w:val="00081214"/>
    <w:rsid w:val="00081400"/>
    <w:rsid w:val="00081848"/>
    <w:rsid w:val="000818E5"/>
    <w:rsid w:val="0008225B"/>
    <w:rsid w:val="0008284D"/>
    <w:rsid w:val="000829BD"/>
    <w:rsid w:val="00082B97"/>
    <w:rsid w:val="00083408"/>
    <w:rsid w:val="000837CA"/>
    <w:rsid w:val="00083FD5"/>
    <w:rsid w:val="000842FC"/>
    <w:rsid w:val="00084C41"/>
    <w:rsid w:val="00084D0E"/>
    <w:rsid w:val="00084D34"/>
    <w:rsid w:val="000850F6"/>
    <w:rsid w:val="00085BC5"/>
    <w:rsid w:val="00085F5C"/>
    <w:rsid w:val="00086125"/>
    <w:rsid w:val="00087E26"/>
    <w:rsid w:val="00087EAC"/>
    <w:rsid w:val="000907D2"/>
    <w:rsid w:val="00090AF4"/>
    <w:rsid w:val="0009129B"/>
    <w:rsid w:val="000912B8"/>
    <w:rsid w:val="00091B09"/>
    <w:rsid w:val="00091E6C"/>
    <w:rsid w:val="00092506"/>
    <w:rsid w:val="00093B44"/>
    <w:rsid w:val="000947D7"/>
    <w:rsid w:val="00094CF5"/>
    <w:rsid w:val="0009507C"/>
    <w:rsid w:val="0009547F"/>
    <w:rsid w:val="000960AC"/>
    <w:rsid w:val="000963D8"/>
    <w:rsid w:val="00097637"/>
    <w:rsid w:val="00097767"/>
    <w:rsid w:val="00097EE2"/>
    <w:rsid w:val="000A0EAB"/>
    <w:rsid w:val="000A1542"/>
    <w:rsid w:val="000A1557"/>
    <w:rsid w:val="000A190C"/>
    <w:rsid w:val="000A1EA4"/>
    <w:rsid w:val="000A2264"/>
    <w:rsid w:val="000A279F"/>
    <w:rsid w:val="000A2D0F"/>
    <w:rsid w:val="000A3051"/>
    <w:rsid w:val="000A4B0F"/>
    <w:rsid w:val="000A4B5F"/>
    <w:rsid w:val="000A5250"/>
    <w:rsid w:val="000A5FE0"/>
    <w:rsid w:val="000A649E"/>
    <w:rsid w:val="000A6755"/>
    <w:rsid w:val="000A6D74"/>
    <w:rsid w:val="000A6F80"/>
    <w:rsid w:val="000B02C7"/>
    <w:rsid w:val="000B04FE"/>
    <w:rsid w:val="000B0917"/>
    <w:rsid w:val="000B0FBE"/>
    <w:rsid w:val="000B24A6"/>
    <w:rsid w:val="000B25D1"/>
    <w:rsid w:val="000B2B25"/>
    <w:rsid w:val="000B301E"/>
    <w:rsid w:val="000B3ECC"/>
    <w:rsid w:val="000B4327"/>
    <w:rsid w:val="000B4BE1"/>
    <w:rsid w:val="000B4D95"/>
    <w:rsid w:val="000B4E0C"/>
    <w:rsid w:val="000B5377"/>
    <w:rsid w:val="000B54D0"/>
    <w:rsid w:val="000B5FCA"/>
    <w:rsid w:val="000B6089"/>
    <w:rsid w:val="000B6153"/>
    <w:rsid w:val="000B6AC0"/>
    <w:rsid w:val="000B76D0"/>
    <w:rsid w:val="000B7CA8"/>
    <w:rsid w:val="000C0154"/>
    <w:rsid w:val="000C03B6"/>
    <w:rsid w:val="000C07E0"/>
    <w:rsid w:val="000C0AD3"/>
    <w:rsid w:val="000C0C13"/>
    <w:rsid w:val="000C0CEE"/>
    <w:rsid w:val="000C0DA4"/>
    <w:rsid w:val="000C1A8F"/>
    <w:rsid w:val="000C2315"/>
    <w:rsid w:val="000C23C3"/>
    <w:rsid w:val="000C2D5D"/>
    <w:rsid w:val="000C2F3F"/>
    <w:rsid w:val="000C314D"/>
    <w:rsid w:val="000C3A6F"/>
    <w:rsid w:val="000C40B2"/>
    <w:rsid w:val="000C4F49"/>
    <w:rsid w:val="000C734C"/>
    <w:rsid w:val="000C7A56"/>
    <w:rsid w:val="000D045E"/>
    <w:rsid w:val="000D0591"/>
    <w:rsid w:val="000D0670"/>
    <w:rsid w:val="000D0982"/>
    <w:rsid w:val="000D0D6A"/>
    <w:rsid w:val="000D108E"/>
    <w:rsid w:val="000D17B8"/>
    <w:rsid w:val="000D27E3"/>
    <w:rsid w:val="000D2DAD"/>
    <w:rsid w:val="000D353B"/>
    <w:rsid w:val="000D411F"/>
    <w:rsid w:val="000D438E"/>
    <w:rsid w:val="000D4D5A"/>
    <w:rsid w:val="000D4FE4"/>
    <w:rsid w:val="000D543D"/>
    <w:rsid w:val="000D5979"/>
    <w:rsid w:val="000D5B4B"/>
    <w:rsid w:val="000D5E4A"/>
    <w:rsid w:val="000D6213"/>
    <w:rsid w:val="000D7331"/>
    <w:rsid w:val="000D74FA"/>
    <w:rsid w:val="000D76D8"/>
    <w:rsid w:val="000E0A91"/>
    <w:rsid w:val="000E0B65"/>
    <w:rsid w:val="000E10DE"/>
    <w:rsid w:val="000E1B58"/>
    <w:rsid w:val="000E1E80"/>
    <w:rsid w:val="000E1EAF"/>
    <w:rsid w:val="000E26A0"/>
    <w:rsid w:val="000E3CC8"/>
    <w:rsid w:val="000E44F0"/>
    <w:rsid w:val="000E46BB"/>
    <w:rsid w:val="000E4897"/>
    <w:rsid w:val="000E5076"/>
    <w:rsid w:val="000E5110"/>
    <w:rsid w:val="000E52F1"/>
    <w:rsid w:val="000E53EA"/>
    <w:rsid w:val="000E5629"/>
    <w:rsid w:val="000E62A3"/>
    <w:rsid w:val="000E7150"/>
    <w:rsid w:val="000E78FE"/>
    <w:rsid w:val="000E7BD7"/>
    <w:rsid w:val="000F00AE"/>
    <w:rsid w:val="000F029A"/>
    <w:rsid w:val="000F0729"/>
    <w:rsid w:val="000F0A02"/>
    <w:rsid w:val="000F20BC"/>
    <w:rsid w:val="000F20DE"/>
    <w:rsid w:val="000F304A"/>
    <w:rsid w:val="000F32A8"/>
    <w:rsid w:val="000F367B"/>
    <w:rsid w:val="000F376B"/>
    <w:rsid w:val="000F3BB2"/>
    <w:rsid w:val="000F3CD1"/>
    <w:rsid w:val="000F4061"/>
    <w:rsid w:val="000F43DB"/>
    <w:rsid w:val="000F46D2"/>
    <w:rsid w:val="000F4D8A"/>
    <w:rsid w:val="000F4F4E"/>
    <w:rsid w:val="000F5461"/>
    <w:rsid w:val="000F58AB"/>
    <w:rsid w:val="000F65F4"/>
    <w:rsid w:val="000F672F"/>
    <w:rsid w:val="000F6796"/>
    <w:rsid w:val="000F6CA0"/>
    <w:rsid w:val="000F73DD"/>
    <w:rsid w:val="00100C4F"/>
    <w:rsid w:val="00100E77"/>
    <w:rsid w:val="00101098"/>
    <w:rsid w:val="00101A1A"/>
    <w:rsid w:val="00101F73"/>
    <w:rsid w:val="001020CC"/>
    <w:rsid w:val="00102191"/>
    <w:rsid w:val="00102763"/>
    <w:rsid w:val="001037CF"/>
    <w:rsid w:val="00103916"/>
    <w:rsid w:val="00103A0D"/>
    <w:rsid w:val="00103CD5"/>
    <w:rsid w:val="001042C0"/>
    <w:rsid w:val="0010498F"/>
    <w:rsid w:val="00104F55"/>
    <w:rsid w:val="00105693"/>
    <w:rsid w:val="001062F0"/>
    <w:rsid w:val="00106B79"/>
    <w:rsid w:val="001070C9"/>
    <w:rsid w:val="00107EA4"/>
    <w:rsid w:val="00111080"/>
    <w:rsid w:val="0011246E"/>
    <w:rsid w:val="00112A9F"/>
    <w:rsid w:val="00112D02"/>
    <w:rsid w:val="00113255"/>
    <w:rsid w:val="001133AC"/>
    <w:rsid w:val="001134DA"/>
    <w:rsid w:val="001153DE"/>
    <w:rsid w:val="001156D5"/>
    <w:rsid w:val="00115DB6"/>
    <w:rsid w:val="00116812"/>
    <w:rsid w:val="001172A5"/>
    <w:rsid w:val="00117DCE"/>
    <w:rsid w:val="00117DFC"/>
    <w:rsid w:val="001205E1"/>
    <w:rsid w:val="00120811"/>
    <w:rsid w:val="00120920"/>
    <w:rsid w:val="00122732"/>
    <w:rsid w:val="00122C0B"/>
    <w:rsid w:val="00123807"/>
    <w:rsid w:val="0012484C"/>
    <w:rsid w:val="0012488C"/>
    <w:rsid w:val="00124D30"/>
    <w:rsid w:val="00124D6B"/>
    <w:rsid w:val="00124E22"/>
    <w:rsid w:val="00125714"/>
    <w:rsid w:val="00125F57"/>
    <w:rsid w:val="00126B6B"/>
    <w:rsid w:val="0012715C"/>
    <w:rsid w:val="001278DB"/>
    <w:rsid w:val="00127DE2"/>
    <w:rsid w:val="001300A1"/>
    <w:rsid w:val="001308AC"/>
    <w:rsid w:val="001324C8"/>
    <w:rsid w:val="00132A5E"/>
    <w:rsid w:val="00132B29"/>
    <w:rsid w:val="00132F28"/>
    <w:rsid w:val="00134AFD"/>
    <w:rsid w:val="00134F77"/>
    <w:rsid w:val="00135F13"/>
    <w:rsid w:val="001363DC"/>
    <w:rsid w:val="001365A0"/>
    <w:rsid w:val="001370E1"/>
    <w:rsid w:val="001373A3"/>
    <w:rsid w:val="0013749D"/>
    <w:rsid w:val="0013759A"/>
    <w:rsid w:val="00137C4A"/>
    <w:rsid w:val="00137F0F"/>
    <w:rsid w:val="00140F10"/>
    <w:rsid w:val="00141307"/>
    <w:rsid w:val="0014184B"/>
    <w:rsid w:val="00141E3F"/>
    <w:rsid w:val="0014222E"/>
    <w:rsid w:val="00142A5A"/>
    <w:rsid w:val="00142D50"/>
    <w:rsid w:val="00142EAD"/>
    <w:rsid w:val="00144173"/>
    <w:rsid w:val="001448D6"/>
    <w:rsid w:val="00144AF1"/>
    <w:rsid w:val="00144DBA"/>
    <w:rsid w:val="00145115"/>
    <w:rsid w:val="00145158"/>
    <w:rsid w:val="001453EE"/>
    <w:rsid w:val="00146A72"/>
    <w:rsid w:val="00146A80"/>
    <w:rsid w:val="00146D61"/>
    <w:rsid w:val="00146F22"/>
    <w:rsid w:val="00150DB9"/>
    <w:rsid w:val="00150E56"/>
    <w:rsid w:val="00150FFC"/>
    <w:rsid w:val="001516EF"/>
    <w:rsid w:val="00151C5A"/>
    <w:rsid w:val="00151E68"/>
    <w:rsid w:val="001528F6"/>
    <w:rsid w:val="00152BAC"/>
    <w:rsid w:val="0015381C"/>
    <w:rsid w:val="00153987"/>
    <w:rsid w:val="00154523"/>
    <w:rsid w:val="00155196"/>
    <w:rsid w:val="0015535C"/>
    <w:rsid w:val="00155A6A"/>
    <w:rsid w:val="001563E4"/>
    <w:rsid w:val="00156A47"/>
    <w:rsid w:val="00156A85"/>
    <w:rsid w:val="00156AB3"/>
    <w:rsid w:val="001570F4"/>
    <w:rsid w:val="001576EA"/>
    <w:rsid w:val="00160632"/>
    <w:rsid w:val="00160A93"/>
    <w:rsid w:val="00160CA2"/>
    <w:rsid w:val="00160F91"/>
    <w:rsid w:val="00161623"/>
    <w:rsid w:val="00161696"/>
    <w:rsid w:val="001622A0"/>
    <w:rsid w:val="001622EF"/>
    <w:rsid w:val="00162360"/>
    <w:rsid w:val="0016240F"/>
    <w:rsid w:val="00162438"/>
    <w:rsid w:val="00162678"/>
    <w:rsid w:val="00163A00"/>
    <w:rsid w:val="00163B38"/>
    <w:rsid w:val="00163C8F"/>
    <w:rsid w:val="00163D3D"/>
    <w:rsid w:val="00163EBE"/>
    <w:rsid w:val="00164521"/>
    <w:rsid w:val="0016471E"/>
    <w:rsid w:val="00165198"/>
    <w:rsid w:val="00165409"/>
    <w:rsid w:val="00165411"/>
    <w:rsid w:val="00165734"/>
    <w:rsid w:val="00165737"/>
    <w:rsid w:val="0016619E"/>
    <w:rsid w:val="00166371"/>
    <w:rsid w:val="00166F32"/>
    <w:rsid w:val="00166FEB"/>
    <w:rsid w:val="00167198"/>
    <w:rsid w:val="00167652"/>
    <w:rsid w:val="00167DF9"/>
    <w:rsid w:val="001703A2"/>
    <w:rsid w:val="0017211C"/>
    <w:rsid w:val="001721BD"/>
    <w:rsid w:val="001722A7"/>
    <w:rsid w:val="00172FE6"/>
    <w:rsid w:val="001737C3"/>
    <w:rsid w:val="00174413"/>
    <w:rsid w:val="00174C8F"/>
    <w:rsid w:val="0017519C"/>
    <w:rsid w:val="00175C24"/>
    <w:rsid w:val="00175DBA"/>
    <w:rsid w:val="00177240"/>
    <w:rsid w:val="0018042E"/>
    <w:rsid w:val="00181DD0"/>
    <w:rsid w:val="00181F76"/>
    <w:rsid w:val="00182ECC"/>
    <w:rsid w:val="001838BF"/>
    <w:rsid w:val="00183C92"/>
    <w:rsid w:val="00183FCE"/>
    <w:rsid w:val="00184A95"/>
    <w:rsid w:val="00184CEC"/>
    <w:rsid w:val="00184FFC"/>
    <w:rsid w:val="001850E5"/>
    <w:rsid w:val="001859DB"/>
    <w:rsid w:val="00185C0A"/>
    <w:rsid w:val="00185FEA"/>
    <w:rsid w:val="00187A71"/>
    <w:rsid w:val="00190106"/>
    <w:rsid w:val="001901D0"/>
    <w:rsid w:val="0019052D"/>
    <w:rsid w:val="00190ED0"/>
    <w:rsid w:val="00191A4D"/>
    <w:rsid w:val="0019252A"/>
    <w:rsid w:val="001928C7"/>
    <w:rsid w:val="00192B98"/>
    <w:rsid w:val="0019365A"/>
    <w:rsid w:val="00193928"/>
    <w:rsid w:val="001940D7"/>
    <w:rsid w:val="0019422D"/>
    <w:rsid w:val="001951A9"/>
    <w:rsid w:val="00195D4A"/>
    <w:rsid w:val="00197DB4"/>
    <w:rsid w:val="00197F99"/>
    <w:rsid w:val="001A08D3"/>
    <w:rsid w:val="001A121C"/>
    <w:rsid w:val="001A1400"/>
    <w:rsid w:val="001A1749"/>
    <w:rsid w:val="001A1840"/>
    <w:rsid w:val="001A2998"/>
    <w:rsid w:val="001A337B"/>
    <w:rsid w:val="001A366F"/>
    <w:rsid w:val="001A38D9"/>
    <w:rsid w:val="001A3914"/>
    <w:rsid w:val="001A3A4F"/>
    <w:rsid w:val="001A3DA2"/>
    <w:rsid w:val="001A4803"/>
    <w:rsid w:val="001A59D4"/>
    <w:rsid w:val="001A64C3"/>
    <w:rsid w:val="001A6FA5"/>
    <w:rsid w:val="001A74C8"/>
    <w:rsid w:val="001A7BCF"/>
    <w:rsid w:val="001B02AF"/>
    <w:rsid w:val="001B0D5A"/>
    <w:rsid w:val="001B1390"/>
    <w:rsid w:val="001B1A13"/>
    <w:rsid w:val="001B1BCE"/>
    <w:rsid w:val="001B1E2D"/>
    <w:rsid w:val="001B25BD"/>
    <w:rsid w:val="001B29B1"/>
    <w:rsid w:val="001B2A09"/>
    <w:rsid w:val="001B2C42"/>
    <w:rsid w:val="001B2CB7"/>
    <w:rsid w:val="001B37DA"/>
    <w:rsid w:val="001B3C1E"/>
    <w:rsid w:val="001B4465"/>
    <w:rsid w:val="001B446C"/>
    <w:rsid w:val="001B47B5"/>
    <w:rsid w:val="001B5209"/>
    <w:rsid w:val="001B539E"/>
    <w:rsid w:val="001B5A0E"/>
    <w:rsid w:val="001B5A8F"/>
    <w:rsid w:val="001B5B05"/>
    <w:rsid w:val="001B5FA5"/>
    <w:rsid w:val="001B6183"/>
    <w:rsid w:val="001B62E8"/>
    <w:rsid w:val="001B684E"/>
    <w:rsid w:val="001B7071"/>
    <w:rsid w:val="001B7176"/>
    <w:rsid w:val="001B7292"/>
    <w:rsid w:val="001B7344"/>
    <w:rsid w:val="001B7C24"/>
    <w:rsid w:val="001C0BB4"/>
    <w:rsid w:val="001C11AA"/>
    <w:rsid w:val="001C155A"/>
    <w:rsid w:val="001C19A4"/>
    <w:rsid w:val="001C1B9D"/>
    <w:rsid w:val="001C29F1"/>
    <w:rsid w:val="001C2D4B"/>
    <w:rsid w:val="001C2DDC"/>
    <w:rsid w:val="001C2E48"/>
    <w:rsid w:val="001C2FEF"/>
    <w:rsid w:val="001C335A"/>
    <w:rsid w:val="001C3C58"/>
    <w:rsid w:val="001C3CC5"/>
    <w:rsid w:val="001C40D3"/>
    <w:rsid w:val="001C4374"/>
    <w:rsid w:val="001C4B31"/>
    <w:rsid w:val="001C526B"/>
    <w:rsid w:val="001C551B"/>
    <w:rsid w:val="001C558A"/>
    <w:rsid w:val="001C5CE5"/>
    <w:rsid w:val="001C6307"/>
    <w:rsid w:val="001C666C"/>
    <w:rsid w:val="001C6BEE"/>
    <w:rsid w:val="001C7CA7"/>
    <w:rsid w:val="001D191C"/>
    <w:rsid w:val="001D2BF7"/>
    <w:rsid w:val="001D2C18"/>
    <w:rsid w:val="001D2D79"/>
    <w:rsid w:val="001D32BA"/>
    <w:rsid w:val="001D3CCF"/>
    <w:rsid w:val="001D4BCD"/>
    <w:rsid w:val="001D4F72"/>
    <w:rsid w:val="001D547C"/>
    <w:rsid w:val="001D5607"/>
    <w:rsid w:val="001D5917"/>
    <w:rsid w:val="001D5A3F"/>
    <w:rsid w:val="001D620F"/>
    <w:rsid w:val="001D685A"/>
    <w:rsid w:val="001D6B58"/>
    <w:rsid w:val="001D70EE"/>
    <w:rsid w:val="001D78D6"/>
    <w:rsid w:val="001D7E76"/>
    <w:rsid w:val="001E01E1"/>
    <w:rsid w:val="001E079A"/>
    <w:rsid w:val="001E0836"/>
    <w:rsid w:val="001E0B9E"/>
    <w:rsid w:val="001E13AE"/>
    <w:rsid w:val="001E13EE"/>
    <w:rsid w:val="001E1B48"/>
    <w:rsid w:val="001E1ED3"/>
    <w:rsid w:val="001E20FD"/>
    <w:rsid w:val="001E28B3"/>
    <w:rsid w:val="001E3749"/>
    <w:rsid w:val="001E4B4C"/>
    <w:rsid w:val="001E50A5"/>
    <w:rsid w:val="001E52A2"/>
    <w:rsid w:val="001E53A0"/>
    <w:rsid w:val="001E56FB"/>
    <w:rsid w:val="001E6836"/>
    <w:rsid w:val="001E6D3A"/>
    <w:rsid w:val="001E6E60"/>
    <w:rsid w:val="001E73A2"/>
    <w:rsid w:val="001F0295"/>
    <w:rsid w:val="001F10F7"/>
    <w:rsid w:val="001F1163"/>
    <w:rsid w:val="001F1868"/>
    <w:rsid w:val="001F198E"/>
    <w:rsid w:val="001F1C42"/>
    <w:rsid w:val="001F1FDF"/>
    <w:rsid w:val="001F2B07"/>
    <w:rsid w:val="001F3345"/>
    <w:rsid w:val="001F3DB4"/>
    <w:rsid w:val="001F3FC4"/>
    <w:rsid w:val="001F465C"/>
    <w:rsid w:val="001F4D60"/>
    <w:rsid w:val="001F4DA7"/>
    <w:rsid w:val="001F517D"/>
    <w:rsid w:val="001F5D30"/>
    <w:rsid w:val="001F5F94"/>
    <w:rsid w:val="001F5FBB"/>
    <w:rsid w:val="001F66D6"/>
    <w:rsid w:val="001F6901"/>
    <w:rsid w:val="001F6ADA"/>
    <w:rsid w:val="001F6CEB"/>
    <w:rsid w:val="001F6DD8"/>
    <w:rsid w:val="001F75B8"/>
    <w:rsid w:val="001F7764"/>
    <w:rsid w:val="002002DD"/>
    <w:rsid w:val="00200347"/>
    <w:rsid w:val="0020086B"/>
    <w:rsid w:val="0020143C"/>
    <w:rsid w:val="0020203E"/>
    <w:rsid w:val="00202149"/>
    <w:rsid w:val="00202300"/>
    <w:rsid w:val="002023B7"/>
    <w:rsid w:val="00202547"/>
    <w:rsid w:val="00202B34"/>
    <w:rsid w:val="00202D3E"/>
    <w:rsid w:val="00202D60"/>
    <w:rsid w:val="00203007"/>
    <w:rsid w:val="002033CA"/>
    <w:rsid w:val="002035C2"/>
    <w:rsid w:val="002037CC"/>
    <w:rsid w:val="00203C71"/>
    <w:rsid w:val="00203E23"/>
    <w:rsid w:val="00204299"/>
    <w:rsid w:val="00204413"/>
    <w:rsid w:val="002044C5"/>
    <w:rsid w:val="0020498D"/>
    <w:rsid w:val="00204A72"/>
    <w:rsid w:val="00204D1A"/>
    <w:rsid w:val="0020502A"/>
    <w:rsid w:val="0020545C"/>
    <w:rsid w:val="00205461"/>
    <w:rsid w:val="00205589"/>
    <w:rsid w:val="002059B7"/>
    <w:rsid w:val="00205E8E"/>
    <w:rsid w:val="00206283"/>
    <w:rsid w:val="00206AA5"/>
    <w:rsid w:val="00206E41"/>
    <w:rsid w:val="00206E8A"/>
    <w:rsid w:val="00206F73"/>
    <w:rsid w:val="0020754B"/>
    <w:rsid w:val="00210026"/>
    <w:rsid w:val="002102D1"/>
    <w:rsid w:val="002102D3"/>
    <w:rsid w:val="00210501"/>
    <w:rsid w:val="00210E11"/>
    <w:rsid w:val="00210E88"/>
    <w:rsid w:val="00211167"/>
    <w:rsid w:val="00211701"/>
    <w:rsid w:val="002118E7"/>
    <w:rsid w:val="00211CBB"/>
    <w:rsid w:val="00211E96"/>
    <w:rsid w:val="0021232F"/>
    <w:rsid w:val="00212B49"/>
    <w:rsid w:val="00212D83"/>
    <w:rsid w:val="00212E67"/>
    <w:rsid w:val="00213068"/>
    <w:rsid w:val="00213958"/>
    <w:rsid w:val="0021418D"/>
    <w:rsid w:val="002146BE"/>
    <w:rsid w:val="00214937"/>
    <w:rsid w:val="00215B84"/>
    <w:rsid w:val="00216AFD"/>
    <w:rsid w:val="00216DF3"/>
    <w:rsid w:val="00216EC7"/>
    <w:rsid w:val="00217E9C"/>
    <w:rsid w:val="00220021"/>
    <w:rsid w:val="00220034"/>
    <w:rsid w:val="002202E1"/>
    <w:rsid w:val="0022049F"/>
    <w:rsid w:val="002208CF"/>
    <w:rsid w:val="00221EB8"/>
    <w:rsid w:val="00222556"/>
    <w:rsid w:val="00222695"/>
    <w:rsid w:val="00222910"/>
    <w:rsid w:val="002229DC"/>
    <w:rsid w:val="00222C1F"/>
    <w:rsid w:val="00223F83"/>
    <w:rsid w:val="002242F7"/>
    <w:rsid w:val="002248BD"/>
    <w:rsid w:val="00224BBF"/>
    <w:rsid w:val="00225835"/>
    <w:rsid w:val="002263E9"/>
    <w:rsid w:val="00226B60"/>
    <w:rsid w:val="00227194"/>
    <w:rsid w:val="0022732F"/>
    <w:rsid w:val="0022745E"/>
    <w:rsid w:val="00227AAB"/>
    <w:rsid w:val="00227CDF"/>
    <w:rsid w:val="00227EDE"/>
    <w:rsid w:val="0023003C"/>
    <w:rsid w:val="0023089B"/>
    <w:rsid w:val="002308E1"/>
    <w:rsid w:val="00230CB1"/>
    <w:rsid w:val="00231E4B"/>
    <w:rsid w:val="00231EF8"/>
    <w:rsid w:val="002330C2"/>
    <w:rsid w:val="00233899"/>
    <w:rsid w:val="002350A6"/>
    <w:rsid w:val="002357B8"/>
    <w:rsid w:val="00235D57"/>
    <w:rsid w:val="00236173"/>
    <w:rsid w:val="002363C9"/>
    <w:rsid w:val="002363EB"/>
    <w:rsid w:val="002365C6"/>
    <w:rsid w:val="00236A7B"/>
    <w:rsid w:val="002370AF"/>
    <w:rsid w:val="00237341"/>
    <w:rsid w:val="00237BBB"/>
    <w:rsid w:val="00237D0B"/>
    <w:rsid w:val="00240918"/>
    <w:rsid w:val="00240A56"/>
    <w:rsid w:val="00240D61"/>
    <w:rsid w:val="00241A5E"/>
    <w:rsid w:val="002422DF"/>
    <w:rsid w:val="0024338D"/>
    <w:rsid w:val="002440F2"/>
    <w:rsid w:val="002444EB"/>
    <w:rsid w:val="00244847"/>
    <w:rsid w:val="00245071"/>
    <w:rsid w:val="002452AE"/>
    <w:rsid w:val="00245553"/>
    <w:rsid w:val="0024605C"/>
    <w:rsid w:val="00246134"/>
    <w:rsid w:val="00246468"/>
    <w:rsid w:val="002465EA"/>
    <w:rsid w:val="00246C9D"/>
    <w:rsid w:val="00246CCD"/>
    <w:rsid w:val="002470A6"/>
    <w:rsid w:val="002475D0"/>
    <w:rsid w:val="002501DC"/>
    <w:rsid w:val="0025028F"/>
    <w:rsid w:val="00250DD6"/>
    <w:rsid w:val="0025137D"/>
    <w:rsid w:val="00251696"/>
    <w:rsid w:val="0025174A"/>
    <w:rsid w:val="00251972"/>
    <w:rsid w:val="00252A19"/>
    <w:rsid w:val="00253921"/>
    <w:rsid w:val="00253961"/>
    <w:rsid w:val="00253A49"/>
    <w:rsid w:val="0025447E"/>
    <w:rsid w:val="002549DD"/>
    <w:rsid w:val="0025511D"/>
    <w:rsid w:val="0025584E"/>
    <w:rsid w:val="00255F82"/>
    <w:rsid w:val="00256147"/>
    <w:rsid w:val="002565C9"/>
    <w:rsid w:val="00260E61"/>
    <w:rsid w:val="00261814"/>
    <w:rsid w:val="00261A8F"/>
    <w:rsid w:val="00261F09"/>
    <w:rsid w:val="00262527"/>
    <w:rsid w:val="0026252D"/>
    <w:rsid w:val="002634D7"/>
    <w:rsid w:val="002639D1"/>
    <w:rsid w:val="00264029"/>
    <w:rsid w:val="002640C7"/>
    <w:rsid w:val="00264E61"/>
    <w:rsid w:val="0026500E"/>
    <w:rsid w:val="002653DA"/>
    <w:rsid w:val="002654DE"/>
    <w:rsid w:val="0026597F"/>
    <w:rsid w:val="00265DE3"/>
    <w:rsid w:val="00265EFD"/>
    <w:rsid w:val="002660F0"/>
    <w:rsid w:val="002662AD"/>
    <w:rsid w:val="00267180"/>
    <w:rsid w:val="00267498"/>
    <w:rsid w:val="002677FF"/>
    <w:rsid w:val="002702F7"/>
    <w:rsid w:val="0027043A"/>
    <w:rsid w:val="00270578"/>
    <w:rsid w:val="002705B4"/>
    <w:rsid w:val="002711E7"/>
    <w:rsid w:val="00271461"/>
    <w:rsid w:val="0027150C"/>
    <w:rsid w:val="002719E2"/>
    <w:rsid w:val="0027241E"/>
    <w:rsid w:val="00272DC1"/>
    <w:rsid w:val="002734DB"/>
    <w:rsid w:val="00274331"/>
    <w:rsid w:val="00274349"/>
    <w:rsid w:val="00274539"/>
    <w:rsid w:val="00274E3A"/>
    <w:rsid w:val="0027627E"/>
    <w:rsid w:val="00276A8A"/>
    <w:rsid w:val="00276C9F"/>
    <w:rsid w:val="00276E51"/>
    <w:rsid w:val="00277A09"/>
    <w:rsid w:val="00280498"/>
    <w:rsid w:val="00281198"/>
    <w:rsid w:val="00282273"/>
    <w:rsid w:val="00282C66"/>
    <w:rsid w:val="00282CB9"/>
    <w:rsid w:val="00282D9D"/>
    <w:rsid w:val="002832F8"/>
    <w:rsid w:val="0028385E"/>
    <w:rsid w:val="00284A62"/>
    <w:rsid w:val="00284E7B"/>
    <w:rsid w:val="002854BB"/>
    <w:rsid w:val="00285C6B"/>
    <w:rsid w:val="00285FEB"/>
    <w:rsid w:val="002861A5"/>
    <w:rsid w:val="002867C8"/>
    <w:rsid w:val="002869D7"/>
    <w:rsid w:val="00286BAC"/>
    <w:rsid w:val="00287BB9"/>
    <w:rsid w:val="00290381"/>
    <w:rsid w:val="00290494"/>
    <w:rsid w:val="00290F9C"/>
    <w:rsid w:val="00291798"/>
    <w:rsid w:val="0029179A"/>
    <w:rsid w:val="00291B06"/>
    <w:rsid w:val="002922DE"/>
    <w:rsid w:val="002923B4"/>
    <w:rsid w:val="00292861"/>
    <w:rsid w:val="00292A09"/>
    <w:rsid w:val="00292B2F"/>
    <w:rsid w:val="00292D65"/>
    <w:rsid w:val="002933BE"/>
    <w:rsid w:val="00294902"/>
    <w:rsid w:val="00294A64"/>
    <w:rsid w:val="00295206"/>
    <w:rsid w:val="002952E7"/>
    <w:rsid w:val="0029570F"/>
    <w:rsid w:val="0029580E"/>
    <w:rsid w:val="00295A84"/>
    <w:rsid w:val="00296150"/>
    <w:rsid w:val="00296196"/>
    <w:rsid w:val="002965B9"/>
    <w:rsid w:val="002965E1"/>
    <w:rsid w:val="00296661"/>
    <w:rsid w:val="00297160"/>
    <w:rsid w:val="00297615"/>
    <w:rsid w:val="002979D8"/>
    <w:rsid w:val="00297C83"/>
    <w:rsid w:val="00297E43"/>
    <w:rsid w:val="002A0D35"/>
    <w:rsid w:val="002A1020"/>
    <w:rsid w:val="002A19B1"/>
    <w:rsid w:val="002A1D59"/>
    <w:rsid w:val="002A294F"/>
    <w:rsid w:val="002A3638"/>
    <w:rsid w:val="002A3E21"/>
    <w:rsid w:val="002A44AD"/>
    <w:rsid w:val="002A53D8"/>
    <w:rsid w:val="002A54E5"/>
    <w:rsid w:val="002A56E2"/>
    <w:rsid w:val="002A61E5"/>
    <w:rsid w:val="002A66D9"/>
    <w:rsid w:val="002A6909"/>
    <w:rsid w:val="002A6972"/>
    <w:rsid w:val="002A6D70"/>
    <w:rsid w:val="002A6FFD"/>
    <w:rsid w:val="002A72FD"/>
    <w:rsid w:val="002A7892"/>
    <w:rsid w:val="002A78CB"/>
    <w:rsid w:val="002A7B10"/>
    <w:rsid w:val="002B2131"/>
    <w:rsid w:val="002B256D"/>
    <w:rsid w:val="002B28E2"/>
    <w:rsid w:val="002B2A66"/>
    <w:rsid w:val="002B31E1"/>
    <w:rsid w:val="002B338F"/>
    <w:rsid w:val="002B3BE7"/>
    <w:rsid w:val="002B4488"/>
    <w:rsid w:val="002B4497"/>
    <w:rsid w:val="002B457E"/>
    <w:rsid w:val="002B4C6E"/>
    <w:rsid w:val="002B4CA9"/>
    <w:rsid w:val="002B5489"/>
    <w:rsid w:val="002B5811"/>
    <w:rsid w:val="002B5899"/>
    <w:rsid w:val="002B5CD4"/>
    <w:rsid w:val="002B5DF8"/>
    <w:rsid w:val="002B5EAC"/>
    <w:rsid w:val="002B7823"/>
    <w:rsid w:val="002B7C77"/>
    <w:rsid w:val="002C05F4"/>
    <w:rsid w:val="002C1767"/>
    <w:rsid w:val="002C1896"/>
    <w:rsid w:val="002C18EF"/>
    <w:rsid w:val="002C25DD"/>
    <w:rsid w:val="002C2A07"/>
    <w:rsid w:val="002C2D0E"/>
    <w:rsid w:val="002C2EB6"/>
    <w:rsid w:val="002C35EE"/>
    <w:rsid w:val="002C3BF2"/>
    <w:rsid w:val="002C41CF"/>
    <w:rsid w:val="002C41FE"/>
    <w:rsid w:val="002C421C"/>
    <w:rsid w:val="002C49D4"/>
    <w:rsid w:val="002C4DA9"/>
    <w:rsid w:val="002C561E"/>
    <w:rsid w:val="002C63E1"/>
    <w:rsid w:val="002C6663"/>
    <w:rsid w:val="002C67FA"/>
    <w:rsid w:val="002C7708"/>
    <w:rsid w:val="002C7FE0"/>
    <w:rsid w:val="002D0DFB"/>
    <w:rsid w:val="002D0F4B"/>
    <w:rsid w:val="002D15F3"/>
    <w:rsid w:val="002D199B"/>
    <w:rsid w:val="002D1EF4"/>
    <w:rsid w:val="002D1F37"/>
    <w:rsid w:val="002D20BB"/>
    <w:rsid w:val="002D2167"/>
    <w:rsid w:val="002D24C7"/>
    <w:rsid w:val="002D2526"/>
    <w:rsid w:val="002D25C9"/>
    <w:rsid w:val="002D2CC2"/>
    <w:rsid w:val="002D2E2F"/>
    <w:rsid w:val="002D305E"/>
    <w:rsid w:val="002D3064"/>
    <w:rsid w:val="002D3217"/>
    <w:rsid w:val="002D359A"/>
    <w:rsid w:val="002D35D8"/>
    <w:rsid w:val="002D3D7B"/>
    <w:rsid w:val="002D4018"/>
    <w:rsid w:val="002D4D11"/>
    <w:rsid w:val="002D4D9E"/>
    <w:rsid w:val="002D4F33"/>
    <w:rsid w:val="002D504E"/>
    <w:rsid w:val="002D5ABB"/>
    <w:rsid w:val="002D5B26"/>
    <w:rsid w:val="002D5BCD"/>
    <w:rsid w:val="002D5C01"/>
    <w:rsid w:val="002D612A"/>
    <w:rsid w:val="002E0960"/>
    <w:rsid w:val="002E1790"/>
    <w:rsid w:val="002E20D9"/>
    <w:rsid w:val="002E2883"/>
    <w:rsid w:val="002E30DF"/>
    <w:rsid w:val="002E37FF"/>
    <w:rsid w:val="002E3AED"/>
    <w:rsid w:val="002E5164"/>
    <w:rsid w:val="002E59E6"/>
    <w:rsid w:val="002E5FAF"/>
    <w:rsid w:val="002E64D3"/>
    <w:rsid w:val="002E6F6F"/>
    <w:rsid w:val="002E71D3"/>
    <w:rsid w:val="002E738F"/>
    <w:rsid w:val="002E772E"/>
    <w:rsid w:val="002F01FA"/>
    <w:rsid w:val="002F0450"/>
    <w:rsid w:val="002F05E1"/>
    <w:rsid w:val="002F0947"/>
    <w:rsid w:val="002F0B44"/>
    <w:rsid w:val="002F0D69"/>
    <w:rsid w:val="002F0E60"/>
    <w:rsid w:val="002F132F"/>
    <w:rsid w:val="002F1901"/>
    <w:rsid w:val="002F2176"/>
    <w:rsid w:val="002F2E26"/>
    <w:rsid w:val="002F2FE8"/>
    <w:rsid w:val="002F30CF"/>
    <w:rsid w:val="002F38FF"/>
    <w:rsid w:val="002F3990"/>
    <w:rsid w:val="002F3BD9"/>
    <w:rsid w:val="002F3D57"/>
    <w:rsid w:val="002F4599"/>
    <w:rsid w:val="002F4F85"/>
    <w:rsid w:val="002F5544"/>
    <w:rsid w:val="002F555E"/>
    <w:rsid w:val="002F60FB"/>
    <w:rsid w:val="003008C2"/>
    <w:rsid w:val="003009E9"/>
    <w:rsid w:val="00300F1D"/>
    <w:rsid w:val="003016A3"/>
    <w:rsid w:val="00301B88"/>
    <w:rsid w:val="0030282A"/>
    <w:rsid w:val="00302FE2"/>
    <w:rsid w:val="003030A9"/>
    <w:rsid w:val="0030331A"/>
    <w:rsid w:val="0030343D"/>
    <w:rsid w:val="00304353"/>
    <w:rsid w:val="00304427"/>
    <w:rsid w:val="003045DC"/>
    <w:rsid w:val="003052A1"/>
    <w:rsid w:val="003054FD"/>
    <w:rsid w:val="00305617"/>
    <w:rsid w:val="003059D3"/>
    <w:rsid w:val="00306081"/>
    <w:rsid w:val="003061A5"/>
    <w:rsid w:val="003069E4"/>
    <w:rsid w:val="00307667"/>
    <w:rsid w:val="00307E76"/>
    <w:rsid w:val="00310351"/>
    <w:rsid w:val="00311439"/>
    <w:rsid w:val="003115B4"/>
    <w:rsid w:val="003118F5"/>
    <w:rsid w:val="00312342"/>
    <w:rsid w:val="0031252E"/>
    <w:rsid w:val="00312898"/>
    <w:rsid w:val="00312B5E"/>
    <w:rsid w:val="00313141"/>
    <w:rsid w:val="00313405"/>
    <w:rsid w:val="00313F07"/>
    <w:rsid w:val="003143F2"/>
    <w:rsid w:val="00314616"/>
    <w:rsid w:val="00314BA1"/>
    <w:rsid w:val="00314CDF"/>
    <w:rsid w:val="00314E7C"/>
    <w:rsid w:val="00314F65"/>
    <w:rsid w:val="003151BF"/>
    <w:rsid w:val="0031572A"/>
    <w:rsid w:val="003159A6"/>
    <w:rsid w:val="00316532"/>
    <w:rsid w:val="00316911"/>
    <w:rsid w:val="00316E90"/>
    <w:rsid w:val="00317300"/>
    <w:rsid w:val="0032028B"/>
    <w:rsid w:val="0032056F"/>
    <w:rsid w:val="00320BE0"/>
    <w:rsid w:val="00321067"/>
    <w:rsid w:val="00321151"/>
    <w:rsid w:val="00321339"/>
    <w:rsid w:val="003215F3"/>
    <w:rsid w:val="003222EF"/>
    <w:rsid w:val="00322576"/>
    <w:rsid w:val="003238E3"/>
    <w:rsid w:val="0032423B"/>
    <w:rsid w:val="00324E29"/>
    <w:rsid w:val="00325C47"/>
    <w:rsid w:val="00325EF8"/>
    <w:rsid w:val="00325FF4"/>
    <w:rsid w:val="00326D57"/>
    <w:rsid w:val="00327843"/>
    <w:rsid w:val="00327C07"/>
    <w:rsid w:val="00327CB0"/>
    <w:rsid w:val="00330249"/>
    <w:rsid w:val="003305A8"/>
    <w:rsid w:val="003309A9"/>
    <w:rsid w:val="00330B0A"/>
    <w:rsid w:val="003314D8"/>
    <w:rsid w:val="003319F4"/>
    <w:rsid w:val="00331A3F"/>
    <w:rsid w:val="00332A0B"/>
    <w:rsid w:val="00332BBA"/>
    <w:rsid w:val="003333D0"/>
    <w:rsid w:val="003349CE"/>
    <w:rsid w:val="00334A08"/>
    <w:rsid w:val="00334D5C"/>
    <w:rsid w:val="0033555A"/>
    <w:rsid w:val="00335B9D"/>
    <w:rsid w:val="00336311"/>
    <w:rsid w:val="00336660"/>
    <w:rsid w:val="003366A7"/>
    <w:rsid w:val="00336B15"/>
    <w:rsid w:val="00337301"/>
    <w:rsid w:val="0033746B"/>
    <w:rsid w:val="00337E2C"/>
    <w:rsid w:val="003408A5"/>
    <w:rsid w:val="00340BE4"/>
    <w:rsid w:val="003414F4"/>
    <w:rsid w:val="0034152B"/>
    <w:rsid w:val="00341C38"/>
    <w:rsid w:val="00342259"/>
    <w:rsid w:val="00342A88"/>
    <w:rsid w:val="00342AC9"/>
    <w:rsid w:val="0034327D"/>
    <w:rsid w:val="00343886"/>
    <w:rsid w:val="00343C89"/>
    <w:rsid w:val="00343DC0"/>
    <w:rsid w:val="00343EA1"/>
    <w:rsid w:val="00345E52"/>
    <w:rsid w:val="00345E7F"/>
    <w:rsid w:val="00345EC6"/>
    <w:rsid w:val="00345F0A"/>
    <w:rsid w:val="00346136"/>
    <w:rsid w:val="0034624F"/>
    <w:rsid w:val="00350215"/>
    <w:rsid w:val="00350ED4"/>
    <w:rsid w:val="00351383"/>
    <w:rsid w:val="0035154F"/>
    <w:rsid w:val="003516E6"/>
    <w:rsid w:val="00351A27"/>
    <w:rsid w:val="00353A0F"/>
    <w:rsid w:val="00353DCD"/>
    <w:rsid w:val="00354E48"/>
    <w:rsid w:val="0035518E"/>
    <w:rsid w:val="00355C74"/>
    <w:rsid w:val="0035638F"/>
    <w:rsid w:val="00356BB0"/>
    <w:rsid w:val="00356CA4"/>
    <w:rsid w:val="0035780D"/>
    <w:rsid w:val="0035788A"/>
    <w:rsid w:val="0035792C"/>
    <w:rsid w:val="00357BA1"/>
    <w:rsid w:val="0036037B"/>
    <w:rsid w:val="00361269"/>
    <w:rsid w:val="00361716"/>
    <w:rsid w:val="0036196A"/>
    <w:rsid w:val="00361F05"/>
    <w:rsid w:val="003629B2"/>
    <w:rsid w:val="00362C7E"/>
    <w:rsid w:val="00362FDB"/>
    <w:rsid w:val="003635BD"/>
    <w:rsid w:val="003636D5"/>
    <w:rsid w:val="003639CE"/>
    <w:rsid w:val="003642D5"/>
    <w:rsid w:val="003649D3"/>
    <w:rsid w:val="00365546"/>
    <w:rsid w:val="00365F12"/>
    <w:rsid w:val="00366460"/>
    <w:rsid w:val="00366D4E"/>
    <w:rsid w:val="003671EB"/>
    <w:rsid w:val="003672BB"/>
    <w:rsid w:val="003674A2"/>
    <w:rsid w:val="003675D9"/>
    <w:rsid w:val="00370668"/>
    <w:rsid w:val="00370C31"/>
    <w:rsid w:val="00370EF1"/>
    <w:rsid w:val="00370F76"/>
    <w:rsid w:val="00371247"/>
    <w:rsid w:val="00372463"/>
    <w:rsid w:val="00372902"/>
    <w:rsid w:val="0037291D"/>
    <w:rsid w:val="003738A5"/>
    <w:rsid w:val="00373E59"/>
    <w:rsid w:val="0037440E"/>
    <w:rsid w:val="00374490"/>
    <w:rsid w:val="00374660"/>
    <w:rsid w:val="0037523A"/>
    <w:rsid w:val="003770AB"/>
    <w:rsid w:val="00377E72"/>
    <w:rsid w:val="00380812"/>
    <w:rsid w:val="00380C04"/>
    <w:rsid w:val="00380D44"/>
    <w:rsid w:val="00380E7A"/>
    <w:rsid w:val="0038129A"/>
    <w:rsid w:val="003822EF"/>
    <w:rsid w:val="00382670"/>
    <w:rsid w:val="00382913"/>
    <w:rsid w:val="00382F8F"/>
    <w:rsid w:val="0038360B"/>
    <w:rsid w:val="00383ED5"/>
    <w:rsid w:val="00384A98"/>
    <w:rsid w:val="00384BF8"/>
    <w:rsid w:val="00384C42"/>
    <w:rsid w:val="00384D0C"/>
    <w:rsid w:val="00384E7D"/>
    <w:rsid w:val="00384FCB"/>
    <w:rsid w:val="00385183"/>
    <w:rsid w:val="00385210"/>
    <w:rsid w:val="00385608"/>
    <w:rsid w:val="003858AC"/>
    <w:rsid w:val="0038619C"/>
    <w:rsid w:val="0038623E"/>
    <w:rsid w:val="003862BE"/>
    <w:rsid w:val="003863D0"/>
    <w:rsid w:val="00386DDB"/>
    <w:rsid w:val="0038716E"/>
    <w:rsid w:val="0038717E"/>
    <w:rsid w:val="00387399"/>
    <w:rsid w:val="00387EEA"/>
    <w:rsid w:val="00387F68"/>
    <w:rsid w:val="00390593"/>
    <w:rsid w:val="00390C75"/>
    <w:rsid w:val="00390D42"/>
    <w:rsid w:val="00390E9C"/>
    <w:rsid w:val="00391385"/>
    <w:rsid w:val="003913C4"/>
    <w:rsid w:val="003914E0"/>
    <w:rsid w:val="00391927"/>
    <w:rsid w:val="00391C72"/>
    <w:rsid w:val="00391F89"/>
    <w:rsid w:val="00392555"/>
    <w:rsid w:val="00392696"/>
    <w:rsid w:val="0039295A"/>
    <w:rsid w:val="00392B65"/>
    <w:rsid w:val="00393248"/>
    <w:rsid w:val="003932FE"/>
    <w:rsid w:val="00393718"/>
    <w:rsid w:val="00393F68"/>
    <w:rsid w:val="00394665"/>
    <w:rsid w:val="0039468F"/>
    <w:rsid w:val="00394EDF"/>
    <w:rsid w:val="0039511C"/>
    <w:rsid w:val="003954D8"/>
    <w:rsid w:val="00396679"/>
    <w:rsid w:val="00396D12"/>
    <w:rsid w:val="00396DEE"/>
    <w:rsid w:val="00397ABB"/>
    <w:rsid w:val="00397CC6"/>
    <w:rsid w:val="003A1446"/>
    <w:rsid w:val="003A1B55"/>
    <w:rsid w:val="003A1E03"/>
    <w:rsid w:val="003A1EC3"/>
    <w:rsid w:val="003A1F52"/>
    <w:rsid w:val="003A200E"/>
    <w:rsid w:val="003A20AF"/>
    <w:rsid w:val="003A2740"/>
    <w:rsid w:val="003A2D52"/>
    <w:rsid w:val="003A31B0"/>
    <w:rsid w:val="003A3345"/>
    <w:rsid w:val="003A3FD4"/>
    <w:rsid w:val="003A4547"/>
    <w:rsid w:val="003A48EF"/>
    <w:rsid w:val="003A493A"/>
    <w:rsid w:val="003A4C93"/>
    <w:rsid w:val="003A4F5C"/>
    <w:rsid w:val="003A63D9"/>
    <w:rsid w:val="003A6A68"/>
    <w:rsid w:val="003A6F09"/>
    <w:rsid w:val="003A7667"/>
    <w:rsid w:val="003A77C3"/>
    <w:rsid w:val="003A7D13"/>
    <w:rsid w:val="003A7DB3"/>
    <w:rsid w:val="003A7F0D"/>
    <w:rsid w:val="003B0269"/>
    <w:rsid w:val="003B0D5D"/>
    <w:rsid w:val="003B11A0"/>
    <w:rsid w:val="003B1534"/>
    <w:rsid w:val="003B1638"/>
    <w:rsid w:val="003B1E7C"/>
    <w:rsid w:val="003B26FE"/>
    <w:rsid w:val="003B30FD"/>
    <w:rsid w:val="003B31B8"/>
    <w:rsid w:val="003B3632"/>
    <w:rsid w:val="003B3780"/>
    <w:rsid w:val="003B37C8"/>
    <w:rsid w:val="003B3CBC"/>
    <w:rsid w:val="003B3D59"/>
    <w:rsid w:val="003B4156"/>
    <w:rsid w:val="003B42D5"/>
    <w:rsid w:val="003B45A0"/>
    <w:rsid w:val="003B465F"/>
    <w:rsid w:val="003B5759"/>
    <w:rsid w:val="003B5B9C"/>
    <w:rsid w:val="003B71C1"/>
    <w:rsid w:val="003B7215"/>
    <w:rsid w:val="003B7556"/>
    <w:rsid w:val="003B79B8"/>
    <w:rsid w:val="003B7A56"/>
    <w:rsid w:val="003B7D28"/>
    <w:rsid w:val="003C016D"/>
    <w:rsid w:val="003C0430"/>
    <w:rsid w:val="003C09BA"/>
    <w:rsid w:val="003C09BC"/>
    <w:rsid w:val="003C126F"/>
    <w:rsid w:val="003C127E"/>
    <w:rsid w:val="003C1352"/>
    <w:rsid w:val="003C1781"/>
    <w:rsid w:val="003C1FCE"/>
    <w:rsid w:val="003C27F5"/>
    <w:rsid w:val="003C2D24"/>
    <w:rsid w:val="003C3148"/>
    <w:rsid w:val="003C3198"/>
    <w:rsid w:val="003C34B5"/>
    <w:rsid w:val="003C38F7"/>
    <w:rsid w:val="003C4AEC"/>
    <w:rsid w:val="003C534E"/>
    <w:rsid w:val="003C584B"/>
    <w:rsid w:val="003C587C"/>
    <w:rsid w:val="003C5CE0"/>
    <w:rsid w:val="003C5D72"/>
    <w:rsid w:val="003C5DA1"/>
    <w:rsid w:val="003C6199"/>
    <w:rsid w:val="003C6429"/>
    <w:rsid w:val="003C6698"/>
    <w:rsid w:val="003C6A03"/>
    <w:rsid w:val="003C6DEC"/>
    <w:rsid w:val="003C6F23"/>
    <w:rsid w:val="003C73BC"/>
    <w:rsid w:val="003C7AE2"/>
    <w:rsid w:val="003C7EDB"/>
    <w:rsid w:val="003D01B6"/>
    <w:rsid w:val="003D0276"/>
    <w:rsid w:val="003D0980"/>
    <w:rsid w:val="003D0D33"/>
    <w:rsid w:val="003D1774"/>
    <w:rsid w:val="003D22EA"/>
    <w:rsid w:val="003D3928"/>
    <w:rsid w:val="003D4302"/>
    <w:rsid w:val="003D488B"/>
    <w:rsid w:val="003D495E"/>
    <w:rsid w:val="003D4AF2"/>
    <w:rsid w:val="003D4C02"/>
    <w:rsid w:val="003D5694"/>
    <w:rsid w:val="003D5843"/>
    <w:rsid w:val="003D62C2"/>
    <w:rsid w:val="003D66BE"/>
    <w:rsid w:val="003D6792"/>
    <w:rsid w:val="003D719D"/>
    <w:rsid w:val="003D7867"/>
    <w:rsid w:val="003D7943"/>
    <w:rsid w:val="003D7B31"/>
    <w:rsid w:val="003E0BA4"/>
    <w:rsid w:val="003E115B"/>
    <w:rsid w:val="003E21AC"/>
    <w:rsid w:val="003E29B4"/>
    <w:rsid w:val="003E2B7B"/>
    <w:rsid w:val="003E33B9"/>
    <w:rsid w:val="003E3995"/>
    <w:rsid w:val="003E3D37"/>
    <w:rsid w:val="003E46A6"/>
    <w:rsid w:val="003E4D2D"/>
    <w:rsid w:val="003E5093"/>
    <w:rsid w:val="003E535E"/>
    <w:rsid w:val="003E6061"/>
    <w:rsid w:val="003E6315"/>
    <w:rsid w:val="003E6753"/>
    <w:rsid w:val="003E68E4"/>
    <w:rsid w:val="003E6A4B"/>
    <w:rsid w:val="003E73C2"/>
    <w:rsid w:val="003E7879"/>
    <w:rsid w:val="003F02A8"/>
    <w:rsid w:val="003F094B"/>
    <w:rsid w:val="003F0F6A"/>
    <w:rsid w:val="003F14CA"/>
    <w:rsid w:val="003F19A5"/>
    <w:rsid w:val="003F1E8E"/>
    <w:rsid w:val="003F330A"/>
    <w:rsid w:val="003F33D9"/>
    <w:rsid w:val="003F3482"/>
    <w:rsid w:val="003F3898"/>
    <w:rsid w:val="003F3B14"/>
    <w:rsid w:val="003F3C03"/>
    <w:rsid w:val="003F47A2"/>
    <w:rsid w:val="003F4C1F"/>
    <w:rsid w:val="003F54DE"/>
    <w:rsid w:val="003F5554"/>
    <w:rsid w:val="003F5F60"/>
    <w:rsid w:val="003F61A0"/>
    <w:rsid w:val="003F64BB"/>
    <w:rsid w:val="003F6C72"/>
    <w:rsid w:val="003F6F20"/>
    <w:rsid w:val="003F6FB5"/>
    <w:rsid w:val="003F7DDB"/>
    <w:rsid w:val="00400142"/>
    <w:rsid w:val="004003F6"/>
    <w:rsid w:val="00400D40"/>
    <w:rsid w:val="00400E67"/>
    <w:rsid w:val="00400E8A"/>
    <w:rsid w:val="00401309"/>
    <w:rsid w:val="004014E8"/>
    <w:rsid w:val="0040239E"/>
    <w:rsid w:val="0040268F"/>
    <w:rsid w:val="00402690"/>
    <w:rsid w:val="00402725"/>
    <w:rsid w:val="0040274D"/>
    <w:rsid w:val="004027C8"/>
    <w:rsid w:val="004031B3"/>
    <w:rsid w:val="00403325"/>
    <w:rsid w:val="004035A6"/>
    <w:rsid w:val="0040369E"/>
    <w:rsid w:val="00403B53"/>
    <w:rsid w:val="00403E58"/>
    <w:rsid w:val="004041A8"/>
    <w:rsid w:val="0040465C"/>
    <w:rsid w:val="00405195"/>
    <w:rsid w:val="00405B67"/>
    <w:rsid w:val="00406D9E"/>
    <w:rsid w:val="00406DB6"/>
    <w:rsid w:val="00406FAC"/>
    <w:rsid w:val="00407476"/>
    <w:rsid w:val="00407722"/>
    <w:rsid w:val="00407F2A"/>
    <w:rsid w:val="00410375"/>
    <w:rsid w:val="00411285"/>
    <w:rsid w:val="00411D72"/>
    <w:rsid w:val="00411EB6"/>
    <w:rsid w:val="0041293D"/>
    <w:rsid w:val="004129FF"/>
    <w:rsid w:val="00412C46"/>
    <w:rsid w:val="00412E5D"/>
    <w:rsid w:val="0041366D"/>
    <w:rsid w:val="00414C02"/>
    <w:rsid w:val="00414E05"/>
    <w:rsid w:val="0041539D"/>
    <w:rsid w:val="00415698"/>
    <w:rsid w:val="004157D5"/>
    <w:rsid w:val="00415BA1"/>
    <w:rsid w:val="00415BD5"/>
    <w:rsid w:val="00416B81"/>
    <w:rsid w:val="00416C75"/>
    <w:rsid w:val="00416E4F"/>
    <w:rsid w:val="00420088"/>
    <w:rsid w:val="0042028D"/>
    <w:rsid w:val="0042068B"/>
    <w:rsid w:val="004215A1"/>
    <w:rsid w:val="0042199A"/>
    <w:rsid w:val="00421A15"/>
    <w:rsid w:val="00421BA7"/>
    <w:rsid w:val="00421EE6"/>
    <w:rsid w:val="004221FD"/>
    <w:rsid w:val="00423728"/>
    <w:rsid w:val="0042402F"/>
    <w:rsid w:val="00424382"/>
    <w:rsid w:val="00424472"/>
    <w:rsid w:val="00425336"/>
    <w:rsid w:val="004265D9"/>
    <w:rsid w:val="00426CD4"/>
    <w:rsid w:val="00427245"/>
    <w:rsid w:val="0042728D"/>
    <w:rsid w:val="00427867"/>
    <w:rsid w:val="00430513"/>
    <w:rsid w:val="00430C6A"/>
    <w:rsid w:val="00432612"/>
    <w:rsid w:val="004330FA"/>
    <w:rsid w:val="004333B6"/>
    <w:rsid w:val="004337C1"/>
    <w:rsid w:val="004337DB"/>
    <w:rsid w:val="00433BAB"/>
    <w:rsid w:val="00433CC2"/>
    <w:rsid w:val="0043506E"/>
    <w:rsid w:val="00435581"/>
    <w:rsid w:val="00435B7E"/>
    <w:rsid w:val="004361EC"/>
    <w:rsid w:val="004362C6"/>
    <w:rsid w:val="00436518"/>
    <w:rsid w:val="00436BB6"/>
    <w:rsid w:val="00436CF2"/>
    <w:rsid w:val="0043779E"/>
    <w:rsid w:val="00437874"/>
    <w:rsid w:val="00437ACB"/>
    <w:rsid w:val="004402A1"/>
    <w:rsid w:val="004406FB"/>
    <w:rsid w:val="004408BB"/>
    <w:rsid w:val="004419C3"/>
    <w:rsid w:val="00442FE2"/>
    <w:rsid w:val="004432D2"/>
    <w:rsid w:val="00443303"/>
    <w:rsid w:val="004434E9"/>
    <w:rsid w:val="00444326"/>
    <w:rsid w:val="00444350"/>
    <w:rsid w:val="0044489F"/>
    <w:rsid w:val="00444A0D"/>
    <w:rsid w:val="00444E7E"/>
    <w:rsid w:val="00444FD8"/>
    <w:rsid w:val="00445078"/>
    <w:rsid w:val="004479C1"/>
    <w:rsid w:val="0045034E"/>
    <w:rsid w:val="00450950"/>
    <w:rsid w:val="00450DEB"/>
    <w:rsid w:val="00450E24"/>
    <w:rsid w:val="00451162"/>
    <w:rsid w:val="00451497"/>
    <w:rsid w:val="0045177B"/>
    <w:rsid w:val="00451E06"/>
    <w:rsid w:val="00452506"/>
    <w:rsid w:val="004525D2"/>
    <w:rsid w:val="004526CF"/>
    <w:rsid w:val="004529F1"/>
    <w:rsid w:val="00452AE6"/>
    <w:rsid w:val="004531B5"/>
    <w:rsid w:val="00453304"/>
    <w:rsid w:val="004534D6"/>
    <w:rsid w:val="00453616"/>
    <w:rsid w:val="004554ED"/>
    <w:rsid w:val="00456413"/>
    <w:rsid w:val="004564BD"/>
    <w:rsid w:val="0045791F"/>
    <w:rsid w:val="0046013F"/>
    <w:rsid w:val="004601BB"/>
    <w:rsid w:val="00460599"/>
    <w:rsid w:val="00460889"/>
    <w:rsid w:val="00460FDB"/>
    <w:rsid w:val="00461ACB"/>
    <w:rsid w:val="00462BA2"/>
    <w:rsid w:val="00462EC7"/>
    <w:rsid w:val="00463284"/>
    <w:rsid w:val="0046330F"/>
    <w:rsid w:val="00463348"/>
    <w:rsid w:val="00463A1C"/>
    <w:rsid w:val="00463D35"/>
    <w:rsid w:val="00464EAD"/>
    <w:rsid w:val="00464F81"/>
    <w:rsid w:val="00465862"/>
    <w:rsid w:val="0046586D"/>
    <w:rsid w:val="0046671B"/>
    <w:rsid w:val="00466AD9"/>
    <w:rsid w:val="00466C4E"/>
    <w:rsid w:val="0046714B"/>
    <w:rsid w:val="004678B1"/>
    <w:rsid w:val="00467D5E"/>
    <w:rsid w:val="00467EEF"/>
    <w:rsid w:val="004702EA"/>
    <w:rsid w:val="004704EF"/>
    <w:rsid w:val="00470C61"/>
    <w:rsid w:val="00470DA7"/>
    <w:rsid w:val="0047126F"/>
    <w:rsid w:val="00471EE3"/>
    <w:rsid w:val="004721E7"/>
    <w:rsid w:val="004728A2"/>
    <w:rsid w:val="00473641"/>
    <w:rsid w:val="00473CC0"/>
    <w:rsid w:val="004746DC"/>
    <w:rsid w:val="00474700"/>
    <w:rsid w:val="0047471A"/>
    <w:rsid w:val="00474BBA"/>
    <w:rsid w:val="00475CDC"/>
    <w:rsid w:val="00475E66"/>
    <w:rsid w:val="0047629A"/>
    <w:rsid w:val="00476997"/>
    <w:rsid w:val="00476F6F"/>
    <w:rsid w:val="00477360"/>
    <w:rsid w:val="004773D9"/>
    <w:rsid w:val="00480398"/>
    <w:rsid w:val="0048056A"/>
    <w:rsid w:val="00481FAA"/>
    <w:rsid w:val="004820C8"/>
    <w:rsid w:val="00482270"/>
    <w:rsid w:val="0048238B"/>
    <w:rsid w:val="00482A92"/>
    <w:rsid w:val="0048439C"/>
    <w:rsid w:val="00484C1A"/>
    <w:rsid w:val="004855FB"/>
    <w:rsid w:val="00485710"/>
    <w:rsid w:val="00485823"/>
    <w:rsid w:val="00485BB5"/>
    <w:rsid w:val="00485F9A"/>
    <w:rsid w:val="00486504"/>
    <w:rsid w:val="00487037"/>
    <w:rsid w:val="00487428"/>
    <w:rsid w:val="0048756E"/>
    <w:rsid w:val="00487B51"/>
    <w:rsid w:val="00491FF8"/>
    <w:rsid w:val="00492334"/>
    <w:rsid w:val="00493DF2"/>
    <w:rsid w:val="00493F68"/>
    <w:rsid w:val="00494D50"/>
    <w:rsid w:val="0049534C"/>
    <w:rsid w:val="0049592B"/>
    <w:rsid w:val="00495D1B"/>
    <w:rsid w:val="00495FB0"/>
    <w:rsid w:val="00496385"/>
    <w:rsid w:val="00496686"/>
    <w:rsid w:val="00496A04"/>
    <w:rsid w:val="0049715B"/>
    <w:rsid w:val="00497845"/>
    <w:rsid w:val="00497AB9"/>
    <w:rsid w:val="004A0641"/>
    <w:rsid w:val="004A0DB5"/>
    <w:rsid w:val="004A0E4F"/>
    <w:rsid w:val="004A1775"/>
    <w:rsid w:val="004A199D"/>
    <w:rsid w:val="004A1DE7"/>
    <w:rsid w:val="004A3D77"/>
    <w:rsid w:val="004A41DE"/>
    <w:rsid w:val="004A5237"/>
    <w:rsid w:val="004A60B0"/>
    <w:rsid w:val="004A6223"/>
    <w:rsid w:val="004A64B2"/>
    <w:rsid w:val="004A7C2B"/>
    <w:rsid w:val="004B0482"/>
    <w:rsid w:val="004B1287"/>
    <w:rsid w:val="004B14E6"/>
    <w:rsid w:val="004B1964"/>
    <w:rsid w:val="004B24AA"/>
    <w:rsid w:val="004B2BC5"/>
    <w:rsid w:val="004B2C07"/>
    <w:rsid w:val="004B31D0"/>
    <w:rsid w:val="004B43BF"/>
    <w:rsid w:val="004B5115"/>
    <w:rsid w:val="004B5506"/>
    <w:rsid w:val="004B55EC"/>
    <w:rsid w:val="004B5882"/>
    <w:rsid w:val="004B589C"/>
    <w:rsid w:val="004B622A"/>
    <w:rsid w:val="004B66AC"/>
    <w:rsid w:val="004B6717"/>
    <w:rsid w:val="004B6774"/>
    <w:rsid w:val="004B6D4E"/>
    <w:rsid w:val="004B72D5"/>
    <w:rsid w:val="004B7A7C"/>
    <w:rsid w:val="004C06CA"/>
    <w:rsid w:val="004C07EF"/>
    <w:rsid w:val="004C1394"/>
    <w:rsid w:val="004C2692"/>
    <w:rsid w:val="004C31DE"/>
    <w:rsid w:val="004C3474"/>
    <w:rsid w:val="004C399D"/>
    <w:rsid w:val="004C3E88"/>
    <w:rsid w:val="004C4308"/>
    <w:rsid w:val="004C4FC9"/>
    <w:rsid w:val="004C55B5"/>
    <w:rsid w:val="004C585D"/>
    <w:rsid w:val="004C587E"/>
    <w:rsid w:val="004C67A8"/>
    <w:rsid w:val="004C688B"/>
    <w:rsid w:val="004C6994"/>
    <w:rsid w:val="004C7082"/>
    <w:rsid w:val="004C72F0"/>
    <w:rsid w:val="004C796F"/>
    <w:rsid w:val="004D029C"/>
    <w:rsid w:val="004D02EC"/>
    <w:rsid w:val="004D06F2"/>
    <w:rsid w:val="004D0A59"/>
    <w:rsid w:val="004D0B8D"/>
    <w:rsid w:val="004D0D17"/>
    <w:rsid w:val="004D1095"/>
    <w:rsid w:val="004D14BB"/>
    <w:rsid w:val="004D15AC"/>
    <w:rsid w:val="004D19B6"/>
    <w:rsid w:val="004D1EAA"/>
    <w:rsid w:val="004D1F9C"/>
    <w:rsid w:val="004D284C"/>
    <w:rsid w:val="004D309C"/>
    <w:rsid w:val="004D46F3"/>
    <w:rsid w:val="004D4CDF"/>
    <w:rsid w:val="004D50AB"/>
    <w:rsid w:val="004D5149"/>
    <w:rsid w:val="004D53C2"/>
    <w:rsid w:val="004D5522"/>
    <w:rsid w:val="004D5785"/>
    <w:rsid w:val="004D5F2C"/>
    <w:rsid w:val="004D6DBF"/>
    <w:rsid w:val="004D7045"/>
    <w:rsid w:val="004D77CE"/>
    <w:rsid w:val="004D7ECC"/>
    <w:rsid w:val="004E0AE9"/>
    <w:rsid w:val="004E0E24"/>
    <w:rsid w:val="004E117C"/>
    <w:rsid w:val="004E18F6"/>
    <w:rsid w:val="004E1D2A"/>
    <w:rsid w:val="004E2145"/>
    <w:rsid w:val="004E223C"/>
    <w:rsid w:val="004E2FA2"/>
    <w:rsid w:val="004E31CA"/>
    <w:rsid w:val="004E36DC"/>
    <w:rsid w:val="004E3830"/>
    <w:rsid w:val="004E3C7A"/>
    <w:rsid w:val="004E3E85"/>
    <w:rsid w:val="004E4793"/>
    <w:rsid w:val="004E5A2D"/>
    <w:rsid w:val="004E5F2F"/>
    <w:rsid w:val="004E646F"/>
    <w:rsid w:val="004E65CA"/>
    <w:rsid w:val="004E67A0"/>
    <w:rsid w:val="004E6B20"/>
    <w:rsid w:val="004E7922"/>
    <w:rsid w:val="004F0DFF"/>
    <w:rsid w:val="004F0E93"/>
    <w:rsid w:val="004F161B"/>
    <w:rsid w:val="004F1775"/>
    <w:rsid w:val="004F1F98"/>
    <w:rsid w:val="004F204C"/>
    <w:rsid w:val="004F2561"/>
    <w:rsid w:val="004F2BA8"/>
    <w:rsid w:val="004F3920"/>
    <w:rsid w:val="004F3D3B"/>
    <w:rsid w:val="004F5FDC"/>
    <w:rsid w:val="004F60CC"/>
    <w:rsid w:val="004F6B9F"/>
    <w:rsid w:val="004F6C15"/>
    <w:rsid w:val="004F6C79"/>
    <w:rsid w:val="004F752E"/>
    <w:rsid w:val="004F77AD"/>
    <w:rsid w:val="004F7D37"/>
    <w:rsid w:val="00500BA3"/>
    <w:rsid w:val="00501886"/>
    <w:rsid w:val="00501A1A"/>
    <w:rsid w:val="0050279E"/>
    <w:rsid w:val="00502939"/>
    <w:rsid w:val="005035C2"/>
    <w:rsid w:val="0050468B"/>
    <w:rsid w:val="005047D5"/>
    <w:rsid w:val="00504E0D"/>
    <w:rsid w:val="00505B21"/>
    <w:rsid w:val="00505D90"/>
    <w:rsid w:val="0050643F"/>
    <w:rsid w:val="00506ADC"/>
    <w:rsid w:val="00506AE8"/>
    <w:rsid w:val="00506FBD"/>
    <w:rsid w:val="00507296"/>
    <w:rsid w:val="005075C1"/>
    <w:rsid w:val="00507E64"/>
    <w:rsid w:val="00510042"/>
    <w:rsid w:val="0051014D"/>
    <w:rsid w:val="005101DC"/>
    <w:rsid w:val="005106DA"/>
    <w:rsid w:val="00510B9C"/>
    <w:rsid w:val="00510CDE"/>
    <w:rsid w:val="00510E1D"/>
    <w:rsid w:val="00510F87"/>
    <w:rsid w:val="00511078"/>
    <w:rsid w:val="005112AA"/>
    <w:rsid w:val="005112D7"/>
    <w:rsid w:val="00511AE4"/>
    <w:rsid w:val="0051222F"/>
    <w:rsid w:val="005122DA"/>
    <w:rsid w:val="00512510"/>
    <w:rsid w:val="00512576"/>
    <w:rsid w:val="00512B22"/>
    <w:rsid w:val="00512DB7"/>
    <w:rsid w:val="00513762"/>
    <w:rsid w:val="00513BD1"/>
    <w:rsid w:val="00514327"/>
    <w:rsid w:val="0051469E"/>
    <w:rsid w:val="00514B4F"/>
    <w:rsid w:val="00514C63"/>
    <w:rsid w:val="00514DC9"/>
    <w:rsid w:val="00515119"/>
    <w:rsid w:val="0051578E"/>
    <w:rsid w:val="005157FB"/>
    <w:rsid w:val="005160EE"/>
    <w:rsid w:val="005160EF"/>
    <w:rsid w:val="00516257"/>
    <w:rsid w:val="005164F5"/>
    <w:rsid w:val="00516677"/>
    <w:rsid w:val="005166E6"/>
    <w:rsid w:val="0051781B"/>
    <w:rsid w:val="005204DE"/>
    <w:rsid w:val="00520E33"/>
    <w:rsid w:val="005212C0"/>
    <w:rsid w:val="005215E3"/>
    <w:rsid w:val="00521B32"/>
    <w:rsid w:val="00521FB4"/>
    <w:rsid w:val="005229DD"/>
    <w:rsid w:val="00522FA8"/>
    <w:rsid w:val="00523DBC"/>
    <w:rsid w:val="00523E2E"/>
    <w:rsid w:val="00523FE3"/>
    <w:rsid w:val="00524225"/>
    <w:rsid w:val="005242B4"/>
    <w:rsid w:val="005243B1"/>
    <w:rsid w:val="00524515"/>
    <w:rsid w:val="005246FC"/>
    <w:rsid w:val="00524C81"/>
    <w:rsid w:val="00524F6C"/>
    <w:rsid w:val="005252DB"/>
    <w:rsid w:val="00525771"/>
    <w:rsid w:val="00525B2E"/>
    <w:rsid w:val="005269E2"/>
    <w:rsid w:val="005279A3"/>
    <w:rsid w:val="00530C84"/>
    <w:rsid w:val="0053143B"/>
    <w:rsid w:val="00532590"/>
    <w:rsid w:val="00532603"/>
    <w:rsid w:val="00533286"/>
    <w:rsid w:val="005332E5"/>
    <w:rsid w:val="00533E1F"/>
    <w:rsid w:val="00533E51"/>
    <w:rsid w:val="00533FB7"/>
    <w:rsid w:val="005341EB"/>
    <w:rsid w:val="005342A0"/>
    <w:rsid w:val="00534322"/>
    <w:rsid w:val="00534C43"/>
    <w:rsid w:val="005351CC"/>
    <w:rsid w:val="0053561C"/>
    <w:rsid w:val="005357A4"/>
    <w:rsid w:val="00535C89"/>
    <w:rsid w:val="00535EC1"/>
    <w:rsid w:val="0053626F"/>
    <w:rsid w:val="005365FC"/>
    <w:rsid w:val="00537470"/>
    <w:rsid w:val="005404DF"/>
    <w:rsid w:val="005408D0"/>
    <w:rsid w:val="00540BF2"/>
    <w:rsid w:val="00541729"/>
    <w:rsid w:val="00542028"/>
    <w:rsid w:val="00542F38"/>
    <w:rsid w:val="005432DC"/>
    <w:rsid w:val="005433E6"/>
    <w:rsid w:val="005433F7"/>
    <w:rsid w:val="0054390B"/>
    <w:rsid w:val="00543BA3"/>
    <w:rsid w:val="00543FB1"/>
    <w:rsid w:val="00544606"/>
    <w:rsid w:val="0054479E"/>
    <w:rsid w:val="0054531B"/>
    <w:rsid w:val="0054535E"/>
    <w:rsid w:val="005456BC"/>
    <w:rsid w:val="0054575F"/>
    <w:rsid w:val="00545CF8"/>
    <w:rsid w:val="005460AB"/>
    <w:rsid w:val="0054658A"/>
    <w:rsid w:val="00546CFB"/>
    <w:rsid w:val="0054708D"/>
    <w:rsid w:val="005471F6"/>
    <w:rsid w:val="00547F05"/>
    <w:rsid w:val="00550C72"/>
    <w:rsid w:val="00550EBA"/>
    <w:rsid w:val="00551248"/>
    <w:rsid w:val="00551AF5"/>
    <w:rsid w:val="00551BAD"/>
    <w:rsid w:val="00552F90"/>
    <w:rsid w:val="0055356A"/>
    <w:rsid w:val="0055361D"/>
    <w:rsid w:val="00553BFF"/>
    <w:rsid w:val="0055434A"/>
    <w:rsid w:val="005544AA"/>
    <w:rsid w:val="00554561"/>
    <w:rsid w:val="005546D6"/>
    <w:rsid w:val="00554A2B"/>
    <w:rsid w:val="00554D19"/>
    <w:rsid w:val="00555723"/>
    <w:rsid w:val="00556E42"/>
    <w:rsid w:val="0055713F"/>
    <w:rsid w:val="005609D8"/>
    <w:rsid w:val="00560A82"/>
    <w:rsid w:val="00560E55"/>
    <w:rsid w:val="00560FDC"/>
    <w:rsid w:val="0056162F"/>
    <w:rsid w:val="0056197D"/>
    <w:rsid w:val="00561FB9"/>
    <w:rsid w:val="005626D8"/>
    <w:rsid w:val="005628FD"/>
    <w:rsid w:val="005639E1"/>
    <w:rsid w:val="00564452"/>
    <w:rsid w:val="00564ACD"/>
    <w:rsid w:val="00564BBD"/>
    <w:rsid w:val="0056543F"/>
    <w:rsid w:val="00565527"/>
    <w:rsid w:val="00565E6B"/>
    <w:rsid w:val="005662D0"/>
    <w:rsid w:val="00566329"/>
    <w:rsid w:val="0056649C"/>
    <w:rsid w:val="005666B6"/>
    <w:rsid w:val="00566B8A"/>
    <w:rsid w:val="005673A9"/>
    <w:rsid w:val="00567629"/>
    <w:rsid w:val="00567EF4"/>
    <w:rsid w:val="00570126"/>
    <w:rsid w:val="00570426"/>
    <w:rsid w:val="005709C8"/>
    <w:rsid w:val="00570A65"/>
    <w:rsid w:val="00571D14"/>
    <w:rsid w:val="00571F15"/>
    <w:rsid w:val="005724EF"/>
    <w:rsid w:val="0057278E"/>
    <w:rsid w:val="0057283F"/>
    <w:rsid w:val="005729AD"/>
    <w:rsid w:val="00573306"/>
    <w:rsid w:val="00573CA0"/>
    <w:rsid w:val="00573EEF"/>
    <w:rsid w:val="005740B5"/>
    <w:rsid w:val="005747B2"/>
    <w:rsid w:val="00575140"/>
    <w:rsid w:val="00575404"/>
    <w:rsid w:val="005758D9"/>
    <w:rsid w:val="00575B30"/>
    <w:rsid w:val="00575E4F"/>
    <w:rsid w:val="00576A9D"/>
    <w:rsid w:val="00576BB1"/>
    <w:rsid w:val="00576F3F"/>
    <w:rsid w:val="00576F42"/>
    <w:rsid w:val="0057786A"/>
    <w:rsid w:val="00580308"/>
    <w:rsid w:val="0058109F"/>
    <w:rsid w:val="00581F7D"/>
    <w:rsid w:val="00582404"/>
    <w:rsid w:val="00582B06"/>
    <w:rsid w:val="00582C86"/>
    <w:rsid w:val="0058302C"/>
    <w:rsid w:val="00583D8F"/>
    <w:rsid w:val="00583F1C"/>
    <w:rsid w:val="00584109"/>
    <w:rsid w:val="0058440D"/>
    <w:rsid w:val="005848AC"/>
    <w:rsid w:val="00584977"/>
    <w:rsid w:val="00584AA2"/>
    <w:rsid w:val="00584CCD"/>
    <w:rsid w:val="00584F33"/>
    <w:rsid w:val="00585727"/>
    <w:rsid w:val="005858DD"/>
    <w:rsid w:val="005859F9"/>
    <w:rsid w:val="00585C85"/>
    <w:rsid w:val="00585DD6"/>
    <w:rsid w:val="00586122"/>
    <w:rsid w:val="00586161"/>
    <w:rsid w:val="00586222"/>
    <w:rsid w:val="005864C5"/>
    <w:rsid w:val="00587040"/>
    <w:rsid w:val="005873FE"/>
    <w:rsid w:val="005875A5"/>
    <w:rsid w:val="00587736"/>
    <w:rsid w:val="00587A8A"/>
    <w:rsid w:val="00587BCB"/>
    <w:rsid w:val="00590117"/>
    <w:rsid w:val="00590884"/>
    <w:rsid w:val="0059131C"/>
    <w:rsid w:val="005913FB"/>
    <w:rsid w:val="00591873"/>
    <w:rsid w:val="00591892"/>
    <w:rsid w:val="0059196B"/>
    <w:rsid w:val="00591AD0"/>
    <w:rsid w:val="00591FAC"/>
    <w:rsid w:val="00592194"/>
    <w:rsid w:val="005923D2"/>
    <w:rsid w:val="005926F3"/>
    <w:rsid w:val="00593121"/>
    <w:rsid w:val="00593578"/>
    <w:rsid w:val="00593690"/>
    <w:rsid w:val="00593708"/>
    <w:rsid w:val="00593D38"/>
    <w:rsid w:val="00593DE4"/>
    <w:rsid w:val="00594F13"/>
    <w:rsid w:val="005951EA"/>
    <w:rsid w:val="005957E5"/>
    <w:rsid w:val="00595A40"/>
    <w:rsid w:val="00596683"/>
    <w:rsid w:val="00596D85"/>
    <w:rsid w:val="0059713F"/>
    <w:rsid w:val="00597417"/>
    <w:rsid w:val="00597423"/>
    <w:rsid w:val="005975F2"/>
    <w:rsid w:val="005976CC"/>
    <w:rsid w:val="00597A03"/>
    <w:rsid w:val="00597C89"/>
    <w:rsid w:val="00597F37"/>
    <w:rsid w:val="005A0520"/>
    <w:rsid w:val="005A140D"/>
    <w:rsid w:val="005A1466"/>
    <w:rsid w:val="005A24DB"/>
    <w:rsid w:val="005A2633"/>
    <w:rsid w:val="005A2CF8"/>
    <w:rsid w:val="005A32D9"/>
    <w:rsid w:val="005A384E"/>
    <w:rsid w:val="005A3C55"/>
    <w:rsid w:val="005A3EC2"/>
    <w:rsid w:val="005A531D"/>
    <w:rsid w:val="005A58A4"/>
    <w:rsid w:val="005A5C92"/>
    <w:rsid w:val="005A5D95"/>
    <w:rsid w:val="005A62C5"/>
    <w:rsid w:val="005A666F"/>
    <w:rsid w:val="005A681C"/>
    <w:rsid w:val="005A6B16"/>
    <w:rsid w:val="005A6DAB"/>
    <w:rsid w:val="005A701B"/>
    <w:rsid w:val="005A7256"/>
    <w:rsid w:val="005A7264"/>
    <w:rsid w:val="005A7CBB"/>
    <w:rsid w:val="005B0477"/>
    <w:rsid w:val="005B05C4"/>
    <w:rsid w:val="005B1562"/>
    <w:rsid w:val="005B1700"/>
    <w:rsid w:val="005B2C24"/>
    <w:rsid w:val="005B2C4D"/>
    <w:rsid w:val="005B2E19"/>
    <w:rsid w:val="005B347E"/>
    <w:rsid w:val="005B3F29"/>
    <w:rsid w:val="005B40E3"/>
    <w:rsid w:val="005B42FC"/>
    <w:rsid w:val="005B4613"/>
    <w:rsid w:val="005B47C0"/>
    <w:rsid w:val="005B4B02"/>
    <w:rsid w:val="005B52C5"/>
    <w:rsid w:val="005B544D"/>
    <w:rsid w:val="005B55B3"/>
    <w:rsid w:val="005B5AEA"/>
    <w:rsid w:val="005B65F0"/>
    <w:rsid w:val="005B777F"/>
    <w:rsid w:val="005B7A21"/>
    <w:rsid w:val="005C0DE4"/>
    <w:rsid w:val="005C1015"/>
    <w:rsid w:val="005C16A3"/>
    <w:rsid w:val="005C1DF9"/>
    <w:rsid w:val="005C24C3"/>
    <w:rsid w:val="005C30C5"/>
    <w:rsid w:val="005C33DD"/>
    <w:rsid w:val="005C3567"/>
    <w:rsid w:val="005C367E"/>
    <w:rsid w:val="005C3C8B"/>
    <w:rsid w:val="005C4488"/>
    <w:rsid w:val="005C44E7"/>
    <w:rsid w:val="005C4DA0"/>
    <w:rsid w:val="005C4E08"/>
    <w:rsid w:val="005C5E27"/>
    <w:rsid w:val="005C5F99"/>
    <w:rsid w:val="005C63EC"/>
    <w:rsid w:val="005C685C"/>
    <w:rsid w:val="005C687D"/>
    <w:rsid w:val="005C69D0"/>
    <w:rsid w:val="005C6FBD"/>
    <w:rsid w:val="005C7187"/>
    <w:rsid w:val="005C7C9C"/>
    <w:rsid w:val="005C7D92"/>
    <w:rsid w:val="005C7E41"/>
    <w:rsid w:val="005D0156"/>
    <w:rsid w:val="005D0731"/>
    <w:rsid w:val="005D0C20"/>
    <w:rsid w:val="005D1422"/>
    <w:rsid w:val="005D16C3"/>
    <w:rsid w:val="005D19E8"/>
    <w:rsid w:val="005D1E0D"/>
    <w:rsid w:val="005D1FB0"/>
    <w:rsid w:val="005D208B"/>
    <w:rsid w:val="005D232C"/>
    <w:rsid w:val="005D2CB1"/>
    <w:rsid w:val="005D2DB8"/>
    <w:rsid w:val="005D30D9"/>
    <w:rsid w:val="005D372C"/>
    <w:rsid w:val="005D3AED"/>
    <w:rsid w:val="005D4074"/>
    <w:rsid w:val="005D4611"/>
    <w:rsid w:val="005D4B23"/>
    <w:rsid w:val="005D4CE2"/>
    <w:rsid w:val="005D504B"/>
    <w:rsid w:val="005D5302"/>
    <w:rsid w:val="005D58FD"/>
    <w:rsid w:val="005D59E4"/>
    <w:rsid w:val="005D62AD"/>
    <w:rsid w:val="005D6864"/>
    <w:rsid w:val="005D6AE2"/>
    <w:rsid w:val="005D782E"/>
    <w:rsid w:val="005D797E"/>
    <w:rsid w:val="005E0470"/>
    <w:rsid w:val="005E072B"/>
    <w:rsid w:val="005E0F17"/>
    <w:rsid w:val="005E0FED"/>
    <w:rsid w:val="005E126A"/>
    <w:rsid w:val="005E1D20"/>
    <w:rsid w:val="005E21D0"/>
    <w:rsid w:val="005E2711"/>
    <w:rsid w:val="005E2E39"/>
    <w:rsid w:val="005E3162"/>
    <w:rsid w:val="005E32C2"/>
    <w:rsid w:val="005E3F79"/>
    <w:rsid w:val="005E434D"/>
    <w:rsid w:val="005E4786"/>
    <w:rsid w:val="005E49C2"/>
    <w:rsid w:val="005E6329"/>
    <w:rsid w:val="005E63E0"/>
    <w:rsid w:val="005E6400"/>
    <w:rsid w:val="005E64A1"/>
    <w:rsid w:val="005E69C2"/>
    <w:rsid w:val="005E6F32"/>
    <w:rsid w:val="005E774D"/>
    <w:rsid w:val="005E7765"/>
    <w:rsid w:val="005E77FB"/>
    <w:rsid w:val="005F010C"/>
    <w:rsid w:val="005F03A7"/>
    <w:rsid w:val="005F05B3"/>
    <w:rsid w:val="005F08CF"/>
    <w:rsid w:val="005F1284"/>
    <w:rsid w:val="005F1614"/>
    <w:rsid w:val="005F17CD"/>
    <w:rsid w:val="005F1921"/>
    <w:rsid w:val="005F1CAA"/>
    <w:rsid w:val="005F1FCA"/>
    <w:rsid w:val="005F3234"/>
    <w:rsid w:val="005F345B"/>
    <w:rsid w:val="005F3900"/>
    <w:rsid w:val="005F3BC8"/>
    <w:rsid w:val="005F3FB7"/>
    <w:rsid w:val="005F42C5"/>
    <w:rsid w:val="005F490E"/>
    <w:rsid w:val="005F4A1A"/>
    <w:rsid w:val="005F50E1"/>
    <w:rsid w:val="005F55A1"/>
    <w:rsid w:val="005F5C5F"/>
    <w:rsid w:val="005F5F43"/>
    <w:rsid w:val="005F5FB4"/>
    <w:rsid w:val="005F64F9"/>
    <w:rsid w:val="005F7AA4"/>
    <w:rsid w:val="006001FC"/>
    <w:rsid w:val="006007AC"/>
    <w:rsid w:val="0060081B"/>
    <w:rsid w:val="00600AE2"/>
    <w:rsid w:val="00600DB8"/>
    <w:rsid w:val="00600F9C"/>
    <w:rsid w:val="00601017"/>
    <w:rsid w:val="00601746"/>
    <w:rsid w:val="006018AA"/>
    <w:rsid w:val="00602307"/>
    <w:rsid w:val="00602664"/>
    <w:rsid w:val="00602A76"/>
    <w:rsid w:val="00602DAE"/>
    <w:rsid w:val="006032F3"/>
    <w:rsid w:val="006038E7"/>
    <w:rsid w:val="00603930"/>
    <w:rsid w:val="0060421C"/>
    <w:rsid w:val="006047D1"/>
    <w:rsid w:val="00604A0D"/>
    <w:rsid w:val="006054E2"/>
    <w:rsid w:val="0060565C"/>
    <w:rsid w:val="00607218"/>
    <w:rsid w:val="00607353"/>
    <w:rsid w:val="00607BA2"/>
    <w:rsid w:val="00607BC8"/>
    <w:rsid w:val="00607F54"/>
    <w:rsid w:val="00607F5A"/>
    <w:rsid w:val="006102D1"/>
    <w:rsid w:val="00610507"/>
    <w:rsid w:val="0061050B"/>
    <w:rsid w:val="00610A3D"/>
    <w:rsid w:val="00610A73"/>
    <w:rsid w:val="00610AE9"/>
    <w:rsid w:val="00611589"/>
    <w:rsid w:val="00611FDB"/>
    <w:rsid w:val="006125E6"/>
    <w:rsid w:val="0061264D"/>
    <w:rsid w:val="006126D3"/>
    <w:rsid w:val="00612723"/>
    <w:rsid w:val="00612891"/>
    <w:rsid w:val="006129D6"/>
    <w:rsid w:val="00613420"/>
    <w:rsid w:val="006134F6"/>
    <w:rsid w:val="00613A70"/>
    <w:rsid w:val="00613DA7"/>
    <w:rsid w:val="006140A1"/>
    <w:rsid w:val="0061425F"/>
    <w:rsid w:val="00614341"/>
    <w:rsid w:val="00615129"/>
    <w:rsid w:val="00615EE4"/>
    <w:rsid w:val="00616422"/>
    <w:rsid w:val="00616787"/>
    <w:rsid w:val="00616FA7"/>
    <w:rsid w:val="006177A9"/>
    <w:rsid w:val="00617A41"/>
    <w:rsid w:val="0062006B"/>
    <w:rsid w:val="006211F8"/>
    <w:rsid w:val="00621820"/>
    <w:rsid w:val="00621A5F"/>
    <w:rsid w:val="00621BA8"/>
    <w:rsid w:val="0062201E"/>
    <w:rsid w:val="00622618"/>
    <w:rsid w:val="00622661"/>
    <w:rsid w:val="00622C57"/>
    <w:rsid w:val="0062308B"/>
    <w:rsid w:val="00623D35"/>
    <w:rsid w:val="00625178"/>
    <w:rsid w:val="0062550C"/>
    <w:rsid w:val="00625628"/>
    <w:rsid w:val="00625AC9"/>
    <w:rsid w:val="00625D77"/>
    <w:rsid w:val="00626BA9"/>
    <w:rsid w:val="00626E70"/>
    <w:rsid w:val="006278EC"/>
    <w:rsid w:val="00627CFA"/>
    <w:rsid w:val="00627DF2"/>
    <w:rsid w:val="00630219"/>
    <w:rsid w:val="0063051F"/>
    <w:rsid w:val="0063324B"/>
    <w:rsid w:val="0063356A"/>
    <w:rsid w:val="00633FA6"/>
    <w:rsid w:val="00634097"/>
    <w:rsid w:val="006341E7"/>
    <w:rsid w:val="0063483B"/>
    <w:rsid w:val="00634E49"/>
    <w:rsid w:val="00635118"/>
    <w:rsid w:val="00635C79"/>
    <w:rsid w:val="00636704"/>
    <w:rsid w:val="00636728"/>
    <w:rsid w:val="00636E02"/>
    <w:rsid w:val="006370D9"/>
    <w:rsid w:val="006372D9"/>
    <w:rsid w:val="00637B4C"/>
    <w:rsid w:val="00641552"/>
    <w:rsid w:val="00641DA2"/>
    <w:rsid w:val="006424FE"/>
    <w:rsid w:val="00642712"/>
    <w:rsid w:val="00642CFB"/>
    <w:rsid w:val="006435FB"/>
    <w:rsid w:val="00643AD2"/>
    <w:rsid w:val="00643C1B"/>
    <w:rsid w:val="00643C51"/>
    <w:rsid w:val="00643C6B"/>
    <w:rsid w:val="00643EB9"/>
    <w:rsid w:val="00644A77"/>
    <w:rsid w:val="00644AFE"/>
    <w:rsid w:val="00644F66"/>
    <w:rsid w:val="00645B24"/>
    <w:rsid w:val="006464BD"/>
    <w:rsid w:val="00646C1A"/>
    <w:rsid w:val="00646F05"/>
    <w:rsid w:val="00646F5B"/>
    <w:rsid w:val="0064701A"/>
    <w:rsid w:val="006471F9"/>
    <w:rsid w:val="0064752F"/>
    <w:rsid w:val="006479A3"/>
    <w:rsid w:val="00647CF2"/>
    <w:rsid w:val="0065011F"/>
    <w:rsid w:val="00650BFE"/>
    <w:rsid w:val="00651584"/>
    <w:rsid w:val="00651731"/>
    <w:rsid w:val="00651DE1"/>
    <w:rsid w:val="0065289E"/>
    <w:rsid w:val="0065304C"/>
    <w:rsid w:val="0065328E"/>
    <w:rsid w:val="00653349"/>
    <w:rsid w:val="006534A0"/>
    <w:rsid w:val="00653657"/>
    <w:rsid w:val="00653A21"/>
    <w:rsid w:val="00654149"/>
    <w:rsid w:val="00654550"/>
    <w:rsid w:val="006548AF"/>
    <w:rsid w:val="006550B2"/>
    <w:rsid w:val="00655721"/>
    <w:rsid w:val="00655E6D"/>
    <w:rsid w:val="00656583"/>
    <w:rsid w:val="00656EBB"/>
    <w:rsid w:val="0065777D"/>
    <w:rsid w:val="0065783E"/>
    <w:rsid w:val="00657938"/>
    <w:rsid w:val="00660207"/>
    <w:rsid w:val="0066046E"/>
    <w:rsid w:val="00660C41"/>
    <w:rsid w:val="00663056"/>
    <w:rsid w:val="00663B1D"/>
    <w:rsid w:val="00663BEB"/>
    <w:rsid w:val="00663E2D"/>
    <w:rsid w:val="006643A5"/>
    <w:rsid w:val="00664493"/>
    <w:rsid w:val="00664BF5"/>
    <w:rsid w:val="00664C17"/>
    <w:rsid w:val="00664C93"/>
    <w:rsid w:val="006652DB"/>
    <w:rsid w:val="006656AF"/>
    <w:rsid w:val="00665FDE"/>
    <w:rsid w:val="006665EB"/>
    <w:rsid w:val="006666BB"/>
    <w:rsid w:val="00666DE8"/>
    <w:rsid w:val="00666EFD"/>
    <w:rsid w:val="0066778A"/>
    <w:rsid w:val="006677FC"/>
    <w:rsid w:val="00667EAB"/>
    <w:rsid w:val="00671088"/>
    <w:rsid w:val="006712BA"/>
    <w:rsid w:val="006713D5"/>
    <w:rsid w:val="00671755"/>
    <w:rsid w:val="00671938"/>
    <w:rsid w:val="00671AC5"/>
    <w:rsid w:val="00671AD9"/>
    <w:rsid w:val="00671DAE"/>
    <w:rsid w:val="006723AA"/>
    <w:rsid w:val="006725F6"/>
    <w:rsid w:val="006737AB"/>
    <w:rsid w:val="00673C84"/>
    <w:rsid w:val="00674826"/>
    <w:rsid w:val="00674A55"/>
    <w:rsid w:val="0067549C"/>
    <w:rsid w:val="006756EA"/>
    <w:rsid w:val="00675A08"/>
    <w:rsid w:val="00676305"/>
    <w:rsid w:val="00676E14"/>
    <w:rsid w:val="00676E78"/>
    <w:rsid w:val="00676FC2"/>
    <w:rsid w:val="00677B3B"/>
    <w:rsid w:val="00677EDB"/>
    <w:rsid w:val="00677EF9"/>
    <w:rsid w:val="00677F69"/>
    <w:rsid w:val="0068003A"/>
    <w:rsid w:val="006818AB"/>
    <w:rsid w:val="00681A5F"/>
    <w:rsid w:val="00681A8C"/>
    <w:rsid w:val="00682413"/>
    <w:rsid w:val="0068245C"/>
    <w:rsid w:val="00682774"/>
    <w:rsid w:val="00682BF9"/>
    <w:rsid w:val="00682FA3"/>
    <w:rsid w:val="0068433D"/>
    <w:rsid w:val="006845DB"/>
    <w:rsid w:val="00684661"/>
    <w:rsid w:val="00684842"/>
    <w:rsid w:val="00684BBA"/>
    <w:rsid w:val="00685CF8"/>
    <w:rsid w:val="00686472"/>
    <w:rsid w:val="0068655C"/>
    <w:rsid w:val="006869A1"/>
    <w:rsid w:val="00687278"/>
    <w:rsid w:val="006872BD"/>
    <w:rsid w:val="00687A5F"/>
    <w:rsid w:val="006903ED"/>
    <w:rsid w:val="00691021"/>
    <w:rsid w:val="0069151C"/>
    <w:rsid w:val="00692308"/>
    <w:rsid w:val="00692337"/>
    <w:rsid w:val="00692509"/>
    <w:rsid w:val="00692BF8"/>
    <w:rsid w:val="00692CA0"/>
    <w:rsid w:val="00693048"/>
    <w:rsid w:val="00693107"/>
    <w:rsid w:val="006934EC"/>
    <w:rsid w:val="00693C0E"/>
    <w:rsid w:val="00693E74"/>
    <w:rsid w:val="00693FFB"/>
    <w:rsid w:val="006940AC"/>
    <w:rsid w:val="00694A3C"/>
    <w:rsid w:val="00694B6E"/>
    <w:rsid w:val="00695218"/>
    <w:rsid w:val="00696DCF"/>
    <w:rsid w:val="006978FB"/>
    <w:rsid w:val="00697D8E"/>
    <w:rsid w:val="006A02B4"/>
    <w:rsid w:val="006A0633"/>
    <w:rsid w:val="006A143E"/>
    <w:rsid w:val="006A1D65"/>
    <w:rsid w:val="006A1F31"/>
    <w:rsid w:val="006A2954"/>
    <w:rsid w:val="006A2AA1"/>
    <w:rsid w:val="006A2C85"/>
    <w:rsid w:val="006A2D36"/>
    <w:rsid w:val="006A313A"/>
    <w:rsid w:val="006A31D7"/>
    <w:rsid w:val="006A370B"/>
    <w:rsid w:val="006A3C43"/>
    <w:rsid w:val="006A3D56"/>
    <w:rsid w:val="006A4339"/>
    <w:rsid w:val="006A4457"/>
    <w:rsid w:val="006A54AF"/>
    <w:rsid w:val="006A5943"/>
    <w:rsid w:val="006A72C1"/>
    <w:rsid w:val="006A7511"/>
    <w:rsid w:val="006B0464"/>
    <w:rsid w:val="006B13A0"/>
    <w:rsid w:val="006B1602"/>
    <w:rsid w:val="006B1F19"/>
    <w:rsid w:val="006B1FD7"/>
    <w:rsid w:val="006B226B"/>
    <w:rsid w:val="006B2769"/>
    <w:rsid w:val="006B293E"/>
    <w:rsid w:val="006B3048"/>
    <w:rsid w:val="006B3AE5"/>
    <w:rsid w:val="006B3B0B"/>
    <w:rsid w:val="006B3B27"/>
    <w:rsid w:val="006B3EB2"/>
    <w:rsid w:val="006B400B"/>
    <w:rsid w:val="006B40CF"/>
    <w:rsid w:val="006B4A53"/>
    <w:rsid w:val="006B4D4B"/>
    <w:rsid w:val="006B51FF"/>
    <w:rsid w:val="006B6B52"/>
    <w:rsid w:val="006B6C65"/>
    <w:rsid w:val="006B7D1E"/>
    <w:rsid w:val="006C0587"/>
    <w:rsid w:val="006C1091"/>
    <w:rsid w:val="006C1B85"/>
    <w:rsid w:val="006C1DF0"/>
    <w:rsid w:val="006C1ECA"/>
    <w:rsid w:val="006C2A1D"/>
    <w:rsid w:val="006C3666"/>
    <w:rsid w:val="006C37F4"/>
    <w:rsid w:val="006C3A3A"/>
    <w:rsid w:val="006C4730"/>
    <w:rsid w:val="006C4830"/>
    <w:rsid w:val="006C4E87"/>
    <w:rsid w:val="006C4FDC"/>
    <w:rsid w:val="006C54D9"/>
    <w:rsid w:val="006C6366"/>
    <w:rsid w:val="006C6538"/>
    <w:rsid w:val="006C65CD"/>
    <w:rsid w:val="006C6CE5"/>
    <w:rsid w:val="006C738B"/>
    <w:rsid w:val="006C7C38"/>
    <w:rsid w:val="006D0477"/>
    <w:rsid w:val="006D0807"/>
    <w:rsid w:val="006D0F74"/>
    <w:rsid w:val="006D1204"/>
    <w:rsid w:val="006D18C0"/>
    <w:rsid w:val="006D1CDA"/>
    <w:rsid w:val="006D2399"/>
    <w:rsid w:val="006D31C2"/>
    <w:rsid w:val="006D3602"/>
    <w:rsid w:val="006D3D1E"/>
    <w:rsid w:val="006D3EB3"/>
    <w:rsid w:val="006D4240"/>
    <w:rsid w:val="006D52DA"/>
    <w:rsid w:val="006D5814"/>
    <w:rsid w:val="006D5D9E"/>
    <w:rsid w:val="006D5F67"/>
    <w:rsid w:val="006D629A"/>
    <w:rsid w:val="006D65ED"/>
    <w:rsid w:val="006D6AA5"/>
    <w:rsid w:val="006D6FCB"/>
    <w:rsid w:val="006E06AB"/>
    <w:rsid w:val="006E0D3F"/>
    <w:rsid w:val="006E0E03"/>
    <w:rsid w:val="006E0E22"/>
    <w:rsid w:val="006E0F49"/>
    <w:rsid w:val="006E192B"/>
    <w:rsid w:val="006E1C8B"/>
    <w:rsid w:val="006E1D77"/>
    <w:rsid w:val="006E206A"/>
    <w:rsid w:val="006E227C"/>
    <w:rsid w:val="006E3252"/>
    <w:rsid w:val="006E3797"/>
    <w:rsid w:val="006E3CD7"/>
    <w:rsid w:val="006E409B"/>
    <w:rsid w:val="006E45BD"/>
    <w:rsid w:val="006E56C1"/>
    <w:rsid w:val="006E643B"/>
    <w:rsid w:val="006E6536"/>
    <w:rsid w:val="006E6689"/>
    <w:rsid w:val="006E687D"/>
    <w:rsid w:val="006E6A62"/>
    <w:rsid w:val="006E7880"/>
    <w:rsid w:val="006E7A40"/>
    <w:rsid w:val="006E7E04"/>
    <w:rsid w:val="006E7E50"/>
    <w:rsid w:val="006F024B"/>
    <w:rsid w:val="006F0915"/>
    <w:rsid w:val="006F0C0E"/>
    <w:rsid w:val="006F1A07"/>
    <w:rsid w:val="006F22DE"/>
    <w:rsid w:val="006F282E"/>
    <w:rsid w:val="006F2D50"/>
    <w:rsid w:val="006F32F3"/>
    <w:rsid w:val="006F3307"/>
    <w:rsid w:val="006F3D20"/>
    <w:rsid w:val="006F3E15"/>
    <w:rsid w:val="006F41FD"/>
    <w:rsid w:val="006F44C2"/>
    <w:rsid w:val="006F45D1"/>
    <w:rsid w:val="006F4C76"/>
    <w:rsid w:val="006F54C0"/>
    <w:rsid w:val="006F5783"/>
    <w:rsid w:val="006F626E"/>
    <w:rsid w:val="006F6DFB"/>
    <w:rsid w:val="006F7C5F"/>
    <w:rsid w:val="006F7D05"/>
    <w:rsid w:val="00700744"/>
    <w:rsid w:val="00702DF3"/>
    <w:rsid w:val="00703210"/>
    <w:rsid w:val="0070391C"/>
    <w:rsid w:val="007039FB"/>
    <w:rsid w:val="00703C9A"/>
    <w:rsid w:val="00703E56"/>
    <w:rsid w:val="0070449C"/>
    <w:rsid w:val="007044CC"/>
    <w:rsid w:val="007052FE"/>
    <w:rsid w:val="00705646"/>
    <w:rsid w:val="00705A44"/>
    <w:rsid w:val="00705B27"/>
    <w:rsid w:val="00705BBB"/>
    <w:rsid w:val="007060F9"/>
    <w:rsid w:val="00706383"/>
    <w:rsid w:val="007072B5"/>
    <w:rsid w:val="00707A52"/>
    <w:rsid w:val="00710F72"/>
    <w:rsid w:val="00710FDA"/>
    <w:rsid w:val="0071168B"/>
    <w:rsid w:val="007117F5"/>
    <w:rsid w:val="007125AD"/>
    <w:rsid w:val="00712D72"/>
    <w:rsid w:val="0071300C"/>
    <w:rsid w:val="007135C7"/>
    <w:rsid w:val="007141AF"/>
    <w:rsid w:val="0071424C"/>
    <w:rsid w:val="00714BC4"/>
    <w:rsid w:val="007157AF"/>
    <w:rsid w:val="00716959"/>
    <w:rsid w:val="00717097"/>
    <w:rsid w:val="007171D0"/>
    <w:rsid w:val="007175E2"/>
    <w:rsid w:val="007204EA"/>
    <w:rsid w:val="007207EF"/>
    <w:rsid w:val="00720CA7"/>
    <w:rsid w:val="007210C3"/>
    <w:rsid w:val="00721205"/>
    <w:rsid w:val="00721301"/>
    <w:rsid w:val="0072192E"/>
    <w:rsid w:val="00721D0A"/>
    <w:rsid w:val="00721DEC"/>
    <w:rsid w:val="00722474"/>
    <w:rsid w:val="007228BB"/>
    <w:rsid w:val="00723335"/>
    <w:rsid w:val="00723C69"/>
    <w:rsid w:val="00723E86"/>
    <w:rsid w:val="007241D1"/>
    <w:rsid w:val="00724541"/>
    <w:rsid w:val="007257C4"/>
    <w:rsid w:val="007269A6"/>
    <w:rsid w:val="007270AA"/>
    <w:rsid w:val="00727D00"/>
    <w:rsid w:val="00730612"/>
    <w:rsid w:val="00730C0A"/>
    <w:rsid w:val="00730C35"/>
    <w:rsid w:val="00730E9D"/>
    <w:rsid w:val="00731B93"/>
    <w:rsid w:val="00732B3E"/>
    <w:rsid w:val="007330EB"/>
    <w:rsid w:val="0073317E"/>
    <w:rsid w:val="007335F3"/>
    <w:rsid w:val="00733735"/>
    <w:rsid w:val="007345FD"/>
    <w:rsid w:val="007346E6"/>
    <w:rsid w:val="0073483E"/>
    <w:rsid w:val="00734C29"/>
    <w:rsid w:val="00735AB0"/>
    <w:rsid w:val="00736817"/>
    <w:rsid w:val="00736B5C"/>
    <w:rsid w:val="0073736A"/>
    <w:rsid w:val="007374C9"/>
    <w:rsid w:val="00737B22"/>
    <w:rsid w:val="00737CF1"/>
    <w:rsid w:val="0074004B"/>
    <w:rsid w:val="0074052D"/>
    <w:rsid w:val="00740AD1"/>
    <w:rsid w:val="00740F55"/>
    <w:rsid w:val="00741AA6"/>
    <w:rsid w:val="00741B30"/>
    <w:rsid w:val="00741C03"/>
    <w:rsid w:val="007426D4"/>
    <w:rsid w:val="00742CC8"/>
    <w:rsid w:val="00743190"/>
    <w:rsid w:val="007435AF"/>
    <w:rsid w:val="00743888"/>
    <w:rsid w:val="00743AB2"/>
    <w:rsid w:val="00743D9F"/>
    <w:rsid w:val="00743EA1"/>
    <w:rsid w:val="007442E2"/>
    <w:rsid w:val="007446DC"/>
    <w:rsid w:val="00744BEC"/>
    <w:rsid w:val="00744C27"/>
    <w:rsid w:val="00745030"/>
    <w:rsid w:val="007453BD"/>
    <w:rsid w:val="00745907"/>
    <w:rsid w:val="00745AA9"/>
    <w:rsid w:val="007460C9"/>
    <w:rsid w:val="00746404"/>
    <w:rsid w:val="00746A4B"/>
    <w:rsid w:val="00746E8C"/>
    <w:rsid w:val="00747DA8"/>
    <w:rsid w:val="007505C9"/>
    <w:rsid w:val="007507DD"/>
    <w:rsid w:val="00750D0A"/>
    <w:rsid w:val="00751282"/>
    <w:rsid w:val="00751A9C"/>
    <w:rsid w:val="00751CB6"/>
    <w:rsid w:val="00751E49"/>
    <w:rsid w:val="0075219C"/>
    <w:rsid w:val="007527DD"/>
    <w:rsid w:val="007528E9"/>
    <w:rsid w:val="00752D80"/>
    <w:rsid w:val="00753028"/>
    <w:rsid w:val="007532D6"/>
    <w:rsid w:val="00753463"/>
    <w:rsid w:val="007542C1"/>
    <w:rsid w:val="0075445A"/>
    <w:rsid w:val="00754CC0"/>
    <w:rsid w:val="0075516D"/>
    <w:rsid w:val="0075534B"/>
    <w:rsid w:val="00755991"/>
    <w:rsid w:val="0075620F"/>
    <w:rsid w:val="0075635B"/>
    <w:rsid w:val="0075671E"/>
    <w:rsid w:val="007567A5"/>
    <w:rsid w:val="00756A4A"/>
    <w:rsid w:val="00756EFC"/>
    <w:rsid w:val="00757411"/>
    <w:rsid w:val="0075760A"/>
    <w:rsid w:val="00757856"/>
    <w:rsid w:val="00757ADA"/>
    <w:rsid w:val="00757F77"/>
    <w:rsid w:val="00760994"/>
    <w:rsid w:val="00760DD9"/>
    <w:rsid w:val="007610C1"/>
    <w:rsid w:val="00761117"/>
    <w:rsid w:val="00761808"/>
    <w:rsid w:val="00761D4E"/>
    <w:rsid w:val="00762451"/>
    <w:rsid w:val="0076261F"/>
    <w:rsid w:val="0076269B"/>
    <w:rsid w:val="007627B3"/>
    <w:rsid w:val="00762F60"/>
    <w:rsid w:val="007632C3"/>
    <w:rsid w:val="007637CA"/>
    <w:rsid w:val="0076415F"/>
    <w:rsid w:val="00764E5E"/>
    <w:rsid w:val="00764F00"/>
    <w:rsid w:val="007655BB"/>
    <w:rsid w:val="00765962"/>
    <w:rsid w:val="00765A8C"/>
    <w:rsid w:val="00765C59"/>
    <w:rsid w:val="00766561"/>
    <w:rsid w:val="007676B0"/>
    <w:rsid w:val="00767739"/>
    <w:rsid w:val="00767EF5"/>
    <w:rsid w:val="0077052F"/>
    <w:rsid w:val="00770A98"/>
    <w:rsid w:val="007710A6"/>
    <w:rsid w:val="00771C88"/>
    <w:rsid w:val="0077331D"/>
    <w:rsid w:val="0077337E"/>
    <w:rsid w:val="00773648"/>
    <w:rsid w:val="007739C7"/>
    <w:rsid w:val="00773EC8"/>
    <w:rsid w:val="007742EA"/>
    <w:rsid w:val="00774F3D"/>
    <w:rsid w:val="007752C3"/>
    <w:rsid w:val="007752E8"/>
    <w:rsid w:val="0077601C"/>
    <w:rsid w:val="0077603F"/>
    <w:rsid w:val="00776560"/>
    <w:rsid w:val="00776B29"/>
    <w:rsid w:val="00776E26"/>
    <w:rsid w:val="00776FCE"/>
    <w:rsid w:val="007775D9"/>
    <w:rsid w:val="00777A12"/>
    <w:rsid w:val="00780154"/>
    <w:rsid w:val="00780B43"/>
    <w:rsid w:val="007810DC"/>
    <w:rsid w:val="0078128A"/>
    <w:rsid w:val="00781861"/>
    <w:rsid w:val="00781B49"/>
    <w:rsid w:val="007820BC"/>
    <w:rsid w:val="00782550"/>
    <w:rsid w:val="00782E63"/>
    <w:rsid w:val="0078389F"/>
    <w:rsid w:val="00784682"/>
    <w:rsid w:val="00784969"/>
    <w:rsid w:val="00784978"/>
    <w:rsid w:val="007851ED"/>
    <w:rsid w:val="0078567B"/>
    <w:rsid w:val="0078632D"/>
    <w:rsid w:val="007864C9"/>
    <w:rsid w:val="007866E2"/>
    <w:rsid w:val="00786B5A"/>
    <w:rsid w:val="00786DCE"/>
    <w:rsid w:val="007871A6"/>
    <w:rsid w:val="00787DB9"/>
    <w:rsid w:val="00787E33"/>
    <w:rsid w:val="0079040B"/>
    <w:rsid w:val="007907BF"/>
    <w:rsid w:val="00790BBA"/>
    <w:rsid w:val="00790D49"/>
    <w:rsid w:val="00790E82"/>
    <w:rsid w:val="007911B5"/>
    <w:rsid w:val="0079131E"/>
    <w:rsid w:val="00791882"/>
    <w:rsid w:val="00792122"/>
    <w:rsid w:val="00792187"/>
    <w:rsid w:val="007926BC"/>
    <w:rsid w:val="007929EA"/>
    <w:rsid w:val="00792A74"/>
    <w:rsid w:val="007939CF"/>
    <w:rsid w:val="00794802"/>
    <w:rsid w:val="00794BD7"/>
    <w:rsid w:val="00794FBD"/>
    <w:rsid w:val="00795182"/>
    <w:rsid w:val="00795DBD"/>
    <w:rsid w:val="00797983"/>
    <w:rsid w:val="007A0195"/>
    <w:rsid w:val="007A056A"/>
    <w:rsid w:val="007A0572"/>
    <w:rsid w:val="007A0C0A"/>
    <w:rsid w:val="007A102F"/>
    <w:rsid w:val="007A1A78"/>
    <w:rsid w:val="007A1BEE"/>
    <w:rsid w:val="007A1D49"/>
    <w:rsid w:val="007A1FB8"/>
    <w:rsid w:val="007A2356"/>
    <w:rsid w:val="007A3A7B"/>
    <w:rsid w:val="007A3FAB"/>
    <w:rsid w:val="007A4C42"/>
    <w:rsid w:val="007A4E90"/>
    <w:rsid w:val="007A50BC"/>
    <w:rsid w:val="007A555A"/>
    <w:rsid w:val="007A5CDC"/>
    <w:rsid w:val="007A5E45"/>
    <w:rsid w:val="007A5EB9"/>
    <w:rsid w:val="007A616B"/>
    <w:rsid w:val="007A6ADB"/>
    <w:rsid w:val="007A7698"/>
    <w:rsid w:val="007A7E3A"/>
    <w:rsid w:val="007B02F2"/>
    <w:rsid w:val="007B0BCE"/>
    <w:rsid w:val="007B1760"/>
    <w:rsid w:val="007B176A"/>
    <w:rsid w:val="007B18B8"/>
    <w:rsid w:val="007B18E0"/>
    <w:rsid w:val="007B1F07"/>
    <w:rsid w:val="007B2991"/>
    <w:rsid w:val="007B2D28"/>
    <w:rsid w:val="007B38A7"/>
    <w:rsid w:val="007B39DC"/>
    <w:rsid w:val="007B444C"/>
    <w:rsid w:val="007B4590"/>
    <w:rsid w:val="007B4D6F"/>
    <w:rsid w:val="007B4E96"/>
    <w:rsid w:val="007B507C"/>
    <w:rsid w:val="007B58B9"/>
    <w:rsid w:val="007B5EFD"/>
    <w:rsid w:val="007B6AB9"/>
    <w:rsid w:val="007B6B66"/>
    <w:rsid w:val="007B6EAE"/>
    <w:rsid w:val="007B72D6"/>
    <w:rsid w:val="007B756C"/>
    <w:rsid w:val="007C01BB"/>
    <w:rsid w:val="007C069F"/>
    <w:rsid w:val="007C0DC6"/>
    <w:rsid w:val="007C1099"/>
    <w:rsid w:val="007C1B67"/>
    <w:rsid w:val="007C1C0E"/>
    <w:rsid w:val="007C200C"/>
    <w:rsid w:val="007C2086"/>
    <w:rsid w:val="007C24F5"/>
    <w:rsid w:val="007C2581"/>
    <w:rsid w:val="007C2C9A"/>
    <w:rsid w:val="007C325A"/>
    <w:rsid w:val="007C3313"/>
    <w:rsid w:val="007C37A3"/>
    <w:rsid w:val="007C463F"/>
    <w:rsid w:val="007C4688"/>
    <w:rsid w:val="007C48F6"/>
    <w:rsid w:val="007C4A8A"/>
    <w:rsid w:val="007C514E"/>
    <w:rsid w:val="007C55C1"/>
    <w:rsid w:val="007C5798"/>
    <w:rsid w:val="007C59BB"/>
    <w:rsid w:val="007C627B"/>
    <w:rsid w:val="007C6C72"/>
    <w:rsid w:val="007C7E40"/>
    <w:rsid w:val="007D0129"/>
    <w:rsid w:val="007D023A"/>
    <w:rsid w:val="007D0C64"/>
    <w:rsid w:val="007D10A4"/>
    <w:rsid w:val="007D1C4A"/>
    <w:rsid w:val="007D371B"/>
    <w:rsid w:val="007D3F3B"/>
    <w:rsid w:val="007D402A"/>
    <w:rsid w:val="007D4E28"/>
    <w:rsid w:val="007D5402"/>
    <w:rsid w:val="007D5738"/>
    <w:rsid w:val="007D5AB9"/>
    <w:rsid w:val="007D5C0F"/>
    <w:rsid w:val="007D5E7F"/>
    <w:rsid w:val="007D6012"/>
    <w:rsid w:val="007D61EE"/>
    <w:rsid w:val="007D6580"/>
    <w:rsid w:val="007D65C0"/>
    <w:rsid w:val="007D68D8"/>
    <w:rsid w:val="007D6A27"/>
    <w:rsid w:val="007D6D6D"/>
    <w:rsid w:val="007D7BFC"/>
    <w:rsid w:val="007E0188"/>
    <w:rsid w:val="007E032D"/>
    <w:rsid w:val="007E0387"/>
    <w:rsid w:val="007E0ABB"/>
    <w:rsid w:val="007E0BEC"/>
    <w:rsid w:val="007E0F06"/>
    <w:rsid w:val="007E194E"/>
    <w:rsid w:val="007E1B00"/>
    <w:rsid w:val="007E1F7E"/>
    <w:rsid w:val="007E249D"/>
    <w:rsid w:val="007E2E55"/>
    <w:rsid w:val="007E31F3"/>
    <w:rsid w:val="007E526A"/>
    <w:rsid w:val="007E6716"/>
    <w:rsid w:val="007E6F0C"/>
    <w:rsid w:val="007E73C9"/>
    <w:rsid w:val="007E7CC9"/>
    <w:rsid w:val="007E7EE5"/>
    <w:rsid w:val="007F08E8"/>
    <w:rsid w:val="007F0AEC"/>
    <w:rsid w:val="007F0BC7"/>
    <w:rsid w:val="007F0E40"/>
    <w:rsid w:val="007F132D"/>
    <w:rsid w:val="007F135B"/>
    <w:rsid w:val="007F15A2"/>
    <w:rsid w:val="007F1626"/>
    <w:rsid w:val="007F1E85"/>
    <w:rsid w:val="007F1F72"/>
    <w:rsid w:val="007F2161"/>
    <w:rsid w:val="007F2CBA"/>
    <w:rsid w:val="007F4896"/>
    <w:rsid w:val="007F6144"/>
    <w:rsid w:val="007F6704"/>
    <w:rsid w:val="007F6DAC"/>
    <w:rsid w:val="007F70A2"/>
    <w:rsid w:val="007F7672"/>
    <w:rsid w:val="007F795C"/>
    <w:rsid w:val="007F7B4B"/>
    <w:rsid w:val="00801532"/>
    <w:rsid w:val="00801680"/>
    <w:rsid w:val="00801791"/>
    <w:rsid w:val="008026FB"/>
    <w:rsid w:val="00802955"/>
    <w:rsid w:val="00803045"/>
    <w:rsid w:val="0080309C"/>
    <w:rsid w:val="0080316D"/>
    <w:rsid w:val="00803317"/>
    <w:rsid w:val="00803B57"/>
    <w:rsid w:val="00804334"/>
    <w:rsid w:val="00804934"/>
    <w:rsid w:val="00805182"/>
    <w:rsid w:val="008058A1"/>
    <w:rsid w:val="00805FCC"/>
    <w:rsid w:val="008060CB"/>
    <w:rsid w:val="008061A1"/>
    <w:rsid w:val="00806962"/>
    <w:rsid w:val="00806A3D"/>
    <w:rsid w:val="00806FDE"/>
    <w:rsid w:val="008072C1"/>
    <w:rsid w:val="008074A0"/>
    <w:rsid w:val="00807BE4"/>
    <w:rsid w:val="00807CC2"/>
    <w:rsid w:val="00810010"/>
    <w:rsid w:val="00810462"/>
    <w:rsid w:val="00810512"/>
    <w:rsid w:val="008114F3"/>
    <w:rsid w:val="00811DFD"/>
    <w:rsid w:val="00811F88"/>
    <w:rsid w:val="00811FD2"/>
    <w:rsid w:val="0081288B"/>
    <w:rsid w:val="00813015"/>
    <w:rsid w:val="0081378C"/>
    <w:rsid w:val="00814516"/>
    <w:rsid w:val="008147AD"/>
    <w:rsid w:val="008147BC"/>
    <w:rsid w:val="00815060"/>
    <w:rsid w:val="008150AD"/>
    <w:rsid w:val="00815384"/>
    <w:rsid w:val="008153A9"/>
    <w:rsid w:val="00815AD4"/>
    <w:rsid w:val="00815BE5"/>
    <w:rsid w:val="008160CD"/>
    <w:rsid w:val="008164BB"/>
    <w:rsid w:val="00816A3C"/>
    <w:rsid w:val="008172DE"/>
    <w:rsid w:val="00817C1F"/>
    <w:rsid w:val="0082108A"/>
    <w:rsid w:val="008214AF"/>
    <w:rsid w:val="00821681"/>
    <w:rsid w:val="00821B6F"/>
    <w:rsid w:val="008232DA"/>
    <w:rsid w:val="00823661"/>
    <w:rsid w:val="00823BE9"/>
    <w:rsid w:val="0082428E"/>
    <w:rsid w:val="008253D0"/>
    <w:rsid w:val="00825DD3"/>
    <w:rsid w:val="00826A00"/>
    <w:rsid w:val="00826AA7"/>
    <w:rsid w:val="00826B39"/>
    <w:rsid w:val="00826C48"/>
    <w:rsid w:val="008273BB"/>
    <w:rsid w:val="00827F5F"/>
    <w:rsid w:val="00830A95"/>
    <w:rsid w:val="00830B8D"/>
    <w:rsid w:val="00830C8E"/>
    <w:rsid w:val="008312AC"/>
    <w:rsid w:val="00831ED7"/>
    <w:rsid w:val="008321A2"/>
    <w:rsid w:val="00832E69"/>
    <w:rsid w:val="0083318E"/>
    <w:rsid w:val="00833198"/>
    <w:rsid w:val="008331EF"/>
    <w:rsid w:val="008334FB"/>
    <w:rsid w:val="008343FE"/>
    <w:rsid w:val="0083488D"/>
    <w:rsid w:val="00834AA9"/>
    <w:rsid w:val="00834CB4"/>
    <w:rsid w:val="00834CD0"/>
    <w:rsid w:val="008355EF"/>
    <w:rsid w:val="008366A2"/>
    <w:rsid w:val="0083732B"/>
    <w:rsid w:val="00840309"/>
    <w:rsid w:val="008404BF"/>
    <w:rsid w:val="00840B24"/>
    <w:rsid w:val="00840E1D"/>
    <w:rsid w:val="00840F0D"/>
    <w:rsid w:val="00842780"/>
    <w:rsid w:val="00842E02"/>
    <w:rsid w:val="00843598"/>
    <w:rsid w:val="008438DB"/>
    <w:rsid w:val="00843A31"/>
    <w:rsid w:val="008442D3"/>
    <w:rsid w:val="008445A3"/>
    <w:rsid w:val="00844852"/>
    <w:rsid w:val="00844E7E"/>
    <w:rsid w:val="008456B2"/>
    <w:rsid w:val="00845FB7"/>
    <w:rsid w:val="008460C4"/>
    <w:rsid w:val="008463B0"/>
    <w:rsid w:val="00846662"/>
    <w:rsid w:val="0084673C"/>
    <w:rsid w:val="00846EA3"/>
    <w:rsid w:val="00847048"/>
    <w:rsid w:val="0084728F"/>
    <w:rsid w:val="0084785D"/>
    <w:rsid w:val="008479B0"/>
    <w:rsid w:val="00847E7C"/>
    <w:rsid w:val="0085007D"/>
    <w:rsid w:val="008502CD"/>
    <w:rsid w:val="00850390"/>
    <w:rsid w:val="00850477"/>
    <w:rsid w:val="0085164E"/>
    <w:rsid w:val="008520E2"/>
    <w:rsid w:val="008526B2"/>
    <w:rsid w:val="0085398D"/>
    <w:rsid w:val="00853AAE"/>
    <w:rsid w:val="00853B9E"/>
    <w:rsid w:val="00853DBC"/>
    <w:rsid w:val="00853E94"/>
    <w:rsid w:val="00853FF2"/>
    <w:rsid w:val="008550DD"/>
    <w:rsid w:val="0085520A"/>
    <w:rsid w:val="0085532C"/>
    <w:rsid w:val="008557E2"/>
    <w:rsid w:val="00855AF1"/>
    <w:rsid w:val="00855B4E"/>
    <w:rsid w:val="00855E27"/>
    <w:rsid w:val="008574D5"/>
    <w:rsid w:val="008575FE"/>
    <w:rsid w:val="00857D4A"/>
    <w:rsid w:val="00861976"/>
    <w:rsid w:val="00861DDD"/>
    <w:rsid w:val="00862181"/>
    <w:rsid w:val="0086221E"/>
    <w:rsid w:val="00862A81"/>
    <w:rsid w:val="008633E3"/>
    <w:rsid w:val="0086466D"/>
    <w:rsid w:val="00864BE7"/>
    <w:rsid w:val="00864CE9"/>
    <w:rsid w:val="008652DE"/>
    <w:rsid w:val="00865862"/>
    <w:rsid w:val="00867687"/>
    <w:rsid w:val="00867892"/>
    <w:rsid w:val="00870142"/>
    <w:rsid w:val="0087023B"/>
    <w:rsid w:val="00871787"/>
    <w:rsid w:val="00871DFC"/>
    <w:rsid w:val="0087201A"/>
    <w:rsid w:val="0087240B"/>
    <w:rsid w:val="0087254B"/>
    <w:rsid w:val="00872A47"/>
    <w:rsid w:val="00872F41"/>
    <w:rsid w:val="00873919"/>
    <w:rsid w:val="00873C82"/>
    <w:rsid w:val="00874036"/>
    <w:rsid w:val="0087420D"/>
    <w:rsid w:val="0087421D"/>
    <w:rsid w:val="00874C72"/>
    <w:rsid w:val="008751B7"/>
    <w:rsid w:val="00875684"/>
    <w:rsid w:val="00875C33"/>
    <w:rsid w:val="00875C34"/>
    <w:rsid w:val="00875E4B"/>
    <w:rsid w:val="008763AB"/>
    <w:rsid w:val="008764C5"/>
    <w:rsid w:val="00876CFC"/>
    <w:rsid w:val="00876D0D"/>
    <w:rsid w:val="00877275"/>
    <w:rsid w:val="00877438"/>
    <w:rsid w:val="00877520"/>
    <w:rsid w:val="008778FE"/>
    <w:rsid w:val="00877BB9"/>
    <w:rsid w:val="00880384"/>
    <w:rsid w:val="00880778"/>
    <w:rsid w:val="00880B93"/>
    <w:rsid w:val="00880CBC"/>
    <w:rsid w:val="00880CF9"/>
    <w:rsid w:val="00881BA3"/>
    <w:rsid w:val="00881F1A"/>
    <w:rsid w:val="008825A6"/>
    <w:rsid w:val="00882ED0"/>
    <w:rsid w:val="0088312F"/>
    <w:rsid w:val="00884BA4"/>
    <w:rsid w:val="008856B1"/>
    <w:rsid w:val="0088638A"/>
    <w:rsid w:val="0088761A"/>
    <w:rsid w:val="00887AA6"/>
    <w:rsid w:val="00890422"/>
    <w:rsid w:val="008913FB"/>
    <w:rsid w:val="00891A5F"/>
    <w:rsid w:val="00891E20"/>
    <w:rsid w:val="0089206E"/>
    <w:rsid w:val="008920C1"/>
    <w:rsid w:val="00892313"/>
    <w:rsid w:val="0089269F"/>
    <w:rsid w:val="008932BB"/>
    <w:rsid w:val="0089371B"/>
    <w:rsid w:val="00893905"/>
    <w:rsid w:val="00893923"/>
    <w:rsid w:val="00893994"/>
    <w:rsid w:val="00894344"/>
    <w:rsid w:val="00894BB0"/>
    <w:rsid w:val="00894CE3"/>
    <w:rsid w:val="0089524B"/>
    <w:rsid w:val="00895683"/>
    <w:rsid w:val="00895D05"/>
    <w:rsid w:val="00895E15"/>
    <w:rsid w:val="00896106"/>
    <w:rsid w:val="008969A4"/>
    <w:rsid w:val="00896D8C"/>
    <w:rsid w:val="00896FAA"/>
    <w:rsid w:val="008977E8"/>
    <w:rsid w:val="008978B3"/>
    <w:rsid w:val="00897A7C"/>
    <w:rsid w:val="008A04EF"/>
    <w:rsid w:val="008A075E"/>
    <w:rsid w:val="008A07F1"/>
    <w:rsid w:val="008A16BE"/>
    <w:rsid w:val="008A1FDA"/>
    <w:rsid w:val="008A2B92"/>
    <w:rsid w:val="008A302B"/>
    <w:rsid w:val="008A3DA1"/>
    <w:rsid w:val="008A4E92"/>
    <w:rsid w:val="008A5202"/>
    <w:rsid w:val="008A54DA"/>
    <w:rsid w:val="008A5B75"/>
    <w:rsid w:val="008A69B1"/>
    <w:rsid w:val="008A705C"/>
    <w:rsid w:val="008A73D0"/>
    <w:rsid w:val="008A76FB"/>
    <w:rsid w:val="008A7838"/>
    <w:rsid w:val="008A79C9"/>
    <w:rsid w:val="008A7BD2"/>
    <w:rsid w:val="008A7F5F"/>
    <w:rsid w:val="008B0A56"/>
    <w:rsid w:val="008B0FED"/>
    <w:rsid w:val="008B1237"/>
    <w:rsid w:val="008B1361"/>
    <w:rsid w:val="008B136D"/>
    <w:rsid w:val="008B145D"/>
    <w:rsid w:val="008B1937"/>
    <w:rsid w:val="008B1A54"/>
    <w:rsid w:val="008B1EA4"/>
    <w:rsid w:val="008B1EC9"/>
    <w:rsid w:val="008B22B7"/>
    <w:rsid w:val="008B2505"/>
    <w:rsid w:val="008B2960"/>
    <w:rsid w:val="008B29CD"/>
    <w:rsid w:val="008B2E8E"/>
    <w:rsid w:val="008B3304"/>
    <w:rsid w:val="008B3D18"/>
    <w:rsid w:val="008B41BB"/>
    <w:rsid w:val="008B4607"/>
    <w:rsid w:val="008B469C"/>
    <w:rsid w:val="008B512F"/>
    <w:rsid w:val="008B5389"/>
    <w:rsid w:val="008B59C5"/>
    <w:rsid w:val="008B5D7A"/>
    <w:rsid w:val="008B63BA"/>
    <w:rsid w:val="008B6434"/>
    <w:rsid w:val="008C0F8B"/>
    <w:rsid w:val="008C1AAE"/>
    <w:rsid w:val="008C1B88"/>
    <w:rsid w:val="008C1BAC"/>
    <w:rsid w:val="008C1C7B"/>
    <w:rsid w:val="008C2F2D"/>
    <w:rsid w:val="008C3397"/>
    <w:rsid w:val="008C3EBD"/>
    <w:rsid w:val="008C423C"/>
    <w:rsid w:val="008C5418"/>
    <w:rsid w:val="008C58AE"/>
    <w:rsid w:val="008C59C9"/>
    <w:rsid w:val="008C6427"/>
    <w:rsid w:val="008C6838"/>
    <w:rsid w:val="008C69B8"/>
    <w:rsid w:val="008C6AC4"/>
    <w:rsid w:val="008C7234"/>
    <w:rsid w:val="008C7254"/>
    <w:rsid w:val="008C7CA6"/>
    <w:rsid w:val="008D008B"/>
    <w:rsid w:val="008D00CC"/>
    <w:rsid w:val="008D025D"/>
    <w:rsid w:val="008D042E"/>
    <w:rsid w:val="008D0673"/>
    <w:rsid w:val="008D0DF8"/>
    <w:rsid w:val="008D1942"/>
    <w:rsid w:val="008D2B3A"/>
    <w:rsid w:val="008D2FD7"/>
    <w:rsid w:val="008D3332"/>
    <w:rsid w:val="008D3533"/>
    <w:rsid w:val="008D36A3"/>
    <w:rsid w:val="008D43C2"/>
    <w:rsid w:val="008D536F"/>
    <w:rsid w:val="008D5510"/>
    <w:rsid w:val="008D58EA"/>
    <w:rsid w:val="008D5C72"/>
    <w:rsid w:val="008D5F7B"/>
    <w:rsid w:val="008D6154"/>
    <w:rsid w:val="008D6B85"/>
    <w:rsid w:val="008D6FA2"/>
    <w:rsid w:val="008D71C4"/>
    <w:rsid w:val="008D7271"/>
    <w:rsid w:val="008D7A9F"/>
    <w:rsid w:val="008E02E4"/>
    <w:rsid w:val="008E0E6D"/>
    <w:rsid w:val="008E0F94"/>
    <w:rsid w:val="008E141A"/>
    <w:rsid w:val="008E222C"/>
    <w:rsid w:val="008E23C7"/>
    <w:rsid w:val="008E261A"/>
    <w:rsid w:val="008E2C78"/>
    <w:rsid w:val="008E3083"/>
    <w:rsid w:val="008E4DB5"/>
    <w:rsid w:val="008E4F17"/>
    <w:rsid w:val="008E4F23"/>
    <w:rsid w:val="008E50CD"/>
    <w:rsid w:val="008E50D1"/>
    <w:rsid w:val="008E5BE0"/>
    <w:rsid w:val="008E5BFF"/>
    <w:rsid w:val="008E6793"/>
    <w:rsid w:val="008E6C4D"/>
    <w:rsid w:val="008E74A1"/>
    <w:rsid w:val="008E752B"/>
    <w:rsid w:val="008E77FA"/>
    <w:rsid w:val="008F004D"/>
    <w:rsid w:val="008F0389"/>
    <w:rsid w:val="008F0C3C"/>
    <w:rsid w:val="008F0E65"/>
    <w:rsid w:val="008F0ED0"/>
    <w:rsid w:val="008F198E"/>
    <w:rsid w:val="008F2905"/>
    <w:rsid w:val="008F2E49"/>
    <w:rsid w:val="008F370D"/>
    <w:rsid w:val="008F3A5E"/>
    <w:rsid w:val="008F40CD"/>
    <w:rsid w:val="008F42AF"/>
    <w:rsid w:val="008F42E1"/>
    <w:rsid w:val="008F484D"/>
    <w:rsid w:val="008F4850"/>
    <w:rsid w:val="008F507F"/>
    <w:rsid w:val="008F5D0C"/>
    <w:rsid w:val="008F6383"/>
    <w:rsid w:val="008F67F2"/>
    <w:rsid w:val="008F6A33"/>
    <w:rsid w:val="008F6B78"/>
    <w:rsid w:val="008F7005"/>
    <w:rsid w:val="008F74F0"/>
    <w:rsid w:val="008F757D"/>
    <w:rsid w:val="008F794A"/>
    <w:rsid w:val="00900776"/>
    <w:rsid w:val="009011FF"/>
    <w:rsid w:val="00901469"/>
    <w:rsid w:val="00901FB3"/>
    <w:rsid w:val="009020AE"/>
    <w:rsid w:val="009027FE"/>
    <w:rsid w:val="00902CA8"/>
    <w:rsid w:val="009034FE"/>
    <w:rsid w:val="00903E0F"/>
    <w:rsid w:val="00904614"/>
    <w:rsid w:val="00904664"/>
    <w:rsid w:val="00904ABF"/>
    <w:rsid w:val="00904F75"/>
    <w:rsid w:val="00905139"/>
    <w:rsid w:val="009055F8"/>
    <w:rsid w:val="009056E8"/>
    <w:rsid w:val="0090591C"/>
    <w:rsid w:val="00906B42"/>
    <w:rsid w:val="00907D43"/>
    <w:rsid w:val="00907E34"/>
    <w:rsid w:val="00907F6D"/>
    <w:rsid w:val="00910460"/>
    <w:rsid w:val="009104E5"/>
    <w:rsid w:val="00910A63"/>
    <w:rsid w:val="00911B8E"/>
    <w:rsid w:val="009123B1"/>
    <w:rsid w:val="00912BA8"/>
    <w:rsid w:val="00913072"/>
    <w:rsid w:val="0091324D"/>
    <w:rsid w:val="00913BDD"/>
    <w:rsid w:val="009146B3"/>
    <w:rsid w:val="00914756"/>
    <w:rsid w:val="00914AAA"/>
    <w:rsid w:val="00914E7C"/>
    <w:rsid w:val="009150FB"/>
    <w:rsid w:val="009153F7"/>
    <w:rsid w:val="00915833"/>
    <w:rsid w:val="00915D5D"/>
    <w:rsid w:val="00915F68"/>
    <w:rsid w:val="00917725"/>
    <w:rsid w:val="00917BF8"/>
    <w:rsid w:val="00920370"/>
    <w:rsid w:val="009203C1"/>
    <w:rsid w:val="009205F1"/>
    <w:rsid w:val="0092079A"/>
    <w:rsid w:val="00920A2D"/>
    <w:rsid w:val="009212B1"/>
    <w:rsid w:val="009215C2"/>
    <w:rsid w:val="00921D0D"/>
    <w:rsid w:val="00922112"/>
    <w:rsid w:val="009223CD"/>
    <w:rsid w:val="00922827"/>
    <w:rsid w:val="009229C7"/>
    <w:rsid w:val="00923A41"/>
    <w:rsid w:val="00923C13"/>
    <w:rsid w:val="00923C68"/>
    <w:rsid w:val="00923F09"/>
    <w:rsid w:val="009240BD"/>
    <w:rsid w:val="0092480C"/>
    <w:rsid w:val="00924944"/>
    <w:rsid w:val="009255EF"/>
    <w:rsid w:val="0092583A"/>
    <w:rsid w:val="00925FEF"/>
    <w:rsid w:val="009261FB"/>
    <w:rsid w:val="00927867"/>
    <w:rsid w:val="0093037E"/>
    <w:rsid w:val="009304C7"/>
    <w:rsid w:val="00930844"/>
    <w:rsid w:val="00930B30"/>
    <w:rsid w:val="009313A4"/>
    <w:rsid w:val="00932035"/>
    <w:rsid w:val="0093255A"/>
    <w:rsid w:val="00932DFF"/>
    <w:rsid w:val="0093312C"/>
    <w:rsid w:val="009337CF"/>
    <w:rsid w:val="00933864"/>
    <w:rsid w:val="00933A82"/>
    <w:rsid w:val="00933FFB"/>
    <w:rsid w:val="009349BE"/>
    <w:rsid w:val="00935780"/>
    <w:rsid w:val="00935994"/>
    <w:rsid w:val="00935C61"/>
    <w:rsid w:val="0093648A"/>
    <w:rsid w:val="0093694C"/>
    <w:rsid w:val="009373DD"/>
    <w:rsid w:val="0093789D"/>
    <w:rsid w:val="00937C8F"/>
    <w:rsid w:val="00937CAB"/>
    <w:rsid w:val="0094097B"/>
    <w:rsid w:val="00940FBB"/>
    <w:rsid w:val="009413FE"/>
    <w:rsid w:val="009422AE"/>
    <w:rsid w:val="00942A4A"/>
    <w:rsid w:val="00942C88"/>
    <w:rsid w:val="00944529"/>
    <w:rsid w:val="009449A1"/>
    <w:rsid w:val="00944AE8"/>
    <w:rsid w:val="00944D3E"/>
    <w:rsid w:val="00944DB6"/>
    <w:rsid w:val="00944FA2"/>
    <w:rsid w:val="00945276"/>
    <w:rsid w:val="0094531E"/>
    <w:rsid w:val="00945C91"/>
    <w:rsid w:val="00946BAE"/>
    <w:rsid w:val="00947457"/>
    <w:rsid w:val="009505E0"/>
    <w:rsid w:val="009509E3"/>
    <w:rsid w:val="00950B35"/>
    <w:rsid w:val="00950F21"/>
    <w:rsid w:val="00950FA6"/>
    <w:rsid w:val="009513E6"/>
    <w:rsid w:val="00951AEB"/>
    <w:rsid w:val="00951B7C"/>
    <w:rsid w:val="00951F62"/>
    <w:rsid w:val="009525FE"/>
    <w:rsid w:val="00952637"/>
    <w:rsid w:val="00952805"/>
    <w:rsid w:val="009528D3"/>
    <w:rsid w:val="009528E2"/>
    <w:rsid w:val="00952901"/>
    <w:rsid w:val="009529A5"/>
    <w:rsid w:val="009532D0"/>
    <w:rsid w:val="0095462F"/>
    <w:rsid w:val="00954AC6"/>
    <w:rsid w:val="00955512"/>
    <w:rsid w:val="00955762"/>
    <w:rsid w:val="00955D2D"/>
    <w:rsid w:val="009569E7"/>
    <w:rsid w:val="00956E5D"/>
    <w:rsid w:val="00957AB2"/>
    <w:rsid w:val="00957B2B"/>
    <w:rsid w:val="0096071F"/>
    <w:rsid w:val="00960B3F"/>
    <w:rsid w:val="00960EA2"/>
    <w:rsid w:val="009611CE"/>
    <w:rsid w:val="009617F9"/>
    <w:rsid w:val="00961C0D"/>
    <w:rsid w:val="00961D10"/>
    <w:rsid w:val="00961F56"/>
    <w:rsid w:val="009621B5"/>
    <w:rsid w:val="00962661"/>
    <w:rsid w:val="00962CC1"/>
    <w:rsid w:val="009634C5"/>
    <w:rsid w:val="009634DC"/>
    <w:rsid w:val="009636F5"/>
    <w:rsid w:val="00963E17"/>
    <w:rsid w:val="009645E7"/>
    <w:rsid w:val="00964DBE"/>
    <w:rsid w:val="00965DE2"/>
    <w:rsid w:val="0096641B"/>
    <w:rsid w:val="009665AE"/>
    <w:rsid w:val="009668CC"/>
    <w:rsid w:val="0096746A"/>
    <w:rsid w:val="00967F66"/>
    <w:rsid w:val="0097096F"/>
    <w:rsid w:val="00970D66"/>
    <w:rsid w:val="00970D71"/>
    <w:rsid w:val="00970DD9"/>
    <w:rsid w:val="00971481"/>
    <w:rsid w:val="00971A24"/>
    <w:rsid w:val="00971B67"/>
    <w:rsid w:val="00971D3A"/>
    <w:rsid w:val="00972E76"/>
    <w:rsid w:val="00973075"/>
    <w:rsid w:val="0097356A"/>
    <w:rsid w:val="00973F78"/>
    <w:rsid w:val="009740C5"/>
    <w:rsid w:val="0097431B"/>
    <w:rsid w:val="0097535E"/>
    <w:rsid w:val="00975509"/>
    <w:rsid w:val="009758F4"/>
    <w:rsid w:val="00976139"/>
    <w:rsid w:val="009761F8"/>
    <w:rsid w:val="00976B68"/>
    <w:rsid w:val="00976DEC"/>
    <w:rsid w:val="00977509"/>
    <w:rsid w:val="00977B7B"/>
    <w:rsid w:val="00977DA2"/>
    <w:rsid w:val="00977F92"/>
    <w:rsid w:val="00980339"/>
    <w:rsid w:val="00980CF1"/>
    <w:rsid w:val="00980FCA"/>
    <w:rsid w:val="0098261B"/>
    <w:rsid w:val="00982900"/>
    <w:rsid w:val="0098350B"/>
    <w:rsid w:val="00983BAB"/>
    <w:rsid w:val="00983D20"/>
    <w:rsid w:val="00983F1E"/>
    <w:rsid w:val="0098429A"/>
    <w:rsid w:val="00984975"/>
    <w:rsid w:val="00984993"/>
    <w:rsid w:val="00984A1F"/>
    <w:rsid w:val="00984C81"/>
    <w:rsid w:val="009858CC"/>
    <w:rsid w:val="00985926"/>
    <w:rsid w:val="00986200"/>
    <w:rsid w:val="009869D6"/>
    <w:rsid w:val="00987891"/>
    <w:rsid w:val="00987C21"/>
    <w:rsid w:val="00987F1B"/>
    <w:rsid w:val="00990A82"/>
    <w:rsid w:val="00990AA5"/>
    <w:rsid w:val="00990ED5"/>
    <w:rsid w:val="009918EA"/>
    <w:rsid w:val="0099194A"/>
    <w:rsid w:val="00991A36"/>
    <w:rsid w:val="00991A8A"/>
    <w:rsid w:val="00991BE7"/>
    <w:rsid w:val="00991CD3"/>
    <w:rsid w:val="00991F04"/>
    <w:rsid w:val="00992E30"/>
    <w:rsid w:val="00993142"/>
    <w:rsid w:val="0099340C"/>
    <w:rsid w:val="00993D04"/>
    <w:rsid w:val="00993F2B"/>
    <w:rsid w:val="0099452C"/>
    <w:rsid w:val="009945B5"/>
    <w:rsid w:val="009952E7"/>
    <w:rsid w:val="009966C8"/>
    <w:rsid w:val="00996A85"/>
    <w:rsid w:val="0099794A"/>
    <w:rsid w:val="00997CA4"/>
    <w:rsid w:val="009A0106"/>
    <w:rsid w:val="009A08CD"/>
    <w:rsid w:val="009A08E1"/>
    <w:rsid w:val="009A0AF4"/>
    <w:rsid w:val="009A0B7B"/>
    <w:rsid w:val="009A0C10"/>
    <w:rsid w:val="009A0E43"/>
    <w:rsid w:val="009A12A5"/>
    <w:rsid w:val="009A1C54"/>
    <w:rsid w:val="009A21B1"/>
    <w:rsid w:val="009A2A4B"/>
    <w:rsid w:val="009A2FCD"/>
    <w:rsid w:val="009A330B"/>
    <w:rsid w:val="009A343E"/>
    <w:rsid w:val="009A3654"/>
    <w:rsid w:val="009A378B"/>
    <w:rsid w:val="009A38BD"/>
    <w:rsid w:val="009A3CE3"/>
    <w:rsid w:val="009A3EB2"/>
    <w:rsid w:val="009A4C8C"/>
    <w:rsid w:val="009A4DFA"/>
    <w:rsid w:val="009A5939"/>
    <w:rsid w:val="009A66E5"/>
    <w:rsid w:val="009A74B5"/>
    <w:rsid w:val="009B0E11"/>
    <w:rsid w:val="009B1378"/>
    <w:rsid w:val="009B2450"/>
    <w:rsid w:val="009B2DE2"/>
    <w:rsid w:val="009B2E13"/>
    <w:rsid w:val="009B313C"/>
    <w:rsid w:val="009B3221"/>
    <w:rsid w:val="009B3F86"/>
    <w:rsid w:val="009B4215"/>
    <w:rsid w:val="009B468C"/>
    <w:rsid w:val="009B4A65"/>
    <w:rsid w:val="009B4B1A"/>
    <w:rsid w:val="009B4B52"/>
    <w:rsid w:val="009B550F"/>
    <w:rsid w:val="009B6E7B"/>
    <w:rsid w:val="009B6EAA"/>
    <w:rsid w:val="009B75E1"/>
    <w:rsid w:val="009B76C2"/>
    <w:rsid w:val="009B76F8"/>
    <w:rsid w:val="009B7A99"/>
    <w:rsid w:val="009B7EEA"/>
    <w:rsid w:val="009C0472"/>
    <w:rsid w:val="009C14A8"/>
    <w:rsid w:val="009C1523"/>
    <w:rsid w:val="009C1F37"/>
    <w:rsid w:val="009C207B"/>
    <w:rsid w:val="009C2BB6"/>
    <w:rsid w:val="009C3003"/>
    <w:rsid w:val="009C316F"/>
    <w:rsid w:val="009C45CA"/>
    <w:rsid w:val="009C48A0"/>
    <w:rsid w:val="009C48FA"/>
    <w:rsid w:val="009C518C"/>
    <w:rsid w:val="009C535A"/>
    <w:rsid w:val="009C5FF0"/>
    <w:rsid w:val="009C60FF"/>
    <w:rsid w:val="009C62CE"/>
    <w:rsid w:val="009C6781"/>
    <w:rsid w:val="009C6AAA"/>
    <w:rsid w:val="009C6D1F"/>
    <w:rsid w:val="009D01DD"/>
    <w:rsid w:val="009D0971"/>
    <w:rsid w:val="009D0C73"/>
    <w:rsid w:val="009D0E7A"/>
    <w:rsid w:val="009D106A"/>
    <w:rsid w:val="009D1849"/>
    <w:rsid w:val="009D1AC3"/>
    <w:rsid w:val="009D1F0B"/>
    <w:rsid w:val="009D26D5"/>
    <w:rsid w:val="009D2D41"/>
    <w:rsid w:val="009D4A6C"/>
    <w:rsid w:val="009D4D02"/>
    <w:rsid w:val="009D54F7"/>
    <w:rsid w:val="009D59F5"/>
    <w:rsid w:val="009D5A75"/>
    <w:rsid w:val="009D5D59"/>
    <w:rsid w:val="009D6E29"/>
    <w:rsid w:val="009D7340"/>
    <w:rsid w:val="009D770E"/>
    <w:rsid w:val="009D7A85"/>
    <w:rsid w:val="009D7B60"/>
    <w:rsid w:val="009D7C69"/>
    <w:rsid w:val="009E00F1"/>
    <w:rsid w:val="009E0196"/>
    <w:rsid w:val="009E01B5"/>
    <w:rsid w:val="009E0B0F"/>
    <w:rsid w:val="009E117F"/>
    <w:rsid w:val="009E1635"/>
    <w:rsid w:val="009E1718"/>
    <w:rsid w:val="009E1C47"/>
    <w:rsid w:val="009E268A"/>
    <w:rsid w:val="009E290E"/>
    <w:rsid w:val="009E38FB"/>
    <w:rsid w:val="009E50CE"/>
    <w:rsid w:val="009E52C6"/>
    <w:rsid w:val="009E60C8"/>
    <w:rsid w:val="009E66F1"/>
    <w:rsid w:val="009E6E66"/>
    <w:rsid w:val="009F0408"/>
    <w:rsid w:val="009F0483"/>
    <w:rsid w:val="009F0C24"/>
    <w:rsid w:val="009F1231"/>
    <w:rsid w:val="009F141E"/>
    <w:rsid w:val="009F19AD"/>
    <w:rsid w:val="009F1D17"/>
    <w:rsid w:val="009F1D42"/>
    <w:rsid w:val="009F1D52"/>
    <w:rsid w:val="009F205A"/>
    <w:rsid w:val="009F2187"/>
    <w:rsid w:val="009F2299"/>
    <w:rsid w:val="009F24A4"/>
    <w:rsid w:val="009F2610"/>
    <w:rsid w:val="009F30FF"/>
    <w:rsid w:val="009F32DC"/>
    <w:rsid w:val="009F350B"/>
    <w:rsid w:val="009F36AF"/>
    <w:rsid w:val="009F4319"/>
    <w:rsid w:val="009F4BAF"/>
    <w:rsid w:val="009F533E"/>
    <w:rsid w:val="009F57F3"/>
    <w:rsid w:val="009F5885"/>
    <w:rsid w:val="009F69FB"/>
    <w:rsid w:val="009F6EA6"/>
    <w:rsid w:val="009F71F5"/>
    <w:rsid w:val="009F7475"/>
    <w:rsid w:val="009F7FB7"/>
    <w:rsid w:val="00A00C38"/>
    <w:rsid w:val="00A00DCD"/>
    <w:rsid w:val="00A01360"/>
    <w:rsid w:val="00A01A2C"/>
    <w:rsid w:val="00A01C21"/>
    <w:rsid w:val="00A01F9F"/>
    <w:rsid w:val="00A02455"/>
    <w:rsid w:val="00A03851"/>
    <w:rsid w:val="00A0485E"/>
    <w:rsid w:val="00A049AB"/>
    <w:rsid w:val="00A0587D"/>
    <w:rsid w:val="00A05ADC"/>
    <w:rsid w:val="00A05DE8"/>
    <w:rsid w:val="00A060A9"/>
    <w:rsid w:val="00A0653C"/>
    <w:rsid w:val="00A0694B"/>
    <w:rsid w:val="00A06ABC"/>
    <w:rsid w:val="00A06E6E"/>
    <w:rsid w:val="00A06F3B"/>
    <w:rsid w:val="00A10295"/>
    <w:rsid w:val="00A1041C"/>
    <w:rsid w:val="00A10BEB"/>
    <w:rsid w:val="00A10E6C"/>
    <w:rsid w:val="00A10E75"/>
    <w:rsid w:val="00A10FD4"/>
    <w:rsid w:val="00A113FE"/>
    <w:rsid w:val="00A1151B"/>
    <w:rsid w:val="00A115EE"/>
    <w:rsid w:val="00A12946"/>
    <w:rsid w:val="00A12D07"/>
    <w:rsid w:val="00A12D59"/>
    <w:rsid w:val="00A13280"/>
    <w:rsid w:val="00A13677"/>
    <w:rsid w:val="00A13929"/>
    <w:rsid w:val="00A13F86"/>
    <w:rsid w:val="00A144C4"/>
    <w:rsid w:val="00A1492D"/>
    <w:rsid w:val="00A149E7"/>
    <w:rsid w:val="00A14E07"/>
    <w:rsid w:val="00A14FFD"/>
    <w:rsid w:val="00A1515F"/>
    <w:rsid w:val="00A15A73"/>
    <w:rsid w:val="00A15AD0"/>
    <w:rsid w:val="00A160BE"/>
    <w:rsid w:val="00A162F9"/>
    <w:rsid w:val="00A16304"/>
    <w:rsid w:val="00A16308"/>
    <w:rsid w:val="00A17446"/>
    <w:rsid w:val="00A17539"/>
    <w:rsid w:val="00A17601"/>
    <w:rsid w:val="00A17EB2"/>
    <w:rsid w:val="00A219E0"/>
    <w:rsid w:val="00A21E09"/>
    <w:rsid w:val="00A21ECD"/>
    <w:rsid w:val="00A25328"/>
    <w:rsid w:val="00A259C1"/>
    <w:rsid w:val="00A262BC"/>
    <w:rsid w:val="00A26B83"/>
    <w:rsid w:val="00A27859"/>
    <w:rsid w:val="00A27F4A"/>
    <w:rsid w:val="00A30267"/>
    <w:rsid w:val="00A306B5"/>
    <w:rsid w:val="00A30AE1"/>
    <w:rsid w:val="00A325A4"/>
    <w:rsid w:val="00A32AAC"/>
    <w:rsid w:val="00A332DF"/>
    <w:rsid w:val="00A33465"/>
    <w:rsid w:val="00A3369B"/>
    <w:rsid w:val="00A3402D"/>
    <w:rsid w:val="00A34648"/>
    <w:rsid w:val="00A355F7"/>
    <w:rsid w:val="00A3561C"/>
    <w:rsid w:val="00A35707"/>
    <w:rsid w:val="00A36520"/>
    <w:rsid w:val="00A370E7"/>
    <w:rsid w:val="00A37C32"/>
    <w:rsid w:val="00A37CF4"/>
    <w:rsid w:val="00A40656"/>
    <w:rsid w:val="00A410B0"/>
    <w:rsid w:val="00A41482"/>
    <w:rsid w:val="00A4177E"/>
    <w:rsid w:val="00A42741"/>
    <w:rsid w:val="00A427AB"/>
    <w:rsid w:val="00A42884"/>
    <w:rsid w:val="00A428E3"/>
    <w:rsid w:val="00A42A18"/>
    <w:rsid w:val="00A4303F"/>
    <w:rsid w:val="00A43C1C"/>
    <w:rsid w:val="00A43C95"/>
    <w:rsid w:val="00A45A23"/>
    <w:rsid w:val="00A4630C"/>
    <w:rsid w:val="00A46326"/>
    <w:rsid w:val="00A4771B"/>
    <w:rsid w:val="00A47A03"/>
    <w:rsid w:val="00A507B3"/>
    <w:rsid w:val="00A50D1C"/>
    <w:rsid w:val="00A510D3"/>
    <w:rsid w:val="00A51355"/>
    <w:rsid w:val="00A519AD"/>
    <w:rsid w:val="00A52089"/>
    <w:rsid w:val="00A52199"/>
    <w:rsid w:val="00A52768"/>
    <w:rsid w:val="00A53F31"/>
    <w:rsid w:val="00A55DB5"/>
    <w:rsid w:val="00A55F30"/>
    <w:rsid w:val="00A567FE"/>
    <w:rsid w:val="00A56951"/>
    <w:rsid w:val="00A56A57"/>
    <w:rsid w:val="00A56AB7"/>
    <w:rsid w:val="00A572DB"/>
    <w:rsid w:val="00A60628"/>
    <w:rsid w:val="00A60EE9"/>
    <w:rsid w:val="00A60F90"/>
    <w:rsid w:val="00A6175F"/>
    <w:rsid w:val="00A623EA"/>
    <w:rsid w:val="00A642CD"/>
    <w:rsid w:val="00A643E5"/>
    <w:rsid w:val="00A646B0"/>
    <w:rsid w:val="00A66587"/>
    <w:rsid w:val="00A66ED9"/>
    <w:rsid w:val="00A66F5A"/>
    <w:rsid w:val="00A67A29"/>
    <w:rsid w:val="00A67C62"/>
    <w:rsid w:val="00A67EEC"/>
    <w:rsid w:val="00A67EFD"/>
    <w:rsid w:val="00A701BB"/>
    <w:rsid w:val="00A701C5"/>
    <w:rsid w:val="00A70CE4"/>
    <w:rsid w:val="00A70E3B"/>
    <w:rsid w:val="00A710D4"/>
    <w:rsid w:val="00A7139A"/>
    <w:rsid w:val="00A72010"/>
    <w:rsid w:val="00A72BC9"/>
    <w:rsid w:val="00A73181"/>
    <w:rsid w:val="00A7323D"/>
    <w:rsid w:val="00A73816"/>
    <w:rsid w:val="00A7499D"/>
    <w:rsid w:val="00A74C93"/>
    <w:rsid w:val="00A74CA3"/>
    <w:rsid w:val="00A75366"/>
    <w:rsid w:val="00A755FA"/>
    <w:rsid w:val="00A75EB7"/>
    <w:rsid w:val="00A76045"/>
    <w:rsid w:val="00A76543"/>
    <w:rsid w:val="00A76A1D"/>
    <w:rsid w:val="00A76CD8"/>
    <w:rsid w:val="00A76E80"/>
    <w:rsid w:val="00A77372"/>
    <w:rsid w:val="00A775F3"/>
    <w:rsid w:val="00A77C08"/>
    <w:rsid w:val="00A77D78"/>
    <w:rsid w:val="00A80022"/>
    <w:rsid w:val="00A80AC9"/>
    <w:rsid w:val="00A8151B"/>
    <w:rsid w:val="00A815A9"/>
    <w:rsid w:val="00A81D9D"/>
    <w:rsid w:val="00A82770"/>
    <w:rsid w:val="00A829A5"/>
    <w:rsid w:val="00A82CF4"/>
    <w:rsid w:val="00A83065"/>
    <w:rsid w:val="00A83735"/>
    <w:rsid w:val="00A83A44"/>
    <w:rsid w:val="00A854F3"/>
    <w:rsid w:val="00A85D3B"/>
    <w:rsid w:val="00A86123"/>
    <w:rsid w:val="00A86485"/>
    <w:rsid w:val="00A869FB"/>
    <w:rsid w:val="00A86DA0"/>
    <w:rsid w:val="00A87350"/>
    <w:rsid w:val="00A87712"/>
    <w:rsid w:val="00A90089"/>
    <w:rsid w:val="00A9031A"/>
    <w:rsid w:val="00A90424"/>
    <w:rsid w:val="00A90972"/>
    <w:rsid w:val="00A90A04"/>
    <w:rsid w:val="00A912BD"/>
    <w:rsid w:val="00A91E7C"/>
    <w:rsid w:val="00A9233F"/>
    <w:rsid w:val="00A9255A"/>
    <w:rsid w:val="00A930B5"/>
    <w:rsid w:val="00A9311C"/>
    <w:rsid w:val="00A94280"/>
    <w:rsid w:val="00A943EF"/>
    <w:rsid w:val="00A949B1"/>
    <w:rsid w:val="00A94DF3"/>
    <w:rsid w:val="00A95946"/>
    <w:rsid w:val="00A95E64"/>
    <w:rsid w:val="00A961D1"/>
    <w:rsid w:val="00A967BC"/>
    <w:rsid w:val="00A969B3"/>
    <w:rsid w:val="00A97243"/>
    <w:rsid w:val="00A9738C"/>
    <w:rsid w:val="00A979F4"/>
    <w:rsid w:val="00AA03A8"/>
    <w:rsid w:val="00AA08DA"/>
    <w:rsid w:val="00AA0D5E"/>
    <w:rsid w:val="00AA183E"/>
    <w:rsid w:val="00AA1CBA"/>
    <w:rsid w:val="00AA1CD3"/>
    <w:rsid w:val="00AA215C"/>
    <w:rsid w:val="00AA2A3A"/>
    <w:rsid w:val="00AA334C"/>
    <w:rsid w:val="00AA4461"/>
    <w:rsid w:val="00AA4A47"/>
    <w:rsid w:val="00AA4AE6"/>
    <w:rsid w:val="00AA57AE"/>
    <w:rsid w:val="00AA5987"/>
    <w:rsid w:val="00AA61EA"/>
    <w:rsid w:val="00AA6511"/>
    <w:rsid w:val="00AA68FE"/>
    <w:rsid w:val="00AA6C41"/>
    <w:rsid w:val="00AA6D4C"/>
    <w:rsid w:val="00AA7100"/>
    <w:rsid w:val="00AA7106"/>
    <w:rsid w:val="00AA73AF"/>
    <w:rsid w:val="00AA7E85"/>
    <w:rsid w:val="00AA7EA6"/>
    <w:rsid w:val="00AB028C"/>
    <w:rsid w:val="00AB0829"/>
    <w:rsid w:val="00AB0CD4"/>
    <w:rsid w:val="00AB1283"/>
    <w:rsid w:val="00AB187C"/>
    <w:rsid w:val="00AB1AF2"/>
    <w:rsid w:val="00AB1BE8"/>
    <w:rsid w:val="00AB1C25"/>
    <w:rsid w:val="00AB1CC6"/>
    <w:rsid w:val="00AB2027"/>
    <w:rsid w:val="00AB205C"/>
    <w:rsid w:val="00AB2355"/>
    <w:rsid w:val="00AB239E"/>
    <w:rsid w:val="00AB23B4"/>
    <w:rsid w:val="00AB2829"/>
    <w:rsid w:val="00AB343B"/>
    <w:rsid w:val="00AB3464"/>
    <w:rsid w:val="00AB3473"/>
    <w:rsid w:val="00AB4A20"/>
    <w:rsid w:val="00AB58C9"/>
    <w:rsid w:val="00AB5E1D"/>
    <w:rsid w:val="00AB5FF3"/>
    <w:rsid w:val="00AB667C"/>
    <w:rsid w:val="00AB7A4D"/>
    <w:rsid w:val="00AB7F9F"/>
    <w:rsid w:val="00AC01A0"/>
    <w:rsid w:val="00AC07E9"/>
    <w:rsid w:val="00AC151A"/>
    <w:rsid w:val="00AC1F59"/>
    <w:rsid w:val="00AC2043"/>
    <w:rsid w:val="00AC24BF"/>
    <w:rsid w:val="00AC24D2"/>
    <w:rsid w:val="00AC2EA9"/>
    <w:rsid w:val="00AC300F"/>
    <w:rsid w:val="00AC3A69"/>
    <w:rsid w:val="00AC3EEC"/>
    <w:rsid w:val="00AC43CB"/>
    <w:rsid w:val="00AC4EC8"/>
    <w:rsid w:val="00AC563C"/>
    <w:rsid w:val="00AC5DD8"/>
    <w:rsid w:val="00AC6747"/>
    <w:rsid w:val="00AC689B"/>
    <w:rsid w:val="00AC6A70"/>
    <w:rsid w:val="00AC6BE1"/>
    <w:rsid w:val="00AC6CC3"/>
    <w:rsid w:val="00AC6DB0"/>
    <w:rsid w:val="00AC76F8"/>
    <w:rsid w:val="00AC78D3"/>
    <w:rsid w:val="00AD02AE"/>
    <w:rsid w:val="00AD03E2"/>
    <w:rsid w:val="00AD08D8"/>
    <w:rsid w:val="00AD137B"/>
    <w:rsid w:val="00AD18A0"/>
    <w:rsid w:val="00AD25E4"/>
    <w:rsid w:val="00AD263A"/>
    <w:rsid w:val="00AD302C"/>
    <w:rsid w:val="00AD314D"/>
    <w:rsid w:val="00AD320C"/>
    <w:rsid w:val="00AD347F"/>
    <w:rsid w:val="00AD3807"/>
    <w:rsid w:val="00AD3D95"/>
    <w:rsid w:val="00AD4501"/>
    <w:rsid w:val="00AD5225"/>
    <w:rsid w:val="00AD5371"/>
    <w:rsid w:val="00AD54E8"/>
    <w:rsid w:val="00AD5D6E"/>
    <w:rsid w:val="00AD5EE8"/>
    <w:rsid w:val="00AD5FDE"/>
    <w:rsid w:val="00AD64E1"/>
    <w:rsid w:val="00AD67E3"/>
    <w:rsid w:val="00AD69FE"/>
    <w:rsid w:val="00AD6C5E"/>
    <w:rsid w:val="00AD73CC"/>
    <w:rsid w:val="00AD7742"/>
    <w:rsid w:val="00AD7C1F"/>
    <w:rsid w:val="00AD7DC5"/>
    <w:rsid w:val="00AD7F2B"/>
    <w:rsid w:val="00AE0228"/>
    <w:rsid w:val="00AE0525"/>
    <w:rsid w:val="00AE0C21"/>
    <w:rsid w:val="00AE121E"/>
    <w:rsid w:val="00AE202F"/>
    <w:rsid w:val="00AE2B50"/>
    <w:rsid w:val="00AE32C9"/>
    <w:rsid w:val="00AE34BA"/>
    <w:rsid w:val="00AE3720"/>
    <w:rsid w:val="00AE38F2"/>
    <w:rsid w:val="00AE39B9"/>
    <w:rsid w:val="00AE3E03"/>
    <w:rsid w:val="00AE40CD"/>
    <w:rsid w:val="00AE481D"/>
    <w:rsid w:val="00AE4958"/>
    <w:rsid w:val="00AE5A5B"/>
    <w:rsid w:val="00AE6849"/>
    <w:rsid w:val="00AE6995"/>
    <w:rsid w:val="00AE6AAC"/>
    <w:rsid w:val="00AE705E"/>
    <w:rsid w:val="00AE76C2"/>
    <w:rsid w:val="00AF02EC"/>
    <w:rsid w:val="00AF04BC"/>
    <w:rsid w:val="00AF06A2"/>
    <w:rsid w:val="00AF080D"/>
    <w:rsid w:val="00AF14D4"/>
    <w:rsid w:val="00AF14F7"/>
    <w:rsid w:val="00AF244A"/>
    <w:rsid w:val="00AF262B"/>
    <w:rsid w:val="00AF4678"/>
    <w:rsid w:val="00AF481C"/>
    <w:rsid w:val="00AF5573"/>
    <w:rsid w:val="00AF55A8"/>
    <w:rsid w:val="00AF5B27"/>
    <w:rsid w:val="00AF5C7B"/>
    <w:rsid w:val="00AF5CAA"/>
    <w:rsid w:val="00AF6A8E"/>
    <w:rsid w:val="00AF6A95"/>
    <w:rsid w:val="00AF6D72"/>
    <w:rsid w:val="00AF77DE"/>
    <w:rsid w:val="00B014F0"/>
    <w:rsid w:val="00B015DB"/>
    <w:rsid w:val="00B01CA1"/>
    <w:rsid w:val="00B01FEF"/>
    <w:rsid w:val="00B02B99"/>
    <w:rsid w:val="00B02D5B"/>
    <w:rsid w:val="00B03425"/>
    <w:rsid w:val="00B038D0"/>
    <w:rsid w:val="00B03B42"/>
    <w:rsid w:val="00B044B1"/>
    <w:rsid w:val="00B04727"/>
    <w:rsid w:val="00B04B1F"/>
    <w:rsid w:val="00B04C73"/>
    <w:rsid w:val="00B0516B"/>
    <w:rsid w:val="00B05788"/>
    <w:rsid w:val="00B05A44"/>
    <w:rsid w:val="00B05AE6"/>
    <w:rsid w:val="00B05D02"/>
    <w:rsid w:val="00B065D3"/>
    <w:rsid w:val="00B067CE"/>
    <w:rsid w:val="00B06FF0"/>
    <w:rsid w:val="00B07401"/>
    <w:rsid w:val="00B07ABD"/>
    <w:rsid w:val="00B106C0"/>
    <w:rsid w:val="00B10A16"/>
    <w:rsid w:val="00B10FB7"/>
    <w:rsid w:val="00B111E8"/>
    <w:rsid w:val="00B114FD"/>
    <w:rsid w:val="00B11588"/>
    <w:rsid w:val="00B1320D"/>
    <w:rsid w:val="00B13619"/>
    <w:rsid w:val="00B13FA5"/>
    <w:rsid w:val="00B14481"/>
    <w:rsid w:val="00B153CA"/>
    <w:rsid w:val="00B1656C"/>
    <w:rsid w:val="00B16A6B"/>
    <w:rsid w:val="00B16B6E"/>
    <w:rsid w:val="00B16E28"/>
    <w:rsid w:val="00B16F10"/>
    <w:rsid w:val="00B1754A"/>
    <w:rsid w:val="00B17797"/>
    <w:rsid w:val="00B20275"/>
    <w:rsid w:val="00B20618"/>
    <w:rsid w:val="00B20C05"/>
    <w:rsid w:val="00B20D26"/>
    <w:rsid w:val="00B20D2B"/>
    <w:rsid w:val="00B214C7"/>
    <w:rsid w:val="00B2174D"/>
    <w:rsid w:val="00B21928"/>
    <w:rsid w:val="00B228DF"/>
    <w:rsid w:val="00B2323D"/>
    <w:rsid w:val="00B243CA"/>
    <w:rsid w:val="00B244A4"/>
    <w:rsid w:val="00B246F2"/>
    <w:rsid w:val="00B24B1D"/>
    <w:rsid w:val="00B25B91"/>
    <w:rsid w:val="00B25FDC"/>
    <w:rsid w:val="00B262AF"/>
    <w:rsid w:val="00B266E1"/>
    <w:rsid w:val="00B272BC"/>
    <w:rsid w:val="00B274C5"/>
    <w:rsid w:val="00B274F1"/>
    <w:rsid w:val="00B279B7"/>
    <w:rsid w:val="00B27F4B"/>
    <w:rsid w:val="00B30363"/>
    <w:rsid w:val="00B30C3F"/>
    <w:rsid w:val="00B318FC"/>
    <w:rsid w:val="00B3215B"/>
    <w:rsid w:val="00B322FC"/>
    <w:rsid w:val="00B32882"/>
    <w:rsid w:val="00B32AE5"/>
    <w:rsid w:val="00B32BD6"/>
    <w:rsid w:val="00B32CF9"/>
    <w:rsid w:val="00B32E84"/>
    <w:rsid w:val="00B3322B"/>
    <w:rsid w:val="00B33350"/>
    <w:rsid w:val="00B33573"/>
    <w:rsid w:val="00B34620"/>
    <w:rsid w:val="00B34B8D"/>
    <w:rsid w:val="00B35073"/>
    <w:rsid w:val="00B350BB"/>
    <w:rsid w:val="00B35727"/>
    <w:rsid w:val="00B3694C"/>
    <w:rsid w:val="00B369A8"/>
    <w:rsid w:val="00B36A26"/>
    <w:rsid w:val="00B402D4"/>
    <w:rsid w:val="00B404FB"/>
    <w:rsid w:val="00B4123E"/>
    <w:rsid w:val="00B4136E"/>
    <w:rsid w:val="00B41870"/>
    <w:rsid w:val="00B418B2"/>
    <w:rsid w:val="00B4242A"/>
    <w:rsid w:val="00B42571"/>
    <w:rsid w:val="00B428C4"/>
    <w:rsid w:val="00B43BFF"/>
    <w:rsid w:val="00B44904"/>
    <w:rsid w:val="00B44917"/>
    <w:rsid w:val="00B44BC1"/>
    <w:rsid w:val="00B44D3E"/>
    <w:rsid w:val="00B45323"/>
    <w:rsid w:val="00B45D41"/>
    <w:rsid w:val="00B4668A"/>
    <w:rsid w:val="00B4693D"/>
    <w:rsid w:val="00B46948"/>
    <w:rsid w:val="00B46E8E"/>
    <w:rsid w:val="00B471A4"/>
    <w:rsid w:val="00B47757"/>
    <w:rsid w:val="00B50387"/>
    <w:rsid w:val="00B504E2"/>
    <w:rsid w:val="00B508BC"/>
    <w:rsid w:val="00B511E9"/>
    <w:rsid w:val="00B516E6"/>
    <w:rsid w:val="00B5212F"/>
    <w:rsid w:val="00B5254C"/>
    <w:rsid w:val="00B52E39"/>
    <w:rsid w:val="00B52ECB"/>
    <w:rsid w:val="00B538C1"/>
    <w:rsid w:val="00B53A27"/>
    <w:rsid w:val="00B53D21"/>
    <w:rsid w:val="00B541EF"/>
    <w:rsid w:val="00B54EDD"/>
    <w:rsid w:val="00B567C9"/>
    <w:rsid w:val="00B56968"/>
    <w:rsid w:val="00B569FA"/>
    <w:rsid w:val="00B57525"/>
    <w:rsid w:val="00B57CAB"/>
    <w:rsid w:val="00B608D7"/>
    <w:rsid w:val="00B60E36"/>
    <w:rsid w:val="00B60ECD"/>
    <w:rsid w:val="00B6180E"/>
    <w:rsid w:val="00B61C06"/>
    <w:rsid w:val="00B61D65"/>
    <w:rsid w:val="00B61F8D"/>
    <w:rsid w:val="00B6220F"/>
    <w:rsid w:val="00B62224"/>
    <w:rsid w:val="00B637A5"/>
    <w:rsid w:val="00B637FC"/>
    <w:rsid w:val="00B649D3"/>
    <w:rsid w:val="00B64E01"/>
    <w:rsid w:val="00B64F89"/>
    <w:rsid w:val="00B64FD9"/>
    <w:rsid w:val="00B652B1"/>
    <w:rsid w:val="00B654BA"/>
    <w:rsid w:val="00B656AC"/>
    <w:rsid w:val="00B658F9"/>
    <w:rsid w:val="00B659B7"/>
    <w:rsid w:val="00B66083"/>
    <w:rsid w:val="00B661E9"/>
    <w:rsid w:val="00B6699E"/>
    <w:rsid w:val="00B66D39"/>
    <w:rsid w:val="00B676AA"/>
    <w:rsid w:val="00B7020D"/>
    <w:rsid w:val="00B707A9"/>
    <w:rsid w:val="00B71C65"/>
    <w:rsid w:val="00B71CC1"/>
    <w:rsid w:val="00B72250"/>
    <w:rsid w:val="00B727CA"/>
    <w:rsid w:val="00B73320"/>
    <w:rsid w:val="00B73AF3"/>
    <w:rsid w:val="00B740A9"/>
    <w:rsid w:val="00B74F32"/>
    <w:rsid w:val="00B76255"/>
    <w:rsid w:val="00B76898"/>
    <w:rsid w:val="00B76D27"/>
    <w:rsid w:val="00B77513"/>
    <w:rsid w:val="00B77AF9"/>
    <w:rsid w:val="00B77BAD"/>
    <w:rsid w:val="00B80198"/>
    <w:rsid w:val="00B81FD7"/>
    <w:rsid w:val="00B828C7"/>
    <w:rsid w:val="00B82934"/>
    <w:rsid w:val="00B82AEF"/>
    <w:rsid w:val="00B82B16"/>
    <w:rsid w:val="00B82B34"/>
    <w:rsid w:val="00B82CBC"/>
    <w:rsid w:val="00B84659"/>
    <w:rsid w:val="00B846FF"/>
    <w:rsid w:val="00B84C3F"/>
    <w:rsid w:val="00B84F7C"/>
    <w:rsid w:val="00B856D5"/>
    <w:rsid w:val="00B86388"/>
    <w:rsid w:val="00B86628"/>
    <w:rsid w:val="00B86B76"/>
    <w:rsid w:val="00B870BE"/>
    <w:rsid w:val="00B87347"/>
    <w:rsid w:val="00B874FD"/>
    <w:rsid w:val="00B908A8"/>
    <w:rsid w:val="00B909AE"/>
    <w:rsid w:val="00B90A47"/>
    <w:rsid w:val="00B90D5F"/>
    <w:rsid w:val="00B90FF3"/>
    <w:rsid w:val="00B91071"/>
    <w:rsid w:val="00B91123"/>
    <w:rsid w:val="00B9145B"/>
    <w:rsid w:val="00B92081"/>
    <w:rsid w:val="00B92237"/>
    <w:rsid w:val="00B92360"/>
    <w:rsid w:val="00B92389"/>
    <w:rsid w:val="00B92CBE"/>
    <w:rsid w:val="00B93D48"/>
    <w:rsid w:val="00B93FFA"/>
    <w:rsid w:val="00B95A66"/>
    <w:rsid w:val="00B95D51"/>
    <w:rsid w:val="00B95E8C"/>
    <w:rsid w:val="00B96126"/>
    <w:rsid w:val="00B96C7A"/>
    <w:rsid w:val="00B96DD1"/>
    <w:rsid w:val="00B97C1E"/>
    <w:rsid w:val="00B97C4C"/>
    <w:rsid w:val="00BA07AA"/>
    <w:rsid w:val="00BA0A89"/>
    <w:rsid w:val="00BA0E9B"/>
    <w:rsid w:val="00BA117B"/>
    <w:rsid w:val="00BA1E8B"/>
    <w:rsid w:val="00BA29EE"/>
    <w:rsid w:val="00BA2D4B"/>
    <w:rsid w:val="00BA2DF0"/>
    <w:rsid w:val="00BA326A"/>
    <w:rsid w:val="00BA363C"/>
    <w:rsid w:val="00BA3B1B"/>
    <w:rsid w:val="00BA42AF"/>
    <w:rsid w:val="00BA43CD"/>
    <w:rsid w:val="00BA48CF"/>
    <w:rsid w:val="00BA4AC7"/>
    <w:rsid w:val="00BA4EA9"/>
    <w:rsid w:val="00BA4F37"/>
    <w:rsid w:val="00BA535E"/>
    <w:rsid w:val="00BA5702"/>
    <w:rsid w:val="00BA5E5F"/>
    <w:rsid w:val="00BA5F7E"/>
    <w:rsid w:val="00BA7157"/>
    <w:rsid w:val="00BA74B9"/>
    <w:rsid w:val="00BA7B08"/>
    <w:rsid w:val="00BB0189"/>
    <w:rsid w:val="00BB05C1"/>
    <w:rsid w:val="00BB163F"/>
    <w:rsid w:val="00BB1865"/>
    <w:rsid w:val="00BB1A64"/>
    <w:rsid w:val="00BB1ABC"/>
    <w:rsid w:val="00BB1E1E"/>
    <w:rsid w:val="00BB1FE1"/>
    <w:rsid w:val="00BB2A46"/>
    <w:rsid w:val="00BB2AD6"/>
    <w:rsid w:val="00BB2ADB"/>
    <w:rsid w:val="00BB3ED8"/>
    <w:rsid w:val="00BB4209"/>
    <w:rsid w:val="00BB42EA"/>
    <w:rsid w:val="00BB4D5E"/>
    <w:rsid w:val="00BB51D0"/>
    <w:rsid w:val="00BB542B"/>
    <w:rsid w:val="00BB5763"/>
    <w:rsid w:val="00BB595F"/>
    <w:rsid w:val="00BB5CAD"/>
    <w:rsid w:val="00BB5FDE"/>
    <w:rsid w:val="00BB73E4"/>
    <w:rsid w:val="00BB77C4"/>
    <w:rsid w:val="00BB78DC"/>
    <w:rsid w:val="00BC0B6F"/>
    <w:rsid w:val="00BC1572"/>
    <w:rsid w:val="00BC1CC6"/>
    <w:rsid w:val="00BC26A7"/>
    <w:rsid w:val="00BC29B9"/>
    <w:rsid w:val="00BC2ED0"/>
    <w:rsid w:val="00BC3C39"/>
    <w:rsid w:val="00BC3CCD"/>
    <w:rsid w:val="00BC4DD0"/>
    <w:rsid w:val="00BC5324"/>
    <w:rsid w:val="00BC58C1"/>
    <w:rsid w:val="00BC591B"/>
    <w:rsid w:val="00BC62F5"/>
    <w:rsid w:val="00BC63AD"/>
    <w:rsid w:val="00BC64D2"/>
    <w:rsid w:val="00BC6738"/>
    <w:rsid w:val="00BC6810"/>
    <w:rsid w:val="00BC6949"/>
    <w:rsid w:val="00BC712A"/>
    <w:rsid w:val="00BC74D4"/>
    <w:rsid w:val="00BC7BDE"/>
    <w:rsid w:val="00BC7E77"/>
    <w:rsid w:val="00BC7FDE"/>
    <w:rsid w:val="00BD0591"/>
    <w:rsid w:val="00BD083C"/>
    <w:rsid w:val="00BD0FC1"/>
    <w:rsid w:val="00BD14E9"/>
    <w:rsid w:val="00BD177F"/>
    <w:rsid w:val="00BD1B5D"/>
    <w:rsid w:val="00BD1F8C"/>
    <w:rsid w:val="00BD2F5B"/>
    <w:rsid w:val="00BD30D7"/>
    <w:rsid w:val="00BD44E8"/>
    <w:rsid w:val="00BD45A9"/>
    <w:rsid w:val="00BD583C"/>
    <w:rsid w:val="00BD5A65"/>
    <w:rsid w:val="00BD5AA5"/>
    <w:rsid w:val="00BD5DCC"/>
    <w:rsid w:val="00BD62E7"/>
    <w:rsid w:val="00BD6E55"/>
    <w:rsid w:val="00BD7654"/>
    <w:rsid w:val="00BE0F7A"/>
    <w:rsid w:val="00BE1093"/>
    <w:rsid w:val="00BE1B94"/>
    <w:rsid w:val="00BE1F1D"/>
    <w:rsid w:val="00BE2377"/>
    <w:rsid w:val="00BE272F"/>
    <w:rsid w:val="00BE348B"/>
    <w:rsid w:val="00BE3D0B"/>
    <w:rsid w:val="00BE4146"/>
    <w:rsid w:val="00BE4E77"/>
    <w:rsid w:val="00BE4F5A"/>
    <w:rsid w:val="00BE5675"/>
    <w:rsid w:val="00BE65D7"/>
    <w:rsid w:val="00BE67CA"/>
    <w:rsid w:val="00BE6CBD"/>
    <w:rsid w:val="00BE6EA9"/>
    <w:rsid w:val="00BE6F5C"/>
    <w:rsid w:val="00BE7136"/>
    <w:rsid w:val="00BE761E"/>
    <w:rsid w:val="00BF018E"/>
    <w:rsid w:val="00BF06C2"/>
    <w:rsid w:val="00BF081F"/>
    <w:rsid w:val="00BF0AFD"/>
    <w:rsid w:val="00BF0E14"/>
    <w:rsid w:val="00BF175C"/>
    <w:rsid w:val="00BF17AF"/>
    <w:rsid w:val="00BF17DE"/>
    <w:rsid w:val="00BF180B"/>
    <w:rsid w:val="00BF1ECB"/>
    <w:rsid w:val="00BF1FDE"/>
    <w:rsid w:val="00BF2178"/>
    <w:rsid w:val="00BF282C"/>
    <w:rsid w:val="00BF296D"/>
    <w:rsid w:val="00BF3379"/>
    <w:rsid w:val="00BF34B9"/>
    <w:rsid w:val="00BF36F7"/>
    <w:rsid w:val="00BF44CD"/>
    <w:rsid w:val="00BF45B9"/>
    <w:rsid w:val="00BF49D3"/>
    <w:rsid w:val="00BF4C0A"/>
    <w:rsid w:val="00BF4D28"/>
    <w:rsid w:val="00BF5590"/>
    <w:rsid w:val="00BF59E1"/>
    <w:rsid w:val="00BF5A1B"/>
    <w:rsid w:val="00BF6597"/>
    <w:rsid w:val="00C009C3"/>
    <w:rsid w:val="00C00E74"/>
    <w:rsid w:val="00C0137C"/>
    <w:rsid w:val="00C016BD"/>
    <w:rsid w:val="00C01D50"/>
    <w:rsid w:val="00C01E59"/>
    <w:rsid w:val="00C026AA"/>
    <w:rsid w:val="00C029AC"/>
    <w:rsid w:val="00C03736"/>
    <w:rsid w:val="00C04165"/>
    <w:rsid w:val="00C04DF2"/>
    <w:rsid w:val="00C052B7"/>
    <w:rsid w:val="00C06287"/>
    <w:rsid w:val="00C070E3"/>
    <w:rsid w:val="00C07318"/>
    <w:rsid w:val="00C0740F"/>
    <w:rsid w:val="00C07DF7"/>
    <w:rsid w:val="00C100C4"/>
    <w:rsid w:val="00C10B50"/>
    <w:rsid w:val="00C115D3"/>
    <w:rsid w:val="00C11C75"/>
    <w:rsid w:val="00C12154"/>
    <w:rsid w:val="00C122A2"/>
    <w:rsid w:val="00C13AF4"/>
    <w:rsid w:val="00C13EAA"/>
    <w:rsid w:val="00C140F0"/>
    <w:rsid w:val="00C14422"/>
    <w:rsid w:val="00C14873"/>
    <w:rsid w:val="00C1507A"/>
    <w:rsid w:val="00C155B9"/>
    <w:rsid w:val="00C165E1"/>
    <w:rsid w:val="00C1699B"/>
    <w:rsid w:val="00C174E0"/>
    <w:rsid w:val="00C17C5A"/>
    <w:rsid w:val="00C17D47"/>
    <w:rsid w:val="00C202E8"/>
    <w:rsid w:val="00C211B1"/>
    <w:rsid w:val="00C21428"/>
    <w:rsid w:val="00C214B7"/>
    <w:rsid w:val="00C2173F"/>
    <w:rsid w:val="00C22072"/>
    <w:rsid w:val="00C2451D"/>
    <w:rsid w:val="00C24E4F"/>
    <w:rsid w:val="00C24F23"/>
    <w:rsid w:val="00C2509F"/>
    <w:rsid w:val="00C25369"/>
    <w:rsid w:val="00C25830"/>
    <w:rsid w:val="00C25973"/>
    <w:rsid w:val="00C26A9B"/>
    <w:rsid w:val="00C26B0A"/>
    <w:rsid w:val="00C26FDE"/>
    <w:rsid w:val="00C27625"/>
    <w:rsid w:val="00C276EC"/>
    <w:rsid w:val="00C2799E"/>
    <w:rsid w:val="00C27A93"/>
    <w:rsid w:val="00C27DC3"/>
    <w:rsid w:val="00C301BB"/>
    <w:rsid w:val="00C30790"/>
    <w:rsid w:val="00C30FD6"/>
    <w:rsid w:val="00C311E3"/>
    <w:rsid w:val="00C3151D"/>
    <w:rsid w:val="00C31A9C"/>
    <w:rsid w:val="00C31C07"/>
    <w:rsid w:val="00C31E63"/>
    <w:rsid w:val="00C31E93"/>
    <w:rsid w:val="00C3246C"/>
    <w:rsid w:val="00C32C4B"/>
    <w:rsid w:val="00C3344F"/>
    <w:rsid w:val="00C33684"/>
    <w:rsid w:val="00C33687"/>
    <w:rsid w:val="00C33891"/>
    <w:rsid w:val="00C33BF8"/>
    <w:rsid w:val="00C34441"/>
    <w:rsid w:val="00C34AEA"/>
    <w:rsid w:val="00C35409"/>
    <w:rsid w:val="00C358B0"/>
    <w:rsid w:val="00C35E34"/>
    <w:rsid w:val="00C3656B"/>
    <w:rsid w:val="00C36633"/>
    <w:rsid w:val="00C36CD2"/>
    <w:rsid w:val="00C3708F"/>
    <w:rsid w:val="00C3780F"/>
    <w:rsid w:val="00C379A6"/>
    <w:rsid w:val="00C37CE2"/>
    <w:rsid w:val="00C37D03"/>
    <w:rsid w:val="00C40105"/>
    <w:rsid w:val="00C40126"/>
    <w:rsid w:val="00C407C7"/>
    <w:rsid w:val="00C408A0"/>
    <w:rsid w:val="00C409E0"/>
    <w:rsid w:val="00C40A1D"/>
    <w:rsid w:val="00C40A9B"/>
    <w:rsid w:val="00C40D31"/>
    <w:rsid w:val="00C41287"/>
    <w:rsid w:val="00C41AB5"/>
    <w:rsid w:val="00C4204D"/>
    <w:rsid w:val="00C424F7"/>
    <w:rsid w:val="00C42A42"/>
    <w:rsid w:val="00C42C5F"/>
    <w:rsid w:val="00C43020"/>
    <w:rsid w:val="00C43238"/>
    <w:rsid w:val="00C434EE"/>
    <w:rsid w:val="00C43E53"/>
    <w:rsid w:val="00C446A9"/>
    <w:rsid w:val="00C4564A"/>
    <w:rsid w:val="00C469AC"/>
    <w:rsid w:val="00C46E92"/>
    <w:rsid w:val="00C47140"/>
    <w:rsid w:val="00C47B75"/>
    <w:rsid w:val="00C50D13"/>
    <w:rsid w:val="00C53AC0"/>
    <w:rsid w:val="00C55311"/>
    <w:rsid w:val="00C557B1"/>
    <w:rsid w:val="00C55FEF"/>
    <w:rsid w:val="00C5628D"/>
    <w:rsid w:val="00C562B8"/>
    <w:rsid w:val="00C56810"/>
    <w:rsid w:val="00C56C66"/>
    <w:rsid w:val="00C6042E"/>
    <w:rsid w:val="00C60571"/>
    <w:rsid w:val="00C60A27"/>
    <w:rsid w:val="00C60A75"/>
    <w:rsid w:val="00C60ADE"/>
    <w:rsid w:val="00C60BCC"/>
    <w:rsid w:val="00C60ED3"/>
    <w:rsid w:val="00C61200"/>
    <w:rsid w:val="00C61682"/>
    <w:rsid w:val="00C61709"/>
    <w:rsid w:val="00C61C56"/>
    <w:rsid w:val="00C61D8F"/>
    <w:rsid w:val="00C63242"/>
    <w:rsid w:val="00C636D2"/>
    <w:rsid w:val="00C65331"/>
    <w:rsid w:val="00C65547"/>
    <w:rsid w:val="00C6603F"/>
    <w:rsid w:val="00C661B6"/>
    <w:rsid w:val="00C661E5"/>
    <w:rsid w:val="00C66483"/>
    <w:rsid w:val="00C66554"/>
    <w:rsid w:val="00C66646"/>
    <w:rsid w:val="00C66690"/>
    <w:rsid w:val="00C66814"/>
    <w:rsid w:val="00C675AA"/>
    <w:rsid w:val="00C67A07"/>
    <w:rsid w:val="00C67CA8"/>
    <w:rsid w:val="00C7023B"/>
    <w:rsid w:val="00C70754"/>
    <w:rsid w:val="00C70CAC"/>
    <w:rsid w:val="00C71BF4"/>
    <w:rsid w:val="00C71E99"/>
    <w:rsid w:val="00C72559"/>
    <w:rsid w:val="00C72C6D"/>
    <w:rsid w:val="00C72E81"/>
    <w:rsid w:val="00C7368E"/>
    <w:rsid w:val="00C74371"/>
    <w:rsid w:val="00C74651"/>
    <w:rsid w:val="00C7483E"/>
    <w:rsid w:val="00C748CB"/>
    <w:rsid w:val="00C74CF8"/>
    <w:rsid w:val="00C74F31"/>
    <w:rsid w:val="00C74FE0"/>
    <w:rsid w:val="00C75473"/>
    <w:rsid w:val="00C756E3"/>
    <w:rsid w:val="00C757AA"/>
    <w:rsid w:val="00C76A96"/>
    <w:rsid w:val="00C772A8"/>
    <w:rsid w:val="00C77C0F"/>
    <w:rsid w:val="00C77C27"/>
    <w:rsid w:val="00C77DA9"/>
    <w:rsid w:val="00C8047D"/>
    <w:rsid w:val="00C80D97"/>
    <w:rsid w:val="00C81147"/>
    <w:rsid w:val="00C8227E"/>
    <w:rsid w:val="00C82454"/>
    <w:rsid w:val="00C82DF1"/>
    <w:rsid w:val="00C83A67"/>
    <w:rsid w:val="00C83CCF"/>
    <w:rsid w:val="00C8474A"/>
    <w:rsid w:val="00C84962"/>
    <w:rsid w:val="00C84CCD"/>
    <w:rsid w:val="00C8518F"/>
    <w:rsid w:val="00C853B4"/>
    <w:rsid w:val="00C854A0"/>
    <w:rsid w:val="00C8554A"/>
    <w:rsid w:val="00C85F2E"/>
    <w:rsid w:val="00C86226"/>
    <w:rsid w:val="00C86392"/>
    <w:rsid w:val="00C864F4"/>
    <w:rsid w:val="00C868A9"/>
    <w:rsid w:val="00C86931"/>
    <w:rsid w:val="00C87213"/>
    <w:rsid w:val="00C913F7"/>
    <w:rsid w:val="00C91FD1"/>
    <w:rsid w:val="00C92FE3"/>
    <w:rsid w:val="00C93438"/>
    <w:rsid w:val="00C934C0"/>
    <w:rsid w:val="00C93BE2"/>
    <w:rsid w:val="00C93F7B"/>
    <w:rsid w:val="00C940EF"/>
    <w:rsid w:val="00C947C6"/>
    <w:rsid w:val="00C94A6F"/>
    <w:rsid w:val="00C94D0C"/>
    <w:rsid w:val="00C97830"/>
    <w:rsid w:val="00C9792E"/>
    <w:rsid w:val="00C97F61"/>
    <w:rsid w:val="00CA0249"/>
    <w:rsid w:val="00CA0948"/>
    <w:rsid w:val="00CA145E"/>
    <w:rsid w:val="00CA1837"/>
    <w:rsid w:val="00CA29CA"/>
    <w:rsid w:val="00CA2D6D"/>
    <w:rsid w:val="00CA3B16"/>
    <w:rsid w:val="00CA3EC8"/>
    <w:rsid w:val="00CA448A"/>
    <w:rsid w:val="00CA4A3E"/>
    <w:rsid w:val="00CA4F57"/>
    <w:rsid w:val="00CA5EB3"/>
    <w:rsid w:val="00CA603A"/>
    <w:rsid w:val="00CA71E7"/>
    <w:rsid w:val="00CA74B9"/>
    <w:rsid w:val="00CA7AB0"/>
    <w:rsid w:val="00CA7BB9"/>
    <w:rsid w:val="00CA7ED6"/>
    <w:rsid w:val="00CB03AC"/>
    <w:rsid w:val="00CB0CA1"/>
    <w:rsid w:val="00CB0E61"/>
    <w:rsid w:val="00CB1291"/>
    <w:rsid w:val="00CB1366"/>
    <w:rsid w:val="00CB139B"/>
    <w:rsid w:val="00CB19A5"/>
    <w:rsid w:val="00CB202A"/>
    <w:rsid w:val="00CB4154"/>
    <w:rsid w:val="00CB42CD"/>
    <w:rsid w:val="00CB4390"/>
    <w:rsid w:val="00CB43F6"/>
    <w:rsid w:val="00CB48D5"/>
    <w:rsid w:val="00CB4E25"/>
    <w:rsid w:val="00CB4F06"/>
    <w:rsid w:val="00CB5022"/>
    <w:rsid w:val="00CB64E5"/>
    <w:rsid w:val="00CB6565"/>
    <w:rsid w:val="00CB694D"/>
    <w:rsid w:val="00CB6B68"/>
    <w:rsid w:val="00CB7092"/>
    <w:rsid w:val="00CB724A"/>
    <w:rsid w:val="00CC0443"/>
    <w:rsid w:val="00CC079D"/>
    <w:rsid w:val="00CC1266"/>
    <w:rsid w:val="00CC198C"/>
    <w:rsid w:val="00CC272A"/>
    <w:rsid w:val="00CC2833"/>
    <w:rsid w:val="00CC287A"/>
    <w:rsid w:val="00CC2E2E"/>
    <w:rsid w:val="00CC2FB9"/>
    <w:rsid w:val="00CC2FFF"/>
    <w:rsid w:val="00CC35A0"/>
    <w:rsid w:val="00CC3CE8"/>
    <w:rsid w:val="00CC4AE3"/>
    <w:rsid w:val="00CC5625"/>
    <w:rsid w:val="00CC6066"/>
    <w:rsid w:val="00CC685D"/>
    <w:rsid w:val="00CC6E45"/>
    <w:rsid w:val="00CC6F55"/>
    <w:rsid w:val="00CC7F2F"/>
    <w:rsid w:val="00CC7FF9"/>
    <w:rsid w:val="00CD15B6"/>
    <w:rsid w:val="00CD18FC"/>
    <w:rsid w:val="00CD1B3A"/>
    <w:rsid w:val="00CD1BDB"/>
    <w:rsid w:val="00CD2728"/>
    <w:rsid w:val="00CD2B7B"/>
    <w:rsid w:val="00CD2BCE"/>
    <w:rsid w:val="00CD2CCD"/>
    <w:rsid w:val="00CD37F6"/>
    <w:rsid w:val="00CD38FE"/>
    <w:rsid w:val="00CD418E"/>
    <w:rsid w:val="00CD467D"/>
    <w:rsid w:val="00CD4CBF"/>
    <w:rsid w:val="00CD521C"/>
    <w:rsid w:val="00CD5570"/>
    <w:rsid w:val="00CD6539"/>
    <w:rsid w:val="00CD6609"/>
    <w:rsid w:val="00CD66C2"/>
    <w:rsid w:val="00CD6C26"/>
    <w:rsid w:val="00CD6CAB"/>
    <w:rsid w:val="00CD7490"/>
    <w:rsid w:val="00CD7928"/>
    <w:rsid w:val="00CE098E"/>
    <w:rsid w:val="00CE1137"/>
    <w:rsid w:val="00CE1155"/>
    <w:rsid w:val="00CE15D0"/>
    <w:rsid w:val="00CE18CB"/>
    <w:rsid w:val="00CE1995"/>
    <w:rsid w:val="00CE1C6A"/>
    <w:rsid w:val="00CE22FC"/>
    <w:rsid w:val="00CE329D"/>
    <w:rsid w:val="00CE360D"/>
    <w:rsid w:val="00CE3678"/>
    <w:rsid w:val="00CE3706"/>
    <w:rsid w:val="00CE3BD9"/>
    <w:rsid w:val="00CE3D01"/>
    <w:rsid w:val="00CE3F91"/>
    <w:rsid w:val="00CE4D29"/>
    <w:rsid w:val="00CE4E38"/>
    <w:rsid w:val="00CE512D"/>
    <w:rsid w:val="00CE51E9"/>
    <w:rsid w:val="00CE5913"/>
    <w:rsid w:val="00CE59C2"/>
    <w:rsid w:val="00CE6E5A"/>
    <w:rsid w:val="00CE7635"/>
    <w:rsid w:val="00CE7895"/>
    <w:rsid w:val="00CE7A0B"/>
    <w:rsid w:val="00CE7A35"/>
    <w:rsid w:val="00CF0099"/>
    <w:rsid w:val="00CF03AF"/>
    <w:rsid w:val="00CF0C58"/>
    <w:rsid w:val="00CF0CB0"/>
    <w:rsid w:val="00CF0EED"/>
    <w:rsid w:val="00CF1298"/>
    <w:rsid w:val="00CF1332"/>
    <w:rsid w:val="00CF134F"/>
    <w:rsid w:val="00CF1824"/>
    <w:rsid w:val="00CF1989"/>
    <w:rsid w:val="00CF1B1D"/>
    <w:rsid w:val="00CF1B8A"/>
    <w:rsid w:val="00CF34EB"/>
    <w:rsid w:val="00CF3504"/>
    <w:rsid w:val="00CF39B4"/>
    <w:rsid w:val="00CF4573"/>
    <w:rsid w:val="00CF47EC"/>
    <w:rsid w:val="00CF492B"/>
    <w:rsid w:val="00CF65E3"/>
    <w:rsid w:val="00CF670B"/>
    <w:rsid w:val="00CF75B2"/>
    <w:rsid w:val="00CF792E"/>
    <w:rsid w:val="00CF7A13"/>
    <w:rsid w:val="00CF7B70"/>
    <w:rsid w:val="00CF7C1B"/>
    <w:rsid w:val="00CF7D07"/>
    <w:rsid w:val="00CF7F99"/>
    <w:rsid w:val="00D005C4"/>
    <w:rsid w:val="00D00D29"/>
    <w:rsid w:val="00D00D57"/>
    <w:rsid w:val="00D013C7"/>
    <w:rsid w:val="00D01BCA"/>
    <w:rsid w:val="00D02636"/>
    <w:rsid w:val="00D0285B"/>
    <w:rsid w:val="00D0360D"/>
    <w:rsid w:val="00D0378F"/>
    <w:rsid w:val="00D03A10"/>
    <w:rsid w:val="00D06AB3"/>
    <w:rsid w:val="00D06C1A"/>
    <w:rsid w:val="00D06C5E"/>
    <w:rsid w:val="00D101CF"/>
    <w:rsid w:val="00D10A6F"/>
    <w:rsid w:val="00D10D8F"/>
    <w:rsid w:val="00D11734"/>
    <w:rsid w:val="00D11CEB"/>
    <w:rsid w:val="00D11E79"/>
    <w:rsid w:val="00D12A51"/>
    <w:rsid w:val="00D13137"/>
    <w:rsid w:val="00D13734"/>
    <w:rsid w:val="00D13877"/>
    <w:rsid w:val="00D138C3"/>
    <w:rsid w:val="00D13C16"/>
    <w:rsid w:val="00D13C52"/>
    <w:rsid w:val="00D13E69"/>
    <w:rsid w:val="00D14461"/>
    <w:rsid w:val="00D14854"/>
    <w:rsid w:val="00D14BA0"/>
    <w:rsid w:val="00D14C0F"/>
    <w:rsid w:val="00D14CA2"/>
    <w:rsid w:val="00D1562D"/>
    <w:rsid w:val="00D1602C"/>
    <w:rsid w:val="00D16F0D"/>
    <w:rsid w:val="00D17244"/>
    <w:rsid w:val="00D174D2"/>
    <w:rsid w:val="00D1763B"/>
    <w:rsid w:val="00D176EB"/>
    <w:rsid w:val="00D1786D"/>
    <w:rsid w:val="00D17B59"/>
    <w:rsid w:val="00D200EB"/>
    <w:rsid w:val="00D20190"/>
    <w:rsid w:val="00D203D4"/>
    <w:rsid w:val="00D208FE"/>
    <w:rsid w:val="00D21418"/>
    <w:rsid w:val="00D221A0"/>
    <w:rsid w:val="00D22209"/>
    <w:rsid w:val="00D22FBF"/>
    <w:rsid w:val="00D230F9"/>
    <w:rsid w:val="00D2348B"/>
    <w:rsid w:val="00D236BC"/>
    <w:rsid w:val="00D23AF5"/>
    <w:rsid w:val="00D23CA1"/>
    <w:rsid w:val="00D24034"/>
    <w:rsid w:val="00D24ECD"/>
    <w:rsid w:val="00D25C85"/>
    <w:rsid w:val="00D25E93"/>
    <w:rsid w:val="00D25E98"/>
    <w:rsid w:val="00D26414"/>
    <w:rsid w:val="00D266E9"/>
    <w:rsid w:val="00D26D60"/>
    <w:rsid w:val="00D26FA7"/>
    <w:rsid w:val="00D27315"/>
    <w:rsid w:val="00D278E4"/>
    <w:rsid w:val="00D3007A"/>
    <w:rsid w:val="00D30614"/>
    <w:rsid w:val="00D30958"/>
    <w:rsid w:val="00D30DBA"/>
    <w:rsid w:val="00D31069"/>
    <w:rsid w:val="00D317C7"/>
    <w:rsid w:val="00D31DF2"/>
    <w:rsid w:val="00D329F0"/>
    <w:rsid w:val="00D32DAC"/>
    <w:rsid w:val="00D32E18"/>
    <w:rsid w:val="00D33D81"/>
    <w:rsid w:val="00D34C2E"/>
    <w:rsid w:val="00D34C9A"/>
    <w:rsid w:val="00D34D21"/>
    <w:rsid w:val="00D35497"/>
    <w:rsid w:val="00D354C4"/>
    <w:rsid w:val="00D358A3"/>
    <w:rsid w:val="00D35F31"/>
    <w:rsid w:val="00D360EE"/>
    <w:rsid w:val="00D36D7B"/>
    <w:rsid w:val="00D37760"/>
    <w:rsid w:val="00D378AB"/>
    <w:rsid w:val="00D37C08"/>
    <w:rsid w:val="00D40A5B"/>
    <w:rsid w:val="00D40C4B"/>
    <w:rsid w:val="00D40CCE"/>
    <w:rsid w:val="00D412A6"/>
    <w:rsid w:val="00D4176A"/>
    <w:rsid w:val="00D41EBF"/>
    <w:rsid w:val="00D426EC"/>
    <w:rsid w:val="00D426FD"/>
    <w:rsid w:val="00D42725"/>
    <w:rsid w:val="00D42BF0"/>
    <w:rsid w:val="00D42F9D"/>
    <w:rsid w:val="00D43112"/>
    <w:rsid w:val="00D4346C"/>
    <w:rsid w:val="00D4395A"/>
    <w:rsid w:val="00D43ABD"/>
    <w:rsid w:val="00D43BF5"/>
    <w:rsid w:val="00D43C27"/>
    <w:rsid w:val="00D43CF5"/>
    <w:rsid w:val="00D43D9A"/>
    <w:rsid w:val="00D441A3"/>
    <w:rsid w:val="00D44698"/>
    <w:rsid w:val="00D45016"/>
    <w:rsid w:val="00D45087"/>
    <w:rsid w:val="00D451FC"/>
    <w:rsid w:val="00D45946"/>
    <w:rsid w:val="00D45AA8"/>
    <w:rsid w:val="00D45FB2"/>
    <w:rsid w:val="00D46120"/>
    <w:rsid w:val="00D46603"/>
    <w:rsid w:val="00D468B4"/>
    <w:rsid w:val="00D501A0"/>
    <w:rsid w:val="00D502B3"/>
    <w:rsid w:val="00D511CB"/>
    <w:rsid w:val="00D5223D"/>
    <w:rsid w:val="00D52281"/>
    <w:rsid w:val="00D523A1"/>
    <w:rsid w:val="00D5330C"/>
    <w:rsid w:val="00D537BB"/>
    <w:rsid w:val="00D5480E"/>
    <w:rsid w:val="00D551FE"/>
    <w:rsid w:val="00D560B9"/>
    <w:rsid w:val="00D56216"/>
    <w:rsid w:val="00D565BE"/>
    <w:rsid w:val="00D569E7"/>
    <w:rsid w:val="00D56D7D"/>
    <w:rsid w:val="00D56FC4"/>
    <w:rsid w:val="00D573B4"/>
    <w:rsid w:val="00D60258"/>
    <w:rsid w:val="00D6052A"/>
    <w:rsid w:val="00D605E4"/>
    <w:rsid w:val="00D60B6F"/>
    <w:rsid w:val="00D60C62"/>
    <w:rsid w:val="00D60FE3"/>
    <w:rsid w:val="00D613A2"/>
    <w:rsid w:val="00D62644"/>
    <w:rsid w:val="00D62A64"/>
    <w:rsid w:val="00D63987"/>
    <w:rsid w:val="00D63A06"/>
    <w:rsid w:val="00D648AF"/>
    <w:rsid w:val="00D64979"/>
    <w:rsid w:val="00D6517A"/>
    <w:rsid w:val="00D665A9"/>
    <w:rsid w:val="00D665AD"/>
    <w:rsid w:val="00D666CE"/>
    <w:rsid w:val="00D6674B"/>
    <w:rsid w:val="00D66E30"/>
    <w:rsid w:val="00D677D8"/>
    <w:rsid w:val="00D67C45"/>
    <w:rsid w:val="00D67E3C"/>
    <w:rsid w:val="00D70782"/>
    <w:rsid w:val="00D707A3"/>
    <w:rsid w:val="00D70BD7"/>
    <w:rsid w:val="00D70C95"/>
    <w:rsid w:val="00D70DA9"/>
    <w:rsid w:val="00D7157F"/>
    <w:rsid w:val="00D71B0B"/>
    <w:rsid w:val="00D736BE"/>
    <w:rsid w:val="00D73CC1"/>
    <w:rsid w:val="00D74904"/>
    <w:rsid w:val="00D749D2"/>
    <w:rsid w:val="00D74A7E"/>
    <w:rsid w:val="00D74FCD"/>
    <w:rsid w:val="00D75D86"/>
    <w:rsid w:val="00D75DC5"/>
    <w:rsid w:val="00D76691"/>
    <w:rsid w:val="00D76715"/>
    <w:rsid w:val="00D76773"/>
    <w:rsid w:val="00D76F29"/>
    <w:rsid w:val="00D77E9D"/>
    <w:rsid w:val="00D80287"/>
    <w:rsid w:val="00D8075B"/>
    <w:rsid w:val="00D80B43"/>
    <w:rsid w:val="00D80F0D"/>
    <w:rsid w:val="00D8146E"/>
    <w:rsid w:val="00D814D1"/>
    <w:rsid w:val="00D8159C"/>
    <w:rsid w:val="00D817F1"/>
    <w:rsid w:val="00D81BE0"/>
    <w:rsid w:val="00D81C55"/>
    <w:rsid w:val="00D81C8B"/>
    <w:rsid w:val="00D81EF9"/>
    <w:rsid w:val="00D82B57"/>
    <w:rsid w:val="00D8359C"/>
    <w:rsid w:val="00D83DED"/>
    <w:rsid w:val="00D841C0"/>
    <w:rsid w:val="00D84A92"/>
    <w:rsid w:val="00D853F1"/>
    <w:rsid w:val="00D8574F"/>
    <w:rsid w:val="00D85B42"/>
    <w:rsid w:val="00D85E00"/>
    <w:rsid w:val="00D86111"/>
    <w:rsid w:val="00D865D5"/>
    <w:rsid w:val="00D8697D"/>
    <w:rsid w:val="00D86A92"/>
    <w:rsid w:val="00D86C2B"/>
    <w:rsid w:val="00D86DB4"/>
    <w:rsid w:val="00D90B24"/>
    <w:rsid w:val="00D917B2"/>
    <w:rsid w:val="00D92273"/>
    <w:rsid w:val="00D92E21"/>
    <w:rsid w:val="00D93203"/>
    <w:rsid w:val="00D932D1"/>
    <w:rsid w:val="00D93E7B"/>
    <w:rsid w:val="00D93F4D"/>
    <w:rsid w:val="00D94895"/>
    <w:rsid w:val="00D9500A"/>
    <w:rsid w:val="00D95525"/>
    <w:rsid w:val="00D95866"/>
    <w:rsid w:val="00D95CD0"/>
    <w:rsid w:val="00D95D99"/>
    <w:rsid w:val="00D95DAF"/>
    <w:rsid w:val="00D96018"/>
    <w:rsid w:val="00D9618C"/>
    <w:rsid w:val="00D96418"/>
    <w:rsid w:val="00D968C3"/>
    <w:rsid w:val="00D96A2F"/>
    <w:rsid w:val="00D96EB7"/>
    <w:rsid w:val="00D977B3"/>
    <w:rsid w:val="00D978C0"/>
    <w:rsid w:val="00D97ABC"/>
    <w:rsid w:val="00D97F69"/>
    <w:rsid w:val="00DA0AE4"/>
    <w:rsid w:val="00DA1C9E"/>
    <w:rsid w:val="00DA1E0C"/>
    <w:rsid w:val="00DA2496"/>
    <w:rsid w:val="00DA2C00"/>
    <w:rsid w:val="00DA2F17"/>
    <w:rsid w:val="00DA3DF0"/>
    <w:rsid w:val="00DA48A0"/>
    <w:rsid w:val="00DA4E5F"/>
    <w:rsid w:val="00DA5857"/>
    <w:rsid w:val="00DA5875"/>
    <w:rsid w:val="00DA5B32"/>
    <w:rsid w:val="00DA5D4F"/>
    <w:rsid w:val="00DA65A8"/>
    <w:rsid w:val="00DA707F"/>
    <w:rsid w:val="00DA779F"/>
    <w:rsid w:val="00DA7A06"/>
    <w:rsid w:val="00DA7DF0"/>
    <w:rsid w:val="00DB00DA"/>
    <w:rsid w:val="00DB196B"/>
    <w:rsid w:val="00DB1ABC"/>
    <w:rsid w:val="00DB23E2"/>
    <w:rsid w:val="00DB25B1"/>
    <w:rsid w:val="00DB28BF"/>
    <w:rsid w:val="00DB35A1"/>
    <w:rsid w:val="00DB3BC1"/>
    <w:rsid w:val="00DB3F07"/>
    <w:rsid w:val="00DB439F"/>
    <w:rsid w:val="00DB4787"/>
    <w:rsid w:val="00DB49EF"/>
    <w:rsid w:val="00DB51C8"/>
    <w:rsid w:val="00DB5478"/>
    <w:rsid w:val="00DB659C"/>
    <w:rsid w:val="00DB6E92"/>
    <w:rsid w:val="00DB7764"/>
    <w:rsid w:val="00DC152E"/>
    <w:rsid w:val="00DC1ED2"/>
    <w:rsid w:val="00DC1F66"/>
    <w:rsid w:val="00DC22E2"/>
    <w:rsid w:val="00DC2573"/>
    <w:rsid w:val="00DC352A"/>
    <w:rsid w:val="00DC3EFE"/>
    <w:rsid w:val="00DC40B3"/>
    <w:rsid w:val="00DC46A9"/>
    <w:rsid w:val="00DC46FF"/>
    <w:rsid w:val="00DC4EB2"/>
    <w:rsid w:val="00DC51BF"/>
    <w:rsid w:val="00DC5871"/>
    <w:rsid w:val="00DC5A61"/>
    <w:rsid w:val="00DC5AAD"/>
    <w:rsid w:val="00DC5B89"/>
    <w:rsid w:val="00DC5ECA"/>
    <w:rsid w:val="00DC5F33"/>
    <w:rsid w:val="00DC673F"/>
    <w:rsid w:val="00DC7021"/>
    <w:rsid w:val="00DC7E1C"/>
    <w:rsid w:val="00DC7EBA"/>
    <w:rsid w:val="00DD0308"/>
    <w:rsid w:val="00DD05A1"/>
    <w:rsid w:val="00DD0DBF"/>
    <w:rsid w:val="00DD1C8F"/>
    <w:rsid w:val="00DD1D47"/>
    <w:rsid w:val="00DD1FC8"/>
    <w:rsid w:val="00DD3873"/>
    <w:rsid w:val="00DD575D"/>
    <w:rsid w:val="00DD58A7"/>
    <w:rsid w:val="00DD6556"/>
    <w:rsid w:val="00DD6F49"/>
    <w:rsid w:val="00DD7141"/>
    <w:rsid w:val="00DE00A9"/>
    <w:rsid w:val="00DE025E"/>
    <w:rsid w:val="00DE05C6"/>
    <w:rsid w:val="00DE15F7"/>
    <w:rsid w:val="00DE1605"/>
    <w:rsid w:val="00DE22A1"/>
    <w:rsid w:val="00DE2337"/>
    <w:rsid w:val="00DE2526"/>
    <w:rsid w:val="00DE27C1"/>
    <w:rsid w:val="00DE28A8"/>
    <w:rsid w:val="00DE2ABF"/>
    <w:rsid w:val="00DE3131"/>
    <w:rsid w:val="00DE3192"/>
    <w:rsid w:val="00DE36E2"/>
    <w:rsid w:val="00DE3711"/>
    <w:rsid w:val="00DE3902"/>
    <w:rsid w:val="00DE3936"/>
    <w:rsid w:val="00DE40C0"/>
    <w:rsid w:val="00DE4A51"/>
    <w:rsid w:val="00DE4ACD"/>
    <w:rsid w:val="00DE4DCB"/>
    <w:rsid w:val="00DE536F"/>
    <w:rsid w:val="00DE5558"/>
    <w:rsid w:val="00DE6248"/>
    <w:rsid w:val="00DE6F2E"/>
    <w:rsid w:val="00DE7544"/>
    <w:rsid w:val="00DE7961"/>
    <w:rsid w:val="00DE7EAA"/>
    <w:rsid w:val="00DF1EF8"/>
    <w:rsid w:val="00DF1F06"/>
    <w:rsid w:val="00DF26D2"/>
    <w:rsid w:val="00DF27A6"/>
    <w:rsid w:val="00DF3392"/>
    <w:rsid w:val="00DF33E8"/>
    <w:rsid w:val="00DF34E7"/>
    <w:rsid w:val="00DF3B77"/>
    <w:rsid w:val="00DF49FB"/>
    <w:rsid w:val="00DF4C7A"/>
    <w:rsid w:val="00DF4E82"/>
    <w:rsid w:val="00DF510C"/>
    <w:rsid w:val="00DF5618"/>
    <w:rsid w:val="00DF5BF9"/>
    <w:rsid w:val="00DF5EAF"/>
    <w:rsid w:val="00DF60B8"/>
    <w:rsid w:val="00DF60C1"/>
    <w:rsid w:val="00DF615B"/>
    <w:rsid w:val="00DF61AB"/>
    <w:rsid w:val="00DF6236"/>
    <w:rsid w:val="00DF6310"/>
    <w:rsid w:val="00DF65D6"/>
    <w:rsid w:val="00DF69AF"/>
    <w:rsid w:val="00DF74D6"/>
    <w:rsid w:val="00DF756C"/>
    <w:rsid w:val="00DF75EA"/>
    <w:rsid w:val="00DF77CE"/>
    <w:rsid w:val="00DF7988"/>
    <w:rsid w:val="00DF7A02"/>
    <w:rsid w:val="00DF7A59"/>
    <w:rsid w:val="00DF7B51"/>
    <w:rsid w:val="00E00078"/>
    <w:rsid w:val="00E0008C"/>
    <w:rsid w:val="00E01493"/>
    <w:rsid w:val="00E01529"/>
    <w:rsid w:val="00E017F7"/>
    <w:rsid w:val="00E01CD7"/>
    <w:rsid w:val="00E01DDF"/>
    <w:rsid w:val="00E026E7"/>
    <w:rsid w:val="00E02D23"/>
    <w:rsid w:val="00E03384"/>
    <w:rsid w:val="00E03680"/>
    <w:rsid w:val="00E03AAC"/>
    <w:rsid w:val="00E03F08"/>
    <w:rsid w:val="00E05130"/>
    <w:rsid w:val="00E05600"/>
    <w:rsid w:val="00E05DE0"/>
    <w:rsid w:val="00E0607E"/>
    <w:rsid w:val="00E06924"/>
    <w:rsid w:val="00E069EE"/>
    <w:rsid w:val="00E075EA"/>
    <w:rsid w:val="00E07CB0"/>
    <w:rsid w:val="00E07D67"/>
    <w:rsid w:val="00E102F2"/>
    <w:rsid w:val="00E1095C"/>
    <w:rsid w:val="00E10BB9"/>
    <w:rsid w:val="00E10D1C"/>
    <w:rsid w:val="00E119DF"/>
    <w:rsid w:val="00E11A31"/>
    <w:rsid w:val="00E11C6E"/>
    <w:rsid w:val="00E12B28"/>
    <w:rsid w:val="00E12DDA"/>
    <w:rsid w:val="00E132D4"/>
    <w:rsid w:val="00E13881"/>
    <w:rsid w:val="00E13E45"/>
    <w:rsid w:val="00E1427C"/>
    <w:rsid w:val="00E155D2"/>
    <w:rsid w:val="00E15884"/>
    <w:rsid w:val="00E1677A"/>
    <w:rsid w:val="00E16B15"/>
    <w:rsid w:val="00E17009"/>
    <w:rsid w:val="00E173EE"/>
    <w:rsid w:val="00E17692"/>
    <w:rsid w:val="00E20086"/>
    <w:rsid w:val="00E20088"/>
    <w:rsid w:val="00E202C9"/>
    <w:rsid w:val="00E20306"/>
    <w:rsid w:val="00E20EFA"/>
    <w:rsid w:val="00E211D5"/>
    <w:rsid w:val="00E214E0"/>
    <w:rsid w:val="00E217DF"/>
    <w:rsid w:val="00E21DB4"/>
    <w:rsid w:val="00E22806"/>
    <w:rsid w:val="00E22E03"/>
    <w:rsid w:val="00E22F1B"/>
    <w:rsid w:val="00E23134"/>
    <w:rsid w:val="00E23B92"/>
    <w:rsid w:val="00E23D2A"/>
    <w:rsid w:val="00E24434"/>
    <w:rsid w:val="00E2443A"/>
    <w:rsid w:val="00E246C5"/>
    <w:rsid w:val="00E25633"/>
    <w:rsid w:val="00E25A47"/>
    <w:rsid w:val="00E25B03"/>
    <w:rsid w:val="00E25F24"/>
    <w:rsid w:val="00E26435"/>
    <w:rsid w:val="00E27E92"/>
    <w:rsid w:val="00E30323"/>
    <w:rsid w:val="00E30411"/>
    <w:rsid w:val="00E30865"/>
    <w:rsid w:val="00E3145D"/>
    <w:rsid w:val="00E3169B"/>
    <w:rsid w:val="00E31B18"/>
    <w:rsid w:val="00E31CEB"/>
    <w:rsid w:val="00E31EBC"/>
    <w:rsid w:val="00E322D6"/>
    <w:rsid w:val="00E32303"/>
    <w:rsid w:val="00E325AB"/>
    <w:rsid w:val="00E3319C"/>
    <w:rsid w:val="00E33902"/>
    <w:rsid w:val="00E33C02"/>
    <w:rsid w:val="00E33CA7"/>
    <w:rsid w:val="00E33D5E"/>
    <w:rsid w:val="00E34B94"/>
    <w:rsid w:val="00E34BB9"/>
    <w:rsid w:val="00E3553D"/>
    <w:rsid w:val="00E3581E"/>
    <w:rsid w:val="00E35C14"/>
    <w:rsid w:val="00E35CD1"/>
    <w:rsid w:val="00E35D50"/>
    <w:rsid w:val="00E36729"/>
    <w:rsid w:val="00E36755"/>
    <w:rsid w:val="00E370F5"/>
    <w:rsid w:val="00E37112"/>
    <w:rsid w:val="00E37272"/>
    <w:rsid w:val="00E37541"/>
    <w:rsid w:val="00E37613"/>
    <w:rsid w:val="00E37755"/>
    <w:rsid w:val="00E37864"/>
    <w:rsid w:val="00E37F5B"/>
    <w:rsid w:val="00E405EE"/>
    <w:rsid w:val="00E40B21"/>
    <w:rsid w:val="00E40BFA"/>
    <w:rsid w:val="00E41299"/>
    <w:rsid w:val="00E41657"/>
    <w:rsid w:val="00E418A8"/>
    <w:rsid w:val="00E41BA4"/>
    <w:rsid w:val="00E4281B"/>
    <w:rsid w:val="00E4290A"/>
    <w:rsid w:val="00E42B09"/>
    <w:rsid w:val="00E43D21"/>
    <w:rsid w:val="00E442E3"/>
    <w:rsid w:val="00E442F7"/>
    <w:rsid w:val="00E44439"/>
    <w:rsid w:val="00E44C33"/>
    <w:rsid w:val="00E451A7"/>
    <w:rsid w:val="00E45398"/>
    <w:rsid w:val="00E45555"/>
    <w:rsid w:val="00E45657"/>
    <w:rsid w:val="00E45F92"/>
    <w:rsid w:val="00E46234"/>
    <w:rsid w:val="00E4628D"/>
    <w:rsid w:val="00E46FB2"/>
    <w:rsid w:val="00E477FA"/>
    <w:rsid w:val="00E47C99"/>
    <w:rsid w:val="00E50AB3"/>
    <w:rsid w:val="00E51012"/>
    <w:rsid w:val="00E512B5"/>
    <w:rsid w:val="00E5140E"/>
    <w:rsid w:val="00E51463"/>
    <w:rsid w:val="00E518E7"/>
    <w:rsid w:val="00E51B05"/>
    <w:rsid w:val="00E51BC9"/>
    <w:rsid w:val="00E525A6"/>
    <w:rsid w:val="00E52619"/>
    <w:rsid w:val="00E52772"/>
    <w:rsid w:val="00E5291E"/>
    <w:rsid w:val="00E5297F"/>
    <w:rsid w:val="00E52A37"/>
    <w:rsid w:val="00E52ACB"/>
    <w:rsid w:val="00E52FBA"/>
    <w:rsid w:val="00E53146"/>
    <w:rsid w:val="00E53BDA"/>
    <w:rsid w:val="00E53E23"/>
    <w:rsid w:val="00E549F2"/>
    <w:rsid w:val="00E54D65"/>
    <w:rsid w:val="00E55667"/>
    <w:rsid w:val="00E55A6B"/>
    <w:rsid w:val="00E5605B"/>
    <w:rsid w:val="00E5644C"/>
    <w:rsid w:val="00E567CC"/>
    <w:rsid w:val="00E56828"/>
    <w:rsid w:val="00E5704F"/>
    <w:rsid w:val="00E570E8"/>
    <w:rsid w:val="00E5726C"/>
    <w:rsid w:val="00E57594"/>
    <w:rsid w:val="00E578D7"/>
    <w:rsid w:val="00E60034"/>
    <w:rsid w:val="00E6034A"/>
    <w:rsid w:val="00E60800"/>
    <w:rsid w:val="00E61690"/>
    <w:rsid w:val="00E61A20"/>
    <w:rsid w:val="00E61B16"/>
    <w:rsid w:val="00E624F7"/>
    <w:rsid w:val="00E62800"/>
    <w:rsid w:val="00E62FB0"/>
    <w:rsid w:val="00E6331D"/>
    <w:rsid w:val="00E63A66"/>
    <w:rsid w:val="00E64059"/>
    <w:rsid w:val="00E64151"/>
    <w:rsid w:val="00E645DE"/>
    <w:rsid w:val="00E64721"/>
    <w:rsid w:val="00E65287"/>
    <w:rsid w:val="00E65315"/>
    <w:rsid w:val="00E654A5"/>
    <w:rsid w:val="00E65741"/>
    <w:rsid w:val="00E658C9"/>
    <w:rsid w:val="00E6613E"/>
    <w:rsid w:val="00E661CD"/>
    <w:rsid w:val="00E662CE"/>
    <w:rsid w:val="00E67ADE"/>
    <w:rsid w:val="00E67C7D"/>
    <w:rsid w:val="00E703C0"/>
    <w:rsid w:val="00E70E35"/>
    <w:rsid w:val="00E71466"/>
    <w:rsid w:val="00E71BB6"/>
    <w:rsid w:val="00E72505"/>
    <w:rsid w:val="00E725FC"/>
    <w:rsid w:val="00E726B5"/>
    <w:rsid w:val="00E73173"/>
    <w:rsid w:val="00E73C87"/>
    <w:rsid w:val="00E73D86"/>
    <w:rsid w:val="00E744A8"/>
    <w:rsid w:val="00E74929"/>
    <w:rsid w:val="00E75097"/>
    <w:rsid w:val="00E76B0E"/>
    <w:rsid w:val="00E76C3B"/>
    <w:rsid w:val="00E76D15"/>
    <w:rsid w:val="00E76E4A"/>
    <w:rsid w:val="00E76F08"/>
    <w:rsid w:val="00E77791"/>
    <w:rsid w:val="00E807CE"/>
    <w:rsid w:val="00E814E4"/>
    <w:rsid w:val="00E81D84"/>
    <w:rsid w:val="00E825BF"/>
    <w:rsid w:val="00E82B57"/>
    <w:rsid w:val="00E82B78"/>
    <w:rsid w:val="00E82CDA"/>
    <w:rsid w:val="00E83866"/>
    <w:rsid w:val="00E84330"/>
    <w:rsid w:val="00E8586E"/>
    <w:rsid w:val="00E858E9"/>
    <w:rsid w:val="00E85BBB"/>
    <w:rsid w:val="00E864CA"/>
    <w:rsid w:val="00E871AB"/>
    <w:rsid w:val="00E8772D"/>
    <w:rsid w:val="00E87AFA"/>
    <w:rsid w:val="00E87FC6"/>
    <w:rsid w:val="00E900A4"/>
    <w:rsid w:val="00E906D7"/>
    <w:rsid w:val="00E90B69"/>
    <w:rsid w:val="00E90E16"/>
    <w:rsid w:val="00E915A1"/>
    <w:rsid w:val="00E9172B"/>
    <w:rsid w:val="00E91FD5"/>
    <w:rsid w:val="00E9235B"/>
    <w:rsid w:val="00E929B5"/>
    <w:rsid w:val="00E935F6"/>
    <w:rsid w:val="00E93950"/>
    <w:rsid w:val="00E93D6F"/>
    <w:rsid w:val="00E940DC"/>
    <w:rsid w:val="00E944B8"/>
    <w:rsid w:val="00E94923"/>
    <w:rsid w:val="00E966FF"/>
    <w:rsid w:val="00E968B8"/>
    <w:rsid w:val="00E96A3B"/>
    <w:rsid w:val="00E96BCB"/>
    <w:rsid w:val="00E9726D"/>
    <w:rsid w:val="00E97411"/>
    <w:rsid w:val="00E97464"/>
    <w:rsid w:val="00E977D9"/>
    <w:rsid w:val="00E97907"/>
    <w:rsid w:val="00EA0473"/>
    <w:rsid w:val="00EA0F4F"/>
    <w:rsid w:val="00EA0F5E"/>
    <w:rsid w:val="00EA1C55"/>
    <w:rsid w:val="00EA1E25"/>
    <w:rsid w:val="00EA2099"/>
    <w:rsid w:val="00EA2831"/>
    <w:rsid w:val="00EA29B3"/>
    <w:rsid w:val="00EA29D6"/>
    <w:rsid w:val="00EA2AE6"/>
    <w:rsid w:val="00EA38C5"/>
    <w:rsid w:val="00EA3E8E"/>
    <w:rsid w:val="00EA4218"/>
    <w:rsid w:val="00EA4DE6"/>
    <w:rsid w:val="00EA5501"/>
    <w:rsid w:val="00EA5A78"/>
    <w:rsid w:val="00EA5C83"/>
    <w:rsid w:val="00EA644F"/>
    <w:rsid w:val="00EA6D03"/>
    <w:rsid w:val="00EA7B51"/>
    <w:rsid w:val="00EB025F"/>
    <w:rsid w:val="00EB0EE6"/>
    <w:rsid w:val="00EB0EF4"/>
    <w:rsid w:val="00EB0F61"/>
    <w:rsid w:val="00EB1959"/>
    <w:rsid w:val="00EB21B6"/>
    <w:rsid w:val="00EB28FC"/>
    <w:rsid w:val="00EB2A3F"/>
    <w:rsid w:val="00EB3554"/>
    <w:rsid w:val="00EB3E1A"/>
    <w:rsid w:val="00EB3EAD"/>
    <w:rsid w:val="00EB3FD6"/>
    <w:rsid w:val="00EB4126"/>
    <w:rsid w:val="00EB468C"/>
    <w:rsid w:val="00EB524A"/>
    <w:rsid w:val="00EB53E9"/>
    <w:rsid w:val="00EB5F2C"/>
    <w:rsid w:val="00EB67B8"/>
    <w:rsid w:val="00EB6AFF"/>
    <w:rsid w:val="00EB7175"/>
    <w:rsid w:val="00EB7259"/>
    <w:rsid w:val="00EB7358"/>
    <w:rsid w:val="00EB746A"/>
    <w:rsid w:val="00EC00ED"/>
    <w:rsid w:val="00EC0FE5"/>
    <w:rsid w:val="00EC1112"/>
    <w:rsid w:val="00EC1347"/>
    <w:rsid w:val="00EC13F7"/>
    <w:rsid w:val="00EC1FFF"/>
    <w:rsid w:val="00EC2120"/>
    <w:rsid w:val="00EC28DC"/>
    <w:rsid w:val="00EC29C9"/>
    <w:rsid w:val="00EC2CE1"/>
    <w:rsid w:val="00EC31E0"/>
    <w:rsid w:val="00EC4B53"/>
    <w:rsid w:val="00EC4B96"/>
    <w:rsid w:val="00EC51B5"/>
    <w:rsid w:val="00EC5320"/>
    <w:rsid w:val="00EC545A"/>
    <w:rsid w:val="00EC6DEB"/>
    <w:rsid w:val="00EC7573"/>
    <w:rsid w:val="00EC7858"/>
    <w:rsid w:val="00EC7AD1"/>
    <w:rsid w:val="00ED07DA"/>
    <w:rsid w:val="00ED0941"/>
    <w:rsid w:val="00ED0D24"/>
    <w:rsid w:val="00ED127F"/>
    <w:rsid w:val="00ED1829"/>
    <w:rsid w:val="00ED2154"/>
    <w:rsid w:val="00ED24BB"/>
    <w:rsid w:val="00ED3065"/>
    <w:rsid w:val="00ED37E5"/>
    <w:rsid w:val="00ED3ADB"/>
    <w:rsid w:val="00ED404D"/>
    <w:rsid w:val="00ED4184"/>
    <w:rsid w:val="00ED478D"/>
    <w:rsid w:val="00ED4DDB"/>
    <w:rsid w:val="00ED5EB8"/>
    <w:rsid w:val="00ED6014"/>
    <w:rsid w:val="00ED7947"/>
    <w:rsid w:val="00ED7A17"/>
    <w:rsid w:val="00ED7A93"/>
    <w:rsid w:val="00ED7EEB"/>
    <w:rsid w:val="00EE090D"/>
    <w:rsid w:val="00EE0A7A"/>
    <w:rsid w:val="00EE12FC"/>
    <w:rsid w:val="00EE16E1"/>
    <w:rsid w:val="00EE1BB8"/>
    <w:rsid w:val="00EE1ECB"/>
    <w:rsid w:val="00EE1F5D"/>
    <w:rsid w:val="00EE2EA0"/>
    <w:rsid w:val="00EE403D"/>
    <w:rsid w:val="00EE50C1"/>
    <w:rsid w:val="00EE6F17"/>
    <w:rsid w:val="00EE7008"/>
    <w:rsid w:val="00EE7277"/>
    <w:rsid w:val="00EE73F3"/>
    <w:rsid w:val="00EE756C"/>
    <w:rsid w:val="00EE7866"/>
    <w:rsid w:val="00EF074A"/>
    <w:rsid w:val="00EF07B3"/>
    <w:rsid w:val="00EF118B"/>
    <w:rsid w:val="00EF2270"/>
    <w:rsid w:val="00EF2971"/>
    <w:rsid w:val="00EF307C"/>
    <w:rsid w:val="00EF3A71"/>
    <w:rsid w:val="00EF49E0"/>
    <w:rsid w:val="00EF5010"/>
    <w:rsid w:val="00EF5459"/>
    <w:rsid w:val="00EF5C81"/>
    <w:rsid w:val="00EF7EC0"/>
    <w:rsid w:val="00F0006D"/>
    <w:rsid w:val="00F00843"/>
    <w:rsid w:val="00F0149F"/>
    <w:rsid w:val="00F01830"/>
    <w:rsid w:val="00F019C2"/>
    <w:rsid w:val="00F01AAA"/>
    <w:rsid w:val="00F01D8B"/>
    <w:rsid w:val="00F0286B"/>
    <w:rsid w:val="00F02FE8"/>
    <w:rsid w:val="00F040E6"/>
    <w:rsid w:val="00F04380"/>
    <w:rsid w:val="00F043BD"/>
    <w:rsid w:val="00F055F3"/>
    <w:rsid w:val="00F06278"/>
    <w:rsid w:val="00F065FC"/>
    <w:rsid w:val="00F07578"/>
    <w:rsid w:val="00F0777F"/>
    <w:rsid w:val="00F079EE"/>
    <w:rsid w:val="00F07B5B"/>
    <w:rsid w:val="00F07EBE"/>
    <w:rsid w:val="00F1034F"/>
    <w:rsid w:val="00F10FB7"/>
    <w:rsid w:val="00F115A1"/>
    <w:rsid w:val="00F11FAA"/>
    <w:rsid w:val="00F1245A"/>
    <w:rsid w:val="00F12740"/>
    <w:rsid w:val="00F129C6"/>
    <w:rsid w:val="00F12B97"/>
    <w:rsid w:val="00F138E2"/>
    <w:rsid w:val="00F139E9"/>
    <w:rsid w:val="00F13D3E"/>
    <w:rsid w:val="00F14125"/>
    <w:rsid w:val="00F1452F"/>
    <w:rsid w:val="00F1460A"/>
    <w:rsid w:val="00F149A7"/>
    <w:rsid w:val="00F14AB3"/>
    <w:rsid w:val="00F14D13"/>
    <w:rsid w:val="00F15957"/>
    <w:rsid w:val="00F1597E"/>
    <w:rsid w:val="00F15C4C"/>
    <w:rsid w:val="00F16975"/>
    <w:rsid w:val="00F16CC0"/>
    <w:rsid w:val="00F16DC5"/>
    <w:rsid w:val="00F1708E"/>
    <w:rsid w:val="00F1758D"/>
    <w:rsid w:val="00F17E71"/>
    <w:rsid w:val="00F2095E"/>
    <w:rsid w:val="00F20B2D"/>
    <w:rsid w:val="00F210A4"/>
    <w:rsid w:val="00F21AF9"/>
    <w:rsid w:val="00F21E9C"/>
    <w:rsid w:val="00F22830"/>
    <w:rsid w:val="00F22AF8"/>
    <w:rsid w:val="00F22E7F"/>
    <w:rsid w:val="00F234C9"/>
    <w:rsid w:val="00F23547"/>
    <w:rsid w:val="00F2386F"/>
    <w:rsid w:val="00F23AE7"/>
    <w:rsid w:val="00F23EB5"/>
    <w:rsid w:val="00F2519A"/>
    <w:rsid w:val="00F2547C"/>
    <w:rsid w:val="00F2588B"/>
    <w:rsid w:val="00F265C7"/>
    <w:rsid w:val="00F26648"/>
    <w:rsid w:val="00F274CC"/>
    <w:rsid w:val="00F27EAE"/>
    <w:rsid w:val="00F30AA4"/>
    <w:rsid w:val="00F30F09"/>
    <w:rsid w:val="00F3136C"/>
    <w:rsid w:val="00F31A59"/>
    <w:rsid w:val="00F32732"/>
    <w:rsid w:val="00F32AAC"/>
    <w:rsid w:val="00F330A8"/>
    <w:rsid w:val="00F333BD"/>
    <w:rsid w:val="00F3355B"/>
    <w:rsid w:val="00F33920"/>
    <w:rsid w:val="00F33C42"/>
    <w:rsid w:val="00F3422E"/>
    <w:rsid w:val="00F3428B"/>
    <w:rsid w:val="00F344EA"/>
    <w:rsid w:val="00F34B5D"/>
    <w:rsid w:val="00F34BC2"/>
    <w:rsid w:val="00F34D7A"/>
    <w:rsid w:val="00F34FC0"/>
    <w:rsid w:val="00F3603A"/>
    <w:rsid w:val="00F360DD"/>
    <w:rsid w:val="00F3623F"/>
    <w:rsid w:val="00F36D07"/>
    <w:rsid w:val="00F36E80"/>
    <w:rsid w:val="00F3742B"/>
    <w:rsid w:val="00F37962"/>
    <w:rsid w:val="00F37ADF"/>
    <w:rsid w:val="00F37CC3"/>
    <w:rsid w:val="00F40139"/>
    <w:rsid w:val="00F4040E"/>
    <w:rsid w:val="00F40857"/>
    <w:rsid w:val="00F409C3"/>
    <w:rsid w:val="00F40BF7"/>
    <w:rsid w:val="00F40CE2"/>
    <w:rsid w:val="00F413D2"/>
    <w:rsid w:val="00F41917"/>
    <w:rsid w:val="00F41FA0"/>
    <w:rsid w:val="00F443FA"/>
    <w:rsid w:val="00F44E3B"/>
    <w:rsid w:val="00F4561E"/>
    <w:rsid w:val="00F45734"/>
    <w:rsid w:val="00F45BEA"/>
    <w:rsid w:val="00F46B31"/>
    <w:rsid w:val="00F46BEA"/>
    <w:rsid w:val="00F46D11"/>
    <w:rsid w:val="00F46FA7"/>
    <w:rsid w:val="00F50F0D"/>
    <w:rsid w:val="00F51513"/>
    <w:rsid w:val="00F51A9C"/>
    <w:rsid w:val="00F523D5"/>
    <w:rsid w:val="00F525DB"/>
    <w:rsid w:val="00F5270A"/>
    <w:rsid w:val="00F5344E"/>
    <w:rsid w:val="00F53465"/>
    <w:rsid w:val="00F53CC9"/>
    <w:rsid w:val="00F53FE0"/>
    <w:rsid w:val="00F549AE"/>
    <w:rsid w:val="00F550C9"/>
    <w:rsid w:val="00F55455"/>
    <w:rsid w:val="00F55593"/>
    <w:rsid w:val="00F56168"/>
    <w:rsid w:val="00F5694A"/>
    <w:rsid w:val="00F57B87"/>
    <w:rsid w:val="00F60024"/>
    <w:rsid w:val="00F60479"/>
    <w:rsid w:val="00F6105D"/>
    <w:rsid w:val="00F6155B"/>
    <w:rsid w:val="00F61B2F"/>
    <w:rsid w:val="00F62407"/>
    <w:rsid w:val="00F628A1"/>
    <w:rsid w:val="00F629C4"/>
    <w:rsid w:val="00F62F7A"/>
    <w:rsid w:val="00F6352A"/>
    <w:rsid w:val="00F63BA3"/>
    <w:rsid w:val="00F63CBA"/>
    <w:rsid w:val="00F640CE"/>
    <w:rsid w:val="00F64219"/>
    <w:rsid w:val="00F64A42"/>
    <w:rsid w:val="00F6551F"/>
    <w:rsid w:val="00F65B3B"/>
    <w:rsid w:val="00F65D47"/>
    <w:rsid w:val="00F6675E"/>
    <w:rsid w:val="00F668E4"/>
    <w:rsid w:val="00F66E12"/>
    <w:rsid w:val="00F67646"/>
    <w:rsid w:val="00F678F9"/>
    <w:rsid w:val="00F67A21"/>
    <w:rsid w:val="00F67B24"/>
    <w:rsid w:val="00F70ACD"/>
    <w:rsid w:val="00F70C05"/>
    <w:rsid w:val="00F70E9D"/>
    <w:rsid w:val="00F712C3"/>
    <w:rsid w:val="00F713B2"/>
    <w:rsid w:val="00F7177E"/>
    <w:rsid w:val="00F71B3F"/>
    <w:rsid w:val="00F72241"/>
    <w:rsid w:val="00F72418"/>
    <w:rsid w:val="00F72CE7"/>
    <w:rsid w:val="00F72D04"/>
    <w:rsid w:val="00F73405"/>
    <w:rsid w:val="00F73883"/>
    <w:rsid w:val="00F73B31"/>
    <w:rsid w:val="00F74A39"/>
    <w:rsid w:val="00F75029"/>
    <w:rsid w:val="00F75145"/>
    <w:rsid w:val="00F753E4"/>
    <w:rsid w:val="00F75DBA"/>
    <w:rsid w:val="00F7606E"/>
    <w:rsid w:val="00F761D0"/>
    <w:rsid w:val="00F7750D"/>
    <w:rsid w:val="00F77524"/>
    <w:rsid w:val="00F77F83"/>
    <w:rsid w:val="00F809DE"/>
    <w:rsid w:val="00F80B2E"/>
    <w:rsid w:val="00F82298"/>
    <w:rsid w:val="00F8299C"/>
    <w:rsid w:val="00F830FA"/>
    <w:rsid w:val="00F8437B"/>
    <w:rsid w:val="00F843BE"/>
    <w:rsid w:val="00F84663"/>
    <w:rsid w:val="00F85177"/>
    <w:rsid w:val="00F854EF"/>
    <w:rsid w:val="00F85AE0"/>
    <w:rsid w:val="00F86EAE"/>
    <w:rsid w:val="00F86ED6"/>
    <w:rsid w:val="00F870D3"/>
    <w:rsid w:val="00F9017E"/>
    <w:rsid w:val="00F901A4"/>
    <w:rsid w:val="00F9061E"/>
    <w:rsid w:val="00F91A2F"/>
    <w:rsid w:val="00F91FAF"/>
    <w:rsid w:val="00F92450"/>
    <w:rsid w:val="00F9258E"/>
    <w:rsid w:val="00F92815"/>
    <w:rsid w:val="00F93356"/>
    <w:rsid w:val="00F936A4"/>
    <w:rsid w:val="00F93F81"/>
    <w:rsid w:val="00F94454"/>
    <w:rsid w:val="00F946AD"/>
    <w:rsid w:val="00F95057"/>
    <w:rsid w:val="00F96667"/>
    <w:rsid w:val="00F96D85"/>
    <w:rsid w:val="00F96DA0"/>
    <w:rsid w:val="00F9799B"/>
    <w:rsid w:val="00F97C9D"/>
    <w:rsid w:val="00FA02FF"/>
    <w:rsid w:val="00FA03D6"/>
    <w:rsid w:val="00FA1323"/>
    <w:rsid w:val="00FA1EB9"/>
    <w:rsid w:val="00FA2374"/>
    <w:rsid w:val="00FA27B1"/>
    <w:rsid w:val="00FA2B1C"/>
    <w:rsid w:val="00FA2E26"/>
    <w:rsid w:val="00FA3FC4"/>
    <w:rsid w:val="00FA4222"/>
    <w:rsid w:val="00FA4FDE"/>
    <w:rsid w:val="00FA5124"/>
    <w:rsid w:val="00FA5C0F"/>
    <w:rsid w:val="00FA66F3"/>
    <w:rsid w:val="00FA67EB"/>
    <w:rsid w:val="00FA72BA"/>
    <w:rsid w:val="00FA789D"/>
    <w:rsid w:val="00FA796F"/>
    <w:rsid w:val="00FA7B4F"/>
    <w:rsid w:val="00FB02AF"/>
    <w:rsid w:val="00FB0622"/>
    <w:rsid w:val="00FB0C27"/>
    <w:rsid w:val="00FB17BC"/>
    <w:rsid w:val="00FB1CD3"/>
    <w:rsid w:val="00FB208D"/>
    <w:rsid w:val="00FB2090"/>
    <w:rsid w:val="00FB29CD"/>
    <w:rsid w:val="00FB2A44"/>
    <w:rsid w:val="00FB38F1"/>
    <w:rsid w:val="00FB3A46"/>
    <w:rsid w:val="00FB3B51"/>
    <w:rsid w:val="00FB3CE7"/>
    <w:rsid w:val="00FB3FD6"/>
    <w:rsid w:val="00FB41FA"/>
    <w:rsid w:val="00FB474A"/>
    <w:rsid w:val="00FB4AD2"/>
    <w:rsid w:val="00FB4D04"/>
    <w:rsid w:val="00FB5067"/>
    <w:rsid w:val="00FB53D7"/>
    <w:rsid w:val="00FB563D"/>
    <w:rsid w:val="00FB5B01"/>
    <w:rsid w:val="00FB5E56"/>
    <w:rsid w:val="00FB60FF"/>
    <w:rsid w:val="00FB6511"/>
    <w:rsid w:val="00FB6663"/>
    <w:rsid w:val="00FB66AE"/>
    <w:rsid w:val="00FB7D9D"/>
    <w:rsid w:val="00FC0C72"/>
    <w:rsid w:val="00FC114A"/>
    <w:rsid w:val="00FC261A"/>
    <w:rsid w:val="00FC2661"/>
    <w:rsid w:val="00FC28EB"/>
    <w:rsid w:val="00FC2D0E"/>
    <w:rsid w:val="00FC2D2C"/>
    <w:rsid w:val="00FC3242"/>
    <w:rsid w:val="00FC35BE"/>
    <w:rsid w:val="00FC4487"/>
    <w:rsid w:val="00FC44CF"/>
    <w:rsid w:val="00FC49E8"/>
    <w:rsid w:val="00FC4A99"/>
    <w:rsid w:val="00FC4C26"/>
    <w:rsid w:val="00FC5AEE"/>
    <w:rsid w:val="00FC636F"/>
    <w:rsid w:val="00FC7C9E"/>
    <w:rsid w:val="00FD01DA"/>
    <w:rsid w:val="00FD024A"/>
    <w:rsid w:val="00FD024B"/>
    <w:rsid w:val="00FD04CB"/>
    <w:rsid w:val="00FD060B"/>
    <w:rsid w:val="00FD0C6F"/>
    <w:rsid w:val="00FD1196"/>
    <w:rsid w:val="00FD1289"/>
    <w:rsid w:val="00FD16A0"/>
    <w:rsid w:val="00FD1D3B"/>
    <w:rsid w:val="00FD245B"/>
    <w:rsid w:val="00FD2486"/>
    <w:rsid w:val="00FD252C"/>
    <w:rsid w:val="00FD2567"/>
    <w:rsid w:val="00FD2785"/>
    <w:rsid w:val="00FD312D"/>
    <w:rsid w:val="00FD32AA"/>
    <w:rsid w:val="00FD33C5"/>
    <w:rsid w:val="00FD39B8"/>
    <w:rsid w:val="00FD4003"/>
    <w:rsid w:val="00FD4DF5"/>
    <w:rsid w:val="00FD5201"/>
    <w:rsid w:val="00FD57FC"/>
    <w:rsid w:val="00FD655F"/>
    <w:rsid w:val="00FD670A"/>
    <w:rsid w:val="00FD67D0"/>
    <w:rsid w:val="00FD687D"/>
    <w:rsid w:val="00FD703B"/>
    <w:rsid w:val="00FD7866"/>
    <w:rsid w:val="00FE0811"/>
    <w:rsid w:val="00FE0C49"/>
    <w:rsid w:val="00FE0EED"/>
    <w:rsid w:val="00FE1089"/>
    <w:rsid w:val="00FE2243"/>
    <w:rsid w:val="00FE26BA"/>
    <w:rsid w:val="00FE2DF4"/>
    <w:rsid w:val="00FE37CA"/>
    <w:rsid w:val="00FE3B4A"/>
    <w:rsid w:val="00FE40AE"/>
    <w:rsid w:val="00FE4796"/>
    <w:rsid w:val="00FE48E5"/>
    <w:rsid w:val="00FE5358"/>
    <w:rsid w:val="00FE5894"/>
    <w:rsid w:val="00FE69BC"/>
    <w:rsid w:val="00FF01E0"/>
    <w:rsid w:val="00FF1AFE"/>
    <w:rsid w:val="00FF2404"/>
    <w:rsid w:val="00FF2414"/>
    <w:rsid w:val="00FF2534"/>
    <w:rsid w:val="00FF2766"/>
    <w:rsid w:val="00FF31C3"/>
    <w:rsid w:val="00FF368B"/>
    <w:rsid w:val="00FF492C"/>
    <w:rsid w:val="00FF54B9"/>
    <w:rsid w:val="00FF56AC"/>
    <w:rsid w:val="00FF656D"/>
    <w:rsid w:val="00FF6A9E"/>
    <w:rsid w:val="00FF6C44"/>
    <w:rsid w:val="00FF6D7F"/>
    <w:rsid w:val="00FF765B"/>
    <w:rsid w:val="00FF768F"/>
    <w:rsid w:val="00FF7AEF"/>
    <w:rsid w:val="00FF7D0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iPriority="71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uiPriority="3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0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60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0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0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60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0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/>
    <w:lsdException w:name="Medium List 2 Accent 6" w:uiPriority="21" w:qFormat="1"/>
    <w:lsdException w:name="Medium Grid 1 Accent 6" w:semiHidden="0" w:uiPriority="31" w:unhideWhenUsed="0" w:qFormat="1"/>
    <w:lsdException w:name="Medium Grid 2 Accent 6" w:uiPriority="32" w:qFormat="1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4704EF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704E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704EF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704EF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04EF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704EF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704EF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4704EF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4704EF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4704EF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704E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704EF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4704EF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4704EF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rsid w:val="004704EF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4704EF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4704EF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59"/>
    <w:rsid w:val="004704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4704EF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4704EF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4704EF"/>
    <w:pPr>
      <w:ind w:left="0" w:firstLine="360"/>
    </w:pPr>
  </w:style>
  <w:style w:type="character" w:customStyle="1" w:styleId="backgroundChar">
    <w:name w:val="background Char"/>
    <w:link w:val="background"/>
    <w:locked/>
    <w:rsid w:val="004704EF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4704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704E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4704EF"/>
    <w:pPr>
      <w:spacing w:after="120"/>
    </w:pPr>
  </w:style>
  <w:style w:type="character" w:customStyle="1" w:styleId="BodyTextChar">
    <w:name w:val="Body Text Char"/>
    <w:link w:val="BodyText"/>
    <w:rsid w:val="004704EF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4704EF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4704EF"/>
    <w:rPr>
      <w:rFonts w:ascii="Times" w:eastAsia="Times" w:hAnsi="Times"/>
      <w:sz w:val="24"/>
    </w:rPr>
  </w:style>
  <w:style w:type="paragraph" w:customStyle="1" w:styleId="BodyText0">
    <w:name w:val="BodyText"/>
    <w:basedOn w:val="Normal"/>
    <w:link w:val="BodyTextChar0"/>
    <w:rsid w:val="004704EF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4704EF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4704EF"/>
    <w:pPr>
      <w:numPr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4704EF"/>
    <w:pPr>
      <w:numPr>
        <w:ilvl w:val="1"/>
        <w:numId w:val="58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704EF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4704EF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4704E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4704EF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4704EF"/>
    <w:rPr>
      <w:rFonts w:ascii="Arial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4704EF"/>
    <w:rPr>
      <w:rFonts w:ascii="Arial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4704EF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4704EF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uiPriority w:val="99"/>
    <w:rsid w:val="00470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704EF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4704EF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4E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704EF"/>
    <w:rPr>
      <w:b/>
      <w:bCs/>
    </w:rPr>
  </w:style>
  <w:style w:type="paragraph" w:customStyle="1" w:styleId="Contents">
    <w:name w:val="Contents"/>
    <w:qFormat/>
    <w:rsid w:val="004704EF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4704EF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4704E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nhideWhenUsed/>
    <w:rsid w:val="004704EF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4704E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04EF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4704EF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4704EF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4704EF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4704EF"/>
    <w:rPr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4704E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4704EF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4704EF"/>
    <w:rPr>
      <w:color w:val="0000FF"/>
      <w:u w:val="single"/>
    </w:rPr>
  </w:style>
  <w:style w:type="paragraph" w:customStyle="1" w:styleId="Investigators">
    <w:name w:val="Investigators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4704EF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4704EF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4704EF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4704EF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4704EF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Level4Heading">
    <w:name w:val="Level4Heading"/>
    <w:qFormat/>
    <w:rsid w:val="004704EF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4704EF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4704EF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4704E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4704E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4704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4704EF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4704EF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4704EF"/>
    <w:pPr>
      <w:numPr>
        <w:numId w:val="59"/>
      </w:numPr>
    </w:pPr>
  </w:style>
  <w:style w:type="paragraph" w:customStyle="1" w:styleId="NumberLine">
    <w:name w:val="NumberLine"/>
    <w:qFormat/>
    <w:rsid w:val="004704EF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4704EF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4704EF"/>
  </w:style>
  <w:style w:type="paragraph" w:customStyle="1" w:styleId="PageNumber0">
    <w:name w:val="PageNumber"/>
    <w:qFormat/>
    <w:rsid w:val="004704EF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4704E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MediumList2-Accent21">
    <w:name w:val="Medium List 2 - Accent 21"/>
    <w:hidden/>
    <w:uiPriority w:val="71"/>
    <w:rsid w:val="002D305E"/>
    <w:rPr>
      <w:rFonts w:ascii="Times" w:eastAsia="Times New Roman" w:hAnsi="Times"/>
      <w:sz w:val="24"/>
    </w:rPr>
  </w:style>
  <w:style w:type="paragraph" w:customStyle="1" w:styleId="ParagraphNoIndent">
    <w:name w:val="ParagraphNoInden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4704E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4704EF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4704EF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4704EF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4704EF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4704EF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4704EF"/>
    <w:pPr>
      <w:keepLines/>
      <w:numPr>
        <w:numId w:val="60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4704EF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4704EF"/>
  </w:style>
  <w:style w:type="paragraph" w:customStyle="1" w:styleId="TableBoldText">
    <w:name w:val="TableBoldText"/>
    <w:qFormat/>
    <w:rsid w:val="004704EF"/>
    <w:rPr>
      <w:rFonts w:ascii="Arial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4704EF"/>
    <w:pPr>
      <w:jc w:val="center"/>
    </w:pPr>
    <w:rPr>
      <w:rFonts w:ascii="Arial" w:hAnsi="Arial" w:cs="Arial"/>
      <w:sz w:val="18"/>
      <w:szCs w:val="18"/>
    </w:rPr>
  </w:style>
  <w:style w:type="paragraph" w:customStyle="1" w:styleId="TableColumnHead">
    <w:name w:val="TableColumnHead"/>
    <w:qFormat/>
    <w:rsid w:val="004704EF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4704EF"/>
    <w:rPr>
      <w:rFonts w:ascii="Arial" w:hAnsi="Arial" w:cs="Arial"/>
      <w:sz w:val="18"/>
      <w:szCs w:val="18"/>
    </w:rPr>
  </w:style>
  <w:style w:type="paragraph" w:customStyle="1" w:styleId="TableNote">
    <w:name w:val="TableNote"/>
    <w:qFormat/>
    <w:rsid w:val="004704EF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4704EF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4704EF"/>
    <w:rPr>
      <w:rFonts w:ascii="Arial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4704EF"/>
    <w:pPr>
      <w:keepNext/>
      <w:spacing w:before="240"/>
    </w:pPr>
    <w:rPr>
      <w:rFonts w:ascii="Arial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4704EF"/>
    <w:rPr>
      <w:rFonts w:ascii="Arial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4704EF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4704EF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4704EF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7Char">
    <w:name w:val="Heading 7 Char"/>
    <w:link w:val="Heading7"/>
    <w:uiPriority w:val="9"/>
    <w:rsid w:val="004704EF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4704EF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4704EF"/>
    <w:rPr>
      <w:rFonts w:ascii="Times" w:eastAsia="Times New Roman" w:hAnsi="Times"/>
      <w:b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4704EF"/>
    <w:pPr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4704EF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customStyle="1" w:styleId="ColorfulShading-Accent11">
    <w:name w:val="Colorful Shading - Accent 11"/>
    <w:hidden/>
    <w:uiPriority w:val="71"/>
    <w:rsid w:val="00587736"/>
    <w:rPr>
      <w:rFonts w:ascii="Times" w:eastAsia="Times New Roman" w:hAnsi="Times"/>
      <w:sz w:val="24"/>
    </w:rPr>
  </w:style>
  <w:style w:type="paragraph" w:customStyle="1" w:styleId="ColorfulGrid-Accent61">
    <w:name w:val="Colorful Grid - Accent 61"/>
    <w:hidden/>
    <w:uiPriority w:val="71"/>
    <w:rsid w:val="0083732B"/>
    <w:rPr>
      <w:rFonts w:ascii="Times" w:eastAsia="Times New Roman" w:hAnsi="Times"/>
      <w:sz w:val="24"/>
    </w:rPr>
  </w:style>
  <w:style w:type="paragraph" w:customStyle="1" w:styleId="MediumList1-Accent41">
    <w:name w:val="Medium List 1 - Accent 41"/>
    <w:hidden/>
    <w:uiPriority w:val="66"/>
    <w:rsid w:val="00BB163F"/>
    <w:rPr>
      <w:rFonts w:ascii="Times" w:eastAsia="Times New Roman" w:hAnsi="Times"/>
      <w:sz w:val="24"/>
    </w:rPr>
  </w:style>
  <w:style w:type="paragraph" w:customStyle="1" w:styleId="DarkList-Accent31">
    <w:name w:val="Dark List - Accent 31"/>
    <w:hidden/>
    <w:uiPriority w:val="71"/>
    <w:rsid w:val="00A325A4"/>
    <w:rPr>
      <w:rFonts w:ascii="Times" w:eastAsia="Times New Roman" w:hAnsi="Times"/>
      <w:sz w:val="24"/>
    </w:rPr>
  </w:style>
  <w:style w:type="paragraph" w:customStyle="1" w:styleId="LightList-Accent31">
    <w:name w:val="Light List - Accent 31"/>
    <w:hidden/>
    <w:uiPriority w:val="71"/>
    <w:rsid w:val="00AA334C"/>
    <w:rPr>
      <w:rFonts w:ascii="Times" w:eastAsia="Times New Roman" w:hAnsi="Times"/>
      <w:sz w:val="24"/>
    </w:rPr>
  </w:style>
  <w:style w:type="paragraph" w:customStyle="1" w:styleId="MediumList2-Accent22">
    <w:name w:val="Medium List 2 - Accent 22"/>
    <w:hidden/>
    <w:uiPriority w:val="71"/>
    <w:rsid w:val="00E07CB0"/>
    <w:rPr>
      <w:rFonts w:ascii="Times" w:eastAsia="Times New Roman" w:hAnsi="Times"/>
      <w:sz w:val="24"/>
    </w:rPr>
  </w:style>
  <w:style w:type="paragraph" w:customStyle="1" w:styleId="ColorfulShading-Accent12">
    <w:name w:val="Colorful Shading - Accent 12"/>
    <w:hidden/>
    <w:uiPriority w:val="71"/>
    <w:rsid w:val="00682413"/>
    <w:rPr>
      <w:rFonts w:ascii="Times" w:eastAsia="Times New Roman" w:hAnsi="Times"/>
      <w:sz w:val="24"/>
    </w:rPr>
  </w:style>
  <w:style w:type="paragraph" w:customStyle="1" w:styleId="textboldaccent2">
    <w:name w:val="textboldaccent2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ext">
    <w:name w:val="text"/>
    <w:basedOn w:val="Normal"/>
    <w:rsid w:val="006D18C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1">
    <w:name w:val="Pa1"/>
    <w:basedOn w:val="Default"/>
    <w:next w:val="Default"/>
    <w:rsid w:val="006D18C0"/>
    <w:pPr>
      <w:spacing w:line="24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6D18C0"/>
    <w:pPr>
      <w:spacing w:line="241" w:lineRule="atLeast"/>
    </w:pPr>
    <w:rPr>
      <w:color w:val="auto"/>
    </w:rPr>
  </w:style>
  <w:style w:type="character" w:customStyle="1" w:styleId="A10">
    <w:name w:val="A10"/>
    <w:rsid w:val="006D18C0"/>
    <w:rPr>
      <w:color w:val="000000"/>
    </w:rPr>
  </w:style>
  <w:style w:type="paragraph" w:styleId="BodyText2">
    <w:name w:val="Body Text 2"/>
    <w:basedOn w:val="Normal"/>
    <w:link w:val="BodyText2Char"/>
    <w:rsid w:val="006D18C0"/>
    <w:rPr>
      <w:rFonts w:ascii="Arial" w:hAnsi="Arial"/>
      <w:b/>
      <w:sz w:val="18"/>
    </w:rPr>
  </w:style>
  <w:style w:type="character" w:customStyle="1" w:styleId="BodyText2Char">
    <w:name w:val="Body Text 2 Char"/>
    <w:basedOn w:val="DefaultParagraphFont"/>
    <w:link w:val="BodyText2"/>
    <w:rsid w:val="006D18C0"/>
    <w:rPr>
      <w:rFonts w:ascii="Arial" w:eastAsia="Times New Roman" w:hAnsi="Arial"/>
      <w:b/>
      <w:sz w:val="18"/>
    </w:rPr>
  </w:style>
  <w:style w:type="paragraph" w:customStyle="1" w:styleId="Normal16pt">
    <w:name w:val="Normal + 16 pt"/>
    <w:aliases w:val="Bold,After:  12 pt"/>
    <w:basedOn w:val="Normal"/>
    <w:rsid w:val="006D18C0"/>
    <w:pPr>
      <w:widowControl w:val="0"/>
      <w:autoSpaceDE w:val="0"/>
      <w:autoSpaceDN w:val="0"/>
      <w:adjustRightInd w:val="0"/>
      <w:spacing w:after="240"/>
    </w:pPr>
    <w:rPr>
      <w:rFonts w:ascii="Times New Roman" w:hAnsi="Times New Roman"/>
      <w:b/>
      <w:bCs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6D18C0"/>
  </w:style>
  <w:style w:type="character" w:customStyle="1" w:styleId="term">
    <w:name w:val="term"/>
    <w:rsid w:val="006D18C0"/>
  </w:style>
  <w:style w:type="numbering" w:customStyle="1" w:styleId="NoList2">
    <w:name w:val="No List2"/>
    <w:next w:val="NoList"/>
    <w:uiPriority w:val="99"/>
    <w:semiHidden/>
    <w:unhideWhenUsed/>
    <w:rsid w:val="006D18C0"/>
  </w:style>
  <w:style w:type="numbering" w:customStyle="1" w:styleId="NoList3">
    <w:name w:val="No List3"/>
    <w:next w:val="NoList"/>
    <w:uiPriority w:val="99"/>
    <w:semiHidden/>
    <w:unhideWhenUsed/>
    <w:rsid w:val="006D18C0"/>
  </w:style>
  <w:style w:type="table" w:customStyle="1" w:styleId="TableGrid1">
    <w:name w:val="Table Grid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rsid w:val="006D18C0"/>
    <w:rPr>
      <w:rFonts w:ascii="Times New Roman" w:eastAsia="Times New Roman" w:hAnsi="Times New Roman"/>
      <w:sz w:val="24"/>
      <w:szCs w:val="24"/>
    </w:rPr>
  </w:style>
  <w:style w:type="numbering" w:customStyle="1" w:styleId="NoList4">
    <w:name w:val="No List4"/>
    <w:next w:val="NoList"/>
    <w:uiPriority w:val="99"/>
    <w:semiHidden/>
    <w:unhideWhenUsed/>
    <w:rsid w:val="006D18C0"/>
  </w:style>
  <w:style w:type="paragraph" w:customStyle="1" w:styleId="Term0">
    <w:name w:val="Term"/>
    <w:basedOn w:val="Normal"/>
    <w:link w:val="TermChar"/>
    <w:qFormat/>
    <w:rsid w:val="006D18C0"/>
    <w:pPr>
      <w:tabs>
        <w:tab w:val="left" w:pos="2340"/>
      </w:tabs>
      <w:autoSpaceDE w:val="0"/>
      <w:autoSpaceDN w:val="0"/>
      <w:adjustRightInd w:val="0"/>
      <w:spacing w:before="240"/>
      <w:ind w:left="2347" w:hanging="2347"/>
      <w:outlineLvl w:val="0"/>
    </w:pPr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ermChar">
    <w:name w:val="Term Char"/>
    <w:link w:val="Term0"/>
    <w:rsid w:val="006D18C0"/>
    <w:rPr>
      <w:rFonts w:eastAsia="Times New Roman"/>
      <w:b/>
      <w:bCs/>
      <w:sz w:val="22"/>
      <w:szCs w:val="22"/>
      <w:lang w:val="x-none" w:eastAsia="x-none"/>
    </w:rPr>
  </w:style>
  <w:style w:type="paragraph" w:customStyle="1" w:styleId="Definition">
    <w:name w:val="Definition"/>
    <w:basedOn w:val="BodyText"/>
    <w:link w:val="DefinitionChar"/>
    <w:qFormat/>
    <w:rsid w:val="006D18C0"/>
    <w:pPr>
      <w:spacing w:before="120" w:after="0"/>
    </w:pPr>
    <w:rPr>
      <w:rFonts w:ascii="Calibri" w:hAnsi="Calibri"/>
      <w:bCs/>
      <w:color w:val="000000"/>
      <w:sz w:val="22"/>
      <w:szCs w:val="22"/>
      <w:lang w:val="x-none" w:eastAsia="x-none"/>
    </w:rPr>
  </w:style>
  <w:style w:type="character" w:customStyle="1" w:styleId="DefinitionChar">
    <w:name w:val="Definition Char"/>
    <w:link w:val="Definition"/>
    <w:rsid w:val="006D18C0"/>
    <w:rPr>
      <w:rFonts w:eastAsia="Times New Roman"/>
      <w:bCs/>
      <w:color w:val="000000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6D18C0"/>
    <w:pPr>
      <w:spacing w:before="120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6D18C0"/>
    <w:rPr>
      <w:rFonts w:ascii="Consolas" w:hAnsi="Consolas"/>
      <w:sz w:val="21"/>
      <w:szCs w:val="21"/>
      <w:lang w:val="x-none" w:eastAsia="x-none"/>
    </w:rPr>
  </w:style>
  <w:style w:type="table" w:customStyle="1" w:styleId="TableGrid2">
    <w:name w:val="Table Grid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rsid w:val="006D18C0"/>
  </w:style>
  <w:style w:type="numbering" w:customStyle="1" w:styleId="NoList111">
    <w:name w:val="No List111"/>
    <w:next w:val="NoList"/>
    <w:uiPriority w:val="99"/>
    <w:semiHidden/>
    <w:unhideWhenUsed/>
    <w:rsid w:val="006D18C0"/>
  </w:style>
  <w:style w:type="numbering" w:customStyle="1" w:styleId="NoList21">
    <w:name w:val="No List21"/>
    <w:next w:val="NoList"/>
    <w:uiPriority w:val="99"/>
    <w:semiHidden/>
    <w:unhideWhenUsed/>
    <w:rsid w:val="006D18C0"/>
  </w:style>
  <w:style w:type="numbering" w:customStyle="1" w:styleId="NoList31">
    <w:name w:val="No List31"/>
    <w:next w:val="NoList"/>
    <w:uiPriority w:val="99"/>
    <w:semiHidden/>
    <w:unhideWhenUsed/>
    <w:rsid w:val="006D18C0"/>
  </w:style>
  <w:style w:type="table" w:customStyle="1" w:styleId="TableGrid11">
    <w:name w:val="Table Grid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6D18C0"/>
  </w:style>
  <w:style w:type="numbering" w:customStyle="1" w:styleId="NoList6">
    <w:name w:val="No List6"/>
    <w:next w:val="NoList"/>
    <w:uiPriority w:val="99"/>
    <w:semiHidden/>
    <w:unhideWhenUsed/>
    <w:rsid w:val="006D18C0"/>
  </w:style>
  <w:style w:type="numbering" w:customStyle="1" w:styleId="NoList12">
    <w:name w:val="No List12"/>
    <w:next w:val="NoList"/>
    <w:uiPriority w:val="99"/>
    <w:semiHidden/>
    <w:rsid w:val="006D18C0"/>
  </w:style>
  <w:style w:type="numbering" w:customStyle="1" w:styleId="NoList112">
    <w:name w:val="No List112"/>
    <w:next w:val="NoList"/>
    <w:uiPriority w:val="99"/>
    <w:semiHidden/>
    <w:unhideWhenUsed/>
    <w:rsid w:val="006D18C0"/>
  </w:style>
  <w:style w:type="numbering" w:customStyle="1" w:styleId="NoList22">
    <w:name w:val="No List22"/>
    <w:next w:val="NoList"/>
    <w:uiPriority w:val="99"/>
    <w:semiHidden/>
    <w:unhideWhenUsed/>
    <w:rsid w:val="006D18C0"/>
  </w:style>
  <w:style w:type="numbering" w:customStyle="1" w:styleId="NoList32">
    <w:name w:val="No List32"/>
    <w:next w:val="NoList"/>
    <w:uiPriority w:val="99"/>
    <w:semiHidden/>
    <w:unhideWhenUsed/>
    <w:rsid w:val="006D18C0"/>
  </w:style>
  <w:style w:type="table" w:customStyle="1" w:styleId="TableGrid12">
    <w:name w:val="Table Grid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uiPriority w:val="99"/>
    <w:semiHidden/>
    <w:unhideWhenUsed/>
    <w:rsid w:val="006D18C0"/>
  </w:style>
  <w:style w:type="table" w:customStyle="1" w:styleId="TableGrid22">
    <w:name w:val="Table Grid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">
    <w:name w:val="No List1111"/>
    <w:next w:val="NoList"/>
    <w:uiPriority w:val="99"/>
    <w:semiHidden/>
    <w:rsid w:val="006D18C0"/>
  </w:style>
  <w:style w:type="numbering" w:customStyle="1" w:styleId="NoList11111">
    <w:name w:val="No List11111"/>
    <w:next w:val="NoList"/>
    <w:uiPriority w:val="99"/>
    <w:semiHidden/>
    <w:unhideWhenUsed/>
    <w:rsid w:val="006D18C0"/>
  </w:style>
  <w:style w:type="numbering" w:customStyle="1" w:styleId="NoList211">
    <w:name w:val="No List211"/>
    <w:next w:val="NoList"/>
    <w:uiPriority w:val="99"/>
    <w:semiHidden/>
    <w:unhideWhenUsed/>
    <w:rsid w:val="006D18C0"/>
  </w:style>
  <w:style w:type="numbering" w:customStyle="1" w:styleId="NoList311">
    <w:name w:val="No List311"/>
    <w:next w:val="NoList"/>
    <w:uiPriority w:val="99"/>
    <w:semiHidden/>
    <w:unhideWhenUsed/>
    <w:rsid w:val="006D18C0"/>
  </w:style>
  <w:style w:type="table" w:customStyle="1" w:styleId="TableGrid111">
    <w:name w:val="Table Grid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6D18C0"/>
  </w:style>
  <w:style w:type="numbering" w:customStyle="1" w:styleId="NoList7">
    <w:name w:val="No List7"/>
    <w:next w:val="NoList"/>
    <w:uiPriority w:val="99"/>
    <w:semiHidden/>
    <w:unhideWhenUsed/>
    <w:rsid w:val="006D18C0"/>
  </w:style>
  <w:style w:type="numbering" w:customStyle="1" w:styleId="NoList13">
    <w:name w:val="No List13"/>
    <w:next w:val="NoList"/>
    <w:uiPriority w:val="99"/>
    <w:semiHidden/>
    <w:rsid w:val="006D18C0"/>
  </w:style>
  <w:style w:type="numbering" w:customStyle="1" w:styleId="NoList113">
    <w:name w:val="No List113"/>
    <w:next w:val="NoList"/>
    <w:uiPriority w:val="99"/>
    <w:semiHidden/>
    <w:unhideWhenUsed/>
    <w:rsid w:val="006D18C0"/>
  </w:style>
  <w:style w:type="numbering" w:customStyle="1" w:styleId="NoList23">
    <w:name w:val="No List23"/>
    <w:next w:val="NoList"/>
    <w:uiPriority w:val="99"/>
    <w:semiHidden/>
    <w:unhideWhenUsed/>
    <w:rsid w:val="006D18C0"/>
  </w:style>
  <w:style w:type="numbering" w:customStyle="1" w:styleId="NoList33">
    <w:name w:val="No List33"/>
    <w:next w:val="NoList"/>
    <w:uiPriority w:val="99"/>
    <w:semiHidden/>
    <w:unhideWhenUsed/>
    <w:rsid w:val="006D18C0"/>
  </w:style>
  <w:style w:type="table" w:customStyle="1" w:styleId="TableGrid13">
    <w:name w:val="Table Grid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uiPriority w:val="99"/>
    <w:semiHidden/>
    <w:unhideWhenUsed/>
    <w:rsid w:val="006D18C0"/>
  </w:style>
  <w:style w:type="table" w:customStyle="1" w:styleId="TableGrid23">
    <w:name w:val="Table Grid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uiPriority w:val="99"/>
    <w:semiHidden/>
    <w:rsid w:val="006D18C0"/>
  </w:style>
  <w:style w:type="numbering" w:customStyle="1" w:styleId="NoList11112">
    <w:name w:val="No List11112"/>
    <w:next w:val="NoList"/>
    <w:uiPriority w:val="99"/>
    <w:semiHidden/>
    <w:unhideWhenUsed/>
    <w:rsid w:val="006D18C0"/>
  </w:style>
  <w:style w:type="numbering" w:customStyle="1" w:styleId="NoList212">
    <w:name w:val="No List212"/>
    <w:next w:val="NoList"/>
    <w:uiPriority w:val="99"/>
    <w:semiHidden/>
    <w:unhideWhenUsed/>
    <w:rsid w:val="006D18C0"/>
  </w:style>
  <w:style w:type="numbering" w:customStyle="1" w:styleId="NoList312">
    <w:name w:val="No List312"/>
    <w:next w:val="NoList"/>
    <w:uiPriority w:val="99"/>
    <w:semiHidden/>
    <w:unhideWhenUsed/>
    <w:rsid w:val="006D18C0"/>
  </w:style>
  <w:style w:type="table" w:customStyle="1" w:styleId="TableGrid112">
    <w:name w:val="Table Grid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 Grid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6D18C0"/>
  </w:style>
  <w:style w:type="character" w:styleId="Strong">
    <w:name w:val="Strong"/>
    <w:uiPriority w:val="22"/>
    <w:qFormat/>
    <w:rsid w:val="006D18C0"/>
    <w:rPr>
      <w:b/>
      <w:bCs/>
    </w:rPr>
  </w:style>
  <w:style w:type="numbering" w:customStyle="1" w:styleId="NoList8">
    <w:name w:val="No List8"/>
    <w:next w:val="NoList"/>
    <w:uiPriority w:val="99"/>
    <w:semiHidden/>
    <w:unhideWhenUsed/>
    <w:rsid w:val="006D18C0"/>
  </w:style>
  <w:style w:type="numbering" w:customStyle="1" w:styleId="NoList14">
    <w:name w:val="No List14"/>
    <w:next w:val="NoList"/>
    <w:uiPriority w:val="99"/>
    <w:semiHidden/>
    <w:unhideWhenUsed/>
    <w:rsid w:val="006D18C0"/>
  </w:style>
  <w:style w:type="numbering" w:customStyle="1" w:styleId="NoList24">
    <w:name w:val="No List24"/>
    <w:next w:val="NoList"/>
    <w:uiPriority w:val="99"/>
    <w:semiHidden/>
    <w:unhideWhenUsed/>
    <w:rsid w:val="006D18C0"/>
  </w:style>
  <w:style w:type="numbering" w:customStyle="1" w:styleId="NoList34">
    <w:name w:val="No List34"/>
    <w:next w:val="NoList"/>
    <w:uiPriority w:val="99"/>
    <w:semiHidden/>
    <w:unhideWhenUsed/>
    <w:rsid w:val="006D18C0"/>
  </w:style>
  <w:style w:type="table" w:customStyle="1" w:styleId="TableGrid14">
    <w:name w:val="Table Grid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uiPriority w:val="99"/>
    <w:semiHidden/>
    <w:unhideWhenUsed/>
    <w:rsid w:val="006D18C0"/>
  </w:style>
  <w:style w:type="table" w:customStyle="1" w:styleId="TableGrid24">
    <w:name w:val="Table Grid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">
    <w:name w:val="No List114"/>
    <w:next w:val="NoList"/>
    <w:uiPriority w:val="99"/>
    <w:semiHidden/>
    <w:rsid w:val="006D18C0"/>
  </w:style>
  <w:style w:type="numbering" w:customStyle="1" w:styleId="NoList1113">
    <w:name w:val="No List1113"/>
    <w:next w:val="NoList"/>
    <w:uiPriority w:val="99"/>
    <w:semiHidden/>
    <w:unhideWhenUsed/>
    <w:rsid w:val="006D18C0"/>
  </w:style>
  <w:style w:type="numbering" w:customStyle="1" w:styleId="NoList213">
    <w:name w:val="No List213"/>
    <w:next w:val="NoList"/>
    <w:uiPriority w:val="99"/>
    <w:semiHidden/>
    <w:unhideWhenUsed/>
    <w:rsid w:val="006D18C0"/>
  </w:style>
  <w:style w:type="numbering" w:customStyle="1" w:styleId="NoList313">
    <w:name w:val="No List313"/>
    <w:next w:val="NoList"/>
    <w:uiPriority w:val="99"/>
    <w:semiHidden/>
    <w:unhideWhenUsed/>
    <w:rsid w:val="006D18C0"/>
  </w:style>
  <w:style w:type="table" w:customStyle="1" w:styleId="TableGrid113">
    <w:name w:val="Table Grid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">
    <w:name w:val="Table Grid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6D18C0"/>
  </w:style>
  <w:style w:type="numbering" w:customStyle="1" w:styleId="NoList61">
    <w:name w:val="No List61"/>
    <w:next w:val="NoList"/>
    <w:uiPriority w:val="99"/>
    <w:semiHidden/>
    <w:unhideWhenUsed/>
    <w:rsid w:val="006D18C0"/>
  </w:style>
  <w:style w:type="numbering" w:customStyle="1" w:styleId="NoList121">
    <w:name w:val="No List121"/>
    <w:next w:val="NoList"/>
    <w:uiPriority w:val="99"/>
    <w:semiHidden/>
    <w:rsid w:val="006D18C0"/>
  </w:style>
  <w:style w:type="numbering" w:customStyle="1" w:styleId="NoList1121">
    <w:name w:val="No List1121"/>
    <w:next w:val="NoList"/>
    <w:uiPriority w:val="99"/>
    <w:semiHidden/>
    <w:unhideWhenUsed/>
    <w:rsid w:val="006D18C0"/>
  </w:style>
  <w:style w:type="numbering" w:customStyle="1" w:styleId="NoList221">
    <w:name w:val="No List221"/>
    <w:next w:val="NoList"/>
    <w:uiPriority w:val="99"/>
    <w:semiHidden/>
    <w:unhideWhenUsed/>
    <w:rsid w:val="006D18C0"/>
  </w:style>
  <w:style w:type="numbering" w:customStyle="1" w:styleId="NoList321">
    <w:name w:val="No List321"/>
    <w:next w:val="NoList"/>
    <w:uiPriority w:val="99"/>
    <w:semiHidden/>
    <w:unhideWhenUsed/>
    <w:rsid w:val="006D18C0"/>
  </w:style>
  <w:style w:type="table" w:customStyle="1" w:styleId="TableGrid121">
    <w:name w:val="Table Grid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uiPriority w:val="99"/>
    <w:semiHidden/>
    <w:unhideWhenUsed/>
    <w:rsid w:val="006D18C0"/>
  </w:style>
  <w:style w:type="table" w:customStyle="1" w:styleId="TableGrid221">
    <w:name w:val="Table Grid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">
    <w:name w:val="No List11113"/>
    <w:next w:val="NoList"/>
    <w:uiPriority w:val="99"/>
    <w:semiHidden/>
    <w:rsid w:val="006D18C0"/>
  </w:style>
  <w:style w:type="numbering" w:customStyle="1" w:styleId="NoList111111">
    <w:name w:val="No List111111"/>
    <w:next w:val="NoList"/>
    <w:uiPriority w:val="99"/>
    <w:semiHidden/>
    <w:unhideWhenUsed/>
    <w:rsid w:val="006D18C0"/>
  </w:style>
  <w:style w:type="numbering" w:customStyle="1" w:styleId="NoList2111">
    <w:name w:val="No List2111"/>
    <w:next w:val="NoList"/>
    <w:uiPriority w:val="99"/>
    <w:semiHidden/>
    <w:unhideWhenUsed/>
    <w:rsid w:val="006D18C0"/>
  </w:style>
  <w:style w:type="numbering" w:customStyle="1" w:styleId="NoList3111">
    <w:name w:val="No List3111"/>
    <w:next w:val="NoList"/>
    <w:uiPriority w:val="99"/>
    <w:semiHidden/>
    <w:unhideWhenUsed/>
    <w:rsid w:val="006D18C0"/>
  </w:style>
  <w:style w:type="table" w:customStyle="1" w:styleId="TableGrid1111">
    <w:name w:val="Table Grid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6D18C0"/>
  </w:style>
  <w:style w:type="numbering" w:customStyle="1" w:styleId="NoList71">
    <w:name w:val="No List71"/>
    <w:next w:val="NoList"/>
    <w:uiPriority w:val="99"/>
    <w:semiHidden/>
    <w:unhideWhenUsed/>
    <w:rsid w:val="006D18C0"/>
  </w:style>
  <w:style w:type="numbering" w:customStyle="1" w:styleId="NoList131">
    <w:name w:val="No List131"/>
    <w:next w:val="NoList"/>
    <w:uiPriority w:val="99"/>
    <w:semiHidden/>
    <w:rsid w:val="006D18C0"/>
  </w:style>
  <w:style w:type="numbering" w:customStyle="1" w:styleId="NoList1131">
    <w:name w:val="No List1131"/>
    <w:next w:val="NoList"/>
    <w:uiPriority w:val="99"/>
    <w:semiHidden/>
    <w:unhideWhenUsed/>
    <w:rsid w:val="006D18C0"/>
  </w:style>
  <w:style w:type="numbering" w:customStyle="1" w:styleId="NoList231">
    <w:name w:val="No List231"/>
    <w:next w:val="NoList"/>
    <w:uiPriority w:val="99"/>
    <w:semiHidden/>
    <w:unhideWhenUsed/>
    <w:rsid w:val="006D18C0"/>
  </w:style>
  <w:style w:type="numbering" w:customStyle="1" w:styleId="NoList331">
    <w:name w:val="No List331"/>
    <w:next w:val="NoList"/>
    <w:uiPriority w:val="99"/>
    <w:semiHidden/>
    <w:unhideWhenUsed/>
    <w:rsid w:val="006D18C0"/>
  </w:style>
  <w:style w:type="table" w:customStyle="1" w:styleId="TableGrid131">
    <w:name w:val="Table Grid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uiPriority w:val="99"/>
    <w:semiHidden/>
    <w:unhideWhenUsed/>
    <w:rsid w:val="006D18C0"/>
  </w:style>
  <w:style w:type="table" w:customStyle="1" w:styleId="TableGrid231">
    <w:name w:val="Table Grid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">
    <w:name w:val="No List11121"/>
    <w:next w:val="NoList"/>
    <w:uiPriority w:val="99"/>
    <w:semiHidden/>
    <w:rsid w:val="006D18C0"/>
  </w:style>
  <w:style w:type="numbering" w:customStyle="1" w:styleId="NoList111121">
    <w:name w:val="No List111121"/>
    <w:next w:val="NoList"/>
    <w:uiPriority w:val="99"/>
    <w:semiHidden/>
    <w:unhideWhenUsed/>
    <w:rsid w:val="006D18C0"/>
  </w:style>
  <w:style w:type="numbering" w:customStyle="1" w:styleId="NoList2121">
    <w:name w:val="No List2121"/>
    <w:next w:val="NoList"/>
    <w:uiPriority w:val="99"/>
    <w:semiHidden/>
    <w:unhideWhenUsed/>
    <w:rsid w:val="006D18C0"/>
  </w:style>
  <w:style w:type="numbering" w:customStyle="1" w:styleId="NoList3121">
    <w:name w:val="No List3121"/>
    <w:next w:val="NoList"/>
    <w:uiPriority w:val="99"/>
    <w:semiHidden/>
    <w:unhideWhenUsed/>
    <w:rsid w:val="006D18C0"/>
  </w:style>
  <w:style w:type="table" w:customStyle="1" w:styleId="TableGrid1121">
    <w:name w:val="Table Grid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">
    <w:name w:val="Table Grid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6D18C0"/>
  </w:style>
  <w:style w:type="character" w:customStyle="1" w:styleId="CommentTextChar1">
    <w:name w:val="Comment Text Char1"/>
    <w:uiPriority w:val="99"/>
    <w:semiHidden/>
    <w:rsid w:val="006D18C0"/>
  </w:style>
  <w:style w:type="character" w:customStyle="1" w:styleId="BalloonTextChar1">
    <w:name w:val="Balloon Text Char1"/>
    <w:uiPriority w:val="99"/>
    <w:semiHidden/>
    <w:rsid w:val="006D18C0"/>
    <w:rPr>
      <w:rFonts w:ascii="Lucida Grande" w:hAnsi="Lucida Grande" w:cs="Lucida Grande"/>
      <w:sz w:val="18"/>
      <w:szCs w:val="18"/>
    </w:rPr>
  </w:style>
  <w:style w:type="character" w:customStyle="1" w:styleId="CommentSubjectChar1">
    <w:name w:val="Comment Subject Char1"/>
    <w:uiPriority w:val="99"/>
    <w:semiHidden/>
    <w:rsid w:val="006D18C0"/>
    <w:rPr>
      <w:b/>
      <w:bCs/>
      <w:sz w:val="20"/>
      <w:szCs w:val="20"/>
    </w:rPr>
  </w:style>
  <w:style w:type="numbering" w:customStyle="1" w:styleId="NoList9">
    <w:name w:val="No List9"/>
    <w:next w:val="NoList"/>
    <w:uiPriority w:val="99"/>
    <w:semiHidden/>
    <w:unhideWhenUsed/>
    <w:rsid w:val="006D18C0"/>
  </w:style>
  <w:style w:type="table" w:customStyle="1" w:styleId="TableGrid6">
    <w:name w:val="Table Grid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providedbyAHRQOCKT">
    <w:name w:val="Text provided by AHRQ OCKT"/>
    <w:basedOn w:val="Normal"/>
    <w:rsid w:val="006D18C0"/>
    <w:pPr>
      <w:spacing w:before="60"/>
      <w:ind w:firstLine="360"/>
    </w:pPr>
    <w:rPr>
      <w:rFonts w:ascii="Arial" w:hAnsi="Arial" w:cs="Arial"/>
      <w:color w:val="000080"/>
      <w:sz w:val="20"/>
      <w:lang w:val="en"/>
    </w:rPr>
  </w:style>
  <w:style w:type="paragraph" w:customStyle="1" w:styleId="ColorfulList-Accent11">
    <w:name w:val="Colorful List - Accent 1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TOCHeading1">
    <w:name w:val="TOC Heading1"/>
    <w:basedOn w:val="Heading1"/>
    <w:next w:val="Normal"/>
    <w:uiPriority w:val="39"/>
    <w:qFormat/>
    <w:rsid w:val="006D18C0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x-none" w:eastAsia="ja-JP"/>
    </w:rPr>
  </w:style>
  <w:style w:type="table" w:customStyle="1" w:styleId="TableGrid15">
    <w:name w:val="Table Grid1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1">
    <w:name w:val="Bullet-1"/>
    <w:basedOn w:val="MediumGrid21"/>
    <w:qFormat/>
    <w:rsid w:val="006D18C0"/>
  </w:style>
  <w:style w:type="numbering" w:customStyle="1" w:styleId="NoList15">
    <w:name w:val="No List15"/>
    <w:next w:val="NoList"/>
    <w:uiPriority w:val="99"/>
    <w:semiHidden/>
    <w:unhideWhenUsed/>
    <w:rsid w:val="006D18C0"/>
  </w:style>
  <w:style w:type="character" w:customStyle="1" w:styleId="highlight">
    <w:name w:val="highlight"/>
    <w:rsid w:val="006D18C0"/>
  </w:style>
  <w:style w:type="table" w:customStyle="1" w:styleId="TableGrid7">
    <w:name w:val="Table Grid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2">
    <w:name w:val="Bullet-2"/>
    <w:basedOn w:val="MediumGrid21"/>
    <w:qFormat/>
    <w:rsid w:val="006D18C0"/>
  </w:style>
  <w:style w:type="paragraph" w:customStyle="1" w:styleId="Sub-bullet">
    <w:name w:val="Sub-bullet"/>
    <w:basedOn w:val="Bullet-2"/>
    <w:qFormat/>
    <w:rsid w:val="006D18C0"/>
    <w:pPr>
      <w:ind w:left="1080" w:hanging="360"/>
    </w:pPr>
    <w:rPr>
      <w:rFonts w:ascii="Times New Roman" w:hAnsi="Times New Roman" w:cs="Arial"/>
    </w:rPr>
  </w:style>
  <w:style w:type="paragraph" w:customStyle="1" w:styleId="MediumGrid21">
    <w:name w:val="Medium Grid 21"/>
    <w:uiPriority w:val="1"/>
    <w:rsid w:val="006D18C0"/>
    <w:rPr>
      <w:rFonts w:ascii="Times" w:eastAsia="Times New Roman" w:hAnsi="Times"/>
      <w:sz w:val="24"/>
    </w:rPr>
  </w:style>
  <w:style w:type="paragraph" w:customStyle="1" w:styleId="TableTextRef">
    <w:name w:val="Table Text Ref"/>
    <w:qFormat/>
    <w:rsid w:val="006D18C0"/>
    <w:pPr>
      <w:spacing w:before="120"/>
    </w:pPr>
    <w:rPr>
      <w:rFonts w:ascii="Arial" w:eastAsia="Times New Roman" w:hAnsi="Arial" w:cs="Arial"/>
    </w:rPr>
  </w:style>
  <w:style w:type="paragraph" w:customStyle="1" w:styleId="MediumGrid1-Accent21">
    <w:name w:val="Medium Grid 1 - Accent 21"/>
    <w:basedOn w:val="Normal"/>
    <w:uiPriority w:val="34"/>
    <w:qFormat/>
    <w:rsid w:val="006D18C0"/>
    <w:pPr>
      <w:ind w:left="720"/>
      <w:contextualSpacing/>
    </w:pPr>
    <w:rPr>
      <w:rFonts w:ascii="Calibri" w:hAnsi="Calibri"/>
      <w:sz w:val="20"/>
    </w:rPr>
  </w:style>
  <w:style w:type="paragraph" w:customStyle="1" w:styleId="MediumShading1-Accent11">
    <w:name w:val="Medium Shading 1 - Accent 11"/>
    <w:uiPriority w:val="1"/>
    <w:rsid w:val="006D18C0"/>
    <w:rPr>
      <w:rFonts w:ascii="Times" w:eastAsia="Times New Roman" w:hAnsi="Times"/>
      <w:sz w:val="24"/>
    </w:rPr>
  </w:style>
  <w:style w:type="table" w:customStyle="1" w:styleId="TableGrid9">
    <w:name w:val="Table Grid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6D18C0"/>
  </w:style>
  <w:style w:type="table" w:customStyle="1" w:styleId="AHRQ11">
    <w:name w:val="AHRQ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">
    <w:name w:val="Table Grid15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-3">
    <w:name w:val="Bullet-3"/>
    <w:basedOn w:val="Bullet-2"/>
    <w:qFormat/>
    <w:rsid w:val="006D18C0"/>
    <w:pPr>
      <w:ind w:left="720" w:hanging="319"/>
    </w:pPr>
    <w:rPr>
      <w:rFonts w:ascii="Arial" w:hAnsi="Arial" w:cs="Arial"/>
      <w:sz w:val="20"/>
    </w:rPr>
  </w:style>
  <w:style w:type="table" w:customStyle="1" w:styleId="TableGrid16">
    <w:name w:val="Table Grid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6D18C0"/>
  </w:style>
  <w:style w:type="paragraph" w:styleId="TOC4">
    <w:name w:val="toc 4"/>
    <w:basedOn w:val="Normal"/>
    <w:next w:val="Normal"/>
    <w:autoRedefine/>
    <w:uiPriority w:val="39"/>
    <w:unhideWhenUsed/>
    <w:rsid w:val="006D18C0"/>
    <w:pPr>
      <w:spacing w:after="100"/>
      <w:ind w:left="720"/>
    </w:pPr>
    <w:rPr>
      <w:rFonts w:ascii="Calibri" w:hAnsi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6D18C0"/>
    <w:pPr>
      <w:spacing w:after="100"/>
      <w:ind w:left="960"/>
    </w:pPr>
    <w:rPr>
      <w:rFonts w:ascii="Calibri" w:hAnsi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6D18C0"/>
    <w:pPr>
      <w:spacing w:after="100"/>
      <w:ind w:left="1200"/>
    </w:pPr>
    <w:rPr>
      <w:rFonts w:ascii="Calibri" w:hAnsi="Calibri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6D18C0"/>
    <w:pPr>
      <w:spacing w:after="120"/>
    </w:pPr>
    <w:rPr>
      <w:rFonts w:ascii="Calibri" w:hAnsi="Calibri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6D18C0"/>
    <w:rPr>
      <w:rFonts w:eastAsia="Times New Roman"/>
      <w:sz w:val="16"/>
      <w:szCs w:val="16"/>
      <w:lang w:val="x-none" w:eastAsia="x-none"/>
    </w:rPr>
  </w:style>
  <w:style w:type="table" w:styleId="MediumGrid3-Accent1">
    <w:name w:val="Medium Grid 3 Accent 1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2-Accent2">
    <w:name w:val="Medium Shading 2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ColorfulGrid-Accent2">
    <w:name w:val="Colorful Grid Accent 2"/>
    <w:basedOn w:val="TableNormal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indentedbullets">
    <w:name w:val="indented bullets"/>
    <w:basedOn w:val="Normal"/>
    <w:rsid w:val="006D18C0"/>
    <w:pPr>
      <w:shd w:val="clear" w:color="auto" w:fill="FFFFFF"/>
      <w:spacing w:line="360" w:lineRule="atLeast"/>
    </w:pPr>
    <w:rPr>
      <w:rFonts w:ascii="Arial" w:hAnsi="Arial"/>
      <w:sz w:val="19"/>
    </w:rPr>
  </w:style>
  <w:style w:type="numbering" w:customStyle="1" w:styleId="NoList10">
    <w:name w:val="No List10"/>
    <w:next w:val="NoList"/>
    <w:uiPriority w:val="99"/>
    <w:semiHidden/>
    <w:unhideWhenUsed/>
    <w:rsid w:val="006D18C0"/>
  </w:style>
  <w:style w:type="numbering" w:customStyle="1" w:styleId="NoList16">
    <w:name w:val="No List16"/>
    <w:next w:val="NoList"/>
    <w:uiPriority w:val="99"/>
    <w:semiHidden/>
    <w:unhideWhenUsed/>
    <w:rsid w:val="006D18C0"/>
  </w:style>
  <w:style w:type="table" w:customStyle="1" w:styleId="AHRQ12">
    <w:name w:val="AHRQ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">
    <w:name w:val="Table Grid1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uiPriority w:val="99"/>
    <w:semiHidden/>
    <w:unhideWhenUsed/>
    <w:rsid w:val="006D18C0"/>
  </w:style>
  <w:style w:type="table" w:customStyle="1" w:styleId="TableGrid71">
    <w:name w:val="Table Grid7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">
    <w:name w:val="Table Grid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">
    <w:name w:val="Table Grid1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">
    <w:name w:val="Table Grid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6D18C0"/>
  </w:style>
  <w:style w:type="table" w:customStyle="1" w:styleId="AHRQ111">
    <w:name w:val="AHRQ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">
    <w:name w:val="Table Grid15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6D18C0"/>
  </w:style>
  <w:style w:type="table" w:customStyle="1" w:styleId="MediumGrid3-Accent11">
    <w:name w:val="Medium Grid 3 - Accent 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">
    <w:name w:val="No List44"/>
    <w:next w:val="NoList"/>
    <w:uiPriority w:val="99"/>
    <w:semiHidden/>
    <w:rsid w:val="006D18C0"/>
  </w:style>
  <w:style w:type="numbering" w:customStyle="1" w:styleId="NoList115">
    <w:name w:val="No List115"/>
    <w:next w:val="NoList"/>
    <w:uiPriority w:val="99"/>
    <w:semiHidden/>
    <w:unhideWhenUsed/>
    <w:rsid w:val="006D18C0"/>
  </w:style>
  <w:style w:type="numbering" w:customStyle="1" w:styleId="NoList214">
    <w:name w:val="No List214"/>
    <w:next w:val="NoList"/>
    <w:uiPriority w:val="99"/>
    <w:semiHidden/>
    <w:unhideWhenUsed/>
    <w:rsid w:val="006D18C0"/>
  </w:style>
  <w:style w:type="numbering" w:customStyle="1" w:styleId="NoList314">
    <w:name w:val="No List314"/>
    <w:next w:val="NoList"/>
    <w:uiPriority w:val="99"/>
    <w:semiHidden/>
    <w:unhideWhenUsed/>
    <w:rsid w:val="006D18C0"/>
  </w:style>
  <w:style w:type="table" w:customStyle="1" w:styleId="TableGrid191">
    <w:name w:val="Table Grid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uiPriority w:val="99"/>
    <w:semiHidden/>
    <w:unhideWhenUsed/>
    <w:rsid w:val="006D18C0"/>
  </w:style>
  <w:style w:type="table" w:customStyle="1" w:styleId="TableGrid214">
    <w:name w:val="Table Grid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uiPriority w:val="99"/>
    <w:semiHidden/>
    <w:rsid w:val="006D18C0"/>
  </w:style>
  <w:style w:type="numbering" w:customStyle="1" w:styleId="NoList11114">
    <w:name w:val="No List11114"/>
    <w:next w:val="NoList"/>
    <w:uiPriority w:val="99"/>
    <w:semiHidden/>
    <w:unhideWhenUsed/>
    <w:rsid w:val="006D18C0"/>
  </w:style>
  <w:style w:type="numbering" w:customStyle="1" w:styleId="NoList2112">
    <w:name w:val="No List2112"/>
    <w:next w:val="NoList"/>
    <w:uiPriority w:val="99"/>
    <w:semiHidden/>
    <w:unhideWhenUsed/>
    <w:rsid w:val="006D18C0"/>
  </w:style>
  <w:style w:type="numbering" w:customStyle="1" w:styleId="NoList3112">
    <w:name w:val="No List3112"/>
    <w:next w:val="NoList"/>
    <w:uiPriority w:val="99"/>
    <w:semiHidden/>
    <w:unhideWhenUsed/>
    <w:rsid w:val="006D18C0"/>
  </w:style>
  <w:style w:type="table" w:customStyle="1" w:styleId="TableGrid1112">
    <w:name w:val="Table Grid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">
    <w:name w:val="Table Grid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">
    <w:name w:val="No List54"/>
    <w:next w:val="NoList"/>
    <w:uiPriority w:val="99"/>
    <w:semiHidden/>
    <w:unhideWhenUsed/>
    <w:rsid w:val="006D18C0"/>
  </w:style>
  <w:style w:type="numbering" w:customStyle="1" w:styleId="NoList62">
    <w:name w:val="No List62"/>
    <w:next w:val="NoList"/>
    <w:uiPriority w:val="99"/>
    <w:semiHidden/>
    <w:unhideWhenUsed/>
    <w:rsid w:val="006D18C0"/>
  </w:style>
  <w:style w:type="numbering" w:customStyle="1" w:styleId="NoList122">
    <w:name w:val="No List122"/>
    <w:next w:val="NoList"/>
    <w:uiPriority w:val="99"/>
    <w:semiHidden/>
    <w:rsid w:val="006D18C0"/>
  </w:style>
  <w:style w:type="numbering" w:customStyle="1" w:styleId="NoList1122">
    <w:name w:val="No List1122"/>
    <w:next w:val="NoList"/>
    <w:uiPriority w:val="99"/>
    <w:semiHidden/>
    <w:unhideWhenUsed/>
    <w:rsid w:val="006D18C0"/>
  </w:style>
  <w:style w:type="numbering" w:customStyle="1" w:styleId="NoList222">
    <w:name w:val="No List222"/>
    <w:next w:val="NoList"/>
    <w:uiPriority w:val="99"/>
    <w:semiHidden/>
    <w:unhideWhenUsed/>
    <w:rsid w:val="006D18C0"/>
  </w:style>
  <w:style w:type="numbering" w:customStyle="1" w:styleId="NoList322">
    <w:name w:val="No List322"/>
    <w:next w:val="NoList"/>
    <w:uiPriority w:val="99"/>
    <w:semiHidden/>
    <w:unhideWhenUsed/>
    <w:rsid w:val="006D18C0"/>
  </w:style>
  <w:style w:type="table" w:customStyle="1" w:styleId="TableGrid1211">
    <w:name w:val="Table Grid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">
    <w:name w:val="No List4111"/>
    <w:next w:val="NoList"/>
    <w:uiPriority w:val="99"/>
    <w:semiHidden/>
    <w:unhideWhenUsed/>
    <w:rsid w:val="006D18C0"/>
  </w:style>
  <w:style w:type="table" w:customStyle="1" w:styleId="TableGrid222">
    <w:name w:val="Table Grid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">
    <w:name w:val="No List111112"/>
    <w:next w:val="NoList"/>
    <w:uiPriority w:val="99"/>
    <w:semiHidden/>
    <w:rsid w:val="006D18C0"/>
  </w:style>
  <w:style w:type="numbering" w:customStyle="1" w:styleId="NoList1111111">
    <w:name w:val="No List1111111"/>
    <w:next w:val="NoList"/>
    <w:uiPriority w:val="99"/>
    <w:semiHidden/>
    <w:unhideWhenUsed/>
    <w:rsid w:val="006D18C0"/>
  </w:style>
  <w:style w:type="numbering" w:customStyle="1" w:styleId="NoList21111">
    <w:name w:val="No List21111"/>
    <w:next w:val="NoList"/>
    <w:uiPriority w:val="99"/>
    <w:semiHidden/>
    <w:unhideWhenUsed/>
    <w:rsid w:val="006D18C0"/>
  </w:style>
  <w:style w:type="numbering" w:customStyle="1" w:styleId="NoList31111">
    <w:name w:val="No List31111"/>
    <w:next w:val="NoList"/>
    <w:uiPriority w:val="99"/>
    <w:semiHidden/>
    <w:unhideWhenUsed/>
    <w:rsid w:val="006D18C0"/>
  </w:style>
  <w:style w:type="numbering" w:customStyle="1" w:styleId="NoList512">
    <w:name w:val="No List512"/>
    <w:next w:val="NoList"/>
    <w:uiPriority w:val="99"/>
    <w:semiHidden/>
    <w:unhideWhenUsed/>
    <w:rsid w:val="006D18C0"/>
  </w:style>
  <w:style w:type="numbering" w:customStyle="1" w:styleId="NoList72">
    <w:name w:val="No List72"/>
    <w:next w:val="NoList"/>
    <w:uiPriority w:val="99"/>
    <w:semiHidden/>
    <w:unhideWhenUsed/>
    <w:rsid w:val="006D18C0"/>
  </w:style>
  <w:style w:type="numbering" w:customStyle="1" w:styleId="NoList132">
    <w:name w:val="No List132"/>
    <w:next w:val="NoList"/>
    <w:uiPriority w:val="99"/>
    <w:semiHidden/>
    <w:rsid w:val="006D18C0"/>
  </w:style>
  <w:style w:type="numbering" w:customStyle="1" w:styleId="NoList1132">
    <w:name w:val="No List1132"/>
    <w:next w:val="NoList"/>
    <w:uiPriority w:val="99"/>
    <w:semiHidden/>
    <w:unhideWhenUsed/>
    <w:rsid w:val="006D18C0"/>
  </w:style>
  <w:style w:type="numbering" w:customStyle="1" w:styleId="NoList232">
    <w:name w:val="No List232"/>
    <w:next w:val="NoList"/>
    <w:uiPriority w:val="99"/>
    <w:semiHidden/>
    <w:unhideWhenUsed/>
    <w:rsid w:val="006D18C0"/>
  </w:style>
  <w:style w:type="numbering" w:customStyle="1" w:styleId="NoList332">
    <w:name w:val="No List332"/>
    <w:next w:val="NoList"/>
    <w:uiPriority w:val="99"/>
    <w:semiHidden/>
    <w:unhideWhenUsed/>
    <w:rsid w:val="006D18C0"/>
  </w:style>
  <w:style w:type="table" w:customStyle="1" w:styleId="TableGrid1311">
    <w:name w:val="Table Grid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">
    <w:name w:val="Table Grid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uiPriority w:val="99"/>
    <w:semiHidden/>
    <w:unhideWhenUsed/>
    <w:rsid w:val="006D18C0"/>
  </w:style>
  <w:style w:type="table" w:customStyle="1" w:styleId="TableGrid232">
    <w:name w:val="Table Grid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">
    <w:name w:val="No List11122"/>
    <w:next w:val="NoList"/>
    <w:uiPriority w:val="99"/>
    <w:semiHidden/>
    <w:rsid w:val="006D18C0"/>
  </w:style>
  <w:style w:type="numbering" w:customStyle="1" w:styleId="NoList111122">
    <w:name w:val="No List111122"/>
    <w:next w:val="NoList"/>
    <w:uiPriority w:val="99"/>
    <w:semiHidden/>
    <w:unhideWhenUsed/>
    <w:rsid w:val="006D18C0"/>
  </w:style>
  <w:style w:type="numbering" w:customStyle="1" w:styleId="NoList2122">
    <w:name w:val="No List2122"/>
    <w:next w:val="NoList"/>
    <w:uiPriority w:val="99"/>
    <w:semiHidden/>
    <w:unhideWhenUsed/>
    <w:rsid w:val="006D18C0"/>
  </w:style>
  <w:style w:type="numbering" w:customStyle="1" w:styleId="NoList3122">
    <w:name w:val="No List3122"/>
    <w:next w:val="NoList"/>
    <w:uiPriority w:val="99"/>
    <w:semiHidden/>
    <w:unhideWhenUsed/>
    <w:rsid w:val="006D18C0"/>
  </w:style>
  <w:style w:type="table" w:customStyle="1" w:styleId="TableGrid1122">
    <w:name w:val="Table Grid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">
    <w:name w:val="Table Grid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6D18C0"/>
  </w:style>
  <w:style w:type="numbering" w:customStyle="1" w:styleId="NoList81">
    <w:name w:val="No List81"/>
    <w:next w:val="NoList"/>
    <w:uiPriority w:val="99"/>
    <w:semiHidden/>
    <w:unhideWhenUsed/>
    <w:rsid w:val="006D18C0"/>
  </w:style>
  <w:style w:type="numbering" w:customStyle="1" w:styleId="NoList141">
    <w:name w:val="No List141"/>
    <w:next w:val="NoList"/>
    <w:uiPriority w:val="99"/>
    <w:semiHidden/>
    <w:unhideWhenUsed/>
    <w:rsid w:val="006D18C0"/>
  </w:style>
  <w:style w:type="numbering" w:customStyle="1" w:styleId="NoList241">
    <w:name w:val="No List241"/>
    <w:next w:val="NoList"/>
    <w:uiPriority w:val="99"/>
    <w:semiHidden/>
    <w:unhideWhenUsed/>
    <w:rsid w:val="006D18C0"/>
  </w:style>
  <w:style w:type="numbering" w:customStyle="1" w:styleId="NoList341">
    <w:name w:val="No List341"/>
    <w:next w:val="NoList"/>
    <w:uiPriority w:val="99"/>
    <w:semiHidden/>
    <w:unhideWhenUsed/>
    <w:rsid w:val="006D18C0"/>
  </w:style>
  <w:style w:type="table" w:customStyle="1" w:styleId="TableGrid1411">
    <w:name w:val="Table Grid14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">
    <w:name w:val="Table Grid5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">
    <w:name w:val="No List431"/>
    <w:next w:val="NoList"/>
    <w:uiPriority w:val="99"/>
    <w:semiHidden/>
    <w:unhideWhenUsed/>
    <w:rsid w:val="006D18C0"/>
  </w:style>
  <w:style w:type="table" w:customStyle="1" w:styleId="TableGrid241">
    <w:name w:val="Table Grid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">
    <w:name w:val="No List1141"/>
    <w:next w:val="NoList"/>
    <w:uiPriority w:val="99"/>
    <w:semiHidden/>
    <w:rsid w:val="006D18C0"/>
  </w:style>
  <w:style w:type="numbering" w:customStyle="1" w:styleId="NoList11131">
    <w:name w:val="No List11131"/>
    <w:next w:val="NoList"/>
    <w:uiPriority w:val="99"/>
    <w:semiHidden/>
    <w:unhideWhenUsed/>
    <w:rsid w:val="006D18C0"/>
  </w:style>
  <w:style w:type="numbering" w:customStyle="1" w:styleId="NoList2131">
    <w:name w:val="No List2131"/>
    <w:next w:val="NoList"/>
    <w:uiPriority w:val="99"/>
    <w:semiHidden/>
    <w:unhideWhenUsed/>
    <w:rsid w:val="006D18C0"/>
  </w:style>
  <w:style w:type="numbering" w:customStyle="1" w:styleId="NoList3131">
    <w:name w:val="No List3131"/>
    <w:next w:val="NoList"/>
    <w:uiPriority w:val="99"/>
    <w:semiHidden/>
    <w:unhideWhenUsed/>
    <w:rsid w:val="006D18C0"/>
  </w:style>
  <w:style w:type="table" w:customStyle="1" w:styleId="TableGrid1131">
    <w:name w:val="Table Grid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">
    <w:name w:val="Table Grid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">
    <w:name w:val="No List531"/>
    <w:next w:val="NoList"/>
    <w:uiPriority w:val="99"/>
    <w:semiHidden/>
    <w:unhideWhenUsed/>
    <w:rsid w:val="006D18C0"/>
  </w:style>
  <w:style w:type="numbering" w:customStyle="1" w:styleId="NoList611">
    <w:name w:val="No List611"/>
    <w:next w:val="NoList"/>
    <w:uiPriority w:val="99"/>
    <w:semiHidden/>
    <w:unhideWhenUsed/>
    <w:rsid w:val="006D18C0"/>
  </w:style>
  <w:style w:type="numbering" w:customStyle="1" w:styleId="NoList1211">
    <w:name w:val="No List1211"/>
    <w:next w:val="NoList"/>
    <w:uiPriority w:val="99"/>
    <w:semiHidden/>
    <w:rsid w:val="006D18C0"/>
  </w:style>
  <w:style w:type="numbering" w:customStyle="1" w:styleId="NoList11211">
    <w:name w:val="No List11211"/>
    <w:next w:val="NoList"/>
    <w:uiPriority w:val="99"/>
    <w:semiHidden/>
    <w:unhideWhenUsed/>
    <w:rsid w:val="006D18C0"/>
  </w:style>
  <w:style w:type="numbering" w:customStyle="1" w:styleId="NoList2211">
    <w:name w:val="No List2211"/>
    <w:next w:val="NoList"/>
    <w:uiPriority w:val="99"/>
    <w:semiHidden/>
    <w:unhideWhenUsed/>
    <w:rsid w:val="006D18C0"/>
  </w:style>
  <w:style w:type="numbering" w:customStyle="1" w:styleId="NoList3211">
    <w:name w:val="No List3211"/>
    <w:next w:val="NoList"/>
    <w:uiPriority w:val="99"/>
    <w:semiHidden/>
    <w:unhideWhenUsed/>
    <w:rsid w:val="006D18C0"/>
  </w:style>
  <w:style w:type="numbering" w:customStyle="1" w:styleId="NoList41111">
    <w:name w:val="No List41111"/>
    <w:next w:val="NoList"/>
    <w:uiPriority w:val="99"/>
    <w:semiHidden/>
    <w:unhideWhenUsed/>
    <w:rsid w:val="006D18C0"/>
  </w:style>
  <w:style w:type="table" w:customStyle="1" w:styleId="TableGrid2211">
    <w:name w:val="Table Grid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">
    <w:name w:val="No List111131"/>
    <w:next w:val="NoList"/>
    <w:uiPriority w:val="99"/>
    <w:semiHidden/>
    <w:rsid w:val="006D18C0"/>
  </w:style>
  <w:style w:type="numbering" w:customStyle="1" w:styleId="NoList11111111">
    <w:name w:val="No List11111111"/>
    <w:next w:val="NoList"/>
    <w:uiPriority w:val="99"/>
    <w:semiHidden/>
    <w:unhideWhenUsed/>
    <w:rsid w:val="006D18C0"/>
  </w:style>
  <w:style w:type="numbering" w:customStyle="1" w:styleId="NoList211111">
    <w:name w:val="No List211111"/>
    <w:next w:val="NoList"/>
    <w:uiPriority w:val="99"/>
    <w:semiHidden/>
    <w:unhideWhenUsed/>
    <w:rsid w:val="006D18C0"/>
  </w:style>
  <w:style w:type="numbering" w:customStyle="1" w:styleId="NoList311111">
    <w:name w:val="No List311111"/>
    <w:next w:val="NoList"/>
    <w:uiPriority w:val="99"/>
    <w:semiHidden/>
    <w:unhideWhenUsed/>
    <w:rsid w:val="006D18C0"/>
  </w:style>
  <w:style w:type="table" w:customStyle="1" w:styleId="TableGrid11111">
    <w:name w:val="Table Grid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">
    <w:name w:val="Table Grid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">
    <w:name w:val="No List5111"/>
    <w:next w:val="NoList"/>
    <w:uiPriority w:val="99"/>
    <w:semiHidden/>
    <w:unhideWhenUsed/>
    <w:rsid w:val="006D18C0"/>
  </w:style>
  <w:style w:type="numbering" w:customStyle="1" w:styleId="NoList711">
    <w:name w:val="No List711"/>
    <w:next w:val="NoList"/>
    <w:uiPriority w:val="99"/>
    <w:semiHidden/>
    <w:unhideWhenUsed/>
    <w:rsid w:val="006D18C0"/>
  </w:style>
  <w:style w:type="numbering" w:customStyle="1" w:styleId="NoList1311">
    <w:name w:val="No List1311"/>
    <w:next w:val="NoList"/>
    <w:uiPriority w:val="99"/>
    <w:semiHidden/>
    <w:rsid w:val="006D18C0"/>
  </w:style>
  <w:style w:type="numbering" w:customStyle="1" w:styleId="NoList11311">
    <w:name w:val="No List11311"/>
    <w:next w:val="NoList"/>
    <w:uiPriority w:val="99"/>
    <w:semiHidden/>
    <w:unhideWhenUsed/>
    <w:rsid w:val="006D18C0"/>
  </w:style>
  <w:style w:type="numbering" w:customStyle="1" w:styleId="NoList2311">
    <w:name w:val="No List2311"/>
    <w:next w:val="NoList"/>
    <w:uiPriority w:val="99"/>
    <w:semiHidden/>
    <w:unhideWhenUsed/>
    <w:rsid w:val="006D18C0"/>
  </w:style>
  <w:style w:type="numbering" w:customStyle="1" w:styleId="NoList3311">
    <w:name w:val="No List3311"/>
    <w:next w:val="NoList"/>
    <w:uiPriority w:val="99"/>
    <w:semiHidden/>
    <w:unhideWhenUsed/>
    <w:rsid w:val="006D18C0"/>
  </w:style>
  <w:style w:type="numbering" w:customStyle="1" w:styleId="NoList4211">
    <w:name w:val="No List4211"/>
    <w:next w:val="NoList"/>
    <w:uiPriority w:val="99"/>
    <w:semiHidden/>
    <w:unhideWhenUsed/>
    <w:rsid w:val="006D18C0"/>
  </w:style>
  <w:style w:type="table" w:customStyle="1" w:styleId="TableGrid2311">
    <w:name w:val="Table Grid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">
    <w:name w:val="No List111211"/>
    <w:next w:val="NoList"/>
    <w:uiPriority w:val="99"/>
    <w:semiHidden/>
    <w:rsid w:val="006D18C0"/>
  </w:style>
  <w:style w:type="numbering" w:customStyle="1" w:styleId="NoList1111211">
    <w:name w:val="No List1111211"/>
    <w:next w:val="NoList"/>
    <w:uiPriority w:val="99"/>
    <w:semiHidden/>
    <w:unhideWhenUsed/>
    <w:rsid w:val="006D18C0"/>
  </w:style>
  <w:style w:type="numbering" w:customStyle="1" w:styleId="NoList21211">
    <w:name w:val="No List21211"/>
    <w:next w:val="NoList"/>
    <w:uiPriority w:val="99"/>
    <w:semiHidden/>
    <w:unhideWhenUsed/>
    <w:rsid w:val="006D18C0"/>
  </w:style>
  <w:style w:type="numbering" w:customStyle="1" w:styleId="NoList31211">
    <w:name w:val="No List31211"/>
    <w:next w:val="NoList"/>
    <w:uiPriority w:val="99"/>
    <w:semiHidden/>
    <w:unhideWhenUsed/>
    <w:rsid w:val="006D18C0"/>
  </w:style>
  <w:style w:type="table" w:customStyle="1" w:styleId="TableGrid11211">
    <w:name w:val="Table Grid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">
    <w:name w:val="Table Grid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">
    <w:name w:val="No List5211"/>
    <w:next w:val="NoList"/>
    <w:uiPriority w:val="99"/>
    <w:semiHidden/>
    <w:unhideWhenUsed/>
    <w:rsid w:val="006D18C0"/>
  </w:style>
  <w:style w:type="numbering" w:customStyle="1" w:styleId="NoList18">
    <w:name w:val="No List18"/>
    <w:next w:val="NoList"/>
    <w:uiPriority w:val="99"/>
    <w:semiHidden/>
    <w:unhideWhenUsed/>
    <w:rsid w:val="006D18C0"/>
  </w:style>
  <w:style w:type="table" w:customStyle="1" w:styleId="AHRQ13">
    <w:name w:val="AHRQ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">
    <w:name w:val="Table Grid2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">
    <w:name w:val="Table Grid116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uiPriority w:val="99"/>
    <w:semiHidden/>
    <w:unhideWhenUsed/>
    <w:rsid w:val="006D18C0"/>
  </w:style>
  <w:style w:type="table" w:customStyle="1" w:styleId="TableGrid72">
    <w:name w:val="Table Grid7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">
    <w:name w:val="Table Grid9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">
    <w:name w:val="Table Grid10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">
    <w:name w:val="Table Grid1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">
    <w:name w:val="Table Grid1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">
    <w:name w:val="Table Grid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6D18C0"/>
  </w:style>
  <w:style w:type="table" w:customStyle="1" w:styleId="AHRQ112">
    <w:name w:val="AHRQ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">
    <w:name w:val="Table Grid15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">
    <w:name w:val="Table Grid1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">
    <w:name w:val="Table Grid17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">
    <w:name w:val="Table Grid18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6D18C0"/>
  </w:style>
  <w:style w:type="table" w:customStyle="1" w:styleId="MediumGrid3-Accent12">
    <w:name w:val="Medium Grid 3 - Accent 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">
    <w:name w:val="Medium Shading 2 - Accent 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">
    <w:name w:val="Colorful Grid - Accent 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">
    <w:name w:val="No List45"/>
    <w:next w:val="NoList"/>
    <w:uiPriority w:val="99"/>
    <w:semiHidden/>
    <w:rsid w:val="006D18C0"/>
  </w:style>
  <w:style w:type="numbering" w:customStyle="1" w:styleId="NoList116">
    <w:name w:val="No List116"/>
    <w:next w:val="NoList"/>
    <w:uiPriority w:val="99"/>
    <w:semiHidden/>
    <w:unhideWhenUsed/>
    <w:rsid w:val="006D18C0"/>
  </w:style>
  <w:style w:type="numbering" w:customStyle="1" w:styleId="NoList215">
    <w:name w:val="No List215"/>
    <w:next w:val="NoList"/>
    <w:uiPriority w:val="99"/>
    <w:semiHidden/>
    <w:unhideWhenUsed/>
    <w:rsid w:val="006D18C0"/>
  </w:style>
  <w:style w:type="numbering" w:customStyle="1" w:styleId="NoList315">
    <w:name w:val="No List315"/>
    <w:next w:val="NoList"/>
    <w:uiPriority w:val="99"/>
    <w:semiHidden/>
    <w:unhideWhenUsed/>
    <w:rsid w:val="006D18C0"/>
  </w:style>
  <w:style w:type="table" w:customStyle="1" w:styleId="TableGrid192">
    <w:name w:val="Table Grid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uiPriority w:val="99"/>
    <w:semiHidden/>
    <w:unhideWhenUsed/>
    <w:rsid w:val="006D18C0"/>
  </w:style>
  <w:style w:type="table" w:customStyle="1" w:styleId="TableGrid215">
    <w:name w:val="Table Grid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">
    <w:name w:val="No List1115"/>
    <w:next w:val="NoList"/>
    <w:uiPriority w:val="99"/>
    <w:semiHidden/>
    <w:rsid w:val="006D18C0"/>
  </w:style>
  <w:style w:type="numbering" w:customStyle="1" w:styleId="NoList11115">
    <w:name w:val="No List11115"/>
    <w:next w:val="NoList"/>
    <w:uiPriority w:val="99"/>
    <w:semiHidden/>
    <w:unhideWhenUsed/>
    <w:rsid w:val="006D18C0"/>
  </w:style>
  <w:style w:type="numbering" w:customStyle="1" w:styleId="NoList2113">
    <w:name w:val="No List2113"/>
    <w:next w:val="NoList"/>
    <w:uiPriority w:val="99"/>
    <w:semiHidden/>
    <w:unhideWhenUsed/>
    <w:rsid w:val="006D18C0"/>
  </w:style>
  <w:style w:type="numbering" w:customStyle="1" w:styleId="NoList3113">
    <w:name w:val="No List3113"/>
    <w:next w:val="NoList"/>
    <w:uiPriority w:val="99"/>
    <w:semiHidden/>
    <w:unhideWhenUsed/>
    <w:rsid w:val="006D18C0"/>
  </w:style>
  <w:style w:type="table" w:customStyle="1" w:styleId="TableGrid1113">
    <w:name w:val="Table Grid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">
    <w:name w:val="Table Grid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">
    <w:name w:val="No List55"/>
    <w:next w:val="NoList"/>
    <w:uiPriority w:val="99"/>
    <w:semiHidden/>
    <w:unhideWhenUsed/>
    <w:rsid w:val="006D18C0"/>
  </w:style>
  <w:style w:type="numbering" w:customStyle="1" w:styleId="NoList63">
    <w:name w:val="No List63"/>
    <w:next w:val="NoList"/>
    <w:uiPriority w:val="99"/>
    <w:semiHidden/>
    <w:unhideWhenUsed/>
    <w:rsid w:val="006D18C0"/>
  </w:style>
  <w:style w:type="numbering" w:customStyle="1" w:styleId="NoList123">
    <w:name w:val="No List123"/>
    <w:next w:val="NoList"/>
    <w:uiPriority w:val="99"/>
    <w:semiHidden/>
    <w:rsid w:val="006D18C0"/>
  </w:style>
  <w:style w:type="numbering" w:customStyle="1" w:styleId="NoList1123">
    <w:name w:val="No List1123"/>
    <w:next w:val="NoList"/>
    <w:uiPriority w:val="99"/>
    <w:semiHidden/>
    <w:unhideWhenUsed/>
    <w:rsid w:val="006D18C0"/>
  </w:style>
  <w:style w:type="numbering" w:customStyle="1" w:styleId="NoList223">
    <w:name w:val="No List223"/>
    <w:next w:val="NoList"/>
    <w:uiPriority w:val="99"/>
    <w:semiHidden/>
    <w:unhideWhenUsed/>
    <w:rsid w:val="006D18C0"/>
  </w:style>
  <w:style w:type="numbering" w:customStyle="1" w:styleId="NoList323">
    <w:name w:val="No List323"/>
    <w:next w:val="NoList"/>
    <w:uiPriority w:val="99"/>
    <w:semiHidden/>
    <w:unhideWhenUsed/>
    <w:rsid w:val="006D18C0"/>
  </w:style>
  <w:style w:type="table" w:customStyle="1" w:styleId="TableGrid1212">
    <w:name w:val="Table Grid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">
    <w:name w:val="Table Grid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">
    <w:name w:val="No List4112"/>
    <w:next w:val="NoList"/>
    <w:uiPriority w:val="99"/>
    <w:semiHidden/>
    <w:unhideWhenUsed/>
    <w:rsid w:val="006D18C0"/>
  </w:style>
  <w:style w:type="table" w:customStyle="1" w:styleId="TableGrid223">
    <w:name w:val="Table Grid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">
    <w:name w:val="No List111113"/>
    <w:next w:val="NoList"/>
    <w:uiPriority w:val="99"/>
    <w:semiHidden/>
    <w:rsid w:val="006D18C0"/>
  </w:style>
  <w:style w:type="numbering" w:customStyle="1" w:styleId="NoList1111112">
    <w:name w:val="No List1111112"/>
    <w:next w:val="NoList"/>
    <w:uiPriority w:val="99"/>
    <w:semiHidden/>
    <w:unhideWhenUsed/>
    <w:rsid w:val="006D18C0"/>
  </w:style>
  <w:style w:type="numbering" w:customStyle="1" w:styleId="NoList21112">
    <w:name w:val="No List21112"/>
    <w:next w:val="NoList"/>
    <w:uiPriority w:val="99"/>
    <w:semiHidden/>
    <w:unhideWhenUsed/>
    <w:rsid w:val="006D18C0"/>
  </w:style>
  <w:style w:type="numbering" w:customStyle="1" w:styleId="NoList31112">
    <w:name w:val="No List31112"/>
    <w:next w:val="NoList"/>
    <w:uiPriority w:val="99"/>
    <w:semiHidden/>
    <w:unhideWhenUsed/>
    <w:rsid w:val="006D18C0"/>
  </w:style>
  <w:style w:type="numbering" w:customStyle="1" w:styleId="NoList513">
    <w:name w:val="No List513"/>
    <w:next w:val="NoList"/>
    <w:uiPriority w:val="99"/>
    <w:semiHidden/>
    <w:unhideWhenUsed/>
    <w:rsid w:val="006D18C0"/>
  </w:style>
  <w:style w:type="numbering" w:customStyle="1" w:styleId="NoList73">
    <w:name w:val="No List73"/>
    <w:next w:val="NoList"/>
    <w:uiPriority w:val="99"/>
    <w:semiHidden/>
    <w:unhideWhenUsed/>
    <w:rsid w:val="006D18C0"/>
  </w:style>
  <w:style w:type="numbering" w:customStyle="1" w:styleId="NoList133">
    <w:name w:val="No List133"/>
    <w:next w:val="NoList"/>
    <w:uiPriority w:val="99"/>
    <w:semiHidden/>
    <w:rsid w:val="006D18C0"/>
  </w:style>
  <w:style w:type="numbering" w:customStyle="1" w:styleId="NoList1133">
    <w:name w:val="No List1133"/>
    <w:next w:val="NoList"/>
    <w:uiPriority w:val="99"/>
    <w:semiHidden/>
    <w:unhideWhenUsed/>
    <w:rsid w:val="006D18C0"/>
  </w:style>
  <w:style w:type="numbering" w:customStyle="1" w:styleId="NoList233">
    <w:name w:val="No List233"/>
    <w:next w:val="NoList"/>
    <w:uiPriority w:val="99"/>
    <w:semiHidden/>
    <w:unhideWhenUsed/>
    <w:rsid w:val="006D18C0"/>
  </w:style>
  <w:style w:type="numbering" w:customStyle="1" w:styleId="NoList333">
    <w:name w:val="No List333"/>
    <w:next w:val="NoList"/>
    <w:uiPriority w:val="99"/>
    <w:semiHidden/>
    <w:unhideWhenUsed/>
    <w:rsid w:val="006D18C0"/>
  </w:style>
  <w:style w:type="table" w:customStyle="1" w:styleId="TableGrid1312">
    <w:name w:val="Table Grid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">
    <w:name w:val="Table Grid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uiPriority w:val="99"/>
    <w:semiHidden/>
    <w:unhideWhenUsed/>
    <w:rsid w:val="006D18C0"/>
  </w:style>
  <w:style w:type="table" w:customStyle="1" w:styleId="TableGrid233">
    <w:name w:val="Table Grid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">
    <w:name w:val="No List11123"/>
    <w:next w:val="NoList"/>
    <w:uiPriority w:val="99"/>
    <w:semiHidden/>
    <w:rsid w:val="006D18C0"/>
  </w:style>
  <w:style w:type="numbering" w:customStyle="1" w:styleId="NoList111123">
    <w:name w:val="No List111123"/>
    <w:next w:val="NoList"/>
    <w:uiPriority w:val="99"/>
    <w:semiHidden/>
    <w:unhideWhenUsed/>
    <w:rsid w:val="006D18C0"/>
  </w:style>
  <w:style w:type="numbering" w:customStyle="1" w:styleId="NoList2123">
    <w:name w:val="No List2123"/>
    <w:next w:val="NoList"/>
    <w:uiPriority w:val="99"/>
    <w:semiHidden/>
    <w:unhideWhenUsed/>
    <w:rsid w:val="006D18C0"/>
  </w:style>
  <w:style w:type="numbering" w:customStyle="1" w:styleId="NoList3123">
    <w:name w:val="No List3123"/>
    <w:next w:val="NoList"/>
    <w:uiPriority w:val="99"/>
    <w:semiHidden/>
    <w:unhideWhenUsed/>
    <w:rsid w:val="006D18C0"/>
  </w:style>
  <w:style w:type="table" w:customStyle="1" w:styleId="TableGrid1123">
    <w:name w:val="Table Grid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">
    <w:name w:val="Table Grid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6D18C0"/>
  </w:style>
  <w:style w:type="numbering" w:customStyle="1" w:styleId="NoList82">
    <w:name w:val="No List82"/>
    <w:next w:val="NoList"/>
    <w:uiPriority w:val="99"/>
    <w:semiHidden/>
    <w:unhideWhenUsed/>
    <w:rsid w:val="006D18C0"/>
  </w:style>
  <w:style w:type="numbering" w:customStyle="1" w:styleId="NoList142">
    <w:name w:val="No List142"/>
    <w:next w:val="NoList"/>
    <w:uiPriority w:val="99"/>
    <w:semiHidden/>
    <w:unhideWhenUsed/>
    <w:rsid w:val="006D18C0"/>
  </w:style>
  <w:style w:type="numbering" w:customStyle="1" w:styleId="NoList242">
    <w:name w:val="No List242"/>
    <w:next w:val="NoList"/>
    <w:uiPriority w:val="99"/>
    <w:semiHidden/>
    <w:unhideWhenUsed/>
    <w:rsid w:val="006D18C0"/>
  </w:style>
  <w:style w:type="numbering" w:customStyle="1" w:styleId="NoList342">
    <w:name w:val="No List342"/>
    <w:next w:val="NoList"/>
    <w:uiPriority w:val="99"/>
    <w:semiHidden/>
    <w:unhideWhenUsed/>
    <w:rsid w:val="006D18C0"/>
  </w:style>
  <w:style w:type="table" w:customStyle="1" w:styleId="TableGrid1412">
    <w:name w:val="Table Grid14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">
    <w:name w:val="Table Grid5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">
    <w:name w:val="No List432"/>
    <w:next w:val="NoList"/>
    <w:uiPriority w:val="99"/>
    <w:semiHidden/>
    <w:unhideWhenUsed/>
    <w:rsid w:val="006D18C0"/>
  </w:style>
  <w:style w:type="table" w:customStyle="1" w:styleId="TableGrid242">
    <w:name w:val="Table Grid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">
    <w:name w:val="No List1142"/>
    <w:next w:val="NoList"/>
    <w:uiPriority w:val="99"/>
    <w:semiHidden/>
    <w:rsid w:val="006D18C0"/>
  </w:style>
  <w:style w:type="numbering" w:customStyle="1" w:styleId="NoList11132">
    <w:name w:val="No List11132"/>
    <w:next w:val="NoList"/>
    <w:uiPriority w:val="99"/>
    <w:semiHidden/>
    <w:unhideWhenUsed/>
    <w:rsid w:val="006D18C0"/>
  </w:style>
  <w:style w:type="numbering" w:customStyle="1" w:styleId="NoList2132">
    <w:name w:val="No List2132"/>
    <w:next w:val="NoList"/>
    <w:uiPriority w:val="99"/>
    <w:semiHidden/>
    <w:unhideWhenUsed/>
    <w:rsid w:val="006D18C0"/>
  </w:style>
  <w:style w:type="numbering" w:customStyle="1" w:styleId="NoList3132">
    <w:name w:val="No List3132"/>
    <w:next w:val="NoList"/>
    <w:uiPriority w:val="99"/>
    <w:semiHidden/>
    <w:unhideWhenUsed/>
    <w:rsid w:val="006D18C0"/>
  </w:style>
  <w:style w:type="table" w:customStyle="1" w:styleId="TableGrid1132">
    <w:name w:val="Table Grid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">
    <w:name w:val="Table Grid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">
    <w:name w:val="No List532"/>
    <w:next w:val="NoList"/>
    <w:uiPriority w:val="99"/>
    <w:semiHidden/>
    <w:unhideWhenUsed/>
    <w:rsid w:val="006D18C0"/>
  </w:style>
  <w:style w:type="numbering" w:customStyle="1" w:styleId="NoList612">
    <w:name w:val="No List612"/>
    <w:next w:val="NoList"/>
    <w:uiPriority w:val="99"/>
    <w:semiHidden/>
    <w:unhideWhenUsed/>
    <w:rsid w:val="006D18C0"/>
  </w:style>
  <w:style w:type="numbering" w:customStyle="1" w:styleId="NoList1212">
    <w:name w:val="No List1212"/>
    <w:next w:val="NoList"/>
    <w:uiPriority w:val="99"/>
    <w:semiHidden/>
    <w:rsid w:val="006D18C0"/>
  </w:style>
  <w:style w:type="numbering" w:customStyle="1" w:styleId="NoList11212">
    <w:name w:val="No List11212"/>
    <w:next w:val="NoList"/>
    <w:uiPriority w:val="99"/>
    <w:semiHidden/>
    <w:unhideWhenUsed/>
    <w:rsid w:val="006D18C0"/>
  </w:style>
  <w:style w:type="numbering" w:customStyle="1" w:styleId="NoList2212">
    <w:name w:val="No List2212"/>
    <w:next w:val="NoList"/>
    <w:uiPriority w:val="99"/>
    <w:semiHidden/>
    <w:unhideWhenUsed/>
    <w:rsid w:val="006D18C0"/>
  </w:style>
  <w:style w:type="numbering" w:customStyle="1" w:styleId="NoList3212">
    <w:name w:val="No List3212"/>
    <w:next w:val="NoList"/>
    <w:uiPriority w:val="99"/>
    <w:semiHidden/>
    <w:unhideWhenUsed/>
    <w:rsid w:val="006D18C0"/>
  </w:style>
  <w:style w:type="numbering" w:customStyle="1" w:styleId="NoList41112">
    <w:name w:val="No List41112"/>
    <w:next w:val="NoList"/>
    <w:uiPriority w:val="99"/>
    <w:semiHidden/>
    <w:unhideWhenUsed/>
    <w:rsid w:val="006D18C0"/>
  </w:style>
  <w:style w:type="table" w:customStyle="1" w:styleId="TableGrid2212">
    <w:name w:val="Table Grid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">
    <w:name w:val="No List111132"/>
    <w:next w:val="NoList"/>
    <w:uiPriority w:val="99"/>
    <w:semiHidden/>
    <w:rsid w:val="006D18C0"/>
  </w:style>
  <w:style w:type="numbering" w:customStyle="1" w:styleId="NoList11111112">
    <w:name w:val="No List11111112"/>
    <w:next w:val="NoList"/>
    <w:uiPriority w:val="99"/>
    <w:semiHidden/>
    <w:unhideWhenUsed/>
    <w:rsid w:val="006D18C0"/>
  </w:style>
  <w:style w:type="numbering" w:customStyle="1" w:styleId="NoList211112">
    <w:name w:val="No List211112"/>
    <w:next w:val="NoList"/>
    <w:uiPriority w:val="99"/>
    <w:semiHidden/>
    <w:unhideWhenUsed/>
    <w:rsid w:val="006D18C0"/>
  </w:style>
  <w:style w:type="numbering" w:customStyle="1" w:styleId="NoList311112">
    <w:name w:val="No List311112"/>
    <w:next w:val="NoList"/>
    <w:uiPriority w:val="99"/>
    <w:semiHidden/>
    <w:unhideWhenUsed/>
    <w:rsid w:val="006D18C0"/>
  </w:style>
  <w:style w:type="table" w:customStyle="1" w:styleId="TableGrid11112">
    <w:name w:val="Table Grid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">
    <w:name w:val="Table Grid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">
    <w:name w:val="No List5112"/>
    <w:next w:val="NoList"/>
    <w:uiPriority w:val="99"/>
    <w:semiHidden/>
    <w:unhideWhenUsed/>
    <w:rsid w:val="006D18C0"/>
  </w:style>
  <w:style w:type="numbering" w:customStyle="1" w:styleId="NoList712">
    <w:name w:val="No List712"/>
    <w:next w:val="NoList"/>
    <w:uiPriority w:val="99"/>
    <w:semiHidden/>
    <w:unhideWhenUsed/>
    <w:rsid w:val="006D18C0"/>
  </w:style>
  <w:style w:type="numbering" w:customStyle="1" w:styleId="NoList1312">
    <w:name w:val="No List1312"/>
    <w:next w:val="NoList"/>
    <w:uiPriority w:val="99"/>
    <w:semiHidden/>
    <w:rsid w:val="006D18C0"/>
  </w:style>
  <w:style w:type="numbering" w:customStyle="1" w:styleId="NoList11312">
    <w:name w:val="No List11312"/>
    <w:next w:val="NoList"/>
    <w:uiPriority w:val="99"/>
    <w:semiHidden/>
    <w:unhideWhenUsed/>
    <w:rsid w:val="006D18C0"/>
  </w:style>
  <w:style w:type="numbering" w:customStyle="1" w:styleId="NoList2312">
    <w:name w:val="No List2312"/>
    <w:next w:val="NoList"/>
    <w:uiPriority w:val="99"/>
    <w:semiHidden/>
    <w:unhideWhenUsed/>
    <w:rsid w:val="006D18C0"/>
  </w:style>
  <w:style w:type="numbering" w:customStyle="1" w:styleId="NoList3312">
    <w:name w:val="No List3312"/>
    <w:next w:val="NoList"/>
    <w:uiPriority w:val="99"/>
    <w:semiHidden/>
    <w:unhideWhenUsed/>
    <w:rsid w:val="006D18C0"/>
  </w:style>
  <w:style w:type="numbering" w:customStyle="1" w:styleId="NoList4212">
    <w:name w:val="No List4212"/>
    <w:next w:val="NoList"/>
    <w:uiPriority w:val="99"/>
    <w:semiHidden/>
    <w:unhideWhenUsed/>
    <w:rsid w:val="006D18C0"/>
  </w:style>
  <w:style w:type="table" w:customStyle="1" w:styleId="TableGrid2312">
    <w:name w:val="Table Grid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">
    <w:name w:val="No List111212"/>
    <w:next w:val="NoList"/>
    <w:uiPriority w:val="99"/>
    <w:semiHidden/>
    <w:rsid w:val="006D18C0"/>
  </w:style>
  <w:style w:type="numbering" w:customStyle="1" w:styleId="NoList1111212">
    <w:name w:val="No List1111212"/>
    <w:next w:val="NoList"/>
    <w:uiPriority w:val="99"/>
    <w:semiHidden/>
    <w:unhideWhenUsed/>
    <w:rsid w:val="006D18C0"/>
  </w:style>
  <w:style w:type="numbering" w:customStyle="1" w:styleId="NoList21212">
    <w:name w:val="No List21212"/>
    <w:next w:val="NoList"/>
    <w:uiPriority w:val="99"/>
    <w:semiHidden/>
    <w:unhideWhenUsed/>
    <w:rsid w:val="006D18C0"/>
  </w:style>
  <w:style w:type="numbering" w:customStyle="1" w:styleId="NoList31212">
    <w:name w:val="No List31212"/>
    <w:next w:val="NoList"/>
    <w:uiPriority w:val="99"/>
    <w:semiHidden/>
    <w:unhideWhenUsed/>
    <w:rsid w:val="006D18C0"/>
  </w:style>
  <w:style w:type="table" w:customStyle="1" w:styleId="TableGrid11212">
    <w:name w:val="Table Grid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">
    <w:name w:val="Table Grid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">
    <w:name w:val="No List5212"/>
    <w:next w:val="NoList"/>
    <w:uiPriority w:val="99"/>
    <w:semiHidden/>
    <w:unhideWhenUsed/>
    <w:rsid w:val="006D18C0"/>
  </w:style>
  <w:style w:type="numbering" w:customStyle="1" w:styleId="NoList91">
    <w:name w:val="No List91"/>
    <w:next w:val="NoList"/>
    <w:uiPriority w:val="99"/>
    <w:semiHidden/>
    <w:unhideWhenUsed/>
    <w:rsid w:val="006D18C0"/>
  </w:style>
  <w:style w:type="table" w:customStyle="1" w:styleId="AHRQ121">
    <w:name w:val="AHRQ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">
    <w:name w:val="Table Grid6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">
    <w:name w:val="Table Grid8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">
    <w:name w:val="Table Grid1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">
    <w:name w:val="Table Grid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">
    <w:name w:val="Table Grid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">
    <w:name w:val="Table Grid5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">
    <w:name w:val="Table Grid6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uiPriority w:val="99"/>
    <w:semiHidden/>
    <w:unhideWhenUsed/>
    <w:rsid w:val="006D18C0"/>
  </w:style>
  <w:style w:type="table" w:customStyle="1" w:styleId="TableGrid711">
    <w:name w:val="Table Grid7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">
    <w:name w:val="Table Grid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">
    <w:name w:val="Table Grid10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">
    <w:name w:val="Table Grid114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">
    <w:name w:val="Table Grid1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">
    <w:name w:val="Table Grid1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">
    <w:name w:val="Table Grid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6D18C0"/>
  </w:style>
  <w:style w:type="table" w:customStyle="1" w:styleId="AHRQ1111">
    <w:name w:val="AHRQ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">
    <w:name w:val="Table Grid15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">
    <w:name w:val="Table Grid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">
    <w:name w:val="Table Grid17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">
    <w:name w:val="Table Grid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6D18C0"/>
  </w:style>
  <w:style w:type="table" w:customStyle="1" w:styleId="MediumGrid3-Accent111">
    <w:name w:val="Medium Grid 3 - Accent 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">
    <w:name w:val="Medium Shading 2 - Accent 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">
    <w:name w:val="Colorful Grid - Accent 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">
    <w:name w:val="No List101"/>
    <w:next w:val="NoList"/>
    <w:uiPriority w:val="99"/>
    <w:semiHidden/>
    <w:unhideWhenUsed/>
    <w:rsid w:val="006D18C0"/>
  </w:style>
  <w:style w:type="numbering" w:customStyle="1" w:styleId="NoList161">
    <w:name w:val="No List161"/>
    <w:next w:val="NoList"/>
    <w:uiPriority w:val="99"/>
    <w:semiHidden/>
    <w:unhideWhenUsed/>
    <w:rsid w:val="006D18C0"/>
  </w:style>
  <w:style w:type="table" w:customStyle="1" w:styleId="TableGrid1911">
    <w:name w:val="Table Grid1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">
    <w:name w:val="Table Grid110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">
    <w:name w:val="Table Grid26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">
    <w:name w:val="Table Grid3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">
    <w:name w:val="Table Grid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">
    <w:name w:val="Table Grid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">
    <w:name w:val="Table Grid6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6D18C0"/>
  </w:style>
  <w:style w:type="table" w:customStyle="1" w:styleId="TableGrid1151">
    <w:name w:val="Table Grid115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">
    <w:name w:val="Table Grid12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">
    <w:name w:val="Table Grid13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">
    <w:name w:val="Table Grid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">
    <w:name w:val="No List261"/>
    <w:next w:val="NoList"/>
    <w:uiPriority w:val="99"/>
    <w:semiHidden/>
    <w:unhideWhenUsed/>
    <w:rsid w:val="006D18C0"/>
  </w:style>
  <w:style w:type="table" w:customStyle="1" w:styleId="TableGrid1521">
    <w:name w:val="Table Grid15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6D18C0"/>
  </w:style>
  <w:style w:type="numbering" w:customStyle="1" w:styleId="NoList441">
    <w:name w:val="No List441"/>
    <w:next w:val="NoList"/>
    <w:uiPriority w:val="99"/>
    <w:semiHidden/>
    <w:rsid w:val="006D18C0"/>
  </w:style>
  <w:style w:type="numbering" w:customStyle="1" w:styleId="NoList1151">
    <w:name w:val="No List1151"/>
    <w:next w:val="NoList"/>
    <w:uiPriority w:val="99"/>
    <w:semiHidden/>
    <w:unhideWhenUsed/>
    <w:rsid w:val="006D18C0"/>
  </w:style>
  <w:style w:type="numbering" w:customStyle="1" w:styleId="NoList2141">
    <w:name w:val="No List2141"/>
    <w:next w:val="NoList"/>
    <w:uiPriority w:val="99"/>
    <w:semiHidden/>
    <w:unhideWhenUsed/>
    <w:rsid w:val="006D18C0"/>
  </w:style>
  <w:style w:type="numbering" w:customStyle="1" w:styleId="NoList3141">
    <w:name w:val="No List3141"/>
    <w:next w:val="NoList"/>
    <w:uiPriority w:val="99"/>
    <w:semiHidden/>
    <w:unhideWhenUsed/>
    <w:rsid w:val="006D18C0"/>
  </w:style>
  <w:style w:type="table" w:customStyle="1" w:styleId="TableGrid19111">
    <w:name w:val="Table Grid19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">
    <w:name w:val="No List4121"/>
    <w:next w:val="NoList"/>
    <w:uiPriority w:val="99"/>
    <w:semiHidden/>
    <w:unhideWhenUsed/>
    <w:rsid w:val="006D18C0"/>
  </w:style>
  <w:style w:type="table" w:customStyle="1" w:styleId="TableGrid2141">
    <w:name w:val="Table Grid21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">
    <w:name w:val="No List11141"/>
    <w:next w:val="NoList"/>
    <w:uiPriority w:val="99"/>
    <w:semiHidden/>
    <w:rsid w:val="006D18C0"/>
  </w:style>
  <w:style w:type="numbering" w:customStyle="1" w:styleId="NoList111141">
    <w:name w:val="No List111141"/>
    <w:next w:val="NoList"/>
    <w:uiPriority w:val="99"/>
    <w:semiHidden/>
    <w:unhideWhenUsed/>
    <w:rsid w:val="006D18C0"/>
  </w:style>
  <w:style w:type="numbering" w:customStyle="1" w:styleId="NoList21121">
    <w:name w:val="No List21121"/>
    <w:next w:val="NoList"/>
    <w:uiPriority w:val="99"/>
    <w:semiHidden/>
    <w:unhideWhenUsed/>
    <w:rsid w:val="006D18C0"/>
  </w:style>
  <w:style w:type="numbering" w:customStyle="1" w:styleId="NoList31121">
    <w:name w:val="No List31121"/>
    <w:next w:val="NoList"/>
    <w:uiPriority w:val="99"/>
    <w:semiHidden/>
    <w:unhideWhenUsed/>
    <w:rsid w:val="006D18C0"/>
  </w:style>
  <w:style w:type="table" w:customStyle="1" w:styleId="TableGrid11121">
    <w:name w:val="Table Grid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">
    <w:name w:val="Table Grid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">
    <w:name w:val="No List541"/>
    <w:next w:val="NoList"/>
    <w:uiPriority w:val="99"/>
    <w:semiHidden/>
    <w:unhideWhenUsed/>
    <w:rsid w:val="006D18C0"/>
  </w:style>
  <w:style w:type="numbering" w:customStyle="1" w:styleId="NoList621">
    <w:name w:val="No List621"/>
    <w:next w:val="NoList"/>
    <w:uiPriority w:val="99"/>
    <w:semiHidden/>
    <w:unhideWhenUsed/>
    <w:rsid w:val="006D18C0"/>
  </w:style>
  <w:style w:type="numbering" w:customStyle="1" w:styleId="NoList1221">
    <w:name w:val="No List1221"/>
    <w:next w:val="NoList"/>
    <w:uiPriority w:val="99"/>
    <w:semiHidden/>
    <w:rsid w:val="006D18C0"/>
  </w:style>
  <w:style w:type="numbering" w:customStyle="1" w:styleId="NoList11221">
    <w:name w:val="No List11221"/>
    <w:next w:val="NoList"/>
    <w:uiPriority w:val="99"/>
    <w:semiHidden/>
    <w:unhideWhenUsed/>
    <w:rsid w:val="006D18C0"/>
  </w:style>
  <w:style w:type="numbering" w:customStyle="1" w:styleId="NoList2221">
    <w:name w:val="No List2221"/>
    <w:next w:val="NoList"/>
    <w:uiPriority w:val="99"/>
    <w:semiHidden/>
    <w:unhideWhenUsed/>
    <w:rsid w:val="006D18C0"/>
  </w:style>
  <w:style w:type="numbering" w:customStyle="1" w:styleId="NoList3221">
    <w:name w:val="No List3221"/>
    <w:next w:val="NoList"/>
    <w:uiPriority w:val="99"/>
    <w:semiHidden/>
    <w:unhideWhenUsed/>
    <w:rsid w:val="006D18C0"/>
  </w:style>
  <w:style w:type="table" w:customStyle="1" w:styleId="TableGrid12111">
    <w:name w:val="Table Grid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">
    <w:name w:val="Table Grid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">
    <w:name w:val="No List411111"/>
    <w:next w:val="NoList"/>
    <w:uiPriority w:val="99"/>
    <w:semiHidden/>
    <w:unhideWhenUsed/>
    <w:rsid w:val="006D18C0"/>
  </w:style>
  <w:style w:type="table" w:customStyle="1" w:styleId="TableGrid2221">
    <w:name w:val="Table Grid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">
    <w:name w:val="No List1111121"/>
    <w:next w:val="NoList"/>
    <w:uiPriority w:val="99"/>
    <w:semiHidden/>
    <w:rsid w:val="006D18C0"/>
  </w:style>
  <w:style w:type="numbering" w:customStyle="1" w:styleId="NoList111111111">
    <w:name w:val="No List111111111"/>
    <w:next w:val="NoList"/>
    <w:uiPriority w:val="99"/>
    <w:semiHidden/>
    <w:unhideWhenUsed/>
    <w:rsid w:val="006D18C0"/>
  </w:style>
  <w:style w:type="numbering" w:customStyle="1" w:styleId="NoList2111111">
    <w:name w:val="No List2111111"/>
    <w:next w:val="NoList"/>
    <w:uiPriority w:val="99"/>
    <w:semiHidden/>
    <w:unhideWhenUsed/>
    <w:rsid w:val="006D18C0"/>
  </w:style>
  <w:style w:type="numbering" w:customStyle="1" w:styleId="NoList3111111">
    <w:name w:val="No List3111111"/>
    <w:next w:val="NoList"/>
    <w:uiPriority w:val="99"/>
    <w:semiHidden/>
    <w:unhideWhenUsed/>
    <w:rsid w:val="006D18C0"/>
  </w:style>
  <w:style w:type="numbering" w:customStyle="1" w:styleId="NoList5121">
    <w:name w:val="No List5121"/>
    <w:next w:val="NoList"/>
    <w:uiPriority w:val="99"/>
    <w:semiHidden/>
    <w:unhideWhenUsed/>
    <w:rsid w:val="006D18C0"/>
  </w:style>
  <w:style w:type="numbering" w:customStyle="1" w:styleId="NoList721">
    <w:name w:val="No List721"/>
    <w:next w:val="NoList"/>
    <w:uiPriority w:val="99"/>
    <w:semiHidden/>
    <w:unhideWhenUsed/>
    <w:rsid w:val="006D18C0"/>
  </w:style>
  <w:style w:type="numbering" w:customStyle="1" w:styleId="NoList1321">
    <w:name w:val="No List1321"/>
    <w:next w:val="NoList"/>
    <w:uiPriority w:val="99"/>
    <w:semiHidden/>
    <w:rsid w:val="006D18C0"/>
  </w:style>
  <w:style w:type="numbering" w:customStyle="1" w:styleId="NoList11321">
    <w:name w:val="No List11321"/>
    <w:next w:val="NoList"/>
    <w:uiPriority w:val="99"/>
    <w:semiHidden/>
    <w:unhideWhenUsed/>
    <w:rsid w:val="006D18C0"/>
  </w:style>
  <w:style w:type="numbering" w:customStyle="1" w:styleId="NoList2321">
    <w:name w:val="No List2321"/>
    <w:next w:val="NoList"/>
    <w:uiPriority w:val="99"/>
    <w:semiHidden/>
    <w:unhideWhenUsed/>
    <w:rsid w:val="006D18C0"/>
  </w:style>
  <w:style w:type="numbering" w:customStyle="1" w:styleId="NoList3321">
    <w:name w:val="No List3321"/>
    <w:next w:val="NoList"/>
    <w:uiPriority w:val="99"/>
    <w:semiHidden/>
    <w:unhideWhenUsed/>
    <w:rsid w:val="006D18C0"/>
  </w:style>
  <w:style w:type="table" w:customStyle="1" w:styleId="TableGrid13111">
    <w:name w:val="Table Grid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">
    <w:name w:val="Table Grid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">
    <w:name w:val="No List4221"/>
    <w:next w:val="NoList"/>
    <w:uiPriority w:val="99"/>
    <w:semiHidden/>
    <w:unhideWhenUsed/>
    <w:rsid w:val="006D18C0"/>
  </w:style>
  <w:style w:type="table" w:customStyle="1" w:styleId="TableGrid2321">
    <w:name w:val="Table Grid2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">
    <w:name w:val="No List111221"/>
    <w:next w:val="NoList"/>
    <w:uiPriority w:val="99"/>
    <w:semiHidden/>
    <w:rsid w:val="006D18C0"/>
  </w:style>
  <w:style w:type="numbering" w:customStyle="1" w:styleId="NoList1111221">
    <w:name w:val="No List1111221"/>
    <w:next w:val="NoList"/>
    <w:uiPriority w:val="99"/>
    <w:semiHidden/>
    <w:unhideWhenUsed/>
    <w:rsid w:val="006D18C0"/>
  </w:style>
  <w:style w:type="numbering" w:customStyle="1" w:styleId="NoList21221">
    <w:name w:val="No List21221"/>
    <w:next w:val="NoList"/>
    <w:uiPriority w:val="99"/>
    <w:semiHidden/>
    <w:unhideWhenUsed/>
    <w:rsid w:val="006D18C0"/>
  </w:style>
  <w:style w:type="numbering" w:customStyle="1" w:styleId="NoList31221">
    <w:name w:val="No List31221"/>
    <w:next w:val="NoList"/>
    <w:uiPriority w:val="99"/>
    <w:semiHidden/>
    <w:unhideWhenUsed/>
    <w:rsid w:val="006D18C0"/>
  </w:style>
  <w:style w:type="table" w:customStyle="1" w:styleId="TableGrid11221">
    <w:name w:val="Table Grid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">
    <w:name w:val="Table Grid2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">
    <w:name w:val="No List5221"/>
    <w:next w:val="NoList"/>
    <w:uiPriority w:val="99"/>
    <w:semiHidden/>
    <w:unhideWhenUsed/>
    <w:rsid w:val="006D18C0"/>
  </w:style>
  <w:style w:type="numbering" w:customStyle="1" w:styleId="NoList811">
    <w:name w:val="No List811"/>
    <w:next w:val="NoList"/>
    <w:uiPriority w:val="99"/>
    <w:semiHidden/>
    <w:unhideWhenUsed/>
    <w:rsid w:val="006D18C0"/>
  </w:style>
  <w:style w:type="numbering" w:customStyle="1" w:styleId="NoList1411">
    <w:name w:val="No List1411"/>
    <w:next w:val="NoList"/>
    <w:uiPriority w:val="99"/>
    <w:semiHidden/>
    <w:unhideWhenUsed/>
    <w:rsid w:val="006D18C0"/>
  </w:style>
  <w:style w:type="numbering" w:customStyle="1" w:styleId="NoList2411">
    <w:name w:val="No List2411"/>
    <w:next w:val="NoList"/>
    <w:uiPriority w:val="99"/>
    <w:semiHidden/>
    <w:unhideWhenUsed/>
    <w:rsid w:val="006D18C0"/>
  </w:style>
  <w:style w:type="numbering" w:customStyle="1" w:styleId="NoList3411">
    <w:name w:val="No List3411"/>
    <w:next w:val="NoList"/>
    <w:uiPriority w:val="99"/>
    <w:semiHidden/>
    <w:unhideWhenUsed/>
    <w:rsid w:val="006D18C0"/>
  </w:style>
  <w:style w:type="table" w:customStyle="1" w:styleId="TableGrid141111">
    <w:name w:val="Table Grid14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">
    <w:name w:val="Table Grid5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">
    <w:name w:val="No List4311"/>
    <w:next w:val="NoList"/>
    <w:uiPriority w:val="99"/>
    <w:semiHidden/>
    <w:unhideWhenUsed/>
    <w:rsid w:val="006D18C0"/>
  </w:style>
  <w:style w:type="table" w:customStyle="1" w:styleId="TableGrid2411">
    <w:name w:val="Table Grid2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">
    <w:name w:val="No List11411"/>
    <w:next w:val="NoList"/>
    <w:uiPriority w:val="99"/>
    <w:semiHidden/>
    <w:rsid w:val="006D18C0"/>
  </w:style>
  <w:style w:type="numbering" w:customStyle="1" w:styleId="NoList111311">
    <w:name w:val="No List111311"/>
    <w:next w:val="NoList"/>
    <w:uiPriority w:val="99"/>
    <w:semiHidden/>
    <w:unhideWhenUsed/>
    <w:rsid w:val="006D18C0"/>
  </w:style>
  <w:style w:type="numbering" w:customStyle="1" w:styleId="NoList21311">
    <w:name w:val="No List21311"/>
    <w:next w:val="NoList"/>
    <w:uiPriority w:val="99"/>
    <w:semiHidden/>
    <w:unhideWhenUsed/>
    <w:rsid w:val="006D18C0"/>
  </w:style>
  <w:style w:type="numbering" w:customStyle="1" w:styleId="NoList31311">
    <w:name w:val="No List31311"/>
    <w:next w:val="NoList"/>
    <w:uiPriority w:val="99"/>
    <w:semiHidden/>
    <w:unhideWhenUsed/>
    <w:rsid w:val="006D18C0"/>
  </w:style>
  <w:style w:type="table" w:customStyle="1" w:styleId="TableGrid11311">
    <w:name w:val="Table Grid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">
    <w:name w:val="Table Grid2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">
    <w:name w:val="No List5311"/>
    <w:next w:val="NoList"/>
    <w:uiPriority w:val="99"/>
    <w:semiHidden/>
    <w:unhideWhenUsed/>
    <w:rsid w:val="006D18C0"/>
  </w:style>
  <w:style w:type="numbering" w:customStyle="1" w:styleId="NoList6111">
    <w:name w:val="No List6111"/>
    <w:next w:val="NoList"/>
    <w:uiPriority w:val="99"/>
    <w:semiHidden/>
    <w:unhideWhenUsed/>
    <w:rsid w:val="006D18C0"/>
  </w:style>
  <w:style w:type="numbering" w:customStyle="1" w:styleId="NoList12111">
    <w:name w:val="No List12111"/>
    <w:next w:val="NoList"/>
    <w:uiPriority w:val="99"/>
    <w:semiHidden/>
    <w:rsid w:val="006D18C0"/>
  </w:style>
  <w:style w:type="numbering" w:customStyle="1" w:styleId="NoList112111">
    <w:name w:val="No List112111"/>
    <w:next w:val="NoList"/>
    <w:uiPriority w:val="99"/>
    <w:semiHidden/>
    <w:unhideWhenUsed/>
    <w:rsid w:val="006D18C0"/>
  </w:style>
  <w:style w:type="numbering" w:customStyle="1" w:styleId="NoList22111">
    <w:name w:val="No List22111"/>
    <w:next w:val="NoList"/>
    <w:uiPriority w:val="99"/>
    <w:semiHidden/>
    <w:unhideWhenUsed/>
    <w:rsid w:val="006D18C0"/>
  </w:style>
  <w:style w:type="numbering" w:customStyle="1" w:styleId="NoList32111">
    <w:name w:val="No List32111"/>
    <w:next w:val="NoList"/>
    <w:uiPriority w:val="99"/>
    <w:semiHidden/>
    <w:unhideWhenUsed/>
    <w:rsid w:val="006D18C0"/>
  </w:style>
  <w:style w:type="numbering" w:customStyle="1" w:styleId="NoList4111111">
    <w:name w:val="No List4111111"/>
    <w:next w:val="NoList"/>
    <w:uiPriority w:val="99"/>
    <w:semiHidden/>
    <w:unhideWhenUsed/>
    <w:rsid w:val="006D18C0"/>
  </w:style>
  <w:style w:type="table" w:customStyle="1" w:styleId="TableGrid22111">
    <w:name w:val="Table Grid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">
    <w:name w:val="No List1111311"/>
    <w:next w:val="NoList"/>
    <w:uiPriority w:val="99"/>
    <w:semiHidden/>
    <w:rsid w:val="006D18C0"/>
  </w:style>
  <w:style w:type="numbering" w:customStyle="1" w:styleId="NoList1111111111">
    <w:name w:val="No List1111111111"/>
    <w:next w:val="NoList"/>
    <w:uiPriority w:val="99"/>
    <w:semiHidden/>
    <w:unhideWhenUsed/>
    <w:rsid w:val="006D18C0"/>
  </w:style>
  <w:style w:type="numbering" w:customStyle="1" w:styleId="NoList21111111">
    <w:name w:val="No List21111111"/>
    <w:next w:val="NoList"/>
    <w:uiPriority w:val="99"/>
    <w:semiHidden/>
    <w:unhideWhenUsed/>
    <w:rsid w:val="006D18C0"/>
  </w:style>
  <w:style w:type="numbering" w:customStyle="1" w:styleId="NoList31111111">
    <w:name w:val="No List31111111"/>
    <w:next w:val="NoList"/>
    <w:uiPriority w:val="99"/>
    <w:semiHidden/>
    <w:unhideWhenUsed/>
    <w:rsid w:val="006D18C0"/>
  </w:style>
  <w:style w:type="table" w:customStyle="1" w:styleId="TableGrid111111">
    <w:name w:val="Table Grid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">
    <w:name w:val="Table Grid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">
    <w:name w:val="No List51111"/>
    <w:next w:val="NoList"/>
    <w:uiPriority w:val="99"/>
    <w:semiHidden/>
    <w:unhideWhenUsed/>
    <w:rsid w:val="006D18C0"/>
  </w:style>
  <w:style w:type="numbering" w:customStyle="1" w:styleId="NoList7111">
    <w:name w:val="No List7111"/>
    <w:next w:val="NoList"/>
    <w:uiPriority w:val="99"/>
    <w:semiHidden/>
    <w:unhideWhenUsed/>
    <w:rsid w:val="006D18C0"/>
  </w:style>
  <w:style w:type="numbering" w:customStyle="1" w:styleId="NoList13111">
    <w:name w:val="No List13111"/>
    <w:next w:val="NoList"/>
    <w:uiPriority w:val="99"/>
    <w:semiHidden/>
    <w:rsid w:val="006D18C0"/>
  </w:style>
  <w:style w:type="numbering" w:customStyle="1" w:styleId="NoList113111">
    <w:name w:val="No List113111"/>
    <w:next w:val="NoList"/>
    <w:uiPriority w:val="99"/>
    <w:semiHidden/>
    <w:unhideWhenUsed/>
    <w:rsid w:val="006D18C0"/>
  </w:style>
  <w:style w:type="numbering" w:customStyle="1" w:styleId="NoList23111">
    <w:name w:val="No List23111"/>
    <w:next w:val="NoList"/>
    <w:uiPriority w:val="99"/>
    <w:semiHidden/>
    <w:unhideWhenUsed/>
    <w:rsid w:val="006D18C0"/>
  </w:style>
  <w:style w:type="numbering" w:customStyle="1" w:styleId="NoList33111">
    <w:name w:val="No List33111"/>
    <w:next w:val="NoList"/>
    <w:uiPriority w:val="99"/>
    <w:semiHidden/>
    <w:unhideWhenUsed/>
    <w:rsid w:val="006D18C0"/>
  </w:style>
  <w:style w:type="numbering" w:customStyle="1" w:styleId="NoList42111">
    <w:name w:val="No List42111"/>
    <w:next w:val="NoList"/>
    <w:uiPriority w:val="99"/>
    <w:semiHidden/>
    <w:unhideWhenUsed/>
    <w:rsid w:val="006D18C0"/>
  </w:style>
  <w:style w:type="table" w:customStyle="1" w:styleId="TableGrid23111">
    <w:name w:val="Table Grid2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">
    <w:name w:val="No List1112111"/>
    <w:next w:val="NoList"/>
    <w:uiPriority w:val="99"/>
    <w:semiHidden/>
    <w:rsid w:val="006D18C0"/>
  </w:style>
  <w:style w:type="numbering" w:customStyle="1" w:styleId="NoList11112111">
    <w:name w:val="No List11112111"/>
    <w:next w:val="NoList"/>
    <w:uiPriority w:val="99"/>
    <w:semiHidden/>
    <w:unhideWhenUsed/>
    <w:rsid w:val="006D18C0"/>
  </w:style>
  <w:style w:type="numbering" w:customStyle="1" w:styleId="NoList212111">
    <w:name w:val="No List212111"/>
    <w:next w:val="NoList"/>
    <w:uiPriority w:val="99"/>
    <w:semiHidden/>
    <w:unhideWhenUsed/>
    <w:rsid w:val="006D18C0"/>
  </w:style>
  <w:style w:type="numbering" w:customStyle="1" w:styleId="NoList312111">
    <w:name w:val="No List312111"/>
    <w:next w:val="NoList"/>
    <w:uiPriority w:val="99"/>
    <w:semiHidden/>
    <w:unhideWhenUsed/>
    <w:rsid w:val="006D18C0"/>
  </w:style>
  <w:style w:type="table" w:customStyle="1" w:styleId="TableGrid112111">
    <w:name w:val="Table Grid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">
    <w:name w:val="Table Grid2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">
    <w:name w:val="No List52111"/>
    <w:next w:val="NoList"/>
    <w:uiPriority w:val="99"/>
    <w:semiHidden/>
    <w:unhideWhenUsed/>
    <w:rsid w:val="006D18C0"/>
  </w:style>
  <w:style w:type="numbering" w:customStyle="1" w:styleId="NoList20">
    <w:name w:val="No List20"/>
    <w:next w:val="NoList"/>
    <w:uiPriority w:val="99"/>
    <w:semiHidden/>
    <w:unhideWhenUsed/>
    <w:rsid w:val="006D18C0"/>
  </w:style>
  <w:style w:type="table" w:customStyle="1" w:styleId="AHRQ14">
    <w:name w:val="AHRQ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9">
    <w:name w:val="Table Grid29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">
    <w:name w:val="Table Grid8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">
    <w:name w:val="Table Grid118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">
    <w:name w:val="Table Grid21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">
    <w:name w:val="Table Grid6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">
    <w:name w:val="No List110"/>
    <w:next w:val="NoList"/>
    <w:uiPriority w:val="99"/>
    <w:semiHidden/>
    <w:unhideWhenUsed/>
    <w:rsid w:val="006D18C0"/>
  </w:style>
  <w:style w:type="table" w:customStyle="1" w:styleId="TableGrid73">
    <w:name w:val="Table Grid7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">
    <w:name w:val="Table Grid9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">
    <w:name w:val="Table Grid10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9">
    <w:name w:val="Table Grid119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">
    <w:name w:val="Table Grid12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">
    <w:name w:val="Table Grid13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">
    <w:name w:val="Table Grid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6D18C0"/>
  </w:style>
  <w:style w:type="table" w:customStyle="1" w:styleId="AHRQ113">
    <w:name w:val="AHRQ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4">
    <w:name w:val="Table Grid15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">
    <w:name w:val="Table Grid1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">
    <w:name w:val="Table Grid17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">
    <w:name w:val="Table Grid18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6D18C0"/>
  </w:style>
  <w:style w:type="table" w:customStyle="1" w:styleId="MediumGrid3-Accent13">
    <w:name w:val="Medium Grid 3 - Accent 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">
    <w:name w:val="Medium Shading 2 - Accent 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">
    <w:name w:val="Colorful Grid - Accent 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6">
    <w:name w:val="No List46"/>
    <w:next w:val="NoList"/>
    <w:uiPriority w:val="99"/>
    <w:semiHidden/>
    <w:rsid w:val="006D18C0"/>
  </w:style>
  <w:style w:type="numbering" w:customStyle="1" w:styleId="NoList117">
    <w:name w:val="No List117"/>
    <w:next w:val="NoList"/>
    <w:uiPriority w:val="99"/>
    <w:semiHidden/>
    <w:unhideWhenUsed/>
    <w:rsid w:val="006D18C0"/>
  </w:style>
  <w:style w:type="numbering" w:customStyle="1" w:styleId="NoList216">
    <w:name w:val="No List216"/>
    <w:next w:val="NoList"/>
    <w:uiPriority w:val="99"/>
    <w:semiHidden/>
    <w:unhideWhenUsed/>
    <w:rsid w:val="006D18C0"/>
  </w:style>
  <w:style w:type="numbering" w:customStyle="1" w:styleId="NoList316">
    <w:name w:val="No List316"/>
    <w:next w:val="NoList"/>
    <w:uiPriority w:val="99"/>
    <w:semiHidden/>
    <w:unhideWhenUsed/>
    <w:rsid w:val="006D18C0"/>
  </w:style>
  <w:style w:type="table" w:customStyle="1" w:styleId="TableGrid193">
    <w:name w:val="Table Grid19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">
    <w:name w:val="Table Grid20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uiPriority w:val="99"/>
    <w:semiHidden/>
    <w:unhideWhenUsed/>
    <w:rsid w:val="006D18C0"/>
  </w:style>
  <w:style w:type="table" w:customStyle="1" w:styleId="TableGrid216">
    <w:name w:val="Table Grid21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">
    <w:name w:val="No List1116"/>
    <w:next w:val="NoList"/>
    <w:uiPriority w:val="99"/>
    <w:semiHidden/>
    <w:rsid w:val="006D18C0"/>
  </w:style>
  <w:style w:type="numbering" w:customStyle="1" w:styleId="NoList11116">
    <w:name w:val="No List11116"/>
    <w:next w:val="NoList"/>
    <w:uiPriority w:val="99"/>
    <w:semiHidden/>
    <w:unhideWhenUsed/>
    <w:rsid w:val="006D18C0"/>
  </w:style>
  <w:style w:type="numbering" w:customStyle="1" w:styleId="NoList2114">
    <w:name w:val="No List2114"/>
    <w:next w:val="NoList"/>
    <w:uiPriority w:val="99"/>
    <w:semiHidden/>
    <w:unhideWhenUsed/>
    <w:rsid w:val="006D18C0"/>
  </w:style>
  <w:style w:type="numbering" w:customStyle="1" w:styleId="NoList3114">
    <w:name w:val="No List3114"/>
    <w:next w:val="NoList"/>
    <w:uiPriority w:val="99"/>
    <w:semiHidden/>
    <w:unhideWhenUsed/>
    <w:rsid w:val="006D18C0"/>
  </w:style>
  <w:style w:type="table" w:customStyle="1" w:styleId="TableGrid1114">
    <w:name w:val="Table Grid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">
    <w:name w:val="Table Grid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">
    <w:name w:val="No List56"/>
    <w:next w:val="NoList"/>
    <w:uiPriority w:val="99"/>
    <w:semiHidden/>
    <w:unhideWhenUsed/>
    <w:rsid w:val="006D18C0"/>
  </w:style>
  <w:style w:type="numbering" w:customStyle="1" w:styleId="NoList64">
    <w:name w:val="No List64"/>
    <w:next w:val="NoList"/>
    <w:uiPriority w:val="99"/>
    <w:semiHidden/>
    <w:unhideWhenUsed/>
    <w:rsid w:val="006D18C0"/>
  </w:style>
  <w:style w:type="numbering" w:customStyle="1" w:styleId="NoList124">
    <w:name w:val="No List124"/>
    <w:next w:val="NoList"/>
    <w:uiPriority w:val="99"/>
    <w:semiHidden/>
    <w:rsid w:val="006D18C0"/>
  </w:style>
  <w:style w:type="numbering" w:customStyle="1" w:styleId="NoList1124">
    <w:name w:val="No List1124"/>
    <w:next w:val="NoList"/>
    <w:uiPriority w:val="99"/>
    <w:semiHidden/>
    <w:unhideWhenUsed/>
    <w:rsid w:val="006D18C0"/>
  </w:style>
  <w:style w:type="numbering" w:customStyle="1" w:styleId="NoList224">
    <w:name w:val="No List224"/>
    <w:next w:val="NoList"/>
    <w:uiPriority w:val="99"/>
    <w:semiHidden/>
    <w:unhideWhenUsed/>
    <w:rsid w:val="006D18C0"/>
  </w:style>
  <w:style w:type="numbering" w:customStyle="1" w:styleId="NoList324">
    <w:name w:val="No List324"/>
    <w:next w:val="NoList"/>
    <w:uiPriority w:val="99"/>
    <w:semiHidden/>
    <w:unhideWhenUsed/>
    <w:rsid w:val="006D18C0"/>
  </w:style>
  <w:style w:type="table" w:customStyle="1" w:styleId="TableGrid1213">
    <w:name w:val="Table Grid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">
    <w:name w:val="Table Grid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">
    <w:name w:val="No List4113"/>
    <w:next w:val="NoList"/>
    <w:uiPriority w:val="99"/>
    <w:semiHidden/>
    <w:unhideWhenUsed/>
    <w:rsid w:val="006D18C0"/>
  </w:style>
  <w:style w:type="table" w:customStyle="1" w:styleId="TableGrid224">
    <w:name w:val="Table Grid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4">
    <w:name w:val="No List111114"/>
    <w:next w:val="NoList"/>
    <w:uiPriority w:val="99"/>
    <w:semiHidden/>
    <w:rsid w:val="006D18C0"/>
  </w:style>
  <w:style w:type="numbering" w:customStyle="1" w:styleId="NoList1111113">
    <w:name w:val="No List1111113"/>
    <w:next w:val="NoList"/>
    <w:uiPriority w:val="99"/>
    <w:semiHidden/>
    <w:unhideWhenUsed/>
    <w:rsid w:val="006D18C0"/>
  </w:style>
  <w:style w:type="numbering" w:customStyle="1" w:styleId="NoList21113">
    <w:name w:val="No List21113"/>
    <w:next w:val="NoList"/>
    <w:uiPriority w:val="99"/>
    <w:semiHidden/>
    <w:unhideWhenUsed/>
    <w:rsid w:val="006D18C0"/>
  </w:style>
  <w:style w:type="numbering" w:customStyle="1" w:styleId="NoList31113">
    <w:name w:val="No List31113"/>
    <w:next w:val="NoList"/>
    <w:uiPriority w:val="99"/>
    <w:semiHidden/>
    <w:unhideWhenUsed/>
    <w:rsid w:val="006D18C0"/>
  </w:style>
  <w:style w:type="numbering" w:customStyle="1" w:styleId="NoList514">
    <w:name w:val="No List514"/>
    <w:next w:val="NoList"/>
    <w:uiPriority w:val="99"/>
    <w:semiHidden/>
    <w:unhideWhenUsed/>
    <w:rsid w:val="006D18C0"/>
  </w:style>
  <w:style w:type="numbering" w:customStyle="1" w:styleId="NoList74">
    <w:name w:val="No List74"/>
    <w:next w:val="NoList"/>
    <w:uiPriority w:val="99"/>
    <w:semiHidden/>
    <w:unhideWhenUsed/>
    <w:rsid w:val="006D18C0"/>
  </w:style>
  <w:style w:type="numbering" w:customStyle="1" w:styleId="NoList134">
    <w:name w:val="No List134"/>
    <w:next w:val="NoList"/>
    <w:uiPriority w:val="99"/>
    <w:semiHidden/>
    <w:rsid w:val="006D18C0"/>
  </w:style>
  <w:style w:type="numbering" w:customStyle="1" w:styleId="NoList1134">
    <w:name w:val="No List1134"/>
    <w:next w:val="NoList"/>
    <w:uiPriority w:val="99"/>
    <w:semiHidden/>
    <w:unhideWhenUsed/>
    <w:rsid w:val="006D18C0"/>
  </w:style>
  <w:style w:type="numbering" w:customStyle="1" w:styleId="NoList234">
    <w:name w:val="No List234"/>
    <w:next w:val="NoList"/>
    <w:uiPriority w:val="99"/>
    <w:semiHidden/>
    <w:unhideWhenUsed/>
    <w:rsid w:val="006D18C0"/>
  </w:style>
  <w:style w:type="numbering" w:customStyle="1" w:styleId="NoList334">
    <w:name w:val="No List334"/>
    <w:next w:val="NoList"/>
    <w:uiPriority w:val="99"/>
    <w:semiHidden/>
    <w:unhideWhenUsed/>
    <w:rsid w:val="006D18C0"/>
  </w:style>
  <w:style w:type="table" w:customStyle="1" w:styleId="TableGrid1313">
    <w:name w:val="Table Grid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">
    <w:name w:val="Table Grid4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uiPriority w:val="99"/>
    <w:semiHidden/>
    <w:unhideWhenUsed/>
    <w:rsid w:val="006D18C0"/>
  </w:style>
  <w:style w:type="table" w:customStyle="1" w:styleId="TableGrid234">
    <w:name w:val="Table Grid2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">
    <w:name w:val="No List11124"/>
    <w:next w:val="NoList"/>
    <w:uiPriority w:val="99"/>
    <w:semiHidden/>
    <w:rsid w:val="006D18C0"/>
  </w:style>
  <w:style w:type="numbering" w:customStyle="1" w:styleId="NoList111124">
    <w:name w:val="No List111124"/>
    <w:next w:val="NoList"/>
    <w:uiPriority w:val="99"/>
    <w:semiHidden/>
    <w:unhideWhenUsed/>
    <w:rsid w:val="006D18C0"/>
  </w:style>
  <w:style w:type="numbering" w:customStyle="1" w:styleId="NoList2124">
    <w:name w:val="No List2124"/>
    <w:next w:val="NoList"/>
    <w:uiPriority w:val="99"/>
    <w:semiHidden/>
    <w:unhideWhenUsed/>
    <w:rsid w:val="006D18C0"/>
  </w:style>
  <w:style w:type="numbering" w:customStyle="1" w:styleId="NoList3124">
    <w:name w:val="No List3124"/>
    <w:next w:val="NoList"/>
    <w:uiPriority w:val="99"/>
    <w:semiHidden/>
    <w:unhideWhenUsed/>
    <w:rsid w:val="006D18C0"/>
  </w:style>
  <w:style w:type="table" w:customStyle="1" w:styleId="TableGrid1124">
    <w:name w:val="Table Grid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">
    <w:name w:val="Table Grid2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6D18C0"/>
  </w:style>
  <w:style w:type="numbering" w:customStyle="1" w:styleId="NoList83">
    <w:name w:val="No List83"/>
    <w:next w:val="NoList"/>
    <w:uiPriority w:val="99"/>
    <w:semiHidden/>
    <w:unhideWhenUsed/>
    <w:rsid w:val="006D18C0"/>
  </w:style>
  <w:style w:type="numbering" w:customStyle="1" w:styleId="NoList143">
    <w:name w:val="No List143"/>
    <w:next w:val="NoList"/>
    <w:uiPriority w:val="99"/>
    <w:semiHidden/>
    <w:unhideWhenUsed/>
    <w:rsid w:val="006D18C0"/>
  </w:style>
  <w:style w:type="numbering" w:customStyle="1" w:styleId="NoList243">
    <w:name w:val="No List243"/>
    <w:next w:val="NoList"/>
    <w:uiPriority w:val="99"/>
    <w:semiHidden/>
    <w:unhideWhenUsed/>
    <w:rsid w:val="006D18C0"/>
  </w:style>
  <w:style w:type="numbering" w:customStyle="1" w:styleId="NoList343">
    <w:name w:val="No List343"/>
    <w:next w:val="NoList"/>
    <w:uiPriority w:val="99"/>
    <w:semiHidden/>
    <w:unhideWhenUsed/>
    <w:rsid w:val="006D18C0"/>
  </w:style>
  <w:style w:type="table" w:customStyle="1" w:styleId="TableGrid1413">
    <w:name w:val="Table Grid14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">
    <w:name w:val="Table Grid5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">
    <w:name w:val="No List433"/>
    <w:next w:val="NoList"/>
    <w:uiPriority w:val="99"/>
    <w:semiHidden/>
    <w:unhideWhenUsed/>
    <w:rsid w:val="006D18C0"/>
  </w:style>
  <w:style w:type="table" w:customStyle="1" w:styleId="TableGrid243">
    <w:name w:val="Table Grid2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">
    <w:name w:val="No List1143"/>
    <w:next w:val="NoList"/>
    <w:uiPriority w:val="99"/>
    <w:semiHidden/>
    <w:rsid w:val="006D18C0"/>
  </w:style>
  <w:style w:type="numbering" w:customStyle="1" w:styleId="NoList11133">
    <w:name w:val="No List11133"/>
    <w:next w:val="NoList"/>
    <w:uiPriority w:val="99"/>
    <w:semiHidden/>
    <w:unhideWhenUsed/>
    <w:rsid w:val="006D18C0"/>
  </w:style>
  <w:style w:type="numbering" w:customStyle="1" w:styleId="NoList2133">
    <w:name w:val="No List2133"/>
    <w:next w:val="NoList"/>
    <w:uiPriority w:val="99"/>
    <w:semiHidden/>
    <w:unhideWhenUsed/>
    <w:rsid w:val="006D18C0"/>
  </w:style>
  <w:style w:type="numbering" w:customStyle="1" w:styleId="NoList3133">
    <w:name w:val="No List3133"/>
    <w:next w:val="NoList"/>
    <w:uiPriority w:val="99"/>
    <w:semiHidden/>
    <w:unhideWhenUsed/>
    <w:rsid w:val="006D18C0"/>
  </w:style>
  <w:style w:type="table" w:customStyle="1" w:styleId="TableGrid1133">
    <w:name w:val="Table Grid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">
    <w:name w:val="Table Grid2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">
    <w:name w:val="No List533"/>
    <w:next w:val="NoList"/>
    <w:uiPriority w:val="99"/>
    <w:semiHidden/>
    <w:unhideWhenUsed/>
    <w:rsid w:val="006D18C0"/>
  </w:style>
  <w:style w:type="numbering" w:customStyle="1" w:styleId="NoList613">
    <w:name w:val="No List613"/>
    <w:next w:val="NoList"/>
    <w:uiPriority w:val="99"/>
    <w:semiHidden/>
    <w:unhideWhenUsed/>
    <w:rsid w:val="006D18C0"/>
  </w:style>
  <w:style w:type="numbering" w:customStyle="1" w:styleId="NoList1213">
    <w:name w:val="No List1213"/>
    <w:next w:val="NoList"/>
    <w:uiPriority w:val="99"/>
    <w:semiHidden/>
    <w:rsid w:val="006D18C0"/>
  </w:style>
  <w:style w:type="numbering" w:customStyle="1" w:styleId="NoList11213">
    <w:name w:val="No List11213"/>
    <w:next w:val="NoList"/>
    <w:uiPriority w:val="99"/>
    <w:semiHidden/>
    <w:unhideWhenUsed/>
    <w:rsid w:val="006D18C0"/>
  </w:style>
  <w:style w:type="numbering" w:customStyle="1" w:styleId="NoList2213">
    <w:name w:val="No List2213"/>
    <w:next w:val="NoList"/>
    <w:uiPriority w:val="99"/>
    <w:semiHidden/>
    <w:unhideWhenUsed/>
    <w:rsid w:val="006D18C0"/>
  </w:style>
  <w:style w:type="numbering" w:customStyle="1" w:styleId="NoList3213">
    <w:name w:val="No List3213"/>
    <w:next w:val="NoList"/>
    <w:uiPriority w:val="99"/>
    <w:semiHidden/>
    <w:unhideWhenUsed/>
    <w:rsid w:val="006D18C0"/>
  </w:style>
  <w:style w:type="numbering" w:customStyle="1" w:styleId="NoList41113">
    <w:name w:val="No List41113"/>
    <w:next w:val="NoList"/>
    <w:uiPriority w:val="99"/>
    <w:semiHidden/>
    <w:unhideWhenUsed/>
    <w:rsid w:val="006D18C0"/>
  </w:style>
  <w:style w:type="table" w:customStyle="1" w:styleId="TableGrid2213">
    <w:name w:val="Table Grid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">
    <w:name w:val="No List111133"/>
    <w:next w:val="NoList"/>
    <w:uiPriority w:val="99"/>
    <w:semiHidden/>
    <w:rsid w:val="006D18C0"/>
  </w:style>
  <w:style w:type="numbering" w:customStyle="1" w:styleId="NoList11111113">
    <w:name w:val="No List11111113"/>
    <w:next w:val="NoList"/>
    <w:uiPriority w:val="99"/>
    <w:semiHidden/>
    <w:unhideWhenUsed/>
    <w:rsid w:val="006D18C0"/>
  </w:style>
  <w:style w:type="numbering" w:customStyle="1" w:styleId="NoList211113">
    <w:name w:val="No List211113"/>
    <w:next w:val="NoList"/>
    <w:uiPriority w:val="99"/>
    <w:semiHidden/>
    <w:unhideWhenUsed/>
    <w:rsid w:val="006D18C0"/>
  </w:style>
  <w:style w:type="numbering" w:customStyle="1" w:styleId="NoList311113">
    <w:name w:val="No List311113"/>
    <w:next w:val="NoList"/>
    <w:uiPriority w:val="99"/>
    <w:semiHidden/>
    <w:unhideWhenUsed/>
    <w:rsid w:val="006D18C0"/>
  </w:style>
  <w:style w:type="table" w:customStyle="1" w:styleId="TableGrid11113">
    <w:name w:val="Table Grid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">
    <w:name w:val="Table Grid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">
    <w:name w:val="No List5113"/>
    <w:next w:val="NoList"/>
    <w:uiPriority w:val="99"/>
    <w:semiHidden/>
    <w:unhideWhenUsed/>
    <w:rsid w:val="006D18C0"/>
  </w:style>
  <w:style w:type="numbering" w:customStyle="1" w:styleId="NoList713">
    <w:name w:val="No List713"/>
    <w:next w:val="NoList"/>
    <w:uiPriority w:val="99"/>
    <w:semiHidden/>
    <w:unhideWhenUsed/>
    <w:rsid w:val="006D18C0"/>
  </w:style>
  <w:style w:type="numbering" w:customStyle="1" w:styleId="NoList1313">
    <w:name w:val="No List1313"/>
    <w:next w:val="NoList"/>
    <w:uiPriority w:val="99"/>
    <w:semiHidden/>
    <w:rsid w:val="006D18C0"/>
  </w:style>
  <w:style w:type="numbering" w:customStyle="1" w:styleId="NoList11313">
    <w:name w:val="No List11313"/>
    <w:next w:val="NoList"/>
    <w:uiPriority w:val="99"/>
    <w:semiHidden/>
    <w:unhideWhenUsed/>
    <w:rsid w:val="006D18C0"/>
  </w:style>
  <w:style w:type="numbering" w:customStyle="1" w:styleId="NoList2313">
    <w:name w:val="No List2313"/>
    <w:next w:val="NoList"/>
    <w:uiPriority w:val="99"/>
    <w:semiHidden/>
    <w:unhideWhenUsed/>
    <w:rsid w:val="006D18C0"/>
  </w:style>
  <w:style w:type="numbering" w:customStyle="1" w:styleId="NoList3313">
    <w:name w:val="No List3313"/>
    <w:next w:val="NoList"/>
    <w:uiPriority w:val="99"/>
    <w:semiHidden/>
    <w:unhideWhenUsed/>
    <w:rsid w:val="006D18C0"/>
  </w:style>
  <w:style w:type="numbering" w:customStyle="1" w:styleId="NoList4213">
    <w:name w:val="No List4213"/>
    <w:next w:val="NoList"/>
    <w:uiPriority w:val="99"/>
    <w:semiHidden/>
    <w:unhideWhenUsed/>
    <w:rsid w:val="006D18C0"/>
  </w:style>
  <w:style w:type="table" w:customStyle="1" w:styleId="TableGrid2313">
    <w:name w:val="Table Grid2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">
    <w:name w:val="No List111213"/>
    <w:next w:val="NoList"/>
    <w:uiPriority w:val="99"/>
    <w:semiHidden/>
    <w:rsid w:val="006D18C0"/>
  </w:style>
  <w:style w:type="numbering" w:customStyle="1" w:styleId="NoList1111213">
    <w:name w:val="No List1111213"/>
    <w:next w:val="NoList"/>
    <w:uiPriority w:val="99"/>
    <w:semiHidden/>
    <w:unhideWhenUsed/>
    <w:rsid w:val="006D18C0"/>
  </w:style>
  <w:style w:type="numbering" w:customStyle="1" w:styleId="NoList21213">
    <w:name w:val="No List21213"/>
    <w:next w:val="NoList"/>
    <w:uiPriority w:val="99"/>
    <w:semiHidden/>
    <w:unhideWhenUsed/>
    <w:rsid w:val="006D18C0"/>
  </w:style>
  <w:style w:type="numbering" w:customStyle="1" w:styleId="NoList31213">
    <w:name w:val="No List31213"/>
    <w:next w:val="NoList"/>
    <w:uiPriority w:val="99"/>
    <w:semiHidden/>
    <w:unhideWhenUsed/>
    <w:rsid w:val="006D18C0"/>
  </w:style>
  <w:style w:type="table" w:customStyle="1" w:styleId="TableGrid11213">
    <w:name w:val="Table Grid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">
    <w:name w:val="Table Grid2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">
    <w:name w:val="No List5213"/>
    <w:next w:val="NoList"/>
    <w:uiPriority w:val="99"/>
    <w:semiHidden/>
    <w:unhideWhenUsed/>
    <w:rsid w:val="006D18C0"/>
  </w:style>
  <w:style w:type="numbering" w:customStyle="1" w:styleId="NoList92">
    <w:name w:val="No List92"/>
    <w:next w:val="NoList"/>
    <w:uiPriority w:val="99"/>
    <w:semiHidden/>
    <w:unhideWhenUsed/>
    <w:rsid w:val="006D18C0"/>
  </w:style>
  <w:style w:type="table" w:customStyle="1" w:styleId="AHRQ122">
    <w:name w:val="AHRQ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2">
    <w:name w:val="Table Grid6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">
    <w:name w:val="Table Grid8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">
    <w:name w:val="Table Grid1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">
    <w:name w:val="Table Grid25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">
    <w:name w:val="Table Grid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">
    <w:name w:val="Table Grid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">
    <w:name w:val="Table Grid5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">
    <w:name w:val="Table Grid6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6D18C0"/>
  </w:style>
  <w:style w:type="table" w:customStyle="1" w:styleId="TableGrid712">
    <w:name w:val="Table Grid7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">
    <w:name w:val="Table Grid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">
    <w:name w:val="Table Grid10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">
    <w:name w:val="Table Grid114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">
    <w:name w:val="Table Grid1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">
    <w:name w:val="Table Grid1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2">
    <w:name w:val="Table Grid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6D18C0"/>
  </w:style>
  <w:style w:type="table" w:customStyle="1" w:styleId="AHRQ1112">
    <w:name w:val="AHRQ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2">
    <w:name w:val="Table Grid15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">
    <w:name w:val="Table Grid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">
    <w:name w:val="Table Grid17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">
    <w:name w:val="Table Grid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6D18C0"/>
  </w:style>
  <w:style w:type="table" w:customStyle="1" w:styleId="MediumGrid3-Accent112">
    <w:name w:val="Medium Grid 3 - Accent 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">
    <w:name w:val="Medium Shading 2 - Accent 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">
    <w:name w:val="Colorful Grid - Accent 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">
    <w:name w:val="No List102"/>
    <w:next w:val="NoList"/>
    <w:uiPriority w:val="99"/>
    <w:semiHidden/>
    <w:unhideWhenUsed/>
    <w:rsid w:val="006D18C0"/>
  </w:style>
  <w:style w:type="numbering" w:customStyle="1" w:styleId="NoList162">
    <w:name w:val="No List162"/>
    <w:next w:val="NoList"/>
    <w:uiPriority w:val="99"/>
    <w:semiHidden/>
    <w:unhideWhenUsed/>
    <w:rsid w:val="006D18C0"/>
  </w:style>
  <w:style w:type="table" w:customStyle="1" w:styleId="TableGrid1912">
    <w:name w:val="Table Grid1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">
    <w:name w:val="Table Grid110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">
    <w:name w:val="Table Grid26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">
    <w:name w:val="Table Grid3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">
    <w:name w:val="Table Grid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">
    <w:name w:val="Table Grid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">
    <w:name w:val="Table Grid6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unhideWhenUsed/>
    <w:rsid w:val="006D18C0"/>
  </w:style>
  <w:style w:type="table" w:customStyle="1" w:styleId="TableGrid1152">
    <w:name w:val="Table Grid115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">
    <w:name w:val="Table Grid12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">
    <w:name w:val="Table Grid13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">
    <w:name w:val="Table Grid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">
    <w:name w:val="No List262"/>
    <w:next w:val="NoList"/>
    <w:uiPriority w:val="99"/>
    <w:semiHidden/>
    <w:unhideWhenUsed/>
    <w:rsid w:val="006D18C0"/>
  </w:style>
  <w:style w:type="table" w:customStyle="1" w:styleId="TableGrid1522">
    <w:name w:val="Table Grid15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6D18C0"/>
  </w:style>
  <w:style w:type="numbering" w:customStyle="1" w:styleId="NoList442">
    <w:name w:val="No List442"/>
    <w:next w:val="NoList"/>
    <w:uiPriority w:val="99"/>
    <w:semiHidden/>
    <w:rsid w:val="006D18C0"/>
  </w:style>
  <w:style w:type="numbering" w:customStyle="1" w:styleId="NoList1152">
    <w:name w:val="No List1152"/>
    <w:next w:val="NoList"/>
    <w:uiPriority w:val="99"/>
    <w:semiHidden/>
    <w:unhideWhenUsed/>
    <w:rsid w:val="006D18C0"/>
  </w:style>
  <w:style w:type="numbering" w:customStyle="1" w:styleId="NoList2142">
    <w:name w:val="No List2142"/>
    <w:next w:val="NoList"/>
    <w:uiPriority w:val="99"/>
    <w:semiHidden/>
    <w:unhideWhenUsed/>
    <w:rsid w:val="006D18C0"/>
  </w:style>
  <w:style w:type="numbering" w:customStyle="1" w:styleId="NoList3142">
    <w:name w:val="No List3142"/>
    <w:next w:val="NoList"/>
    <w:uiPriority w:val="99"/>
    <w:semiHidden/>
    <w:unhideWhenUsed/>
    <w:rsid w:val="006D18C0"/>
  </w:style>
  <w:style w:type="table" w:customStyle="1" w:styleId="TableGrid19112">
    <w:name w:val="Table Grid19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">
    <w:name w:val="No List4122"/>
    <w:next w:val="NoList"/>
    <w:uiPriority w:val="99"/>
    <w:semiHidden/>
    <w:unhideWhenUsed/>
    <w:rsid w:val="006D18C0"/>
  </w:style>
  <w:style w:type="table" w:customStyle="1" w:styleId="TableGrid2142">
    <w:name w:val="Table Grid21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">
    <w:name w:val="No List11142"/>
    <w:next w:val="NoList"/>
    <w:uiPriority w:val="99"/>
    <w:semiHidden/>
    <w:rsid w:val="006D18C0"/>
  </w:style>
  <w:style w:type="numbering" w:customStyle="1" w:styleId="NoList111142">
    <w:name w:val="No List111142"/>
    <w:next w:val="NoList"/>
    <w:uiPriority w:val="99"/>
    <w:semiHidden/>
    <w:unhideWhenUsed/>
    <w:rsid w:val="006D18C0"/>
  </w:style>
  <w:style w:type="numbering" w:customStyle="1" w:styleId="NoList21122">
    <w:name w:val="No List21122"/>
    <w:next w:val="NoList"/>
    <w:uiPriority w:val="99"/>
    <w:semiHidden/>
    <w:unhideWhenUsed/>
    <w:rsid w:val="006D18C0"/>
  </w:style>
  <w:style w:type="numbering" w:customStyle="1" w:styleId="NoList31122">
    <w:name w:val="No List31122"/>
    <w:next w:val="NoList"/>
    <w:uiPriority w:val="99"/>
    <w:semiHidden/>
    <w:unhideWhenUsed/>
    <w:rsid w:val="006D18C0"/>
  </w:style>
  <w:style w:type="table" w:customStyle="1" w:styleId="TableGrid11122">
    <w:name w:val="Table Grid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">
    <w:name w:val="Table Grid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">
    <w:name w:val="No List542"/>
    <w:next w:val="NoList"/>
    <w:uiPriority w:val="99"/>
    <w:semiHidden/>
    <w:unhideWhenUsed/>
    <w:rsid w:val="006D18C0"/>
  </w:style>
  <w:style w:type="numbering" w:customStyle="1" w:styleId="NoList622">
    <w:name w:val="No List622"/>
    <w:next w:val="NoList"/>
    <w:uiPriority w:val="99"/>
    <w:semiHidden/>
    <w:unhideWhenUsed/>
    <w:rsid w:val="006D18C0"/>
  </w:style>
  <w:style w:type="numbering" w:customStyle="1" w:styleId="NoList1222">
    <w:name w:val="No List1222"/>
    <w:next w:val="NoList"/>
    <w:uiPriority w:val="99"/>
    <w:semiHidden/>
    <w:rsid w:val="006D18C0"/>
  </w:style>
  <w:style w:type="numbering" w:customStyle="1" w:styleId="NoList11222">
    <w:name w:val="No List11222"/>
    <w:next w:val="NoList"/>
    <w:uiPriority w:val="99"/>
    <w:semiHidden/>
    <w:unhideWhenUsed/>
    <w:rsid w:val="006D18C0"/>
  </w:style>
  <w:style w:type="numbering" w:customStyle="1" w:styleId="NoList2222">
    <w:name w:val="No List2222"/>
    <w:next w:val="NoList"/>
    <w:uiPriority w:val="99"/>
    <w:semiHidden/>
    <w:unhideWhenUsed/>
    <w:rsid w:val="006D18C0"/>
  </w:style>
  <w:style w:type="numbering" w:customStyle="1" w:styleId="NoList3222">
    <w:name w:val="No List3222"/>
    <w:next w:val="NoList"/>
    <w:uiPriority w:val="99"/>
    <w:semiHidden/>
    <w:unhideWhenUsed/>
    <w:rsid w:val="006D18C0"/>
  </w:style>
  <w:style w:type="table" w:customStyle="1" w:styleId="TableGrid12112">
    <w:name w:val="Table Grid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">
    <w:name w:val="Table Grid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2">
    <w:name w:val="No List411112"/>
    <w:next w:val="NoList"/>
    <w:uiPriority w:val="99"/>
    <w:semiHidden/>
    <w:unhideWhenUsed/>
    <w:rsid w:val="006D18C0"/>
  </w:style>
  <w:style w:type="table" w:customStyle="1" w:styleId="TableGrid2222">
    <w:name w:val="Table Grid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">
    <w:name w:val="No List1111122"/>
    <w:next w:val="NoList"/>
    <w:uiPriority w:val="99"/>
    <w:semiHidden/>
    <w:rsid w:val="006D18C0"/>
  </w:style>
  <w:style w:type="numbering" w:customStyle="1" w:styleId="NoList111111112">
    <w:name w:val="No List111111112"/>
    <w:next w:val="NoList"/>
    <w:uiPriority w:val="99"/>
    <w:semiHidden/>
    <w:unhideWhenUsed/>
    <w:rsid w:val="006D18C0"/>
  </w:style>
  <w:style w:type="numbering" w:customStyle="1" w:styleId="NoList2111112">
    <w:name w:val="No List2111112"/>
    <w:next w:val="NoList"/>
    <w:uiPriority w:val="99"/>
    <w:semiHidden/>
    <w:unhideWhenUsed/>
    <w:rsid w:val="006D18C0"/>
  </w:style>
  <w:style w:type="numbering" w:customStyle="1" w:styleId="NoList3111112">
    <w:name w:val="No List3111112"/>
    <w:next w:val="NoList"/>
    <w:uiPriority w:val="99"/>
    <w:semiHidden/>
    <w:unhideWhenUsed/>
    <w:rsid w:val="006D18C0"/>
  </w:style>
  <w:style w:type="numbering" w:customStyle="1" w:styleId="NoList5122">
    <w:name w:val="No List5122"/>
    <w:next w:val="NoList"/>
    <w:uiPriority w:val="99"/>
    <w:semiHidden/>
    <w:unhideWhenUsed/>
    <w:rsid w:val="006D18C0"/>
  </w:style>
  <w:style w:type="numbering" w:customStyle="1" w:styleId="NoList722">
    <w:name w:val="No List722"/>
    <w:next w:val="NoList"/>
    <w:uiPriority w:val="99"/>
    <w:semiHidden/>
    <w:unhideWhenUsed/>
    <w:rsid w:val="006D18C0"/>
  </w:style>
  <w:style w:type="numbering" w:customStyle="1" w:styleId="NoList1322">
    <w:name w:val="No List1322"/>
    <w:next w:val="NoList"/>
    <w:uiPriority w:val="99"/>
    <w:semiHidden/>
    <w:rsid w:val="006D18C0"/>
  </w:style>
  <w:style w:type="numbering" w:customStyle="1" w:styleId="NoList11322">
    <w:name w:val="No List11322"/>
    <w:next w:val="NoList"/>
    <w:uiPriority w:val="99"/>
    <w:semiHidden/>
    <w:unhideWhenUsed/>
    <w:rsid w:val="006D18C0"/>
  </w:style>
  <w:style w:type="numbering" w:customStyle="1" w:styleId="NoList2322">
    <w:name w:val="No List2322"/>
    <w:next w:val="NoList"/>
    <w:uiPriority w:val="99"/>
    <w:semiHidden/>
    <w:unhideWhenUsed/>
    <w:rsid w:val="006D18C0"/>
  </w:style>
  <w:style w:type="numbering" w:customStyle="1" w:styleId="NoList3322">
    <w:name w:val="No List3322"/>
    <w:next w:val="NoList"/>
    <w:uiPriority w:val="99"/>
    <w:semiHidden/>
    <w:unhideWhenUsed/>
    <w:rsid w:val="006D18C0"/>
  </w:style>
  <w:style w:type="table" w:customStyle="1" w:styleId="TableGrid13112">
    <w:name w:val="Table Grid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">
    <w:name w:val="Table Grid4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">
    <w:name w:val="No List4222"/>
    <w:next w:val="NoList"/>
    <w:uiPriority w:val="99"/>
    <w:semiHidden/>
    <w:unhideWhenUsed/>
    <w:rsid w:val="006D18C0"/>
  </w:style>
  <w:style w:type="table" w:customStyle="1" w:styleId="TableGrid2322">
    <w:name w:val="Table Grid2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">
    <w:name w:val="No List111222"/>
    <w:next w:val="NoList"/>
    <w:uiPriority w:val="99"/>
    <w:semiHidden/>
    <w:rsid w:val="006D18C0"/>
  </w:style>
  <w:style w:type="numbering" w:customStyle="1" w:styleId="NoList1111222">
    <w:name w:val="No List1111222"/>
    <w:next w:val="NoList"/>
    <w:uiPriority w:val="99"/>
    <w:semiHidden/>
    <w:unhideWhenUsed/>
    <w:rsid w:val="006D18C0"/>
  </w:style>
  <w:style w:type="numbering" w:customStyle="1" w:styleId="NoList21222">
    <w:name w:val="No List21222"/>
    <w:next w:val="NoList"/>
    <w:uiPriority w:val="99"/>
    <w:semiHidden/>
    <w:unhideWhenUsed/>
    <w:rsid w:val="006D18C0"/>
  </w:style>
  <w:style w:type="numbering" w:customStyle="1" w:styleId="NoList31222">
    <w:name w:val="No List31222"/>
    <w:next w:val="NoList"/>
    <w:uiPriority w:val="99"/>
    <w:semiHidden/>
    <w:unhideWhenUsed/>
    <w:rsid w:val="006D18C0"/>
  </w:style>
  <w:style w:type="table" w:customStyle="1" w:styleId="TableGrid11222">
    <w:name w:val="Table Grid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">
    <w:name w:val="Table Grid2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">
    <w:name w:val="No List5222"/>
    <w:next w:val="NoList"/>
    <w:uiPriority w:val="99"/>
    <w:semiHidden/>
    <w:unhideWhenUsed/>
    <w:rsid w:val="006D18C0"/>
  </w:style>
  <w:style w:type="numbering" w:customStyle="1" w:styleId="NoList812">
    <w:name w:val="No List812"/>
    <w:next w:val="NoList"/>
    <w:uiPriority w:val="99"/>
    <w:semiHidden/>
    <w:unhideWhenUsed/>
    <w:rsid w:val="006D18C0"/>
  </w:style>
  <w:style w:type="numbering" w:customStyle="1" w:styleId="NoList1412">
    <w:name w:val="No List1412"/>
    <w:next w:val="NoList"/>
    <w:uiPriority w:val="99"/>
    <w:semiHidden/>
    <w:unhideWhenUsed/>
    <w:rsid w:val="006D18C0"/>
  </w:style>
  <w:style w:type="numbering" w:customStyle="1" w:styleId="NoList2412">
    <w:name w:val="No List2412"/>
    <w:next w:val="NoList"/>
    <w:uiPriority w:val="99"/>
    <w:semiHidden/>
    <w:unhideWhenUsed/>
    <w:rsid w:val="006D18C0"/>
  </w:style>
  <w:style w:type="numbering" w:customStyle="1" w:styleId="NoList3412">
    <w:name w:val="No List3412"/>
    <w:next w:val="NoList"/>
    <w:uiPriority w:val="99"/>
    <w:semiHidden/>
    <w:unhideWhenUsed/>
    <w:rsid w:val="006D18C0"/>
  </w:style>
  <w:style w:type="table" w:customStyle="1" w:styleId="TableGrid141112">
    <w:name w:val="Table Grid14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">
    <w:name w:val="Table Grid5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">
    <w:name w:val="No List4312"/>
    <w:next w:val="NoList"/>
    <w:uiPriority w:val="99"/>
    <w:semiHidden/>
    <w:unhideWhenUsed/>
    <w:rsid w:val="006D18C0"/>
  </w:style>
  <w:style w:type="table" w:customStyle="1" w:styleId="TableGrid2412">
    <w:name w:val="Table Grid2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">
    <w:name w:val="No List11412"/>
    <w:next w:val="NoList"/>
    <w:uiPriority w:val="99"/>
    <w:semiHidden/>
    <w:rsid w:val="006D18C0"/>
  </w:style>
  <w:style w:type="numbering" w:customStyle="1" w:styleId="NoList111312">
    <w:name w:val="No List111312"/>
    <w:next w:val="NoList"/>
    <w:uiPriority w:val="99"/>
    <w:semiHidden/>
    <w:unhideWhenUsed/>
    <w:rsid w:val="006D18C0"/>
  </w:style>
  <w:style w:type="numbering" w:customStyle="1" w:styleId="NoList21312">
    <w:name w:val="No List21312"/>
    <w:next w:val="NoList"/>
    <w:uiPriority w:val="99"/>
    <w:semiHidden/>
    <w:unhideWhenUsed/>
    <w:rsid w:val="006D18C0"/>
  </w:style>
  <w:style w:type="numbering" w:customStyle="1" w:styleId="NoList31312">
    <w:name w:val="No List31312"/>
    <w:next w:val="NoList"/>
    <w:uiPriority w:val="99"/>
    <w:semiHidden/>
    <w:unhideWhenUsed/>
    <w:rsid w:val="006D18C0"/>
  </w:style>
  <w:style w:type="table" w:customStyle="1" w:styleId="TableGrid11312">
    <w:name w:val="Table Grid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">
    <w:name w:val="Table Grid2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">
    <w:name w:val="No List5312"/>
    <w:next w:val="NoList"/>
    <w:uiPriority w:val="99"/>
    <w:semiHidden/>
    <w:unhideWhenUsed/>
    <w:rsid w:val="006D18C0"/>
  </w:style>
  <w:style w:type="numbering" w:customStyle="1" w:styleId="NoList6112">
    <w:name w:val="No List6112"/>
    <w:next w:val="NoList"/>
    <w:uiPriority w:val="99"/>
    <w:semiHidden/>
    <w:unhideWhenUsed/>
    <w:rsid w:val="006D18C0"/>
  </w:style>
  <w:style w:type="numbering" w:customStyle="1" w:styleId="NoList12112">
    <w:name w:val="No List12112"/>
    <w:next w:val="NoList"/>
    <w:uiPriority w:val="99"/>
    <w:semiHidden/>
    <w:rsid w:val="006D18C0"/>
  </w:style>
  <w:style w:type="numbering" w:customStyle="1" w:styleId="NoList112112">
    <w:name w:val="No List112112"/>
    <w:next w:val="NoList"/>
    <w:uiPriority w:val="99"/>
    <w:semiHidden/>
    <w:unhideWhenUsed/>
    <w:rsid w:val="006D18C0"/>
  </w:style>
  <w:style w:type="numbering" w:customStyle="1" w:styleId="NoList22112">
    <w:name w:val="No List22112"/>
    <w:next w:val="NoList"/>
    <w:uiPriority w:val="99"/>
    <w:semiHidden/>
    <w:unhideWhenUsed/>
    <w:rsid w:val="006D18C0"/>
  </w:style>
  <w:style w:type="numbering" w:customStyle="1" w:styleId="NoList32112">
    <w:name w:val="No List32112"/>
    <w:next w:val="NoList"/>
    <w:uiPriority w:val="99"/>
    <w:semiHidden/>
    <w:unhideWhenUsed/>
    <w:rsid w:val="006D18C0"/>
  </w:style>
  <w:style w:type="numbering" w:customStyle="1" w:styleId="NoList4111112">
    <w:name w:val="No List4111112"/>
    <w:next w:val="NoList"/>
    <w:uiPriority w:val="99"/>
    <w:semiHidden/>
    <w:unhideWhenUsed/>
    <w:rsid w:val="006D18C0"/>
  </w:style>
  <w:style w:type="table" w:customStyle="1" w:styleId="TableGrid22112">
    <w:name w:val="Table Grid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">
    <w:name w:val="No List1111312"/>
    <w:next w:val="NoList"/>
    <w:uiPriority w:val="99"/>
    <w:semiHidden/>
    <w:rsid w:val="006D18C0"/>
  </w:style>
  <w:style w:type="numbering" w:customStyle="1" w:styleId="NoList1111111112">
    <w:name w:val="No List1111111112"/>
    <w:next w:val="NoList"/>
    <w:uiPriority w:val="99"/>
    <w:semiHidden/>
    <w:unhideWhenUsed/>
    <w:rsid w:val="006D18C0"/>
  </w:style>
  <w:style w:type="numbering" w:customStyle="1" w:styleId="NoList21111112">
    <w:name w:val="No List21111112"/>
    <w:next w:val="NoList"/>
    <w:uiPriority w:val="99"/>
    <w:semiHidden/>
    <w:unhideWhenUsed/>
    <w:rsid w:val="006D18C0"/>
  </w:style>
  <w:style w:type="numbering" w:customStyle="1" w:styleId="NoList31111112">
    <w:name w:val="No List31111112"/>
    <w:next w:val="NoList"/>
    <w:uiPriority w:val="99"/>
    <w:semiHidden/>
    <w:unhideWhenUsed/>
    <w:rsid w:val="006D18C0"/>
  </w:style>
  <w:style w:type="table" w:customStyle="1" w:styleId="TableGrid111112">
    <w:name w:val="Table Grid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">
    <w:name w:val="Table Grid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">
    <w:name w:val="No List51112"/>
    <w:next w:val="NoList"/>
    <w:uiPriority w:val="99"/>
    <w:semiHidden/>
    <w:unhideWhenUsed/>
    <w:rsid w:val="006D18C0"/>
  </w:style>
  <w:style w:type="numbering" w:customStyle="1" w:styleId="NoList7112">
    <w:name w:val="No List7112"/>
    <w:next w:val="NoList"/>
    <w:uiPriority w:val="99"/>
    <w:semiHidden/>
    <w:unhideWhenUsed/>
    <w:rsid w:val="006D18C0"/>
  </w:style>
  <w:style w:type="numbering" w:customStyle="1" w:styleId="NoList13112">
    <w:name w:val="No List13112"/>
    <w:next w:val="NoList"/>
    <w:uiPriority w:val="99"/>
    <w:semiHidden/>
    <w:rsid w:val="006D18C0"/>
  </w:style>
  <w:style w:type="numbering" w:customStyle="1" w:styleId="NoList113112">
    <w:name w:val="No List113112"/>
    <w:next w:val="NoList"/>
    <w:uiPriority w:val="99"/>
    <w:semiHidden/>
    <w:unhideWhenUsed/>
    <w:rsid w:val="006D18C0"/>
  </w:style>
  <w:style w:type="numbering" w:customStyle="1" w:styleId="NoList23112">
    <w:name w:val="No List23112"/>
    <w:next w:val="NoList"/>
    <w:uiPriority w:val="99"/>
    <w:semiHidden/>
    <w:unhideWhenUsed/>
    <w:rsid w:val="006D18C0"/>
  </w:style>
  <w:style w:type="numbering" w:customStyle="1" w:styleId="NoList33112">
    <w:name w:val="No List33112"/>
    <w:next w:val="NoList"/>
    <w:uiPriority w:val="99"/>
    <w:semiHidden/>
    <w:unhideWhenUsed/>
    <w:rsid w:val="006D18C0"/>
  </w:style>
  <w:style w:type="numbering" w:customStyle="1" w:styleId="NoList42112">
    <w:name w:val="No List42112"/>
    <w:next w:val="NoList"/>
    <w:uiPriority w:val="99"/>
    <w:semiHidden/>
    <w:unhideWhenUsed/>
    <w:rsid w:val="006D18C0"/>
  </w:style>
  <w:style w:type="table" w:customStyle="1" w:styleId="TableGrid23112">
    <w:name w:val="Table Grid2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">
    <w:name w:val="No List1112112"/>
    <w:next w:val="NoList"/>
    <w:uiPriority w:val="99"/>
    <w:semiHidden/>
    <w:rsid w:val="006D18C0"/>
  </w:style>
  <w:style w:type="numbering" w:customStyle="1" w:styleId="NoList11112112">
    <w:name w:val="No List11112112"/>
    <w:next w:val="NoList"/>
    <w:uiPriority w:val="99"/>
    <w:semiHidden/>
    <w:unhideWhenUsed/>
    <w:rsid w:val="006D18C0"/>
  </w:style>
  <w:style w:type="numbering" w:customStyle="1" w:styleId="NoList212112">
    <w:name w:val="No List212112"/>
    <w:next w:val="NoList"/>
    <w:uiPriority w:val="99"/>
    <w:semiHidden/>
    <w:unhideWhenUsed/>
    <w:rsid w:val="006D18C0"/>
  </w:style>
  <w:style w:type="numbering" w:customStyle="1" w:styleId="NoList312112">
    <w:name w:val="No List312112"/>
    <w:next w:val="NoList"/>
    <w:uiPriority w:val="99"/>
    <w:semiHidden/>
    <w:unhideWhenUsed/>
    <w:rsid w:val="006D18C0"/>
  </w:style>
  <w:style w:type="table" w:customStyle="1" w:styleId="TableGrid112112">
    <w:name w:val="Table Grid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">
    <w:name w:val="Table Grid2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">
    <w:name w:val="No List52112"/>
    <w:next w:val="NoList"/>
    <w:uiPriority w:val="99"/>
    <w:semiHidden/>
    <w:unhideWhenUsed/>
    <w:rsid w:val="006D18C0"/>
  </w:style>
  <w:style w:type="numbering" w:customStyle="1" w:styleId="NoList181">
    <w:name w:val="No List181"/>
    <w:next w:val="NoList"/>
    <w:uiPriority w:val="99"/>
    <w:semiHidden/>
    <w:rsid w:val="006D18C0"/>
  </w:style>
  <w:style w:type="numbering" w:customStyle="1" w:styleId="NoList191">
    <w:name w:val="No List191"/>
    <w:next w:val="NoList"/>
    <w:uiPriority w:val="99"/>
    <w:semiHidden/>
    <w:unhideWhenUsed/>
    <w:rsid w:val="006D18C0"/>
  </w:style>
  <w:style w:type="numbering" w:customStyle="1" w:styleId="NoList271">
    <w:name w:val="No List271"/>
    <w:next w:val="NoList"/>
    <w:uiPriority w:val="99"/>
    <w:semiHidden/>
    <w:unhideWhenUsed/>
    <w:rsid w:val="006D18C0"/>
  </w:style>
  <w:style w:type="numbering" w:customStyle="1" w:styleId="NoList371">
    <w:name w:val="No List371"/>
    <w:next w:val="NoList"/>
    <w:uiPriority w:val="99"/>
    <w:semiHidden/>
    <w:unhideWhenUsed/>
    <w:rsid w:val="006D18C0"/>
  </w:style>
  <w:style w:type="table" w:customStyle="1" w:styleId="TableGrid1161">
    <w:name w:val="Table Grid116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">
    <w:name w:val="Table Grid27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">
    <w:name w:val="No List451"/>
    <w:next w:val="NoList"/>
    <w:uiPriority w:val="99"/>
    <w:semiHidden/>
    <w:unhideWhenUsed/>
    <w:rsid w:val="006D18C0"/>
  </w:style>
  <w:style w:type="table" w:customStyle="1" w:styleId="TableGrid281">
    <w:name w:val="Table Grid28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">
    <w:name w:val="No List1161"/>
    <w:next w:val="NoList"/>
    <w:uiPriority w:val="99"/>
    <w:semiHidden/>
    <w:rsid w:val="006D18C0"/>
  </w:style>
  <w:style w:type="numbering" w:customStyle="1" w:styleId="NoList11151">
    <w:name w:val="No List11151"/>
    <w:next w:val="NoList"/>
    <w:uiPriority w:val="99"/>
    <w:semiHidden/>
    <w:unhideWhenUsed/>
    <w:rsid w:val="006D18C0"/>
  </w:style>
  <w:style w:type="numbering" w:customStyle="1" w:styleId="NoList2151">
    <w:name w:val="No List2151"/>
    <w:next w:val="NoList"/>
    <w:uiPriority w:val="99"/>
    <w:semiHidden/>
    <w:unhideWhenUsed/>
    <w:rsid w:val="006D18C0"/>
  </w:style>
  <w:style w:type="numbering" w:customStyle="1" w:styleId="NoList3151">
    <w:name w:val="No List3151"/>
    <w:next w:val="NoList"/>
    <w:uiPriority w:val="99"/>
    <w:semiHidden/>
    <w:unhideWhenUsed/>
    <w:rsid w:val="006D18C0"/>
  </w:style>
  <w:style w:type="table" w:customStyle="1" w:styleId="TableGrid1171">
    <w:name w:val="Table Grid117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">
    <w:name w:val="Table Grid215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">
    <w:name w:val="No List551"/>
    <w:next w:val="NoList"/>
    <w:uiPriority w:val="99"/>
    <w:semiHidden/>
    <w:unhideWhenUsed/>
    <w:rsid w:val="006D18C0"/>
  </w:style>
  <w:style w:type="numbering" w:customStyle="1" w:styleId="NoList631">
    <w:name w:val="No List631"/>
    <w:next w:val="NoList"/>
    <w:uiPriority w:val="99"/>
    <w:semiHidden/>
    <w:unhideWhenUsed/>
    <w:rsid w:val="006D18C0"/>
  </w:style>
  <w:style w:type="numbering" w:customStyle="1" w:styleId="NoList1231">
    <w:name w:val="No List1231"/>
    <w:next w:val="NoList"/>
    <w:uiPriority w:val="99"/>
    <w:semiHidden/>
    <w:rsid w:val="006D18C0"/>
  </w:style>
  <w:style w:type="numbering" w:customStyle="1" w:styleId="NoList11231">
    <w:name w:val="No List11231"/>
    <w:next w:val="NoList"/>
    <w:uiPriority w:val="99"/>
    <w:semiHidden/>
    <w:unhideWhenUsed/>
    <w:rsid w:val="006D18C0"/>
  </w:style>
  <w:style w:type="numbering" w:customStyle="1" w:styleId="NoList2231">
    <w:name w:val="No List2231"/>
    <w:next w:val="NoList"/>
    <w:uiPriority w:val="99"/>
    <w:semiHidden/>
    <w:unhideWhenUsed/>
    <w:rsid w:val="006D18C0"/>
  </w:style>
  <w:style w:type="numbering" w:customStyle="1" w:styleId="NoList3231">
    <w:name w:val="No List3231"/>
    <w:next w:val="NoList"/>
    <w:uiPriority w:val="99"/>
    <w:semiHidden/>
    <w:unhideWhenUsed/>
    <w:rsid w:val="006D18C0"/>
  </w:style>
  <w:style w:type="table" w:customStyle="1" w:styleId="TableGrid1241">
    <w:name w:val="Table Grid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">
    <w:name w:val="Table Grid3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">
    <w:name w:val="No List4131"/>
    <w:next w:val="NoList"/>
    <w:uiPriority w:val="99"/>
    <w:semiHidden/>
    <w:unhideWhenUsed/>
    <w:rsid w:val="006D18C0"/>
  </w:style>
  <w:style w:type="table" w:customStyle="1" w:styleId="TableGrid2231">
    <w:name w:val="Table Grid22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1">
    <w:name w:val="No List111151"/>
    <w:next w:val="NoList"/>
    <w:uiPriority w:val="99"/>
    <w:semiHidden/>
    <w:rsid w:val="006D18C0"/>
  </w:style>
  <w:style w:type="numbering" w:customStyle="1" w:styleId="NoList1111131">
    <w:name w:val="No List1111131"/>
    <w:next w:val="NoList"/>
    <w:uiPriority w:val="99"/>
    <w:semiHidden/>
    <w:unhideWhenUsed/>
    <w:rsid w:val="006D18C0"/>
  </w:style>
  <w:style w:type="numbering" w:customStyle="1" w:styleId="NoList21131">
    <w:name w:val="No List21131"/>
    <w:next w:val="NoList"/>
    <w:uiPriority w:val="99"/>
    <w:semiHidden/>
    <w:unhideWhenUsed/>
    <w:rsid w:val="006D18C0"/>
  </w:style>
  <w:style w:type="numbering" w:customStyle="1" w:styleId="NoList31131">
    <w:name w:val="No List31131"/>
    <w:next w:val="NoList"/>
    <w:uiPriority w:val="99"/>
    <w:semiHidden/>
    <w:unhideWhenUsed/>
    <w:rsid w:val="006D18C0"/>
  </w:style>
  <w:style w:type="table" w:customStyle="1" w:styleId="TableGrid11131">
    <w:name w:val="Table Grid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">
    <w:name w:val="Table Grid2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1">
    <w:name w:val="No List5131"/>
    <w:next w:val="NoList"/>
    <w:uiPriority w:val="99"/>
    <w:semiHidden/>
    <w:unhideWhenUsed/>
    <w:rsid w:val="006D18C0"/>
  </w:style>
  <w:style w:type="numbering" w:customStyle="1" w:styleId="NoList731">
    <w:name w:val="No List731"/>
    <w:next w:val="NoList"/>
    <w:uiPriority w:val="99"/>
    <w:semiHidden/>
    <w:unhideWhenUsed/>
    <w:rsid w:val="006D18C0"/>
  </w:style>
  <w:style w:type="numbering" w:customStyle="1" w:styleId="NoList1331">
    <w:name w:val="No List1331"/>
    <w:next w:val="NoList"/>
    <w:uiPriority w:val="99"/>
    <w:semiHidden/>
    <w:rsid w:val="006D18C0"/>
  </w:style>
  <w:style w:type="numbering" w:customStyle="1" w:styleId="NoList11331">
    <w:name w:val="No List11331"/>
    <w:next w:val="NoList"/>
    <w:uiPriority w:val="99"/>
    <w:semiHidden/>
    <w:unhideWhenUsed/>
    <w:rsid w:val="006D18C0"/>
  </w:style>
  <w:style w:type="numbering" w:customStyle="1" w:styleId="NoList2331">
    <w:name w:val="No List2331"/>
    <w:next w:val="NoList"/>
    <w:uiPriority w:val="99"/>
    <w:semiHidden/>
    <w:unhideWhenUsed/>
    <w:rsid w:val="006D18C0"/>
  </w:style>
  <w:style w:type="numbering" w:customStyle="1" w:styleId="NoList3331">
    <w:name w:val="No List3331"/>
    <w:next w:val="NoList"/>
    <w:uiPriority w:val="99"/>
    <w:semiHidden/>
    <w:unhideWhenUsed/>
    <w:rsid w:val="006D18C0"/>
  </w:style>
  <w:style w:type="table" w:customStyle="1" w:styleId="TableGrid1341">
    <w:name w:val="Table Grid13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">
    <w:name w:val="Table Grid4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">
    <w:name w:val="No List4231"/>
    <w:next w:val="NoList"/>
    <w:uiPriority w:val="99"/>
    <w:semiHidden/>
    <w:unhideWhenUsed/>
    <w:rsid w:val="006D18C0"/>
  </w:style>
  <w:style w:type="table" w:customStyle="1" w:styleId="TableGrid2331">
    <w:name w:val="Table Grid23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1">
    <w:name w:val="No List111231"/>
    <w:next w:val="NoList"/>
    <w:uiPriority w:val="99"/>
    <w:semiHidden/>
    <w:rsid w:val="006D18C0"/>
  </w:style>
  <w:style w:type="numbering" w:customStyle="1" w:styleId="NoList1111231">
    <w:name w:val="No List1111231"/>
    <w:next w:val="NoList"/>
    <w:uiPriority w:val="99"/>
    <w:semiHidden/>
    <w:unhideWhenUsed/>
    <w:rsid w:val="006D18C0"/>
  </w:style>
  <w:style w:type="numbering" w:customStyle="1" w:styleId="NoList21231">
    <w:name w:val="No List21231"/>
    <w:next w:val="NoList"/>
    <w:uiPriority w:val="99"/>
    <w:semiHidden/>
    <w:unhideWhenUsed/>
    <w:rsid w:val="006D18C0"/>
  </w:style>
  <w:style w:type="numbering" w:customStyle="1" w:styleId="NoList31231">
    <w:name w:val="No List31231"/>
    <w:next w:val="NoList"/>
    <w:uiPriority w:val="99"/>
    <w:semiHidden/>
    <w:unhideWhenUsed/>
    <w:rsid w:val="006D18C0"/>
  </w:style>
  <w:style w:type="table" w:customStyle="1" w:styleId="TableGrid11231">
    <w:name w:val="Table Grid112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">
    <w:name w:val="Table Grid212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1">
    <w:name w:val="No List5231"/>
    <w:next w:val="NoList"/>
    <w:uiPriority w:val="99"/>
    <w:semiHidden/>
    <w:unhideWhenUsed/>
    <w:rsid w:val="006D18C0"/>
  </w:style>
  <w:style w:type="numbering" w:customStyle="1" w:styleId="NoList821">
    <w:name w:val="No List821"/>
    <w:next w:val="NoList"/>
    <w:uiPriority w:val="99"/>
    <w:semiHidden/>
    <w:unhideWhenUsed/>
    <w:rsid w:val="006D18C0"/>
  </w:style>
  <w:style w:type="numbering" w:customStyle="1" w:styleId="NoList1421">
    <w:name w:val="No List1421"/>
    <w:next w:val="NoList"/>
    <w:uiPriority w:val="99"/>
    <w:semiHidden/>
    <w:unhideWhenUsed/>
    <w:rsid w:val="006D18C0"/>
  </w:style>
  <w:style w:type="numbering" w:customStyle="1" w:styleId="NoList2421">
    <w:name w:val="No List2421"/>
    <w:next w:val="NoList"/>
    <w:uiPriority w:val="99"/>
    <w:semiHidden/>
    <w:unhideWhenUsed/>
    <w:rsid w:val="006D18C0"/>
  </w:style>
  <w:style w:type="numbering" w:customStyle="1" w:styleId="NoList3421">
    <w:name w:val="No List3421"/>
    <w:next w:val="NoList"/>
    <w:uiPriority w:val="99"/>
    <w:semiHidden/>
    <w:unhideWhenUsed/>
    <w:rsid w:val="006D18C0"/>
  </w:style>
  <w:style w:type="table" w:customStyle="1" w:styleId="TableGrid1431">
    <w:name w:val="Table Grid14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">
    <w:name w:val="Table Grid5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">
    <w:name w:val="No List4321"/>
    <w:next w:val="NoList"/>
    <w:uiPriority w:val="99"/>
    <w:semiHidden/>
    <w:unhideWhenUsed/>
    <w:rsid w:val="006D18C0"/>
  </w:style>
  <w:style w:type="table" w:customStyle="1" w:styleId="TableGrid2421">
    <w:name w:val="Table Grid2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1">
    <w:name w:val="No List11421"/>
    <w:next w:val="NoList"/>
    <w:uiPriority w:val="99"/>
    <w:semiHidden/>
    <w:rsid w:val="006D18C0"/>
  </w:style>
  <w:style w:type="numbering" w:customStyle="1" w:styleId="NoList111321">
    <w:name w:val="No List111321"/>
    <w:next w:val="NoList"/>
    <w:uiPriority w:val="99"/>
    <w:semiHidden/>
    <w:unhideWhenUsed/>
    <w:rsid w:val="006D18C0"/>
  </w:style>
  <w:style w:type="numbering" w:customStyle="1" w:styleId="NoList21321">
    <w:name w:val="No List21321"/>
    <w:next w:val="NoList"/>
    <w:uiPriority w:val="99"/>
    <w:semiHidden/>
    <w:unhideWhenUsed/>
    <w:rsid w:val="006D18C0"/>
  </w:style>
  <w:style w:type="numbering" w:customStyle="1" w:styleId="NoList31321">
    <w:name w:val="No List31321"/>
    <w:next w:val="NoList"/>
    <w:uiPriority w:val="99"/>
    <w:semiHidden/>
    <w:unhideWhenUsed/>
    <w:rsid w:val="006D18C0"/>
  </w:style>
  <w:style w:type="table" w:customStyle="1" w:styleId="TableGrid11321">
    <w:name w:val="Table Grid113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">
    <w:name w:val="Table Grid213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1">
    <w:name w:val="No List5321"/>
    <w:next w:val="NoList"/>
    <w:uiPriority w:val="99"/>
    <w:semiHidden/>
    <w:unhideWhenUsed/>
    <w:rsid w:val="006D18C0"/>
  </w:style>
  <w:style w:type="numbering" w:customStyle="1" w:styleId="NoList6121">
    <w:name w:val="No List6121"/>
    <w:next w:val="NoList"/>
    <w:uiPriority w:val="99"/>
    <w:semiHidden/>
    <w:unhideWhenUsed/>
    <w:rsid w:val="006D18C0"/>
  </w:style>
  <w:style w:type="numbering" w:customStyle="1" w:styleId="NoList12121">
    <w:name w:val="No List12121"/>
    <w:next w:val="NoList"/>
    <w:uiPriority w:val="99"/>
    <w:semiHidden/>
    <w:rsid w:val="006D18C0"/>
  </w:style>
  <w:style w:type="numbering" w:customStyle="1" w:styleId="NoList112121">
    <w:name w:val="No List112121"/>
    <w:next w:val="NoList"/>
    <w:uiPriority w:val="99"/>
    <w:semiHidden/>
    <w:unhideWhenUsed/>
    <w:rsid w:val="006D18C0"/>
  </w:style>
  <w:style w:type="numbering" w:customStyle="1" w:styleId="NoList22121">
    <w:name w:val="No List22121"/>
    <w:next w:val="NoList"/>
    <w:uiPriority w:val="99"/>
    <w:semiHidden/>
    <w:unhideWhenUsed/>
    <w:rsid w:val="006D18C0"/>
  </w:style>
  <w:style w:type="numbering" w:customStyle="1" w:styleId="NoList32121">
    <w:name w:val="No List32121"/>
    <w:next w:val="NoList"/>
    <w:uiPriority w:val="99"/>
    <w:semiHidden/>
    <w:unhideWhenUsed/>
    <w:rsid w:val="006D18C0"/>
  </w:style>
  <w:style w:type="table" w:customStyle="1" w:styleId="TableGrid12121">
    <w:name w:val="Table Grid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">
    <w:name w:val="Table Grid3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1">
    <w:name w:val="No List41121"/>
    <w:next w:val="NoList"/>
    <w:uiPriority w:val="99"/>
    <w:semiHidden/>
    <w:unhideWhenUsed/>
    <w:rsid w:val="006D18C0"/>
  </w:style>
  <w:style w:type="table" w:customStyle="1" w:styleId="TableGrid22121">
    <w:name w:val="Table Grid22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1">
    <w:name w:val="No List1111321"/>
    <w:next w:val="NoList"/>
    <w:uiPriority w:val="99"/>
    <w:semiHidden/>
    <w:rsid w:val="006D18C0"/>
  </w:style>
  <w:style w:type="numbering" w:customStyle="1" w:styleId="NoList11111121">
    <w:name w:val="No List11111121"/>
    <w:next w:val="NoList"/>
    <w:uiPriority w:val="99"/>
    <w:semiHidden/>
    <w:unhideWhenUsed/>
    <w:rsid w:val="006D18C0"/>
  </w:style>
  <w:style w:type="numbering" w:customStyle="1" w:styleId="NoList211121">
    <w:name w:val="No List211121"/>
    <w:next w:val="NoList"/>
    <w:uiPriority w:val="99"/>
    <w:semiHidden/>
    <w:unhideWhenUsed/>
    <w:rsid w:val="006D18C0"/>
  </w:style>
  <w:style w:type="numbering" w:customStyle="1" w:styleId="NoList311121">
    <w:name w:val="No List311121"/>
    <w:next w:val="NoList"/>
    <w:uiPriority w:val="99"/>
    <w:semiHidden/>
    <w:unhideWhenUsed/>
    <w:rsid w:val="006D18C0"/>
  </w:style>
  <w:style w:type="table" w:customStyle="1" w:styleId="TableGrid111121">
    <w:name w:val="Table Grid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">
    <w:name w:val="Table Grid2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1">
    <w:name w:val="No List51121"/>
    <w:next w:val="NoList"/>
    <w:uiPriority w:val="99"/>
    <w:semiHidden/>
    <w:unhideWhenUsed/>
    <w:rsid w:val="006D18C0"/>
  </w:style>
  <w:style w:type="numbering" w:customStyle="1" w:styleId="NoList7121">
    <w:name w:val="No List7121"/>
    <w:next w:val="NoList"/>
    <w:uiPriority w:val="99"/>
    <w:semiHidden/>
    <w:unhideWhenUsed/>
    <w:rsid w:val="006D18C0"/>
  </w:style>
  <w:style w:type="numbering" w:customStyle="1" w:styleId="NoList13121">
    <w:name w:val="No List13121"/>
    <w:next w:val="NoList"/>
    <w:uiPriority w:val="99"/>
    <w:semiHidden/>
    <w:rsid w:val="006D18C0"/>
  </w:style>
  <w:style w:type="numbering" w:customStyle="1" w:styleId="NoList113121">
    <w:name w:val="No List113121"/>
    <w:next w:val="NoList"/>
    <w:uiPriority w:val="99"/>
    <w:semiHidden/>
    <w:unhideWhenUsed/>
    <w:rsid w:val="006D18C0"/>
  </w:style>
  <w:style w:type="numbering" w:customStyle="1" w:styleId="NoList23121">
    <w:name w:val="No List23121"/>
    <w:next w:val="NoList"/>
    <w:uiPriority w:val="99"/>
    <w:semiHidden/>
    <w:unhideWhenUsed/>
    <w:rsid w:val="006D18C0"/>
  </w:style>
  <w:style w:type="numbering" w:customStyle="1" w:styleId="NoList33121">
    <w:name w:val="No List33121"/>
    <w:next w:val="NoList"/>
    <w:uiPriority w:val="99"/>
    <w:semiHidden/>
    <w:unhideWhenUsed/>
    <w:rsid w:val="006D18C0"/>
  </w:style>
  <w:style w:type="table" w:customStyle="1" w:styleId="TableGrid13121">
    <w:name w:val="Table Grid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">
    <w:name w:val="Table Grid4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1">
    <w:name w:val="No List42121"/>
    <w:next w:val="NoList"/>
    <w:uiPriority w:val="99"/>
    <w:semiHidden/>
    <w:unhideWhenUsed/>
    <w:rsid w:val="006D18C0"/>
  </w:style>
  <w:style w:type="table" w:customStyle="1" w:styleId="TableGrid23121">
    <w:name w:val="Table Grid23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1">
    <w:name w:val="No List1112121"/>
    <w:next w:val="NoList"/>
    <w:uiPriority w:val="99"/>
    <w:semiHidden/>
    <w:rsid w:val="006D18C0"/>
  </w:style>
  <w:style w:type="numbering" w:customStyle="1" w:styleId="NoList11112121">
    <w:name w:val="No List11112121"/>
    <w:next w:val="NoList"/>
    <w:uiPriority w:val="99"/>
    <w:semiHidden/>
    <w:unhideWhenUsed/>
    <w:rsid w:val="006D18C0"/>
  </w:style>
  <w:style w:type="numbering" w:customStyle="1" w:styleId="NoList212121">
    <w:name w:val="No List212121"/>
    <w:next w:val="NoList"/>
    <w:uiPriority w:val="99"/>
    <w:semiHidden/>
    <w:unhideWhenUsed/>
    <w:rsid w:val="006D18C0"/>
  </w:style>
  <w:style w:type="numbering" w:customStyle="1" w:styleId="NoList312121">
    <w:name w:val="No List312121"/>
    <w:next w:val="NoList"/>
    <w:uiPriority w:val="99"/>
    <w:semiHidden/>
    <w:unhideWhenUsed/>
    <w:rsid w:val="006D18C0"/>
  </w:style>
  <w:style w:type="table" w:customStyle="1" w:styleId="TableGrid112121">
    <w:name w:val="Table Grid112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">
    <w:name w:val="Table Grid212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1">
    <w:name w:val="No List52121"/>
    <w:next w:val="NoList"/>
    <w:uiPriority w:val="99"/>
    <w:semiHidden/>
    <w:unhideWhenUsed/>
    <w:rsid w:val="006D18C0"/>
  </w:style>
  <w:style w:type="numbering" w:customStyle="1" w:styleId="NoList911">
    <w:name w:val="No List911"/>
    <w:next w:val="NoList"/>
    <w:uiPriority w:val="99"/>
    <w:semiHidden/>
    <w:unhideWhenUsed/>
    <w:rsid w:val="006D18C0"/>
  </w:style>
  <w:style w:type="table" w:customStyle="1" w:styleId="AHRQ131">
    <w:name w:val="AHRQ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1">
    <w:name w:val="Table Grid6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">
    <w:name w:val="Table Grid8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">
    <w:name w:val="Table Grid15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">
    <w:name w:val="Table Grid25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">
    <w:name w:val="Table Grid3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">
    <w:name w:val="Table Grid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">
    <w:name w:val="Table Grid5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">
    <w:name w:val="Table Grid6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">
    <w:name w:val="No List1511"/>
    <w:next w:val="NoList"/>
    <w:uiPriority w:val="99"/>
    <w:semiHidden/>
    <w:unhideWhenUsed/>
    <w:rsid w:val="006D18C0"/>
  </w:style>
  <w:style w:type="table" w:customStyle="1" w:styleId="TableGrid721">
    <w:name w:val="Table Grid7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">
    <w:name w:val="Table Grid9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">
    <w:name w:val="Table Grid10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">
    <w:name w:val="Table Grid11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">
    <w:name w:val="Table Grid12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">
    <w:name w:val="Table Grid13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1">
    <w:name w:val="Table Grid14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">
    <w:name w:val="No List2511"/>
    <w:next w:val="NoList"/>
    <w:uiPriority w:val="99"/>
    <w:semiHidden/>
    <w:unhideWhenUsed/>
    <w:rsid w:val="006D18C0"/>
  </w:style>
  <w:style w:type="table" w:customStyle="1" w:styleId="AHRQ1121">
    <w:name w:val="AHRQ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1">
    <w:name w:val="Table Grid15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">
    <w:name w:val="Table Grid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">
    <w:name w:val="Table Grid17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">
    <w:name w:val="Table Grid1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">
    <w:name w:val="No List3511"/>
    <w:next w:val="NoList"/>
    <w:uiPriority w:val="99"/>
    <w:semiHidden/>
    <w:unhideWhenUsed/>
    <w:rsid w:val="006D18C0"/>
  </w:style>
  <w:style w:type="table" w:customStyle="1" w:styleId="MediumGrid3-Accent121">
    <w:name w:val="Medium Grid 3 - Accent 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">
    <w:name w:val="Medium Shading 2 - Accent 2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">
    <w:name w:val="Colorful Grid - Accent 2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1">
    <w:name w:val="No List1011"/>
    <w:next w:val="NoList"/>
    <w:uiPriority w:val="99"/>
    <w:semiHidden/>
    <w:unhideWhenUsed/>
    <w:rsid w:val="006D18C0"/>
  </w:style>
  <w:style w:type="numbering" w:customStyle="1" w:styleId="NoList1611">
    <w:name w:val="No List1611"/>
    <w:next w:val="NoList"/>
    <w:uiPriority w:val="99"/>
    <w:semiHidden/>
    <w:unhideWhenUsed/>
    <w:rsid w:val="006D18C0"/>
  </w:style>
  <w:style w:type="table" w:customStyle="1" w:styleId="AHRQ1211">
    <w:name w:val="AHRQ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1">
    <w:name w:val="Table Grid19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">
    <w:name w:val="Table Grid8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">
    <w:name w:val="Table Grid1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">
    <w:name w:val="Table Grid2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">
    <w:name w:val="Table Grid3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">
    <w:name w:val="Table Grid4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">
    <w:name w:val="Table Grid5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">
    <w:name w:val="Table Grid6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6D18C0"/>
  </w:style>
  <w:style w:type="table" w:customStyle="1" w:styleId="TableGrid7111">
    <w:name w:val="Table Grid7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">
    <w:name w:val="Table Grid9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">
    <w:name w:val="Table Grid10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1">
    <w:name w:val="Table Grid11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">
    <w:name w:val="Table Grid12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">
    <w:name w:val="Table Grid13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">
    <w:name w:val="Table Grid14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1">
    <w:name w:val="No List2611"/>
    <w:next w:val="NoList"/>
    <w:uiPriority w:val="99"/>
    <w:semiHidden/>
    <w:unhideWhenUsed/>
    <w:rsid w:val="006D18C0"/>
  </w:style>
  <w:style w:type="table" w:customStyle="1" w:styleId="AHRQ11111">
    <w:name w:val="AHRQ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1">
    <w:name w:val="Table Grid15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">
    <w:name w:val="Table Grid1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">
    <w:name w:val="Table Grid17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">
    <w:name w:val="Table Grid18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1">
    <w:name w:val="No List3611"/>
    <w:next w:val="NoList"/>
    <w:uiPriority w:val="99"/>
    <w:semiHidden/>
    <w:unhideWhenUsed/>
    <w:rsid w:val="006D18C0"/>
  </w:style>
  <w:style w:type="table" w:customStyle="1" w:styleId="MediumGrid3-Accent1111">
    <w:name w:val="Medium Grid 3 - Accent 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">
    <w:name w:val="Medium Shading 2 - Accent 2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">
    <w:name w:val="Colorful Grid - Accent 2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1">
    <w:name w:val="No List4411"/>
    <w:next w:val="NoList"/>
    <w:uiPriority w:val="99"/>
    <w:semiHidden/>
    <w:rsid w:val="006D18C0"/>
  </w:style>
  <w:style w:type="numbering" w:customStyle="1" w:styleId="NoList11511">
    <w:name w:val="No List11511"/>
    <w:next w:val="NoList"/>
    <w:uiPriority w:val="99"/>
    <w:semiHidden/>
    <w:unhideWhenUsed/>
    <w:rsid w:val="006D18C0"/>
  </w:style>
  <w:style w:type="numbering" w:customStyle="1" w:styleId="NoList21411">
    <w:name w:val="No List21411"/>
    <w:next w:val="NoList"/>
    <w:uiPriority w:val="99"/>
    <w:semiHidden/>
    <w:unhideWhenUsed/>
    <w:rsid w:val="006D18C0"/>
  </w:style>
  <w:style w:type="numbering" w:customStyle="1" w:styleId="NoList31411">
    <w:name w:val="No List31411"/>
    <w:next w:val="NoList"/>
    <w:uiPriority w:val="99"/>
    <w:semiHidden/>
    <w:unhideWhenUsed/>
    <w:rsid w:val="006D18C0"/>
  </w:style>
  <w:style w:type="table" w:customStyle="1" w:styleId="TableGrid19121">
    <w:name w:val="Table Grid19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">
    <w:name w:val="Table Grid20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">
    <w:name w:val="No List41211"/>
    <w:next w:val="NoList"/>
    <w:uiPriority w:val="99"/>
    <w:semiHidden/>
    <w:unhideWhenUsed/>
    <w:rsid w:val="006D18C0"/>
  </w:style>
  <w:style w:type="table" w:customStyle="1" w:styleId="TableGrid21411">
    <w:name w:val="Table Grid21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1">
    <w:name w:val="No List111411"/>
    <w:next w:val="NoList"/>
    <w:uiPriority w:val="99"/>
    <w:semiHidden/>
    <w:rsid w:val="006D18C0"/>
  </w:style>
  <w:style w:type="numbering" w:customStyle="1" w:styleId="NoList1111411">
    <w:name w:val="No List1111411"/>
    <w:next w:val="NoList"/>
    <w:uiPriority w:val="99"/>
    <w:semiHidden/>
    <w:unhideWhenUsed/>
    <w:rsid w:val="006D18C0"/>
  </w:style>
  <w:style w:type="numbering" w:customStyle="1" w:styleId="NoList211211">
    <w:name w:val="No List211211"/>
    <w:next w:val="NoList"/>
    <w:uiPriority w:val="99"/>
    <w:semiHidden/>
    <w:unhideWhenUsed/>
    <w:rsid w:val="006D18C0"/>
  </w:style>
  <w:style w:type="numbering" w:customStyle="1" w:styleId="NoList311211">
    <w:name w:val="No List311211"/>
    <w:next w:val="NoList"/>
    <w:uiPriority w:val="99"/>
    <w:semiHidden/>
    <w:unhideWhenUsed/>
    <w:rsid w:val="006D18C0"/>
  </w:style>
  <w:style w:type="table" w:customStyle="1" w:styleId="TableGrid111211">
    <w:name w:val="Table Grid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">
    <w:name w:val="Table Grid2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1">
    <w:name w:val="No List5411"/>
    <w:next w:val="NoList"/>
    <w:uiPriority w:val="99"/>
    <w:semiHidden/>
    <w:unhideWhenUsed/>
    <w:rsid w:val="006D18C0"/>
  </w:style>
  <w:style w:type="numbering" w:customStyle="1" w:styleId="NoList6211">
    <w:name w:val="No List6211"/>
    <w:next w:val="NoList"/>
    <w:uiPriority w:val="99"/>
    <w:semiHidden/>
    <w:unhideWhenUsed/>
    <w:rsid w:val="006D18C0"/>
  </w:style>
  <w:style w:type="numbering" w:customStyle="1" w:styleId="NoList12211">
    <w:name w:val="No List12211"/>
    <w:next w:val="NoList"/>
    <w:uiPriority w:val="99"/>
    <w:semiHidden/>
    <w:rsid w:val="006D18C0"/>
  </w:style>
  <w:style w:type="numbering" w:customStyle="1" w:styleId="NoList112211">
    <w:name w:val="No List112211"/>
    <w:next w:val="NoList"/>
    <w:uiPriority w:val="99"/>
    <w:semiHidden/>
    <w:unhideWhenUsed/>
    <w:rsid w:val="006D18C0"/>
  </w:style>
  <w:style w:type="numbering" w:customStyle="1" w:styleId="NoList22211">
    <w:name w:val="No List22211"/>
    <w:next w:val="NoList"/>
    <w:uiPriority w:val="99"/>
    <w:semiHidden/>
    <w:unhideWhenUsed/>
    <w:rsid w:val="006D18C0"/>
  </w:style>
  <w:style w:type="numbering" w:customStyle="1" w:styleId="NoList32211">
    <w:name w:val="No List32211"/>
    <w:next w:val="NoList"/>
    <w:uiPriority w:val="99"/>
    <w:semiHidden/>
    <w:unhideWhenUsed/>
    <w:rsid w:val="006D18C0"/>
  </w:style>
  <w:style w:type="table" w:customStyle="1" w:styleId="TableGrid121111">
    <w:name w:val="Table Grid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">
    <w:name w:val="Table Grid3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1">
    <w:name w:val="No List411121"/>
    <w:next w:val="NoList"/>
    <w:uiPriority w:val="99"/>
    <w:semiHidden/>
    <w:unhideWhenUsed/>
    <w:rsid w:val="006D18C0"/>
  </w:style>
  <w:style w:type="table" w:customStyle="1" w:styleId="TableGrid22211">
    <w:name w:val="Table Grid22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1">
    <w:name w:val="No List11111211"/>
    <w:next w:val="NoList"/>
    <w:uiPriority w:val="99"/>
    <w:semiHidden/>
    <w:rsid w:val="006D18C0"/>
  </w:style>
  <w:style w:type="numbering" w:customStyle="1" w:styleId="NoList111111121">
    <w:name w:val="No List111111121"/>
    <w:next w:val="NoList"/>
    <w:uiPriority w:val="99"/>
    <w:semiHidden/>
    <w:unhideWhenUsed/>
    <w:rsid w:val="006D18C0"/>
  </w:style>
  <w:style w:type="numbering" w:customStyle="1" w:styleId="NoList2111121">
    <w:name w:val="No List2111121"/>
    <w:next w:val="NoList"/>
    <w:uiPriority w:val="99"/>
    <w:semiHidden/>
    <w:unhideWhenUsed/>
    <w:rsid w:val="006D18C0"/>
  </w:style>
  <w:style w:type="numbering" w:customStyle="1" w:styleId="NoList3111121">
    <w:name w:val="No List3111121"/>
    <w:next w:val="NoList"/>
    <w:uiPriority w:val="99"/>
    <w:semiHidden/>
    <w:unhideWhenUsed/>
    <w:rsid w:val="006D18C0"/>
  </w:style>
  <w:style w:type="numbering" w:customStyle="1" w:styleId="NoList51211">
    <w:name w:val="No List51211"/>
    <w:next w:val="NoList"/>
    <w:uiPriority w:val="99"/>
    <w:semiHidden/>
    <w:unhideWhenUsed/>
    <w:rsid w:val="006D18C0"/>
  </w:style>
  <w:style w:type="numbering" w:customStyle="1" w:styleId="NoList7211">
    <w:name w:val="No List7211"/>
    <w:next w:val="NoList"/>
    <w:uiPriority w:val="99"/>
    <w:semiHidden/>
    <w:unhideWhenUsed/>
    <w:rsid w:val="006D18C0"/>
  </w:style>
  <w:style w:type="numbering" w:customStyle="1" w:styleId="NoList13211">
    <w:name w:val="No List13211"/>
    <w:next w:val="NoList"/>
    <w:uiPriority w:val="99"/>
    <w:semiHidden/>
    <w:rsid w:val="006D18C0"/>
  </w:style>
  <w:style w:type="numbering" w:customStyle="1" w:styleId="NoList113211">
    <w:name w:val="No List113211"/>
    <w:next w:val="NoList"/>
    <w:uiPriority w:val="99"/>
    <w:semiHidden/>
    <w:unhideWhenUsed/>
    <w:rsid w:val="006D18C0"/>
  </w:style>
  <w:style w:type="numbering" w:customStyle="1" w:styleId="NoList23211">
    <w:name w:val="No List23211"/>
    <w:next w:val="NoList"/>
    <w:uiPriority w:val="99"/>
    <w:semiHidden/>
    <w:unhideWhenUsed/>
    <w:rsid w:val="006D18C0"/>
  </w:style>
  <w:style w:type="numbering" w:customStyle="1" w:styleId="NoList33211">
    <w:name w:val="No List33211"/>
    <w:next w:val="NoList"/>
    <w:uiPriority w:val="99"/>
    <w:semiHidden/>
    <w:unhideWhenUsed/>
    <w:rsid w:val="006D18C0"/>
  </w:style>
  <w:style w:type="table" w:customStyle="1" w:styleId="TableGrid131111">
    <w:name w:val="Table Grid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">
    <w:name w:val="Table Grid4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1">
    <w:name w:val="No List42211"/>
    <w:next w:val="NoList"/>
    <w:uiPriority w:val="99"/>
    <w:semiHidden/>
    <w:unhideWhenUsed/>
    <w:rsid w:val="006D18C0"/>
  </w:style>
  <w:style w:type="table" w:customStyle="1" w:styleId="TableGrid23211">
    <w:name w:val="Table Grid23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1">
    <w:name w:val="No List1112211"/>
    <w:next w:val="NoList"/>
    <w:uiPriority w:val="99"/>
    <w:semiHidden/>
    <w:rsid w:val="006D18C0"/>
  </w:style>
  <w:style w:type="numbering" w:customStyle="1" w:styleId="NoList11112211">
    <w:name w:val="No List11112211"/>
    <w:next w:val="NoList"/>
    <w:uiPriority w:val="99"/>
    <w:semiHidden/>
    <w:unhideWhenUsed/>
    <w:rsid w:val="006D18C0"/>
  </w:style>
  <w:style w:type="numbering" w:customStyle="1" w:styleId="NoList212211">
    <w:name w:val="No List212211"/>
    <w:next w:val="NoList"/>
    <w:uiPriority w:val="99"/>
    <w:semiHidden/>
    <w:unhideWhenUsed/>
    <w:rsid w:val="006D18C0"/>
  </w:style>
  <w:style w:type="numbering" w:customStyle="1" w:styleId="NoList312211">
    <w:name w:val="No List312211"/>
    <w:next w:val="NoList"/>
    <w:uiPriority w:val="99"/>
    <w:semiHidden/>
    <w:unhideWhenUsed/>
    <w:rsid w:val="006D18C0"/>
  </w:style>
  <w:style w:type="table" w:customStyle="1" w:styleId="TableGrid112211">
    <w:name w:val="Table Grid112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">
    <w:name w:val="Table Grid212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1">
    <w:name w:val="No List52211"/>
    <w:next w:val="NoList"/>
    <w:uiPriority w:val="99"/>
    <w:semiHidden/>
    <w:unhideWhenUsed/>
    <w:rsid w:val="006D18C0"/>
  </w:style>
  <w:style w:type="numbering" w:customStyle="1" w:styleId="NoList8111">
    <w:name w:val="No List8111"/>
    <w:next w:val="NoList"/>
    <w:uiPriority w:val="99"/>
    <w:semiHidden/>
    <w:unhideWhenUsed/>
    <w:rsid w:val="006D18C0"/>
  </w:style>
  <w:style w:type="numbering" w:customStyle="1" w:styleId="NoList14111">
    <w:name w:val="No List14111"/>
    <w:next w:val="NoList"/>
    <w:uiPriority w:val="99"/>
    <w:semiHidden/>
    <w:unhideWhenUsed/>
    <w:rsid w:val="006D18C0"/>
  </w:style>
  <w:style w:type="numbering" w:customStyle="1" w:styleId="NoList24111">
    <w:name w:val="No List24111"/>
    <w:next w:val="NoList"/>
    <w:uiPriority w:val="99"/>
    <w:semiHidden/>
    <w:unhideWhenUsed/>
    <w:rsid w:val="006D18C0"/>
  </w:style>
  <w:style w:type="numbering" w:customStyle="1" w:styleId="NoList34111">
    <w:name w:val="No List34111"/>
    <w:next w:val="NoList"/>
    <w:uiPriority w:val="99"/>
    <w:semiHidden/>
    <w:unhideWhenUsed/>
    <w:rsid w:val="006D18C0"/>
  </w:style>
  <w:style w:type="table" w:customStyle="1" w:styleId="TableGrid141121">
    <w:name w:val="Table Grid14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">
    <w:name w:val="Table Grid5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">
    <w:name w:val="No List43111"/>
    <w:next w:val="NoList"/>
    <w:uiPriority w:val="99"/>
    <w:semiHidden/>
    <w:unhideWhenUsed/>
    <w:rsid w:val="006D18C0"/>
  </w:style>
  <w:style w:type="table" w:customStyle="1" w:styleId="TableGrid24111">
    <w:name w:val="Table Grid2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1">
    <w:name w:val="No List114111"/>
    <w:next w:val="NoList"/>
    <w:uiPriority w:val="99"/>
    <w:semiHidden/>
    <w:rsid w:val="006D18C0"/>
  </w:style>
  <w:style w:type="numbering" w:customStyle="1" w:styleId="NoList1113111">
    <w:name w:val="No List1113111"/>
    <w:next w:val="NoList"/>
    <w:uiPriority w:val="99"/>
    <w:semiHidden/>
    <w:unhideWhenUsed/>
    <w:rsid w:val="006D18C0"/>
  </w:style>
  <w:style w:type="numbering" w:customStyle="1" w:styleId="NoList213111">
    <w:name w:val="No List213111"/>
    <w:next w:val="NoList"/>
    <w:uiPriority w:val="99"/>
    <w:semiHidden/>
    <w:unhideWhenUsed/>
    <w:rsid w:val="006D18C0"/>
  </w:style>
  <w:style w:type="numbering" w:customStyle="1" w:styleId="NoList313111">
    <w:name w:val="No List313111"/>
    <w:next w:val="NoList"/>
    <w:uiPriority w:val="99"/>
    <w:semiHidden/>
    <w:unhideWhenUsed/>
    <w:rsid w:val="006D18C0"/>
  </w:style>
  <w:style w:type="table" w:customStyle="1" w:styleId="TableGrid113111">
    <w:name w:val="Table Grid11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">
    <w:name w:val="Table Grid213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1">
    <w:name w:val="No List53111"/>
    <w:next w:val="NoList"/>
    <w:uiPriority w:val="99"/>
    <w:semiHidden/>
    <w:unhideWhenUsed/>
    <w:rsid w:val="006D18C0"/>
  </w:style>
  <w:style w:type="numbering" w:customStyle="1" w:styleId="NoList61111">
    <w:name w:val="No List61111"/>
    <w:next w:val="NoList"/>
    <w:uiPriority w:val="99"/>
    <w:semiHidden/>
    <w:unhideWhenUsed/>
    <w:rsid w:val="006D18C0"/>
  </w:style>
  <w:style w:type="numbering" w:customStyle="1" w:styleId="NoList121111">
    <w:name w:val="No List121111"/>
    <w:next w:val="NoList"/>
    <w:uiPriority w:val="99"/>
    <w:semiHidden/>
    <w:rsid w:val="006D18C0"/>
  </w:style>
  <w:style w:type="numbering" w:customStyle="1" w:styleId="NoList1121111">
    <w:name w:val="No List1121111"/>
    <w:next w:val="NoList"/>
    <w:uiPriority w:val="99"/>
    <w:semiHidden/>
    <w:unhideWhenUsed/>
    <w:rsid w:val="006D18C0"/>
  </w:style>
  <w:style w:type="numbering" w:customStyle="1" w:styleId="NoList221111">
    <w:name w:val="No List221111"/>
    <w:next w:val="NoList"/>
    <w:uiPriority w:val="99"/>
    <w:semiHidden/>
    <w:unhideWhenUsed/>
    <w:rsid w:val="006D18C0"/>
  </w:style>
  <w:style w:type="numbering" w:customStyle="1" w:styleId="NoList321111">
    <w:name w:val="No List321111"/>
    <w:next w:val="NoList"/>
    <w:uiPriority w:val="99"/>
    <w:semiHidden/>
    <w:unhideWhenUsed/>
    <w:rsid w:val="006D18C0"/>
  </w:style>
  <w:style w:type="numbering" w:customStyle="1" w:styleId="NoList4111121">
    <w:name w:val="No List4111121"/>
    <w:next w:val="NoList"/>
    <w:uiPriority w:val="99"/>
    <w:semiHidden/>
    <w:unhideWhenUsed/>
    <w:rsid w:val="006D18C0"/>
  </w:style>
  <w:style w:type="table" w:customStyle="1" w:styleId="TableGrid221111">
    <w:name w:val="Table Grid22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1">
    <w:name w:val="No List11113111"/>
    <w:next w:val="NoList"/>
    <w:uiPriority w:val="99"/>
    <w:semiHidden/>
    <w:rsid w:val="006D18C0"/>
  </w:style>
  <w:style w:type="numbering" w:customStyle="1" w:styleId="NoList1111111121">
    <w:name w:val="No List1111111121"/>
    <w:next w:val="NoList"/>
    <w:uiPriority w:val="99"/>
    <w:semiHidden/>
    <w:unhideWhenUsed/>
    <w:rsid w:val="006D18C0"/>
  </w:style>
  <w:style w:type="numbering" w:customStyle="1" w:styleId="NoList21111121">
    <w:name w:val="No List21111121"/>
    <w:next w:val="NoList"/>
    <w:uiPriority w:val="99"/>
    <w:semiHidden/>
    <w:unhideWhenUsed/>
    <w:rsid w:val="006D18C0"/>
  </w:style>
  <w:style w:type="numbering" w:customStyle="1" w:styleId="NoList31111121">
    <w:name w:val="No List31111121"/>
    <w:next w:val="NoList"/>
    <w:uiPriority w:val="99"/>
    <w:semiHidden/>
    <w:unhideWhenUsed/>
    <w:rsid w:val="006D18C0"/>
  </w:style>
  <w:style w:type="table" w:customStyle="1" w:styleId="TableGrid1111111">
    <w:name w:val="Table Grid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">
    <w:name w:val="Table Grid2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1">
    <w:name w:val="No List511111"/>
    <w:next w:val="NoList"/>
    <w:uiPriority w:val="99"/>
    <w:semiHidden/>
    <w:unhideWhenUsed/>
    <w:rsid w:val="006D18C0"/>
  </w:style>
  <w:style w:type="numbering" w:customStyle="1" w:styleId="NoList71111">
    <w:name w:val="No List71111"/>
    <w:next w:val="NoList"/>
    <w:uiPriority w:val="99"/>
    <w:semiHidden/>
    <w:unhideWhenUsed/>
    <w:rsid w:val="006D18C0"/>
  </w:style>
  <w:style w:type="numbering" w:customStyle="1" w:styleId="NoList131111">
    <w:name w:val="No List131111"/>
    <w:next w:val="NoList"/>
    <w:uiPriority w:val="99"/>
    <w:semiHidden/>
    <w:rsid w:val="006D18C0"/>
  </w:style>
  <w:style w:type="numbering" w:customStyle="1" w:styleId="NoList1131111">
    <w:name w:val="No List1131111"/>
    <w:next w:val="NoList"/>
    <w:uiPriority w:val="99"/>
    <w:semiHidden/>
    <w:unhideWhenUsed/>
    <w:rsid w:val="006D18C0"/>
  </w:style>
  <w:style w:type="numbering" w:customStyle="1" w:styleId="NoList231111">
    <w:name w:val="No List231111"/>
    <w:next w:val="NoList"/>
    <w:uiPriority w:val="99"/>
    <w:semiHidden/>
    <w:unhideWhenUsed/>
    <w:rsid w:val="006D18C0"/>
  </w:style>
  <w:style w:type="numbering" w:customStyle="1" w:styleId="NoList331111">
    <w:name w:val="No List331111"/>
    <w:next w:val="NoList"/>
    <w:uiPriority w:val="99"/>
    <w:semiHidden/>
    <w:unhideWhenUsed/>
    <w:rsid w:val="006D18C0"/>
  </w:style>
  <w:style w:type="numbering" w:customStyle="1" w:styleId="NoList421111">
    <w:name w:val="No List421111"/>
    <w:next w:val="NoList"/>
    <w:uiPriority w:val="99"/>
    <w:semiHidden/>
    <w:unhideWhenUsed/>
    <w:rsid w:val="006D18C0"/>
  </w:style>
  <w:style w:type="table" w:customStyle="1" w:styleId="TableGrid231111">
    <w:name w:val="Table Grid2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1">
    <w:name w:val="No List11121111"/>
    <w:next w:val="NoList"/>
    <w:uiPriority w:val="99"/>
    <w:semiHidden/>
    <w:rsid w:val="006D18C0"/>
  </w:style>
  <w:style w:type="numbering" w:customStyle="1" w:styleId="NoList111121111">
    <w:name w:val="No List111121111"/>
    <w:next w:val="NoList"/>
    <w:uiPriority w:val="99"/>
    <w:semiHidden/>
    <w:unhideWhenUsed/>
    <w:rsid w:val="006D18C0"/>
  </w:style>
  <w:style w:type="numbering" w:customStyle="1" w:styleId="NoList2121111">
    <w:name w:val="No List2121111"/>
    <w:next w:val="NoList"/>
    <w:uiPriority w:val="99"/>
    <w:semiHidden/>
    <w:unhideWhenUsed/>
    <w:rsid w:val="006D18C0"/>
  </w:style>
  <w:style w:type="numbering" w:customStyle="1" w:styleId="NoList3121111">
    <w:name w:val="No List3121111"/>
    <w:next w:val="NoList"/>
    <w:uiPriority w:val="99"/>
    <w:semiHidden/>
    <w:unhideWhenUsed/>
    <w:rsid w:val="006D18C0"/>
  </w:style>
  <w:style w:type="table" w:customStyle="1" w:styleId="TableGrid1121111">
    <w:name w:val="Table Grid1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">
    <w:name w:val="Table Grid212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1">
    <w:name w:val="No List521111"/>
    <w:next w:val="NoList"/>
    <w:uiPriority w:val="99"/>
    <w:semiHidden/>
    <w:unhideWhenUsed/>
    <w:rsid w:val="006D18C0"/>
  </w:style>
  <w:style w:type="numbering" w:customStyle="1" w:styleId="NoList1811">
    <w:name w:val="No List1811"/>
    <w:next w:val="NoList"/>
    <w:uiPriority w:val="99"/>
    <w:semiHidden/>
    <w:unhideWhenUsed/>
    <w:rsid w:val="006D18C0"/>
  </w:style>
  <w:style w:type="table" w:customStyle="1" w:styleId="TableGrid2711">
    <w:name w:val="Table Grid27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">
    <w:name w:val="Table Grid116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">
    <w:name w:val="Table Grid2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">
    <w:name w:val="Table Grid4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">
    <w:name w:val="Table Grid5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">
    <w:name w:val="Table Grid6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">
    <w:name w:val="No List1911"/>
    <w:next w:val="NoList"/>
    <w:uiPriority w:val="99"/>
    <w:semiHidden/>
    <w:unhideWhenUsed/>
    <w:rsid w:val="006D18C0"/>
  </w:style>
  <w:style w:type="table" w:customStyle="1" w:styleId="TableGrid11711">
    <w:name w:val="Table Grid117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">
    <w:name w:val="Table Grid12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">
    <w:name w:val="Table Grid13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">
    <w:name w:val="Table Grid143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">
    <w:name w:val="No List2711"/>
    <w:next w:val="NoList"/>
    <w:uiPriority w:val="99"/>
    <w:semiHidden/>
    <w:unhideWhenUsed/>
    <w:rsid w:val="006D18C0"/>
  </w:style>
  <w:style w:type="table" w:customStyle="1" w:styleId="TableGrid15311">
    <w:name w:val="Table Grid153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">
    <w:name w:val="No List3711"/>
    <w:next w:val="NoList"/>
    <w:uiPriority w:val="99"/>
    <w:semiHidden/>
    <w:unhideWhenUsed/>
    <w:rsid w:val="006D18C0"/>
  </w:style>
  <w:style w:type="numbering" w:customStyle="1" w:styleId="NoList4511">
    <w:name w:val="No List4511"/>
    <w:next w:val="NoList"/>
    <w:uiPriority w:val="99"/>
    <w:semiHidden/>
    <w:rsid w:val="006D18C0"/>
  </w:style>
  <w:style w:type="numbering" w:customStyle="1" w:styleId="NoList11611">
    <w:name w:val="No List11611"/>
    <w:next w:val="NoList"/>
    <w:uiPriority w:val="99"/>
    <w:semiHidden/>
    <w:unhideWhenUsed/>
    <w:rsid w:val="006D18C0"/>
  </w:style>
  <w:style w:type="numbering" w:customStyle="1" w:styleId="NoList21511">
    <w:name w:val="No List21511"/>
    <w:next w:val="NoList"/>
    <w:uiPriority w:val="99"/>
    <w:semiHidden/>
    <w:unhideWhenUsed/>
    <w:rsid w:val="006D18C0"/>
  </w:style>
  <w:style w:type="numbering" w:customStyle="1" w:styleId="NoList31511">
    <w:name w:val="No List31511"/>
    <w:next w:val="NoList"/>
    <w:uiPriority w:val="99"/>
    <w:semiHidden/>
    <w:unhideWhenUsed/>
    <w:rsid w:val="006D18C0"/>
  </w:style>
  <w:style w:type="table" w:customStyle="1" w:styleId="TableGrid19211">
    <w:name w:val="Table Grid19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">
    <w:name w:val="No List41311"/>
    <w:next w:val="NoList"/>
    <w:uiPriority w:val="99"/>
    <w:semiHidden/>
    <w:unhideWhenUsed/>
    <w:rsid w:val="006D18C0"/>
  </w:style>
  <w:style w:type="table" w:customStyle="1" w:styleId="TableGrid21511">
    <w:name w:val="Table Grid21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">
    <w:name w:val="No List111511"/>
    <w:next w:val="NoList"/>
    <w:uiPriority w:val="99"/>
    <w:semiHidden/>
    <w:rsid w:val="006D18C0"/>
  </w:style>
  <w:style w:type="numbering" w:customStyle="1" w:styleId="NoList1111511">
    <w:name w:val="No List1111511"/>
    <w:next w:val="NoList"/>
    <w:uiPriority w:val="99"/>
    <w:semiHidden/>
    <w:unhideWhenUsed/>
    <w:rsid w:val="006D18C0"/>
  </w:style>
  <w:style w:type="numbering" w:customStyle="1" w:styleId="NoList211311">
    <w:name w:val="No List211311"/>
    <w:next w:val="NoList"/>
    <w:uiPriority w:val="99"/>
    <w:semiHidden/>
    <w:unhideWhenUsed/>
    <w:rsid w:val="006D18C0"/>
  </w:style>
  <w:style w:type="numbering" w:customStyle="1" w:styleId="NoList311311">
    <w:name w:val="No List311311"/>
    <w:next w:val="NoList"/>
    <w:uiPriority w:val="99"/>
    <w:semiHidden/>
    <w:unhideWhenUsed/>
    <w:rsid w:val="006D18C0"/>
  </w:style>
  <w:style w:type="numbering" w:customStyle="1" w:styleId="NoList5511">
    <w:name w:val="No List5511"/>
    <w:next w:val="NoList"/>
    <w:uiPriority w:val="99"/>
    <w:semiHidden/>
    <w:unhideWhenUsed/>
    <w:rsid w:val="006D18C0"/>
  </w:style>
  <w:style w:type="numbering" w:customStyle="1" w:styleId="NoList6311">
    <w:name w:val="No List6311"/>
    <w:next w:val="NoList"/>
    <w:uiPriority w:val="99"/>
    <w:semiHidden/>
    <w:unhideWhenUsed/>
    <w:rsid w:val="006D18C0"/>
  </w:style>
  <w:style w:type="numbering" w:customStyle="1" w:styleId="NoList12311">
    <w:name w:val="No List12311"/>
    <w:next w:val="NoList"/>
    <w:uiPriority w:val="99"/>
    <w:semiHidden/>
    <w:rsid w:val="006D18C0"/>
  </w:style>
  <w:style w:type="numbering" w:customStyle="1" w:styleId="NoList112311">
    <w:name w:val="No List112311"/>
    <w:next w:val="NoList"/>
    <w:uiPriority w:val="99"/>
    <w:semiHidden/>
    <w:unhideWhenUsed/>
    <w:rsid w:val="006D18C0"/>
  </w:style>
  <w:style w:type="numbering" w:customStyle="1" w:styleId="NoList22311">
    <w:name w:val="No List22311"/>
    <w:next w:val="NoList"/>
    <w:uiPriority w:val="99"/>
    <w:semiHidden/>
    <w:unhideWhenUsed/>
    <w:rsid w:val="006D18C0"/>
  </w:style>
  <w:style w:type="numbering" w:customStyle="1" w:styleId="NoList32311">
    <w:name w:val="No List32311"/>
    <w:next w:val="NoList"/>
    <w:uiPriority w:val="99"/>
    <w:semiHidden/>
    <w:unhideWhenUsed/>
    <w:rsid w:val="006D18C0"/>
  </w:style>
  <w:style w:type="numbering" w:customStyle="1" w:styleId="NoList411211">
    <w:name w:val="No List411211"/>
    <w:next w:val="NoList"/>
    <w:uiPriority w:val="99"/>
    <w:semiHidden/>
    <w:unhideWhenUsed/>
    <w:rsid w:val="006D18C0"/>
  </w:style>
  <w:style w:type="numbering" w:customStyle="1" w:styleId="NoList11111311">
    <w:name w:val="No List11111311"/>
    <w:next w:val="NoList"/>
    <w:uiPriority w:val="99"/>
    <w:semiHidden/>
    <w:rsid w:val="006D18C0"/>
  </w:style>
  <w:style w:type="numbering" w:customStyle="1" w:styleId="NoList111111211">
    <w:name w:val="No List111111211"/>
    <w:next w:val="NoList"/>
    <w:uiPriority w:val="99"/>
    <w:semiHidden/>
    <w:unhideWhenUsed/>
    <w:rsid w:val="006D18C0"/>
  </w:style>
  <w:style w:type="numbering" w:customStyle="1" w:styleId="NoList2111211">
    <w:name w:val="No List2111211"/>
    <w:next w:val="NoList"/>
    <w:uiPriority w:val="99"/>
    <w:semiHidden/>
    <w:unhideWhenUsed/>
    <w:rsid w:val="006D18C0"/>
  </w:style>
  <w:style w:type="numbering" w:customStyle="1" w:styleId="NoList3111211">
    <w:name w:val="No List3111211"/>
    <w:next w:val="NoList"/>
    <w:uiPriority w:val="99"/>
    <w:semiHidden/>
    <w:unhideWhenUsed/>
    <w:rsid w:val="006D18C0"/>
  </w:style>
  <w:style w:type="numbering" w:customStyle="1" w:styleId="NoList51311">
    <w:name w:val="No List51311"/>
    <w:next w:val="NoList"/>
    <w:uiPriority w:val="99"/>
    <w:semiHidden/>
    <w:unhideWhenUsed/>
    <w:rsid w:val="006D18C0"/>
  </w:style>
  <w:style w:type="numbering" w:customStyle="1" w:styleId="NoList7311">
    <w:name w:val="No List7311"/>
    <w:next w:val="NoList"/>
    <w:uiPriority w:val="99"/>
    <w:semiHidden/>
    <w:unhideWhenUsed/>
    <w:rsid w:val="006D18C0"/>
  </w:style>
  <w:style w:type="numbering" w:customStyle="1" w:styleId="NoList13311">
    <w:name w:val="No List13311"/>
    <w:next w:val="NoList"/>
    <w:uiPriority w:val="99"/>
    <w:semiHidden/>
    <w:rsid w:val="006D18C0"/>
  </w:style>
  <w:style w:type="numbering" w:customStyle="1" w:styleId="NoList113311">
    <w:name w:val="No List113311"/>
    <w:next w:val="NoList"/>
    <w:uiPriority w:val="99"/>
    <w:semiHidden/>
    <w:unhideWhenUsed/>
    <w:rsid w:val="006D18C0"/>
  </w:style>
  <w:style w:type="numbering" w:customStyle="1" w:styleId="NoList23311">
    <w:name w:val="No List23311"/>
    <w:next w:val="NoList"/>
    <w:uiPriority w:val="99"/>
    <w:semiHidden/>
    <w:unhideWhenUsed/>
    <w:rsid w:val="006D18C0"/>
  </w:style>
  <w:style w:type="numbering" w:customStyle="1" w:styleId="NoList33311">
    <w:name w:val="No List33311"/>
    <w:next w:val="NoList"/>
    <w:uiPriority w:val="99"/>
    <w:semiHidden/>
    <w:unhideWhenUsed/>
    <w:rsid w:val="006D18C0"/>
  </w:style>
  <w:style w:type="numbering" w:customStyle="1" w:styleId="NoList42311">
    <w:name w:val="No List42311"/>
    <w:next w:val="NoList"/>
    <w:uiPriority w:val="99"/>
    <w:semiHidden/>
    <w:unhideWhenUsed/>
    <w:rsid w:val="006D18C0"/>
  </w:style>
  <w:style w:type="numbering" w:customStyle="1" w:styleId="NoList1112311">
    <w:name w:val="No List1112311"/>
    <w:next w:val="NoList"/>
    <w:uiPriority w:val="99"/>
    <w:semiHidden/>
    <w:rsid w:val="006D18C0"/>
  </w:style>
  <w:style w:type="numbering" w:customStyle="1" w:styleId="NoList11112311">
    <w:name w:val="No List11112311"/>
    <w:next w:val="NoList"/>
    <w:uiPriority w:val="99"/>
    <w:semiHidden/>
    <w:unhideWhenUsed/>
    <w:rsid w:val="006D18C0"/>
  </w:style>
  <w:style w:type="numbering" w:customStyle="1" w:styleId="NoList212311">
    <w:name w:val="No List212311"/>
    <w:next w:val="NoList"/>
    <w:uiPriority w:val="99"/>
    <w:semiHidden/>
    <w:unhideWhenUsed/>
    <w:rsid w:val="006D18C0"/>
  </w:style>
  <w:style w:type="numbering" w:customStyle="1" w:styleId="NoList312311">
    <w:name w:val="No List312311"/>
    <w:next w:val="NoList"/>
    <w:uiPriority w:val="99"/>
    <w:semiHidden/>
    <w:unhideWhenUsed/>
    <w:rsid w:val="006D18C0"/>
  </w:style>
  <w:style w:type="numbering" w:customStyle="1" w:styleId="NoList52311">
    <w:name w:val="No List52311"/>
    <w:next w:val="NoList"/>
    <w:uiPriority w:val="99"/>
    <w:semiHidden/>
    <w:unhideWhenUsed/>
    <w:rsid w:val="006D18C0"/>
  </w:style>
  <w:style w:type="numbering" w:customStyle="1" w:styleId="NoList8211">
    <w:name w:val="No List8211"/>
    <w:next w:val="NoList"/>
    <w:uiPriority w:val="99"/>
    <w:semiHidden/>
    <w:unhideWhenUsed/>
    <w:rsid w:val="006D18C0"/>
  </w:style>
  <w:style w:type="numbering" w:customStyle="1" w:styleId="NoList14211">
    <w:name w:val="No List14211"/>
    <w:next w:val="NoList"/>
    <w:uiPriority w:val="99"/>
    <w:semiHidden/>
    <w:unhideWhenUsed/>
    <w:rsid w:val="006D18C0"/>
  </w:style>
  <w:style w:type="numbering" w:customStyle="1" w:styleId="NoList24211">
    <w:name w:val="No List24211"/>
    <w:next w:val="NoList"/>
    <w:uiPriority w:val="99"/>
    <w:semiHidden/>
    <w:unhideWhenUsed/>
    <w:rsid w:val="006D18C0"/>
  </w:style>
  <w:style w:type="numbering" w:customStyle="1" w:styleId="NoList34211">
    <w:name w:val="No List34211"/>
    <w:next w:val="NoList"/>
    <w:uiPriority w:val="99"/>
    <w:semiHidden/>
    <w:unhideWhenUsed/>
    <w:rsid w:val="006D18C0"/>
  </w:style>
  <w:style w:type="table" w:customStyle="1" w:styleId="TableGrid141211">
    <w:name w:val="Table Grid14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">
    <w:name w:val="Table Grid5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">
    <w:name w:val="No List43211"/>
    <w:next w:val="NoList"/>
    <w:uiPriority w:val="99"/>
    <w:semiHidden/>
    <w:unhideWhenUsed/>
    <w:rsid w:val="006D18C0"/>
  </w:style>
  <w:style w:type="numbering" w:customStyle="1" w:styleId="NoList114211">
    <w:name w:val="No List114211"/>
    <w:next w:val="NoList"/>
    <w:uiPriority w:val="99"/>
    <w:semiHidden/>
    <w:rsid w:val="006D18C0"/>
  </w:style>
  <w:style w:type="numbering" w:customStyle="1" w:styleId="NoList1113211">
    <w:name w:val="No List1113211"/>
    <w:next w:val="NoList"/>
    <w:uiPriority w:val="99"/>
    <w:semiHidden/>
    <w:unhideWhenUsed/>
    <w:rsid w:val="006D18C0"/>
  </w:style>
  <w:style w:type="numbering" w:customStyle="1" w:styleId="NoList213211">
    <w:name w:val="No List213211"/>
    <w:next w:val="NoList"/>
    <w:uiPriority w:val="99"/>
    <w:semiHidden/>
    <w:unhideWhenUsed/>
    <w:rsid w:val="006D18C0"/>
  </w:style>
  <w:style w:type="numbering" w:customStyle="1" w:styleId="NoList313211">
    <w:name w:val="No List313211"/>
    <w:next w:val="NoList"/>
    <w:uiPriority w:val="99"/>
    <w:semiHidden/>
    <w:unhideWhenUsed/>
    <w:rsid w:val="006D18C0"/>
  </w:style>
  <w:style w:type="numbering" w:customStyle="1" w:styleId="NoList53211">
    <w:name w:val="No List53211"/>
    <w:next w:val="NoList"/>
    <w:uiPriority w:val="99"/>
    <w:semiHidden/>
    <w:unhideWhenUsed/>
    <w:rsid w:val="006D18C0"/>
  </w:style>
  <w:style w:type="numbering" w:customStyle="1" w:styleId="NoList61211">
    <w:name w:val="No List61211"/>
    <w:next w:val="NoList"/>
    <w:uiPriority w:val="99"/>
    <w:semiHidden/>
    <w:unhideWhenUsed/>
    <w:rsid w:val="006D18C0"/>
  </w:style>
  <w:style w:type="numbering" w:customStyle="1" w:styleId="NoList121211">
    <w:name w:val="No List121211"/>
    <w:next w:val="NoList"/>
    <w:uiPriority w:val="99"/>
    <w:semiHidden/>
    <w:rsid w:val="006D18C0"/>
  </w:style>
  <w:style w:type="numbering" w:customStyle="1" w:styleId="NoList1121211">
    <w:name w:val="No List1121211"/>
    <w:next w:val="NoList"/>
    <w:uiPriority w:val="99"/>
    <w:semiHidden/>
    <w:unhideWhenUsed/>
    <w:rsid w:val="006D18C0"/>
  </w:style>
  <w:style w:type="numbering" w:customStyle="1" w:styleId="NoList221211">
    <w:name w:val="No List221211"/>
    <w:next w:val="NoList"/>
    <w:uiPriority w:val="99"/>
    <w:semiHidden/>
    <w:unhideWhenUsed/>
    <w:rsid w:val="006D18C0"/>
  </w:style>
  <w:style w:type="numbering" w:customStyle="1" w:styleId="NoList321211">
    <w:name w:val="No List321211"/>
    <w:next w:val="NoList"/>
    <w:uiPriority w:val="99"/>
    <w:semiHidden/>
    <w:unhideWhenUsed/>
    <w:rsid w:val="006D18C0"/>
  </w:style>
  <w:style w:type="numbering" w:customStyle="1" w:styleId="NoList4111211">
    <w:name w:val="No List4111211"/>
    <w:next w:val="NoList"/>
    <w:uiPriority w:val="99"/>
    <w:semiHidden/>
    <w:unhideWhenUsed/>
    <w:rsid w:val="006D18C0"/>
  </w:style>
  <w:style w:type="numbering" w:customStyle="1" w:styleId="NoList11113211">
    <w:name w:val="No List11113211"/>
    <w:next w:val="NoList"/>
    <w:uiPriority w:val="99"/>
    <w:semiHidden/>
    <w:rsid w:val="006D18C0"/>
  </w:style>
  <w:style w:type="numbering" w:customStyle="1" w:styleId="NoList1111111211">
    <w:name w:val="No List1111111211"/>
    <w:next w:val="NoList"/>
    <w:uiPriority w:val="99"/>
    <w:semiHidden/>
    <w:unhideWhenUsed/>
    <w:rsid w:val="006D18C0"/>
  </w:style>
  <w:style w:type="numbering" w:customStyle="1" w:styleId="NoList21111211">
    <w:name w:val="No List21111211"/>
    <w:next w:val="NoList"/>
    <w:uiPriority w:val="99"/>
    <w:semiHidden/>
    <w:unhideWhenUsed/>
    <w:rsid w:val="006D18C0"/>
  </w:style>
  <w:style w:type="numbering" w:customStyle="1" w:styleId="NoList31111211">
    <w:name w:val="No List31111211"/>
    <w:next w:val="NoList"/>
    <w:uiPriority w:val="99"/>
    <w:semiHidden/>
    <w:unhideWhenUsed/>
    <w:rsid w:val="006D18C0"/>
  </w:style>
  <w:style w:type="numbering" w:customStyle="1" w:styleId="NoList511211">
    <w:name w:val="No List511211"/>
    <w:next w:val="NoList"/>
    <w:uiPriority w:val="99"/>
    <w:semiHidden/>
    <w:unhideWhenUsed/>
    <w:rsid w:val="006D18C0"/>
  </w:style>
  <w:style w:type="numbering" w:customStyle="1" w:styleId="NoList71211">
    <w:name w:val="No List71211"/>
    <w:next w:val="NoList"/>
    <w:uiPriority w:val="99"/>
    <w:semiHidden/>
    <w:unhideWhenUsed/>
    <w:rsid w:val="006D18C0"/>
  </w:style>
  <w:style w:type="numbering" w:customStyle="1" w:styleId="NoList131211">
    <w:name w:val="No List131211"/>
    <w:next w:val="NoList"/>
    <w:uiPriority w:val="99"/>
    <w:semiHidden/>
    <w:rsid w:val="006D18C0"/>
  </w:style>
  <w:style w:type="numbering" w:customStyle="1" w:styleId="NoList1131211">
    <w:name w:val="No List1131211"/>
    <w:next w:val="NoList"/>
    <w:uiPriority w:val="99"/>
    <w:semiHidden/>
    <w:unhideWhenUsed/>
    <w:rsid w:val="006D18C0"/>
  </w:style>
  <w:style w:type="numbering" w:customStyle="1" w:styleId="NoList231211">
    <w:name w:val="No List231211"/>
    <w:next w:val="NoList"/>
    <w:uiPriority w:val="99"/>
    <w:semiHidden/>
    <w:unhideWhenUsed/>
    <w:rsid w:val="006D18C0"/>
  </w:style>
  <w:style w:type="numbering" w:customStyle="1" w:styleId="NoList331211">
    <w:name w:val="No List331211"/>
    <w:next w:val="NoList"/>
    <w:uiPriority w:val="99"/>
    <w:semiHidden/>
    <w:unhideWhenUsed/>
    <w:rsid w:val="006D18C0"/>
  </w:style>
  <w:style w:type="numbering" w:customStyle="1" w:styleId="NoList421211">
    <w:name w:val="No List421211"/>
    <w:next w:val="NoList"/>
    <w:uiPriority w:val="99"/>
    <w:semiHidden/>
    <w:unhideWhenUsed/>
    <w:rsid w:val="006D18C0"/>
  </w:style>
  <w:style w:type="numbering" w:customStyle="1" w:styleId="NoList11121211">
    <w:name w:val="No List11121211"/>
    <w:next w:val="NoList"/>
    <w:uiPriority w:val="99"/>
    <w:semiHidden/>
    <w:rsid w:val="006D18C0"/>
  </w:style>
  <w:style w:type="numbering" w:customStyle="1" w:styleId="NoList111121211">
    <w:name w:val="No List111121211"/>
    <w:next w:val="NoList"/>
    <w:uiPriority w:val="99"/>
    <w:semiHidden/>
    <w:unhideWhenUsed/>
    <w:rsid w:val="006D18C0"/>
  </w:style>
  <w:style w:type="numbering" w:customStyle="1" w:styleId="NoList2121211">
    <w:name w:val="No List2121211"/>
    <w:next w:val="NoList"/>
    <w:uiPriority w:val="99"/>
    <w:semiHidden/>
    <w:unhideWhenUsed/>
    <w:rsid w:val="006D18C0"/>
  </w:style>
  <w:style w:type="numbering" w:customStyle="1" w:styleId="NoList3121211">
    <w:name w:val="No List3121211"/>
    <w:next w:val="NoList"/>
    <w:uiPriority w:val="99"/>
    <w:semiHidden/>
    <w:unhideWhenUsed/>
    <w:rsid w:val="006D18C0"/>
  </w:style>
  <w:style w:type="numbering" w:customStyle="1" w:styleId="NoList521211">
    <w:name w:val="No List521211"/>
    <w:next w:val="NoList"/>
    <w:uiPriority w:val="99"/>
    <w:semiHidden/>
    <w:unhideWhenUsed/>
    <w:rsid w:val="006D18C0"/>
  </w:style>
  <w:style w:type="numbering" w:customStyle="1" w:styleId="NoList9111">
    <w:name w:val="No List9111"/>
    <w:next w:val="NoList"/>
    <w:uiPriority w:val="99"/>
    <w:semiHidden/>
    <w:unhideWhenUsed/>
    <w:rsid w:val="006D18C0"/>
  </w:style>
  <w:style w:type="table" w:customStyle="1" w:styleId="TableGrid61111">
    <w:name w:val="Table Grid6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">
    <w:name w:val="Table Grid15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">
    <w:name w:val="Table Grid5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">
    <w:name w:val="Table Grid6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">
    <w:name w:val="No List15111"/>
    <w:next w:val="NoList"/>
    <w:uiPriority w:val="99"/>
    <w:semiHidden/>
    <w:unhideWhenUsed/>
    <w:rsid w:val="006D18C0"/>
  </w:style>
  <w:style w:type="table" w:customStyle="1" w:styleId="TableGrid1411111">
    <w:name w:val="Table Grid14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">
    <w:name w:val="No List25111"/>
    <w:next w:val="NoList"/>
    <w:uiPriority w:val="99"/>
    <w:semiHidden/>
    <w:unhideWhenUsed/>
    <w:rsid w:val="006D18C0"/>
  </w:style>
  <w:style w:type="table" w:customStyle="1" w:styleId="TableGrid1511111">
    <w:name w:val="Table Grid15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">
    <w:name w:val="No List35111"/>
    <w:next w:val="NoList"/>
    <w:uiPriority w:val="99"/>
    <w:semiHidden/>
    <w:unhideWhenUsed/>
    <w:rsid w:val="006D18C0"/>
  </w:style>
  <w:style w:type="numbering" w:customStyle="1" w:styleId="NoList10111">
    <w:name w:val="No List10111"/>
    <w:next w:val="NoList"/>
    <w:uiPriority w:val="99"/>
    <w:semiHidden/>
    <w:unhideWhenUsed/>
    <w:rsid w:val="006D18C0"/>
  </w:style>
  <w:style w:type="numbering" w:customStyle="1" w:styleId="NoList16111">
    <w:name w:val="No List16111"/>
    <w:next w:val="NoList"/>
    <w:uiPriority w:val="99"/>
    <w:semiHidden/>
    <w:unhideWhenUsed/>
    <w:rsid w:val="006D18C0"/>
  </w:style>
  <w:style w:type="table" w:customStyle="1" w:styleId="TableGrid191111">
    <w:name w:val="Table Grid19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">
    <w:name w:val="No List17111"/>
    <w:next w:val="NoList"/>
    <w:uiPriority w:val="99"/>
    <w:semiHidden/>
    <w:unhideWhenUsed/>
    <w:rsid w:val="006D18C0"/>
  </w:style>
  <w:style w:type="numbering" w:customStyle="1" w:styleId="NoList26111">
    <w:name w:val="No List26111"/>
    <w:next w:val="NoList"/>
    <w:uiPriority w:val="99"/>
    <w:semiHidden/>
    <w:unhideWhenUsed/>
    <w:rsid w:val="006D18C0"/>
  </w:style>
  <w:style w:type="numbering" w:customStyle="1" w:styleId="NoList36111">
    <w:name w:val="No List36111"/>
    <w:next w:val="NoList"/>
    <w:uiPriority w:val="99"/>
    <w:semiHidden/>
    <w:unhideWhenUsed/>
    <w:rsid w:val="006D18C0"/>
  </w:style>
  <w:style w:type="numbering" w:customStyle="1" w:styleId="NoList44111">
    <w:name w:val="No List44111"/>
    <w:next w:val="NoList"/>
    <w:uiPriority w:val="99"/>
    <w:semiHidden/>
    <w:rsid w:val="006D18C0"/>
  </w:style>
  <w:style w:type="numbering" w:customStyle="1" w:styleId="NoList115111">
    <w:name w:val="No List115111"/>
    <w:next w:val="NoList"/>
    <w:uiPriority w:val="99"/>
    <w:semiHidden/>
    <w:unhideWhenUsed/>
    <w:rsid w:val="006D18C0"/>
  </w:style>
  <w:style w:type="numbering" w:customStyle="1" w:styleId="NoList214111">
    <w:name w:val="No List214111"/>
    <w:next w:val="NoList"/>
    <w:uiPriority w:val="99"/>
    <w:semiHidden/>
    <w:unhideWhenUsed/>
    <w:rsid w:val="006D18C0"/>
  </w:style>
  <w:style w:type="numbering" w:customStyle="1" w:styleId="NoList314111">
    <w:name w:val="No List314111"/>
    <w:next w:val="NoList"/>
    <w:uiPriority w:val="99"/>
    <w:semiHidden/>
    <w:unhideWhenUsed/>
    <w:rsid w:val="006D18C0"/>
  </w:style>
  <w:style w:type="table" w:customStyle="1" w:styleId="TableGrid1911111">
    <w:name w:val="Table Grid19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">
    <w:name w:val="No List412111"/>
    <w:next w:val="NoList"/>
    <w:uiPriority w:val="99"/>
    <w:semiHidden/>
    <w:unhideWhenUsed/>
    <w:rsid w:val="006D18C0"/>
  </w:style>
  <w:style w:type="numbering" w:customStyle="1" w:styleId="NoList1114111">
    <w:name w:val="No List1114111"/>
    <w:next w:val="NoList"/>
    <w:uiPriority w:val="99"/>
    <w:semiHidden/>
    <w:rsid w:val="006D18C0"/>
  </w:style>
  <w:style w:type="numbering" w:customStyle="1" w:styleId="NoList11114111">
    <w:name w:val="No List11114111"/>
    <w:next w:val="NoList"/>
    <w:uiPriority w:val="99"/>
    <w:semiHidden/>
    <w:unhideWhenUsed/>
    <w:rsid w:val="006D18C0"/>
  </w:style>
  <w:style w:type="numbering" w:customStyle="1" w:styleId="NoList2112111">
    <w:name w:val="No List2112111"/>
    <w:next w:val="NoList"/>
    <w:uiPriority w:val="99"/>
    <w:semiHidden/>
    <w:unhideWhenUsed/>
    <w:rsid w:val="006D18C0"/>
  </w:style>
  <w:style w:type="numbering" w:customStyle="1" w:styleId="NoList3112111">
    <w:name w:val="No List3112111"/>
    <w:next w:val="NoList"/>
    <w:uiPriority w:val="99"/>
    <w:semiHidden/>
    <w:unhideWhenUsed/>
    <w:rsid w:val="006D18C0"/>
  </w:style>
  <w:style w:type="numbering" w:customStyle="1" w:styleId="NoList54111">
    <w:name w:val="No List54111"/>
    <w:next w:val="NoList"/>
    <w:uiPriority w:val="99"/>
    <w:semiHidden/>
    <w:unhideWhenUsed/>
    <w:rsid w:val="006D18C0"/>
  </w:style>
  <w:style w:type="numbering" w:customStyle="1" w:styleId="NoList62111">
    <w:name w:val="No List62111"/>
    <w:next w:val="NoList"/>
    <w:uiPriority w:val="99"/>
    <w:semiHidden/>
    <w:unhideWhenUsed/>
    <w:rsid w:val="006D18C0"/>
  </w:style>
  <w:style w:type="numbering" w:customStyle="1" w:styleId="NoList122111">
    <w:name w:val="No List122111"/>
    <w:next w:val="NoList"/>
    <w:uiPriority w:val="99"/>
    <w:semiHidden/>
    <w:rsid w:val="006D18C0"/>
  </w:style>
  <w:style w:type="numbering" w:customStyle="1" w:styleId="NoList1122111">
    <w:name w:val="No List1122111"/>
    <w:next w:val="NoList"/>
    <w:uiPriority w:val="99"/>
    <w:semiHidden/>
    <w:unhideWhenUsed/>
    <w:rsid w:val="006D18C0"/>
  </w:style>
  <w:style w:type="numbering" w:customStyle="1" w:styleId="NoList222111">
    <w:name w:val="No List222111"/>
    <w:next w:val="NoList"/>
    <w:uiPriority w:val="99"/>
    <w:semiHidden/>
    <w:unhideWhenUsed/>
    <w:rsid w:val="006D18C0"/>
  </w:style>
  <w:style w:type="numbering" w:customStyle="1" w:styleId="NoList322111">
    <w:name w:val="No List322111"/>
    <w:next w:val="NoList"/>
    <w:uiPriority w:val="99"/>
    <w:semiHidden/>
    <w:unhideWhenUsed/>
    <w:rsid w:val="006D18C0"/>
  </w:style>
  <w:style w:type="numbering" w:customStyle="1" w:styleId="NoList41111111">
    <w:name w:val="No List41111111"/>
    <w:next w:val="NoList"/>
    <w:uiPriority w:val="99"/>
    <w:semiHidden/>
    <w:unhideWhenUsed/>
    <w:rsid w:val="006D18C0"/>
  </w:style>
  <w:style w:type="numbering" w:customStyle="1" w:styleId="NoList111112111">
    <w:name w:val="No List111112111"/>
    <w:next w:val="NoList"/>
    <w:uiPriority w:val="99"/>
    <w:semiHidden/>
    <w:rsid w:val="006D18C0"/>
  </w:style>
  <w:style w:type="numbering" w:customStyle="1" w:styleId="NoList11111111111">
    <w:name w:val="No List11111111111"/>
    <w:next w:val="NoList"/>
    <w:uiPriority w:val="99"/>
    <w:semiHidden/>
    <w:unhideWhenUsed/>
    <w:rsid w:val="006D18C0"/>
  </w:style>
  <w:style w:type="numbering" w:customStyle="1" w:styleId="NoList211111111">
    <w:name w:val="No List211111111"/>
    <w:next w:val="NoList"/>
    <w:uiPriority w:val="99"/>
    <w:semiHidden/>
    <w:unhideWhenUsed/>
    <w:rsid w:val="006D18C0"/>
  </w:style>
  <w:style w:type="numbering" w:customStyle="1" w:styleId="NoList311111111">
    <w:name w:val="No List311111111"/>
    <w:next w:val="NoList"/>
    <w:uiPriority w:val="99"/>
    <w:semiHidden/>
    <w:unhideWhenUsed/>
    <w:rsid w:val="006D18C0"/>
  </w:style>
  <w:style w:type="numbering" w:customStyle="1" w:styleId="NoList512111">
    <w:name w:val="No List512111"/>
    <w:next w:val="NoList"/>
    <w:uiPriority w:val="99"/>
    <w:semiHidden/>
    <w:unhideWhenUsed/>
    <w:rsid w:val="006D18C0"/>
  </w:style>
  <w:style w:type="numbering" w:customStyle="1" w:styleId="NoList72111">
    <w:name w:val="No List72111"/>
    <w:next w:val="NoList"/>
    <w:uiPriority w:val="99"/>
    <w:semiHidden/>
    <w:unhideWhenUsed/>
    <w:rsid w:val="006D18C0"/>
  </w:style>
  <w:style w:type="numbering" w:customStyle="1" w:styleId="NoList132111">
    <w:name w:val="No List132111"/>
    <w:next w:val="NoList"/>
    <w:uiPriority w:val="99"/>
    <w:semiHidden/>
    <w:rsid w:val="006D18C0"/>
  </w:style>
  <w:style w:type="numbering" w:customStyle="1" w:styleId="NoList1132111">
    <w:name w:val="No List1132111"/>
    <w:next w:val="NoList"/>
    <w:uiPriority w:val="99"/>
    <w:semiHidden/>
    <w:unhideWhenUsed/>
    <w:rsid w:val="006D18C0"/>
  </w:style>
  <w:style w:type="numbering" w:customStyle="1" w:styleId="NoList232111">
    <w:name w:val="No List232111"/>
    <w:next w:val="NoList"/>
    <w:uiPriority w:val="99"/>
    <w:semiHidden/>
    <w:unhideWhenUsed/>
    <w:rsid w:val="006D18C0"/>
  </w:style>
  <w:style w:type="numbering" w:customStyle="1" w:styleId="NoList332111">
    <w:name w:val="No List332111"/>
    <w:next w:val="NoList"/>
    <w:uiPriority w:val="99"/>
    <w:semiHidden/>
    <w:unhideWhenUsed/>
    <w:rsid w:val="006D18C0"/>
  </w:style>
  <w:style w:type="numbering" w:customStyle="1" w:styleId="NoList422111">
    <w:name w:val="No List422111"/>
    <w:next w:val="NoList"/>
    <w:uiPriority w:val="99"/>
    <w:semiHidden/>
    <w:unhideWhenUsed/>
    <w:rsid w:val="006D18C0"/>
  </w:style>
  <w:style w:type="numbering" w:customStyle="1" w:styleId="NoList11122111">
    <w:name w:val="No List11122111"/>
    <w:next w:val="NoList"/>
    <w:uiPriority w:val="99"/>
    <w:semiHidden/>
    <w:rsid w:val="006D18C0"/>
  </w:style>
  <w:style w:type="numbering" w:customStyle="1" w:styleId="NoList111122111">
    <w:name w:val="No List111122111"/>
    <w:next w:val="NoList"/>
    <w:uiPriority w:val="99"/>
    <w:semiHidden/>
    <w:unhideWhenUsed/>
    <w:rsid w:val="006D18C0"/>
  </w:style>
  <w:style w:type="numbering" w:customStyle="1" w:styleId="NoList2122111">
    <w:name w:val="No List2122111"/>
    <w:next w:val="NoList"/>
    <w:uiPriority w:val="99"/>
    <w:semiHidden/>
    <w:unhideWhenUsed/>
    <w:rsid w:val="006D18C0"/>
  </w:style>
  <w:style w:type="numbering" w:customStyle="1" w:styleId="NoList3122111">
    <w:name w:val="No List3122111"/>
    <w:next w:val="NoList"/>
    <w:uiPriority w:val="99"/>
    <w:semiHidden/>
    <w:unhideWhenUsed/>
    <w:rsid w:val="006D18C0"/>
  </w:style>
  <w:style w:type="numbering" w:customStyle="1" w:styleId="NoList522111">
    <w:name w:val="No List522111"/>
    <w:next w:val="NoList"/>
    <w:uiPriority w:val="99"/>
    <w:semiHidden/>
    <w:unhideWhenUsed/>
    <w:rsid w:val="006D18C0"/>
  </w:style>
  <w:style w:type="numbering" w:customStyle="1" w:styleId="NoList81111">
    <w:name w:val="No List81111"/>
    <w:next w:val="NoList"/>
    <w:uiPriority w:val="99"/>
    <w:semiHidden/>
    <w:unhideWhenUsed/>
    <w:rsid w:val="006D18C0"/>
  </w:style>
  <w:style w:type="numbering" w:customStyle="1" w:styleId="NoList141111">
    <w:name w:val="No List141111"/>
    <w:next w:val="NoList"/>
    <w:uiPriority w:val="99"/>
    <w:semiHidden/>
    <w:unhideWhenUsed/>
    <w:rsid w:val="006D18C0"/>
  </w:style>
  <w:style w:type="numbering" w:customStyle="1" w:styleId="NoList241111">
    <w:name w:val="No List241111"/>
    <w:next w:val="NoList"/>
    <w:uiPriority w:val="99"/>
    <w:semiHidden/>
    <w:unhideWhenUsed/>
    <w:rsid w:val="006D18C0"/>
  </w:style>
  <w:style w:type="numbering" w:customStyle="1" w:styleId="NoList341111">
    <w:name w:val="No List341111"/>
    <w:next w:val="NoList"/>
    <w:uiPriority w:val="99"/>
    <w:semiHidden/>
    <w:unhideWhenUsed/>
    <w:rsid w:val="006D18C0"/>
  </w:style>
  <w:style w:type="table" w:customStyle="1" w:styleId="TableGrid14111111">
    <w:name w:val="Table Grid14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">
    <w:name w:val="Table Grid5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">
    <w:name w:val="No List431111"/>
    <w:next w:val="NoList"/>
    <w:uiPriority w:val="99"/>
    <w:semiHidden/>
    <w:unhideWhenUsed/>
    <w:rsid w:val="006D18C0"/>
  </w:style>
  <w:style w:type="numbering" w:customStyle="1" w:styleId="NoList1141111">
    <w:name w:val="No List1141111"/>
    <w:next w:val="NoList"/>
    <w:uiPriority w:val="99"/>
    <w:semiHidden/>
    <w:rsid w:val="006D18C0"/>
  </w:style>
  <w:style w:type="numbering" w:customStyle="1" w:styleId="NoList11131111">
    <w:name w:val="No List11131111"/>
    <w:next w:val="NoList"/>
    <w:uiPriority w:val="99"/>
    <w:semiHidden/>
    <w:unhideWhenUsed/>
    <w:rsid w:val="006D18C0"/>
  </w:style>
  <w:style w:type="numbering" w:customStyle="1" w:styleId="NoList2131111">
    <w:name w:val="No List2131111"/>
    <w:next w:val="NoList"/>
    <w:uiPriority w:val="99"/>
    <w:semiHidden/>
    <w:unhideWhenUsed/>
    <w:rsid w:val="006D18C0"/>
  </w:style>
  <w:style w:type="numbering" w:customStyle="1" w:styleId="NoList3131111">
    <w:name w:val="No List3131111"/>
    <w:next w:val="NoList"/>
    <w:uiPriority w:val="99"/>
    <w:semiHidden/>
    <w:unhideWhenUsed/>
    <w:rsid w:val="006D18C0"/>
  </w:style>
  <w:style w:type="numbering" w:customStyle="1" w:styleId="NoList531111">
    <w:name w:val="No List531111"/>
    <w:next w:val="NoList"/>
    <w:uiPriority w:val="99"/>
    <w:semiHidden/>
    <w:unhideWhenUsed/>
    <w:rsid w:val="006D18C0"/>
  </w:style>
  <w:style w:type="numbering" w:customStyle="1" w:styleId="NoList611111">
    <w:name w:val="No List611111"/>
    <w:next w:val="NoList"/>
    <w:uiPriority w:val="99"/>
    <w:semiHidden/>
    <w:unhideWhenUsed/>
    <w:rsid w:val="006D18C0"/>
  </w:style>
  <w:style w:type="numbering" w:customStyle="1" w:styleId="NoList1211111">
    <w:name w:val="No List1211111"/>
    <w:next w:val="NoList"/>
    <w:uiPriority w:val="99"/>
    <w:semiHidden/>
    <w:rsid w:val="006D18C0"/>
  </w:style>
  <w:style w:type="numbering" w:customStyle="1" w:styleId="NoList11211111">
    <w:name w:val="No List11211111"/>
    <w:next w:val="NoList"/>
    <w:uiPriority w:val="99"/>
    <w:semiHidden/>
    <w:unhideWhenUsed/>
    <w:rsid w:val="006D18C0"/>
  </w:style>
  <w:style w:type="numbering" w:customStyle="1" w:styleId="NoList2211111">
    <w:name w:val="No List2211111"/>
    <w:next w:val="NoList"/>
    <w:uiPriority w:val="99"/>
    <w:semiHidden/>
    <w:unhideWhenUsed/>
    <w:rsid w:val="006D18C0"/>
  </w:style>
  <w:style w:type="numbering" w:customStyle="1" w:styleId="NoList3211111">
    <w:name w:val="No List3211111"/>
    <w:next w:val="NoList"/>
    <w:uiPriority w:val="99"/>
    <w:semiHidden/>
    <w:unhideWhenUsed/>
    <w:rsid w:val="006D18C0"/>
  </w:style>
  <w:style w:type="numbering" w:customStyle="1" w:styleId="NoList411111111">
    <w:name w:val="No List411111111"/>
    <w:next w:val="NoList"/>
    <w:uiPriority w:val="99"/>
    <w:semiHidden/>
    <w:unhideWhenUsed/>
    <w:rsid w:val="006D18C0"/>
  </w:style>
  <w:style w:type="numbering" w:customStyle="1" w:styleId="NoList111131111">
    <w:name w:val="No List111131111"/>
    <w:next w:val="NoList"/>
    <w:uiPriority w:val="99"/>
    <w:semiHidden/>
    <w:rsid w:val="006D18C0"/>
  </w:style>
  <w:style w:type="numbering" w:customStyle="1" w:styleId="NoList111111111111">
    <w:name w:val="No List111111111111"/>
    <w:next w:val="NoList"/>
    <w:uiPriority w:val="99"/>
    <w:semiHidden/>
    <w:unhideWhenUsed/>
    <w:rsid w:val="006D18C0"/>
  </w:style>
  <w:style w:type="numbering" w:customStyle="1" w:styleId="NoList2111111111">
    <w:name w:val="No List2111111111"/>
    <w:next w:val="NoList"/>
    <w:uiPriority w:val="99"/>
    <w:semiHidden/>
    <w:unhideWhenUsed/>
    <w:rsid w:val="006D18C0"/>
  </w:style>
  <w:style w:type="numbering" w:customStyle="1" w:styleId="NoList3111111111">
    <w:name w:val="No List3111111111"/>
    <w:next w:val="NoList"/>
    <w:uiPriority w:val="99"/>
    <w:semiHidden/>
    <w:unhideWhenUsed/>
    <w:rsid w:val="006D18C0"/>
  </w:style>
  <w:style w:type="numbering" w:customStyle="1" w:styleId="NoList5111111">
    <w:name w:val="No List5111111"/>
    <w:next w:val="NoList"/>
    <w:uiPriority w:val="99"/>
    <w:semiHidden/>
    <w:unhideWhenUsed/>
    <w:rsid w:val="006D18C0"/>
  </w:style>
  <w:style w:type="numbering" w:customStyle="1" w:styleId="NoList711111">
    <w:name w:val="No List711111"/>
    <w:next w:val="NoList"/>
    <w:uiPriority w:val="99"/>
    <w:semiHidden/>
    <w:unhideWhenUsed/>
    <w:rsid w:val="006D18C0"/>
  </w:style>
  <w:style w:type="numbering" w:customStyle="1" w:styleId="NoList1311111">
    <w:name w:val="No List1311111"/>
    <w:next w:val="NoList"/>
    <w:uiPriority w:val="99"/>
    <w:semiHidden/>
    <w:rsid w:val="006D18C0"/>
  </w:style>
  <w:style w:type="numbering" w:customStyle="1" w:styleId="NoList11311111">
    <w:name w:val="No List11311111"/>
    <w:next w:val="NoList"/>
    <w:uiPriority w:val="99"/>
    <w:semiHidden/>
    <w:unhideWhenUsed/>
    <w:rsid w:val="006D18C0"/>
  </w:style>
  <w:style w:type="numbering" w:customStyle="1" w:styleId="NoList2311111">
    <w:name w:val="No List2311111"/>
    <w:next w:val="NoList"/>
    <w:uiPriority w:val="99"/>
    <w:semiHidden/>
    <w:unhideWhenUsed/>
    <w:rsid w:val="006D18C0"/>
  </w:style>
  <w:style w:type="numbering" w:customStyle="1" w:styleId="NoList3311111">
    <w:name w:val="No List3311111"/>
    <w:next w:val="NoList"/>
    <w:uiPriority w:val="99"/>
    <w:semiHidden/>
    <w:unhideWhenUsed/>
    <w:rsid w:val="006D18C0"/>
  </w:style>
  <w:style w:type="numbering" w:customStyle="1" w:styleId="NoList4211111">
    <w:name w:val="No List4211111"/>
    <w:next w:val="NoList"/>
    <w:uiPriority w:val="99"/>
    <w:semiHidden/>
    <w:unhideWhenUsed/>
    <w:rsid w:val="006D18C0"/>
  </w:style>
  <w:style w:type="numbering" w:customStyle="1" w:styleId="NoList111211111">
    <w:name w:val="No List111211111"/>
    <w:next w:val="NoList"/>
    <w:uiPriority w:val="99"/>
    <w:semiHidden/>
    <w:rsid w:val="006D18C0"/>
  </w:style>
  <w:style w:type="numbering" w:customStyle="1" w:styleId="NoList1111211111">
    <w:name w:val="No List1111211111"/>
    <w:next w:val="NoList"/>
    <w:uiPriority w:val="99"/>
    <w:semiHidden/>
    <w:unhideWhenUsed/>
    <w:rsid w:val="006D18C0"/>
  </w:style>
  <w:style w:type="numbering" w:customStyle="1" w:styleId="NoList21211111">
    <w:name w:val="No List21211111"/>
    <w:next w:val="NoList"/>
    <w:uiPriority w:val="99"/>
    <w:semiHidden/>
    <w:unhideWhenUsed/>
    <w:rsid w:val="006D18C0"/>
  </w:style>
  <w:style w:type="numbering" w:customStyle="1" w:styleId="NoList31211111">
    <w:name w:val="No List31211111"/>
    <w:next w:val="NoList"/>
    <w:uiPriority w:val="99"/>
    <w:semiHidden/>
    <w:unhideWhenUsed/>
    <w:rsid w:val="006D18C0"/>
  </w:style>
  <w:style w:type="numbering" w:customStyle="1" w:styleId="NoList5211111">
    <w:name w:val="No List5211111"/>
    <w:next w:val="NoList"/>
    <w:uiPriority w:val="99"/>
    <w:semiHidden/>
    <w:unhideWhenUsed/>
    <w:rsid w:val="006D18C0"/>
  </w:style>
  <w:style w:type="numbering" w:customStyle="1" w:styleId="NoList29">
    <w:name w:val="No List29"/>
    <w:next w:val="NoList"/>
    <w:uiPriority w:val="99"/>
    <w:semiHidden/>
    <w:unhideWhenUsed/>
    <w:rsid w:val="006D18C0"/>
  </w:style>
  <w:style w:type="table" w:customStyle="1" w:styleId="AHRQ15">
    <w:name w:val="AHRQ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0">
    <w:name w:val="Table Grid30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4">
    <w:name w:val="Table Grid8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0">
    <w:name w:val="Table Grid120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7">
    <w:name w:val="Table Grid21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5">
    <w:name w:val="Table Grid6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8">
    <w:name w:val="No List118"/>
    <w:next w:val="NoList"/>
    <w:uiPriority w:val="99"/>
    <w:semiHidden/>
    <w:unhideWhenUsed/>
    <w:rsid w:val="006D18C0"/>
  </w:style>
  <w:style w:type="table" w:customStyle="1" w:styleId="TableGrid74">
    <w:name w:val="Table Grid7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4">
    <w:name w:val="Table Grid9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4">
    <w:name w:val="Table Grid10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0">
    <w:name w:val="Table Grid1110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6">
    <w:name w:val="Table Grid12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6">
    <w:name w:val="Table Grid13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5">
    <w:name w:val="Table Grid14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6D18C0"/>
  </w:style>
  <w:style w:type="table" w:customStyle="1" w:styleId="AHRQ114">
    <w:name w:val="AHRQ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5">
    <w:name w:val="Table Grid15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4">
    <w:name w:val="Table Grid1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4">
    <w:name w:val="Table Grid17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4">
    <w:name w:val="Table Grid18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6D18C0"/>
  </w:style>
  <w:style w:type="table" w:customStyle="1" w:styleId="MediumGrid3-Accent14">
    <w:name w:val="Medium Grid 3 - Accent 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4">
    <w:name w:val="Medium Shading 2 - Accent 2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4">
    <w:name w:val="Colorful Grid - Accent 2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7">
    <w:name w:val="No List47"/>
    <w:next w:val="NoList"/>
    <w:uiPriority w:val="99"/>
    <w:semiHidden/>
    <w:rsid w:val="006D18C0"/>
  </w:style>
  <w:style w:type="numbering" w:customStyle="1" w:styleId="NoList119">
    <w:name w:val="No List119"/>
    <w:next w:val="NoList"/>
    <w:uiPriority w:val="99"/>
    <w:semiHidden/>
    <w:unhideWhenUsed/>
    <w:rsid w:val="006D18C0"/>
  </w:style>
  <w:style w:type="numbering" w:customStyle="1" w:styleId="NoList217">
    <w:name w:val="No List217"/>
    <w:next w:val="NoList"/>
    <w:uiPriority w:val="99"/>
    <w:semiHidden/>
    <w:unhideWhenUsed/>
    <w:rsid w:val="006D18C0"/>
  </w:style>
  <w:style w:type="numbering" w:customStyle="1" w:styleId="NoList317">
    <w:name w:val="No List317"/>
    <w:next w:val="NoList"/>
    <w:uiPriority w:val="99"/>
    <w:semiHidden/>
    <w:unhideWhenUsed/>
    <w:rsid w:val="006D18C0"/>
  </w:style>
  <w:style w:type="table" w:customStyle="1" w:styleId="TableGrid194">
    <w:name w:val="Table Grid19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3">
    <w:name w:val="Table Grid20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uiPriority w:val="99"/>
    <w:semiHidden/>
    <w:unhideWhenUsed/>
    <w:rsid w:val="006D18C0"/>
  </w:style>
  <w:style w:type="table" w:customStyle="1" w:styleId="TableGrid218">
    <w:name w:val="Table Grid218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7">
    <w:name w:val="No List1117"/>
    <w:next w:val="NoList"/>
    <w:uiPriority w:val="99"/>
    <w:semiHidden/>
    <w:rsid w:val="006D18C0"/>
  </w:style>
  <w:style w:type="numbering" w:customStyle="1" w:styleId="NoList11117">
    <w:name w:val="No List11117"/>
    <w:next w:val="NoList"/>
    <w:uiPriority w:val="99"/>
    <w:semiHidden/>
    <w:unhideWhenUsed/>
    <w:rsid w:val="006D18C0"/>
  </w:style>
  <w:style w:type="numbering" w:customStyle="1" w:styleId="NoList2115">
    <w:name w:val="No List2115"/>
    <w:next w:val="NoList"/>
    <w:uiPriority w:val="99"/>
    <w:semiHidden/>
    <w:unhideWhenUsed/>
    <w:rsid w:val="006D18C0"/>
  </w:style>
  <w:style w:type="numbering" w:customStyle="1" w:styleId="NoList3115">
    <w:name w:val="No List3115"/>
    <w:next w:val="NoList"/>
    <w:uiPriority w:val="99"/>
    <w:semiHidden/>
    <w:unhideWhenUsed/>
    <w:rsid w:val="006D18C0"/>
  </w:style>
  <w:style w:type="table" w:customStyle="1" w:styleId="TableGrid1115">
    <w:name w:val="Table Grid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5">
    <w:name w:val="Table Grid2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6D18C0"/>
  </w:style>
  <w:style w:type="numbering" w:customStyle="1" w:styleId="NoList65">
    <w:name w:val="No List65"/>
    <w:next w:val="NoList"/>
    <w:uiPriority w:val="99"/>
    <w:semiHidden/>
    <w:unhideWhenUsed/>
    <w:rsid w:val="006D18C0"/>
  </w:style>
  <w:style w:type="numbering" w:customStyle="1" w:styleId="NoList125">
    <w:name w:val="No List125"/>
    <w:next w:val="NoList"/>
    <w:uiPriority w:val="99"/>
    <w:semiHidden/>
    <w:rsid w:val="006D18C0"/>
  </w:style>
  <w:style w:type="numbering" w:customStyle="1" w:styleId="NoList1125">
    <w:name w:val="No List1125"/>
    <w:next w:val="NoList"/>
    <w:uiPriority w:val="99"/>
    <w:semiHidden/>
    <w:unhideWhenUsed/>
    <w:rsid w:val="006D18C0"/>
  </w:style>
  <w:style w:type="numbering" w:customStyle="1" w:styleId="NoList225">
    <w:name w:val="No List225"/>
    <w:next w:val="NoList"/>
    <w:uiPriority w:val="99"/>
    <w:semiHidden/>
    <w:unhideWhenUsed/>
    <w:rsid w:val="006D18C0"/>
  </w:style>
  <w:style w:type="numbering" w:customStyle="1" w:styleId="NoList325">
    <w:name w:val="No List325"/>
    <w:next w:val="NoList"/>
    <w:uiPriority w:val="99"/>
    <w:semiHidden/>
    <w:unhideWhenUsed/>
    <w:rsid w:val="006D18C0"/>
  </w:style>
  <w:style w:type="table" w:customStyle="1" w:styleId="TableGrid1214">
    <w:name w:val="Table Grid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4">
    <w:name w:val="Table Grid3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4">
    <w:name w:val="No List4114"/>
    <w:next w:val="NoList"/>
    <w:uiPriority w:val="99"/>
    <w:semiHidden/>
    <w:unhideWhenUsed/>
    <w:rsid w:val="006D18C0"/>
  </w:style>
  <w:style w:type="table" w:customStyle="1" w:styleId="TableGrid225">
    <w:name w:val="Table Grid22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5">
    <w:name w:val="No List111115"/>
    <w:next w:val="NoList"/>
    <w:uiPriority w:val="99"/>
    <w:semiHidden/>
    <w:rsid w:val="006D18C0"/>
  </w:style>
  <w:style w:type="numbering" w:customStyle="1" w:styleId="NoList1111114">
    <w:name w:val="No List1111114"/>
    <w:next w:val="NoList"/>
    <w:uiPriority w:val="99"/>
    <w:semiHidden/>
    <w:unhideWhenUsed/>
    <w:rsid w:val="006D18C0"/>
  </w:style>
  <w:style w:type="numbering" w:customStyle="1" w:styleId="NoList21114">
    <w:name w:val="No List21114"/>
    <w:next w:val="NoList"/>
    <w:uiPriority w:val="99"/>
    <w:semiHidden/>
    <w:unhideWhenUsed/>
    <w:rsid w:val="006D18C0"/>
  </w:style>
  <w:style w:type="numbering" w:customStyle="1" w:styleId="NoList31114">
    <w:name w:val="No List31114"/>
    <w:next w:val="NoList"/>
    <w:uiPriority w:val="99"/>
    <w:semiHidden/>
    <w:unhideWhenUsed/>
    <w:rsid w:val="006D18C0"/>
  </w:style>
  <w:style w:type="numbering" w:customStyle="1" w:styleId="NoList515">
    <w:name w:val="No List515"/>
    <w:next w:val="NoList"/>
    <w:uiPriority w:val="99"/>
    <w:semiHidden/>
    <w:unhideWhenUsed/>
    <w:rsid w:val="006D18C0"/>
  </w:style>
  <w:style w:type="numbering" w:customStyle="1" w:styleId="NoList75">
    <w:name w:val="No List75"/>
    <w:next w:val="NoList"/>
    <w:uiPriority w:val="99"/>
    <w:semiHidden/>
    <w:unhideWhenUsed/>
    <w:rsid w:val="006D18C0"/>
  </w:style>
  <w:style w:type="numbering" w:customStyle="1" w:styleId="NoList135">
    <w:name w:val="No List135"/>
    <w:next w:val="NoList"/>
    <w:uiPriority w:val="99"/>
    <w:semiHidden/>
    <w:rsid w:val="006D18C0"/>
  </w:style>
  <w:style w:type="numbering" w:customStyle="1" w:styleId="NoList1135">
    <w:name w:val="No List1135"/>
    <w:next w:val="NoList"/>
    <w:uiPriority w:val="99"/>
    <w:semiHidden/>
    <w:unhideWhenUsed/>
    <w:rsid w:val="006D18C0"/>
  </w:style>
  <w:style w:type="numbering" w:customStyle="1" w:styleId="NoList235">
    <w:name w:val="No List235"/>
    <w:next w:val="NoList"/>
    <w:uiPriority w:val="99"/>
    <w:semiHidden/>
    <w:unhideWhenUsed/>
    <w:rsid w:val="006D18C0"/>
  </w:style>
  <w:style w:type="numbering" w:customStyle="1" w:styleId="NoList335">
    <w:name w:val="No List335"/>
    <w:next w:val="NoList"/>
    <w:uiPriority w:val="99"/>
    <w:semiHidden/>
    <w:unhideWhenUsed/>
    <w:rsid w:val="006D18C0"/>
  </w:style>
  <w:style w:type="table" w:customStyle="1" w:styleId="TableGrid1314">
    <w:name w:val="Table Grid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4">
    <w:name w:val="Table Grid4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uiPriority w:val="99"/>
    <w:semiHidden/>
    <w:unhideWhenUsed/>
    <w:rsid w:val="006D18C0"/>
  </w:style>
  <w:style w:type="table" w:customStyle="1" w:styleId="TableGrid235">
    <w:name w:val="Table Grid23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5">
    <w:name w:val="No List11125"/>
    <w:next w:val="NoList"/>
    <w:uiPriority w:val="99"/>
    <w:semiHidden/>
    <w:rsid w:val="006D18C0"/>
  </w:style>
  <w:style w:type="numbering" w:customStyle="1" w:styleId="NoList111125">
    <w:name w:val="No List111125"/>
    <w:next w:val="NoList"/>
    <w:uiPriority w:val="99"/>
    <w:semiHidden/>
    <w:unhideWhenUsed/>
    <w:rsid w:val="006D18C0"/>
  </w:style>
  <w:style w:type="numbering" w:customStyle="1" w:styleId="NoList2125">
    <w:name w:val="No List2125"/>
    <w:next w:val="NoList"/>
    <w:uiPriority w:val="99"/>
    <w:semiHidden/>
    <w:unhideWhenUsed/>
    <w:rsid w:val="006D18C0"/>
  </w:style>
  <w:style w:type="numbering" w:customStyle="1" w:styleId="NoList3125">
    <w:name w:val="No List3125"/>
    <w:next w:val="NoList"/>
    <w:uiPriority w:val="99"/>
    <w:semiHidden/>
    <w:unhideWhenUsed/>
    <w:rsid w:val="006D18C0"/>
  </w:style>
  <w:style w:type="table" w:customStyle="1" w:styleId="TableGrid1125">
    <w:name w:val="Table Grid112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5">
    <w:name w:val="Table Grid212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6D18C0"/>
  </w:style>
  <w:style w:type="numbering" w:customStyle="1" w:styleId="NoList84">
    <w:name w:val="No List84"/>
    <w:next w:val="NoList"/>
    <w:uiPriority w:val="99"/>
    <w:semiHidden/>
    <w:unhideWhenUsed/>
    <w:rsid w:val="006D18C0"/>
  </w:style>
  <w:style w:type="numbering" w:customStyle="1" w:styleId="NoList144">
    <w:name w:val="No List144"/>
    <w:next w:val="NoList"/>
    <w:uiPriority w:val="99"/>
    <w:semiHidden/>
    <w:unhideWhenUsed/>
    <w:rsid w:val="006D18C0"/>
  </w:style>
  <w:style w:type="numbering" w:customStyle="1" w:styleId="NoList244">
    <w:name w:val="No List244"/>
    <w:next w:val="NoList"/>
    <w:uiPriority w:val="99"/>
    <w:semiHidden/>
    <w:unhideWhenUsed/>
    <w:rsid w:val="006D18C0"/>
  </w:style>
  <w:style w:type="numbering" w:customStyle="1" w:styleId="NoList344">
    <w:name w:val="No List344"/>
    <w:next w:val="NoList"/>
    <w:uiPriority w:val="99"/>
    <w:semiHidden/>
    <w:unhideWhenUsed/>
    <w:rsid w:val="006D18C0"/>
  </w:style>
  <w:style w:type="table" w:customStyle="1" w:styleId="TableGrid1414">
    <w:name w:val="Table Grid14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4">
    <w:name w:val="Table Grid5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4">
    <w:name w:val="No List434"/>
    <w:next w:val="NoList"/>
    <w:uiPriority w:val="99"/>
    <w:semiHidden/>
    <w:unhideWhenUsed/>
    <w:rsid w:val="006D18C0"/>
  </w:style>
  <w:style w:type="table" w:customStyle="1" w:styleId="TableGrid244">
    <w:name w:val="Table Grid2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4">
    <w:name w:val="No List1144"/>
    <w:next w:val="NoList"/>
    <w:uiPriority w:val="99"/>
    <w:semiHidden/>
    <w:rsid w:val="006D18C0"/>
  </w:style>
  <w:style w:type="numbering" w:customStyle="1" w:styleId="NoList11134">
    <w:name w:val="No List11134"/>
    <w:next w:val="NoList"/>
    <w:uiPriority w:val="99"/>
    <w:semiHidden/>
    <w:unhideWhenUsed/>
    <w:rsid w:val="006D18C0"/>
  </w:style>
  <w:style w:type="numbering" w:customStyle="1" w:styleId="NoList2134">
    <w:name w:val="No List2134"/>
    <w:next w:val="NoList"/>
    <w:uiPriority w:val="99"/>
    <w:semiHidden/>
    <w:unhideWhenUsed/>
    <w:rsid w:val="006D18C0"/>
  </w:style>
  <w:style w:type="numbering" w:customStyle="1" w:styleId="NoList3134">
    <w:name w:val="No List3134"/>
    <w:next w:val="NoList"/>
    <w:uiPriority w:val="99"/>
    <w:semiHidden/>
    <w:unhideWhenUsed/>
    <w:rsid w:val="006D18C0"/>
  </w:style>
  <w:style w:type="table" w:customStyle="1" w:styleId="TableGrid1134">
    <w:name w:val="Table Grid113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4">
    <w:name w:val="Table Grid213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4">
    <w:name w:val="No List534"/>
    <w:next w:val="NoList"/>
    <w:uiPriority w:val="99"/>
    <w:semiHidden/>
    <w:unhideWhenUsed/>
    <w:rsid w:val="006D18C0"/>
  </w:style>
  <w:style w:type="numbering" w:customStyle="1" w:styleId="NoList614">
    <w:name w:val="No List614"/>
    <w:next w:val="NoList"/>
    <w:uiPriority w:val="99"/>
    <w:semiHidden/>
    <w:unhideWhenUsed/>
    <w:rsid w:val="006D18C0"/>
  </w:style>
  <w:style w:type="numbering" w:customStyle="1" w:styleId="NoList1214">
    <w:name w:val="No List1214"/>
    <w:next w:val="NoList"/>
    <w:uiPriority w:val="99"/>
    <w:semiHidden/>
    <w:rsid w:val="006D18C0"/>
  </w:style>
  <w:style w:type="numbering" w:customStyle="1" w:styleId="NoList11214">
    <w:name w:val="No List11214"/>
    <w:next w:val="NoList"/>
    <w:uiPriority w:val="99"/>
    <w:semiHidden/>
    <w:unhideWhenUsed/>
    <w:rsid w:val="006D18C0"/>
  </w:style>
  <w:style w:type="numbering" w:customStyle="1" w:styleId="NoList2214">
    <w:name w:val="No List2214"/>
    <w:next w:val="NoList"/>
    <w:uiPriority w:val="99"/>
    <w:semiHidden/>
    <w:unhideWhenUsed/>
    <w:rsid w:val="006D18C0"/>
  </w:style>
  <w:style w:type="numbering" w:customStyle="1" w:styleId="NoList3214">
    <w:name w:val="No List3214"/>
    <w:next w:val="NoList"/>
    <w:uiPriority w:val="99"/>
    <w:semiHidden/>
    <w:unhideWhenUsed/>
    <w:rsid w:val="006D18C0"/>
  </w:style>
  <w:style w:type="numbering" w:customStyle="1" w:styleId="NoList41114">
    <w:name w:val="No List41114"/>
    <w:next w:val="NoList"/>
    <w:uiPriority w:val="99"/>
    <w:semiHidden/>
    <w:unhideWhenUsed/>
    <w:rsid w:val="006D18C0"/>
  </w:style>
  <w:style w:type="table" w:customStyle="1" w:styleId="TableGrid2214">
    <w:name w:val="Table Grid22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4">
    <w:name w:val="No List111134"/>
    <w:next w:val="NoList"/>
    <w:uiPriority w:val="99"/>
    <w:semiHidden/>
    <w:rsid w:val="006D18C0"/>
  </w:style>
  <w:style w:type="numbering" w:customStyle="1" w:styleId="NoList11111114">
    <w:name w:val="No List11111114"/>
    <w:next w:val="NoList"/>
    <w:uiPriority w:val="99"/>
    <w:semiHidden/>
    <w:unhideWhenUsed/>
    <w:rsid w:val="006D18C0"/>
  </w:style>
  <w:style w:type="numbering" w:customStyle="1" w:styleId="NoList211114">
    <w:name w:val="No List211114"/>
    <w:next w:val="NoList"/>
    <w:uiPriority w:val="99"/>
    <w:semiHidden/>
    <w:unhideWhenUsed/>
    <w:rsid w:val="006D18C0"/>
  </w:style>
  <w:style w:type="numbering" w:customStyle="1" w:styleId="NoList311114">
    <w:name w:val="No List311114"/>
    <w:next w:val="NoList"/>
    <w:uiPriority w:val="99"/>
    <w:semiHidden/>
    <w:unhideWhenUsed/>
    <w:rsid w:val="006D18C0"/>
  </w:style>
  <w:style w:type="table" w:customStyle="1" w:styleId="TableGrid11114">
    <w:name w:val="Table Grid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4">
    <w:name w:val="Table Grid2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4">
    <w:name w:val="No List5114"/>
    <w:next w:val="NoList"/>
    <w:uiPriority w:val="99"/>
    <w:semiHidden/>
    <w:unhideWhenUsed/>
    <w:rsid w:val="006D18C0"/>
  </w:style>
  <w:style w:type="numbering" w:customStyle="1" w:styleId="NoList714">
    <w:name w:val="No List714"/>
    <w:next w:val="NoList"/>
    <w:uiPriority w:val="99"/>
    <w:semiHidden/>
    <w:unhideWhenUsed/>
    <w:rsid w:val="006D18C0"/>
  </w:style>
  <w:style w:type="numbering" w:customStyle="1" w:styleId="NoList1314">
    <w:name w:val="No List1314"/>
    <w:next w:val="NoList"/>
    <w:uiPriority w:val="99"/>
    <w:semiHidden/>
    <w:rsid w:val="006D18C0"/>
  </w:style>
  <w:style w:type="numbering" w:customStyle="1" w:styleId="NoList11314">
    <w:name w:val="No List11314"/>
    <w:next w:val="NoList"/>
    <w:uiPriority w:val="99"/>
    <w:semiHidden/>
    <w:unhideWhenUsed/>
    <w:rsid w:val="006D18C0"/>
  </w:style>
  <w:style w:type="numbering" w:customStyle="1" w:styleId="NoList2314">
    <w:name w:val="No List2314"/>
    <w:next w:val="NoList"/>
    <w:uiPriority w:val="99"/>
    <w:semiHidden/>
    <w:unhideWhenUsed/>
    <w:rsid w:val="006D18C0"/>
  </w:style>
  <w:style w:type="numbering" w:customStyle="1" w:styleId="NoList3314">
    <w:name w:val="No List3314"/>
    <w:next w:val="NoList"/>
    <w:uiPriority w:val="99"/>
    <w:semiHidden/>
    <w:unhideWhenUsed/>
    <w:rsid w:val="006D18C0"/>
  </w:style>
  <w:style w:type="numbering" w:customStyle="1" w:styleId="NoList4214">
    <w:name w:val="No List4214"/>
    <w:next w:val="NoList"/>
    <w:uiPriority w:val="99"/>
    <w:semiHidden/>
    <w:unhideWhenUsed/>
    <w:rsid w:val="006D18C0"/>
  </w:style>
  <w:style w:type="table" w:customStyle="1" w:styleId="TableGrid2314">
    <w:name w:val="Table Grid23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4">
    <w:name w:val="No List111214"/>
    <w:next w:val="NoList"/>
    <w:uiPriority w:val="99"/>
    <w:semiHidden/>
    <w:rsid w:val="006D18C0"/>
  </w:style>
  <w:style w:type="numbering" w:customStyle="1" w:styleId="NoList1111214">
    <w:name w:val="No List1111214"/>
    <w:next w:val="NoList"/>
    <w:uiPriority w:val="99"/>
    <w:semiHidden/>
    <w:unhideWhenUsed/>
    <w:rsid w:val="006D18C0"/>
  </w:style>
  <w:style w:type="numbering" w:customStyle="1" w:styleId="NoList21214">
    <w:name w:val="No List21214"/>
    <w:next w:val="NoList"/>
    <w:uiPriority w:val="99"/>
    <w:semiHidden/>
    <w:unhideWhenUsed/>
    <w:rsid w:val="006D18C0"/>
  </w:style>
  <w:style w:type="numbering" w:customStyle="1" w:styleId="NoList31214">
    <w:name w:val="No List31214"/>
    <w:next w:val="NoList"/>
    <w:uiPriority w:val="99"/>
    <w:semiHidden/>
    <w:unhideWhenUsed/>
    <w:rsid w:val="006D18C0"/>
  </w:style>
  <w:style w:type="table" w:customStyle="1" w:styleId="TableGrid11214">
    <w:name w:val="Table Grid112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4">
    <w:name w:val="Table Grid212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4">
    <w:name w:val="No List5214"/>
    <w:next w:val="NoList"/>
    <w:uiPriority w:val="99"/>
    <w:semiHidden/>
    <w:unhideWhenUsed/>
    <w:rsid w:val="006D18C0"/>
  </w:style>
  <w:style w:type="numbering" w:customStyle="1" w:styleId="NoList93">
    <w:name w:val="No List93"/>
    <w:next w:val="NoList"/>
    <w:uiPriority w:val="99"/>
    <w:semiHidden/>
    <w:unhideWhenUsed/>
    <w:rsid w:val="006D18C0"/>
  </w:style>
  <w:style w:type="table" w:customStyle="1" w:styleId="AHRQ123">
    <w:name w:val="AHRQ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3">
    <w:name w:val="Table Grid6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3">
    <w:name w:val="Table Grid8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3">
    <w:name w:val="Table Grid1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3">
    <w:name w:val="Table Grid25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3">
    <w:name w:val="Table Grid3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3">
    <w:name w:val="Table Grid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">
    <w:name w:val="Table Grid5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3">
    <w:name w:val="Table Grid6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uiPriority w:val="99"/>
    <w:semiHidden/>
    <w:unhideWhenUsed/>
    <w:rsid w:val="006D18C0"/>
  </w:style>
  <w:style w:type="table" w:customStyle="1" w:styleId="TableGrid713">
    <w:name w:val="Table Grid7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3">
    <w:name w:val="Table Grid9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3">
    <w:name w:val="Table Grid10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3">
    <w:name w:val="Table Grid114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3">
    <w:name w:val="Table Grid12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3">
    <w:name w:val="Table Grid13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3">
    <w:name w:val="Table Grid14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3">
    <w:name w:val="No List253"/>
    <w:next w:val="NoList"/>
    <w:uiPriority w:val="99"/>
    <w:semiHidden/>
    <w:unhideWhenUsed/>
    <w:rsid w:val="006D18C0"/>
  </w:style>
  <w:style w:type="table" w:customStyle="1" w:styleId="AHRQ1113">
    <w:name w:val="AHRQ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3">
    <w:name w:val="Table Grid15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3">
    <w:name w:val="Table Grid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3">
    <w:name w:val="Table Grid17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3">
    <w:name w:val="Table Grid1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3">
    <w:name w:val="No List353"/>
    <w:next w:val="NoList"/>
    <w:uiPriority w:val="99"/>
    <w:semiHidden/>
    <w:unhideWhenUsed/>
    <w:rsid w:val="006D18C0"/>
  </w:style>
  <w:style w:type="table" w:customStyle="1" w:styleId="MediumGrid3-Accent113">
    <w:name w:val="Medium Grid 3 - Accent 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3">
    <w:name w:val="Medium Shading 2 - Accent 2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3">
    <w:name w:val="Colorful Grid - Accent 2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3">
    <w:name w:val="No List103"/>
    <w:next w:val="NoList"/>
    <w:uiPriority w:val="99"/>
    <w:semiHidden/>
    <w:unhideWhenUsed/>
    <w:rsid w:val="006D18C0"/>
  </w:style>
  <w:style w:type="numbering" w:customStyle="1" w:styleId="NoList163">
    <w:name w:val="No List163"/>
    <w:next w:val="NoList"/>
    <w:uiPriority w:val="99"/>
    <w:semiHidden/>
    <w:unhideWhenUsed/>
    <w:rsid w:val="006D18C0"/>
  </w:style>
  <w:style w:type="table" w:customStyle="1" w:styleId="TableGrid1913">
    <w:name w:val="Table Grid19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3">
    <w:name w:val="Table Grid110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3">
    <w:name w:val="Table Grid26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3">
    <w:name w:val="Table Grid3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3">
    <w:name w:val="Table Grid4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3">
    <w:name w:val="Table Grid5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3">
    <w:name w:val="Table Grid6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uiPriority w:val="99"/>
    <w:semiHidden/>
    <w:unhideWhenUsed/>
    <w:rsid w:val="006D18C0"/>
  </w:style>
  <w:style w:type="table" w:customStyle="1" w:styleId="TableGrid1153">
    <w:name w:val="Table Grid115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3">
    <w:name w:val="Table Grid12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3">
    <w:name w:val="Table Grid133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3">
    <w:name w:val="Table Grid14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3">
    <w:name w:val="No List263"/>
    <w:next w:val="NoList"/>
    <w:uiPriority w:val="99"/>
    <w:semiHidden/>
    <w:unhideWhenUsed/>
    <w:rsid w:val="006D18C0"/>
  </w:style>
  <w:style w:type="table" w:customStyle="1" w:styleId="TableGrid1523">
    <w:name w:val="Table Grid15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3">
    <w:name w:val="No List363"/>
    <w:next w:val="NoList"/>
    <w:uiPriority w:val="99"/>
    <w:semiHidden/>
    <w:unhideWhenUsed/>
    <w:rsid w:val="006D18C0"/>
  </w:style>
  <w:style w:type="numbering" w:customStyle="1" w:styleId="NoList443">
    <w:name w:val="No List443"/>
    <w:next w:val="NoList"/>
    <w:uiPriority w:val="99"/>
    <w:semiHidden/>
    <w:rsid w:val="006D18C0"/>
  </w:style>
  <w:style w:type="numbering" w:customStyle="1" w:styleId="NoList1153">
    <w:name w:val="No List1153"/>
    <w:next w:val="NoList"/>
    <w:uiPriority w:val="99"/>
    <w:semiHidden/>
    <w:unhideWhenUsed/>
    <w:rsid w:val="006D18C0"/>
  </w:style>
  <w:style w:type="numbering" w:customStyle="1" w:styleId="NoList2143">
    <w:name w:val="No List2143"/>
    <w:next w:val="NoList"/>
    <w:uiPriority w:val="99"/>
    <w:semiHidden/>
    <w:unhideWhenUsed/>
    <w:rsid w:val="006D18C0"/>
  </w:style>
  <w:style w:type="numbering" w:customStyle="1" w:styleId="NoList3143">
    <w:name w:val="No List3143"/>
    <w:next w:val="NoList"/>
    <w:uiPriority w:val="99"/>
    <w:semiHidden/>
    <w:unhideWhenUsed/>
    <w:rsid w:val="006D18C0"/>
  </w:style>
  <w:style w:type="table" w:customStyle="1" w:styleId="TableGrid19113">
    <w:name w:val="Table Grid19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3">
    <w:name w:val="No List4123"/>
    <w:next w:val="NoList"/>
    <w:uiPriority w:val="99"/>
    <w:semiHidden/>
    <w:unhideWhenUsed/>
    <w:rsid w:val="006D18C0"/>
  </w:style>
  <w:style w:type="table" w:customStyle="1" w:styleId="TableGrid2143">
    <w:name w:val="Table Grid214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3">
    <w:name w:val="No List11143"/>
    <w:next w:val="NoList"/>
    <w:uiPriority w:val="99"/>
    <w:semiHidden/>
    <w:rsid w:val="006D18C0"/>
  </w:style>
  <w:style w:type="numbering" w:customStyle="1" w:styleId="NoList111143">
    <w:name w:val="No List111143"/>
    <w:next w:val="NoList"/>
    <w:uiPriority w:val="99"/>
    <w:semiHidden/>
    <w:unhideWhenUsed/>
    <w:rsid w:val="006D18C0"/>
  </w:style>
  <w:style w:type="numbering" w:customStyle="1" w:styleId="NoList21123">
    <w:name w:val="No List21123"/>
    <w:next w:val="NoList"/>
    <w:uiPriority w:val="99"/>
    <w:semiHidden/>
    <w:unhideWhenUsed/>
    <w:rsid w:val="006D18C0"/>
  </w:style>
  <w:style w:type="numbering" w:customStyle="1" w:styleId="NoList31123">
    <w:name w:val="No List31123"/>
    <w:next w:val="NoList"/>
    <w:uiPriority w:val="99"/>
    <w:semiHidden/>
    <w:unhideWhenUsed/>
    <w:rsid w:val="006D18C0"/>
  </w:style>
  <w:style w:type="table" w:customStyle="1" w:styleId="TableGrid11123">
    <w:name w:val="Table Grid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3">
    <w:name w:val="Table Grid2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3">
    <w:name w:val="No List543"/>
    <w:next w:val="NoList"/>
    <w:uiPriority w:val="99"/>
    <w:semiHidden/>
    <w:unhideWhenUsed/>
    <w:rsid w:val="006D18C0"/>
  </w:style>
  <w:style w:type="numbering" w:customStyle="1" w:styleId="NoList623">
    <w:name w:val="No List623"/>
    <w:next w:val="NoList"/>
    <w:uiPriority w:val="99"/>
    <w:semiHidden/>
    <w:unhideWhenUsed/>
    <w:rsid w:val="006D18C0"/>
  </w:style>
  <w:style w:type="numbering" w:customStyle="1" w:styleId="NoList1223">
    <w:name w:val="No List1223"/>
    <w:next w:val="NoList"/>
    <w:uiPriority w:val="99"/>
    <w:semiHidden/>
    <w:rsid w:val="006D18C0"/>
  </w:style>
  <w:style w:type="numbering" w:customStyle="1" w:styleId="NoList11223">
    <w:name w:val="No List11223"/>
    <w:next w:val="NoList"/>
    <w:uiPriority w:val="99"/>
    <w:semiHidden/>
    <w:unhideWhenUsed/>
    <w:rsid w:val="006D18C0"/>
  </w:style>
  <w:style w:type="numbering" w:customStyle="1" w:styleId="NoList2223">
    <w:name w:val="No List2223"/>
    <w:next w:val="NoList"/>
    <w:uiPriority w:val="99"/>
    <w:semiHidden/>
    <w:unhideWhenUsed/>
    <w:rsid w:val="006D18C0"/>
  </w:style>
  <w:style w:type="numbering" w:customStyle="1" w:styleId="NoList3223">
    <w:name w:val="No List3223"/>
    <w:next w:val="NoList"/>
    <w:uiPriority w:val="99"/>
    <w:semiHidden/>
    <w:unhideWhenUsed/>
    <w:rsid w:val="006D18C0"/>
  </w:style>
  <w:style w:type="table" w:customStyle="1" w:styleId="TableGrid12113">
    <w:name w:val="Table Grid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3">
    <w:name w:val="Table Grid3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3">
    <w:name w:val="No List411113"/>
    <w:next w:val="NoList"/>
    <w:uiPriority w:val="99"/>
    <w:semiHidden/>
    <w:unhideWhenUsed/>
    <w:rsid w:val="006D18C0"/>
  </w:style>
  <w:style w:type="table" w:customStyle="1" w:styleId="TableGrid2223">
    <w:name w:val="Table Grid22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3">
    <w:name w:val="No List1111123"/>
    <w:next w:val="NoList"/>
    <w:uiPriority w:val="99"/>
    <w:semiHidden/>
    <w:rsid w:val="006D18C0"/>
  </w:style>
  <w:style w:type="numbering" w:customStyle="1" w:styleId="NoList111111113">
    <w:name w:val="No List111111113"/>
    <w:next w:val="NoList"/>
    <w:uiPriority w:val="99"/>
    <w:semiHidden/>
    <w:unhideWhenUsed/>
    <w:rsid w:val="006D18C0"/>
  </w:style>
  <w:style w:type="numbering" w:customStyle="1" w:styleId="NoList2111113">
    <w:name w:val="No List2111113"/>
    <w:next w:val="NoList"/>
    <w:uiPriority w:val="99"/>
    <w:semiHidden/>
    <w:unhideWhenUsed/>
    <w:rsid w:val="006D18C0"/>
  </w:style>
  <w:style w:type="numbering" w:customStyle="1" w:styleId="NoList3111113">
    <w:name w:val="No List3111113"/>
    <w:next w:val="NoList"/>
    <w:uiPriority w:val="99"/>
    <w:semiHidden/>
    <w:unhideWhenUsed/>
    <w:rsid w:val="006D18C0"/>
  </w:style>
  <w:style w:type="numbering" w:customStyle="1" w:styleId="NoList5123">
    <w:name w:val="No List5123"/>
    <w:next w:val="NoList"/>
    <w:uiPriority w:val="99"/>
    <w:semiHidden/>
    <w:unhideWhenUsed/>
    <w:rsid w:val="006D18C0"/>
  </w:style>
  <w:style w:type="numbering" w:customStyle="1" w:styleId="NoList723">
    <w:name w:val="No List723"/>
    <w:next w:val="NoList"/>
    <w:uiPriority w:val="99"/>
    <w:semiHidden/>
    <w:unhideWhenUsed/>
    <w:rsid w:val="006D18C0"/>
  </w:style>
  <w:style w:type="numbering" w:customStyle="1" w:styleId="NoList1323">
    <w:name w:val="No List1323"/>
    <w:next w:val="NoList"/>
    <w:uiPriority w:val="99"/>
    <w:semiHidden/>
    <w:rsid w:val="006D18C0"/>
  </w:style>
  <w:style w:type="numbering" w:customStyle="1" w:styleId="NoList11323">
    <w:name w:val="No List11323"/>
    <w:next w:val="NoList"/>
    <w:uiPriority w:val="99"/>
    <w:semiHidden/>
    <w:unhideWhenUsed/>
    <w:rsid w:val="006D18C0"/>
  </w:style>
  <w:style w:type="numbering" w:customStyle="1" w:styleId="NoList2323">
    <w:name w:val="No List2323"/>
    <w:next w:val="NoList"/>
    <w:uiPriority w:val="99"/>
    <w:semiHidden/>
    <w:unhideWhenUsed/>
    <w:rsid w:val="006D18C0"/>
  </w:style>
  <w:style w:type="numbering" w:customStyle="1" w:styleId="NoList3323">
    <w:name w:val="No List3323"/>
    <w:next w:val="NoList"/>
    <w:uiPriority w:val="99"/>
    <w:semiHidden/>
    <w:unhideWhenUsed/>
    <w:rsid w:val="006D18C0"/>
  </w:style>
  <w:style w:type="table" w:customStyle="1" w:styleId="TableGrid13113">
    <w:name w:val="Table Grid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3">
    <w:name w:val="Table Grid4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3">
    <w:name w:val="No List4223"/>
    <w:next w:val="NoList"/>
    <w:uiPriority w:val="99"/>
    <w:semiHidden/>
    <w:unhideWhenUsed/>
    <w:rsid w:val="006D18C0"/>
  </w:style>
  <w:style w:type="table" w:customStyle="1" w:styleId="TableGrid2323">
    <w:name w:val="Table Grid23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3">
    <w:name w:val="No List111223"/>
    <w:next w:val="NoList"/>
    <w:uiPriority w:val="99"/>
    <w:semiHidden/>
    <w:rsid w:val="006D18C0"/>
  </w:style>
  <w:style w:type="numbering" w:customStyle="1" w:styleId="NoList1111223">
    <w:name w:val="No List1111223"/>
    <w:next w:val="NoList"/>
    <w:uiPriority w:val="99"/>
    <w:semiHidden/>
    <w:unhideWhenUsed/>
    <w:rsid w:val="006D18C0"/>
  </w:style>
  <w:style w:type="numbering" w:customStyle="1" w:styleId="NoList21223">
    <w:name w:val="No List21223"/>
    <w:next w:val="NoList"/>
    <w:uiPriority w:val="99"/>
    <w:semiHidden/>
    <w:unhideWhenUsed/>
    <w:rsid w:val="006D18C0"/>
  </w:style>
  <w:style w:type="numbering" w:customStyle="1" w:styleId="NoList31223">
    <w:name w:val="No List31223"/>
    <w:next w:val="NoList"/>
    <w:uiPriority w:val="99"/>
    <w:semiHidden/>
    <w:unhideWhenUsed/>
    <w:rsid w:val="006D18C0"/>
  </w:style>
  <w:style w:type="table" w:customStyle="1" w:styleId="TableGrid11223">
    <w:name w:val="Table Grid112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3">
    <w:name w:val="Table Grid212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3">
    <w:name w:val="No List5223"/>
    <w:next w:val="NoList"/>
    <w:uiPriority w:val="99"/>
    <w:semiHidden/>
    <w:unhideWhenUsed/>
    <w:rsid w:val="006D18C0"/>
  </w:style>
  <w:style w:type="numbering" w:customStyle="1" w:styleId="NoList813">
    <w:name w:val="No List813"/>
    <w:next w:val="NoList"/>
    <w:uiPriority w:val="99"/>
    <w:semiHidden/>
    <w:unhideWhenUsed/>
    <w:rsid w:val="006D18C0"/>
  </w:style>
  <w:style w:type="numbering" w:customStyle="1" w:styleId="NoList1413">
    <w:name w:val="No List1413"/>
    <w:next w:val="NoList"/>
    <w:uiPriority w:val="99"/>
    <w:semiHidden/>
    <w:unhideWhenUsed/>
    <w:rsid w:val="006D18C0"/>
  </w:style>
  <w:style w:type="numbering" w:customStyle="1" w:styleId="NoList2413">
    <w:name w:val="No List2413"/>
    <w:next w:val="NoList"/>
    <w:uiPriority w:val="99"/>
    <w:semiHidden/>
    <w:unhideWhenUsed/>
    <w:rsid w:val="006D18C0"/>
  </w:style>
  <w:style w:type="numbering" w:customStyle="1" w:styleId="NoList3413">
    <w:name w:val="No List3413"/>
    <w:next w:val="NoList"/>
    <w:uiPriority w:val="99"/>
    <w:semiHidden/>
    <w:unhideWhenUsed/>
    <w:rsid w:val="006D18C0"/>
  </w:style>
  <w:style w:type="table" w:customStyle="1" w:styleId="TableGrid141113">
    <w:name w:val="Table Grid14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3">
    <w:name w:val="Table Grid5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3">
    <w:name w:val="No List4313"/>
    <w:next w:val="NoList"/>
    <w:uiPriority w:val="99"/>
    <w:semiHidden/>
    <w:unhideWhenUsed/>
    <w:rsid w:val="006D18C0"/>
  </w:style>
  <w:style w:type="table" w:customStyle="1" w:styleId="TableGrid2413">
    <w:name w:val="Table Grid2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3">
    <w:name w:val="No List11413"/>
    <w:next w:val="NoList"/>
    <w:uiPriority w:val="99"/>
    <w:semiHidden/>
    <w:rsid w:val="006D18C0"/>
  </w:style>
  <w:style w:type="numbering" w:customStyle="1" w:styleId="NoList111313">
    <w:name w:val="No List111313"/>
    <w:next w:val="NoList"/>
    <w:uiPriority w:val="99"/>
    <w:semiHidden/>
    <w:unhideWhenUsed/>
    <w:rsid w:val="006D18C0"/>
  </w:style>
  <w:style w:type="numbering" w:customStyle="1" w:styleId="NoList21313">
    <w:name w:val="No List21313"/>
    <w:next w:val="NoList"/>
    <w:uiPriority w:val="99"/>
    <w:semiHidden/>
    <w:unhideWhenUsed/>
    <w:rsid w:val="006D18C0"/>
  </w:style>
  <w:style w:type="numbering" w:customStyle="1" w:styleId="NoList31313">
    <w:name w:val="No List31313"/>
    <w:next w:val="NoList"/>
    <w:uiPriority w:val="99"/>
    <w:semiHidden/>
    <w:unhideWhenUsed/>
    <w:rsid w:val="006D18C0"/>
  </w:style>
  <w:style w:type="table" w:customStyle="1" w:styleId="TableGrid11313">
    <w:name w:val="Table Grid113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3">
    <w:name w:val="Table Grid213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3">
    <w:name w:val="No List5313"/>
    <w:next w:val="NoList"/>
    <w:uiPriority w:val="99"/>
    <w:semiHidden/>
    <w:unhideWhenUsed/>
    <w:rsid w:val="006D18C0"/>
  </w:style>
  <w:style w:type="numbering" w:customStyle="1" w:styleId="NoList6113">
    <w:name w:val="No List6113"/>
    <w:next w:val="NoList"/>
    <w:uiPriority w:val="99"/>
    <w:semiHidden/>
    <w:unhideWhenUsed/>
    <w:rsid w:val="006D18C0"/>
  </w:style>
  <w:style w:type="numbering" w:customStyle="1" w:styleId="NoList12113">
    <w:name w:val="No List12113"/>
    <w:next w:val="NoList"/>
    <w:uiPriority w:val="99"/>
    <w:semiHidden/>
    <w:rsid w:val="006D18C0"/>
  </w:style>
  <w:style w:type="numbering" w:customStyle="1" w:styleId="NoList112113">
    <w:name w:val="No List112113"/>
    <w:next w:val="NoList"/>
    <w:uiPriority w:val="99"/>
    <w:semiHidden/>
    <w:unhideWhenUsed/>
    <w:rsid w:val="006D18C0"/>
  </w:style>
  <w:style w:type="numbering" w:customStyle="1" w:styleId="NoList22113">
    <w:name w:val="No List22113"/>
    <w:next w:val="NoList"/>
    <w:uiPriority w:val="99"/>
    <w:semiHidden/>
    <w:unhideWhenUsed/>
    <w:rsid w:val="006D18C0"/>
  </w:style>
  <w:style w:type="numbering" w:customStyle="1" w:styleId="NoList32113">
    <w:name w:val="No List32113"/>
    <w:next w:val="NoList"/>
    <w:uiPriority w:val="99"/>
    <w:semiHidden/>
    <w:unhideWhenUsed/>
    <w:rsid w:val="006D18C0"/>
  </w:style>
  <w:style w:type="numbering" w:customStyle="1" w:styleId="NoList4111113">
    <w:name w:val="No List4111113"/>
    <w:next w:val="NoList"/>
    <w:uiPriority w:val="99"/>
    <w:semiHidden/>
    <w:unhideWhenUsed/>
    <w:rsid w:val="006D18C0"/>
  </w:style>
  <w:style w:type="table" w:customStyle="1" w:styleId="TableGrid22113">
    <w:name w:val="Table Grid22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3">
    <w:name w:val="No List1111313"/>
    <w:next w:val="NoList"/>
    <w:uiPriority w:val="99"/>
    <w:semiHidden/>
    <w:rsid w:val="006D18C0"/>
  </w:style>
  <w:style w:type="numbering" w:customStyle="1" w:styleId="NoList1111111113">
    <w:name w:val="No List1111111113"/>
    <w:next w:val="NoList"/>
    <w:uiPriority w:val="99"/>
    <w:semiHidden/>
    <w:unhideWhenUsed/>
    <w:rsid w:val="006D18C0"/>
  </w:style>
  <w:style w:type="numbering" w:customStyle="1" w:styleId="NoList21111113">
    <w:name w:val="No List21111113"/>
    <w:next w:val="NoList"/>
    <w:uiPriority w:val="99"/>
    <w:semiHidden/>
    <w:unhideWhenUsed/>
    <w:rsid w:val="006D18C0"/>
  </w:style>
  <w:style w:type="numbering" w:customStyle="1" w:styleId="NoList31111113">
    <w:name w:val="No List31111113"/>
    <w:next w:val="NoList"/>
    <w:uiPriority w:val="99"/>
    <w:semiHidden/>
    <w:unhideWhenUsed/>
    <w:rsid w:val="006D18C0"/>
  </w:style>
  <w:style w:type="table" w:customStyle="1" w:styleId="TableGrid111113">
    <w:name w:val="Table Grid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3">
    <w:name w:val="Table Grid2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3">
    <w:name w:val="No List51113"/>
    <w:next w:val="NoList"/>
    <w:uiPriority w:val="99"/>
    <w:semiHidden/>
    <w:unhideWhenUsed/>
    <w:rsid w:val="006D18C0"/>
  </w:style>
  <w:style w:type="numbering" w:customStyle="1" w:styleId="NoList7113">
    <w:name w:val="No List7113"/>
    <w:next w:val="NoList"/>
    <w:uiPriority w:val="99"/>
    <w:semiHidden/>
    <w:unhideWhenUsed/>
    <w:rsid w:val="006D18C0"/>
  </w:style>
  <w:style w:type="numbering" w:customStyle="1" w:styleId="NoList13113">
    <w:name w:val="No List13113"/>
    <w:next w:val="NoList"/>
    <w:uiPriority w:val="99"/>
    <w:semiHidden/>
    <w:rsid w:val="006D18C0"/>
  </w:style>
  <w:style w:type="numbering" w:customStyle="1" w:styleId="NoList113113">
    <w:name w:val="No List113113"/>
    <w:next w:val="NoList"/>
    <w:uiPriority w:val="99"/>
    <w:semiHidden/>
    <w:unhideWhenUsed/>
    <w:rsid w:val="006D18C0"/>
  </w:style>
  <w:style w:type="numbering" w:customStyle="1" w:styleId="NoList23113">
    <w:name w:val="No List23113"/>
    <w:next w:val="NoList"/>
    <w:uiPriority w:val="99"/>
    <w:semiHidden/>
    <w:unhideWhenUsed/>
    <w:rsid w:val="006D18C0"/>
  </w:style>
  <w:style w:type="numbering" w:customStyle="1" w:styleId="NoList33113">
    <w:name w:val="No List33113"/>
    <w:next w:val="NoList"/>
    <w:uiPriority w:val="99"/>
    <w:semiHidden/>
    <w:unhideWhenUsed/>
    <w:rsid w:val="006D18C0"/>
  </w:style>
  <w:style w:type="numbering" w:customStyle="1" w:styleId="NoList42113">
    <w:name w:val="No List42113"/>
    <w:next w:val="NoList"/>
    <w:uiPriority w:val="99"/>
    <w:semiHidden/>
    <w:unhideWhenUsed/>
    <w:rsid w:val="006D18C0"/>
  </w:style>
  <w:style w:type="table" w:customStyle="1" w:styleId="TableGrid23113">
    <w:name w:val="Table Grid23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3">
    <w:name w:val="No List1112113"/>
    <w:next w:val="NoList"/>
    <w:uiPriority w:val="99"/>
    <w:semiHidden/>
    <w:rsid w:val="006D18C0"/>
  </w:style>
  <w:style w:type="numbering" w:customStyle="1" w:styleId="NoList11112113">
    <w:name w:val="No List11112113"/>
    <w:next w:val="NoList"/>
    <w:uiPriority w:val="99"/>
    <w:semiHidden/>
    <w:unhideWhenUsed/>
    <w:rsid w:val="006D18C0"/>
  </w:style>
  <w:style w:type="numbering" w:customStyle="1" w:styleId="NoList212113">
    <w:name w:val="No List212113"/>
    <w:next w:val="NoList"/>
    <w:uiPriority w:val="99"/>
    <w:semiHidden/>
    <w:unhideWhenUsed/>
    <w:rsid w:val="006D18C0"/>
  </w:style>
  <w:style w:type="numbering" w:customStyle="1" w:styleId="NoList312113">
    <w:name w:val="No List312113"/>
    <w:next w:val="NoList"/>
    <w:uiPriority w:val="99"/>
    <w:semiHidden/>
    <w:unhideWhenUsed/>
    <w:rsid w:val="006D18C0"/>
  </w:style>
  <w:style w:type="table" w:customStyle="1" w:styleId="TableGrid112113">
    <w:name w:val="Table Grid112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3">
    <w:name w:val="Table Grid212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3">
    <w:name w:val="No List52113"/>
    <w:next w:val="NoList"/>
    <w:uiPriority w:val="99"/>
    <w:semiHidden/>
    <w:unhideWhenUsed/>
    <w:rsid w:val="006D18C0"/>
  </w:style>
  <w:style w:type="numbering" w:customStyle="1" w:styleId="NoList182">
    <w:name w:val="No List182"/>
    <w:next w:val="NoList"/>
    <w:uiPriority w:val="99"/>
    <w:semiHidden/>
    <w:rsid w:val="006D18C0"/>
  </w:style>
  <w:style w:type="numbering" w:customStyle="1" w:styleId="NoList192">
    <w:name w:val="No List192"/>
    <w:next w:val="NoList"/>
    <w:uiPriority w:val="99"/>
    <w:semiHidden/>
    <w:unhideWhenUsed/>
    <w:rsid w:val="006D18C0"/>
  </w:style>
  <w:style w:type="numbering" w:customStyle="1" w:styleId="NoList272">
    <w:name w:val="No List272"/>
    <w:next w:val="NoList"/>
    <w:uiPriority w:val="99"/>
    <w:semiHidden/>
    <w:unhideWhenUsed/>
    <w:rsid w:val="006D18C0"/>
  </w:style>
  <w:style w:type="numbering" w:customStyle="1" w:styleId="NoList372">
    <w:name w:val="No List372"/>
    <w:next w:val="NoList"/>
    <w:uiPriority w:val="99"/>
    <w:semiHidden/>
    <w:unhideWhenUsed/>
    <w:rsid w:val="006D18C0"/>
  </w:style>
  <w:style w:type="table" w:customStyle="1" w:styleId="TableGrid1162">
    <w:name w:val="Table Grid116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2">
    <w:name w:val="Table Grid27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2">
    <w:name w:val="No List452"/>
    <w:next w:val="NoList"/>
    <w:uiPriority w:val="99"/>
    <w:semiHidden/>
    <w:unhideWhenUsed/>
    <w:rsid w:val="006D18C0"/>
  </w:style>
  <w:style w:type="table" w:customStyle="1" w:styleId="TableGrid282">
    <w:name w:val="Table Grid28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2">
    <w:name w:val="No List1162"/>
    <w:next w:val="NoList"/>
    <w:uiPriority w:val="99"/>
    <w:semiHidden/>
    <w:rsid w:val="006D18C0"/>
  </w:style>
  <w:style w:type="numbering" w:customStyle="1" w:styleId="NoList11152">
    <w:name w:val="No List11152"/>
    <w:next w:val="NoList"/>
    <w:uiPriority w:val="99"/>
    <w:semiHidden/>
    <w:unhideWhenUsed/>
    <w:rsid w:val="006D18C0"/>
  </w:style>
  <w:style w:type="numbering" w:customStyle="1" w:styleId="NoList2152">
    <w:name w:val="No List2152"/>
    <w:next w:val="NoList"/>
    <w:uiPriority w:val="99"/>
    <w:semiHidden/>
    <w:unhideWhenUsed/>
    <w:rsid w:val="006D18C0"/>
  </w:style>
  <w:style w:type="numbering" w:customStyle="1" w:styleId="NoList3152">
    <w:name w:val="No List3152"/>
    <w:next w:val="NoList"/>
    <w:uiPriority w:val="99"/>
    <w:semiHidden/>
    <w:unhideWhenUsed/>
    <w:rsid w:val="006D18C0"/>
  </w:style>
  <w:style w:type="table" w:customStyle="1" w:styleId="TableGrid1172">
    <w:name w:val="Table Grid117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2">
    <w:name w:val="Table Grid215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">
    <w:name w:val="No List552"/>
    <w:next w:val="NoList"/>
    <w:uiPriority w:val="99"/>
    <w:semiHidden/>
    <w:unhideWhenUsed/>
    <w:rsid w:val="006D18C0"/>
  </w:style>
  <w:style w:type="numbering" w:customStyle="1" w:styleId="NoList632">
    <w:name w:val="No List632"/>
    <w:next w:val="NoList"/>
    <w:uiPriority w:val="99"/>
    <w:semiHidden/>
    <w:unhideWhenUsed/>
    <w:rsid w:val="006D18C0"/>
  </w:style>
  <w:style w:type="numbering" w:customStyle="1" w:styleId="NoList1232">
    <w:name w:val="No List1232"/>
    <w:next w:val="NoList"/>
    <w:uiPriority w:val="99"/>
    <w:semiHidden/>
    <w:rsid w:val="006D18C0"/>
  </w:style>
  <w:style w:type="numbering" w:customStyle="1" w:styleId="NoList11232">
    <w:name w:val="No List11232"/>
    <w:next w:val="NoList"/>
    <w:uiPriority w:val="99"/>
    <w:semiHidden/>
    <w:unhideWhenUsed/>
    <w:rsid w:val="006D18C0"/>
  </w:style>
  <w:style w:type="numbering" w:customStyle="1" w:styleId="NoList2232">
    <w:name w:val="No List2232"/>
    <w:next w:val="NoList"/>
    <w:uiPriority w:val="99"/>
    <w:semiHidden/>
    <w:unhideWhenUsed/>
    <w:rsid w:val="006D18C0"/>
  </w:style>
  <w:style w:type="numbering" w:customStyle="1" w:styleId="NoList3232">
    <w:name w:val="No List3232"/>
    <w:next w:val="NoList"/>
    <w:uiPriority w:val="99"/>
    <w:semiHidden/>
    <w:unhideWhenUsed/>
    <w:rsid w:val="006D18C0"/>
  </w:style>
  <w:style w:type="table" w:customStyle="1" w:styleId="TableGrid1242">
    <w:name w:val="Table Grid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2">
    <w:name w:val="Table Grid3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">
    <w:name w:val="No List4132"/>
    <w:next w:val="NoList"/>
    <w:uiPriority w:val="99"/>
    <w:semiHidden/>
    <w:unhideWhenUsed/>
    <w:rsid w:val="006D18C0"/>
  </w:style>
  <w:style w:type="table" w:customStyle="1" w:styleId="TableGrid2232">
    <w:name w:val="Table Grid22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2">
    <w:name w:val="No List111152"/>
    <w:next w:val="NoList"/>
    <w:uiPriority w:val="99"/>
    <w:semiHidden/>
    <w:rsid w:val="006D18C0"/>
  </w:style>
  <w:style w:type="numbering" w:customStyle="1" w:styleId="NoList1111132">
    <w:name w:val="No List1111132"/>
    <w:next w:val="NoList"/>
    <w:uiPriority w:val="99"/>
    <w:semiHidden/>
    <w:unhideWhenUsed/>
    <w:rsid w:val="006D18C0"/>
  </w:style>
  <w:style w:type="numbering" w:customStyle="1" w:styleId="NoList21132">
    <w:name w:val="No List21132"/>
    <w:next w:val="NoList"/>
    <w:uiPriority w:val="99"/>
    <w:semiHidden/>
    <w:unhideWhenUsed/>
    <w:rsid w:val="006D18C0"/>
  </w:style>
  <w:style w:type="numbering" w:customStyle="1" w:styleId="NoList31132">
    <w:name w:val="No List31132"/>
    <w:next w:val="NoList"/>
    <w:uiPriority w:val="99"/>
    <w:semiHidden/>
    <w:unhideWhenUsed/>
    <w:rsid w:val="006D18C0"/>
  </w:style>
  <w:style w:type="table" w:customStyle="1" w:styleId="TableGrid11132">
    <w:name w:val="Table Grid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2">
    <w:name w:val="Table Grid2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2">
    <w:name w:val="No List5132"/>
    <w:next w:val="NoList"/>
    <w:uiPriority w:val="99"/>
    <w:semiHidden/>
    <w:unhideWhenUsed/>
    <w:rsid w:val="006D18C0"/>
  </w:style>
  <w:style w:type="numbering" w:customStyle="1" w:styleId="NoList732">
    <w:name w:val="No List732"/>
    <w:next w:val="NoList"/>
    <w:uiPriority w:val="99"/>
    <w:semiHidden/>
    <w:unhideWhenUsed/>
    <w:rsid w:val="006D18C0"/>
  </w:style>
  <w:style w:type="numbering" w:customStyle="1" w:styleId="NoList1332">
    <w:name w:val="No List1332"/>
    <w:next w:val="NoList"/>
    <w:uiPriority w:val="99"/>
    <w:semiHidden/>
    <w:rsid w:val="006D18C0"/>
  </w:style>
  <w:style w:type="numbering" w:customStyle="1" w:styleId="NoList11332">
    <w:name w:val="No List11332"/>
    <w:next w:val="NoList"/>
    <w:uiPriority w:val="99"/>
    <w:semiHidden/>
    <w:unhideWhenUsed/>
    <w:rsid w:val="006D18C0"/>
  </w:style>
  <w:style w:type="numbering" w:customStyle="1" w:styleId="NoList2332">
    <w:name w:val="No List2332"/>
    <w:next w:val="NoList"/>
    <w:uiPriority w:val="99"/>
    <w:semiHidden/>
    <w:unhideWhenUsed/>
    <w:rsid w:val="006D18C0"/>
  </w:style>
  <w:style w:type="numbering" w:customStyle="1" w:styleId="NoList3332">
    <w:name w:val="No List3332"/>
    <w:next w:val="NoList"/>
    <w:uiPriority w:val="99"/>
    <w:semiHidden/>
    <w:unhideWhenUsed/>
    <w:rsid w:val="006D18C0"/>
  </w:style>
  <w:style w:type="table" w:customStyle="1" w:styleId="TableGrid1342">
    <w:name w:val="Table Grid13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">
    <w:name w:val="Table Grid4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">
    <w:name w:val="No List4232"/>
    <w:next w:val="NoList"/>
    <w:uiPriority w:val="99"/>
    <w:semiHidden/>
    <w:unhideWhenUsed/>
    <w:rsid w:val="006D18C0"/>
  </w:style>
  <w:style w:type="table" w:customStyle="1" w:styleId="TableGrid2332">
    <w:name w:val="Table Grid23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">
    <w:name w:val="No List111232"/>
    <w:next w:val="NoList"/>
    <w:uiPriority w:val="99"/>
    <w:semiHidden/>
    <w:rsid w:val="006D18C0"/>
  </w:style>
  <w:style w:type="numbering" w:customStyle="1" w:styleId="NoList1111232">
    <w:name w:val="No List1111232"/>
    <w:next w:val="NoList"/>
    <w:uiPriority w:val="99"/>
    <w:semiHidden/>
    <w:unhideWhenUsed/>
    <w:rsid w:val="006D18C0"/>
  </w:style>
  <w:style w:type="numbering" w:customStyle="1" w:styleId="NoList21232">
    <w:name w:val="No List21232"/>
    <w:next w:val="NoList"/>
    <w:uiPriority w:val="99"/>
    <w:semiHidden/>
    <w:unhideWhenUsed/>
    <w:rsid w:val="006D18C0"/>
  </w:style>
  <w:style w:type="numbering" w:customStyle="1" w:styleId="NoList31232">
    <w:name w:val="No List31232"/>
    <w:next w:val="NoList"/>
    <w:uiPriority w:val="99"/>
    <w:semiHidden/>
    <w:unhideWhenUsed/>
    <w:rsid w:val="006D18C0"/>
  </w:style>
  <w:style w:type="table" w:customStyle="1" w:styleId="TableGrid11232">
    <w:name w:val="Table Grid112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2">
    <w:name w:val="Table Grid212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">
    <w:name w:val="No List5232"/>
    <w:next w:val="NoList"/>
    <w:uiPriority w:val="99"/>
    <w:semiHidden/>
    <w:unhideWhenUsed/>
    <w:rsid w:val="006D18C0"/>
  </w:style>
  <w:style w:type="numbering" w:customStyle="1" w:styleId="NoList822">
    <w:name w:val="No List822"/>
    <w:next w:val="NoList"/>
    <w:uiPriority w:val="99"/>
    <w:semiHidden/>
    <w:unhideWhenUsed/>
    <w:rsid w:val="006D18C0"/>
  </w:style>
  <w:style w:type="numbering" w:customStyle="1" w:styleId="NoList1422">
    <w:name w:val="No List1422"/>
    <w:next w:val="NoList"/>
    <w:uiPriority w:val="99"/>
    <w:semiHidden/>
    <w:unhideWhenUsed/>
    <w:rsid w:val="006D18C0"/>
  </w:style>
  <w:style w:type="numbering" w:customStyle="1" w:styleId="NoList2422">
    <w:name w:val="No List2422"/>
    <w:next w:val="NoList"/>
    <w:uiPriority w:val="99"/>
    <w:semiHidden/>
    <w:unhideWhenUsed/>
    <w:rsid w:val="006D18C0"/>
  </w:style>
  <w:style w:type="numbering" w:customStyle="1" w:styleId="NoList3422">
    <w:name w:val="No List3422"/>
    <w:next w:val="NoList"/>
    <w:uiPriority w:val="99"/>
    <w:semiHidden/>
    <w:unhideWhenUsed/>
    <w:rsid w:val="006D18C0"/>
  </w:style>
  <w:style w:type="table" w:customStyle="1" w:styleId="TableGrid1432">
    <w:name w:val="Table Grid14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">
    <w:name w:val="Table Grid5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">
    <w:name w:val="No List4322"/>
    <w:next w:val="NoList"/>
    <w:uiPriority w:val="99"/>
    <w:semiHidden/>
    <w:unhideWhenUsed/>
    <w:rsid w:val="006D18C0"/>
  </w:style>
  <w:style w:type="table" w:customStyle="1" w:styleId="TableGrid2422">
    <w:name w:val="Table Grid2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">
    <w:name w:val="No List11422"/>
    <w:next w:val="NoList"/>
    <w:uiPriority w:val="99"/>
    <w:semiHidden/>
    <w:rsid w:val="006D18C0"/>
  </w:style>
  <w:style w:type="numbering" w:customStyle="1" w:styleId="NoList111322">
    <w:name w:val="No List111322"/>
    <w:next w:val="NoList"/>
    <w:uiPriority w:val="99"/>
    <w:semiHidden/>
    <w:unhideWhenUsed/>
    <w:rsid w:val="006D18C0"/>
  </w:style>
  <w:style w:type="numbering" w:customStyle="1" w:styleId="NoList21322">
    <w:name w:val="No List21322"/>
    <w:next w:val="NoList"/>
    <w:uiPriority w:val="99"/>
    <w:semiHidden/>
    <w:unhideWhenUsed/>
    <w:rsid w:val="006D18C0"/>
  </w:style>
  <w:style w:type="numbering" w:customStyle="1" w:styleId="NoList31322">
    <w:name w:val="No List31322"/>
    <w:next w:val="NoList"/>
    <w:uiPriority w:val="99"/>
    <w:semiHidden/>
    <w:unhideWhenUsed/>
    <w:rsid w:val="006D18C0"/>
  </w:style>
  <w:style w:type="table" w:customStyle="1" w:styleId="TableGrid11322">
    <w:name w:val="Table Grid113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2">
    <w:name w:val="Table Grid213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">
    <w:name w:val="No List5322"/>
    <w:next w:val="NoList"/>
    <w:uiPriority w:val="99"/>
    <w:semiHidden/>
    <w:unhideWhenUsed/>
    <w:rsid w:val="006D18C0"/>
  </w:style>
  <w:style w:type="numbering" w:customStyle="1" w:styleId="NoList6122">
    <w:name w:val="No List6122"/>
    <w:next w:val="NoList"/>
    <w:uiPriority w:val="99"/>
    <w:semiHidden/>
    <w:unhideWhenUsed/>
    <w:rsid w:val="006D18C0"/>
  </w:style>
  <w:style w:type="numbering" w:customStyle="1" w:styleId="NoList12122">
    <w:name w:val="No List12122"/>
    <w:next w:val="NoList"/>
    <w:uiPriority w:val="99"/>
    <w:semiHidden/>
    <w:rsid w:val="006D18C0"/>
  </w:style>
  <w:style w:type="numbering" w:customStyle="1" w:styleId="NoList112122">
    <w:name w:val="No List112122"/>
    <w:next w:val="NoList"/>
    <w:uiPriority w:val="99"/>
    <w:semiHidden/>
    <w:unhideWhenUsed/>
    <w:rsid w:val="006D18C0"/>
  </w:style>
  <w:style w:type="numbering" w:customStyle="1" w:styleId="NoList22122">
    <w:name w:val="No List22122"/>
    <w:next w:val="NoList"/>
    <w:uiPriority w:val="99"/>
    <w:semiHidden/>
    <w:unhideWhenUsed/>
    <w:rsid w:val="006D18C0"/>
  </w:style>
  <w:style w:type="numbering" w:customStyle="1" w:styleId="NoList32122">
    <w:name w:val="No List32122"/>
    <w:next w:val="NoList"/>
    <w:uiPriority w:val="99"/>
    <w:semiHidden/>
    <w:unhideWhenUsed/>
    <w:rsid w:val="006D18C0"/>
  </w:style>
  <w:style w:type="table" w:customStyle="1" w:styleId="TableGrid12122">
    <w:name w:val="Table Grid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2">
    <w:name w:val="Table Grid3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">
    <w:name w:val="No List41122"/>
    <w:next w:val="NoList"/>
    <w:uiPriority w:val="99"/>
    <w:semiHidden/>
    <w:unhideWhenUsed/>
    <w:rsid w:val="006D18C0"/>
  </w:style>
  <w:style w:type="table" w:customStyle="1" w:styleId="TableGrid22122">
    <w:name w:val="Table Grid22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">
    <w:name w:val="No List1111322"/>
    <w:next w:val="NoList"/>
    <w:uiPriority w:val="99"/>
    <w:semiHidden/>
    <w:rsid w:val="006D18C0"/>
  </w:style>
  <w:style w:type="numbering" w:customStyle="1" w:styleId="NoList11111122">
    <w:name w:val="No List11111122"/>
    <w:next w:val="NoList"/>
    <w:uiPriority w:val="99"/>
    <w:semiHidden/>
    <w:unhideWhenUsed/>
    <w:rsid w:val="006D18C0"/>
  </w:style>
  <w:style w:type="numbering" w:customStyle="1" w:styleId="NoList211122">
    <w:name w:val="No List211122"/>
    <w:next w:val="NoList"/>
    <w:uiPriority w:val="99"/>
    <w:semiHidden/>
    <w:unhideWhenUsed/>
    <w:rsid w:val="006D18C0"/>
  </w:style>
  <w:style w:type="numbering" w:customStyle="1" w:styleId="NoList311122">
    <w:name w:val="No List311122"/>
    <w:next w:val="NoList"/>
    <w:uiPriority w:val="99"/>
    <w:semiHidden/>
    <w:unhideWhenUsed/>
    <w:rsid w:val="006D18C0"/>
  </w:style>
  <w:style w:type="table" w:customStyle="1" w:styleId="TableGrid111122">
    <w:name w:val="Table Grid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2">
    <w:name w:val="Table Grid2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">
    <w:name w:val="No List51122"/>
    <w:next w:val="NoList"/>
    <w:uiPriority w:val="99"/>
    <w:semiHidden/>
    <w:unhideWhenUsed/>
    <w:rsid w:val="006D18C0"/>
  </w:style>
  <w:style w:type="numbering" w:customStyle="1" w:styleId="NoList7122">
    <w:name w:val="No List7122"/>
    <w:next w:val="NoList"/>
    <w:uiPriority w:val="99"/>
    <w:semiHidden/>
    <w:unhideWhenUsed/>
    <w:rsid w:val="006D18C0"/>
  </w:style>
  <w:style w:type="numbering" w:customStyle="1" w:styleId="NoList13122">
    <w:name w:val="No List13122"/>
    <w:next w:val="NoList"/>
    <w:uiPriority w:val="99"/>
    <w:semiHidden/>
    <w:rsid w:val="006D18C0"/>
  </w:style>
  <w:style w:type="numbering" w:customStyle="1" w:styleId="NoList113122">
    <w:name w:val="No List113122"/>
    <w:next w:val="NoList"/>
    <w:uiPriority w:val="99"/>
    <w:semiHidden/>
    <w:unhideWhenUsed/>
    <w:rsid w:val="006D18C0"/>
  </w:style>
  <w:style w:type="numbering" w:customStyle="1" w:styleId="NoList23122">
    <w:name w:val="No List23122"/>
    <w:next w:val="NoList"/>
    <w:uiPriority w:val="99"/>
    <w:semiHidden/>
    <w:unhideWhenUsed/>
    <w:rsid w:val="006D18C0"/>
  </w:style>
  <w:style w:type="numbering" w:customStyle="1" w:styleId="NoList33122">
    <w:name w:val="No List33122"/>
    <w:next w:val="NoList"/>
    <w:uiPriority w:val="99"/>
    <w:semiHidden/>
    <w:unhideWhenUsed/>
    <w:rsid w:val="006D18C0"/>
  </w:style>
  <w:style w:type="table" w:customStyle="1" w:styleId="TableGrid13122">
    <w:name w:val="Table Grid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2">
    <w:name w:val="Table Grid4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2">
    <w:name w:val="No List42122"/>
    <w:next w:val="NoList"/>
    <w:uiPriority w:val="99"/>
    <w:semiHidden/>
    <w:unhideWhenUsed/>
    <w:rsid w:val="006D18C0"/>
  </w:style>
  <w:style w:type="table" w:customStyle="1" w:styleId="TableGrid23122">
    <w:name w:val="Table Grid23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">
    <w:name w:val="No List1112122"/>
    <w:next w:val="NoList"/>
    <w:uiPriority w:val="99"/>
    <w:semiHidden/>
    <w:rsid w:val="006D18C0"/>
  </w:style>
  <w:style w:type="numbering" w:customStyle="1" w:styleId="NoList11112122">
    <w:name w:val="No List11112122"/>
    <w:next w:val="NoList"/>
    <w:uiPriority w:val="99"/>
    <w:semiHidden/>
    <w:unhideWhenUsed/>
    <w:rsid w:val="006D18C0"/>
  </w:style>
  <w:style w:type="numbering" w:customStyle="1" w:styleId="NoList212122">
    <w:name w:val="No List212122"/>
    <w:next w:val="NoList"/>
    <w:uiPriority w:val="99"/>
    <w:semiHidden/>
    <w:unhideWhenUsed/>
    <w:rsid w:val="006D18C0"/>
  </w:style>
  <w:style w:type="numbering" w:customStyle="1" w:styleId="NoList312122">
    <w:name w:val="No List312122"/>
    <w:next w:val="NoList"/>
    <w:uiPriority w:val="99"/>
    <w:semiHidden/>
    <w:unhideWhenUsed/>
    <w:rsid w:val="006D18C0"/>
  </w:style>
  <w:style w:type="table" w:customStyle="1" w:styleId="TableGrid112122">
    <w:name w:val="Table Grid112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2">
    <w:name w:val="Table Grid212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">
    <w:name w:val="No List52122"/>
    <w:next w:val="NoList"/>
    <w:uiPriority w:val="99"/>
    <w:semiHidden/>
    <w:unhideWhenUsed/>
    <w:rsid w:val="006D18C0"/>
  </w:style>
  <w:style w:type="numbering" w:customStyle="1" w:styleId="NoList912">
    <w:name w:val="No List912"/>
    <w:next w:val="NoList"/>
    <w:uiPriority w:val="99"/>
    <w:semiHidden/>
    <w:unhideWhenUsed/>
    <w:rsid w:val="006D18C0"/>
  </w:style>
  <w:style w:type="table" w:customStyle="1" w:styleId="AHRQ132">
    <w:name w:val="AHRQ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2">
    <w:name w:val="Table Grid6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2">
    <w:name w:val="Table Grid8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2">
    <w:name w:val="Table Grid15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2">
    <w:name w:val="Table Grid25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2">
    <w:name w:val="Table Grid3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2">
    <w:name w:val="Table Grid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">
    <w:name w:val="Table Grid5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2">
    <w:name w:val="Table Grid6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">
    <w:name w:val="No List1512"/>
    <w:next w:val="NoList"/>
    <w:uiPriority w:val="99"/>
    <w:semiHidden/>
    <w:unhideWhenUsed/>
    <w:rsid w:val="006D18C0"/>
  </w:style>
  <w:style w:type="table" w:customStyle="1" w:styleId="TableGrid722">
    <w:name w:val="Table Grid7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2">
    <w:name w:val="Table Grid9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2">
    <w:name w:val="Table Grid10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2">
    <w:name w:val="Table Grid11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2">
    <w:name w:val="Table Grid12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2">
    <w:name w:val="Table Grid13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2">
    <w:name w:val="Table Grid14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">
    <w:name w:val="No List2512"/>
    <w:next w:val="NoList"/>
    <w:uiPriority w:val="99"/>
    <w:semiHidden/>
    <w:unhideWhenUsed/>
    <w:rsid w:val="006D18C0"/>
  </w:style>
  <w:style w:type="table" w:customStyle="1" w:styleId="AHRQ1122">
    <w:name w:val="AHRQ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2">
    <w:name w:val="Table Grid15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2">
    <w:name w:val="Table Grid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2">
    <w:name w:val="Table Grid17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2">
    <w:name w:val="Table Grid1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">
    <w:name w:val="No List3512"/>
    <w:next w:val="NoList"/>
    <w:uiPriority w:val="99"/>
    <w:semiHidden/>
    <w:unhideWhenUsed/>
    <w:rsid w:val="006D18C0"/>
  </w:style>
  <w:style w:type="table" w:customStyle="1" w:styleId="MediumGrid3-Accent122">
    <w:name w:val="Medium Grid 3 - Accent 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2">
    <w:name w:val="Medium Shading 2 - Accent 2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2">
    <w:name w:val="Colorful Grid - Accent 2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">
    <w:name w:val="No List1012"/>
    <w:next w:val="NoList"/>
    <w:uiPriority w:val="99"/>
    <w:semiHidden/>
    <w:unhideWhenUsed/>
    <w:rsid w:val="006D18C0"/>
  </w:style>
  <w:style w:type="numbering" w:customStyle="1" w:styleId="NoList1612">
    <w:name w:val="No List1612"/>
    <w:next w:val="NoList"/>
    <w:uiPriority w:val="99"/>
    <w:semiHidden/>
    <w:unhideWhenUsed/>
    <w:rsid w:val="006D18C0"/>
  </w:style>
  <w:style w:type="table" w:customStyle="1" w:styleId="AHRQ1212">
    <w:name w:val="AHRQ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2">
    <w:name w:val="Table Grid19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2">
    <w:name w:val="Table Grid8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2">
    <w:name w:val="Table Grid1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2">
    <w:name w:val="Table Grid2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2">
    <w:name w:val="Table Grid33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2">
    <w:name w:val="Table Grid4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2">
    <w:name w:val="Table Grid5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2">
    <w:name w:val="Table Grid6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6D18C0"/>
  </w:style>
  <w:style w:type="table" w:customStyle="1" w:styleId="TableGrid7112">
    <w:name w:val="Table Grid7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2">
    <w:name w:val="Table Grid9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2">
    <w:name w:val="Table Grid10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2">
    <w:name w:val="Table Grid11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2">
    <w:name w:val="Table Grid12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2">
    <w:name w:val="Table Grid13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2">
    <w:name w:val="Table Grid14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">
    <w:name w:val="No List2612"/>
    <w:next w:val="NoList"/>
    <w:uiPriority w:val="99"/>
    <w:semiHidden/>
    <w:unhideWhenUsed/>
    <w:rsid w:val="006D18C0"/>
  </w:style>
  <w:style w:type="table" w:customStyle="1" w:styleId="AHRQ11112">
    <w:name w:val="AHRQ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2">
    <w:name w:val="Table Grid15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2">
    <w:name w:val="Table Grid1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2">
    <w:name w:val="Table Grid17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2">
    <w:name w:val="Table Grid18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">
    <w:name w:val="No List3612"/>
    <w:next w:val="NoList"/>
    <w:uiPriority w:val="99"/>
    <w:semiHidden/>
    <w:unhideWhenUsed/>
    <w:rsid w:val="006D18C0"/>
  </w:style>
  <w:style w:type="table" w:customStyle="1" w:styleId="MediumGrid3-Accent1112">
    <w:name w:val="Medium Grid 3 - Accent 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2">
    <w:name w:val="Medium Shading 2 - Accent 2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2">
    <w:name w:val="Colorful Grid - Accent 2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2">
    <w:name w:val="No List4412"/>
    <w:next w:val="NoList"/>
    <w:uiPriority w:val="99"/>
    <w:semiHidden/>
    <w:rsid w:val="006D18C0"/>
  </w:style>
  <w:style w:type="numbering" w:customStyle="1" w:styleId="NoList11512">
    <w:name w:val="No List11512"/>
    <w:next w:val="NoList"/>
    <w:uiPriority w:val="99"/>
    <w:semiHidden/>
    <w:unhideWhenUsed/>
    <w:rsid w:val="006D18C0"/>
  </w:style>
  <w:style w:type="numbering" w:customStyle="1" w:styleId="NoList21412">
    <w:name w:val="No List21412"/>
    <w:next w:val="NoList"/>
    <w:uiPriority w:val="99"/>
    <w:semiHidden/>
    <w:unhideWhenUsed/>
    <w:rsid w:val="006D18C0"/>
  </w:style>
  <w:style w:type="numbering" w:customStyle="1" w:styleId="NoList31412">
    <w:name w:val="No List31412"/>
    <w:next w:val="NoList"/>
    <w:uiPriority w:val="99"/>
    <w:semiHidden/>
    <w:unhideWhenUsed/>
    <w:rsid w:val="006D18C0"/>
  </w:style>
  <w:style w:type="table" w:customStyle="1" w:styleId="TableGrid19122">
    <w:name w:val="Table Grid19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2">
    <w:name w:val="Table Grid20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">
    <w:name w:val="No List41212"/>
    <w:next w:val="NoList"/>
    <w:uiPriority w:val="99"/>
    <w:semiHidden/>
    <w:unhideWhenUsed/>
    <w:rsid w:val="006D18C0"/>
  </w:style>
  <w:style w:type="table" w:customStyle="1" w:styleId="TableGrid21412">
    <w:name w:val="Table Grid21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">
    <w:name w:val="No List111412"/>
    <w:next w:val="NoList"/>
    <w:uiPriority w:val="99"/>
    <w:semiHidden/>
    <w:rsid w:val="006D18C0"/>
  </w:style>
  <w:style w:type="numbering" w:customStyle="1" w:styleId="NoList1111412">
    <w:name w:val="No List1111412"/>
    <w:next w:val="NoList"/>
    <w:uiPriority w:val="99"/>
    <w:semiHidden/>
    <w:unhideWhenUsed/>
    <w:rsid w:val="006D18C0"/>
  </w:style>
  <w:style w:type="numbering" w:customStyle="1" w:styleId="NoList211212">
    <w:name w:val="No List211212"/>
    <w:next w:val="NoList"/>
    <w:uiPriority w:val="99"/>
    <w:semiHidden/>
    <w:unhideWhenUsed/>
    <w:rsid w:val="006D18C0"/>
  </w:style>
  <w:style w:type="numbering" w:customStyle="1" w:styleId="NoList311212">
    <w:name w:val="No List311212"/>
    <w:next w:val="NoList"/>
    <w:uiPriority w:val="99"/>
    <w:semiHidden/>
    <w:unhideWhenUsed/>
    <w:rsid w:val="006D18C0"/>
  </w:style>
  <w:style w:type="table" w:customStyle="1" w:styleId="TableGrid111212">
    <w:name w:val="Table Grid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2">
    <w:name w:val="Table Grid2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">
    <w:name w:val="No List5412"/>
    <w:next w:val="NoList"/>
    <w:uiPriority w:val="99"/>
    <w:semiHidden/>
    <w:unhideWhenUsed/>
    <w:rsid w:val="006D18C0"/>
  </w:style>
  <w:style w:type="numbering" w:customStyle="1" w:styleId="NoList6212">
    <w:name w:val="No List6212"/>
    <w:next w:val="NoList"/>
    <w:uiPriority w:val="99"/>
    <w:semiHidden/>
    <w:unhideWhenUsed/>
    <w:rsid w:val="006D18C0"/>
  </w:style>
  <w:style w:type="numbering" w:customStyle="1" w:styleId="NoList12212">
    <w:name w:val="No List12212"/>
    <w:next w:val="NoList"/>
    <w:uiPriority w:val="99"/>
    <w:semiHidden/>
    <w:rsid w:val="006D18C0"/>
  </w:style>
  <w:style w:type="numbering" w:customStyle="1" w:styleId="NoList112212">
    <w:name w:val="No List112212"/>
    <w:next w:val="NoList"/>
    <w:uiPriority w:val="99"/>
    <w:semiHidden/>
    <w:unhideWhenUsed/>
    <w:rsid w:val="006D18C0"/>
  </w:style>
  <w:style w:type="numbering" w:customStyle="1" w:styleId="NoList22212">
    <w:name w:val="No List22212"/>
    <w:next w:val="NoList"/>
    <w:uiPriority w:val="99"/>
    <w:semiHidden/>
    <w:unhideWhenUsed/>
    <w:rsid w:val="006D18C0"/>
  </w:style>
  <w:style w:type="numbering" w:customStyle="1" w:styleId="NoList32212">
    <w:name w:val="No List32212"/>
    <w:next w:val="NoList"/>
    <w:uiPriority w:val="99"/>
    <w:semiHidden/>
    <w:unhideWhenUsed/>
    <w:rsid w:val="006D18C0"/>
  </w:style>
  <w:style w:type="table" w:customStyle="1" w:styleId="TableGrid121112">
    <w:name w:val="Table Grid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2">
    <w:name w:val="Table Grid3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2">
    <w:name w:val="No List411122"/>
    <w:next w:val="NoList"/>
    <w:uiPriority w:val="99"/>
    <w:semiHidden/>
    <w:unhideWhenUsed/>
    <w:rsid w:val="006D18C0"/>
  </w:style>
  <w:style w:type="table" w:customStyle="1" w:styleId="TableGrid22212">
    <w:name w:val="Table Grid22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">
    <w:name w:val="No List11111212"/>
    <w:next w:val="NoList"/>
    <w:uiPriority w:val="99"/>
    <w:semiHidden/>
    <w:rsid w:val="006D18C0"/>
  </w:style>
  <w:style w:type="numbering" w:customStyle="1" w:styleId="NoList111111122">
    <w:name w:val="No List111111122"/>
    <w:next w:val="NoList"/>
    <w:uiPriority w:val="99"/>
    <w:semiHidden/>
    <w:unhideWhenUsed/>
    <w:rsid w:val="006D18C0"/>
  </w:style>
  <w:style w:type="numbering" w:customStyle="1" w:styleId="NoList2111122">
    <w:name w:val="No List2111122"/>
    <w:next w:val="NoList"/>
    <w:uiPriority w:val="99"/>
    <w:semiHidden/>
    <w:unhideWhenUsed/>
    <w:rsid w:val="006D18C0"/>
  </w:style>
  <w:style w:type="numbering" w:customStyle="1" w:styleId="NoList3111122">
    <w:name w:val="No List3111122"/>
    <w:next w:val="NoList"/>
    <w:uiPriority w:val="99"/>
    <w:semiHidden/>
    <w:unhideWhenUsed/>
    <w:rsid w:val="006D18C0"/>
  </w:style>
  <w:style w:type="numbering" w:customStyle="1" w:styleId="NoList51212">
    <w:name w:val="No List51212"/>
    <w:next w:val="NoList"/>
    <w:uiPriority w:val="99"/>
    <w:semiHidden/>
    <w:unhideWhenUsed/>
    <w:rsid w:val="006D18C0"/>
  </w:style>
  <w:style w:type="numbering" w:customStyle="1" w:styleId="NoList7212">
    <w:name w:val="No List7212"/>
    <w:next w:val="NoList"/>
    <w:uiPriority w:val="99"/>
    <w:semiHidden/>
    <w:unhideWhenUsed/>
    <w:rsid w:val="006D18C0"/>
  </w:style>
  <w:style w:type="numbering" w:customStyle="1" w:styleId="NoList13212">
    <w:name w:val="No List13212"/>
    <w:next w:val="NoList"/>
    <w:uiPriority w:val="99"/>
    <w:semiHidden/>
    <w:rsid w:val="006D18C0"/>
  </w:style>
  <w:style w:type="numbering" w:customStyle="1" w:styleId="NoList113212">
    <w:name w:val="No List113212"/>
    <w:next w:val="NoList"/>
    <w:uiPriority w:val="99"/>
    <w:semiHidden/>
    <w:unhideWhenUsed/>
    <w:rsid w:val="006D18C0"/>
  </w:style>
  <w:style w:type="numbering" w:customStyle="1" w:styleId="NoList23212">
    <w:name w:val="No List23212"/>
    <w:next w:val="NoList"/>
    <w:uiPriority w:val="99"/>
    <w:semiHidden/>
    <w:unhideWhenUsed/>
    <w:rsid w:val="006D18C0"/>
  </w:style>
  <w:style w:type="numbering" w:customStyle="1" w:styleId="NoList33212">
    <w:name w:val="No List33212"/>
    <w:next w:val="NoList"/>
    <w:uiPriority w:val="99"/>
    <w:semiHidden/>
    <w:unhideWhenUsed/>
    <w:rsid w:val="006D18C0"/>
  </w:style>
  <w:style w:type="table" w:customStyle="1" w:styleId="TableGrid131112">
    <w:name w:val="Table Grid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2">
    <w:name w:val="Table Grid4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">
    <w:name w:val="No List42212"/>
    <w:next w:val="NoList"/>
    <w:uiPriority w:val="99"/>
    <w:semiHidden/>
    <w:unhideWhenUsed/>
    <w:rsid w:val="006D18C0"/>
  </w:style>
  <w:style w:type="table" w:customStyle="1" w:styleId="TableGrid23212">
    <w:name w:val="Table Grid23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">
    <w:name w:val="No List1112212"/>
    <w:next w:val="NoList"/>
    <w:uiPriority w:val="99"/>
    <w:semiHidden/>
    <w:rsid w:val="006D18C0"/>
  </w:style>
  <w:style w:type="numbering" w:customStyle="1" w:styleId="NoList11112212">
    <w:name w:val="No List11112212"/>
    <w:next w:val="NoList"/>
    <w:uiPriority w:val="99"/>
    <w:semiHidden/>
    <w:unhideWhenUsed/>
    <w:rsid w:val="006D18C0"/>
  </w:style>
  <w:style w:type="numbering" w:customStyle="1" w:styleId="NoList212212">
    <w:name w:val="No List212212"/>
    <w:next w:val="NoList"/>
    <w:uiPriority w:val="99"/>
    <w:semiHidden/>
    <w:unhideWhenUsed/>
    <w:rsid w:val="006D18C0"/>
  </w:style>
  <w:style w:type="numbering" w:customStyle="1" w:styleId="NoList312212">
    <w:name w:val="No List312212"/>
    <w:next w:val="NoList"/>
    <w:uiPriority w:val="99"/>
    <w:semiHidden/>
    <w:unhideWhenUsed/>
    <w:rsid w:val="006D18C0"/>
  </w:style>
  <w:style w:type="table" w:customStyle="1" w:styleId="TableGrid112212">
    <w:name w:val="Table Grid112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2">
    <w:name w:val="Table Grid212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">
    <w:name w:val="No List52212"/>
    <w:next w:val="NoList"/>
    <w:uiPriority w:val="99"/>
    <w:semiHidden/>
    <w:unhideWhenUsed/>
    <w:rsid w:val="006D18C0"/>
  </w:style>
  <w:style w:type="numbering" w:customStyle="1" w:styleId="NoList8112">
    <w:name w:val="No List8112"/>
    <w:next w:val="NoList"/>
    <w:uiPriority w:val="99"/>
    <w:semiHidden/>
    <w:unhideWhenUsed/>
    <w:rsid w:val="006D18C0"/>
  </w:style>
  <w:style w:type="numbering" w:customStyle="1" w:styleId="NoList14112">
    <w:name w:val="No List14112"/>
    <w:next w:val="NoList"/>
    <w:uiPriority w:val="99"/>
    <w:semiHidden/>
    <w:unhideWhenUsed/>
    <w:rsid w:val="006D18C0"/>
  </w:style>
  <w:style w:type="numbering" w:customStyle="1" w:styleId="NoList24112">
    <w:name w:val="No List24112"/>
    <w:next w:val="NoList"/>
    <w:uiPriority w:val="99"/>
    <w:semiHidden/>
    <w:unhideWhenUsed/>
    <w:rsid w:val="006D18C0"/>
  </w:style>
  <w:style w:type="numbering" w:customStyle="1" w:styleId="NoList34112">
    <w:name w:val="No List34112"/>
    <w:next w:val="NoList"/>
    <w:uiPriority w:val="99"/>
    <w:semiHidden/>
    <w:unhideWhenUsed/>
    <w:rsid w:val="006D18C0"/>
  </w:style>
  <w:style w:type="table" w:customStyle="1" w:styleId="TableGrid141122">
    <w:name w:val="Table Grid14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2">
    <w:name w:val="Table Grid5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">
    <w:name w:val="No List43112"/>
    <w:next w:val="NoList"/>
    <w:uiPriority w:val="99"/>
    <w:semiHidden/>
    <w:unhideWhenUsed/>
    <w:rsid w:val="006D18C0"/>
  </w:style>
  <w:style w:type="table" w:customStyle="1" w:styleId="TableGrid24112">
    <w:name w:val="Table Grid2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">
    <w:name w:val="No List114112"/>
    <w:next w:val="NoList"/>
    <w:uiPriority w:val="99"/>
    <w:semiHidden/>
    <w:rsid w:val="006D18C0"/>
  </w:style>
  <w:style w:type="numbering" w:customStyle="1" w:styleId="NoList1113112">
    <w:name w:val="No List1113112"/>
    <w:next w:val="NoList"/>
    <w:uiPriority w:val="99"/>
    <w:semiHidden/>
    <w:unhideWhenUsed/>
    <w:rsid w:val="006D18C0"/>
  </w:style>
  <w:style w:type="numbering" w:customStyle="1" w:styleId="NoList213112">
    <w:name w:val="No List213112"/>
    <w:next w:val="NoList"/>
    <w:uiPriority w:val="99"/>
    <w:semiHidden/>
    <w:unhideWhenUsed/>
    <w:rsid w:val="006D18C0"/>
  </w:style>
  <w:style w:type="numbering" w:customStyle="1" w:styleId="NoList313112">
    <w:name w:val="No List313112"/>
    <w:next w:val="NoList"/>
    <w:uiPriority w:val="99"/>
    <w:semiHidden/>
    <w:unhideWhenUsed/>
    <w:rsid w:val="006D18C0"/>
  </w:style>
  <w:style w:type="table" w:customStyle="1" w:styleId="TableGrid113112">
    <w:name w:val="Table Grid113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2">
    <w:name w:val="Table Grid213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">
    <w:name w:val="No List53112"/>
    <w:next w:val="NoList"/>
    <w:uiPriority w:val="99"/>
    <w:semiHidden/>
    <w:unhideWhenUsed/>
    <w:rsid w:val="006D18C0"/>
  </w:style>
  <w:style w:type="numbering" w:customStyle="1" w:styleId="NoList61112">
    <w:name w:val="No List61112"/>
    <w:next w:val="NoList"/>
    <w:uiPriority w:val="99"/>
    <w:semiHidden/>
    <w:unhideWhenUsed/>
    <w:rsid w:val="006D18C0"/>
  </w:style>
  <w:style w:type="numbering" w:customStyle="1" w:styleId="NoList121112">
    <w:name w:val="No List121112"/>
    <w:next w:val="NoList"/>
    <w:uiPriority w:val="99"/>
    <w:semiHidden/>
    <w:rsid w:val="006D18C0"/>
  </w:style>
  <w:style w:type="numbering" w:customStyle="1" w:styleId="NoList1121112">
    <w:name w:val="No List1121112"/>
    <w:next w:val="NoList"/>
    <w:uiPriority w:val="99"/>
    <w:semiHidden/>
    <w:unhideWhenUsed/>
    <w:rsid w:val="006D18C0"/>
  </w:style>
  <w:style w:type="numbering" w:customStyle="1" w:styleId="NoList221112">
    <w:name w:val="No List221112"/>
    <w:next w:val="NoList"/>
    <w:uiPriority w:val="99"/>
    <w:semiHidden/>
    <w:unhideWhenUsed/>
    <w:rsid w:val="006D18C0"/>
  </w:style>
  <w:style w:type="numbering" w:customStyle="1" w:styleId="NoList321112">
    <w:name w:val="No List321112"/>
    <w:next w:val="NoList"/>
    <w:uiPriority w:val="99"/>
    <w:semiHidden/>
    <w:unhideWhenUsed/>
    <w:rsid w:val="006D18C0"/>
  </w:style>
  <w:style w:type="numbering" w:customStyle="1" w:styleId="NoList4111122">
    <w:name w:val="No List4111122"/>
    <w:next w:val="NoList"/>
    <w:uiPriority w:val="99"/>
    <w:semiHidden/>
    <w:unhideWhenUsed/>
    <w:rsid w:val="006D18C0"/>
  </w:style>
  <w:style w:type="table" w:customStyle="1" w:styleId="TableGrid221112">
    <w:name w:val="Table Grid22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">
    <w:name w:val="No List11113112"/>
    <w:next w:val="NoList"/>
    <w:uiPriority w:val="99"/>
    <w:semiHidden/>
    <w:rsid w:val="006D18C0"/>
  </w:style>
  <w:style w:type="numbering" w:customStyle="1" w:styleId="NoList1111111122">
    <w:name w:val="No List1111111122"/>
    <w:next w:val="NoList"/>
    <w:uiPriority w:val="99"/>
    <w:semiHidden/>
    <w:unhideWhenUsed/>
    <w:rsid w:val="006D18C0"/>
  </w:style>
  <w:style w:type="numbering" w:customStyle="1" w:styleId="NoList21111122">
    <w:name w:val="No List21111122"/>
    <w:next w:val="NoList"/>
    <w:uiPriority w:val="99"/>
    <w:semiHidden/>
    <w:unhideWhenUsed/>
    <w:rsid w:val="006D18C0"/>
  </w:style>
  <w:style w:type="numbering" w:customStyle="1" w:styleId="NoList31111122">
    <w:name w:val="No List31111122"/>
    <w:next w:val="NoList"/>
    <w:uiPriority w:val="99"/>
    <w:semiHidden/>
    <w:unhideWhenUsed/>
    <w:rsid w:val="006D18C0"/>
  </w:style>
  <w:style w:type="table" w:customStyle="1" w:styleId="TableGrid1111112">
    <w:name w:val="Table Grid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2">
    <w:name w:val="Table Grid2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">
    <w:name w:val="No List511112"/>
    <w:next w:val="NoList"/>
    <w:uiPriority w:val="99"/>
    <w:semiHidden/>
    <w:unhideWhenUsed/>
    <w:rsid w:val="006D18C0"/>
  </w:style>
  <w:style w:type="numbering" w:customStyle="1" w:styleId="NoList71112">
    <w:name w:val="No List71112"/>
    <w:next w:val="NoList"/>
    <w:uiPriority w:val="99"/>
    <w:semiHidden/>
    <w:unhideWhenUsed/>
    <w:rsid w:val="006D18C0"/>
  </w:style>
  <w:style w:type="numbering" w:customStyle="1" w:styleId="NoList131112">
    <w:name w:val="No List131112"/>
    <w:next w:val="NoList"/>
    <w:uiPriority w:val="99"/>
    <w:semiHidden/>
    <w:rsid w:val="006D18C0"/>
  </w:style>
  <w:style w:type="numbering" w:customStyle="1" w:styleId="NoList1131112">
    <w:name w:val="No List1131112"/>
    <w:next w:val="NoList"/>
    <w:uiPriority w:val="99"/>
    <w:semiHidden/>
    <w:unhideWhenUsed/>
    <w:rsid w:val="006D18C0"/>
  </w:style>
  <w:style w:type="numbering" w:customStyle="1" w:styleId="NoList231112">
    <w:name w:val="No List231112"/>
    <w:next w:val="NoList"/>
    <w:uiPriority w:val="99"/>
    <w:semiHidden/>
    <w:unhideWhenUsed/>
    <w:rsid w:val="006D18C0"/>
  </w:style>
  <w:style w:type="numbering" w:customStyle="1" w:styleId="NoList331112">
    <w:name w:val="No List331112"/>
    <w:next w:val="NoList"/>
    <w:uiPriority w:val="99"/>
    <w:semiHidden/>
    <w:unhideWhenUsed/>
    <w:rsid w:val="006D18C0"/>
  </w:style>
  <w:style w:type="numbering" w:customStyle="1" w:styleId="NoList421112">
    <w:name w:val="No List421112"/>
    <w:next w:val="NoList"/>
    <w:uiPriority w:val="99"/>
    <w:semiHidden/>
    <w:unhideWhenUsed/>
    <w:rsid w:val="006D18C0"/>
  </w:style>
  <w:style w:type="table" w:customStyle="1" w:styleId="TableGrid231112">
    <w:name w:val="Table Grid23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">
    <w:name w:val="No List11121112"/>
    <w:next w:val="NoList"/>
    <w:uiPriority w:val="99"/>
    <w:semiHidden/>
    <w:rsid w:val="006D18C0"/>
  </w:style>
  <w:style w:type="numbering" w:customStyle="1" w:styleId="NoList111121112">
    <w:name w:val="No List111121112"/>
    <w:next w:val="NoList"/>
    <w:uiPriority w:val="99"/>
    <w:semiHidden/>
    <w:unhideWhenUsed/>
    <w:rsid w:val="006D18C0"/>
  </w:style>
  <w:style w:type="numbering" w:customStyle="1" w:styleId="NoList2121112">
    <w:name w:val="No List2121112"/>
    <w:next w:val="NoList"/>
    <w:uiPriority w:val="99"/>
    <w:semiHidden/>
    <w:unhideWhenUsed/>
    <w:rsid w:val="006D18C0"/>
  </w:style>
  <w:style w:type="numbering" w:customStyle="1" w:styleId="NoList3121112">
    <w:name w:val="No List3121112"/>
    <w:next w:val="NoList"/>
    <w:uiPriority w:val="99"/>
    <w:semiHidden/>
    <w:unhideWhenUsed/>
    <w:rsid w:val="006D18C0"/>
  </w:style>
  <w:style w:type="table" w:customStyle="1" w:styleId="TableGrid1121112">
    <w:name w:val="Table Grid112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2">
    <w:name w:val="Table Grid212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">
    <w:name w:val="No List521112"/>
    <w:next w:val="NoList"/>
    <w:uiPriority w:val="99"/>
    <w:semiHidden/>
    <w:unhideWhenUsed/>
    <w:rsid w:val="006D18C0"/>
  </w:style>
  <w:style w:type="numbering" w:customStyle="1" w:styleId="NoList1812">
    <w:name w:val="No List1812"/>
    <w:next w:val="NoList"/>
    <w:uiPriority w:val="99"/>
    <w:semiHidden/>
    <w:unhideWhenUsed/>
    <w:rsid w:val="006D18C0"/>
  </w:style>
  <w:style w:type="table" w:customStyle="1" w:styleId="TableGrid2712">
    <w:name w:val="Table Grid27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2">
    <w:name w:val="Table Grid116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2">
    <w:name w:val="Table Grid2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2">
    <w:name w:val="Table Grid4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2">
    <w:name w:val="Table Grid5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2">
    <w:name w:val="Table Grid6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2">
    <w:name w:val="No List1912"/>
    <w:next w:val="NoList"/>
    <w:uiPriority w:val="99"/>
    <w:semiHidden/>
    <w:unhideWhenUsed/>
    <w:rsid w:val="006D18C0"/>
  </w:style>
  <w:style w:type="table" w:customStyle="1" w:styleId="TableGrid11712">
    <w:name w:val="Table Grid117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2">
    <w:name w:val="Table Grid12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2">
    <w:name w:val="Table Grid13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2">
    <w:name w:val="Table Grid143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2">
    <w:name w:val="No List2712"/>
    <w:next w:val="NoList"/>
    <w:uiPriority w:val="99"/>
    <w:semiHidden/>
    <w:unhideWhenUsed/>
    <w:rsid w:val="006D18C0"/>
  </w:style>
  <w:style w:type="table" w:customStyle="1" w:styleId="TableGrid15312">
    <w:name w:val="Table Grid153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2">
    <w:name w:val="No List3712"/>
    <w:next w:val="NoList"/>
    <w:uiPriority w:val="99"/>
    <w:semiHidden/>
    <w:unhideWhenUsed/>
    <w:rsid w:val="006D18C0"/>
  </w:style>
  <w:style w:type="numbering" w:customStyle="1" w:styleId="NoList4512">
    <w:name w:val="No List4512"/>
    <w:next w:val="NoList"/>
    <w:uiPriority w:val="99"/>
    <w:semiHidden/>
    <w:rsid w:val="006D18C0"/>
  </w:style>
  <w:style w:type="numbering" w:customStyle="1" w:styleId="NoList11612">
    <w:name w:val="No List11612"/>
    <w:next w:val="NoList"/>
    <w:uiPriority w:val="99"/>
    <w:semiHidden/>
    <w:unhideWhenUsed/>
    <w:rsid w:val="006D18C0"/>
  </w:style>
  <w:style w:type="numbering" w:customStyle="1" w:styleId="NoList21512">
    <w:name w:val="No List21512"/>
    <w:next w:val="NoList"/>
    <w:uiPriority w:val="99"/>
    <w:semiHidden/>
    <w:unhideWhenUsed/>
    <w:rsid w:val="006D18C0"/>
  </w:style>
  <w:style w:type="numbering" w:customStyle="1" w:styleId="NoList31512">
    <w:name w:val="No List31512"/>
    <w:next w:val="NoList"/>
    <w:uiPriority w:val="99"/>
    <w:semiHidden/>
    <w:unhideWhenUsed/>
    <w:rsid w:val="006D18C0"/>
  </w:style>
  <w:style w:type="table" w:customStyle="1" w:styleId="TableGrid19212">
    <w:name w:val="Table Grid19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2">
    <w:name w:val="No List41312"/>
    <w:next w:val="NoList"/>
    <w:uiPriority w:val="99"/>
    <w:semiHidden/>
    <w:unhideWhenUsed/>
    <w:rsid w:val="006D18C0"/>
  </w:style>
  <w:style w:type="table" w:customStyle="1" w:styleId="TableGrid21512">
    <w:name w:val="Table Grid21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2">
    <w:name w:val="No List111512"/>
    <w:next w:val="NoList"/>
    <w:uiPriority w:val="99"/>
    <w:semiHidden/>
    <w:rsid w:val="006D18C0"/>
  </w:style>
  <w:style w:type="numbering" w:customStyle="1" w:styleId="NoList1111512">
    <w:name w:val="No List1111512"/>
    <w:next w:val="NoList"/>
    <w:uiPriority w:val="99"/>
    <w:semiHidden/>
    <w:unhideWhenUsed/>
    <w:rsid w:val="006D18C0"/>
  </w:style>
  <w:style w:type="numbering" w:customStyle="1" w:styleId="NoList211312">
    <w:name w:val="No List211312"/>
    <w:next w:val="NoList"/>
    <w:uiPriority w:val="99"/>
    <w:semiHidden/>
    <w:unhideWhenUsed/>
    <w:rsid w:val="006D18C0"/>
  </w:style>
  <w:style w:type="numbering" w:customStyle="1" w:styleId="NoList311312">
    <w:name w:val="No List311312"/>
    <w:next w:val="NoList"/>
    <w:uiPriority w:val="99"/>
    <w:semiHidden/>
    <w:unhideWhenUsed/>
    <w:rsid w:val="006D18C0"/>
  </w:style>
  <w:style w:type="numbering" w:customStyle="1" w:styleId="NoList5512">
    <w:name w:val="No List5512"/>
    <w:next w:val="NoList"/>
    <w:uiPriority w:val="99"/>
    <w:semiHidden/>
    <w:unhideWhenUsed/>
    <w:rsid w:val="006D18C0"/>
  </w:style>
  <w:style w:type="numbering" w:customStyle="1" w:styleId="NoList6312">
    <w:name w:val="No List6312"/>
    <w:next w:val="NoList"/>
    <w:uiPriority w:val="99"/>
    <w:semiHidden/>
    <w:unhideWhenUsed/>
    <w:rsid w:val="006D18C0"/>
  </w:style>
  <w:style w:type="numbering" w:customStyle="1" w:styleId="NoList12312">
    <w:name w:val="No List12312"/>
    <w:next w:val="NoList"/>
    <w:uiPriority w:val="99"/>
    <w:semiHidden/>
    <w:rsid w:val="006D18C0"/>
  </w:style>
  <w:style w:type="numbering" w:customStyle="1" w:styleId="NoList112312">
    <w:name w:val="No List112312"/>
    <w:next w:val="NoList"/>
    <w:uiPriority w:val="99"/>
    <w:semiHidden/>
    <w:unhideWhenUsed/>
    <w:rsid w:val="006D18C0"/>
  </w:style>
  <w:style w:type="numbering" w:customStyle="1" w:styleId="NoList22312">
    <w:name w:val="No List22312"/>
    <w:next w:val="NoList"/>
    <w:uiPriority w:val="99"/>
    <w:semiHidden/>
    <w:unhideWhenUsed/>
    <w:rsid w:val="006D18C0"/>
  </w:style>
  <w:style w:type="numbering" w:customStyle="1" w:styleId="NoList32312">
    <w:name w:val="No List32312"/>
    <w:next w:val="NoList"/>
    <w:uiPriority w:val="99"/>
    <w:semiHidden/>
    <w:unhideWhenUsed/>
    <w:rsid w:val="006D18C0"/>
  </w:style>
  <w:style w:type="numbering" w:customStyle="1" w:styleId="NoList411212">
    <w:name w:val="No List411212"/>
    <w:next w:val="NoList"/>
    <w:uiPriority w:val="99"/>
    <w:semiHidden/>
    <w:unhideWhenUsed/>
    <w:rsid w:val="006D18C0"/>
  </w:style>
  <w:style w:type="numbering" w:customStyle="1" w:styleId="NoList11111312">
    <w:name w:val="No List11111312"/>
    <w:next w:val="NoList"/>
    <w:uiPriority w:val="99"/>
    <w:semiHidden/>
    <w:rsid w:val="006D18C0"/>
  </w:style>
  <w:style w:type="numbering" w:customStyle="1" w:styleId="NoList111111212">
    <w:name w:val="No List111111212"/>
    <w:next w:val="NoList"/>
    <w:uiPriority w:val="99"/>
    <w:semiHidden/>
    <w:unhideWhenUsed/>
    <w:rsid w:val="006D18C0"/>
  </w:style>
  <w:style w:type="numbering" w:customStyle="1" w:styleId="NoList2111212">
    <w:name w:val="No List2111212"/>
    <w:next w:val="NoList"/>
    <w:uiPriority w:val="99"/>
    <w:semiHidden/>
    <w:unhideWhenUsed/>
    <w:rsid w:val="006D18C0"/>
  </w:style>
  <w:style w:type="numbering" w:customStyle="1" w:styleId="NoList3111212">
    <w:name w:val="No List3111212"/>
    <w:next w:val="NoList"/>
    <w:uiPriority w:val="99"/>
    <w:semiHidden/>
    <w:unhideWhenUsed/>
    <w:rsid w:val="006D18C0"/>
  </w:style>
  <w:style w:type="numbering" w:customStyle="1" w:styleId="NoList51312">
    <w:name w:val="No List51312"/>
    <w:next w:val="NoList"/>
    <w:uiPriority w:val="99"/>
    <w:semiHidden/>
    <w:unhideWhenUsed/>
    <w:rsid w:val="006D18C0"/>
  </w:style>
  <w:style w:type="numbering" w:customStyle="1" w:styleId="NoList7312">
    <w:name w:val="No List7312"/>
    <w:next w:val="NoList"/>
    <w:uiPriority w:val="99"/>
    <w:semiHidden/>
    <w:unhideWhenUsed/>
    <w:rsid w:val="006D18C0"/>
  </w:style>
  <w:style w:type="numbering" w:customStyle="1" w:styleId="NoList13312">
    <w:name w:val="No List13312"/>
    <w:next w:val="NoList"/>
    <w:uiPriority w:val="99"/>
    <w:semiHidden/>
    <w:rsid w:val="006D18C0"/>
  </w:style>
  <w:style w:type="numbering" w:customStyle="1" w:styleId="NoList113312">
    <w:name w:val="No List113312"/>
    <w:next w:val="NoList"/>
    <w:uiPriority w:val="99"/>
    <w:semiHidden/>
    <w:unhideWhenUsed/>
    <w:rsid w:val="006D18C0"/>
  </w:style>
  <w:style w:type="numbering" w:customStyle="1" w:styleId="NoList23312">
    <w:name w:val="No List23312"/>
    <w:next w:val="NoList"/>
    <w:uiPriority w:val="99"/>
    <w:semiHidden/>
    <w:unhideWhenUsed/>
    <w:rsid w:val="006D18C0"/>
  </w:style>
  <w:style w:type="numbering" w:customStyle="1" w:styleId="NoList33312">
    <w:name w:val="No List33312"/>
    <w:next w:val="NoList"/>
    <w:uiPriority w:val="99"/>
    <w:semiHidden/>
    <w:unhideWhenUsed/>
    <w:rsid w:val="006D18C0"/>
  </w:style>
  <w:style w:type="numbering" w:customStyle="1" w:styleId="NoList42312">
    <w:name w:val="No List42312"/>
    <w:next w:val="NoList"/>
    <w:uiPriority w:val="99"/>
    <w:semiHidden/>
    <w:unhideWhenUsed/>
    <w:rsid w:val="006D18C0"/>
  </w:style>
  <w:style w:type="numbering" w:customStyle="1" w:styleId="NoList1112312">
    <w:name w:val="No List1112312"/>
    <w:next w:val="NoList"/>
    <w:uiPriority w:val="99"/>
    <w:semiHidden/>
    <w:rsid w:val="006D18C0"/>
  </w:style>
  <w:style w:type="numbering" w:customStyle="1" w:styleId="NoList11112312">
    <w:name w:val="No List11112312"/>
    <w:next w:val="NoList"/>
    <w:uiPriority w:val="99"/>
    <w:semiHidden/>
    <w:unhideWhenUsed/>
    <w:rsid w:val="006D18C0"/>
  </w:style>
  <w:style w:type="numbering" w:customStyle="1" w:styleId="NoList212312">
    <w:name w:val="No List212312"/>
    <w:next w:val="NoList"/>
    <w:uiPriority w:val="99"/>
    <w:semiHidden/>
    <w:unhideWhenUsed/>
    <w:rsid w:val="006D18C0"/>
  </w:style>
  <w:style w:type="numbering" w:customStyle="1" w:styleId="NoList312312">
    <w:name w:val="No List312312"/>
    <w:next w:val="NoList"/>
    <w:uiPriority w:val="99"/>
    <w:semiHidden/>
    <w:unhideWhenUsed/>
    <w:rsid w:val="006D18C0"/>
  </w:style>
  <w:style w:type="numbering" w:customStyle="1" w:styleId="NoList52312">
    <w:name w:val="No List52312"/>
    <w:next w:val="NoList"/>
    <w:uiPriority w:val="99"/>
    <w:semiHidden/>
    <w:unhideWhenUsed/>
    <w:rsid w:val="006D18C0"/>
  </w:style>
  <w:style w:type="numbering" w:customStyle="1" w:styleId="NoList8212">
    <w:name w:val="No List8212"/>
    <w:next w:val="NoList"/>
    <w:uiPriority w:val="99"/>
    <w:semiHidden/>
    <w:unhideWhenUsed/>
    <w:rsid w:val="006D18C0"/>
  </w:style>
  <w:style w:type="numbering" w:customStyle="1" w:styleId="NoList14212">
    <w:name w:val="No List14212"/>
    <w:next w:val="NoList"/>
    <w:uiPriority w:val="99"/>
    <w:semiHidden/>
    <w:unhideWhenUsed/>
    <w:rsid w:val="006D18C0"/>
  </w:style>
  <w:style w:type="numbering" w:customStyle="1" w:styleId="NoList24212">
    <w:name w:val="No List24212"/>
    <w:next w:val="NoList"/>
    <w:uiPriority w:val="99"/>
    <w:semiHidden/>
    <w:unhideWhenUsed/>
    <w:rsid w:val="006D18C0"/>
  </w:style>
  <w:style w:type="numbering" w:customStyle="1" w:styleId="NoList34212">
    <w:name w:val="No List34212"/>
    <w:next w:val="NoList"/>
    <w:uiPriority w:val="99"/>
    <w:semiHidden/>
    <w:unhideWhenUsed/>
    <w:rsid w:val="006D18C0"/>
  </w:style>
  <w:style w:type="table" w:customStyle="1" w:styleId="TableGrid141212">
    <w:name w:val="Table Grid14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2">
    <w:name w:val="Table Grid5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2">
    <w:name w:val="No List43212"/>
    <w:next w:val="NoList"/>
    <w:uiPriority w:val="99"/>
    <w:semiHidden/>
    <w:unhideWhenUsed/>
    <w:rsid w:val="006D18C0"/>
  </w:style>
  <w:style w:type="numbering" w:customStyle="1" w:styleId="NoList114212">
    <w:name w:val="No List114212"/>
    <w:next w:val="NoList"/>
    <w:uiPriority w:val="99"/>
    <w:semiHidden/>
    <w:rsid w:val="006D18C0"/>
  </w:style>
  <w:style w:type="numbering" w:customStyle="1" w:styleId="NoList1113212">
    <w:name w:val="No List1113212"/>
    <w:next w:val="NoList"/>
    <w:uiPriority w:val="99"/>
    <w:semiHidden/>
    <w:unhideWhenUsed/>
    <w:rsid w:val="006D18C0"/>
  </w:style>
  <w:style w:type="numbering" w:customStyle="1" w:styleId="NoList213212">
    <w:name w:val="No List213212"/>
    <w:next w:val="NoList"/>
    <w:uiPriority w:val="99"/>
    <w:semiHidden/>
    <w:unhideWhenUsed/>
    <w:rsid w:val="006D18C0"/>
  </w:style>
  <w:style w:type="numbering" w:customStyle="1" w:styleId="NoList313212">
    <w:name w:val="No List313212"/>
    <w:next w:val="NoList"/>
    <w:uiPriority w:val="99"/>
    <w:semiHidden/>
    <w:unhideWhenUsed/>
    <w:rsid w:val="006D18C0"/>
  </w:style>
  <w:style w:type="numbering" w:customStyle="1" w:styleId="NoList53212">
    <w:name w:val="No List53212"/>
    <w:next w:val="NoList"/>
    <w:uiPriority w:val="99"/>
    <w:semiHidden/>
    <w:unhideWhenUsed/>
    <w:rsid w:val="006D18C0"/>
  </w:style>
  <w:style w:type="numbering" w:customStyle="1" w:styleId="NoList61212">
    <w:name w:val="No List61212"/>
    <w:next w:val="NoList"/>
    <w:uiPriority w:val="99"/>
    <w:semiHidden/>
    <w:unhideWhenUsed/>
    <w:rsid w:val="006D18C0"/>
  </w:style>
  <w:style w:type="numbering" w:customStyle="1" w:styleId="NoList121212">
    <w:name w:val="No List121212"/>
    <w:next w:val="NoList"/>
    <w:uiPriority w:val="99"/>
    <w:semiHidden/>
    <w:rsid w:val="006D18C0"/>
  </w:style>
  <w:style w:type="numbering" w:customStyle="1" w:styleId="NoList1121212">
    <w:name w:val="No List1121212"/>
    <w:next w:val="NoList"/>
    <w:uiPriority w:val="99"/>
    <w:semiHidden/>
    <w:unhideWhenUsed/>
    <w:rsid w:val="006D18C0"/>
  </w:style>
  <w:style w:type="numbering" w:customStyle="1" w:styleId="NoList221212">
    <w:name w:val="No List221212"/>
    <w:next w:val="NoList"/>
    <w:uiPriority w:val="99"/>
    <w:semiHidden/>
    <w:unhideWhenUsed/>
    <w:rsid w:val="006D18C0"/>
  </w:style>
  <w:style w:type="numbering" w:customStyle="1" w:styleId="NoList321212">
    <w:name w:val="No List321212"/>
    <w:next w:val="NoList"/>
    <w:uiPriority w:val="99"/>
    <w:semiHidden/>
    <w:unhideWhenUsed/>
    <w:rsid w:val="006D18C0"/>
  </w:style>
  <w:style w:type="numbering" w:customStyle="1" w:styleId="NoList4111212">
    <w:name w:val="No List4111212"/>
    <w:next w:val="NoList"/>
    <w:uiPriority w:val="99"/>
    <w:semiHidden/>
    <w:unhideWhenUsed/>
    <w:rsid w:val="006D18C0"/>
  </w:style>
  <w:style w:type="numbering" w:customStyle="1" w:styleId="NoList11113212">
    <w:name w:val="No List11113212"/>
    <w:next w:val="NoList"/>
    <w:uiPriority w:val="99"/>
    <w:semiHidden/>
    <w:rsid w:val="006D18C0"/>
  </w:style>
  <w:style w:type="numbering" w:customStyle="1" w:styleId="NoList1111111212">
    <w:name w:val="No List1111111212"/>
    <w:next w:val="NoList"/>
    <w:uiPriority w:val="99"/>
    <w:semiHidden/>
    <w:unhideWhenUsed/>
    <w:rsid w:val="006D18C0"/>
  </w:style>
  <w:style w:type="numbering" w:customStyle="1" w:styleId="NoList21111212">
    <w:name w:val="No List21111212"/>
    <w:next w:val="NoList"/>
    <w:uiPriority w:val="99"/>
    <w:semiHidden/>
    <w:unhideWhenUsed/>
    <w:rsid w:val="006D18C0"/>
  </w:style>
  <w:style w:type="numbering" w:customStyle="1" w:styleId="NoList31111212">
    <w:name w:val="No List31111212"/>
    <w:next w:val="NoList"/>
    <w:uiPriority w:val="99"/>
    <w:semiHidden/>
    <w:unhideWhenUsed/>
    <w:rsid w:val="006D18C0"/>
  </w:style>
  <w:style w:type="numbering" w:customStyle="1" w:styleId="NoList511212">
    <w:name w:val="No List511212"/>
    <w:next w:val="NoList"/>
    <w:uiPriority w:val="99"/>
    <w:semiHidden/>
    <w:unhideWhenUsed/>
    <w:rsid w:val="006D18C0"/>
  </w:style>
  <w:style w:type="numbering" w:customStyle="1" w:styleId="NoList71212">
    <w:name w:val="No List71212"/>
    <w:next w:val="NoList"/>
    <w:uiPriority w:val="99"/>
    <w:semiHidden/>
    <w:unhideWhenUsed/>
    <w:rsid w:val="006D18C0"/>
  </w:style>
  <w:style w:type="numbering" w:customStyle="1" w:styleId="NoList131212">
    <w:name w:val="No List131212"/>
    <w:next w:val="NoList"/>
    <w:uiPriority w:val="99"/>
    <w:semiHidden/>
    <w:rsid w:val="006D18C0"/>
  </w:style>
  <w:style w:type="numbering" w:customStyle="1" w:styleId="NoList1131212">
    <w:name w:val="No List1131212"/>
    <w:next w:val="NoList"/>
    <w:uiPriority w:val="99"/>
    <w:semiHidden/>
    <w:unhideWhenUsed/>
    <w:rsid w:val="006D18C0"/>
  </w:style>
  <w:style w:type="numbering" w:customStyle="1" w:styleId="NoList231212">
    <w:name w:val="No List231212"/>
    <w:next w:val="NoList"/>
    <w:uiPriority w:val="99"/>
    <w:semiHidden/>
    <w:unhideWhenUsed/>
    <w:rsid w:val="006D18C0"/>
  </w:style>
  <w:style w:type="numbering" w:customStyle="1" w:styleId="NoList331212">
    <w:name w:val="No List331212"/>
    <w:next w:val="NoList"/>
    <w:uiPriority w:val="99"/>
    <w:semiHidden/>
    <w:unhideWhenUsed/>
    <w:rsid w:val="006D18C0"/>
  </w:style>
  <w:style w:type="numbering" w:customStyle="1" w:styleId="NoList421212">
    <w:name w:val="No List421212"/>
    <w:next w:val="NoList"/>
    <w:uiPriority w:val="99"/>
    <w:semiHidden/>
    <w:unhideWhenUsed/>
    <w:rsid w:val="006D18C0"/>
  </w:style>
  <w:style w:type="numbering" w:customStyle="1" w:styleId="NoList11121212">
    <w:name w:val="No List11121212"/>
    <w:next w:val="NoList"/>
    <w:uiPriority w:val="99"/>
    <w:semiHidden/>
    <w:rsid w:val="006D18C0"/>
  </w:style>
  <w:style w:type="numbering" w:customStyle="1" w:styleId="NoList111121212">
    <w:name w:val="No List111121212"/>
    <w:next w:val="NoList"/>
    <w:uiPriority w:val="99"/>
    <w:semiHidden/>
    <w:unhideWhenUsed/>
    <w:rsid w:val="006D18C0"/>
  </w:style>
  <w:style w:type="numbering" w:customStyle="1" w:styleId="NoList2121212">
    <w:name w:val="No List2121212"/>
    <w:next w:val="NoList"/>
    <w:uiPriority w:val="99"/>
    <w:semiHidden/>
    <w:unhideWhenUsed/>
    <w:rsid w:val="006D18C0"/>
  </w:style>
  <w:style w:type="numbering" w:customStyle="1" w:styleId="NoList3121212">
    <w:name w:val="No List3121212"/>
    <w:next w:val="NoList"/>
    <w:uiPriority w:val="99"/>
    <w:semiHidden/>
    <w:unhideWhenUsed/>
    <w:rsid w:val="006D18C0"/>
  </w:style>
  <w:style w:type="numbering" w:customStyle="1" w:styleId="NoList521212">
    <w:name w:val="No List521212"/>
    <w:next w:val="NoList"/>
    <w:uiPriority w:val="99"/>
    <w:semiHidden/>
    <w:unhideWhenUsed/>
    <w:rsid w:val="006D18C0"/>
  </w:style>
  <w:style w:type="numbering" w:customStyle="1" w:styleId="NoList9112">
    <w:name w:val="No List9112"/>
    <w:next w:val="NoList"/>
    <w:uiPriority w:val="99"/>
    <w:semiHidden/>
    <w:unhideWhenUsed/>
    <w:rsid w:val="006D18C0"/>
  </w:style>
  <w:style w:type="table" w:customStyle="1" w:styleId="TableGrid61112">
    <w:name w:val="Table Grid6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2">
    <w:name w:val="Table Grid15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">
    <w:name w:val="Table Grid5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2">
    <w:name w:val="Table Grid6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2">
    <w:name w:val="No List15112"/>
    <w:next w:val="NoList"/>
    <w:uiPriority w:val="99"/>
    <w:semiHidden/>
    <w:unhideWhenUsed/>
    <w:rsid w:val="006D18C0"/>
  </w:style>
  <w:style w:type="table" w:customStyle="1" w:styleId="TableGrid1411112">
    <w:name w:val="Table Grid141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2">
    <w:name w:val="No List25112"/>
    <w:next w:val="NoList"/>
    <w:uiPriority w:val="99"/>
    <w:semiHidden/>
    <w:unhideWhenUsed/>
    <w:rsid w:val="006D18C0"/>
  </w:style>
  <w:style w:type="table" w:customStyle="1" w:styleId="TableGrid1511112">
    <w:name w:val="Table Grid151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2">
    <w:name w:val="No List35112"/>
    <w:next w:val="NoList"/>
    <w:uiPriority w:val="99"/>
    <w:semiHidden/>
    <w:unhideWhenUsed/>
    <w:rsid w:val="006D18C0"/>
  </w:style>
  <w:style w:type="numbering" w:customStyle="1" w:styleId="NoList10112">
    <w:name w:val="No List10112"/>
    <w:next w:val="NoList"/>
    <w:uiPriority w:val="99"/>
    <w:semiHidden/>
    <w:unhideWhenUsed/>
    <w:rsid w:val="006D18C0"/>
  </w:style>
  <w:style w:type="numbering" w:customStyle="1" w:styleId="NoList16112">
    <w:name w:val="No List16112"/>
    <w:next w:val="NoList"/>
    <w:uiPriority w:val="99"/>
    <w:semiHidden/>
    <w:unhideWhenUsed/>
    <w:rsid w:val="006D18C0"/>
  </w:style>
  <w:style w:type="table" w:customStyle="1" w:styleId="TableGrid191112">
    <w:name w:val="Table Grid19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2">
    <w:name w:val="No List17112"/>
    <w:next w:val="NoList"/>
    <w:uiPriority w:val="99"/>
    <w:semiHidden/>
    <w:unhideWhenUsed/>
    <w:rsid w:val="006D18C0"/>
  </w:style>
  <w:style w:type="numbering" w:customStyle="1" w:styleId="NoList26112">
    <w:name w:val="No List26112"/>
    <w:next w:val="NoList"/>
    <w:uiPriority w:val="99"/>
    <w:semiHidden/>
    <w:unhideWhenUsed/>
    <w:rsid w:val="006D18C0"/>
  </w:style>
  <w:style w:type="numbering" w:customStyle="1" w:styleId="NoList36112">
    <w:name w:val="No List36112"/>
    <w:next w:val="NoList"/>
    <w:uiPriority w:val="99"/>
    <w:semiHidden/>
    <w:unhideWhenUsed/>
    <w:rsid w:val="006D18C0"/>
  </w:style>
  <w:style w:type="numbering" w:customStyle="1" w:styleId="NoList44112">
    <w:name w:val="No List44112"/>
    <w:next w:val="NoList"/>
    <w:uiPriority w:val="99"/>
    <w:semiHidden/>
    <w:rsid w:val="006D18C0"/>
  </w:style>
  <w:style w:type="numbering" w:customStyle="1" w:styleId="NoList115112">
    <w:name w:val="No List115112"/>
    <w:next w:val="NoList"/>
    <w:uiPriority w:val="99"/>
    <w:semiHidden/>
    <w:unhideWhenUsed/>
    <w:rsid w:val="006D18C0"/>
  </w:style>
  <w:style w:type="numbering" w:customStyle="1" w:styleId="NoList214112">
    <w:name w:val="No List214112"/>
    <w:next w:val="NoList"/>
    <w:uiPriority w:val="99"/>
    <w:semiHidden/>
    <w:unhideWhenUsed/>
    <w:rsid w:val="006D18C0"/>
  </w:style>
  <w:style w:type="numbering" w:customStyle="1" w:styleId="NoList314112">
    <w:name w:val="No List314112"/>
    <w:next w:val="NoList"/>
    <w:uiPriority w:val="99"/>
    <w:semiHidden/>
    <w:unhideWhenUsed/>
    <w:rsid w:val="006D18C0"/>
  </w:style>
  <w:style w:type="table" w:customStyle="1" w:styleId="TableGrid1911112">
    <w:name w:val="Table Grid19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2">
    <w:name w:val="No List412112"/>
    <w:next w:val="NoList"/>
    <w:uiPriority w:val="99"/>
    <w:semiHidden/>
    <w:unhideWhenUsed/>
    <w:rsid w:val="006D18C0"/>
  </w:style>
  <w:style w:type="numbering" w:customStyle="1" w:styleId="NoList1114112">
    <w:name w:val="No List1114112"/>
    <w:next w:val="NoList"/>
    <w:uiPriority w:val="99"/>
    <w:semiHidden/>
    <w:rsid w:val="006D18C0"/>
  </w:style>
  <w:style w:type="numbering" w:customStyle="1" w:styleId="NoList11114112">
    <w:name w:val="No List11114112"/>
    <w:next w:val="NoList"/>
    <w:uiPriority w:val="99"/>
    <w:semiHidden/>
    <w:unhideWhenUsed/>
    <w:rsid w:val="006D18C0"/>
  </w:style>
  <w:style w:type="numbering" w:customStyle="1" w:styleId="NoList2112112">
    <w:name w:val="No List2112112"/>
    <w:next w:val="NoList"/>
    <w:uiPriority w:val="99"/>
    <w:semiHidden/>
    <w:unhideWhenUsed/>
    <w:rsid w:val="006D18C0"/>
  </w:style>
  <w:style w:type="numbering" w:customStyle="1" w:styleId="NoList3112112">
    <w:name w:val="No List3112112"/>
    <w:next w:val="NoList"/>
    <w:uiPriority w:val="99"/>
    <w:semiHidden/>
    <w:unhideWhenUsed/>
    <w:rsid w:val="006D18C0"/>
  </w:style>
  <w:style w:type="numbering" w:customStyle="1" w:styleId="NoList54112">
    <w:name w:val="No List54112"/>
    <w:next w:val="NoList"/>
    <w:uiPriority w:val="99"/>
    <w:semiHidden/>
    <w:unhideWhenUsed/>
    <w:rsid w:val="006D18C0"/>
  </w:style>
  <w:style w:type="numbering" w:customStyle="1" w:styleId="NoList62112">
    <w:name w:val="No List62112"/>
    <w:next w:val="NoList"/>
    <w:uiPriority w:val="99"/>
    <w:semiHidden/>
    <w:unhideWhenUsed/>
    <w:rsid w:val="006D18C0"/>
  </w:style>
  <w:style w:type="numbering" w:customStyle="1" w:styleId="NoList122112">
    <w:name w:val="No List122112"/>
    <w:next w:val="NoList"/>
    <w:uiPriority w:val="99"/>
    <w:semiHidden/>
    <w:rsid w:val="006D18C0"/>
  </w:style>
  <w:style w:type="numbering" w:customStyle="1" w:styleId="NoList1122112">
    <w:name w:val="No List1122112"/>
    <w:next w:val="NoList"/>
    <w:uiPriority w:val="99"/>
    <w:semiHidden/>
    <w:unhideWhenUsed/>
    <w:rsid w:val="006D18C0"/>
  </w:style>
  <w:style w:type="numbering" w:customStyle="1" w:styleId="NoList222112">
    <w:name w:val="No List222112"/>
    <w:next w:val="NoList"/>
    <w:uiPriority w:val="99"/>
    <w:semiHidden/>
    <w:unhideWhenUsed/>
    <w:rsid w:val="006D18C0"/>
  </w:style>
  <w:style w:type="numbering" w:customStyle="1" w:styleId="NoList322112">
    <w:name w:val="No List322112"/>
    <w:next w:val="NoList"/>
    <w:uiPriority w:val="99"/>
    <w:semiHidden/>
    <w:unhideWhenUsed/>
    <w:rsid w:val="006D18C0"/>
  </w:style>
  <w:style w:type="numbering" w:customStyle="1" w:styleId="NoList41111112">
    <w:name w:val="No List41111112"/>
    <w:next w:val="NoList"/>
    <w:uiPriority w:val="99"/>
    <w:semiHidden/>
    <w:unhideWhenUsed/>
    <w:rsid w:val="006D18C0"/>
  </w:style>
  <w:style w:type="numbering" w:customStyle="1" w:styleId="NoList111112112">
    <w:name w:val="No List111112112"/>
    <w:next w:val="NoList"/>
    <w:uiPriority w:val="99"/>
    <w:semiHidden/>
    <w:rsid w:val="006D18C0"/>
  </w:style>
  <w:style w:type="numbering" w:customStyle="1" w:styleId="NoList11111111112">
    <w:name w:val="No List11111111112"/>
    <w:next w:val="NoList"/>
    <w:uiPriority w:val="99"/>
    <w:semiHidden/>
    <w:unhideWhenUsed/>
    <w:rsid w:val="006D18C0"/>
  </w:style>
  <w:style w:type="numbering" w:customStyle="1" w:styleId="NoList211111112">
    <w:name w:val="No List211111112"/>
    <w:next w:val="NoList"/>
    <w:uiPriority w:val="99"/>
    <w:semiHidden/>
    <w:unhideWhenUsed/>
    <w:rsid w:val="006D18C0"/>
  </w:style>
  <w:style w:type="numbering" w:customStyle="1" w:styleId="NoList311111112">
    <w:name w:val="No List311111112"/>
    <w:next w:val="NoList"/>
    <w:uiPriority w:val="99"/>
    <w:semiHidden/>
    <w:unhideWhenUsed/>
    <w:rsid w:val="006D18C0"/>
  </w:style>
  <w:style w:type="numbering" w:customStyle="1" w:styleId="NoList512112">
    <w:name w:val="No List512112"/>
    <w:next w:val="NoList"/>
    <w:uiPriority w:val="99"/>
    <w:semiHidden/>
    <w:unhideWhenUsed/>
    <w:rsid w:val="006D18C0"/>
  </w:style>
  <w:style w:type="numbering" w:customStyle="1" w:styleId="NoList72112">
    <w:name w:val="No List72112"/>
    <w:next w:val="NoList"/>
    <w:uiPriority w:val="99"/>
    <w:semiHidden/>
    <w:unhideWhenUsed/>
    <w:rsid w:val="006D18C0"/>
  </w:style>
  <w:style w:type="numbering" w:customStyle="1" w:styleId="NoList132112">
    <w:name w:val="No List132112"/>
    <w:next w:val="NoList"/>
    <w:uiPriority w:val="99"/>
    <w:semiHidden/>
    <w:rsid w:val="006D18C0"/>
  </w:style>
  <w:style w:type="numbering" w:customStyle="1" w:styleId="NoList1132112">
    <w:name w:val="No List1132112"/>
    <w:next w:val="NoList"/>
    <w:uiPriority w:val="99"/>
    <w:semiHidden/>
    <w:unhideWhenUsed/>
    <w:rsid w:val="006D18C0"/>
  </w:style>
  <w:style w:type="numbering" w:customStyle="1" w:styleId="NoList232112">
    <w:name w:val="No List232112"/>
    <w:next w:val="NoList"/>
    <w:uiPriority w:val="99"/>
    <w:semiHidden/>
    <w:unhideWhenUsed/>
    <w:rsid w:val="006D18C0"/>
  </w:style>
  <w:style w:type="numbering" w:customStyle="1" w:styleId="NoList332112">
    <w:name w:val="No List332112"/>
    <w:next w:val="NoList"/>
    <w:uiPriority w:val="99"/>
    <w:semiHidden/>
    <w:unhideWhenUsed/>
    <w:rsid w:val="006D18C0"/>
  </w:style>
  <w:style w:type="numbering" w:customStyle="1" w:styleId="NoList422112">
    <w:name w:val="No List422112"/>
    <w:next w:val="NoList"/>
    <w:uiPriority w:val="99"/>
    <w:semiHidden/>
    <w:unhideWhenUsed/>
    <w:rsid w:val="006D18C0"/>
  </w:style>
  <w:style w:type="numbering" w:customStyle="1" w:styleId="NoList11122112">
    <w:name w:val="No List11122112"/>
    <w:next w:val="NoList"/>
    <w:uiPriority w:val="99"/>
    <w:semiHidden/>
    <w:rsid w:val="006D18C0"/>
  </w:style>
  <w:style w:type="numbering" w:customStyle="1" w:styleId="NoList111122112">
    <w:name w:val="No List111122112"/>
    <w:next w:val="NoList"/>
    <w:uiPriority w:val="99"/>
    <w:semiHidden/>
    <w:unhideWhenUsed/>
    <w:rsid w:val="006D18C0"/>
  </w:style>
  <w:style w:type="numbering" w:customStyle="1" w:styleId="NoList2122112">
    <w:name w:val="No List2122112"/>
    <w:next w:val="NoList"/>
    <w:uiPriority w:val="99"/>
    <w:semiHidden/>
    <w:unhideWhenUsed/>
    <w:rsid w:val="006D18C0"/>
  </w:style>
  <w:style w:type="numbering" w:customStyle="1" w:styleId="NoList3122112">
    <w:name w:val="No List3122112"/>
    <w:next w:val="NoList"/>
    <w:uiPriority w:val="99"/>
    <w:semiHidden/>
    <w:unhideWhenUsed/>
    <w:rsid w:val="006D18C0"/>
  </w:style>
  <w:style w:type="numbering" w:customStyle="1" w:styleId="NoList522112">
    <w:name w:val="No List522112"/>
    <w:next w:val="NoList"/>
    <w:uiPriority w:val="99"/>
    <w:semiHidden/>
    <w:unhideWhenUsed/>
    <w:rsid w:val="006D18C0"/>
  </w:style>
  <w:style w:type="numbering" w:customStyle="1" w:styleId="NoList81112">
    <w:name w:val="No List81112"/>
    <w:next w:val="NoList"/>
    <w:uiPriority w:val="99"/>
    <w:semiHidden/>
    <w:unhideWhenUsed/>
    <w:rsid w:val="006D18C0"/>
  </w:style>
  <w:style w:type="numbering" w:customStyle="1" w:styleId="NoList141112">
    <w:name w:val="No List141112"/>
    <w:next w:val="NoList"/>
    <w:uiPriority w:val="99"/>
    <w:semiHidden/>
    <w:unhideWhenUsed/>
    <w:rsid w:val="006D18C0"/>
  </w:style>
  <w:style w:type="numbering" w:customStyle="1" w:styleId="NoList241112">
    <w:name w:val="No List241112"/>
    <w:next w:val="NoList"/>
    <w:uiPriority w:val="99"/>
    <w:semiHidden/>
    <w:unhideWhenUsed/>
    <w:rsid w:val="006D18C0"/>
  </w:style>
  <w:style w:type="numbering" w:customStyle="1" w:styleId="NoList341112">
    <w:name w:val="No List341112"/>
    <w:next w:val="NoList"/>
    <w:uiPriority w:val="99"/>
    <w:semiHidden/>
    <w:unhideWhenUsed/>
    <w:rsid w:val="006D18C0"/>
  </w:style>
  <w:style w:type="table" w:customStyle="1" w:styleId="TableGrid14111112">
    <w:name w:val="Table Grid14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2">
    <w:name w:val="Table Grid51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2">
    <w:name w:val="No List431112"/>
    <w:next w:val="NoList"/>
    <w:uiPriority w:val="99"/>
    <w:semiHidden/>
    <w:unhideWhenUsed/>
    <w:rsid w:val="006D18C0"/>
  </w:style>
  <w:style w:type="numbering" w:customStyle="1" w:styleId="NoList1141112">
    <w:name w:val="No List1141112"/>
    <w:next w:val="NoList"/>
    <w:uiPriority w:val="99"/>
    <w:semiHidden/>
    <w:rsid w:val="006D18C0"/>
  </w:style>
  <w:style w:type="numbering" w:customStyle="1" w:styleId="NoList11131112">
    <w:name w:val="No List11131112"/>
    <w:next w:val="NoList"/>
    <w:uiPriority w:val="99"/>
    <w:semiHidden/>
    <w:unhideWhenUsed/>
    <w:rsid w:val="006D18C0"/>
  </w:style>
  <w:style w:type="numbering" w:customStyle="1" w:styleId="NoList2131112">
    <w:name w:val="No List2131112"/>
    <w:next w:val="NoList"/>
    <w:uiPriority w:val="99"/>
    <w:semiHidden/>
    <w:unhideWhenUsed/>
    <w:rsid w:val="006D18C0"/>
  </w:style>
  <w:style w:type="numbering" w:customStyle="1" w:styleId="NoList3131112">
    <w:name w:val="No List3131112"/>
    <w:next w:val="NoList"/>
    <w:uiPriority w:val="99"/>
    <w:semiHidden/>
    <w:unhideWhenUsed/>
    <w:rsid w:val="006D18C0"/>
  </w:style>
  <w:style w:type="numbering" w:customStyle="1" w:styleId="NoList531112">
    <w:name w:val="No List531112"/>
    <w:next w:val="NoList"/>
    <w:uiPriority w:val="99"/>
    <w:semiHidden/>
    <w:unhideWhenUsed/>
    <w:rsid w:val="006D18C0"/>
  </w:style>
  <w:style w:type="numbering" w:customStyle="1" w:styleId="NoList611112">
    <w:name w:val="No List611112"/>
    <w:next w:val="NoList"/>
    <w:uiPriority w:val="99"/>
    <w:semiHidden/>
    <w:unhideWhenUsed/>
    <w:rsid w:val="006D18C0"/>
  </w:style>
  <w:style w:type="numbering" w:customStyle="1" w:styleId="NoList1211112">
    <w:name w:val="No List1211112"/>
    <w:next w:val="NoList"/>
    <w:uiPriority w:val="99"/>
    <w:semiHidden/>
    <w:rsid w:val="006D18C0"/>
  </w:style>
  <w:style w:type="numbering" w:customStyle="1" w:styleId="NoList11211112">
    <w:name w:val="No List11211112"/>
    <w:next w:val="NoList"/>
    <w:uiPriority w:val="99"/>
    <w:semiHidden/>
    <w:unhideWhenUsed/>
    <w:rsid w:val="006D18C0"/>
  </w:style>
  <w:style w:type="numbering" w:customStyle="1" w:styleId="NoList2211112">
    <w:name w:val="No List2211112"/>
    <w:next w:val="NoList"/>
    <w:uiPriority w:val="99"/>
    <w:semiHidden/>
    <w:unhideWhenUsed/>
    <w:rsid w:val="006D18C0"/>
  </w:style>
  <w:style w:type="numbering" w:customStyle="1" w:styleId="NoList3211112">
    <w:name w:val="No List3211112"/>
    <w:next w:val="NoList"/>
    <w:uiPriority w:val="99"/>
    <w:semiHidden/>
    <w:unhideWhenUsed/>
    <w:rsid w:val="006D18C0"/>
  </w:style>
  <w:style w:type="numbering" w:customStyle="1" w:styleId="NoList411111112">
    <w:name w:val="No List411111112"/>
    <w:next w:val="NoList"/>
    <w:uiPriority w:val="99"/>
    <w:semiHidden/>
    <w:unhideWhenUsed/>
    <w:rsid w:val="006D18C0"/>
  </w:style>
  <w:style w:type="numbering" w:customStyle="1" w:styleId="NoList111131112">
    <w:name w:val="No List111131112"/>
    <w:next w:val="NoList"/>
    <w:uiPriority w:val="99"/>
    <w:semiHidden/>
    <w:rsid w:val="006D18C0"/>
  </w:style>
  <w:style w:type="numbering" w:customStyle="1" w:styleId="NoList111111111112">
    <w:name w:val="No List111111111112"/>
    <w:next w:val="NoList"/>
    <w:uiPriority w:val="99"/>
    <w:semiHidden/>
    <w:unhideWhenUsed/>
    <w:rsid w:val="006D18C0"/>
  </w:style>
  <w:style w:type="numbering" w:customStyle="1" w:styleId="NoList2111111112">
    <w:name w:val="No List2111111112"/>
    <w:next w:val="NoList"/>
    <w:uiPriority w:val="99"/>
    <w:semiHidden/>
    <w:unhideWhenUsed/>
    <w:rsid w:val="006D18C0"/>
  </w:style>
  <w:style w:type="numbering" w:customStyle="1" w:styleId="NoList3111111112">
    <w:name w:val="No List3111111112"/>
    <w:next w:val="NoList"/>
    <w:uiPriority w:val="99"/>
    <w:semiHidden/>
    <w:unhideWhenUsed/>
    <w:rsid w:val="006D18C0"/>
  </w:style>
  <w:style w:type="numbering" w:customStyle="1" w:styleId="NoList5111112">
    <w:name w:val="No List5111112"/>
    <w:next w:val="NoList"/>
    <w:uiPriority w:val="99"/>
    <w:semiHidden/>
    <w:unhideWhenUsed/>
    <w:rsid w:val="006D18C0"/>
  </w:style>
  <w:style w:type="numbering" w:customStyle="1" w:styleId="NoList711112">
    <w:name w:val="No List711112"/>
    <w:next w:val="NoList"/>
    <w:uiPriority w:val="99"/>
    <w:semiHidden/>
    <w:unhideWhenUsed/>
    <w:rsid w:val="006D18C0"/>
  </w:style>
  <w:style w:type="numbering" w:customStyle="1" w:styleId="NoList1311112">
    <w:name w:val="No List1311112"/>
    <w:next w:val="NoList"/>
    <w:uiPriority w:val="99"/>
    <w:semiHidden/>
    <w:rsid w:val="006D18C0"/>
  </w:style>
  <w:style w:type="numbering" w:customStyle="1" w:styleId="NoList11311112">
    <w:name w:val="No List11311112"/>
    <w:next w:val="NoList"/>
    <w:uiPriority w:val="99"/>
    <w:semiHidden/>
    <w:unhideWhenUsed/>
    <w:rsid w:val="006D18C0"/>
  </w:style>
  <w:style w:type="numbering" w:customStyle="1" w:styleId="NoList2311112">
    <w:name w:val="No List2311112"/>
    <w:next w:val="NoList"/>
    <w:uiPriority w:val="99"/>
    <w:semiHidden/>
    <w:unhideWhenUsed/>
    <w:rsid w:val="006D18C0"/>
  </w:style>
  <w:style w:type="numbering" w:customStyle="1" w:styleId="NoList3311112">
    <w:name w:val="No List3311112"/>
    <w:next w:val="NoList"/>
    <w:uiPriority w:val="99"/>
    <w:semiHidden/>
    <w:unhideWhenUsed/>
    <w:rsid w:val="006D18C0"/>
  </w:style>
  <w:style w:type="numbering" w:customStyle="1" w:styleId="NoList4211112">
    <w:name w:val="No List4211112"/>
    <w:next w:val="NoList"/>
    <w:uiPriority w:val="99"/>
    <w:semiHidden/>
    <w:unhideWhenUsed/>
    <w:rsid w:val="006D18C0"/>
  </w:style>
  <w:style w:type="numbering" w:customStyle="1" w:styleId="NoList111211112">
    <w:name w:val="No List111211112"/>
    <w:next w:val="NoList"/>
    <w:uiPriority w:val="99"/>
    <w:semiHidden/>
    <w:rsid w:val="006D18C0"/>
  </w:style>
  <w:style w:type="numbering" w:customStyle="1" w:styleId="NoList1111211112">
    <w:name w:val="No List1111211112"/>
    <w:next w:val="NoList"/>
    <w:uiPriority w:val="99"/>
    <w:semiHidden/>
    <w:unhideWhenUsed/>
    <w:rsid w:val="006D18C0"/>
  </w:style>
  <w:style w:type="numbering" w:customStyle="1" w:styleId="NoList21211112">
    <w:name w:val="No List21211112"/>
    <w:next w:val="NoList"/>
    <w:uiPriority w:val="99"/>
    <w:semiHidden/>
    <w:unhideWhenUsed/>
    <w:rsid w:val="006D18C0"/>
  </w:style>
  <w:style w:type="numbering" w:customStyle="1" w:styleId="NoList31211112">
    <w:name w:val="No List31211112"/>
    <w:next w:val="NoList"/>
    <w:uiPriority w:val="99"/>
    <w:semiHidden/>
    <w:unhideWhenUsed/>
    <w:rsid w:val="006D18C0"/>
  </w:style>
  <w:style w:type="numbering" w:customStyle="1" w:styleId="NoList5211112">
    <w:name w:val="No List5211112"/>
    <w:next w:val="NoList"/>
    <w:uiPriority w:val="99"/>
    <w:semiHidden/>
    <w:unhideWhenUsed/>
    <w:rsid w:val="006D18C0"/>
  </w:style>
  <w:style w:type="numbering" w:customStyle="1" w:styleId="NoList201">
    <w:name w:val="No List201"/>
    <w:next w:val="NoList"/>
    <w:uiPriority w:val="99"/>
    <w:semiHidden/>
    <w:rsid w:val="006D18C0"/>
  </w:style>
  <w:style w:type="numbering" w:customStyle="1" w:styleId="NoList1101">
    <w:name w:val="No List1101"/>
    <w:next w:val="NoList"/>
    <w:uiPriority w:val="99"/>
    <w:semiHidden/>
    <w:unhideWhenUsed/>
    <w:rsid w:val="006D18C0"/>
  </w:style>
  <w:style w:type="numbering" w:customStyle="1" w:styleId="NoList281">
    <w:name w:val="No List281"/>
    <w:next w:val="NoList"/>
    <w:uiPriority w:val="99"/>
    <w:semiHidden/>
    <w:unhideWhenUsed/>
    <w:rsid w:val="006D18C0"/>
  </w:style>
  <w:style w:type="numbering" w:customStyle="1" w:styleId="NoList381">
    <w:name w:val="No List381"/>
    <w:next w:val="NoList"/>
    <w:uiPriority w:val="99"/>
    <w:semiHidden/>
    <w:unhideWhenUsed/>
    <w:rsid w:val="006D18C0"/>
  </w:style>
  <w:style w:type="table" w:customStyle="1" w:styleId="TableGrid1181">
    <w:name w:val="Table Grid118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1">
    <w:name w:val="Table Grid29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1">
    <w:name w:val="No List461"/>
    <w:next w:val="NoList"/>
    <w:uiPriority w:val="99"/>
    <w:semiHidden/>
    <w:unhideWhenUsed/>
    <w:rsid w:val="006D18C0"/>
  </w:style>
  <w:style w:type="table" w:customStyle="1" w:styleId="TableGrid2101">
    <w:name w:val="Table Grid210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1">
    <w:name w:val="No List1171"/>
    <w:next w:val="NoList"/>
    <w:uiPriority w:val="99"/>
    <w:semiHidden/>
    <w:rsid w:val="006D18C0"/>
  </w:style>
  <w:style w:type="numbering" w:customStyle="1" w:styleId="NoList11161">
    <w:name w:val="No List11161"/>
    <w:next w:val="NoList"/>
    <w:uiPriority w:val="99"/>
    <w:semiHidden/>
    <w:unhideWhenUsed/>
    <w:rsid w:val="006D18C0"/>
  </w:style>
  <w:style w:type="numbering" w:customStyle="1" w:styleId="NoList2161">
    <w:name w:val="No List2161"/>
    <w:next w:val="NoList"/>
    <w:uiPriority w:val="99"/>
    <w:semiHidden/>
    <w:unhideWhenUsed/>
    <w:rsid w:val="006D18C0"/>
  </w:style>
  <w:style w:type="numbering" w:customStyle="1" w:styleId="NoList3161">
    <w:name w:val="No List3161"/>
    <w:next w:val="NoList"/>
    <w:uiPriority w:val="99"/>
    <w:semiHidden/>
    <w:unhideWhenUsed/>
    <w:rsid w:val="006D18C0"/>
  </w:style>
  <w:style w:type="table" w:customStyle="1" w:styleId="TableGrid1191">
    <w:name w:val="Table Grid119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1">
    <w:name w:val="Table Grid216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1">
    <w:name w:val="No List561"/>
    <w:next w:val="NoList"/>
    <w:uiPriority w:val="99"/>
    <w:semiHidden/>
    <w:unhideWhenUsed/>
    <w:rsid w:val="006D18C0"/>
  </w:style>
  <w:style w:type="numbering" w:customStyle="1" w:styleId="NoList641">
    <w:name w:val="No List641"/>
    <w:next w:val="NoList"/>
    <w:uiPriority w:val="99"/>
    <w:semiHidden/>
    <w:unhideWhenUsed/>
    <w:rsid w:val="006D18C0"/>
  </w:style>
  <w:style w:type="numbering" w:customStyle="1" w:styleId="NoList1241">
    <w:name w:val="No List1241"/>
    <w:next w:val="NoList"/>
    <w:uiPriority w:val="99"/>
    <w:semiHidden/>
    <w:rsid w:val="006D18C0"/>
  </w:style>
  <w:style w:type="numbering" w:customStyle="1" w:styleId="NoList11241">
    <w:name w:val="No List11241"/>
    <w:next w:val="NoList"/>
    <w:uiPriority w:val="99"/>
    <w:semiHidden/>
    <w:unhideWhenUsed/>
    <w:rsid w:val="006D18C0"/>
  </w:style>
  <w:style w:type="numbering" w:customStyle="1" w:styleId="NoList2241">
    <w:name w:val="No List2241"/>
    <w:next w:val="NoList"/>
    <w:uiPriority w:val="99"/>
    <w:semiHidden/>
    <w:unhideWhenUsed/>
    <w:rsid w:val="006D18C0"/>
  </w:style>
  <w:style w:type="numbering" w:customStyle="1" w:styleId="NoList3241">
    <w:name w:val="No List3241"/>
    <w:next w:val="NoList"/>
    <w:uiPriority w:val="99"/>
    <w:semiHidden/>
    <w:unhideWhenUsed/>
    <w:rsid w:val="006D18C0"/>
  </w:style>
  <w:style w:type="table" w:customStyle="1" w:styleId="TableGrid1251">
    <w:name w:val="Table Grid12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1">
    <w:name w:val="Table Grid3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">
    <w:name w:val="No List4141"/>
    <w:next w:val="NoList"/>
    <w:uiPriority w:val="99"/>
    <w:semiHidden/>
    <w:unhideWhenUsed/>
    <w:rsid w:val="006D18C0"/>
  </w:style>
  <w:style w:type="table" w:customStyle="1" w:styleId="TableGrid2241">
    <w:name w:val="Table Grid22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1">
    <w:name w:val="No List111161"/>
    <w:next w:val="NoList"/>
    <w:uiPriority w:val="99"/>
    <w:semiHidden/>
    <w:rsid w:val="006D18C0"/>
  </w:style>
  <w:style w:type="numbering" w:customStyle="1" w:styleId="NoList1111141">
    <w:name w:val="No List1111141"/>
    <w:next w:val="NoList"/>
    <w:uiPriority w:val="99"/>
    <w:semiHidden/>
    <w:unhideWhenUsed/>
    <w:rsid w:val="006D18C0"/>
  </w:style>
  <w:style w:type="numbering" w:customStyle="1" w:styleId="NoList21141">
    <w:name w:val="No List21141"/>
    <w:next w:val="NoList"/>
    <w:uiPriority w:val="99"/>
    <w:semiHidden/>
    <w:unhideWhenUsed/>
    <w:rsid w:val="006D18C0"/>
  </w:style>
  <w:style w:type="numbering" w:customStyle="1" w:styleId="NoList31141">
    <w:name w:val="No List31141"/>
    <w:next w:val="NoList"/>
    <w:uiPriority w:val="99"/>
    <w:semiHidden/>
    <w:unhideWhenUsed/>
    <w:rsid w:val="006D18C0"/>
  </w:style>
  <w:style w:type="table" w:customStyle="1" w:styleId="TableGrid11141">
    <w:name w:val="Table Grid111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1">
    <w:name w:val="Table Grid211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1">
    <w:name w:val="No List5141"/>
    <w:next w:val="NoList"/>
    <w:uiPriority w:val="99"/>
    <w:semiHidden/>
    <w:unhideWhenUsed/>
    <w:rsid w:val="006D18C0"/>
  </w:style>
  <w:style w:type="numbering" w:customStyle="1" w:styleId="NoList741">
    <w:name w:val="No List741"/>
    <w:next w:val="NoList"/>
    <w:uiPriority w:val="99"/>
    <w:semiHidden/>
    <w:unhideWhenUsed/>
    <w:rsid w:val="006D18C0"/>
  </w:style>
  <w:style w:type="numbering" w:customStyle="1" w:styleId="NoList1341">
    <w:name w:val="No List1341"/>
    <w:next w:val="NoList"/>
    <w:uiPriority w:val="99"/>
    <w:semiHidden/>
    <w:rsid w:val="006D18C0"/>
  </w:style>
  <w:style w:type="numbering" w:customStyle="1" w:styleId="NoList11341">
    <w:name w:val="No List11341"/>
    <w:next w:val="NoList"/>
    <w:uiPriority w:val="99"/>
    <w:semiHidden/>
    <w:unhideWhenUsed/>
    <w:rsid w:val="006D18C0"/>
  </w:style>
  <w:style w:type="numbering" w:customStyle="1" w:styleId="NoList2341">
    <w:name w:val="No List2341"/>
    <w:next w:val="NoList"/>
    <w:uiPriority w:val="99"/>
    <w:semiHidden/>
    <w:unhideWhenUsed/>
    <w:rsid w:val="006D18C0"/>
  </w:style>
  <w:style w:type="numbering" w:customStyle="1" w:styleId="NoList3341">
    <w:name w:val="No List3341"/>
    <w:next w:val="NoList"/>
    <w:uiPriority w:val="99"/>
    <w:semiHidden/>
    <w:unhideWhenUsed/>
    <w:rsid w:val="006D18C0"/>
  </w:style>
  <w:style w:type="table" w:customStyle="1" w:styleId="TableGrid1351">
    <w:name w:val="Table Grid135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">
    <w:name w:val="Table Grid45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1">
    <w:name w:val="No List4241"/>
    <w:next w:val="NoList"/>
    <w:uiPriority w:val="99"/>
    <w:semiHidden/>
    <w:unhideWhenUsed/>
    <w:rsid w:val="006D18C0"/>
  </w:style>
  <w:style w:type="table" w:customStyle="1" w:styleId="TableGrid2341">
    <w:name w:val="Table Grid234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1">
    <w:name w:val="No List111241"/>
    <w:next w:val="NoList"/>
    <w:uiPriority w:val="99"/>
    <w:semiHidden/>
    <w:rsid w:val="006D18C0"/>
  </w:style>
  <w:style w:type="numbering" w:customStyle="1" w:styleId="NoList1111241">
    <w:name w:val="No List1111241"/>
    <w:next w:val="NoList"/>
    <w:uiPriority w:val="99"/>
    <w:semiHidden/>
    <w:unhideWhenUsed/>
    <w:rsid w:val="006D18C0"/>
  </w:style>
  <w:style w:type="numbering" w:customStyle="1" w:styleId="NoList21241">
    <w:name w:val="No List21241"/>
    <w:next w:val="NoList"/>
    <w:uiPriority w:val="99"/>
    <w:semiHidden/>
    <w:unhideWhenUsed/>
    <w:rsid w:val="006D18C0"/>
  </w:style>
  <w:style w:type="numbering" w:customStyle="1" w:styleId="NoList31241">
    <w:name w:val="No List31241"/>
    <w:next w:val="NoList"/>
    <w:uiPriority w:val="99"/>
    <w:semiHidden/>
    <w:unhideWhenUsed/>
    <w:rsid w:val="006D18C0"/>
  </w:style>
  <w:style w:type="table" w:customStyle="1" w:styleId="TableGrid11241">
    <w:name w:val="Table Grid112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1">
    <w:name w:val="Table Grid2124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1">
    <w:name w:val="No List5241"/>
    <w:next w:val="NoList"/>
    <w:uiPriority w:val="99"/>
    <w:semiHidden/>
    <w:unhideWhenUsed/>
    <w:rsid w:val="006D18C0"/>
  </w:style>
  <w:style w:type="numbering" w:customStyle="1" w:styleId="NoList831">
    <w:name w:val="No List831"/>
    <w:next w:val="NoList"/>
    <w:uiPriority w:val="99"/>
    <w:semiHidden/>
    <w:unhideWhenUsed/>
    <w:rsid w:val="006D18C0"/>
  </w:style>
  <w:style w:type="numbering" w:customStyle="1" w:styleId="NoList1431">
    <w:name w:val="No List1431"/>
    <w:next w:val="NoList"/>
    <w:uiPriority w:val="99"/>
    <w:semiHidden/>
    <w:unhideWhenUsed/>
    <w:rsid w:val="006D18C0"/>
  </w:style>
  <w:style w:type="numbering" w:customStyle="1" w:styleId="NoList2431">
    <w:name w:val="No List2431"/>
    <w:next w:val="NoList"/>
    <w:uiPriority w:val="99"/>
    <w:semiHidden/>
    <w:unhideWhenUsed/>
    <w:rsid w:val="006D18C0"/>
  </w:style>
  <w:style w:type="numbering" w:customStyle="1" w:styleId="NoList3431">
    <w:name w:val="No List3431"/>
    <w:next w:val="NoList"/>
    <w:uiPriority w:val="99"/>
    <w:semiHidden/>
    <w:unhideWhenUsed/>
    <w:rsid w:val="006D18C0"/>
  </w:style>
  <w:style w:type="table" w:customStyle="1" w:styleId="TableGrid1441">
    <w:name w:val="Table Grid144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">
    <w:name w:val="Table Grid54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">
    <w:name w:val="No List4331"/>
    <w:next w:val="NoList"/>
    <w:uiPriority w:val="99"/>
    <w:semiHidden/>
    <w:unhideWhenUsed/>
    <w:rsid w:val="006D18C0"/>
  </w:style>
  <w:style w:type="table" w:customStyle="1" w:styleId="TableGrid2431">
    <w:name w:val="Table Grid24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1">
    <w:name w:val="No List11431"/>
    <w:next w:val="NoList"/>
    <w:uiPriority w:val="99"/>
    <w:semiHidden/>
    <w:rsid w:val="006D18C0"/>
  </w:style>
  <w:style w:type="numbering" w:customStyle="1" w:styleId="NoList111331">
    <w:name w:val="No List111331"/>
    <w:next w:val="NoList"/>
    <w:uiPriority w:val="99"/>
    <w:semiHidden/>
    <w:unhideWhenUsed/>
    <w:rsid w:val="006D18C0"/>
  </w:style>
  <w:style w:type="numbering" w:customStyle="1" w:styleId="NoList21331">
    <w:name w:val="No List21331"/>
    <w:next w:val="NoList"/>
    <w:uiPriority w:val="99"/>
    <w:semiHidden/>
    <w:unhideWhenUsed/>
    <w:rsid w:val="006D18C0"/>
  </w:style>
  <w:style w:type="numbering" w:customStyle="1" w:styleId="NoList31331">
    <w:name w:val="No List31331"/>
    <w:next w:val="NoList"/>
    <w:uiPriority w:val="99"/>
    <w:semiHidden/>
    <w:unhideWhenUsed/>
    <w:rsid w:val="006D18C0"/>
  </w:style>
  <w:style w:type="table" w:customStyle="1" w:styleId="TableGrid11331">
    <w:name w:val="Table Grid113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1">
    <w:name w:val="Table Grid213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1">
    <w:name w:val="No List5331"/>
    <w:next w:val="NoList"/>
    <w:uiPriority w:val="99"/>
    <w:semiHidden/>
    <w:unhideWhenUsed/>
    <w:rsid w:val="006D18C0"/>
  </w:style>
  <w:style w:type="numbering" w:customStyle="1" w:styleId="NoList6131">
    <w:name w:val="No List6131"/>
    <w:next w:val="NoList"/>
    <w:uiPriority w:val="99"/>
    <w:semiHidden/>
    <w:unhideWhenUsed/>
    <w:rsid w:val="006D18C0"/>
  </w:style>
  <w:style w:type="numbering" w:customStyle="1" w:styleId="NoList12131">
    <w:name w:val="No List12131"/>
    <w:next w:val="NoList"/>
    <w:uiPriority w:val="99"/>
    <w:semiHidden/>
    <w:rsid w:val="006D18C0"/>
  </w:style>
  <w:style w:type="numbering" w:customStyle="1" w:styleId="NoList112131">
    <w:name w:val="No List112131"/>
    <w:next w:val="NoList"/>
    <w:uiPriority w:val="99"/>
    <w:semiHidden/>
    <w:unhideWhenUsed/>
    <w:rsid w:val="006D18C0"/>
  </w:style>
  <w:style w:type="numbering" w:customStyle="1" w:styleId="NoList22131">
    <w:name w:val="No List22131"/>
    <w:next w:val="NoList"/>
    <w:uiPriority w:val="99"/>
    <w:semiHidden/>
    <w:unhideWhenUsed/>
    <w:rsid w:val="006D18C0"/>
  </w:style>
  <w:style w:type="numbering" w:customStyle="1" w:styleId="NoList32131">
    <w:name w:val="No List32131"/>
    <w:next w:val="NoList"/>
    <w:uiPriority w:val="99"/>
    <w:semiHidden/>
    <w:unhideWhenUsed/>
    <w:rsid w:val="006D18C0"/>
  </w:style>
  <w:style w:type="table" w:customStyle="1" w:styleId="TableGrid12131">
    <w:name w:val="Table Grid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1">
    <w:name w:val="Table Grid3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1">
    <w:name w:val="No List41131"/>
    <w:next w:val="NoList"/>
    <w:uiPriority w:val="99"/>
    <w:semiHidden/>
    <w:unhideWhenUsed/>
    <w:rsid w:val="006D18C0"/>
  </w:style>
  <w:style w:type="table" w:customStyle="1" w:styleId="TableGrid22131">
    <w:name w:val="Table Grid22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1">
    <w:name w:val="No List1111331"/>
    <w:next w:val="NoList"/>
    <w:uiPriority w:val="99"/>
    <w:semiHidden/>
    <w:rsid w:val="006D18C0"/>
  </w:style>
  <w:style w:type="numbering" w:customStyle="1" w:styleId="NoList11111131">
    <w:name w:val="No List11111131"/>
    <w:next w:val="NoList"/>
    <w:uiPriority w:val="99"/>
    <w:semiHidden/>
    <w:unhideWhenUsed/>
    <w:rsid w:val="006D18C0"/>
  </w:style>
  <w:style w:type="numbering" w:customStyle="1" w:styleId="NoList211131">
    <w:name w:val="No List211131"/>
    <w:next w:val="NoList"/>
    <w:uiPriority w:val="99"/>
    <w:semiHidden/>
    <w:unhideWhenUsed/>
    <w:rsid w:val="006D18C0"/>
  </w:style>
  <w:style w:type="numbering" w:customStyle="1" w:styleId="NoList311131">
    <w:name w:val="No List311131"/>
    <w:next w:val="NoList"/>
    <w:uiPriority w:val="99"/>
    <w:semiHidden/>
    <w:unhideWhenUsed/>
    <w:rsid w:val="006D18C0"/>
  </w:style>
  <w:style w:type="table" w:customStyle="1" w:styleId="TableGrid111131">
    <w:name w:val="Table Grid11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1">
    <w:name w:val="Table Grid211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1">
    <w:name w:val="No List51131"/>
    <w:next w:val="NoList"/>
    <w:uiPriority w:val="99"/>
    <w:semiHidden/>
    <w:unhideWhenUsed/>
    <w:rsid w:val="006D18C0"/>
  </w:style>
  <w:style w:type="numbering" w:customStyle="1" w:styleId="NoList7131">
    <w:name w:val="No List7131"/>
    <w:next w:val="NoList"/>
    <w:uiPriority w:val="99"/>
    <w:semiHidden/>
    <w:unhideWhenUsed/>
    <w:rsid w:val="006D18C0"/>
  </w:style>
  <w:style w:type="numbering" w:customStyle="1" w:styleId="NoList13131">
    <w:name w:val="No List13131"/>
    <w:next w:val="NoList"/>
    <w:uiPriority w:val="99"/>
    <w:semiHidden/>
    <w:rsid w:val="006D18C0"/>
  </w:style>
  <w:style w:type="numbering" w:customStyle="1" w:styleId="NoList113131">
    <w:name w:val="No List113131"/>
    <w:next w:val="NoList"/>
    <w:uiPriority w:val="99"/>
    <w:semiHidden/>
    <w:unhideWhenUsed/>
    <w:rsid w:val="006D18C0"/>
  </w:style>
  <w:style w:type="numbering" w:customStyle="1" w:styleId="NoList23131">
    <w:name w:val="No List23131"/>
    <w:next w:val="NoList"/>
    <w:uiPriority w:val="99"/>
    <w:semiHidden/>
    <w:unhideWhenUsed/>
    <w:rsid w:val="006D18C0"/>
  </w:style>
  <w:style w:type="numbering" w:customStyle="1" w:styleId="NoList33131">
    <w:name w:val="No List33131"/>
    <w:next w:val="NoList"/>
    <w:uiPriority w:val="99"/>
    <w:semiHidden/>
    <w:unhideWhenUsed/>
    <w:rsid w:val="006D18C0"/>
  </w:style>
  <w:style w:type="table" w:customStyle="1" w:styleId="TableGrid13131">
    <w:name w:val="Table Grid13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1">
    <w:name w:val="Table Grid4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1">
    <w:name w:val="No List42131"/>
    <w:next w:val="NoList"/>
    <w:uiPriority w:val="99"/>
    <w:semiHidden/>
    <w:unhideWhenUsed/>
    <w:rsid w:val="006D18C0"/>
  </w:style>
  <w:style w:type="table" w:customStyle="1" w:styleId="TableGrid23131">
    <w:name w:val="Table Grid23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1">
    <w:name w:val="No List1112131"/>
    <w:next w:val="NoList"/>
    <w:uiPriority w:val="99"/>
    <w:semiHidden/>
    <w:rsid w:val="006D18C0"/>
  </w:style>
  <w:style w:type="numbering" w:customStyle="1" w:styleId="NoList11112131">
    <w:name w:val="No List11112131"/>
    <w:next w:val="NoList"/>
    <w:uiPriority w:val="99"/>
    <w:semiHidden/>
    <w:unhideWhenUsed/>
    <w:rsid w:val="006D18C0"/>
  </w:style>
  <w:style w:type="numbering" w:customStyle="1" w:styleId="NoList212131">
    <w:name w:val="No List212131"/>
    <w:next w:val="NoList"/>
    <w:uiPriority w:val="99"/>
    <w:semiHidden/>
    <w:unhideWhenUsed/>
    <w:rsid w:val="006D18C0"/>
  </w:style>
  <w:style w:type="numbering" w:customStyle="1" w:styleId="NoList312131">
    <w:name w:val="No List312131"/>
    <w:next w:val="NoList"/>
    <w:uiPriority w:val="99"/>
    <w:semiHidden/>
    <w:unhideWhenUsed/>
    <w:rsid w:val="006D18C0"/>
  </w:style>
  <w:style w:type="table" w:customStyle="1" w:styleId="TableGrid112131">
    <w:name w:val="Table Grid112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1">
    <w:name w:val="Table Grid21213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1">
    <w:name w:val="No List52131"/>
    <w:next w:val="NoList"/>
    <w:uiPriority w:val="99"/>
    <w:semiHidden/>
    <w:unhideWhenUsed/>
    <w:rsid w:val="006D18C0"/>
  </w:style>
  <w:style w:type="numbering" w:customStyle="1" w:styleId="NoList921">
    <w:name w:val="No List921"/>
    <w:next w:val="NoList"/>
    <w:uiPriority w:val="99"/>
    <w:semiHidden/>
    <w:unhideWhenUsed/>
    <w:rsid w:val="006D18C0"/>
  </w:style>
  <w:style w:type="table" w:customStyle="1" w:styleId="AHRQ141">
    <w:name w:val="AHRQ14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1">
    <w:name w:val="Table Grid64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1">
    <w:name w:val="Table Grid8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1">
    <w:name w:val="Table Grid154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1">
    <w:name w:val="Table Grid25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1">
    <w:name w:val="Table Grid3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1">
    <w:name w:val="Table Grid4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">
    <w:name w:val="Table Grid5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1">
    <w:name w:val="Table Grid61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">
    <w:name w:val="No List1521"/>
    <w:next w:val="NoList"/>
    <w:uiPriority w:val="99"/>
    <w:semiHidden/>
    <w:unhideWhenUsed/>
    <w:rsid w:val="006D18C0"/>
  </w:style>
  <w:style w:type="table" w:customStyle="1" w:styleId="TableGrid731">
    <w:name w:val="Table Grid73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1">
    <w:name w:val="Table Grid9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1">
    <w:name w:val="Table Grid10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1">
    <w:name w:val="Table Grid11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1">
    <w:name w:val="Table Grid12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1">
    <w:name w:val="Table Grid13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1">
    <w:name w:val="Table Grid1413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">
    <w:name w:val="No List2521"/>
    <w:next w:val="NoList"/>
    <w:uiPriority w:val="99"/>
    <w:semiHidden/>
    <w:unhideWhenUsed/>
    <w:rsid w:val="006D18C0"/>
  </w:style>
  <w:style w:type="table" w:customStyle="1" w:styleId="AHRQ1131">
    <w:name w:val="AHRQ113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1">
    <w:name w:val="Table Grid151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1">
    <w:name w:val="Table Grid16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1">
    <w:name w:val="Table Grid17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1">
    <w:name w:val="Table Grid183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">
    <w:name w:val="No List3521"/>
    <w:next w:val="NoList"/>
    <w:uiPriority w:val="99"/>
    <w:semiHidden/>
    <w:unhideWhenUsed/>
    <w:rsid w:val="006D18C0"/>
  </w:style>
  <w:style w:type="table" w:customStyle="1" w:styleId="MediumGrid3-Accent131">
    <w:name w:val="Medium Grid 3 - Accent 13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1">
    <w:name w:val="Medium Shading 2 - Accent 23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1">
    <w:name w:val="Colorful Grid - Accent 23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1">
    <w:name w:val="No List1021"/>
    <w:next w:val="NoList"/>
    <w:uiPriority w:val="99"/>
    <w:semiHidden/>
    <w:unhideWhenUsed/>
    <w:rsid w:val="006D18C0"/>
  </w:style>
  <w:style w:type="numbering" w:customStyle="1" w:styleId="NoList1621">
    <w:name w:val="No List1621"/>
    <w:next w:val="NoList"/>
    <w:uiPriority w:val="99"/>
    <w:semiHidden/>
    <w:unhideWhenUsed/>
    <w:rsid w:val="006D18C0"/>
  </w:style>
  <w:style w:type="table" w:customStyle="1" w:styleId="AHRQ1221">
    <w:name w:val="AHRQ12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1">
    <w:name w:val="Table Grid193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1">
    <w:name w:val="Table Grid8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1">
    <w:name w:val="Table Grid110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1">
    <w:name w:val="Table Grid2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1">
    <w:name w:val="Table Grid33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1">
    <w:name w:val="Table Grid4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1">
    <w:name w:val="Table Grid5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1">
    <w:name w:val="Table Grid6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">
    <w:name w:val="No List1721"/>
    <w:next w:val="NoList"/>
    <w:uiPriority w:val="99"/>
    <w:semiHidden/>
    <w:unhideWhenUsed/>
    <w:rsid w:val="006D18C0"/>
  </w:style>
  <w:style w:type="table" w:customStyle="1" w:styleId="TableGrid7121">
    <w:name w:val="Table Grid7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1">
    <w:name w:val="Table Grid9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1">
    <w:name w:val="Table Grid10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1">
    <w:name w:val="Table Grid115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1">
    <w:name w:val="Table Grid12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1">
    <w:name w:val="Table Grid13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1">
    <w:name w:val="Table Grid142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1">
    <w:name w:val="No List2621"/>
    <w:next w:val="NoList"/>
    <w:uiPriority w:val="99"/>
    <w:semiHidden/>
    <w:unhideWhenUsed/>
    <w:rsid w:val="006D18C0"/>
  </w:style>
  <w:style w:type="table" w:customStyle="1" w:styleId="AHRQ11121">
    <w:name w:val="AHRQ1112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1">
    <w:name w:val="Table Grid152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1">
    <w:name w:val="Table Grid16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1">
    <w:name w:val="Table Grid17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1">
    <w:name w:val="Table Grid18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1">
    <w:name w:val="No List3621"/>
    <w:next w:val="NoList"/>
    <w:uiPriority w:val="99"/>
    <w:semiHidden/>
    <w:unhideWhenUsed/>
    <w:rsid w:val="006D18C0"/>
  </w:style>
  <w:style w:type="table" w:customStyle="1" w:styleId="MediumGrid3-Accent1121">
    <w:name w:val="Medium Grid 3 - Accent 112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1">
    <w:name w:val="Medium Shading 2 - Accent 212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1">
    <w:name w:val="Colorful Grid - Accent 212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1">
    <w:name w:val="No List4421"/>
    <w:next w:val="NoList"/>
    <w:uiPriority w:val="99"/>
    <w:semiHidden/>
    <w:rsid w:val="006D18C0"/>
  </w:style>
  <w:style w:type="numbering" w:customStyle="1" w:styleId="NoList11521">
    <w:name w:val="No List11521"/>
    <w:next w:val="NoList"/>
    <w:uiPriority w:val="99"/>
    <w:semiHidden/>
    <w:unhideWhenUsed/>
    <w:rsid w:val="006D18C0"/>
  </w:style>
  <w:style w:type="numbering" w:customStyle="1" w:styleId="NoList21421">
    <w:name w:val="No List21421"/>
    <w:next w:val="NoList"/>
    <w:uiPriority w:val="99"/>
    <w:semiHidden/>
    <w:unhideWhenUsed/>
    <w:rsid w:val="006D18C0"/>
  </w:style>
  <w:style w:type="numbering" w:customStyle="1" w:styleId="NoList31421">
    <w:name w:val="No List31421"/>
    <w:next w:val="NoList"/>
    <w:uiPriority w:val="99"/>
    <w:semiHidden/>
    <w:unhideWhenUsed/>
    <w:rsid w:val="006D18C0"/>
  </w:style>
  <w:style w:type="table" w:customStyle="1" w:styleId="TableGrid19131">
    <w:name w:val="Table Grid19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1">
    <w:name w:val="Table Grid20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">
    <w:name w:val="No List41221"/>
    <w:next w:val="NoList"/>
    <w:uiPriority w:val="99"/>
    <w:semiHidden/>
    <w:unhideWhenUsed/>
    <w:rsid w:val="006D18C0"/>
  </w:style>
  <w:style w:type="table" w:customStyle="1" w:styleId="TableGrid21421">
    <w:name w:val="Table Grid21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1">
    <w:name w:val="No List111421"/>
    <w:next w:val="NoList"/>
    <w:uiPriority w:val="99"/>
    <w:semiHidden/>
    <w:rsid w:val="006D18C0"/>
  </w:style>
  <w:style w:type="numbering" w:customStyle="1" w:styleId="NoList1111421">
    <w:name w:val="No List1111421"/>
    <w:next w:val="NoList"/>
    <w:uiPriority w:val="99"/>
    <w:semiHidden/>
    <w:unhideWhenUsed/>
    <w:rsid w:val="006D18C0"/>
  </w:style>
  <w:style w:type="numbering" w:customStyle="1" w:styleId="NoList211221">
    <w:name w:val="No List211221"/>
    <w:next w:val="NoList"/>
    <w:uiPriority w:val="99"/>
    <w:semiHidden/>
    <w:unhideWhenUsed/>
    <w:rsid w:val="006D18C0"/>
  </w:style>
  <w:style w:type="numbering" w:customStyle="1" w:styleId="NoList311221">
    <w:name w:val="No List311221"/>
    <w:next w:val="NoList"/>
    <w:uiPriority w:val="99"/>
    <w:semiHidden/>
    <w:unhideWhenUsed/>
    <w:rsid w:val="006D18C0"/>
  </w:style>
  <w:style w:type="table" w:customStyle="1" w:styleId="TableGrid111221">
    <w:name w:val="Table Grid11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1">
    <w:name w:val="Table Grid211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1">
    <w:name w:val="No List5421"/>
    <w:next w:val="NoList"/>
    <w:uiPriority w:val="99"/>
    <w:semiHidden/>
    <w:unhideWhenUsed/>
    <w:rsid w:val="006D18C0"/>
  </w:style>
  <w:style w:type="numbering" w:customStyle="1" w:styleId="NoList6221">
    <w:name w:val="No List6221"/>
    <w:next w:val="NoList"/>
    <w:uiPriority w:val="99"/>
    <w:semiHidden/>
    <w:unhideWhenUsed/>
    <w:rsid w:val="006D18C0"/>
  </w:style>
  <w:style w:type="numbering" w:customStyle="1" w:styleId="NoList12221">
    <w:name w:val="No List12221"/>
    <w:next w:val="NoList"/>
    <w:uiPriority w:val="99"/>
    <w:semiHidden/>
    <w:rsid w:val="006D18C0"/>
  </w:style>
  <w:style w:type="numbering" w:customStyle="1" w:styleId="NoList112221">
    <w:name w:val="No List112221"/>
    <w:next w:val="NoList"/>
    <w:uiPriority w:val="99"/>
    <w:semiHidden/>
    <w:unhideWhenUsed/>
    <w:rsid w:val="006D18C0"/>
  </w:style>
  <w:style w:type="numbering" w:customStyle="1" w:styleId="NoList22221">
    <w:name w:val="No List22221"/>
    <w:next w:val="NoList"/>
    <w:uiPriority w:val="99"/>
    <w:semiHidden/>
    <w:unhideWhenUsed/>
    <w:rsid w:val="006D18C0"/>
  </w:style>
  <w:style w:type="numbering" w:customStyle="1" w:styleId="NoList32221">
    <w:name w:val="No List32221"/>
    <w:next w:val="NoList"/>
    <w:uiPriority w:val="99"/>
    <w:semiHidden/>
    <w:unhideWhenUsed/>
    <w:rsid w:val="006D18C0"/>
  </w:style>
  <w:style w:type="table" w:customStyle="1" w:styleId="TableGrid121121">
    <w:name w:val="Table Grid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1">
    <w:name w:val="Table Grid3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1">
    <w:name w:val="No List411131"/>
    <w:next w:val="NoList"/>
    <w:uiPriority w:val="99"/>
    <w:semiHidden/>
    <w:unhideWhenUsed/>
    <w:rsid w:val="006D18C0"/>
  </w:style>
  <w:style w:type="table" w:customStyle="1" w:styleId="TableGrid22221">
    <w:name w:val="Table Grid22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1">
    <w:name w:val="No List11111221"/>
    <w:next w:val="NoList"/>
    <w:uiPriority w:val="99"/>
    <w:semiHidden/>
    <w:rsid w:val="006D18C0"/>
  </w:style>
  <w:style w:type="numbering" w:customStyle="1" w:styleId="NoList111111131">
    <w:name w:val="No List111111131"/>
    <w:next w:val="NoList"/>
    <w:uiPriority w:val="99"/>
    <w:semiHidden/>
    <w:unhideWhenUsed/>
    <w:rsid w:val="006D18C0"/>
  </w:style>
  <w:style w:type="numbering" w:customStyle="1" w:styleId="NoList2111131">
    <w:name w:val="No List2111131"/>
    <w:next w:val="NoList"/>
    <w:uiPriority w:val="99"/>
    <w:semiHidden/>
    <w:unhideWhenUsed/>
    <w:rsid w:val="006D18C0"/>
  </w:style>
  <w:style w:type="numbering" w:customStyle="1" w:styleId="NoList3111131">
    <w:name w:val="No List3111131"/>
    <w:next w:val="NoList"/>
    <w:uiPriority w:val="99"/>
    <w:semiHidden/>
    <w:unhideWhenUsed/>
    <w:rsid w:val="006D18C0"/>
  </w:style>
  <w:style w:type="numbering" w:customStyle="1" w:styleId="NoList51221">
    <w:name w:val="No List51221"/>
    <w:next w:val="NoList"/>
    <w:uiPriority w:val="99"/>
    <w:semiHidden/>
    <w:unhideWhenUsed/>
    <w:rsid w:val="006D18C0"/>
  </w:style>
  <w:style w:type="numbering" w:customStyle="1" w:styleId="NoList7221">
    <w:name w:val="No List7221"/>
    <w:next w:val="NoList"/>
    <w:uiPriority w:val="99"/>
    <w:semiHidden/>
    <w:unhideWhenUsed/>
    <w:rsid w:val="006D18C0"/>
  </w:style>
  <w:style w:type="numbering" w:customStyle="1" w:styleId="NoList13221">
    <w:name w:val="No List13221"/>
    <w:next w:val="NoList"/>
    <w:uiPriority w:val="99"/>
    <w:semiHidden/>
    <w:rsid w:val="006D18C0"/>
  </w:style>
  <w:style w:type="numbering" w:customStyle="1" w:styleId="NoList113221">
    <w:name w:val="No List113221"/>
    <w:next w:val="NoList"/>
    <w:uiPriority w:val="99"/>
    <w:semiHidden/>
    <w:unhideWhenUsed/>
    <w:rsid w:val="006D18C0"/>
  </w:style>
  <w:style w:type="numbering" w:customStyle="1" w:styleId="NoList23221">
    <w:name w:val="No List23221"/>
    <w:next w:val="NoList"/>
    <w:uiPriority w:val="99"/>
    <w:semiHidden/>
    <w:unhideWhenUsed/>
    <w:rsid w:val="006D18C0"/>
  </w:style>
  <w:style w:type="numbering" w:customStyle="1" w:styleId="NoList33221">
    <w:name w:val="No List33221"/>
    <w:next w:val="NoList"/>
    <w:uiPriority w:val="99"/>
    <w:semiHidden/>
    <w:unhideWhenUsed/>
    <w:rsid w:val="006D18C0"/>
  </w:style>
  <w:style w:type="table" w:customStyle="1" w:styleId="TableGrid131121">
    <w:name w:val="Table Grid13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1">
    <w:name w:val="Table Grid4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1">
    <w:name w:val="No List42221"/>
    <w:next w:val="NoList"/>
    <w:uiPriority w:val="99"/>
    <w:semiHidden/>
    <w:unhideWhenUsed/>
    <w:rsid w:val="006D18C0"/>
  </w:style>
  <w:style w:type="table" w:customStyle="1" w:styleId="TableGrid23221">
    <w:name w:val="Table Grid232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1">
    <w:name w:val="No List1112221"/>
    <w:next w:val="NoList"/>
    <w:uiPriority w:val="99"/>
    <w:semiHidden/>
    <w:rsid w:val="006D18C0"/>
  </w:style>
  <w:style w:type="numbering" w:customStyle="1" w:styleId="NoList11112221">
    <w:name w:val="No List11112221"/>
    <w:next w:val="NoList"/>
    <w:uiPriority w:val="99"/>
    <w:semiHidden/>
    <w:unhideWhenUsed/>
    <w:rsid w:val="006D18C0"/>
  </w:style>
  <w:style w:type="numbering" w:customStyle="1" w:styleId="NoList212221">
    <w:name w:val="No List212221"/>
    <w:next w:val="NoList"/>
    <w:uiPriority w:val="99"/>
    <w:semiHidden/>
    <w:unhideWhenUsed/>
    <w:rsid w:val="006D18C0"/>
  </w:style>
  <w:style w:type="numbering" w:customStyle="1" w:styleId="NoList312221">
    <w:name w:val="No List312221"/>
    <w:next w:val="NoList"/>
    <w:uiPriority w:val="99"/>
    <w:semiHidden/>
    <w:unhideWhenUsed/>
    <w:rsid w:val="006D18C0"/>
  </w:style>
  <w:style w:type="table" w:customStyle="1" w:styleId="TableGrid112221">
    <w:name w:val="Table Grid112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1">
    <w:name w:val="Table Grid2122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1">
    <w:name w:val="No List52221"/>
    <w:next w:val="NoList"/>
    <w:uiPriority w:val="99"/>
    <w:semiHidden/>
    <w:unhideWhenUsed/>
    <w:rsid w:val="006D18C0"/>
  </w:style>
  <w:style w:type="numbering" w:customStyle="1" w:styleId="NoList8121">
    <w:name w:val="No List8121"/>
    <w:next w:val="NoList"/>
    <w:uiPriority w:val="99"/>
    <w:semiHidden/>
    <w:unhideWhenUsed/>
    <w:rsid w:val="006D18C0"/>
  </w:style>
  <w:style w:type="numbering" w:customStyle="1" w:styleId="NoList14121">
    <w:name w:val="No List14121"/>
    <w:next w:val="NoList"/>
    <w:uiPriority w:val="99"/>
    <w:semiHidden/>
    <w:unhideWhenUsed/>
    <w:rsid w:val="006D18C0"/>
  </w:style>
  <w:style w:type="numbering" w:customStyle="1" w:styleId="NoList24121">
    <w:name w:val="No List24121"/>
    <w:next w:val="NoList"/>
    <w:uiPriority w:val="99"/>
    <w:semiHidden/>
    <w:unhideWhenUsed/>
    <w:rsid w:val="006D18C0"/>
  </w:style>
  <w:style w:type="numbering" w:customStyle="1" w:styleId="NoList34121">
    <w:name w:val="No List34121"/>
    <w:next w:val="NoList"/>
    <w:uiPriority w:val="99"/>
    <w:semiHidden/>
    <w:unhideWhenUsed/>
    <w:rsid w:val="006D18C0"/>
  </w:style>
  <w:style w:type="table" w:customStyle="1" w:styleId="TableGrid141131">
    <w:name w:val="Table Grid14113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1">
    <w:name w:val="Table Grid5113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">
    <w:name w:val="No List43121"/>
    <w:next w:val="NoList"/>
    <w:uiPriority w:val="99"/>
    <w:semiHidden/>
    <w:unhideWhenUsed/>
    <w:rsid w:val="006D18C0"/>
  </w:style>
  <w:style w:type="table" w:customStyle="1" w:styleId="TableGrid24121">
    <w:name w:val="Table Grid24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1">
    <w:name w:val="No List114121"/>
    <w:next w:val="NoList"/>
    <w:uiPriority w:val="99"/>
    <w:semiHidden/>
    <w:rsid w:val="006D18C0"/>
  </w:style>
  <w:style w:type="numbering" w:customStyle="1" w:styleId="NoList1113121">
    <w:name w:val="No List1113121"/>
    <w:next w:val="NoList"/>
    <w:uiPriority w:val="99"/>
    <w:semiHidden/>
    <w:unhideWhenUsed/>
    <w:rsid w:val="006D18C0"/>
  </w:style>
  <w:style w:type="numbering" w:customStyle="1" w:styleId="NoList213121">
    <w:name w:val="No List213121"/>
    <w:next w:val="NoList"/>
    <w:uiPriority w:val="99"/>
    <w:semiHidden/>
    <w:unhideWhenUsed/>
    <w:rsid w:val="006D18C0"/>
  </w:style>
  <w:style w:type="numbering" w:customStyle="1" w:styleId="NoList313121">
    <w:name w:val="No List313121"/>
    <w:next w:val="NoList"/>
    <w:uiPriority w:val="99"/>
    <w:semiHidden/>
    <w:unhideWhenUsed/>
    <w:rsid w:val="006D18C0"/>
  </w:style>
  <w:style w:type="table" w:customStyle="1" w:styleId="TableGrid113121">
    <w:name w:val="Table Grid113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1">
    <w:name w:val="Table Grid213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1">
    <w:name w:val="No List53121"/>
    <w:next w:val="NoList"/>
    <w:uiPriority w:val="99"/>
    <w:semiHidden/>
    <w:unhideWhenUsed/>
    <w:rsid w:val="006D18C0"/>
  </w:style>
  <w:style w:type="numbering" w:customStyle="1" w:styleId="NoList61121">
    <w:name w:val="No List61121"/>
    <w:next w:val="NoList"/>
    <w:uiPriority w:val="99"/>
    <w:semiHidden/>
    <w:unhideWhenUsed/>
    <w:rsid w:val="006D18C0"/>
  </w:style>
  <w:style w:type="numbering" w:customStyle="1" w:styleId="NoList121121">
    <w:name w:val="No List121121"/>
    <w:next w:val="NoList"/>
    <w:uiPriority w:val="99"/>
    <w:semiHidden/>
    <w:rsid w:val="006D18C0"/>
  </w:style>
  <w:style w:type="numbering" w:customStyle="1" w:styleId="NoList1121121">
    <w:name w:val="No List1121121"/>
    <w:next w:val="NoList"/>
    <w:uiPriority w:val="99"/>
    <w:semiHidden/>
    <w:unhideWhenUsed/>
    <w:rsid w:val="006D18C0"/>
  </w:style>
  <w:style w:type="numbering" w:customStyle="1" w:styleId="NoList221121">
    <w:name w:val="No List221121"/>
    <w:next w:val="NoList"/>
    <w:uiPriority w:val="99"/>
    <w:semiHidden/>
    <w:unhideWhenUsed/>
    <w:rsid w:val="006D18C0"/>
  </w:style>
  <w:style w:type="numbering" w:customStyle="1" w:styleId="NoList321121">
    <w:name w:val="No List321121"/>
    <w:next w:val="NoList"/>
    <w:uiPriority w:val="99"/>
    <w:semiHidden/>
    <w:unhideWhenUsed/>
    <w:rsid w:val="006D18C0"/>
  </w:style>
  <w:style w:type="numbering" w:customStyle="1" w:styleId="NoList4111131">
    <w:name w:val="No List4111131"/>
    <w:next w:val="NoList"/>
    <w:uiPriority w:val="99"/>
    <w:semiHidden/>
    <w:unhideWhenUsed/>
    <w:rsid w:val="006D18C0"/>
  </w:style>
  <w:style w:type="table" w:customStyle="1" w:styleId="TableGrid221121">
    <w:name w:val="Table Grid22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1">
    <w:name w:val="No List11113121"/>
    <w:next w:val="NoList"/>
    <w:uiPriority w:val="99"/>
    <w:semiHidden/>
    <w:rsid w:val="006D18C0"/>
  </w:style>
  <w:style w:type="numbering" w:customStyle="1" w:styleId="NoList1111111131">
    <w:name w:val="No List1111111131"/>
    <w:next w:val="NoList"/>
    <w:uiPriority w:val="99"/>
    <w:semiHidden/>
    <w:unhideWhenUsed/>
    <w:rsid w:val="006D18C0"/>
  </w:style>
  <w:style w:type="numbering" w:customStyle="1" w:styleId="NoList21111131">
    <w:name w:val="No List21111131"/>
    <w:next w:val="NoList"/>
    <w:uiPriority w:val="99"/>
    <w:semiHidden/>
    <w:unhideWhenUsed/>
    <w:rsid w:val="006D18C0"/>
  </w:style>
  <w:style w:type="numbering" w:customStyle="1" w:styleId="NoList31111131">
    <w:name w:val="No List31111131"/>
    <w:next w:val="NoList"/>
    <w:uiPriority w:val="99"/>
    <w:semiHidden/>
    <w:unhideWhenUsed/>
    <w:rsid w:val="006D18C0"/>
  </w:style>
  <w:style w:type="table" w:customStyle="1" w:styleId="TableGrid1111121">
    <w:name w:val="Table Grid1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1">
    <w:name w:val="Table Grid211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1">
    <w:name w:val="No List511121"/>
    <w:next w:val="NoList"/>
    <w:uiPriority w:val="99"/>
    <w:semiHidden/>
    <w:unhideWhenUsed/>
    <w:rsid w:val="006D18C0"/>
  </w:style>
  <w:style w:type="numbering" w:customStyle="1" w:styleId="NoList71121">
    <w:name w:val="No List71121"/>
    <w:next w:val="NoList"/>
    <w:uiPriority w:val="99"/>
    <w:semiHidden/>
    <w:unhideWhenUsed/>
    <w:rsid w:val="006D18C0"/>
  </w:style>
  <w:style w:type="numbering" w:customStyle="1" w:styleId="NoList131121">
    <w:name w:val="No List131121"/>
    <w:next w:val="NoList"/>
    <w:uiPriority w:val="99"/>
    <w:semiHidden/>
    <w:rsid w:val="006D18C0"/>
  </w:style>
  <w:style w:type="numbering" w:customStyle="1" w:styleId="NoList1131121">
    <w:name w:val="No List1131121"/>
    <w:next w:val="NoList"/>
    <w:uiPriority w:val="99"/>
    <w:semiHidden/>
    <w:unhideWhenUsed/>
    <w:rsid w:val="006D18C0"/>
  </w:style>
  <w:style w:type="numbering" w:customStyle="1" w:styleId="NoList231121">
    <w:name w:val="No List231121"/>
    <w:next w:val="NoList"/>
    <w:uiPriority w:val="99"/>
    <w:semiHidden/>
    <w:unhideWhenUsed/>
    <w:rsid w:val="006D18C0"/>
  </w:style>
  <w:style w:type="numbering" w:customStyle="1" w:styleId="NoList331121">
    <w:name w:val="No List331121"/>
    <w:next w:val="NoList"/>
    <w:uiPriority w:val="99"/>
    <w:semiHidden/>
    <w:unhideWhenUsed/>
    <w:rsid w:val="006D18C0"/>
  </w:style>
  <w:style w:type="numbering" w:customStyle="1" w:styleId="NoList421121">
    <w:name w:val="No List421121"/>
    <w:next w:val="NoList"/>
    <w:uiPriority w:val="99"/>
    <w:semiHidden/>
    <w:unhideWhenUsed/>
    <w:rsid w:val="006D18C0"/>
  </w:style>
  <w:style w:type="table" w:customStyle="1" w:styleId="TableGrid231121">
    <w:name w:val="Table Grid23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1">
    <w:name w:val="No List11121121"/>
    <w:next w:val="NoList"/>
    <w:uiPriority w:val="99"/>
    <w:semiHidden/>
    <w:rsid w:val="006D18C0"/>
  </w:style>
  <w:style w:type="numbering" w:customStyle="1" w:styleId="NoList111121121">
    <w:name w:val="No List111121121"/>
    <w:next w:val="NoList"/>
    <w:uiPriority w:val="99"/>
    <w:semiHidden/>
    <w:unhideWhenUsed/>
    <w:rsid w:val="006D18C0"/>
  </w:style>
  <w:style w:type="numbering" w:customStyle="1" w:styleId="NoList2121121">
    <w:name w:val="No List2121121"/>
    <w:next w:val="NoList"/>
    <w:uiPriority w:val="99"/>
    <w:semiHidden/>
    <w:unhideWhenUsed/>
    <w:rsid w:val="006D18C0"/>
  </w:style>
  <w:style w:type="numbering" w:customStyle="1" w:styleId="NoList3121121">
    <w:name w:val="No List3121121"/>
    <w:next w:val="NoList"/>
    <w:uiPriority w:val="99"/>
    <w:semiHidden/>
    <w:unhideWhenUsed/>
    <w:rsid w:val="006D18C0"/>
  </w:style>
  <w:style w:type="table" w:customStyle="1" w:styleId="TableGrid1121121">
    <w:name w:val="Table Grid112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1">
    <w:name w:val="Table Grid212112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1">
    <w:name w:val="No List521121"/>
    <w:next w:val="NoList"/>
    <w:uiPriority w:val="99"/>
    <w:semiHidden/>
    <w:unhideWhenUsed/>
    <w:rsid w:val="006D18C0"/>
  </w:style>
  <w:style w:type="numbering" w:customStyle="1" w:styleId="NoList1821">
    <w:name w:val="No List1821"/>
    <w:next w:val="NoList"/>
    <w:uiPriority w:val="99"/>
    <w:semiHidden/>
    <w:unhideWhenUsed/>
    <w:rsid w:val="006D18C0"/>
  </w:style>
  <w:style w:type="table" w:customStyle="1" w:styleId="AHRQ1311">
    <w:name w:val="AHRQ13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1">
    <w:name w:val="Table Grid27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1">
    <w:name w:val="Table Grid8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1">
    <w:name w:val="Table Grid116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1">
    <w:name w:val="Table Grid28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1">
    <w:name w:val="Table Grid34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1">
    <w:name w:val="Table Grid44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1">
    <w:name w:val="Table Grid5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1">
    <w:name w:val="Table Grid63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1">
    <w:name w:val="No List1921"/>
    <w:next w:val="NoList"/>
    <w:uiPriority w:val="99"/>
    <w:semiHidden/>
    <w:unhideWhenUsed/>
    <w:rsid w:val="006D18C0"/>
  </w:style>
  <w:style w:type="table" w:customStyle="1" w:styleId="TableGrid7211">
    <w:name w:val="Table Grid7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1">
    <w:name w:val="Table Grid9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1">
    <w:name w:val="Table Grid10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1">
    <w:name w:val="Table Grid117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1">
    <w:name w:val="Table Grid12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1">
    <w:name w:val="Table Grid134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1">
    <w:name w:val="Table Grid143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1">
    <w:name w:val="No List2721"/>
    <w:next w:val="NoList"/>
    <w:uiPriority w:val="99"/>
    <w:semiHidden/>
    <w:unhideWhenUsed/>
    <w:rsid w:val="006D18C0"/>
  </w:style>
  <w:style w:type="table" w:customStyle="1" w:styleId="AHRQ11211">
    <w:name w:val="AHRQ112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1">
    <w:name w:val="Table Grid153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1">
    <w:name w:val="Table Grid16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1">
    <w:name w:val="Table Grid17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1">
    <w:name w:val="Table Grid18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1">
    <w:name w:val="No List3721"/>
    <w:next w:val="NoList"/>
    <w:uiPriority w:val="99"/>
    <w:semiHidden/>
    <w:unhideWhenUsed/>
    <w:rsid w:val="006D18C0"/>
  </w:style>
  <w:style w:type="table" w:customStyle="1" w:styleId="MediumGrid3-Accent1211">
    <w:name w:val="Medium Grid 3 - Accent 12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1">
    <w:name w:val="Medium Shading 2 - Accent 22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1">
    <w:name w:val="Colorful Grid - Accent 22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1">
    <w:name w:val="No List4521"/>
    <w:next w:val="NoList"/>
    <w:uiPriority w:val="99"/>
    <w:semiHidden/>
    <w:rsid w:val="006D18C0"/>
  </w:style>
  <w:style w:type="numbering" w:customStyle="1" w:styleId="NoList11621">
    <w:name w:val="No List11621"/>
    <w:next w:val="NoList"/>
    <w:uiPriority w:val="99"/>
    <w:semiHidden/>
    <w:unhideWhenUsed/>
    <w:rsid w:val="006D18C0"/>
  </w:style>
  <w:style w:type="numbering" w:customStyle="1" w:styleId="NoList21521">
    <w:name w:val="No List21521"/>
    <w:next w:val="NoList"/>
    <w:uiPriority w:val="99"/>
    <w:semiHidden/>
    <w:unhideWhenUsed/>
    <w:rsid w:val="006D18C0"/>
  </w:style>
  <w:style w:type="numbering" w:customStyle="1" w:styleId="NoList31521">
    <w:name w:val="No List31521"/>
    <w:next w:val="NoList"/>
    <w:uiPriority w:val="99"/>
    <w:semiHidden/>
    <w:unhideWhenUsed/>
    <w:rsid w:val="006D18C0"/>
  </w:style>
  <w:style w:type="table" w:customStyle="1" w:styleId="TableGrid19221">
    <w:name w:val="Table Grid19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1">
    <w:name w:val="Table Grid20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1">
    <w:name w:val="No List41321"/>
    <w:next w:val="NoList"/>
    <w:uiPriority w:val="99"/>
    <w:semiHidden/>
    <w:unhideWhenUsed/>
    <w:rsid w:val="006D18C0"/>
  </w:style>
  <w:style w:type="table" w:customStyle="1" w:styleId="TableGrid21521">
    <w:name w:val="Table Grid215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1">
    <w:name w:val="No List111521"/>
    <w:next w:val="NoList"/>
    <w:uiPriority w:val="99"/>
    <w:semiHidden/>
    <w:rsid w:val="006D18C0"/>
  </w:style>
  <w:style w:type="numbering" w:customStyle="1" w:styleId="NoList1111521">
    <w:name w:val="No List1111521"/>
    <w:next w:val="NoList"/>
    <w:uiPriority w:val="99"/>
    <w:semiHidden/>
    <w:unhideWhenUsed/>
    <w:rsid w:val="006D18C0"/>
  </w:style>
  <w:style w:type="numbering" w:customStyle="1" w:styleId="NoList211321">
    <w:name w:val="No List211321"/>
    <w:next w:val="NoList"/>
    <w:uiPriority w:val="99"/>
    <w:semiHidden/>
    <w:unhideWhenUsed/>
    <w:rsid w:val="006D18C0"/>
  </w:style>
  <w:style w:type="numbering" w:customStyle="1" w:styleId="NoList311321">
    <w:name w:val="No List311321"/>
    <w:next w:val="NoList"/>
    <w:uiPriority w:val="99"/>
    <w:semiHidden/>
    <w:unhideWhenUsed/>
    <w:rsid w:val="006D18C0"/>
  </w:style>
  <w:style w:type="table" w:customStyle="1" w:styleId="TableGrid111311">
    <w:name w:val="Table Grid11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1">
    <w:name w:val="Table Grid211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1">
    <w:name w:val="No List5521"/>
    <w:next w:val="NoList"/>
    <w:uiPriority w:val="99"/>
    <w:semiHidden/>
    <w:unhideWhenUsed/>
    <w:rsid w:val="006D18C0"/>
  </w:style>
  <w:style w:type="numbering" w:customStyle="1" w:styleId="NoList6321">
    <w:name w:val="No List6321"/>
    <w:next w:val="NoList"/>
    <w:uiPriority w:val="99"/>
    <w:semiHidden/>
    <w:unhideWhenUsed/>
    <w:rsid w:val="006D18C0"/>
  </w:style>
  <w:style w:type="numbering" w:customStyle="1" w:styleId="NoList12321">
    <w:name w:val="No List12321"/>
    <w:next w:val="NoList"/>
    <w:uiPriority w:val="99"/>
    <w:semiHidden/>
    <w:rsid w:val="006D18C0"/>
  </w:style>
  <w:style w:type="numbering" w:customStyle="1" w:styleId="NoList112321">
    <w:name w:val="No List112321"/>
    <w:next w:val="NoList"/>
    <w:uiPriority w:val="99"/>
    <w:semiHidden/>
    <w:unhideWhenUsed/>
    <w:rsid w:val="006D18C0"/>
  </w:style>
  <w:style w:type="numbering" w:customStyle="1" w:styleId="NoList22321">
    <w:name w:val="No List22321"/>
    <w:next w:val="NoList"/>
    <w:uiPriority w:val="99"/>
    <w:semiHidden/>
    <w:unhideWhenUsed/>
    <w:rsid w:val="006D18C0"/>
  </w:style>
  <w:style w:type="numbering" w:customStyle="1" w:styleId="NoList32321">
    <w:name w:val="No List32321"/>
    <w:next w:val="NoList"/>
    <w:uiPriority w:val="99"/>
    <w:semiHidden/>
    <w:unhideWhenUsed/>
    <w:rsid w:val="006D18C0"/>
  </w:style>
  <w:style w:type="table" w:customStyle="1" w:styleId="TableGrid121211">
    <w:name w:val="Table Grid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1">
    <w:name w:val="Table Grid3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1">
    <w:name w:val="No List411221"/>
    <w:next w:val="NoList"/>
    <w:uiPriority w:val="99"/>
    <w:semiHidden/>
    <w:unhideWhenUsed/>
    <w:rsid w:val="006D18C0"/>
  </w:style>
  <w:style w:type="table" w:customStyle="1" w:styleId="TableGrid22311">
    <w:name w:val="Table Grid22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1">
    <w:name w:val="No List11111321"/>
    <w:next w:val="NoList"/>
    <w:uiPriority w:val="99"/>
    <w:semiHidden/>
    <w:rsid w:val="006D18C0"/>
  </w:style>
  <w:style w:type="numbering" w:customStyle="1" w:styleId="NoList111111221">
    <w:name w:val="No List111111221"/>
    <w:next w:val="NoList"/>
    <w:uiPriority w:val="99"/>
    <w:semiHidden/>
    <w:unhideWhenUsed/>
    <w:rsid w:val="006D18C0"/>
  </w:style>
  <w:style w:type="numbering" w:customStyle="1" w:styleId="NoList2111221">
    <w:name w:val="No List2111221"/>
    <w:next w:val="NoList"/>
    <w:uiPriority w:val="99"/>
    <w:semiHidden/>
    <w:unhideWhenUsed/>
    <w:rsid w:val="006D18C0"/>
  </w:style>
  <w:style w:type="numbering" w:customStyle="1" w:styleId="NoList3111221">
    <w:name w:val="No List3111221"/>
    <w:next w:val="NoList"/>
    <w:uiPriority w:val="99"/>
    <w:semiHidden/>
    <w:unhideWhenUsed/>
    <w:rsid w:val="006D18C0"/>
  </w:style>
  <w:style w:type="numbering" w:customStyle="1" w:styleId="NoList51321">
    <w:name w:val="No List51321"/>
    <w:next w:val="NoList"/>
    <w:uiPriority w:val="99"/>
    <w:semiHidden/>
    <w:unhideWhenUsed/>
    <w:rsid w:val="006D18C0"/>
  </w:style>
  <w:style w:type="numbering" w:customStyle="1" w:styleId="NoList7321">
    <w:name w:val="No List7321"/>
    <w:next w:val="NoList"/>
    <w:uiPriority w:val="99"/>
    <w:semiHidden/>
    <w:unhideWhenUsed/>
    <w:rsid w:val="006D18C0"/>
  </w:style>
  <w:style w:type="numbering" w:customStyle="1" w:styleId="NoList13321">
    <w:name w:val="No List13321"/>
    <w:next w:val="NoList"/>
    <w:uiPriority w:val="99"/>
    <w:semiHidden/>
    <w:rsid w:val="006D18C0"/>
  </w:style>
  <w:style w:type="numbering" w:customStyle="1" w:styleId="NoList113321">
    <w:name w:val="No List113321"/>
    <w:next w:val="NoList"/>
    <w:uiPriority w:val="99"/>
    <w:semiHidden/>
    <w:unhideWhenUsed/>
    <w:rsid w:val="006D18C0"/>
  </w:style>
  <w:style w:type="numbering" w:customStyle="1" w:styleId="NoList23321">
    <w:name w:val="No List23321"/>
    <w:next w:val="NoList"/>
    <w:uiPriority w:val="99"/>
    <w:semiHidden/>
    <w:unhideWhenUsed/>
    <w:rsid w:val="006D18C0"/>
  </w:style>
  <w:style w:type="numbering" w:customStyle="1" w:styleId="NoList33321">
    <w:name w:val="No List33321"/>
    <w:next w:val="NoList"/>
    <w:uiPriority w:val="99"/>
    <w:semiHidden/>
    <w:unhideWhenUsed/>
    <w:rsid w:val="006D18C0"/>
  </w:style>
  <w:style w:type="table" w:customStyle="1" w:styleId="TableGrid131211">
    <w:name w:val="Table Grid13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1">
    <w:name w:val="Table Grid4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1">
    <w:name w:val="No List42321"/>
    <w:next w:val="NoList"/>
    <w:uiPriority w:val="99"/>
    <w:semiHidden/>
    <w:unhideWhenUsed/>
    <w:rsid w:val="006D18C0"/>
  </w:style>
  <w:style w:type="table" w:customStyle="1" w:styleId="TableGrid23311">
    <w:name w:val="Table Grid233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1">
    <w:name w:val="No List1112321"/>
    <w:next w:val="NoList"/>
    <w:uiPriority w:val="99"/>
    <w:semiHidden/>
    <w:rsid w:val="006D18C0"/>
  </w:style>
  <w:style w:type="numbering" w:customStyle="1" w:styleId="NoList11112321">
    <w:name w:val="No List11112321"/>
    <w:next w:val="NoList"/>
    <w:uiPriority w:val="99"/>
    <w:semiHidden/>
    <w:unhideWhenUsed/>
    <w:rsid w:val="006D18C0"/>
  </w:style>
  <w:style w:type="numbering" w:customStyle="1" w:styleId="NoList212321">
    <w:name w:val="No List212321"/>
    <w:next w:val="NoList"/>
    <w:uiPriority w:val="99"/>
    <w:semiHidden/>
    <w:unhideWhenUsed/>
    <w:rsid w:val="006D18C0"/>
  </w:style>
  <w:style w:type="numbering" w:customStyle="1" w:styleId="NoList312321">
    <w:name w:val="No List312321"/>
    <w:next w:val="NoList"/>
    <w:uiPriority w:val="99"/>
    <w:semiHidden/>
    <w:unhideWhenUsed/>
    <w:rsid w:val="006D18C0"/>
  </w:style>
  <w:style w:type="table" w:customStyle="1" w:styleId="TableGrid112311">
    <w:name w:val="Table Grid112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1">
    <w:name w:val="Table Grid2123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1">
    <w:name w:val="No List52321"/>
    <w:next w:val="NoList"/>
    <w:uiPriority w:val="99"/>
    <w:semiHidden/>
    <w:unhideWhenUsed/>
    <w:rsid w:val="006D18C0"/>
  </w:style>
  <w:style w:type="numbering" w:customStyle="1" w:styleId="NoList8221">
    <w:name w:val="No List8221"/>
    <w:next w:val="NoList"/>
    <w:uiPriority w:val="99"/>
    <w:semiHidden/>
    <w:unhideWhenUsed/>
    <w:rsid w:val="006D18C0"/>
  </w:style>
  <w:style w:type="numbering" w:customStyle="1" w:styleId="NoList14221">
    <w:name w:val="No List14221"/>
    <w:next w:val="NoList"/>
    <w:uiPriority w:val="99"/>
    <w:semiHidden/>
    <w:unhideWhenUsed/>
    <w:rsid w:val="006D18C0"/>
  </w:style>
  <w:style w:type="numbering" w:customStyle="1" w:styleId="NoList24221">
    <w:name w:val="No List24221"/>
    <w:next w:val="NoList"/>
    <w:uiPriority w:val="99"/>
    <w:semiHidden/>
    <w:unhideWhenUsed/>
    <w:rsid w:val="006D18C0"/>
  </w:style>
  <w:style w:type="numbering" w:customStyle="1" w:styleId="NoList34221">
    <w:name w:val="No List34221"/>
    <w:next w:val="NoList"/>
    <w:uiPriority w:val="99"/>
    <w:semiHidden/>
    <w:unhideWhenUsed/>
    <w:rsid w:val="006D18C0"/>
  </w:style>
  <w:style w:type="table" w:customStyle="1" w:styleId="TableGrid141221">
    <w:name w:val="Table Grid1412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1">
    <w:name w:val="Table Grid512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1">
    <w:name w:val="No List43221"/>
    <w:next w:val="NoList"/>
    <w:uiPriority w:val="99"/>
    <w:semiHidden/>
    <w:unhideWhenUsed/>
    <w:rsid w:val="006D18C0"/>
  </w:style>
  <w:style w:type="table" w:customStyle="1" w:styleId="TableGrid24211">
    <w:name w:val="Table Grid24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1">
    <w:name w:val="No List114221"/>
    <w:next w:val="NoList"/>
    <w:uiPriority w:val="99"/>
    <w:semiHidden/>
    <w:rsid w:val="006D18C0"/>
  </w:style>
  <w:style w:type="numbering" w:customStyle="1" w:styleId="NoList1113221">
    <w:name w:val="No List1113221"/>
    <w:next w:val="NoList"/>
    <w:uiPriority w:val="99"/>
    <w:semiHidden/>
    <w:unhideWhenUsed/>
    <w:rsid w:val="006D18C0"/>
  </w:style>
  <w:style w:type="numbering" w:customStyle="1" w:styleId="NoList213221">
    <w:name w:val="No List213221"/>
    <w:next w:val="NoList"/>
    <w:uiPriority w:val="99"/>
    <w:semiHidden/>
    <w:unhideWhenUsed/>
    <w:rsid w:val="006D18C0"/>
  </w:style>
  <w:style w:type="numbering" w:customStyle="1" w:styleId="NoList313221">
    <w:name w:val="No List313221"/>
    <w:next w:val="NoList"/>
    <w:uiPriority w:val="99"/>
    <w:semiHidden/>
    <w:unhideWhenUsed/>
    <w:rsid w:val="006D18C0"/>
  </w:style>
  <w:style w:type="table" w:customStyle="1" w:styleId="TableGrid113211">
    <w:name w:val="Table Grid113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1">
    <w:name w:val="Table Grid213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1">
    <w:name w:val="No List53221"/>
    <w:next w:val="NoList"/>
    <w:uiPriority w:val="99"/>
    <w:semiHidden/>
    <w:unhideWhenUsed/>
    <w:rsid w:val="006D18C0"/>
  </w:style>
  <w:style w:type="numbering" w:customStyle="1" w:styleId="NoList61221">
    <w:name w:val="No List61221"/>
    <w:next w:val="NoList"/>
    <w:uiPriority w:val="99"/>
    <w:semiHidden/>
    <w:unhideWhenUsed/>
    <w:rsid w:val="006D18C0"/>
  </w:style>
  <w:style w:type="numbering" w:customStyle="1" w:styleId="NoList121221">
    <w:name w:val="No List121221"/>
    <w:next w:val="NoList"/>
    <w:uiPriority w:val="99"/>
    <w:semiHidden/>
    <w:rsid w:val="006D18C0"/>
  </w:style>
  <w:style w:type="numbering" w:customStyle="1" w:styleId="NoList1121221">
    <w:name w:val="No List1121221"/>
    <w:next w:val="NoList"/>
    <w:uiPriority w:val="99"/>
    <w:semiHidden/>
    <w:unhideWhenUsed/>
    <w:rsid w:val="006D18C0"/>
  </w:style>
  <w:style w:type="numbering" w:customStyle="1" w:styleId="NoList221221">
    <w:name w:val="No List221221"/>
    <w:next w:val="NoList"/>
    <w:uiPriority w:val="99"/>
    <w:semiHidden/>
    <w:unhideWhenUsed/>
    <w:rsid w:val="006D18C0"/>
  </w:style>
  <w:style w:type="numbering" w:customStyle="1" w:styleId="NoList321221">
    <w:name w:val="No List321221"/>
    <w:next w:val="NoList"/>
    <w:uiPriority w:val="99"/>
    <w:semiHidden/>
    <w:unhideWhenUsed/>
    <w:rsid w:val="006D18C0"/>
  </w:style>
  <w:style w:type="numbering" w:customStyle="1" w:styleId="NoList4111221">
    <w:name w:val="No List4111221"/>
    <w:next w:val="NoList"/>
    <w:uiPriority w:val="99"/>
    <w:semiHidden/>
    <w:unhideWhenUsed/>
    <w:rsid w:val="006D18C0"/>
  </w:style>
  <w:style w:type="table" w:customStyle="1" w:styleId="TableGrid221211">
    <w:name w:val="Table Grid22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1">
    <w:name w:val="No List11113221"/>
    <w:next w:val="NoList"/>
    <w:uiPriority w:val="99"/>
    <w:semiHidden/>
    <w:rsid w:val="006D18C0"/>
  </w:style>
  <w:style w:type="numbering" w:customStyle="1" w:styleId="NoList1111111221">
    <w:name w:val="No List1111111221"/>
    <w:next w:val="NoList"/>
    <w:uiPriority w:val="99"/>
    <w:semiHidden/>
    <w:unhideWhenUsed/>
    <w:rsid w:val="006D18C0"/>
  </w:style>
  <w:style w:type="numbering" w:customStyle="1" w:styleId="NoList21111221">
    <w:name w:val="No List21111221"/>
    <w:next w:val="NoList"/>
    <w:uiPriority w:val="99"/>
    <w:semiHidden/>
    <w:unhideWhenUsed/>
    <w:rsid w:val="006D18C0"/>
  </w:style>
  <w:style w:type="numbering" w:customStyle="1" w:styleId="NoList31111221">
    <w:name w:val="No List31111221"/>
    <w:next w:val="NoList"/>
    <w:uiPriority w:val="99"/>
    <w:semiHidden/>
    <w:unhideWhenUsed/>
    <w:rsid w:val="006D18C0"/>
  </w:style>
  <w:style w:type="table" w:customStyle="1" w:styleId="TableGrid1111211">
    <w:name w:val="Table Grid1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1">
    <w:name w:val="Table Grid211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1">
    <w:name w:val="No List511221"/>
    <w:next w:val="NoList"/>
    <w:uiPriority w:val="99"/>
    <w:semiHidden/>
    <w:unhideWhenUsed/>
    <w:rsid w:val="006D18C0"/>
  </w:style>
  <w:style w:type="numbering" w:customStyle="1" w:styleId="NoList71221">
    <w:name w:val="No List71221"/>
    <w:next w:val="NoList"/>
    <w:uiPriority w:val="99"/>
    <w:semiHidden/>
    <w:unhideWhenUsed/>
    <w:rsid w:val="006D18C0"/>
  </w:style>
  <w:style w:type="numbering" w:customStyle="1" w:styleId="NoList131221">
    <w:name w:val="No List131221"/>
    <w:next w:val="NoList"/>
    <w:uiPriority w:val="99"/>
    <w:semiHidden/>
    <w:rsid w:val="006D18C0"/>
  </w:style>
  <w:style w:type="numbering" w:customStyle="1" w:styleId="NoList1131221">
    <w:name w:val="No List1131221"/>
    <w:next w:val="NoList"/>
    <w:uiPriority w:val="99"/>
    <w:semiHidden/>
    <w:unhideWhenUsed/>
    <w:rsid w:val="006D18C0"/>
  </w:style>
  <w:style w:type="numbering" w:customStyle="1" w:styleId="NoList231221">
    <w:name w:val="No List231221"/>
    <w:next w:val="NoList"/>
    <w:uiPriority w:val="99"/>
    <w:semiHidden/>
    <w:unhideWhenUsed/>
    <w:rsid w:val="006D18C0"/>
  </w:style>
  <w:style w:type="numbering" w:customStyle="1" w:styleId="NoList331221">
    <w:name w:val="No List331221"/>
    <w:next w:val="NoList"/>
    <w:uiPriority w:val="99"/>
    <w:semiHidden/>
    <w:unhideWhenUsed/>
    <w:rsid w:val="006D18C0"/>
  </w:style>
  <w:style w:type="numbering" w:customStyle="1" w:styleId="NoList421221">
    <w:name w:val="No List421221"/>
    <w:next w:val="NoList"/>
    <w:uiPriority w:val="99"/>
    <w:semiHidden/>
    <w:unhideWhenUsed/>
    <w:rsid w:val="006D18C0"/>
  </w:style>
  <w:style w:type="table" w:customStyle="1" w:styleId="TableGrid231211">
    <w:name w:val="Table Grid23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1">
    <w:name w:val="No List11121221"/>
    <w:next w:val="NoList"/>
    <w:uiPriority w:val="99"/>
    <w:semiHidden/>
    <w:rsid w:val="006D18C0"/>
  </w:style>
  <w:style w:type="numbering" w:customStyle="1" w:styleId="NoList111121221">
    <w:name w:val="No List111121221"/>
    <w:next w:val="NoList"/>
    <w:uiPriority w:val="99"/>
    <w:semiHidden/>
    <w:unhideWhenUsed/>
    <w:rsid w:val="006D18C0"/>
  </w:style>
  <w:style w:type="numbering" w:customStyle="1" w:styleId="NoList2121221">
    <w:name w:val="No List2121221"/>
    <w:next w:val="NoList"/>
    <w:uiPriority w:val="99"/>
    <w:semiHidden/>
    <w:unhideWhenUsed/>
    <w:rsid w:val="006D18C0"/>
  </w:style>
  <w:style w:type="numbering" w:customStyle="1" w:styleId="NoList3121221">
    <w:name w:val="No List3121221"/>
    <w:next w:val="NoList"/>
    <w:uiPriority w:val="99"/>
    <w:semiHidden/>
    <w:unhideWhenUsed/>
    <w:rsid w:val="006D18C0"/>
  </w:style>
  <w:style w:type="table" w:customStyle="1" w:styleId="TableGrid1121211">
    <w:name w:val="Table Grid112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1">
    <w:name w:val="Table Grid21212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1">
    <w:name w:val="No List521221"/>
    <w:next w:val="NoList"/>
    <w:uiPriority w:val="99"/>
    <w:semiHidden/>
    <w:unhideWhenUsed/>
    <w:rsid w:val="006D18C0"/>
  </w:style>
  <w:style w:type="numbering" w:customStyle="1" w:styleId="NoList9121">
    <w:name w:val="No List9121"/>
    <w:next w:val="NoList"/>
    <w:uiPriority w:val="99"/>
    <w:semiHidden/>
    <w:unhideWhenUsed/>
    <w:rsid w:val="006D18C0"/>
  </w:style>
  <w:style w:type="table" w:customStyle="1" w:styleId="AHRQ12111">
    <w:name w:val="AHRQ12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1">
    <w:name w:val="Table Grid6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1">
    <w:name w:val="Table Grid8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1">
    <w:name w:val="Table Grid15112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1">
    <w:name w:val="Table Grid25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1">
    <w:name w:val="Table Grid3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1">
    <w:name w:val="Table Grid4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">
    <w:name w:val="Table Grid5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1">
    <w:name w:val="Table Grid61112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1">
    <w:name w:val="No List15121"/>
    <w:next w:val="NoList"/>
    <w:uiPriority w:val="99"/>
    <w:semiHidden/>
    <w:unhideWhenUsed/>
    <w:rsid w:val="006D18C0"/>
  </w:style>
  <w:style w:type="table" w:customStyle="1" w:styleId="TableGrid71111">
    <w:name w:val="Table Grid7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1">
    <w:name w:val="Table Grid9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1">
    <w:name w:val="Table Grid10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1">
    <w:name w:val="Table Grid114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1">
    <w:name w:val="Table Grid12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1">
    <w:name w:val="Table Grid13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1">
    <w:name w:val="Table Grid141112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1">
    <w:name w:val="No List25121"/>
    <w:next w:val="NoList"/>
    <w:uiPriority w:val="99"/>
    <w:semiHidden/>
    <w:unhideWhenUsed/>
    <w:rsid w:val="006D18C0"/>
  </w:style>
  <w:style w:type="table" w:customStyle="1" w:styleId="AHRQ111111">
    <w:name w:val="AHRQ111111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1">
    <w:name w:val="Table Grid151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1">
    <w:name w:val="Table Grid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1">
    <w:name w:val="Table Grid17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1">
    <w:name w:val="Table Grid1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1">
    <w:name w:val="No List35121"/>
    <w:next w:val="NoList"/>
    <w:uiPriority w:val="99"/>
    <w:semiHidden/>
    <w:unhideWhenUsed/>
    <w:rsid w:val="006D18C0"/>
  </w:style>
  <w:style w:type="table" w:customStyle="1" w:styleId="MediumGrid3-Accent11111">
    <w:name w:val="Medium Grid 3 - Accent 11111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1">
    <w:name w:val="Medium Shading 2 - Accent 21111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1">
    <w:name w:val="Colorful Grid - Accent 21111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1">
    <w:name w:val="No List10121"/>
    <w:next w:val="NoList"/>
    <w:uiPriority w:val="99"/>
    <w:semiHidden/>
    <w:unhideWhenUsed/>
    <w:rsid w:val="006D18C0"/>
  </w:style>
  <w:style w:type="numbering" w:customStyle="1" w:styleId="NoList16121">
    <w:name w:val="No List16121"/>
    <w:next w:val="NoList"/>
    <w:uiPriority w:val="99"/>
    <w:semiHidden/>
    <w:unhideWhenUsed/>
    <w:rsid w:val="006D18C0"/>
  </w:style>
  <w:style w:type="table" w:customStyle="1" w:styleId="TableGrid191121">
    <w:name w:val="Table Grid19112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1">
    <w:name w:val="Table Grid110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1">
    <w:name w:val="Table Grid26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1">
    <w:name w:val="Table Grid3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1">
    <w:name w:val="Table Grid43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1">
    <w:name w:val="Table Grid5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1">
    <w:name w:val="Table Grid6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1">
    <w:name w:val="No List17121"/>
    <w:next w:val="NoList"/>
    <w:uiPriority w:val="99"/>
    <w:semiHidden/>
    <w:unhideWhenUsed/>
    <w:rsid w:val="006D18C0"/>
  </w:style>
  <w:style w:type="table" w:customStyle="1" w:styleId="TableGrid115111">
    <w:name w:val="Table Grid115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1">
    <w:name w:val="Table Grid12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1">
    <w:name w:val="Table Grid133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1">
    <w:name w:val="Table Grid14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1">
    <w:name w:val="No List26121"/>
    <w:next w:val="NoList"/>
    <w:uiPriority w:val="99"/>
    <w:semiHidden/>
    <w:unhideWhenUsed/>
    <w:rsid w:val="006D18C0"/>
  </w:style>
  <w:style w:type="table" w:customStyle="1" w:styleId="TableGrid152111">
    <w:name w:val="Table Grid15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1">
    <w:name w:val="No List36121"/>
    <w:next w:val="NoList"/>
    <w:uiPriority w:val="99"/>
    <w:semiHidden/>
    <w:unhideWhenUsed/>
    <w:rsid w:val="006D18C0"/>
  </w:style>
  <w:style w:type="numbering" w:customStyle="1" w:styleId="NoList44121">
    <w:name w:val="No List44121"/>
    <w:next w:val="NoList"/>
    <w:uiPriority w:val="99"/>
    <w:semiHidden/>
    <w:rsid w:val="006D18C0"/>
  </w:style>
  <w:style w:type="numbering" w:customStyle="1" w:styleId="NoList115121">
    <w:name w:val="No List115121"/>
    <w:next w:val="NoList"/>
    <w:uiPriority w:val="99"/>
    <w:semiHidden/>
    <w:unhideWhenUsed/>
    <w:rsid w:val="006D18C0"/>
  </w:style>
  <w:style w:type="numbering" w:customStyle="1" w:styleId="NoList214121">
    <w:name w:val="No List214121"/>
    <w:next w:val="NoList"/>
    <w:uiPriority w:val="99"/>
    <w:semiHidden/>
    <w:unhideWhenUsed/>
    <w:rsid w:val="006D18C0"/>
  </w:style>
  <w:style w:type="numbering" w:customStyle="1" w:styleId="NoList314121">
    <w:name w:val="No List314121"/>
    <w:next w:val="NoList"/>
    <w:uiPriority w:val="99"/>
    <w:semiHidden/>
    <w:unhideWhenUsed/>
    <w:rsid w:val="006D18C0"/>
  </w:style>
  <w:style w:type="table" w:customStyle="1" w:styleId="TableGrid1911121">
    <w:name w:val="Table Grid19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1">
    <w:name w:val="No List412121"/>
    <w:next w:val="NoList"/>
    <w:uiPriority w:val="99"/>
    <w:semiHidden/>
    <w:unhideWhenUsed/>
    <w:rsid w:val="006D18C0"/>
  </w:style>
  <w:style w:type="table" w:customStyle="1" w:styleId="TableGrid214111">
    <w:name w:val="Table Grid214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1">
    <w:name w:val="No List1114121"/>
    <w:next w:val="NoList"/>
    <w:uiPriority w:val="99"/>
    <w:semiHidden/>
    <w:rsid w:val="006D18C0"/>
  </w:style>
  <w:style w:type="numbering" w:customStyle="1" w:styleId="NoList11114121">
    <w:name w:val="No List11114121"/>
    <w:next w:val="NoList"/>
    <w:uiPriority w:val="99"/>
    <w:semiHidden/>
    <w:unhideWhenUsed/>
    <w:rsid w:val="006D18C0"/>
  </w:style>
  <w:style w:type="numbering" w:customStyle="1" w:styleId="NoList2112121">
    <w:name w:val="No List2112121"/>
    <w:next w:val="NoList"/>
    <w:uiPriority w:val="99"/>
    <w:semiHidden/>
    <w:unhideWhenUsed/>
    <w:rsid w:val="006D18C0"/>
  </w:style>
  <w:style w:type="numbering" w:customStyle="1" w:styleId="NoList3112121">
    <w:name w:val="No List3112121"/>
    <w:next w:val="NoList"/>
    <w:uiPriority w:val="99"/>
    <w:semiHidden/>
    <w:unhideWhenUsed/>
    <w:rsid w:val="006D18C0"/>
  </w:style>
  <w:style w:type="table" w:customStyle="1" w:styleId="TableGrid1112111">
    <w:name w:val="Table Grid1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1">
    <w:name w:val="Table Grid211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1">
    <w:name w:val="No List54121"/>
    <w:next w:val="NoList"/>
    <w:uiPriority w:val="99"/>
    <w:semiHidden/>
    <w:unhideWhenUsed/>
    <w:rsid w:val="006D18C0"/>
  </w:style>
  <w:style w:type="numbering" w:customStyle="1" w:styleId="NoList62121">
    <w:name w:val="No List62121"/>
    <w:next w:val="NoList"/>
    <w:uiPriority w:val="99"/>
    <w:semiHidden/>
    <w:unhideWhenUsed/>
    <w:rsid w:val="006D18C0"/>
  </w:style>
  <w:style w:type="numbering" w:customStyle="1" w:styleId="NoList122121">
    <w:name w:val="No List122121"/>
    <w:next w:val="NoList"/>
    <w:uiPriority w:val="99"/>
    <w:semiHidden/>
    <w:rsid w:val="006D18C0"/>
  </w:style>
  <w:style w:type="numbering" w:customStyle="1" w:styleId="NoList1122121">
    <w:name w:val="No List1122121"/>
    <w:next w:val="NoList"/>
    <w:uiPriority w:val="99"/>
    <w:semiHidden/>
    <w:unhideWhenUsed/>
    <w:rsid w:val="006D18C0"/>
  </w:style>
  <w:style w:type="numbering" w:customStyle="1" w:styleId="NoList222121">
    <w:name w:val="No List222121"/>
    <w:next w:val="NoList"/>
    <w:uiPriority w:val="99"/>
    <w:semiHidden/>
    <w:unhideWhenUsed/>
    <w:rsid w:val="006D18C0"/>
  </w:style>
  <w:style w:type="numbering" w:customStyle="1" w:styleId="NoList322121">
    <w:name w:val="No List322121"/>
    <w:next w:val="NoList"/>
    <w:uiPriority w:val="99"/>
    <w:semiHidden/>
    <w:unhideWhenUsed/>
    <w:rsid w:val="006D18C0"/>
  </w:style>
  <w:style w:type="table" w:customStyle="1" w:styleId="TableGrid1211111">
    <w:name w:val="Table Grid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1">
    <w:name w:val="Table Grid3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1">
    <w:name w:val="No List41111121"/>
    <w:next w:val="NoList"/>
    <w:uiPriority w:val="99"/>
    <w:semiHidden/>
    <w:unhideWhenUsed/>
    <w:rsid w:val="006D18C0"/>
  </w:style>
  <w:style w:type="table" w:customStyle="1" w:styleId="TableGrid222111">
    <w:name w:val="Table Grid22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1">
    <w:name w:val="No List111112121"/>
    <w:next w:val="NoList"/>
    <w:uiPriority w:val="99"/>
    <w:semiHidden/>
    <w:rsid w:val="006D18C0"/>
  </w:style>
  <w:style w:type="numbering" w:customStyle="1" w:styleId="NoList11111111121">
    <w:name w:val="No List11111111121"/>
    <w:next w:val="NoList"/>
    <w:uiPriority w:val="99"/>
    <w:semiHidden/>
    <w:unhideWhenUsed/>
    <w:rsid w:val="006D18C0"/>
  </w:style>
  <w:style w:type="numbering" w:customStyle="1" w:styleId="NoList211111121">
    <w:name w:val="No List211111121"/>
    <w:next w:val="NoList"/>
    <w:uiPriority w:val="99"/>
    <w:semiHidden/>
    <w:unhideWhenUsed/>
    <w:rsid w:val="006D18C0"/>
  </w:style>
  <w:style w:type="numbering" w:customStyle="1" w:styleId="NoList311111121">
    <w:name w:val="No List311111121"/>
    <w:next w:val="NoList"/>
    <w:uiPriority w:val="99"/>
    <w:semiHidden/>
    <w:unhideWhenUsed/>
    <w:rsid w:val="006D18C0"/>
  </w:style>
  <w:style w:type="numbering" w:customStyle="1" w:styleId="NoList512121">
    <w:name w:val="No List512121"/>
    <w:next w:val="NoList"/>
    <w:uiPriority w:val="99"/>
    <w:semiHidden/>
    <w:unhideWhenUsed/>
    <w:rsid w:val="006D18C0"/>
  </w:style>
  <w:style w:type="numbering" w:customStyle="1" w:styleId="NoList72121">
    <w:name w:val="No List72121"/>
    <w:next w:val="NoList"/>
    <w:uiPriority w:val="99"/>
    <w:semiHidden/>
    <w:unhideWhenUsed/>
    <w:rsid w:val="006D18C0"/>
  </w:style>
  <w:style w:type="numbering" w:customStyle="1" w:styleId="NoList132121">
    <w:name w:val="No List132121"/>
    <w:next w:val="NoList"/>
    <w:uiPriority w:val="99"/>
    <w:semiHidden/>
    <w:rsid w:val="006D18C0"/>
  </w:style>
  <w:style w:type="numbering" w:customStyle="1" w:styleId="NoList1132121">
    <w:name w:val="No List1132121"/>
    <w:next w:val="NoList"/>
    <w:uiPriority w:val="99"/>
    <w:semiHidden/>
    <w:unhideWhenUsed/>
    <w:rsid w:val="006D18C0"/>
  </w:style>
  <w:style w:type="numbering" w:customStyle="1" w:styleId="NoList232121">
    <w:name w:val="No List232121"/>
    <w:next w:val="NoList"/>
    <w:uiPriority w:val="99"/>
    <w:semiHidden/>
    <w:unhideWhenUsed/>
    <w:rsid w:val="006D18C0"/>
  </w:style>
  <w:style w:type="numbering" w:customStyle="1" w:styleId="NoList332121">
    <w:name w:val="No List332121"/>
    <w:next w:val="NoList"/>
    <w:uiPriority w:val="99"/>
    <w:semiHidden/>
    <w:unhideWhenUsed/>
    <w:rsid w:val="006D18C0"/>
  </w:style>
  <w:style w:type="table" w:customStyle="1" w:styleId="TableGrid1311111">
    <w:name w:val="Table Grid13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1">
    <w:name w:val="Table Grid4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1">
    <w:name w:val="No List422121"/>
    <w:next w:val="NoList"/>
    <w:uiPriority w:val="99"/>
    <w:semiHidden/>
    <w:unhideWhenUsed/>
    <w:rsid w:val="006D18C0"/>
  </w:style>
  <w:style w:type="table" w:customStyle="1" w:styleId="TableGrid232111">
    <w:name w:val="Table Grid23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1">
    <w:name w:val="No List11122121"/>
    <w:next w:val="NoList"/>
    <w:uiPriority w:val="99"/>
    <w:semiHidden/>
    <w:rsid w:val="006D18C0"/>
  </w:style>
  <w:style w:type="numbering" w:customStyle="1" w:styleId="NoList111122121">
    <w:name w:val="No List111122121"/>
    <w:next w:val="NoList"/>
    <w:uiPriority w:val="99"/>
    <w:semiHidden/>
    <w:unhideWhenUsed/>
    <w:rsid w:val="006D18C0"/>
  </w:style>
  <w:style w:type="numbering" w:customStyle="1" w:styleId="NoList2122121">
    <w:name w:val="No List2122121"/>
    <w:next w:val="NoList"/>
    <w:uiPriority w:val="99"/>
    <w:semiHidden/>
    <w:unhideWhenUsed/>
    <w:rsid w:val="006D18C0"/>
  </w:style>
  <w:style w:type="numbering" w:customStyle="1" w:styleId="NoList3122121">
    <w:name w:val="No List3122121"/>
    <w:next w:val="NoList"/>
    <w:uiPriority w:val="99"/>
    <w:semiHidden/>
    <w:unhideWhenUsed/>
    <w:rsid w:val="006D18C0"/>
  </w:style>
  <w:style w:type="table" w:customStyle="1" w:styleId="TableGrid1122111">
    <w:name w:val="Table Grid112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1">
    <w:name w:val="Table Grid2122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1">
    <w:name w:val="No List522121"/>
    <w:next w:val="NoList"/>
    <w:uiPriority w:val="99"/>
    <w:semiHidden/>
    <w:unhideWhenUsed/>
    <w:rsid w:val="006D18C0"/>
  </w:style>
  <w:style w:type="numbering" w:customStyle="1" w:styleId="NoList81121">
    <w:name w:val="No List81121"/>
    <w:next w:val="NoList"/>
    <w:uiPriority w:val="99"/>
    <w:semiHidden/>
    <w:unhideWhenUsed/>
    <w:rsid w:val="006D18C0"/>
  </w:style>
  <w:style w:type="numbering" w:customStyle="1" w:styleId="NoList141121">
    <w:name w:val="No List141121"/>
    <w:next w:val="NoList"/>
    <w:uiPriority w:val="99"/>
    <w:semiHidden/>
    <w:unhideWhenUsed/>
    <w:rsid w:val="006D18C0"/>
  </w:style>
  <w:style w:type="numbering" w:customStyle="1" w:styleId="NoList241121">
    <w:name w:val="No List241121"/>
    <w:next w:val="NoList"/>
    <w:uiPriority w:val="99"/>
    <w:semiHidden/>
    <w:unhideWhenUsed/>
    <w:rsid w:val="006D18C0"/>
  </w:style>
  <w:style w:type="numbering" w:customStyle="1" w:styleId="NoList341121">
    <w:name w:val="No List341121"/>
    <w:next w:val="NoList"/>
    <w:uiPriority w:val="99"/>
    <w:semiHidden/>
    <w:unhideWhenUsed/>
    <w:rsid w:val="006D18C0"/>
  </w:style>
  <w:style w:type="table" w:customStyle="1" w:styleId="TableGrid14111121">
    <w:name w:val="Table Grid1411112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1">
    <w:name w:val="Table Grid511112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1">
    <w:name w:val="No List431121"/>
    <w:next w:val="NoList"/>
    <w:uiPriority w:val="99"/>
    <w:semiHidden/>
    <w:unhideWhenUsed/>
    <w:rsid w:val="006D18C0"/>
  </w:style>
  <w:style w:type="table" w:customStyle="1" w:styleId="TableGrid241111">
    <w:name w:val="Table Grid2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1">
    <w:name w:val="No List1141121"/>
    <w:next w:val="NoList"/>
    <w:uiPriority w:val="99"/>
    <w:semiHidden/>
    <w:rsid w:val="006D18C0"/>
  </w:style>
  <w:style w:type="numbering" w:customStyle="1" w:styleId="NoList11131121">
    <w:name w:val="No List11131121"/>
    <w:next w:val="NoList"/>
    <w:uiPriority w:val="99"/>
    <w:semiHidden/>
    <w:unhideWhenUsed/>
    <w:rsid w:val="006D18C0"/>
  </w:style>
  <w:style w:type="numbering" w:customStyle="1" w:styleId="NoList2131121">
    <w:name w:val="No List2131121"/>
    <w:next w:val="NoList"/>
    <w:uiPriority w:val="99"/>
    <w:semiHidden/>
    <w:unhideWhenUsed/>
    <w:rsid w:val="006D18C0"/>
  </w:style>
  <w:style w:type="numbering" w:customStyle="1" w:styleId="NoList3131121">
    <w:name w:val="No List3131121"/>
    <w:next w:val="NoList"/>
    <w:uiPriority w:val="99"/>
    <w:semiHidden/>
    <w:unhideWhenUsed/>
    <w:rsid w:val="006D18C0"/>
  </w:style>
  <w:style w:type="table" w:customStyle="1" w:styleId="TableGrid1131111">
    <w:name w:val="Table Grid113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1">
    <w:name w:val="Table Grid213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1">
    <w:name w:val="No List531121"/>
    <w:next w:val="NoList"/>
    <w:uiPriority w:val="99"/>
    <w:semiHidden/>
    <w:unhideWhenUsed/>
    <w:rsid w:val="006D18C0"/>
  </w:style>
  <w:style w:type="numbering" w:customStyle="1" w:styleId="NoList611121">
    <w:name w:val="No List611121"/>
    <w:next w:val="NoList"/>
    <w:uiPriority w:val="99"/>
    <w:semiHidden/>
    <w:unhideWhenUsed/>
    <w:rsid w:val="006D18C0"/>
  </w:style>
  <w:style w:type="numbering" w:customStyle="1" w:styleId="NoList1211121">
    <w:name w:val="No List1211121"/>
    <w:next w:val="NoList"/>
    <w:uiPriority w:val="99"/>
    <w:semiHidden/>
    <w:rsid w:val="006D18C0"/>
  </w:style>
  <w:style w:type="numbering" w:customStyle="1" w:styleId="NoList11211121">
    <w:name w:val="No List11211121"/>
    <w:next w:val="NoList"/>
    <w:uiPriority w:val="99"/>
    <w:semiHidden/>
    <w:unhideWhenUsed/>
    <w:rsid w:val="006D18C0"/>
  </w:style>
  <w:style w:type="numbering" w:customStyle="1" w:styleId="NoList2211121">
    <w:name w:val="No List2211121"/>
    <w:next w:val="NoList"/>
    <w:uiPriority w:val="99"/>
    <w:semiHidden/>
    <w:unhideWhenUsed/>
    <w:rsid w:val="006D18C0"/>
  </w:style>
  <w:style w:type="numbering" w:customStyle="1" w:styleId="NoList3211121">
    <w:name w:val="No List3211121"/>
    <w:next w:val="NoList"/>
    <w:uiPriority w:val="99"/>
    <w:semiHidden/>
    <w:unhideWhenUsed/>
    <w:rsid w:val="006D18C0"/>
  </w:style>
  <w:style w:type="numbering" w:customStyle="1" w:styleId="NoList411111121">
    <w:name w:val="No List411111121"/>
    <w:next w:val="NoList"/>
    <w:uiPriority w:val="99"/>
    <w:semiHidden/>
    <w:unhideWhenUsed/>
    <w:rsid w:val="006D18C0"/>
  </w:style>
  <w:style w:type="table" w:customStyle="1" w:styleId="TableGrid2211111">
    <w:name w:val="Table Grid22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1">
    <w:name w:val="No List111131121"/>
    <w:next w:val="NoList"/>
    <w:uiPriority w:val="99"/>
    <w:semiHidden/>
    <w:rsid w:val="006D18C0"/>
  </w:style>
  <w:style w:type="numbering" w:customStyle="1" w:styleId="NoList111111111121">
    <w:name w:val="No List111111111121"/>
    <w:next w:val="NoList"/>
    <w:uiPriority w:val="99"/>
    <w:semiHidden/>
    <w:unhideWhenUsed/>
    <w:rsid w:val="006D18C0"/>
  </w:style>
  <w:style w:type="numbering" w:customStyle="1" w:styleId="NoList2111111121">
    <w:name w:val="No List2111111121"/>
    <w:next w:val="NoList"/>
    <w:uiPriority w:val="99"/>
    <w:semiHidden/>
    <w:unhideWhenUsed/>
    <w:rsid w:val="006D18C0"/>
  </w:style>
  <w:style w:type="numbering" w:customStyle="1" w:styleId="NoList3111111121">
    <w:name w:val="No List3111111121"/>
    <w:next w:val="NoList"/>
    <w:uiPriority w:val="99"/>
    <w:semiHidden/>
    <w:unhideWhenUsed/>
    <w:rsid w:val="006D18C0"/>
  </w:style>
  <w:style w:type="table" w:customStyle="1" w:styleId="TableGrid11111111">
    <w:name w:val="Table Grid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1">
    <w:name w:val="Table Grid211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1">
    <w:name w:val="No List5111121"/>
    <w:next w:val="NoList"/>
    <w:uiPriority w:val="99"/>
    <w:semiHidden/>
    <w:unhideWhenUsed/>
    <w:rsid w:val="006D18C0"/>
  </w:style>
  <w:style w:type="numbering" w:customStyle="1" w:styleId="NoList711121">
    <w:name w:val="No List711121"/>
    <w:next w:val="NoList"/>
    <w:uiPriority w:val="99"/>
    <w:semiHidden/>
    <w:unhideWhenUsed/>
    <w:rsid w:val="006D18C0"/>
  </w:style>
  <w:style w:type="numbering" w:customStyle="1" w:styleId="NoList1311121">
    <w:name w:val="No List1311121"/>
    <w:next w:val="NoList"/>
    <w:uiPriority w:val="99"/>
    <w:semiHidden/>
    <w:rsid w:val="006D18C0"/>
  </w:style>
  <w:style w:type="numbering" w:customStyle="1" w:styleId="NoList11311121">
    <w:name w:val="No List11311121"/>
    <w:next w:val="NoList"/>
    <w:uiPriority w:val="99"/>
    <w:semiHidden/>
    <w:unhideWhenUsed/>
    <w:rsid w:val="006D18C0"/>
  </w:style>
  <w:style w:type="numbering" w:customStyle="1" w:styleId="NoList2311121">
    <w:name w:val="No List2311121"/>
    <w:next w:val="NoList"/>
    <w:uiPriority w:val="99"/>
    <w:semiHidden/>
    <w:unhideWhenUsed/>
    <w:rsid w:val="006D18C0"/>
  </w:style>
  <w:style w:type="numbering" w:customStyle="1" w:styleId="NoList3311121">
    <w:name w:val="No List3311121"/>
    <w:next w:val="NoList"/>
    <w:uiPriority w:val="99"/>
    <w:semiHidden/>
    <w:unhideWhenUsed/>
    <w:rsid w:val="006D18C0"/>
  </w:style>
  <w:style w:type="numbering" w:customStyle="1" w:styleId="NoList4211121">
    <w:name w:val="No List4211121"/>
    <w:next w:val="NoList"/>
    <w:uiPriority w:val="99"/>
    <w:semiHidden/>
    <w:unhideWhenUsed/>
    <w:rsid w:val="006D18C0"/>
  </w:style>
  <w:style w:type="table" w:customStyle="1" w:styleId="TableGrid2311111">
    <w:name w:val="Table Grid23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1">
    <w:name w:val="No List111211121"/>
    <w:next w:val="NoList"/>
    <w:uiPriority w:val="99"/>
    <w:semiHidden/>
    <w:rsid w:val="006D18C0"/>
  </w:style>
  <w:style w:type="numbering" w:customStyle="1" w:styleId="NoList1111211121">
    <w:name w:val="No List1111211121"/>
    <w:next w:val="NoList"/>
    <w:uiPriority w:val="99"/>
    <w:semiHidden/>
    <w:unhideWhenUsed/>
    <w:rsid w:val="006D18C0"/>
  </w:style>
  <w:style w:type="numbering" w:customStyle="1" w:styleId="NoList21211121">
    <w:name w:val="No List21211121"/>
    <w:next w:val="NoList"/>
    <w:uiPriority w:val="99"/>
    <w:semiHidden/>
    <w:unhideWhenUsed/>
    <w:rsid w:val="006D18C0"/>
  </w:style>
  <w:style w:type="numbering" w:customStyle="1" w:styleId="NoList31211121">
    <w:name w:val="No List31211121"/>
    <w:next w:val="NoList"/>
    <w:uiPriority w:val="99"/>
    <w:semiHidden/>
    <w:unhideWhenUsed/>
    <w:rsid w:val="006D18C0"/>
  </w:style>
  <w:style w:type="table" w:customStyle="1" w:styleId="TableGrid11211111">
    <w:name w:val="Table Grid112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1">
    <w:name w:val="Table Grid21211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1">
    <w:name w:val="No List5211121"/>
    <w:next w:val="NoList"/>
    <w:uiPriority w:val="99"/>
    <w:semiHidden/>
    <w:unhideWhenUsed/>
    <w:rsid w:val="006D18C0"/>
  </w:style>
  <w:style w:type="numbering" w:customStyle="1" w:styleId="NoList2011">
    <w:name w:val="No List2011"/>
    <w:next w:val="NoList"/>
    <w:uiPriority w:val="99"/>
    <w:semiHidden/>
    <w:unhideWhenUsed/>
    <w:rsid w:val="006D18C0"/>
  </w:style>
  <w:style w:type="table" w:customStyle="1" w:styleId="TableGrid2911">
    <w:name w:val="Table Grid29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1">
    <w:name w:val="Table Grid118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1">
    <w:name w:val="Table Grid210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1">
    <w:name w:val="Table Grid45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1">
    <w:name w:val="Table Grid5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1">
    <w:name w:val="Table Grid64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1">
    <w:name w:val="No List11011"/>
    <w:next w:val="NoList"/>
    <w:uiPriority w:val="99"/>
    <w:semiHidden/>
    <w:unhideWhenUsed/>
    <w:rsid w:val="006D18C0"/>
  </w:style>
  <w:style w:type="table" w:customStyle="1" w:styleId="TableGrid11911">
    <w:name w:val="Table Grid119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1">
    <w:name w:val="Table Grid12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1">
    <w:name w:val="Table Grid135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1">
    <w:name w:val="Table Grid144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1">
    <w:name w:val="No List2811"/>
    <w:next w:val="NoList"/>
    <w:uiPriority w:val="99"/>
    <w:semiHidden/>
    <w:unhideWhenUsed/>
    <w:rsid w:val="006D18C0"/>
  </w:style>
  <w:style w:type="table" w:customStyle="1" w:styleId="TableGrid15411">
    <w:name w:val="Table Grid154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1">
    <w:name w:val="No List3811"/>
    <w:next w:val="NoList"/>
    <w:uiPriority w:val="99"/>
    <w:semiHidden/>
    <w:unhideWhenUsed/>
    <w:rsid w:val="006D18C0"/>
  </w:style>
  <w:style w:type="numbering" w:customStyle="1" w:styleId="NoList4611">
    <w:name w:val="No List4611"/>
    <w:next w:val="NoList"/>
    <w:uiPriority w:val="99"/>
    <w:semiHidden/>
    <w:rsid w:val="006D18C0"/>
  </w:style>
  <w:style w:type="numbering" w:customStyle="1" w:styleId="NoList11711">
    <w:name w:val="No List11711"/>
    <w:next w:val="NoList"/>
    <w:uiPriority w:val="99"/>
    <w:semiHidden/>
    <w:unhideWhenUsed/>
    <w:rsid w:val="006D18C0"/>
  </w:style>
  <w:style w:type="numbering" w:customStyle="1" w:styleId="NoList21611">
    <w:name w:val="No List21611"/>
    <w:next w:val="NoList"/>
    <w:uiPriority w:val="99"/>
    <w:semiHidden/>
    <w:unhideWhenUsed/>
    <w:rsid w:val="006D18C0"/>
  </w:style>
  <w:style w:type="numbering" w:customStyle="1" w:styleId="NoList31611">
    <w:name w:val="No List31611"/>
    <w:next w:val="NoList"/>
    <w:uiPriority w:val="99"/>
    <w:semiHidden/>
    <w:unhideWhenUsed/>
    <w:rsid w:val="006D18C0"/>
  </w:style>
  <w:style w:type="table" w:customStyle="1" w:styleId="TableGrid19311">
    <w:name w:val="Table Grid19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1">
    <w:name w:val="No List41411"/>
    <w:next w:val="NoList"/>
    <w:uiPriority w:val="99"/>
    <w:semiHidden/>
    <w:unhideWhenUsed/>
    <w:rsid w:val="006D18C0"/>
  </w:style>
  <w:style w:type="table" w:customStyle="1" w:styleId="TableGrid21611">
    <w:name w:val="Table Grid216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1">
    <w:name w:val="No List111611"/>
    <w:next w:val="NoList"/>
    <w:uiPriority w:val="99"/>
    <w:semiHidden/>
    <w:rsid w:val="006D18C0"/>
  </w:style>
  <w:style w:type="numbering" w:customStyle="1" w:styleId="NoList1111611">
    <w:name w:val="No List1111611"/>
    <w:next w:val="NoList"/>
    <w:uiPriority w:val="99"/>
    <w:semiHidden/>
    <w:unhideWhenUsed/>
    <w:rsid w:val="006D18C0"/>
  </w:style>
  <w:style w:type="numbering" w:customStyle="1" w:styleId="NoList211411">
    <w:name w:val="No List211411"/>
    <w:next w:val="NoList"/>
    <w:uiPriority w:val="99"/>
    <w:semiHidden/>
    <w:unhideWhenUsed/>
    <w:rsid w:val="006D18C0"/>
  </w:style>
  <w:style w:type="numbering" w:customStyle="1" w:styleId="NoList311411">
    <w:name w:val="No List311411"/>
    <w:next w:val="NoList"/>
    <w:uiPriority w:val="99"/>
    <w:semiHidden/>
    <w:unhideWhenUsed/>
    <w:rsid w:val="006D18C0"/>
  </w:style>
  <w:style w:type="numbering" w:customStyle="1" w:styleId="NoList5611">
    <w:name w:val="No List5611"/>
    <w:next w:val="NoList"/>
    <w:uiPriority w:val="99"/>
    <w:semiHidden/>
    <w:unhideWhenUsed/>
    <w:rsid w:val="006D18C0"/>
  </w:style>
  <w:style w:type="numbering" w:customStyle="1" w:styleId="NoList6411">
    <w:name w:val="No List6411"/>
    <w:next w:val="NoList"/>
    <w:uiPriority w:val="99"/>
    <w:semiHidden/>
    <w:unhideWhenUsed/>
    <w:rsid w:val="006D18C0"/>
  </w:style>
  <w:style w:type="numbering" w:customStyle="1" w:styleId="NoList12411">
    <w:name w:val="No List12411"/>
    <w:next w:val="NoList"/>
    <w:uiPriority w:val="99"/>
    <w:semiHidden/>
    <w:rsid w:val="006D18C0"/>
  </w:style>
  <w:style w:type="numbering" w:customStyle="1" w:styleId="NoList112411">
    <w:name w:val="No List112411"/>
    <w:next w:val="NoList"/>
    <w:uiPriority w:val="99"/>
    <w:semiHidden/>
    <w:unhideWhenUsed/>
    <w:rsid w:val="006D18C0"/>
  </w:style>
  <w:style w:type="numbering" w:customStyle="1" w:styleId="NoList22411">
    <w:name w:val="No List22411"/>
    <w:next w:val="NoList"/>
    <w:uiPriority w:val="99"/>
    <w:semiHidden/>
    <w:unhideWhenUsed/>
    <w:rsid w:val="006D18C0"/>
  </w:style>
  <w:style w:type="numbering" w:customStyle="1" w:styleId="NoList32411">
    <w:name w:val="No List32411"/>
    <w:next w:val="NoList"/>
    <w:uiPriority w:val="99"/>
    <w:semiHidden/>
    <w:unhideWhenUsed/>
    <w:rsid w:val="006D18C0"/>
  </w:style>
  <w:style w:type="numbering" w:customStyle="1" w:styleId="NoList411311">
    <w:name w:val="No List411311"/>
    <w:next w:val="NoList"/>
    <w:uiPriority w:val="99"/>
    <w:semiHidden/>
    <w:unhideWhenUsed/>
    <w:rsid w:val="006D18C0"/>
  </w:style>
  <w:style w:type="numbering" w:customStyle="1" w:styleId="NoList11111411">
    <w:name w:val="No List11111411"/>
    <w:next w:val="NoList"/>
    <w:uiPriority w:val="99"/>
    <w:semiHidden/>
    <w:rsid w:val="006D18C0"/>
  </w:style>
  <w:style w:type="numbering" w:customStyle="1" w:styleId="NoList111111311">
    <w:name w:val="No List111111311"/>
    <w:next w:val="NoList"/>
    <w:uiPriority w:val="99"/>
    <w:semiHidden/>
    <w:unhideWhenUsed/>
    <w:rsid w:val="006D18C0"/>
  </w:style>
  <w:style w:type="numbering" w:customStyle="1" w:styleId="NoList2111311">
    <w:name w:val="No List2111311"/>
    <w:next w:val="NoList"/>
    <w:uiPriority w:val="99"/>
    <w:semiHidden/>
    <w:unhideWhenUsed/>
    <w:rsid w:val="006D18C0"/>
  </w:style>
  <w:style w:type="numbering" w:customStyle="1" w:styleId="NoList3111311">
    <w:name w:val="No List3111311"/>
    <w:next w:val="NoList"/>
    <w:uiPriority w:val="99"/>
    <w:semiHidden/>
    <w:unhideWhenUsed/>
    <w:rsid w:val="006D18C0"/>
  </w:style>
  <w:style w:type="numbering" w:customStyle="1" w:styleId="NoList51411">
    <w:name w:val="No List51411"/>
    <w:next w:val="NoList"/>
    <w:uiPriority w:val="99"/>
    <w:semiHidden/>
    <w:unhideWhenUsed/>
    <w:rsid w:val="006D18C0"/>
  </w:style>
  <w:style w:type="numbering" w:customStyle="1" w:styleId="NoList7411">
    <w:name w:val="No List7411"/>
    <w:next w:val="NoList"/>
    <w:uiPriority w:val="99"/>
    <w:semiHidden/>
    <w:unhideWhenUsed/>
    <w:rsid w:val="006D18C0"/>
  </w:style>
  <w:style w:type="numbering" w:customStyle="1" w:styleId="NoList13411">
    <w:name w:val="No List13411"/>
    <w:next w:val="NoList"/>
    <w:uiPriority w:val="99"/>
    <w:semiHidden/>
    <w:rsid w:val="006D18C0"/>
  </w:style>
  <w:style w:type="numbering" w:customStyle="1" w:styleId="NoList113411">
    <w:name w:val="No List113411"/>
    <w:next w:val="NoList"/>
    <w:uiPriority w:val="99"/>
    <w:semiHidden/>
    <w:unhideWhenUsed/>
    <w:rsid w:val="006D18C0"/>
  </w:style>
  <w:style w:type="numbering" w:customStyle="1" w:styleId="NoList23411">
    <w:name w:val="No List23411"/>
    <w:next w:val="NoList"/>
    <w:uiPriority w:val="99"/>
    <w:semiHidden/>
    <w:unhideWhenUsed/>
    <w:rsid w:val="006D18C0"/>
  </w:style>
  <w:style w:type="numbering" w:customStyle="1" w:styleId="NoList33411">
    <w:name w:val="No List33411"/>
    <w:next w:val="NoList"/>
    <w:uiPriority w:val="99"/>
    <w:semiHidden/>
    <w:unhideWhenUsed/>
    <w:rsid w:val="006D18C0"/>
  </w:style>
  <w:style w:type="numbering" w:customStyle="1" w:styleId="NoList42411">
    <w:name w:val="No List42411"/>
    <w:next w:val="NoList"/>
    <w:uiPriority w:val="99"/>
    <w:semiHidden/>
    <w:unhideWhenUsed/>
    <w:rsid w:val="006D18C0"/>
  </w:style>
  <w:style w:type="numbering" w:customStyle="1" w:styleId="NoList1112411">
    <w:name w:val="No List1112411"/>
    <w:next w:val="NoList"/>
    <w:uiPriority w:val="99"/>
    <w:semiHidden/>
    <w:rsid w:val="006D18C0"/>
  </w:style>
  <w:style w:type="numbering" w:customStyle="1" w:styleId="NoList11112411">
    <w:name w:val="No List11112411"/>
    <w:next w:val="NoList"/>
    <w:uiPriority w:val="99"/>
    <w:semiHidden/>
    <w:unhideWhenUsed/>
    <w:rsid w:val="006D18C0"/>
  </w:style>
  <w:style w:type="numbering" w:customStyle="1" w:styleId="NoList212411">
    <w:name w:val="No List212411"/>
    <w:next w:val="NoList"/>
    <w:uiPriority w:val="99"/>
    <w:semiHidden/>
    <w:unhideWhenUsed/>
    <w:rsid w:val="006D18C0"/>
  </w:style>
  <w:style w:type="numbering" w:customStyle="1" w:styleId="NoList312411">
    <w:name w:val="No List312411"/>
    <w:next w:val="NoList"/>
    <w:uiPriority w:val="99"/>
    <w:semiHidden/>
    <w:unhideWhenUsed/>
    <w:rsid w:val="006D18C0"/>
  </w:style>
  <w:style w:type="numbering" w:customStyle="1" w:styleId="NoList52411">
    <w:name w:val="No List52411"/>
    <w:next w:val="NoList"/>
    <w:uiPriority w:val="99"/>
    <w:semiHidden/>
    <w:unhideWhenUsed/>
    <w:rsid w:val="006D18C0"/>
  </w:style>
  <w:style w:type="numbering" w:customStyle="1" w:styleId="NoList8311">
    <w:name w:val="No List8311"/>
    <w:next w:val="NoList"/>
    <w:uiPriority w:val="99"/>
    <w:semiHidden/>
    <w:unhideWhenUsed/>
    <w:rsid w:val="006D18C0"/>
  </w:style>
  <w:style w:type="numbering" w:customStyle="1" w:styleId="NoList14311">
    <w:name w:val="No List14311"/>
    <w:next w:val="NoList"/>
    <w:uiPriority w:val="99"/>
    <w:semiHidden/>
    <w:unhideWhenUsed/>
    <w:rsid w:val="006D18C0"/>
  </w:style>
  <w:style w:type="numbering" w:customStyle="1" w:styleId="NoList24311">
    <w:name w:val="No List24311"/>
    <w:next w:val="NoList"/>
    <w:uiPriority w:val="99"/>
    <w:semiHidden/>
    <w:unhideWhenUsed/>
    <w:rsid w:val="006D18C0"/>
  </w:style>
  <w:style w:type="numbering" w:customStyle="1" w:styleId="NoList34311">
    <w:name w:val="No List34311"/>
    <w:next w:val="NoList"/>
    <w:uiPriority w:val="99"/>
    <w:semiHidden/>
    <w:unhideWhenUsed/>
    <w:rsid w:val="006D18C0"/>
  </w:style>
  <w:style w:type="table" w:customStyle="1" w:styleId="TableGrid141311">
    <w:name w:val="Table Grid1413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11">
    <w:name w:val="Table Grid513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11">
    <w:name w:val="No List43311"/>
    <w:next w:val="NoList"/>
    <w:uiPriority w:val="99"/>
    <w:semiHidden/>
    <w:unhideWhenUsed/>
    <w:rsid w:val="006D18C0"/>
  </w:style>
  <w:style w:type="numbering" w:customStyle="1" w:styleId="NoList114311">
    <w:name w:val="No List114311"/>
    <w:next w:val="NoList"/>
    <w:uiPriority w:val="99"/>
    <w:semiHidden/>
    <w:rsid w:val="006D18C0"/>
  </w:style>
  <w:style w:type="numbering" w:customStyle="1" w:styleId="NoList1113311">
    <w:name w:val="No List1113311"/>
    <w:next w:val="NoList"/>
    <w:uiPriority w:val="99"/>
    <w:semiHidden/>
    <w:unhideWhenUsed/>
    <w:rsid w:val="006D18C0"/>
  </w:style>
  <w:style w:type="numbering" w:customStyle="1" w:styleId="NoList213311">
    <w:name w:val="No List213311"/>
    <w:next w:val="NoList"/>
    <w:uiPriority w:val="99"/>
    <w:semiHidden/>
    <w:unhideWhenUsed/>
    <w:rsid w:val="006D18C0"/>
  </w:style>
  <w:style w:type="numbering" w:customStyle="1" w:styleId="NoList313311">
    <w:name w:val="No List313311"/>
    <w:next w:val="NoList"/>
    <w:uiPriority w:val="99"/>
    <w:semiHidden/>
    <w:unhideWhenUsed/>
    <w:rsid w:val="006D18C0"/>
  </w:style>
  <w:style w:type="numbering" w:customStyle="1" w:styleId="NoList53311">
    <w:name w:val="No List53311"/>
    <w:next w:val="NoList"/>
    <w:uiPriority w:val="99"/>
    <w:semiHidden/>
    <w:unhideWhenUsed/>
    <w:rsid w:val="006D18C0"/>
  </w:style>
  <w:style w:type="numbering" w:customStyle="1" w:styleId="NoList61311">
    <w:name w:val="No List61311"/>
    <w:next w:val="NoList"/>
    <w:uiPriority w:val="99"/>
    <w:semiHidden/>
    <w:unhideWhenUsed/>
    <w:rsid w:val="006D18C0"/>
  </w:style>
  <w:style w:type="numbering" w:customStyle="1" w:styleId="NoList121311">
    <w:name w:val="No List121311"/>
    <w:next w:val="NoList"/>
    <w:uiPriority w:val="99"/>
    <w:semiHidden/>
    <w:rsid w:val="006D18C0"/>
  </w:style>
  <w:style w:type="numbering" w:customStyle="1" w:styleId="NoList1121311">
    <w:name w:val="No List1121311"/>
    <w:next w:val="NoList"/>
    <w:uiPriority w:val="99"/>
    <w:semiHidden/>
    <w:unhideWhenUsed/>
    <w:rsid w:val="006D18C0"/>
  </w:style>
  <w:style w:type="numbering" w:customStyle="1" w:styleId="NoList221311">
    <w:name w:val="No List221311"/>
    <w:next w:val="NoList"/>
    <w:uiPriority w:val="99"/>
    <w:semiHidden/>
    <w:unhideWhenUsed/>
    <w:rsid w:val="006D18C0"/>
  </w:style>
  <w:style w:type="numbering" w:customStyle="1" w:styleId="NoList321311">
    <w:name w:val="No List321311"/>
    <w:next w:val="NoList"/>
    <w:uiPriority w:val="99"/>
    <w:semiHidden/>
    <w:unhideWhenUsed/>
    <w:rsid w:val="006D18C0"/>
  </w:style>
  <w:style w:type="numbering" w:customStyle="1" w:styleId="NoList4111311">
    <w:name w:val="No List4111311"/>
    <w:next w:val="NoList"/>
    <w:uiPriority w:val="99"/>
    <w:semiHidden/>
    <w:unhideWhenUsed/>
    <w:rsid w:val="006D18C0"/>
  </w:style>
  <w:style w:type="numbering" w:customStyle="1" w:styleId="NoList11113311">
    <w:name w:val="No List11113311"/>
    <w:next w:val="NoList"/>
    <w:uiPriority w:val="99"/>
    <w:semiHidden/>
    <w:rsid w:val="006D18C0"/>
  </w:style>
  <w:style w:type="numbering" w:customStyle="1" w:styleId="NoList1111111311">
    <w:name w:val="No List1111111311"/>
    <w:next w:val="NoList"/>
    <w:uiPriority w:val="99"/>
    <w:semiHidden/>
    <w:unhideWhenUsed/>
    <w:rsid w:val="006D18C0"/>
  </w:style>
  <w:style w:type="numbering" w:customStyle="1" w:styleId="NoList21111311">
    <w:name w:val="No List21111311"/>
    <w:next w:val="NoList"/>
    <w:uiPriority w:val="99"/>
    <w:semiHidden/>
    <w:unhideWhenUsed/>
    <w:rsid w:val="006D18C0"/>
  </w:style>
  <w:style w:type="numbering" w:customStyle="1" w:styleId="NoList31111311">
    <w:name w:val="No List31111311"/>
    <w:next w:val="NoList"/>
    <w:uiPriority w:val="99"/>
    <w:semiHidden/>
    <w:unhideWhenUsed/>
    <w:rsid w:val="006D18C0"/>
  </w:style>
  <w:style w:type="numbering" w:customStyle="1" w:styleId="NoList511311">
    <w:name w:val="No List511311"/>
    <w:next w:val="NoList"/>
    <w:uiPriority w:val="99"/>
    <w:semiHidden/>
    <w:unhideWhenUsed/>
    <w:rsid w:val="006D18C0"/>
  </w:style>
  <w:style w:type="numbering" w:customStyle="1" w:styleId="NoList71311">
    <w:name w:val="No List71311"/>
    <w:next w:val="NoList"/>
    <w:uiPriority w:val="99"/>
    <w:semiHidden/>
    <w:unhideWhenUsed/>
    <w:rsid w:val="006D18C0"/>
  </w:style>
  <w:style w:type="numbering" w:customStyle="1" w:styleId="NoList131311">
    <w:name w:val="No List131311"/>
    <w:next w:val="NoList"/>
    <w:uiPriority w:val="99"/>
    <w:semiHidden/>
    <w:rsid w:val="006D18C0"/>
  </w:style>
  <w:style w:type="numbering" w:customStyle="1" w:styleId="NoList1131311">
    <w:name w:val="No List1131311"/>
    <w:next w:val="NoList"/>
    <w:uiPriority w:val="99"/>
    <w:semiHidden/>
    <w:unhideWhenUsed/>
    <w:rsid w:val="006D18C0"/>
  </w:style>
  <w:style w:type="numbering" w:customStyle="1" w:styleId="NoList231311">
    <w:name w:val="No List231311"/>
    <w:next w:val="NoList"/>
    <w:uiPriority w:val="99"/>
    <w:semiHidden/>
    <w:unhideWhenUsed/>
    <w:rsid w:val="006D18C0"/>
  </w:style>
  <w:style w:type="numbering" w:customStyle="1" w:styleId="NoList331311">
    <w:name w:val="No List331311"/>
    <w:next w:val="NoList"/>
    <w:uiPriority w:val="99"/>
    <w:semiHidden/>
    <w:unhideWhenUsed/>
    <w:rsid w:val="006D18C0"/>
  </w:style>
  <w:style w:type="numbering" w:customStyle="1" w:styleId="NoList421311">
    <w:name w:val="No List421311"/>
    <w:next w:val="NoList"/>
    <w:uiPriority w:val="99"/>
    <w:semiHidden/>
    <w:unhideWhenUsed/>
    <w:rsid w:val="006D18C0"/>
  </w:style>
  <w:style w:type="numbering" w:customStyle="1" w:styleId="NoList11121311">
    <w:name w:val="No List11121311"/>
    <w:next w:val="NoList"/>
    <w:uiPriority w:val="99"/>
    <w:semiHidden/>
    <w:rsid w:val="006D18C0"/>
  </w:style>
  <w:style w:type="numbering" w:customStyle="1" w:styleId="NoList111121311">
    <w:name w:val="No List111121311"/>
    <w:next w:val="NoList"/>
    <w:uiPriority w:val="99"/>
    <w:semiHidden/>
    <w:unhideWhenUsed/>
    <w:rsid w:val="006D18C0"/>
  </w:style>
  <w:style w:type="numbering" w:customStyle="1" w:styleId="NoList2121311">
    <w:name w:val="No List2121311"/>
    <w:next w:val="NoList"/>
    <w:uiPriority w:val="99"/>
    <w:semiHidden/>
    <w:unhideWhenUsed/>
    <w:rsid w:val="006D18C0"/>
  </w:style>
  <w:style w:type="numbering" w:customStyle="1" w:styleId="NoList3121311">
    <w:name w:val="No List3121311"/>
    <w:next w:val="NoList"/>
    <w:uiPriority w:val="99"/>
    <w:semiHidden/>
    <w:unhideWhenUsed/>
    <w:rsid w:val="006D18C0"/>
  </w:style>
  <w:style w:type="numbering" w:customStyle="1" w:styleId="NoList521311">
    <w:name w:val="No List521311"/>
    <w:next w:val="NoList"/>
    <w:uiPriority w:val="99"/>
    <w:semiHidden/>
    <w:unhideWhenUsed/>
    <w:rsid w:val="006D18C0"/>
  </w:style>
  <w:style w:type="numbering" w:customStyle="1" w:styleId="NoList9211">
    <w:name w:val="No List9211"/>
    <w:next w:val="NoList"/>
    <w:uiPriority w:val="99"/>
    <w:semiHidden/>
    <w:unhideWhenUsed/>
    <w:rsid w:val="006D18C0"/>
  </w:style>
  <w:style w:type="table" w:customStyle="1" w:styleId="TableGrid61211">
    <w:name w:val="Table Grid6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211">
    <w:name w:val="Table Grid1512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">
    <w:name w:val="Table Grid5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211">
    <w:name w:val="Table Grid6112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11">
    <w:name w:val="No List15211"/>
    <w:next w:val="NoList"/>
    <w:uiPriority w:val="99"/>
    <w:semiHidden/>
    <w:unhideWhenUsed/>
    <w:rsid w:val="006D18C0"/>
  </w:style>
  <w:style w:type="table" w:customStyle="1" w:styleId="TableGrid1411211">
    <w:name w:val="Table Grid14112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11">
    <w:name w:val="No List25211"/>
    <w:next w:val="NoList"/>
    <w:uiPriority w:val="99"/>
    <w:semiHidden/>
    <w:unhideWhenUsed/>
    <w:rsid w:val="006D18C0"/>
  </w:style>
  <w:style w:type="table" w:customStyle="1" w:styleId="TableGrid1511211">
    <w:name w:val="Table Grid151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11">
    <w:name w:val="No List35211"/>
    <w:next w:val="NoList"/>
    <w:uiPriority w:val="99"/>
    <w:semiHidden/>
    <w:unhideWhenUsed/>
    <w:rsid w:val="006D18C0"/>
  </w:style>
  <w:style w:type="numbering" w:customStyle="1" w:styleId="NoList10211">
    <w:name w:val="No List10211"/>
    <w:next w:val="NoList"/>
    <w:uiPriority w:val="99"/>
    <w:semiHidden/>
    <w:unhideWhenUsed/>
    <w:rsid w:val="006D18C0"/>
  </w:style>
  <w:style w:type="numbering" w:customStyle="1" w:styleId="NoList16211">
    <w:name w:val="No List16211"/>
    <w:next w:val="NoList"/>
    <w:uiPriority w:val="99"/>
    <w:semiHidden/>
    <w:unhideWhenUsed/>
    <w:rsid w:val="006D18C0"/>
  </w:style>
  <w:style w:type="table" w:customStyle="1" w:styleId="TableGrid191211">
    <w:name w:val="Table Grid1912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11">
    <w:name w:val="No List17211"/>
    <w:next w:val="NoList"/>
    <w:uiPriority w:val="99"/>
    <w:semiHidden/>
    <w:unhideWhenUsed/>
    <w:rsid w:val="006D18C0"/>
  </w:style>
  <w:style w:type="numbering" w:customStyle="1" w:styleId="NoList26211">
    <w:name w:val="No List26211"/>
    <w:next w:val="NoList"/>
    <w:uiPriority w:val="99"/>
    <w:semiHidden/>
    <w:unhideWhenUsed/>
    <w:rsid w:val="006D18C0"/>
  </w:style>
  <w:style w:type="numbering" w:customStyle="1" w:styleId="NoList36211">
    <w:name w:val="No List36211"/>
    <w:next w:val="NoList"/>
    <w:uiPriority w:val="99"/>
    <w:semiHidden/>
    <w:unhideWhenUsed/>
    <w:rsid w:val="006D18C0"/>
  </w:style>
  <w:style w:type="numbering" w:customStyle="1" w:styleId="NoList44211">
    <w:name w:val="No List44211"/>
    <w:next w:val="NoList"/>
    <w:uiPriority w:val="99"/>
    <w:semiHidden/>
    <w:rsid w:val="006D18C0"/>
  </w:style>
  <w:style w:type="numbering" w:customStyle="1" w:styleId="NoList115211">
    <w:name w:val="No List115211"/>
    <w:next w:val="NoList"/>
    <w:uiPriority w:val="99"/>
    <w:semiHidden/>
    <w:unhideWhenUsed/>
    <w:rsid w:val="006D18C0"/>
  </w:style>
  <w:style w:type="numbering" w:customStyle="1" w:styleId="NoList214211">
    <w:name w:val="No List214211"/>
    <w:next w:val="NoList"/>
    <w:uiPriority w:val="99"/>
    <w:semiHidden/>
    <w:unhideWhenUsed/>
    <w:rsid w:val="006D18C0"/>
  </w:style>
  <w:style w:type="numbering" w:customStyle="1" w:styleId="NoList314211">
    <w:name w:val="No List314211"/>
    <w:next w:val="NoList"/>
    <w:uiPriority w:val="99"/>
    <w:semiHidden/>
    <w:unhideWhenUsed/>
    <w:rsid w:val="006D18C0"/>
  </w:style>
  <w:style w:type="table" w:customStyle="1" w:styleId="TableGrid1911211">
    <w:name w:val="Table Grid19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11">
    <w:name w:val="No List412211"/>
    <w:next w:val="NoList"/>
    <w:uiPriority w:val="99"/>
    <w:semiHidden/>
    <w:unhideWhenUsed/>
    <w:rsid w:val="006D18C0"/>
  </w:style>
  <w:style w:type="numbering" w:customStyle="1" w:styleId="NoList1114211">
    <w:name w:val="No List1114211"/>
    <w:next w:val="NoList"/>
    <w:uiPriority w:val="99"/>
    <w:semiHidden/>
    <w:rsid w:val="006D18C0"/>
  </w:style>
  <w:style w:type="numbering" w:customStyle="1" w:styleId="NoList11114211">
    <w:name w:val="No List11114211"/>
    <w:next w:val="NoList"/>
    <w:uiPriority w:val="99"/>
    <w:semiHidden/>
    <w:unhideWhenUsed/>
    <w:rsid w:val="006D18C0"/>
  </w:style>
  <w:style w:type="numbering" w:customStyle="1" w:styleId="NoList2112211">
    <w:name w:val="No List2112211"/>
    <w:next w:val="NoList"/>
    <w:uiPriority w:val="99"/>
    <w:semiHidden/>
    <w:unhideWhenUsed/>
    <w:rsid w:val="006D18C0"/>
  </w:style>
  <w:style w:type="numbering" w:customStyle="1" w:styleId="NoList3112211">
    <w:name w:val="No List3112211"/>
    <w:next w:val="NoList"/>
    <w:uiPriority w:val="99"/>
    <w:semiHidden/>
    <w:unhideWhenUsed/>
    <w:rsid w:val="006D18C0"/>
  </w:style>
  <w:style w:type="numbering" w:customStyle="1" w:styleId="NoList54211">
    <w:name w:val="No List54211"/>
    <w:next w:val="NoList"/>
    <w:uiPriority w:val="99"/>
    <w:semiHidden/>
    <w:unhideWhenUsed/>
    <w:rsid w:val="006D18C0"/>
  </w:style>
  <w:style w:type="numbering" w:customStyle="1" w:styleId="NoList62211">
    <w:name w:val="No List62211"/>
    <w:next w:val="NoList"/>
    <w:uiPriority w:val="99"/>
    <w:semiHidden/>
    <w:unhideWhenUsed/>
    <w:rsid w:val="006D18C0"/>
  </w:style>
  <w:style w:type="numbering" w:customStyle="1" w:styleId="NoList122211">
    <w:name w:val="No List122211"/>
    <w:next w:val="NoList"/>
    <w:uiPriority w:val="99"/>
    <w:semiHidden/>
    <w:rsid w:val="006D18C0"/>
  </w:style>
  <w:style w:type="numbering" w:customStyle="1" w:styleId="NoList1122211">
    <w:name w:val="No List1122211"/>
    <w:next w:val="NoList"/>
    <w:uiPriority w:val="99"/>
    <w:semiHidden/>
    <w:unhideWhenUsed/>
    <w:rsid w:val="006D18C0"/>
  </w:style>
  <w:style w:type="numbering" w:customStyle="1" w:styleId="NoList222211">
    <w:name w:val="No List222211"/>
    <w:next w:val="NoList"/>
    <w:uiPriority w:val="99"/>
    <w:semiHidden/>
    <w:unhideWhenUsed/>
    <w:rsid w:val="006D18C0"/>
  </w:style>
  <w:style w:type="numbering" w:customStyle="1" w:styleId="NoList322211">
    <w:name w:val="No List322211"/>
    <w:next w:val="NoList"/>
    <w:uiPriority w:val="99"/>
    <w:semiHidden/>
    <w:unhideWhenUsed/>
    <w:rsid w:val="006D18C0"/>
  </w:style>
  <w:style w:type="numbering" w:customStyle="1" w:styleId="NoList41111211">
    <w:name w:val="No List41111211"/>
    <w:next w:val="NoList"/>
    <w:uiPriority w:val="99"/>
    <w:semiHidden/>
    <w:unhideWhenUsed/>
    <w:rsid w:val="006D18C0"/>
  </w:style>
  <w:style w:type="numbering" w:customStyle="1" w:styleId="NoList111112211">
    <w:name w:val="No List111112211"/>
    <w:next w:val="NoList"/>
    <w:uiPriority w:val="99"/>
    <w:semiHidden/>
    <w:rsid w:val="006D18C0"/>
  </w:style>
  <w:style w:type="numbering" w:customStyle="1" w:styleId="NoList11111111211">
    <w:name w:val="No List11111111211"/>
    <w:next w:val="NoList"/>
    <w:uiPriority w:val="99"/>
    <w:semiHidden/>
    <w:unhideWhenUsed/>
    <w:rsid w:val="006D18C0"/>
  </w:style>
  <w:style w:type="numbering" w:customStyle="1" w:styleId="NoList211111211">
    <w:name w:val="No List211111211"/>
    <w:next w:val="NoList"/>
    <w:uiPriority w:val="99"/>
    <w:semiHidden/>
    <w:unhideWhenUsed/>
    <w:rsid w:val="006D18C0"/>
  </w:style>
  <w:style w:type="numbering" w:customStyle="1" w:styleId="NoList311111211">
    <w:name w:val="No List311111211"/>
    <w:next w:val="NoList"/>
    <w:uiPriority w:val="99"/>
    <w:semiHidden/>
    <w:unhideWhenUsed/>
    <w:rsid w:val="006D18C0"/>
  </w:style>
  <w:style w:type="numbering" w:customStyle="1" w:styleId="NoList512211">
    <w:name w:val="No List512211"/>
    <w:next w:val="NoList"/>
    <w:uiPriority w:val="99"/>
    <w:semiHidden/>
    <w:unhideWhenUsed/>
    <w:rsid w:val="006D18C0"/>
  </w:style>
  <w:style w:type="numbering" w:customStyle="1" w:styleId="NoList72211">
    <w:name w:val="No List72211"/>
    <w:next w:val="NoList"/>
    <w:uiPriority w:val="99"/>
    <w:semiHidden/>
    <w:unhideWhenUsed/>
    <w:rsid w:val="006D18C0"/>
  </w:style>
  <w:style w:type="numbering" w:customStyle="1" w:styleId="NoList132211">
    <w:name w:val="No List132211"/>
    <w:next w:val="NoList"/>
    <w:uiPriority w:val="99"/>
    <w:semiHidden/>
    <w:rsid w:val="006D18C0"/>
  </w:style>
  <w:style w:type="numbering" w:customStyle="1" w:styleId="NoList1132211">
    <w:name w:val="No List1132211"/>
    <w:next w:val="NoList"/>
    <w:uiPriority w:val="99"/>
    <w:semiHidden/>
    <w:unhideWhenUsed/>
    <w:rsid w:val="006D18C0"/>
  </w:style>
  <w:style w:type="numbering" w:customStyle="1" w:styleId="NoList232211">
    <w:name w:val="No List232211"/>
    <w:next w:val="NoList"/>
    <w:uiPriority w:val="99"/>
    <w:semiHidden/>
    <w:unhideWhenUsed/>
    <w:rsid w:val="006D18C0"/>
  </w:style>
  <w:style w:type="numbering" w:customStyle="1" w:styleId="NoList332211">
    <w:name w:val="No List332211"/>
    <w:next w:val="NoList"/>
    <w:uiPriority w:val="99"/>
    <w:semiHidden/>
    <w:unhideWhenUsed/>
    <w:rsid w:val="006D18C0"/>
  </w:style>
  <w:style w:type="numbering" w:customStyle="1" w:styleId="NoList422211">
    <w:name w:val="No List422211"/>
    <w:next w:val="NoList"/>
    <w:uiPriority w:val="99"/>
    <w:semiHidden/>
    <w:unhideWhenUsed/>
    <w:rsid w:val="006D18C0"/>
  </w:style>
  <w:style w:type="numbering" w:customStyle="1" w:styleId="NoList11122211">
    <w:name w:val="No List11122211"/>
    <w:next w:val="NoList"/>
    <w:uiPriority w:val="99"/>
    <w:semiHidden/>
    <w:rsid w:val="006D18C0"/>
  </w:style>
  <w:style w:type="numbering" w:customStyle="1" w:styleId="NoList111122211">
    <w:name w:val="No List111122211"/>
    <w:next w:val="NoList"/>
    <w:uiPriority w:val="99"/>
    <w:semiHidden/>
    <w:unhideWhenUsed/>
    <w:rsid w:val="006D18C0"/>
  </w:style>
  <w:style w:type="numbering" w:customStyle="1" w:styleId="NoList2122211">
    <w:name w:val="No List2122211"/>
    <w:next w:val="NoList"/>
    <w:uiPriority w:val="99"/>
    <w:semiHidden/>
    <w:unhideWhenUsed/>
    <w:rsid w:val="006D18C0"/>
  </w:style>
  <w:style w:type="numbering" w:customStyle="1" w:styleId="NoList3122211">
    <w:name w:val="No List3122211"/>
    <w:next w:val="NoList"/>
    <w:uiPriority w:val="99"/>
    <w:semiHidden/>
    <w:unhideWhenUsed/>
    <w:rsid w:val="006D18C0"/>
  </w:style>
  <w:style w:type="numbering" w:customStyle="1" w:styleId="NoList522211">
    <w:name w:val="No List522211"/>
    <w:next w:val="NoList"/>
    <w:uiPriority w:val="99"/>
    <w:semiHidden/>
    <w:unhideWhenUsed/>
    <w:rsid w:val="006D18C0"/>
  </w:style>
  <w:style w:type="numbering" w:customStyle="1" w:styleId="NoList81211">
    <w:name w:val="No List81211"/>
    <w:next w:val="NoList"/>
    <w:uiPriority w:val="99"/>
    <w:semiHidden/>
    <w:unhideWhenUsed/>
    <w:rsid w:val="006D18C0"/>
  </w:style>
  <w:style w:type="numbering" w:customStyle="1" w:styleId="NoList141211">
    <w:name w:val="No List141211"/>
    <w:next w:val="NoList"/>
    <w:uiPriority w:val="99"/>
    <w:semiHidden/>
    <w:unhideWhenUsed/>
    <w:rsid w:val="006D18C0"/>
  </w:style>
  <w:style w:type="numbering" w:customStyle="1" w:styleId="NoList241211">
    <w:name w:val="No List241211"/>
    <w:next w:val="NoList"/>
    <w:uiPriority w:val="99"/>
    <w:semiHidden/>
    <w:unhideWhenUsed/>
    <w:rsid w:val="006D18C0"/>
  </w:style>
  <w:style w:type="numbering" w:customStyle="1" w:styleId="NoList341211">
    <w:name w:val="No List341211"/>
    <w:next w:val="NoList"/>
    <w:uiPriority w:val="99"/>
    <w:semiHidden/>
    <w:unhideWhenUsed/>
    <w:rsid w:val="006D18C0"/>
  </w:style>
  <w:style w:type="table" w:customStyle="1" w:styleId="TableGrid14111211">
    <w:name w:val="Table Grid141112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11">
    <w:name w:val="Table Grid51112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11">
    <w:name w:val="No List431211"/>
    <w:next w:val="NoList"/>
    <w:uiPriority w:val="99"/>
    <w:semiHidden/>
    <w:unhideWhenUsed/>
    <w:rsid w:val="006D18C0"/>
  </w:style>
  <w:style w:type="numbering" w:customStyle="1" w:styleId="NoList1141211">
    <w:name w:val="No List1141211"/>
    <w:next w:val="NoList"/>
    <w:uiPriority w:val="99"/>
    <w:semiHidden/>
    <w:rsid w:val="006D18C0"/>
  </w:style>
  <w:style w:type="numbering" w:customStyle="1" w:styleId="NoList11131211">
    <w:name w:val="No List11131211"/>
    <w:next w:val="NoList"/>
    <w:uiPriority w:val="99"/>
    <w:semiHidden/>
    <w:unhideWhenUsed/>
    <w:rsid w:val="006D18C0"/>
  </w:style>
  <w:style w:type="numbering" w:customStyle="1" w:styleId="NoList2131211">
    <w:name w:val="No List2131211"/>
    <w:next w:val="NoList"/>
    <w:uiPriority w:val="99"/>
    <w:semiHidden/>
    <w:unhideWhenUsed/>
    <w:rsid w:val="006D18C0"/>
  </w:style>
  <w:style w:type="numbering" w:customStyle="1" w:styleId="NoList3131211">
    <w:name w:val="No List3131211"/>
    <w:next w:val="NoList"/>
    <w:uiPriority w:val="99"/>
    <w:semiHidden/>
    <w:unhideWhenUsed/>
    <w:rsid w:val="006D18C0"/>
  </w:style>
  <w:style w:type="numbering" w:customStyle="1" w:styleId="NoList531211">
    <w:name w:val="No List531211"/>
    <w:next w:val="NoList"/>
    <w:uiPriority w:val="99"/>
    <w:semiHidden/>
    <w:unhideWhenUsed/>
    <w:rsid w:val="006D18C0"/>
  </w:style>
  <w:style w:type="numbering" w:customStyle="1" w:styleId="NoList611211">
    <w:name w:val="No List611211"/>
    <w:next w:val="NoList"/>
    <w:uiPriority w:val="99"/>
    <w:semiHidden/>
    <w:unhideWhenUsed/>
    <w:rsid w:val="006D18C0"/>
  </w:style>
  <w:style w:type="numbering" w:customStyle="1" w:styleId="NoList1211211">
    <w:name w:val="No List1211211"/>
    <w:next w:val="NoList"/>
    <w:uiPriority w:val="99"/>
    <w:semiHidden/>
    <w:rsid w:val="006D18C0"/>
  </w:style>
  <w:style w:type="numbering" w:customStyle="1" w:styleId="NoList11211211">
    <w:name w:val="No List11211211"/>
    <w:next w:val="NoList"/>
    <w:uiPriority w:val="99"/>
    <w:semiHidden/>
    <w:unhideWhenUsed/>
    <w:rsid w:val="006D18C0"/>
  </w:style>
  <w:style w:type="numbering" w:customStyle="1" w:styleId="NoList2211211">
    <w:name w:val="No List2211211"/>
    <w:next w:val="NoList"/>
    <w:uiPriority w:val="99"/>
    <w:semiHidden/>
    <w:unhideWhenUsed/>
    <w:rsid w:val="006D18C0"/>
  </w:style>
  <w:style w:type="numbering" w:customStyle="1" w:styleId="NoList3211211">
    <w:name w:val="No List3211211"/>
    <w:next w:val="NoList"/>
    <w:uiPriority w:val="99"/>
    <w:semiHidden/>
    <w:unhideWhenUsed/>
    <w:rsid w:val="006D18C0"/>
  </w:style>
  <w:style w:type="numbering" w:customStyle="1" w:styleId="NoList411111211">
    <w:name w:val="No List411111211"/>
    <w:next w:val="NoList"/>
    <w:uiPriority w:val="99"/>
    <w:semiHidden/>
    <w:unhideWhenUsed/>
    <w:rsid w:val="006D18C0"/>
  </w:style>
  <w:style w:type="numbering" w:customStyle="1" w:styleId="NoList111131211">
    <w:name w:val="No List111131211"/>
    <w:next w:val="NoList"/>
    <w:uiPriority w:val="99"/>
    <w:semiHidden/>
    <w:rsid w:val="006D18C0"/>
  </w:style>
  <w:style w:type="numbering" w:customStyle="1" w:styleId="NoList111111111211">
    <w:name w:val="No List111111111211"/>
    <w:next w:val="NoList"/>
    <w:uiPriority w:val="99"/>
    <w:semiHidden/>
    <w:unhideWhenUsed/>
    <w:rsid w:val="006D18C0"/>
  </w:style>
  <w:style w:type="numbering" w:customStyle="1" w:styleId="NoList2111111211">
    <w:name w:val="No List2111111211"/>
    <w:next w:val="NoList"/>
    <w:uiPriority w:val="99"/>
    <w:semiHidden/>
    <w:unhideWhenUsed/>
    <w:rsid w:val="006D18C0"/>
  </w:style>
  <w:style w:type="numbering" w:customStyle="1" w:styleId="NoList3111111211">
    <w:name w:val="No List3111111211"/>
    <w:next w:val="NoList"/>
    <w:uiPriority w:val="99"/>
    <w:semiHidden/>
    <w:unhideWhenUsed/>
    <w:rsid w:val="006D18C0"/>
  </w:style>
  <w:style w:type="numbering" w:customStyle="1" w:styleId="NoList5111211">
    <w:name w:val="No List5111211"/>
    <w:next w:val="NoList"/>
    <w:uiPriority w:val="99"/>
    <w:semiHidden/>
    <w:unhideWhenUsed/>
    <w:rsid w:val="006D18C0"/>
  </w:style>
  <w:style w:type="numbering" w:customStyle="1" w:styleId="NoList711211">
    <w:name w:val="No List711211"/>
    <w:next w:val="NoList"/>
    <w:uiPriority w:val="99"/>
    <w:semiHidden/>
    <w:unhideWhenUsed/>
    <w:rsid w:val="006D18C0"/>
  </w:style>
  <w:style w:type="numbering" w:customStyle="1" w:styleId="NoList1311211">
    <w:name w:val="No List1311211"/>
    <w:next w:val="NoList"/>
    <w:uiPriority w:val="99"/>
    <w:semiHidden/>
    <w:rsid w:val="006D18C0"/>
  </w:style>
  <w:style w:type="numbering" w:customStyle="1" w:styleId="NoList11311211">
    <w:name w:val="No List11311211"/>
    <w:next w:val="NoList"/>
    <w:uiPriority w:val="99"/>
    <w:semiHidden/>
    <w:unhideWhenUsed/>
    <w:rsid w:val="006D18C0"/>
  </w:style>
  <w:style w:type="numbering" w:customStyle="1" w:styleId="NoList2311211">
    <w:name w:val="No List2311211"/>
    <w:next w:val="NoList"/>
    <w:uiPriority w:val="99"/>
    <w:semiHidden/>
    <w:unhideWhenUsed/>
    <w:rsid w:val="006D18C0"/>
  </w:style>
  <w:style w:type="numbering" w:customStyle="1" w:styleId="NoList3311211">
    <w:name w:val="No List3311211"/>
    <w:next w:val="NoList"/>
    <w:uiPriority w:val="99"/>
    <w:semiHidden/>
    <w:unhideWhenUsed/>
    <w:rsid w:val="006D18C0"/>
  </w:style>
  <w:style w:type="numbering" w:customStyle="1" w:styleId="NoList4211211">
    <w:name w:val="No List4211211"/>
    <w:next w:val="NoList"/>
    <w:uiPriority w:val="99"/>
    <w:semiHidden/>
    <w:unhideWhenUsed/>
    <w:rsid w:val="006D18C0"/>
  </w:style>
  <w:style w:type="numbering" w:customStyle="1" w:styleId="NoList111211211">
    <w:name w:val="No List111211211"/>
    <w:next w:val="NoList"/>
    <w:uiPriority w:val="99"/>
    <w:semiHidden/>
    <w:rsid w:val="006D18C0"/>
  </w:style>
  <w:style w:type="numbering" w:customStyle="1" w:styleId="NoList1111211211">
    <w:name w:val="No List1111211211"/>
    <w:next w:val="NoList"/>
    <w:uiPriority w:val="99"/>
    <w:semiHidden/>
    <w:unhideWhenUsed/>
    <w:rsid w:val="006D18C0"/>
  </w:style>
  <w:style w:type="numbering" w:customStyle="1" w:styleId="NoList21211211">
    <w:name w:val="No List21211211"/>
    <w:next w:val="NoList"/>
    <w:uiPriority w:val="99"/>
    <w:semiHidden/>
    <w:unhideWhenUsed/>
    <w:rsid w:val="006D18C0"/>
  </w:style>
  <w:style w:type="numbering" w:customStyle="1" w:styleId="NoList31211211">
    <w:name w:val="No List31211211"/>
    <w:next w:val="NoList"/>
    <w:uiPriority w:val="99"/>
    <w:semiHidden/>
    <w:unhideWhenUsed/>
    <w:rsid w:val="006D18C0"/>
  </w:style>
  <w:style w:type="numbering" w:customStyle="1" w:styleId="NoList5211211">
    <w:name w:val="No List5211211"/>
    <w:next w:val="NoList"/>
    <w:uiPriority w:val="99"/>
    <w:semiHidden/>
    <w:unhideWhenUsed/>
    <w:rsid w:val="006D18C0"/>
  </w:style>
  <w:style w:type="numbering" w:customStyle="1" w:styleId="NoList18111">
    <w:name w:val="No List18111"/>
    <w:next w:val="NoList"/>
    <w:uiPriority w:val="99"/>
    <w:semiHidden/>
    <w:rsid w:val="006D18C0"/>
  </w:style>
  <w:style w:type="numbering" w:customStyle="1" w:styleId="NoList19111">
    <w:name w:val="No List19111"/>
    <w:next w:val="NoList"/>
    <w:uiPriority w:val="99"/>
    <w:semiHidden/>
    <w:unhideWhenUsed/>
    <w:rsid w:val="006D18C0"/>
  </w:style>
  <w:style w:type="numbering" w:customStyle="1" w:styleId="NoList27111">
    <w:name w:val="No List27111"/>
    <w:next w:val="NoList"/>
    <w:uiPriority w:val="99"/>
    <w:semiHidden/>
    <w:unhideWhenUsed/>
    <w:rsid w:val="006D18C0"/>
  </w:style>
  <w:style w:type="numbering" w:customStyle="1" w:styleId="NoList37111">
    <w:name w:val="No List37111"/>
    <w:next w:val="NoList"/>
    <w:uiPriority w:val="99"/>
    <w:semiHidden/>
    <w:unhideWhenUsed/>
    <w:rsid w:val="006D18C0"/>
  </w:style>
  <w:style w:type="table" w:customStyle="1" w:styleId="TableGrid116111">
    <w:name w:val="Table Grid116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111">
    <w:name w:val="Table Grid27111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111">
    <w:name w:val="No List45111"/>
    <w:next w:val="NoList"/>
    <w:uiPriority w:val="99"/>
    <w:semiHidden/>
    <w:unhideWhenUsed/>
    <w:rsid w:val="006D18C0"/>
  </w:style>
  <w:style w:type="table" w:customStyle="1" w:styleId="TableGrid28111">
    <w:name w:val="Table Grid28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111">
    <w:name w:val="No List116111"/>
    <w:next w:val="NoList"/>
    <w:uiPriority w:val="99"/>
    <w:semiHidden/>
    <w:rsid w:val="006D18C0"/>
  </w:style>
  <w:style w:type="numbering" w:customStyle="1" w:styleId="NoList1115111">
    <w:name w:val="No List1115111"/>
    <w:next w:val="NoList"/>
    <w:uiPriority w:val="99"/>
    <w:semiHidden/>
    <w:unhideWhenUsed/>
    <w:rsid w:val="006D18C0"/>
  </w:style>
  <w:style w:type="numbering" w:customStyle="1" w:styleId="NoList215111">
    <w:name w:val="No List215111"/>
    <w:next w:val="NoList"/>
    <w:uiPriority w:val="99"/>
    <w:semiHidden/>
    <w:unhideWhenUsed/>
    <w:rsid w:val="006D18C0"/>
  </w:style>
  <w:style w:type="numbering" w:customStyle="1" w:styleId="NoList315111">
    <w:name w:val="No List315111"/>
    <w:next w:val="NoList"/>
    <w:uiPriority w:val="99"/>
    <w:semiHidden/>
    <w:unhideWhenUsed/>
    <w:rsid w:val="006D18C0"/>
  </w:style>
  <w:style w:type="table" w:customStyle="1" w:styleId="TableGrid117111">
    <w:name w:val="Table Grid117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111">
    <w:name w:val="Table Grid215111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111">
    <w:name w:val="No List55111"/>
    <w:next w:val="NoList"/>
    <w:uiPriority w:val="99"/>
    <w:semiHidden/>
    <w:unhideWhenUsed/>
    <w:rsid w:val="006D18C0"/>
  </w:style>
  <w:style w:type="numbering" w:customStyle="1" w:styleId="NoList63111">
    <w:name w:val="No List63111"/>
    <w:next w:val="NoList"/>
    <w:uiPriority w:val="99"/>
    <w:semiHidden/>
    <w:unhideWhenUsed/>
    <w:rsid w:val="006D18C0"/>
  </w:style>
  <w:style w:type="numbering" w:customStyle="1" w:styleId="NoList123111">
    <w:name w:val="No List123111"/>
    <w:next w:val="NoList"/>
    <w:uiPriority w:val="99"/>
    <w:semiHidden/>
    <w:rsid w:val="006D18C0"/>
  </w:style>
  <w:style w:type="numbering" w:customStyle="1" w:styleId="NoList1123111">
    <w:name w:val="No List1123111"/>
    <w:next w:val="NoList"/>
    <w:uiPriority w:val="99"/>
    <w:semiHidden/>
    <w:unhideWhenUsed/>
    <w:rsid w:val="006D18C0"/>
  </w:style>
  <w:style w:type="numbering" w:customStyle="1" w:styleId="NoList223111">
    <w:name w:val="No List223111"/>
    <w:next w:val="NoList"/>
    <w:uiPriority w:val="99"/>
    <w:semiHidden/>
    <w:unhideWhenUsed/>
    <w:rsid w:val="006D18C0"/>
  </w:style>
  <w:style w:type="numbering" w:customStyle="1" w:styleId="NoList323111">
    <w:name w:val="No List323111"/>
    <w:next w:val="NoList"/>
    <w:uiPriority w:val="99"/>
    <w:semiHidden/>
    <w:unhideWhenUsed/>
    <w:rsid w:val="006D18C0"/>
  </w:style>
  <w:style w:type="table" w:customStyle="1" w:styleId="TableGrid124111">
    <w:name w:val="Table Grid12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">
    <w:name w:val="No List413111"/>
    <w:next w:val="NoList"/>
    <w:uiPriority w:val="99"/>
    <w:semiHidden/>
    <w:unhideWhenUsed/>
    <w:rsid w:val="006D18C0"/>
  </w:style>
  <w:style w:type="numbering" w:customStyle="1" w:styleId="NoList11115111">
    <w:name w:val="No List11115111"/>
    <w:next w:val="NoList"/>
    <w:uiPriority w:val="99"/>
    <w:semiHidden/>
    <w:rsid w:val="006D18C0"/>
  </w:style>
  <w:style w:type="numbering" w:customStyle="1" w:styleId="NoList111113111">
    <w:name w:val="No List111113111"/>
    <w:next w:val="NoList"/>
    <w:uiPriority w:val="99"/>
    <w:semiHidden/>
    <w:unhideWhenUsed/>
    <w:rsid w:val="006D18C0"/>
  </w:style>
  <w:style w:type="numbering" w:customStyle="1" w:styleId="NoList2113111">
    <w:name w:val="No List2113111"/>
    <w:next w:val="NoList"/>
    <w:uiPriority w:val="99"/>
    <w:semiHidden/>
    <w:unhideWhenUsed/>
    <w:rsid w:val="006D18C0"/>
  </w:style>
  <w:style w:type="numbering" w:customStyle="1" w:styleId="NoList3113111">
    <w:name w:val="No List3113111"/>
    <w:next w:val="NoList"/>
    <w:uiPriority w:val="99"/>
    <w:semiHidden/>
    <w:unhideWhenUsed/>
    <w:rsid w:val="006D18C0"/>
  </w:style>
  <w:style w:type="numbering" w:customStyle="1" w:styleId="NoList513111">
    <w:name w:val="No List513111"/>
    <w:next w:val="NoList"/>
    <w:uiPriority w:val="99"/>
    <w:semiHidden/>
    <w:unhideWhenUsed/>
    <w:rsid w:val="006D18C0"/>
  </w:style>
  <w:style w:type="numbering" w:customStyle="1" w:styleId="NoList73111">
    <w:name w:val="No List73111"/>
    <w:next w:val="NoList"/>
    <w:uiPriority w:val="99"/>
    <w:semiHidden/>
    <w:unhideWhenUsed/>
    <w:rsid w:val="006D18C0"/>
  </w:style>
  <w:style w:type="numbering" w:customStyle="1" w:styleId="NoList133111">
    <w:name w:val="No List133111"/>
    <w:next w:val="NoList"/>
    <w:uiPriority w:val="99"/>
    <w:semiHidden/>
    <w:rsid w:val="006D18C0"/>
  </w:style>
  <w:style w:type="numbering" w:customStyle="1" w:styleId="NoList1133111">
    <w:name w:val="No List1133111"/>
    <w:next w:val="NoList"/>
    <w:uiPriority w:val="99"/>
    <w:semiHidden/>
    <w:unhideWhenUsed/>
    <w:rsid w:val="006D18C0"/>
  </w:style>
  <w:style w:type="numbering" w:customStyle="1" w:styleId="NoList233111">
    <w:name w:val="No List233111"/>
    <w:next w:val="NoList"/>
    <w:uiPriority w:val="99"/>
    <w:semiHidden/>
    <w:unhideWhenUsed/>
    <w:rsid w:val="006D18C0"/>
  </w:style>
  <w:style w:type="numbering" w:customStyle="1" w:styleId="NoList333111">
    <w:name w:val="No List333111"/>
    <w:next w:val="NoList"/>
    <w:uiPriority w:val="99"/>
    <w:semiHidden/>
    <w:unhideWhenUsed/>
    <w:rsid w:val="006D18C0"/>
  </w:style>
  <w:style w:type="table" w:customStyle="1" w:styleId="TableGrid134111">
    <w:name w:val="Table Grid134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">
    <w:name w:val="Table Grid44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111">
    <w:name w:val="No List423111"/>
    <w:next w:val="NoList"/>
    <w:uiPriority w:val="99"/>
    <w:semiHidden/>
    <w:unhideWhenUsed/>
    <w:rsid w:val="006D18C0"/>
  </w:style>
  <w:style w:type="numbering" w:customStyle="1" w:styleId="NoList11123111">
    <w:name w:val="No List11123111"/>
    <w:next w:val="NoList"/>
    <w:uiPriority w:val="99"/>
    <w:semiHidden/>
    <w:rsid w:val="006D18C0"/>
  </w:style>
  <w:style w:type="numbering" w:customStyle="1" w:styleId="NoList111123111">
    <w:name w:val="No List111123111"/>
    <w:next w:val="NoList"/>
    <w:uiPriority w:val="99"/>
    <w:semiHidden/>
    <w:unhideWhenUsed/>
    <w:rsid w:val="006D18C0"/>
  </w:style>
  <w:style w:type="numbering" w:customStyle="1" w:styleId="NoList2123111">
    <w:name w:val="No List2123111"/>
    <w:next w:val="NoList"/>
    <w:uiPriority w:val="99"/>
    <w:semiHidden/>
    <w:unhideWhenUsed/>
    <w:rsid w:val="006D18C0"/>
  </w:style>
  <w:style w:type="numbering" w:customStyle="1" w:styleId="NoList3123111">
    <w:name w:val="No List3123111"/>
    <w:next w:val="NoList"/>
    <w:uiPriority w:val="99"/>
    <w:semiHidden/>
    <w:unhideWhenUsed/>
    <w:rsid w:val="006D18C0"/>
  </w:style>
  <w:style w:type="numbering" w:customStyle="1" w:styleId="NoList523111">
    <w:name w:val="No List523111"/>
    <w:next w:val="NoList"/>
    <w:uiPriority w:val="99"/>
    <w:semiHidden/>
    <w:unhideWhenUsed/>
    <w:rsid w:val="006D18C0"/>
  </w:style>
  <w:style w:type="numbering" w:customStyle="1" w:styleId="NoList82111">
    <w:name w:val="No List82111"/>
    <w:next w:val="NoList"/>
    <w:uiPriority w:val="99"/>
    <w:semiHidden/>
    <w:unhideWhenUsed/>
    <w:rsid w:val="006D18C0"/>
  </w:style>
  <w:style w:type="numbering" w:customStyle="1" w:styleId="NoList142111">
    <w:name w:val="No List142111"/>
    <w:next w:val="NoList"/>
    <w:uiPriority w:val="99"/>
    <w:semiHidden/>
    <w:unhideWhenUsed/>
    <w:rsid w:val="006D18C0"/>
  </w:style>
  <w:style w:type="numbering" w:customStyle="1" w:styleId="NoList242111">
    <w:name w:val="No List242111"/>
    <w:next w:val="NoList"/>
    <w:uiPriority w:val="99"/>
    <w:semiHidden/>
    <w:unhideWhenUsed/>
    <w:rsid w:val="006D18C0"/>
  </w:style>
  <w:style w:type="numbering" w:customStyle="1" w:styleId="NoList342111">
    <w:name w:val="No List342111"/>
    <w:next w:val="NoList"/>
    <w:uiPriority w:val="99"/>
    <w:semiHidden/>
    <w:unhideWhenUsed/>
    <w:rsid w:val="006D18C0"/>
  </w:style>
  <w:style w:type="table" w:customStyle="1" w:styleId="TableGrid143111">
    <w:name w:val="Table Grid143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">
    <w:name w:val="Table Grid53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">
    <w:name w:val="No List432111"/>
    <w:next w:val="NoList"/>
    <w:uiPriority w:val="99"/>
    <w:semiHidden/>
    <w:unhideWhenUsed/>
    <w:rsid w:val="006D18C0"/>
  </w:style>
  <w:style w:type="numbering" w:customStyle="1" w:styleId="NoList1142111">
    <w:name w:val="No List1142111"/>
    <w:next w:val="NoList"/>
    <w:uiPriority w:val="99"/>
    <w:semiHidden/>
    <w:rsid w:val="006D18C0"/>
  </w:style>
  <w:style w:type="numbering" w:customStyle="1" w:styleId="NoList11132111">
    <w:name w:val="No List11132111"/>
    <w:next w:val="NoList"/>
    <w:uiPriority w:val="99"/>
    <w:semiHidden/>
    <w:unhideWhenUsed/>
    <w:rsid w:val="006D18C0"/>
  </w:style>
  <w:style w:type="numbering" w:customStyle="1" w:styleId="NoList2132111">
    <w:name w:val="No List2132111"/>
    <w:next w:val="NoList"/>
    <w:uiPriority w:val="99"/>
    <w:semiHidden/>
    <w:unhideWhenUsed/>
    <w:rsid w:val="006D18C0"/>
  </w:style>
  <w:style w:type="numbering" w:customStyle="1" w:styleId="NoList3132111">
    <w:name w:val="No List3132111"/>
    <w:next w:val="NoList"/>
    <w:uiPriority w:val="99"/>
    <w:semiHidden/>
    <w:unhideWhenUsed/>
    <w:rsid w:val="006D18C0"/>
  </w:style>
  <w:style w:type="numbering" w:customStyle="1" w:styleId="NoList532111">
    <w:name w:val="No List532111"/>
    <w:next w:val="NoList"/>
    <w:uiPriority w:val="99"/>
    <w:semiHidden/>
    <w:unhideWhenUsed/>
    <w:rsid w:val="006D18C0"/>
  </w:style>
  <w:style w:type="numbering" w:customStyle="1" w:styleId="NoList612111">
    <w:name w:val="No List612111"/>
    <w:next w:val="NoList"/>
    <w:uiPriority w:val="99"/>
    <w:semiHidden/>
    <w:unhideWhenUsed/>
    <w:rsid w:val="006D18C0"/>
  </w:style>
  <w:style w:type="numbering" w:customStyle="1" w:styleId="NoList1212111">
    <w:name w:val="No List1212111"/>
    <w:next w:val="NoList"/>
    <w:uiPriority w:val="99"/>
    <w:semiHidden/>
    <w:rsid w:val="006D18C0"/>
  </w:style>
  <w:style w:type="numbering" w:customStyle="1" w:styleId="NoList11212111">
    <w:name w:val="No List11212111"/>
    <w:next w:val="NoList"/>
    <w:uiPriority w:val="99"/>
    <w:semiHidden/>
    <w:unhideWhenUsed/>
    <w:rsid w:val="006D18C0"/>
  </w:style>
  <w:style w:type="numbering" w:customStyle="1" w:styleId="NoList2212111">
    <w:name w:val="No List2212111"/>
    <w:next w:val="NoList"/>
    <w:uiPriority w:val="99"/>
    <w:semiHidden/>
    <w:unhideWhenUsed/>
    <w:rsid w:val="006D18C0"/>
  </w:style>
  <w:style w:type="numbering" w:customStyle="1" w:styleId="NoList3212111">
    <w:name w:val="No List3212111"/>
    <w:next w:val="NoList"/>
    <w:uiPriority w:val="99"/>
    <w:semiHidden/>
    <w:unhideWhenUsed/>
    <w:rsid w:val="006D18C0"/>
  </w:style>
  <w:style w:type="numbering" w:customStyle="1" w:styleId="NoList4112111">
    <w:name w:val="No List4112111"/>
    <w:next w:val="NoList"/>
    <w:uiPriority w:val="99"/>
    <w:semiHidden/>
    <w:unhideWhenUsed/>
    <w:rsid w:val="006D18C0"/>
  </w:style>
  <w:style w:type="numbering" w:customStyle="1" w:styleId="NoList111132111">
    <w:name w:val="No List111132111"/>
    <w:next w:val="NoList"/>
    <w:uiPriority w:val="99"/>
    <w:semiHidden/>
    <w:rsid w:val="006D18C0"/>
  </w:style>
  <w:style w:type="numbering" w:customStyle="1" w:styleId="NoList1111112111">
    <w:name w:val="No List1111112111"/>
    <w:next w:val="NoList"/>
    <w:uiPriority w:val="99"/>
    <w:semiHidden/>
    <w:unhideWhenUsed/>
    <w:rsid w:val="006D18C0"/>
  </w:style>
  <w:style w:type="numbering" w:customStyle="1" w:styleId="NoList21112111">
    <w:name w:val="No List21112111"/>
    <w:next w:val="NoList"/>
    <w:uiPriority w:val="99"/>
    <w:semiHidden/>
    <w:unhideWhenUsed/>
    <w:rsid w:val="006D18C0"/>
  </w:style>
  <w:style w:type="numbering" w:customStyle="1" w:styleId="NoList31112111">
    <w:name w:val="No List31112111"/>
    <w:next w:val="NoList"/>
    <w:uiPriority w:val="99"/>
    <w:semiHidden/>
    <w:unhideWhenUsed/>
    <w:rsid w:val="006D18C0"/>
  </w:style>
  <w:style w:type="numbering" w:customStyle="1" w:styleId="NoList5112111">
    <w:name w:val="No List5112111"/>
    <w:next w:val="NoList"/>
    <w:uiPriority w:val="99"/>
    <w:semiHidden/>
    <w:unhideWhenUsed/>
    <w:rsid w:val="006D18C0"/>
  </w:style>
  <w:style w:type="numbering" w:customStyle="1" w:styleId="NoList712111">
    <w:name w:val="No List712111"/>
    <w:next w:val="NoList"/>
    <w:uiPriority w:val="99"/>
    <w:semiHidden/>
    <w:unhideWhenUsed/>
    <w:rsid w:val="006D18C0"/>
  </w:style>
  <w:style w:type="numbering" w:customStyle="1" w:styleId="NoList1312111">
    <w:name w:val="No List1312111"/>
    <w:next w:val="NoList"/>
    <w:uiPriority w:val="99"/>
    <w:semiHidden/>
    <w:rsid w:val="006D18C0"/>
  </w:style>
  <w:style w:type="numbering" w:customStyle="1" w:styleId="NoList11312111">
    <w:name w:val="No List11312111"/>
    <w:next w:val="NoList"/>
    <w:uiPriority w:val="99"/>
    <w:semiHidden/>
    <w:unhideWhenUsed/>
    <w:rsid w:val="006D18C0"/>
  </w:style>
  <w:style w:type="numbering" w:customStyle="1" w:styleId="NoList2312111">
    <w:name w:val="No List2312111"/>
    <w:next w:val="NoList"/>
    <w:uiPriority w:val="99"/>
    <w:semiHidden/>
    <w:unhideWhenUsed/>
    <w:rsid w:val="006D18C0"/>
  </w:style>
  <w:style w:type="numbering" w:customStyle="1" w:styleId="NoList3312111">
    <w:name w:val="No List3312111"/>
    <w:next w:val="NoList"/>
    <w:uiPriority w:val="99"/>
    <w:semiHidden/>
    <w:unhideWhenUsed/>
    <w:rsid w:val="006D18C0"/>
  </w:style>
  <w:style w:type="numbering" w:customStyle="1" w:styleId="NoList4212111">
    <w:name w:val="No List4212111"/>
    <w:next w:val="NoList"/>
    <w:uiPriority w:val="99"/>
    <w:semiHidden/>
    <w:unhideWhenUsed/>
    <w:rsid w:val="006D18C0"/>
  </w:style>
  <w:style w:type="numbering" w:customStyle="1" w:styleId="NoList111212111">
    <w:name w:val="No List111212111"/>
    <w:next w:val="NoList"/>
    <w:uiPriority w:val="99"/>
    <w:semiHidden/>
    <w:rsid w:val="006D18C0"/>
  </w:style>
  <w:style w:type="numbering" w:customStyle="1" w:styleId="NoList1111212111">
    <w:name w:val="No List1111212111"/>
    <w:next w:val="NoList"/>
    <w:uiPriority w:val="99"/>
    <w:semiHidden/>
    <w:unhideWhenUsed/>
    <w:rsid w:val="006D18C0"/>
  </w:style>
  <w:style w:type="numbering" w:customStyle="1" w:styleId="NoList21212111">
    <w:name w:val="No List21212111"/>
    <w:next w:val="NoList"/>
    <w:uiPriority w:val="99"/>
    <w:semiHidden/>
    <w:unhideWhenUsed/>
    <w:rsid w:val="006D18C0"/>
  </w:style>
  <w:style w:type="numbering" w:customStyle="1" w:styleId="NoList31212111">
    <w:name w:val="No List31212111"/>
    <w:next w:val="NoList"/>
    <w:uiPriority w:val="99"/>
    <w:semiHidden/>
    <w:unhideWhenUsed/>
    <w:rsid w:val="006D18C0"/>
  </w:style>
  <w:style w:type="numbering" w:customStyle="1" w:styleId="NoList5212111">
    <w:name w:val="No List5212111"/>
    <w:next w:val="NoList"/>
    <w:uiPriority w:val="99"/>
    <w:semiHidden/>
    <w:unhideWhenUsed/>
    <w:rsid w:val="006D18C0"/>
  </w:style>
  <w:style w:type="numbering" w:customStyle="1" w:styleId="NoList91111">
    <w:name w:val="No List91111"/>
    <w:next w:val="NoList"/>
    <w:uiPriority w:val="99"/>
    <w:semiHidden/>
    <w:unhideWhenUsed/>
    <w:rsid w:val="006D18C0"/>
  </w:style>
  <w:style w:type="table" w:customStyle="1" w:styleId="TableGrid63111">
    <w:name w:val="Table Grid63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111">
    <w:name w:val="Table Grid153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">
    <w:name w:val="Table Grid5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111">
    <w:name w:val="Table Grid612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">
    <w:name w:val="No List151111"/>
    <w:next w:val="NoList"/>
    <w:uiPriority w:val="99"/>
    <w:semiHidden/>
    <w:unhideWhenUsed/>
    <w:rsid w:val="006D18C0"/>
  </w:style>
  <w:style w:type="table" w:customStyle="1" w:styleId="TableGrid1412111">
    <w:name w:val="Table Grid1412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">
    <w:name w:val="No List251111"/>
    <w:next w:val="NoList"/>
    <w:uiPriority w:val="99"/>
    <w:semiHidden/>
    <w:unhideWhenUsed/>
    <w:rsid w:val="006D18C0"/>
  </w:style>
  <w:style w:type="table" w:customStyle="1" w:styleId="TableGrid1512111">
    <w:name w:val="Table Grid151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">
    <w:name w:val="No List351111"/>
    <w:next w:val="NoList"/>
    <w:uiPriority w:val="99"/>
    <w:semiHidden/>
    <w:unhideWhenUsed/>
    <w:rsid w:val="006D18C0"/>
  </w:style>
  <w:style w:type="numbering" w:customStyle="1" w:styleId="NoList101111">
    <w:name w:val="No List101111"/>
    <w:next w:val="NoList"/>
    <w:uiPriority w:val="99"/>
    <w:semiHidden/>
    <w:unhideWhenUsed/>
    <w:rsid w:val="006D18C0"/>
  </w:style>
  <w:style w:type="numbering" w:customStyle="1" w:styleId="NoList161111">
    <w:name w:val="No List161111"/>
    <w:next w:val="NoList"/>
    <w:uiPriority w:val="99"/>
    <w:semiHidden/>
    <w:unhideWhenUsed/>
    <w:rsid w:val="006D18C0"/>
  </w:style>
  <w:style w:type="table" w:customStyle="1" w:styleId="TableGrid192111">
    <w:name w:val="Table Grid192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">
    <w:name w:val="No List171111"/>
    <w:next w:val="NoList"/>
    <w:uiPriority w:val="99"/>
    <w:semiHidden/>
    <w:unhideWhenUsed/>
    <w:rsid w:val="006D18C0"/>
  </w:style>
  <w:style w:type="numbering" w:customStyle="1" w:styleId="NoList261111">
    <w:name w:val="No List261111"/>
    <w:next w:val="NoList"/>
    <w:uiPriority w:val="99"/>
    <w:semiHidden/>
    <w:unhideWhenUsed/>
    <w:rsid w:val="006D18C0"/>
  </w:style>
  <w:style w:type="numbering" w:customStyle="1" w:styleId="NoList361111">
    <w:name w:val="No List361111"/>
    <w:next w:val="NoList"/>
    <w:uiPriority w:val="99"/>
    <w:semiHidden/>
    <w:unhideWhenUsed/>
    <w:rsid w:val="006D18C0"/>
  </w:style>
  <w:style w:type="numbering" w:customStyle="1" w:styleId="NoList441111">
    <w:name w:val="No List441111"/>
    <w:next w:val="NoList"/>
    <w:uiPriority w:val="99"/>
    <w:semiHidden/>
    <w:rsid w:val="006D18C0"/>
  </w:style>
  <w:style w:type="numbering" w:customStyle="1" w:styleId="NoList1151111">
    <w:name w:val="No List1151111"/>
    <w:next w:val="NoList"/>
    <w:uiPriority w:val="99"/>
    <w:semiHidden/>
    <w:unhideWhenUsed/>
    <w:rsid w:val="006D18C0"/>
  </w:style>
  <w:style w:type="numbering" w:customStyle="1" w:styleId="NoList2141111">
    <w:name w:val="No List2141111"/>
    <w:next w:val="NoList"/>
    <w:uiPriority w:val="99"/>
    <w:semiHidden/>
    <w:unhideWhenUsed/>
    <w:rsid w:val="006D18C0"/>
  </w:style>
  <w:style w:type="numbering" w:customStyle="1" w:styleId="NoList3141111">
    <w:name w:val="No List3141111"/>
    <w:next w:val="NoList"/>
    <w:uiPriority w:val="99"/>
    <w:semiHidden/>
    <w:unhideWhenUsed/>
    <w:rsid w:val="006D18C0"/>
  </w:style>
  <w:style w:type="table" w:customStyle="1" w:styleId="TableGrid1912111">
    <w:name w:val="Table Grid19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">
    <w:name w:val="No List4121111"/>
    <w:next w:val="NoList"/>
    <w:uiPriority w:val="99"/>
    <w:semiHidden/>
    <w:unhideWhenUsed/>
    <w:rsid w:val="006D18C0"/>
  </w:style>
  <w:style w:type="numbering" w:customStyle="1" w:styleId="NoList11141111">
    <w:name w:val="No List11141111"/>
    <w:next w:val="NoList"/>
    <w:uiPriority w:val="99"/>
    <w:semiHidden/>
    <w:rsid w:val="006D18C0"/>
  </w:style>
  <w:style w:type="numbering" w:customStyle="1" w:styleId="NoList111141111">
    <w:name w:val="No List111141111"/>
    <w:next w:val="NoList"/>
    <w:uiPriority w:val="99"/>
    <w:semiHidden/>
    <w:unhideWhenUsed/>
    <w:rsid w:val="006D18C0"/>
  </w:style>
  <w:style w:type="numbering" w:customStyle="1" w:styleId="NoList21121111">
    <w:name w:val="No List21121111"/>
    <w:next w:val="NoList"/>
    <w:uiPriority w:val="99"/>
    <w:semiHidden/>
    <w:unhideWhenUsed/>
    <w:rsid w:val="006D18C0"/>
  </w:style>
  <w:style w:type="numbering" w:customStyle="1" w:styleId="NoList31121111">
    <w:name w:val="No List31121111"/>
    <w:next w:val="NoList"/>
    <w:uiPriority w:val="99"/>
    <w:semiHidden/>
    <w:unhideWhenUsed/>
    <w:rsid w:val="006D18C0"/>
  </w:style>
  <w:style w:type="numbering" w:customStyle="1" w:styleId="NoList541111">
    <w:name w:val="No List541111"/>
    <w:next w:val="NoList"/>
    <w:uiPriority w:val="99"/>
    <w:semiHidden/>
    <w:unhideWhenUsed/>
    <w:rsid w:val="006D18C0"/>
  </w:style>
  <w:style w:type="numbering" w:customStyle="1" w:styleId="NoList621111">
    <w:name w:val="No List621111"/>
    <w:next w:val="NoList"/>
    <w:uiPriority w:val="99"/>
    <w:semiHidden/>
    <w:unhideWhenUsed/>
    <w:rsid w:val="006D18C0"/>
  </w:style>
  <w:style w:type="numbering" w:customStyle="1" w:styleId="NoList1221111">
    <w:name w:val="No List1221111"/>
    <w:next w:val="NoList"/>
    <w:uiPriority w:val="99"/>
    <w:semiHidden/>
    <w:rsid w:val="006D18C0"/>
  </w:style>
  <w:style w:type="numbering" w:customStyle="1" w:styleId="NoList11221111">
    <w:name w:val="No List11221111"/>
    <w:next w:val="NoList"/>
    <w:uiPriority w:val="99"/>
    <w:semiHidden/>
    <w:unhideWhenUsed/>
    <w:rsid w:val="006D18C0"/>
  </w:style>
  <w:style w:type="numbering" w:customStyle="1" w:styleId="NoList2221111">
    <w:name w:val="No List2221111"/>
    <w:next w:val="NoList"/>
    <w:uiPriority w:val="99"/>
    <w:semiHidden/>
    <w:unhideWhenUsed/>
    <w:rsid w:val="006D18C0"/>
  </w:style>
  <w:style w:type="numbering" w:customStyle="1" w:styleId="NoList3221111">
    <w:name w:val="No List3221111"/>
    <w:next w:val="NoList"/>
    <w:uiPriority w:val="99"/>
    <w:semiHidden/>
    <w:unhideWhenUsed/>
    <w:rsid w:val="006D18C0"/>
  </w:style>
  <w:style w:type="numbering" w:customStyle="1" w:styleId="NoList41112111">
    <w:name w:val="No List41112111"/>
    <w:next w:val="NoList"/>
    <w:uiPriority w:val="99"/>
    <w:semiHidden/>
    <w:unhideWhenUsed/>
    <w:rsid w:val="006D18C0"/>
  </w:style>
  <w:style w:type="numbering" w:customStyle="1" w:styleId="NoList1111121111">
    <w:name w:val="No List1111121111"/>
    <w:next w:val="NoList"/>
    <w:uiPriority w:val="99"/>
    <w:semiHidden/>
    <w:rsid w:val="006D18C0"/>
  </w:style>
  <w:style w:type="numbering" w:customStyle="1" w:styleId="NoList11111112111">
    <w:name w:val="No List11111112111"/>
    <w:next w:val="NoList"/>
    <w:uiPriority w:val="99"/>
    <w:semiHidden/>
    <w:unhideWhenUsed/>
    <w:rsid w:val="006D18C0"/>
  </w:style>
  <w:style w:type="numbering" w:customStyle="1" w:styleId="NoList211112111">
    <w:name w:val="No List211112111"/>
    <w:next w:val="NoList"/>
    <w:uiPriority w:val="99"/>
    <w:semiHidden/>
    <w:unhideWhenUsed/>
    <w:rsid w:val="006D18C0"/>
  </w:style>
  <w:style w:type="numbering" w:customStyle="1" w:styleId="NoList311112111">
    <w:name w:val="No List311112111"/>
    <w:next w:val="NoList"/>
    <w:uiPriority w:val="99"/>
    <w:semiHidden/>
    <w:unhideWhenUsed/>
    <w:rsid w:val="006D18C0"/>
  </w:style>
  <w:style w:type="numbering" w:customStyle="1" w:styleId="NoList5121111">
    <w:name w:val="No List5121111"/>
    <w:next w:val="NoList"/>
    <w:uiPriority w:val="99"/>
    <w:semiHidden/>
    <w:unhideWhenUsed/>
    <w:rsid w:val="006D18C0"/>
  </w:style>
  <w:style w:type="numbering" w:customStyle="1" w:styleId="NoList721111">
    <w:name w:val="No List721111"/>
    <w:next w:val="NoList"/>
    <w:uiPriority w:val="99"/>
    <w:semiHidden/>
    <w:unhideWhenUsed/>
    <w:rsid w:val="006D18C0"/>
  </w:style>
  <w:style w:type="numbering" w:customStyle="1" w:styleId="NoList1321111">
    <w:name w:val="No List1321111"/>
    <w:next w:val="NoList"/>
    <w:uiPriority w:val="99"/>
    <w:semiHidden/>
    <w:rsid w:val="006D18C0"/>
  </w:style>
  <w:style w:type="numbering" w:customStyle="1" w:styleId="NoList11321111">
    <w:name w:val="No List11321111"/>
    <w:next w:val="NoList"/>
    <w:uiPriority w:val="99"/>
    <w:semiHidden/>
    <w:unhideWhenUsed/>
    <w:rsid w:val="006D18C0"/>
  </w:style>
  <w:style w:type="numbering" w:customStyle="1" w:styleId="NoList2321111">
    <w:name w:val="No List2321111"/>
    <w:next w:val="NoList"/>
    <w:uiPriority w:val="99"/>
    <w:semiHidden/>
    <w:unhideWhenUsed/>
    <w:rsid w:val="006D18C0"/>
  </w:style>
  <w:style w:type="numbering" w:customStyle="1" w:styleId="NoList3321111">
    <w:name w:val="No List3321111"/>
    <w:next w:val="NoList"/>
    <w:uiPriority w:val="99"/>
    <w:semiHidden/>
    <w:unhideWhenUsed/>
    <w:rsid w:val="006D18C0"/>
  </w:style>
  <w:style w:type="numbering" w:customStyle="1" w:styleId="NoList4221111">
    <w:name w:val="No List4221111"/>
    <w:next w:val="NoList"/>
    <w:uiPriority w:val="99"/>
    <w:semiHidden/>
    <w:unhideWhenUsed/>
    <w:rsid w:val="006D18C0"/>
  </w:style>
  <w:style w:type="numbering" w:customStyle="1" w:styleId="NoList111221111">
    <w:name w:val="No List111221111"/>
    <w:next w:val="NoList"/>
    <w:uiPriority w:val="99"/>
    <w:semiHidden/>
    <w:rsid w:val="006D18C0"/>
  </w:style>
  <w:style w:type="numbering" w:customStyle="1" w:styleId="NoList1111221111">
    <w:name w:val="No List1111221111"/>
    <w:next w:val="NoList"/>
    <w:uiPriority w:val="99"/>
    <w:semiHidden/>
    <w:unhideWhenUsed/>
    <w:rsid w:val="006D18C0"/>
  </w:style>
  <w:style w:type="numbering" w:customStyle="1" w:styleId="NoList21221111">
    <w:name w:val="No List21221111"/>
    <w:next w:val="NoList"/>
    <w:uiPriority w:val="99"/>
    <w:semiHidden/>
    <w:unhideWhenUsed/>
    <w:rsid w:val="006D18C0"/>
  </w:style>
  <w:style w:type="numbering" w:customStyle="1" w:styleId="NoList31221111">
    <w:name w:val="No List31221111"/>
    <w:next w:val="NoList"/>
    <w:uiPriority w:val="99"/>
    <w:semiHidden/>
    <w:unhideWhenUsed/>
    <w:rsid w:val="006D18C0"/>
  </w:style>
  <w:style w:type="numbering" w:customStyle="1" w:styleId="NoList5221111">
    <w:name w:val="No List5221111"/>
    <w:next w:val="NoList"/>
    <w:uiPriority w:val="99"/>
    <w:semiHidden/>
    <w:unhideWhenUsed/>
    <w:rsid w:val="006D18C0"/>
  </w:style>
  <w:style w:type="numbering" w:customStyle="1" w:styleId="NoList811111">
    <w:name w:val="No List811111"/>
    <w:next w:val="NoList"/>
    <w:uiPriority w:val="99"/>
    <w:semiHidden/>
    <w:unhideWhenUsed/>
    <w:rsid w:val="006D18C0"/>
  </w:style>
  <w:style w:type="numbering" w:customStyle="1" w:styleId="NoList1411111">
    <w:name w:val="No List1411111"/>
    <w:next w:val="NoList"/>
    <w:uiPriority w:val="99"/>
    <w:semiHidden/>
    <w:unhideWhenUsed/>
    <w:rsid w:val="006D18C0"/>
  </w:style>
  <w:style w:type="numbering" w:customStyle="1" w:styleId="NoList2411111">
    <w:name w:val="No List2411111"/>
    <w:next w:val="NoList"/>
    <w:uiPriority w:val="99"/>
    <w:semiHidden/>
    <w:unhideWhenUsed/>
    <w:rsid w:val="006D18C0"/>
  </w:style>
  <w:style w:type="numbering" w:customStyle="1" w:styleId="NoList3411111">
    <w:name w:val="No List3411111"/>
    <w:next w:val="NoList"/>
    <w:uiPriority w:val="99"/>
    <w:semiHidden/>
    <w:unhideWhenUsed/>
    <w:rsid w:val="006D18C0"/>
  </w:style>
  <w:style w:type="table" w:customStyle="1" w:styleId="TableGrid14112111">
    <w:name w:val="Table Grid14112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111">
    <w:name w:val="Table Grid5112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">
    <w:name w:val="No List4311111"/>
    <w:next w:val="NoList"/>
    <w:uiPriority w:val="99"/>
    <w:semiHidden/>
    <w:unhideWhenUsed/>
    <w:rsid w:val="006D18C0"/>
  </w:style>
  <w:style w:type="numbering" w:customStyle="1" w:styleId="NoList11411111">
    <w:name w:val="No List11411111"/>
    <w:next w:val="NoList"/>
    <w:uiPriority w:val="99"/>
    <w:semiHidden/>
    <w:rsid w:val="006D18C0"/>
  </w:style>
  <w:style w:type="numbering" w:customStyle="1" w:styleId="NoList111311111">
    <w:name w:val="No List111311111"/>
    <w:next w:val="NoList"/>
    <w:uiPriority w:val="99"/>
    <w:semiHidden/>
    <w:unhideWhenUsed/>
    <w:rsid w:val="006D18C0"/>
  </w:style>
  <w:style w:type="numbering" w:customStyle="1" w:styleId="NoList21311111">
    <w:name w:val="No List21311111"/>
    <w:next w:val="NoList"/>
    <w:uiPriority w:val="99"/>
    <w:semiHidden/>
    <w:unhideWhenUsed/>
    <w:rsid w:val="006D18C0"/>
  </w:style>
  <w:style w:type="numbering" w:customStyle="1" w:styleId="NoList31311111">
    <w:name w:val="No List31311111"/>
    <w:next w:val="NoList"/>
    <w:uiPriority w:val="99"/>
    <w:semiHidden/>
    <w:unhideWhenUsed/>
    <w:rsid w:val="006D18C0"/>
  </w:style>
  <w:style w:type="numbering" w:customStyle="1" w:styleId="NoList5311111">
    <w:name w:val="No List5311111"/>
    <w:next w:val="NoList"/>
    <w:uiPriority w:val="99"/>
    <w:semiHidden/>
    <w:unhideWhenUsed/>
    <w:rsid w:val="006D18C0"/>
  </w:style>
  <w:style w:type="numbering" w:customStyle="1" w:styleId="NoList6111111">
    <w:name w:val="No List6111111"/>
    <w:next w:val="NoList"/>
    <w:uiPriority w:val="99"/>
    <w:semiHidden/>
    <w:unhideWhenUsed/>
    <w:rsid w:val="006D18C0"/>
  </w:style>
  <w:style w:type="numbering" w:customStyle="1" w:styleId="NoList12111111">
    <w:name w:val="No List12111111"/>
    <w:next w:val="NoList"/>
    <w:uiPriority w:val="99"/>
    <w:semiHidden/>
    <w:rsid w:val="006D18C0"/>
  </w:style>
  <w:style w:type="numbering" w:customStyle="1" w:styleId="NoList112111111">
    <w:name w:val="No List112111111"/>
    <w:next w:val="NoList"/>
    <w:uiPriority w:val="99"/>
    <w:semiHidden/>
    <w:unhideWhenUsed/>
    <w:rsid w:val="006D18C0"/>
  </w:style>
  <w:style w:type="numbering" w:customStyle="1" w:styleId="NoList22111111">
    <w:name w:val="No List22111111"/>
    <w:next w:val="NoList"/>
    <w:uiPriority w:val="99"/>
    <w:semiHidden/>
    <w:unhideWhenUsed/>
    <w:rsid w:val="006D18C0"/>
  </w:style>
  <w:style w:type="numbering" w:customStyle="1" w:styleId="NoList32111111">
    <w:name w:val="No List32111111"/>
    <w:next w:val="NoList"/>
    <w:uiPriority w:val="99"/>
    <w:semiHidden/>
    <w:unhideWhenUsed/>
    <w:rsid w:val="006D18C0"/>
  </w:style>
  <w:style w:type="numbering" w:customStyle="1" w:styleId="NoList411112111">
    <w:name w:val="No List411112111"/>
    <w:next w:val="NoList"/>
    <w:uiPriority w:val="99"/>
    <w:semiHidden/>
    <w:unhideWhenUsed/>
    <w:rsid w:val="006D18C0"/>
  </w:style>
  <w:style w:type="numbering" w:customStyle="1" w:styleId="NoList1111311111">
    <w:name w:val="No List1111311111"/>
    <w:next w:val="NoList"/>
    <w:uiPriority w:val="99"/>
    <w:semiHidden/>
    <w:rsid w:val="006D18C0"/>
  </w:style>
  <w:style w:type="numbering" w:customStyle="1" w:styleId="NoList111111112111">
    <w:name w:val="No List111111112111"/>
    <w:next w:val="NoList"/>
    <w:uiPriority w:val="99"/>
    <w:semiHidden/>
    <w:unhideWhenUsed/>
    <w:rsid w:val="006D18C0"/>
  </w:style>
  <w:style w:type="numbering" w:customStyle="1" w:styleId="NoList2111112111">
    <w:name w:val="No List2111112111"/>
    <w:next w:val="NoList"/>
    <w:uiPriority w:val="99"/>
    <w:semiHidden/>
    <w:unhideWhenUsed/>
    <w:rsid w:val="006D18C0"/>
  </w:style>
  <w:style w:type="numbering" w:customStyle="1" w:styleId="NoList3111112111">
    <w:name w:val="No List3111112111"/>
    <w:next w:val="NoList"/>
    <w:uiPriority w:val="99"/>
    <w:semiHidden/>
    <w:unhideWhenUsed/>
    <w:rsid w:val="006D18C0"/>
  </w:style>
  <w:style w:type="numbering" w:customStyle="1" w:styleId="NoList51111111">
    <w:name w:val="No List51111111"/>
    <w:next w:val="NoList"/>
    <w:uiPriority w:val="99"/>
    <w:semiHidden/>
    <w:unhideWhenUsed/>
    <w:rsid w:val="006D18C0"/>
  </w:style>
  <w:style w:type="numbering" w:customStyle="1" w:styleId="NoList7111111">
    <w:name w:val="No List7111111"/>
    <w:next w:val="NoList"/>
    <w:uiPriority w:val="99"/>
    <w:semiHidden/>
    <w:unhideWhenUsed/>
    <w:rsid w:val="006D18C0"/>
  </w:style>
  <w:style w:type="numbering" w:customStyle="1" w:styleId="NoList13111111">
    <w:name w:val="No List13111111"/>
    <w:next w:val="NoList"/>
    <w:uiPriority w:val="99"/>
    <w:semiHidden/>
    <w:rsid w:val="006D18C0"/>
  </w:style>
  <w:style w:type="numbering" w:customStyle="1" w:styleId="NoList113111111">
    <w:name w:val="No List113111111"/>
    <w:next w:val="NoList"/>
    <w:uiPriority w:val="99"/>
    <w:semiHidden/>
    <w:unhideWhenUsed/>
    <w:rsid w:val="006D18C0"/>
  </w:style>
  <w:style w:type="numbering" w:customStyle="1" w:styleId="NoList23111111">
    <w:name w:val="No List23111111"/>
    <w:next w:val="NoList"/>
    <w:uiPriority w:val="99"/>
    <w:semiHidden/>
    <w:unhideWhenUsed/>
    <w:rsid w:val="006D18C0"/>
  </w:style>
  <w:style w:type="numbering" w:customStyle="1" w:styleId="NoList33111111">
    <w:name w:val="No List33111111"/>
    <w:next w:val="NoList"/>
    <w:uiPriority w:val="99"/>
    <w:semiHidden/>
    <w:unhideWhenUsed/>
    <w:rsid w:val="006D18C0"/>
  </w:style>
  <w:style w:type="numbering" w:customStyle="1" w:styleId="NoList42111111">
    <w:name w:val="No List42111111"/>
    <w:next w:val="NoList"/>
    <w:uiPriority w:val="99"/>
    <w:semiHidden/>
    <w:unhideWhenUsed/>
    <w:rsid w:val="006D18C0"/>
  </w:style>
  <w:style w:type="numbering" w:customStyle="1" w:styleId="NoList1112111111">
    <w:name w:val="No List1112111111"/>
    <w:next w:val="NoList"/>
    <w:uiPriority w:val="99"/>
    <w:semiHidden/>
    <w:rsid w:val="006D18C0"/>
  </w:style>
  <w:style w:type="numbering" w:customStyle="1" w:styleId="NoList11112111111">
    <w:name w:val="No List11112111111"/>
    <w:next w:val="NoList"/>
    <w:uiPriority w:val="99"/>
    <w:semiHidden/>
    <w:unhideWhenUsed/>
    <w:rsid w:val="006D18C0"/>
  </w:style>
  <w:style w:type="numbering" w:customStyle="1" w:styleId="NoList212111111">
    <w:name w:val="No List212111111"/>
    <w:next w:val="NoList"/>
    <w:uiPriority w:val="99"/>
    <w:semiHidden/>
    <w:unhideWhenUsed/>
    <w:rsid w:val="006D18C0"/>
  </w:style>
  <w:style w:type="numbering" w:customStyle="1" w:styleId="NoList312111111">
    <w:name w:val="No List312111111"/>
    <w:next w:val="NoList"/>
    <w:uiPriority w:val="99"/>
    <w:semiHidden/>
    <w:unhideWhenUsed/>
    <w:rsid w:val="006D18C0"/>
  </w:style>
  <w:style w:type="numbering" w:customStyle="1" w:styleId="NoList52111111">
    <w:name w:val="No List52111111"/>
    <w:next w:val="NoList"/>
    <w:uiPriority w:val="99"/>
    <w:semiHidden/>
    <w:unhideWhenUsed/>
    <w:rsid w:val="006D18C0"/>
  </w:style>
  <w:style w:type="numbering" w:customStyle="1" w:styleId="NoList181111">
    <w:name w:val="No List181111"/>
    <w:next w:val="NoList"/>
    <w:uiPriority w:val="99"/>
    <w:semiHidden/>
    <w:unhideWhenUsed/>
    <w:rsid w:val="006D18C0"/>
  </w:style>
  <w:style w:type="table" w:customStyle="1" w:styleId="TableGrid271111">
    <w:name w:val="Table Grid27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111">
    <w:name w:val="Table Grid116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111">
    <w:name w:val="Table Grid28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111">
    <w:name w:val="Table Grid44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111">
    <w:name w:val="Table Grid5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111">
    <w:name w:val="Table Grid63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111">
    <w:name w:val="No List191111"/>
    <w:next w:val="NoList"/>
    <w:uiPriority w:val="99"/>
    <w:semiHidden/>
    <w:unhideWhenUsed/>
    <w:rsid w:val="006D18C0"/>
  </w:style>
  <w:style w:type="table" w:customStyle="1" w:styleId="TableGrid1171111">
    <w:name w:val="Table Grid117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111">
    <w:name w:val="Table Grid12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111">
    <w:name w:val="Table Grid134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111">
    <w:name w:val="Table Grid143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111">
    <w:name w:val="No List271111"/>
    <w:next w:val="NoList"/>
    <w:uiPriority w:val="99"/>
    <w:semiHidden/>
    <w:unhideWhenUsed/>
    <w:rsid w:val="006D18C0"/>
  </w:style>
  <w:style w:type="table" w:customStyle="1" w:styleId="TableGrid1531111">
    <w:name w:val="Table Grid153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111">
    <w:name w:val="No List371111"/>
    <w:next w:val="NoList"/>
    <w:uiPriority w:val="99"/>
    <w:semiHidden/>
    <w:unhideWhenUsed/>
    <w:rsid w:val="006D18C0"/>
  </w:style>
  <w:style w:type="numbering" w:customStyle="1" w:styleId="NoList451111">
    <w:name w:val="No List451111"/>
    <w:next w:val="NoList"/>
    <w:uiPriority w:val="99"/>
    <w:semiHidden/>
    <w:rsid w:val="006D18C0"/>
  </w:style>
  <w:style w:type="numbering" w:customStyle="1" w:styleId="NoList1161111">
    <w:name w:val="No List1161111"/>
    <w:next w:val="NoList"/>
    <w:uiPriority w:val="99"/>
    <w:semiHidden/>
    <w:unhideWhenUsed/>
    <w:rsid w:val="006D18C0"/>
  </w:style>
  <w:style w:type="numbering" w:customStyle="1" w:styleId="NoList2151111">
    <w:name w:val="No List2151111"/>
    <w:next w:val="NoList"/>
    <w:uiPriority w:val="99"/>
    <w:semiHidden/>
    <w:unhideWhenUsed/>
    <w:rsid w:val="006D18C0"/>
  </w:style>
  <w:style w:type="numbering" w:customStyle="1" w:styleId="NoList3151111">
    <w:name w:val="No List3151111"/>
    <w:next w:val="NoList"/>
    <w:uiPriority w:val="99"/>
    <w:semiHidden/>
    <w:unhideWhenUsed/>
    <w:rsid w:val="006D18C0"/>
  </w:style>
  <w:style w:type="table" w:customStyle="1" w:styleId="TableGrid1921111">
    <w:name w:val="Table Grid19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111">
    <w:name w:val="No List4131111"/>
    <w:next w:val="NoList"/>
    <w:uiPriority w:val="99"/>
    <w:semiHidden/>
    <w:unhideWhenUsed/>
    <w:rsid w:val="006D18C0"/>
  </w:style>
  <w:style w:type="table" w:customStyle="1" w:styleId="TableGrid2151111">
    <w:name w:val="Table Grid215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111">
    <w:name w:val="No List11151111"/>
    <w:next w:val="NoList"/>
    <w:uiPriority w:val="99"/>
    <w:semiHidden/>
    <w:rsid w:val="006D18C0"/>
  </w:style>
  <w:style w:type="numbering" w:customStyle="1" w:styleId="NoList111151111">
    <w:name w:val="No List111151111"/>
    <w:next w:val="NoList"/>
    <w:uiPriority w:val="99"/>
    <w:semiHidden/>
    <w:unhideWhenUsed/>
    <w:rsid w:val="006D18C0"/>
  </w:style>
  <w:style w:type="numbering" w:customStyle="1" w:styleId="NoList21131111">
    <w:name w:val="No List21131111"/>
    <w:next w:val="NoList"/>
    <w:uiPriority w:val="99"/>
    <w:semiHidden/>
    <w:unhideWhenUsed/>
    <w:rsid w:val="006D18C0"/>
  </w:style>
  <w:style w:type="numbering" w:customStyle="1" w:styleId="NoList31131111">
    <w:name w:val="No List31131111"/>
    <w:next w:val="NoList"/>
    <w:uiPriority w:val="99"/>
    <w:semiHidden/>
    <w:unhideWhenUsed/>
    <w:rsid w:val="006D18C0"/>
  </w:style>
  <w:style w:type="numbering" w:customStyle="1" w:styleId="NoList551111">
    <w:name w:val="No List551111"/>
    <w:next w:val="NoList"/>
    <w:uiPriority w:val="99"/>
    <w:semiHidden/>
    <w:unhideWhenUsed/>
    <w:rsid w:val="006D18C0"/>
  </w:style>
  <w:style w:type="numbering" w:customStyle="1" w:styleId="NoList631111">
    <w:name w:val="No List631111"/>
    <w:next w:val="NoList"/>
    <w:uiPriority w:val="99"/>
    <w:semiHidden/>
    <w:unhideWhenUsed/>
    <w:rsid w:val="006D18C0"/>
  </w:style>
  <w:style w:type="numbering" w:customStyle="1" w:styleId="NoList1231111">
    <w:name w:val="No List1231111"/>
    <w:next w:val="NoList"/>
    <w:uiPriority w:val="99"/>
    <w:semiHidden/>
    <w:rsid w:val="006D18C0"/>
  </w:style>
  <w:style w:type="numbering" w:customStyle="1" w:styleId="NoList11231111">
    <w:name w:val="No List11231111"/>
    <w:next w:val="NoList"/>
    <w:uiPriority w:val="99"/>
    <w:semiHidden/>
    <w:unhideWhenUsed/>
    <w:rsid w:val="006D18C0"/>
  </w:style>
  <w:style w:type="numbering" w:customStyle="1" w:styleId="NoList2231111">
    <w:name w:val="No List2231111"/>
    <w:next w:val="NoList"/>
    <w:uiPriority w:val="99"/>
    <w:semiHidden/>
    <w:unhideWhenUsed/>
    <w:rsid w:val="006D18C0"/>
  </w:style>
  <w:style w:type="numbering" w:customStyle="1" w:styleId="NoList3231111">
    <w:name w:val="No List3231111"/>
    <w:next w:val="NoList"/>
    <w:uiPriority w:val="99"/>
    <w:semiHidden/>
    <w:unhideWhenUsed/>
    <w:rsid w:val="006D18C0"/>
  </w:style>
  <w:style w:type="numbering" w:customStyle="1" w:styleId="NoList41121111">
    <w:name w:val="No List41121111"/>
    <w:next w:val="NoList"/>
    <w:uiPriority w:val="99"/>
    <w:semiHidden/>
    <w:unhideWhenUsed/>
    <w:rsid w:val="006D18C0"/>
  </w:style>
  <w:style w:type="numbering" w:customStyle="1" w:styleId="NoList1111131111">
    <w:name w:val="No List1111131111"/>
    <w:next w:val="NoList"/>
    <w:uiPriority w:val="99"/>
    <w:semiHidden/>
    <w:rsid w:val="006D18C0"/>
  </w:style>
  <w:style w:type="numbering" w:customStyle="1" w:styleId="NoList11111121111">
    <w:name w:val="No List11111121111"/>
    <w:next w:val="NoList"/>
    <w:uiPriority w:val="99"/>
    <w:semiHidden/>
    <w:unhideWhenUsed/>
    <w:rsid w:val="006D18C0"/>
  </w:style>
  <w:style w:type="numbering" w:customStyle="1" w:styleId="NoList211121111">
    <w:name w:val="No List211121111"/>
    <w:next w:val="NoList"/>
    <w:uiPriority w:val="99"/>
    <w:semiHidden/>
    <w:unhideWhenUsed/>
    <w:rsid w:val="006D18C0"/>
  </w:style>
  <w:style w:type="numbering" w:customStyle="1" w:styleId="NoList311121111">
    <w:name w:val="No List311121111"/>
    <w:next w:val="NoList"/>
    <w:uiPriority w:val="99"/>
    <w:semiHidden/>
    <w:unhideWhenUsed/>
    <w:rsid w:val="006D18C0"/>
  </w:style>
  <w:style w:type="numbering" w:customStyle="1" w:styleId="NoList5131111">
    <w:name w:val="No List5131111"/>
    <w:next w:val="NoList"/>
    <w:uiPriority w:val="99"/>
    <w:semiHidden/>
    <w:unhideWhenUsed/>
    <w:rsid w:val="006D18C0"/>
  </w:style>
  <w:style w:type="numbering" w:customStyle="1" w:styleId="NoList731111">
    <w:name w:val="No List731111"/>
    <w:next w:val="NoList"/>
    <w:uiPriority w:val="99"/>
    <w:semiHidden/>
    <w:unhideWhenUsed/>
    <w:rsid w:val="006D18C0"/>
  </w:style>
  <w:style w:type="numbering" w:customStyle="1" w:styleId="NoList1331111">
    <w:name w:val="No List1331111"/>
    <w:next w:val="NoList"/>
    <w:uiPriority w:val="99"/>
    <w:semiHidden/>
    <w:rsid w:val="006D18C0"/>
  </w:style>
  <w:style w:type="numbering" w:customStyle="1" w:styleId="NoList11331111">
    <w:name w:val="No List11331111"/>
    <w:next w:val="NoList"/>
    <w:uiPriority w:val="99"/>
    <w:semiHidden/>
    <w:unhideWhenUsed/>
    <w:rsid w:val="006D18C0"/>
  </w:style>
  <w:style w:type="numbering" w:customStyle="1" w:styleId="NoList2331111">
    <w:name w:val="No List2331111"/>
    <w:next w:val="NoList"/>
    <w:uiPriority w:val="99"/>
    <w:semiHidden/>
    <w:unhideWhenUsed/>
    <w:rsid w:val="006D18C0"/>
  </w:style>
  <w:style w:type="numbering" w:customStyle="1" w:styleId="NoList3331111">
    <w:name w:val="No List3331111"/>
    <w:next w:val="NoList"/>
    <w:uiPriority w:val="99"/>
    <w:semiHidden/>
    <w:unhideWhenUsed/>
    <w:rsid w:val="006D18C0"/>
  </w:style>
  <w:style w:type="numbering" w:customStyle="1" w:styleId="NoList4231111">
    <w:name w:val="No List4231111"/>
    <w:next w:val="NoList"/>
    <w:uiPriority w:val="99"/>
    <w:semiHidden/>
    <w:unhideWhenUsed/>
    <w:rsid w:val="006D18C0"/>
  </w:style>
  <w:style w:type="numbering" w:customStyle="1" w:styleId="NoList111231111">
    <w:name w:val="No List111231111"/>
    <w:next w:val="NoList"/>
    <w:uiPriority w:val="99"/>
    <w:semiHidden/>
    <w:rsid w:val="006D18C0"/>
  </w:style>
  <w:style w:type="numbering" w:customStyle="1" w:styleId="NoList1111231111">
    <w:name w:val="No List1111231111"/>
    <w:next w:val="NoList"/>
    <w:uiPriority w:val="99"/>
    <w:semiHidden/>
    <w:unhideWhenUsed/>
    <w:rsid w:val="006D18C0"/>
  </w:style>
  <w:style w:type="numbering" w:customStyle="1" w:styleId="NoList21231111">
    <w:name w:val="No List21231111"/>
    <w:next w:val="NoList"/>
    <w:uiPriority w:val="99"/>
    <w:semiHidden/>
    <w:unhideWhenUsed/>
    <w:rsid w:val="006D18C0"/>
  </w:style>
  <w:style w:type="numbering" w:customStyle="1" w:styleId="NoList31231111">
    <w:name w:val="No List31231111"/>
    <w:next w:val="NoList"/>
    <w:uiPriority w:val="99"/>
    <w:semiHidden/>
    <w:unhideWhenUsed/>
    <w:rsid w:val="006D18C0"/>
  </w:style>
  <w:style w:type="numbering" w:customStyle="1" w:styleId="NoList5231111">
    <w:name w:val="No List5231111"/>
    <w:next w:val="NoList"/>
    <w:uiPriority w:val="99"/>
    <w:semiHidden/>
    <w:unhideWhenUsed/>
    <w:rsid w:val="006D18C0"/>
  </w:style>
  <w:style w:type="numbering" w:customStyle="1" w:styleId="NoList821111">
    <w:name w:val="No List821111"/>
    <w:next w:val="NoList"/>
    <w:uiPriority w:val="99"/>
    <w:semiHidden/>
    <w:unhideWhenUsed/>
    <w:rsid w:val="006D18C0"/>
  </w:style>
  <w:style w:type="numbering" w:customStyle="1" w:styleId="NoList1421111">
    <w:name w:val="No List1421111"/>
    <w:next w:val="NoList"/>
    <w:uiPriority w:val="99"/>
    <w:semiHidden/>
    <w:unhideWhenUsed/>
    <w:rsid w:val="006D18C0"/>
  </w:style>
  <w:style w:type="numbering" w:customStyle="1" w:styleId="NoList2421111">
    <w:name w:val="No List2421111"/>
    <w:next w:val="NoList"/>
    <w:uiPriority w:val="99"/>
    <w:semiHidden/>
    <w:unhideWhenUsed/>
    <w:rsid w:val="006D18C0"/>
  </w:style>
  <w:style w:type="numbering" w:customStyle="1" w:styleId="NoList3421111">
    <w:name w:val="No List3421111"/>
    <w:next w:val="NoList"/>
    <w:uiPriority w:val="99"/>
    <w:semiHidden/>
    <w:unhideWhenUsed/>
    <w:rsid w:val="006D18C0"/>
  </w:style>
  <w:style w:type="table" w:customStyle="1" w:styleId="TableGrid14121111">
    <w:name w:val="Table Grid1412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111">
    <w:name w:val="Table Grid512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111">
    <w:name w:val="No List4321111"/>
    <w:next w:val="NoList"/>
    <w:uiPriority w:val="99"/>
    <w:semiHidden/>
    <w:unhideWhenUsed/>
    <w:rsid w:val="006D18C0"/>
  </w:style>
  <w:style w:type="numbering" w:customStyle="1" w:styleId="NoList11421111">
    <w:name w:val="No List11421111"/>
    <w:next w:val="NoList"/>
    <w:uiPriority w:val="99"/>
    <w:semiHidden/>
    <w:rsid w:val="006D18C0"/>
  </w:style>
  <w:style w:type="numbering" w:customStyle="1" w:styleId="NoList111321111">
    <w:name w:val="No List111321111"/>
    <w:next w:val="NoList"/>
    <w:uiPriority w:val="99"/>
    <w:semiHidden/>
    <w:unhideWhenUsed/>
    <w:rsid w:val="006D18C0"/>
  </w:style>
  <w:style w:type="numbering" w:customStyle="1" w:styleId="NoList21321111">
    <w:name w:val="No List21321111"/>
    <w:next w:val="NoList"/>
    <w:uiPriority w:val="99"/>
    <w:semiHidden/>
    <w:unhideWhenUsed/>
    <w:rsid w:val="006D18C0"/>
  </w:style>
  <w:style w:type="numbering" w:customStyle="1" w:styleId="NoList31321111">
    <w:name w:val="No List31321111"/>
    <w:next w:val="NoList"/>
    <w:uiPriority w:val="99"/>
    <w:semiHidden/>
    <w:unhideWhenUsed/>
    <w:rsid w:val="006D18C0"/>
  </w:style>
  <w:style w:type="numbering" w:customStyle="1" w:styleId="NoList5321111">
    <w:name w:val="No List5321111"/>
    <w:next w:val="NoList"/>
    <w:uiPriority w:val="99"/>
    <w:semiHidden/>
    <w:unhideWhenUsed/>
    <w:rsid w:val="006D18C0"/>
  </w:style>
  <w:style w:type="numbering" w:customStyle="1" w:styleId="NoList6121111">
    <w:name w:val="No List6121111"/>
    <w:next w:val="NoList"/>
    <w:uiPriority w:val="99"/>
    <w:semiHidden/>
    <w:unhideWhenUsed/>
    <w:rsid w:val="006D18C0"/>
  </w:style>
  <w:style w:type="numbering" w:customStyle="1" w:styleId="NoList12121111">
    <w:name w:val="No List12121111"/>
    <w:next w:val="NoList"/>
    <w:uiPriority w:val="99"/>
    <w:semiHidden/>
    <w:rsid w:val="006D18C0"/>
  </w:style>
  <w:style w:type="numbering" w:customStyle="1" w:styleId="NoList112121111">
    <w:name w:val="No List112121111"/>
    <w:next w:val="NoList"/>
    <w:uiPriority w:val="99"/>
    <w:semiHidden/>
    <w:unhideWhenUsed/>
    <w:rsid w:val="006D18C0"/>
  </w:style>
  <w:style w:type="numbering" w:customStyle="1" w:styleId="NoList22121111">
    <w:name w:val="No List22121111"/>
    <w:next w:val="NoList"/>
    <w:uiPriority w:val="99"/>
    <w:semiHidden/>
    <w:unhideWhenUsed/>
    <w:rsid w:val="006D18C0"/>
  </w:style>
  <w:style w:type="numbering" w:customStyle="1" w:styleId="NoList32121111">
    <w:name w:val="No List32121111"/>
    <w:next w:val="NoList"/>
    <w:uiPriority w:val="99"/>
    <w:semiHidden/>
    <w:unhideWhenUsed/>
    <w:rsid w:val="006D18C0"/>
  </w:style>
  <w:style w:type="numbering" w:customStyle="1" w:styleId="NoList411121111">
    <w:name w:val="No List411121111"/>
    <w:next w:val="NoList"/>
    <w:uiPriority w:val="99"/>
    <w:semiHidden/>
    <w:unhideWhenUsed/>
    <w:rsid w:val="006D18C0"/>
  </w:style>
  <w:style w:type="numbering" w:customStyle="1" w:styleId="NoList1111321111">
    <w:name w:val="No List1111321111"/>
    <w:next w:val="NoList"/>
    <w:uiPriority w:val="99"/>
    <w:semiHidden/>
    <w:rsid w:val="006D18C0"/>
  </w:style>
  <w:style w:type="numbering" w:customStyle="1" w:styleId="NoList111111121111">
    <w:name w:val="No List111111121111"/>
    <w:next w:val="NoList"/>
    <w:uiPriority w:val="99"/>
    <w:semiHidden/>
    <w:unhideWhenUsed/>
    <w:rsid w:val="006D18C0"/>
  </w:style>
  <w:style w:type="numbering" w:customStyle="1" w:styleId="NoList2111121111">
    <w:name w:val="No List2111121111"/>
    <w:next w:val="NoList"/>
    <w:uiPriority w:val="99"/>
    <w:semiHidden/>
    <w:unhideWhenUsed/>
    <w:rsid w:val="006D18C0"/>
  </w:style>
  <w:style w:type="numbering" w:customStyle="1" w:styleId="NoList3111121111">
    <w:name w:val="No List3111121111"/>
    <w:next w:val="NoList"/>
    <w:uiPriority w:val="99"/>
    <w:semiHidden/>
    <w:unhideWhenUsed/>
    <w:rsid w:val="006D18C0"/>
  </w:style>
  <w:style w:type="numbering" w:customStyle="1" w:styleId="NoList51121111">
    <w:name w:val="No List51121111"/>
    <w:next w:val="NoList"/>
    <w:uiPriority w:val="99"/>
    <w:semiHidden/>
    <w:unhideWhenUsed/>
    <w:rsid w:val="006D18C0"/>
  </w:style>
  <w:style w:type="numbering" w:customStyle="1" w:styleId="NoList7121111">
    <w:name w:val="No List7121111"/>
    <w:next w:val="NoList"/>
    <w:uiPriority w:val="99"/>
    <w:semiHidden/>
    <w:unhideWhenUsed/>
    <w:rsid w:val="006D18C0"/>
  </w:style>
  <w:style w:type="numbering" w:customStyle="1" w:styleId="NoList13121111">
    <w:name w:val="No List13121111"/>
    <w:next w:val="NoList"/>
    <w:uiPriority w:val="99"/>
    <w:semiHidden/>
    <w:rsid w:val="006D18C0"/>
  </w:style>
  <w:style w:type="numbering" w:customStyle="1" w:styleId="NoList113121111">
    <w:name w:val="No List113121111"/>
    <w:next w:val="NoList"/>
    <w:uiPriority w:val="99"/>
    <w:semiHidden/>
    <w:unhideWhenUsed/>
    <w:rsid w:val="006D18C0"/>
  </w:style>
  <w:style w:type="numbering" w:customStyle="1" w:styleId="NoList23121111">
    <w:name w:val="No List23121111"/>
    <w:next w:val="NoList"/>
    <w:uiPriority w:val="99"/>
    <w:semiHidden/>
    <w:unhideWhenUsed/>
    <w:rsid w:val="006D18C0"/>
  </w:style>
  <w:style w:type="numbering" w:customStyle="1" w:styleId="NoList33121111">
    <w:name w:val="No List33121111"/>
    <w:next w:val="NoList"/>
    <w:uiPriority w:val="99"/>
    <w:semiHidden/>
    <w:unhideWhenUsed/>
    <w:rsid w:val="006D18C0"/>
  </w:style>
  <w:style w:type="numbering" w:customStyle="1" w:styleId="NoList42121111">
    <w:name w:val="No List42121111"/>
    <w:next w:val="NoList"/>
    <w:uiPriority w:val="99"/>
    <w:semiHidden/>
    <w:unhideWhenUsed/>
    <w:rsid w:val="006D18C0"/>
  </w:style>
  <w:style w:type="numbering" w:customStyle="1" w:styleId="NoList1112121111">
    <w:name w:val="No List1112121111"/>
    <w:next w:val="NoList"/>
    <w:uiPriority w:val="99"/>
    <w:semiHidden/>
    <w:rsid w:val="006D18C0"/>
  </w:style>
  <w:style w:type="numbering" w:customStyle="1" w:styleId="NoList11112121111">
    <w:name w:val="No List11112121111"/>
    <w:next w:val="NoList"/>
    <w:uiPriority w:val="99"/>
    <w:semiHidden/>
    <w:unhideWhenUsed/>
    <w:rsid w:val="006D18C0"/>
  </w:style>
  <w:style w:type="numbering" w:customStyle="1" w:styleId="NoList212121111">
    <w:name w:val="No List212121111"/>
    <w:next w:val="NoList"/>
    <w:uiPriority w:val="99"/>
    <w:semiHidden/>
    <w:unhideWhenUsed/>
    <w:rsid w:val="006D18C0"/>
  </w:style>
  <w:style w:type="numbering" w:customStyle="1" w:styleId="NoList312121111">
    <w:name w:val="No List312121111"/>
    <w:next w:val="NoList"/>
    <w:uiPriority w:val="99"/>
    <w:semiHidden/>
    <w:unhideWhenUsed/>
    <w:rsid w:val="006D18C0"/>
  </w:style>
  <w:style w:type="numbering" w:customStyle="1" w:styleId="NoList52121111">
    <w:name w:val="No List52121111"/>
    <w:next w:val="NoList"/>
    <w:uiPriority w:val="99"/>
    <w:semiHidden/>
    <w:unhideWhenUsed/>
    <w:rsid w:val="006D18C0"/>
  </w:style>
  <w:style w:type="numbering" w:customStyle="1" w:styleId="NoList911111">
    <w:name w:val="No List911111"/>
    <w:next w:val="NoList"/>
    <w:uiPriority w:val="99"/>
    <w:semiHidden/>
    <w:unhideWhenUsed/>
    <w:rsid w:val="006D18C0"/>
  </w:style>
  <w:style w:type="table" w:customStyle="1" w:styleId="TableGrid6111111">
    <w:name w:val="Table Grid6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111">
    <w:name w:val="Table Grid15111111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">
    <w:name w:val="Table Grid5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111">
    <w:name w:val="Table Grid61111111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111">
    <w:name w:val="No List1511111"/>
    <w:next w:val="NoList"/>
    <w:uiPriority w:val="99"/>
    <w:semiHidden/>
    <w:unhideWhenUsed/>
    <w:rsid w:val="006D18C0"/>
  </w:style>
  <w:style w:type="table" w:customStyle="1" w:styleId="TableGrid141111111">
    <w:name w:val="Table Grid141111111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111">
    <w:name w:val="No List2511111"/>
    <w:next w:val="NoList"/>
    <w:uiPriority w:val="99"/>
    <w:semiHidden/>
    <w:unhideWhenUsed/>
    <w:rsid w:val="006D18C0"/>
  </w:style>
  <w:style w:type="table" w:customStyle="1" w:styleId="TableGrid151111111">
    <w:name w:val="Table Grid151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111">
    <w:name w:val="No List3511111"/>
    <w:next w:val="NoList"/>
    <w:uiPriority w:val="99"/>
    <w:semiHidden/>
    <w:unhideWhenUsed/>
    <w:rsid w:val="006D18C0"/>
  </w:style>
  <w:style w:type="numbering" w:customStyle="1" w:styleId="NoList1011111">
    <w:name w:val="No List1011111"/>
    <w:next w:val="NoList"/>
    <w:uiPriority w:val="99"/>
    <w:semiHidden/>
    <w:unhideWhenUsed/>
    <w:rsid w:val="006D18C0"/>
  </w:style>
  <w:style w:type="numbering" w:customStyle="1" w:styleId="NoList1611111">
    <w:name w:val="No List1611111"/>
    <w:next w:val="NoList"/>
    <w:uiPriority w:val="99"/>
    <w:semiHidden/>
    <w:unhideWhenUsed/>
    <w:rsid w:val="006D18C0"/>
  </w:style>
  <w:style w:type="table" w:customStyle="1" w:styleId="TableGrid19111111">
    <w:name w:val="Table Grid19111111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111">
    <w:name w:val="No List1711111"/>
    <w:next w:val="NoList"/>
    <w:uiPriority w:val="99"/>
    <w:semiHidden/>
    <w:unhideWhenUsed/>
    <w:rsid w:val="006D18C0"/>
  </w:style>
  <w:style w:type="numbering" w:customStyle="1" w:styleId="NoList2611111">
    <w:name w:val="No List2611111"/>
    <w:next w:val="NoList"/>
    <w:uiPriority w:val="99"/>
    <w:semiHidden/>
    <w:unhideWhenUsed/>
    <w:rsid w:val="006D18C0"/>
  </w:style>
  <w:style w:type="numbering" w:customStyle="1" w:styleId="NoList3611111">
    <w:name w:val="No List3611111"/>
    <w:next w:val="NoList"/>
    <w:uiPriority w:val="99"/>
    <w:semiHidden/>
    <w:unhideWhenUsed/>
    <w:rsid w:val="006D18C0"/>
  </w:style>
  <w:style w:type="numbering" w:customStyle="1" w:styleId="NoList4411111">
    <w:name w:val="No List4411111"/>
    <w:next w:val="NoList"/>
    <w:uiPriority w:val="99"/>
    <w:semiHidden/>
    <w:rsid w:val="006D18C0"/>
  </w:style>
  <w:style w:type="numbering" w:customStyle="1" w:styleId="NoList11511111">
    <w:name w:val="No List11511111"/>
    <w:next w:val="NoList"/>
    <w:uiPriority w:val="99"/>
    <w:semiHidden/>
    <w:unhideWhenUsed/>
    <w:rsid w:val="006D18C0"/>
  </w:style>
  <w:style w:type="numbering" w:customStyle="1" w:styleId="NoList21411111">
    <w:name w:val="No List21411111"/>
    <w:next w:val="NoList"/>
    <w:uiPriority w:val="99"/>
    <w:semiHidden/>
    <w:unhideWhenUsed/>
    <w:rsid w:val="006D18C0"/>
  </w:style>
  <w:style w:type="numbering" w:customStyle="1" w:styleId="NoList31411111">
    <w:name w:val="No List31411111"/>
    <w:next w:val="NoList"/>
    <w:uiPriority w:val="99"/>
    <w:semiHidden/>
    <w:unhideWhenUsed/>
    <w:rsid w:val="006D18C0"/>
  </w:style>
  <w:style w:type="table" w:customStyle="1" w:styleId="TableGrid191111111">
    <w:name w:val="Table Grid19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111">
    <w:name w:val="No List41211111"/>
    <w:next w:val="NoList"/>
    <w:uiPriority w:val="99"/>
    <w:semiHidden/>
    <w:unhideWhenUsed/>
    <w:rsid w:val="006D18C0"/>
  </w:style>
  <w:style w:type="numbering" w:customStyle="1" w:styleId="NoList111411111">
    <w:name w:val="No List111411111"/>
    <w:next w:val="NoList"/>
    <w:uiPriority w:val="99"/>
    <w:semiHidden/>
    <w:rsid w:val="006D18C0"/>
  </w:style>
  <w:style w:type="numbering" w:customStyle="1" w:styleId="NoList1111411111">
    <w:name w:val="No List1111411111"/>
    <w:next w:val="NoList"/>
    <w:uiPriority w:val="99"/>
    <w:semiHidden/>
    <w:unhideWhenUsed/>
    <w:rsid w:val="006D18C0"/>
  </w:style>
  <w:style w:type="numbering" w:customStyle="1" w:styleId="NoList211211111">
    <w:name w:val="No List211211111"/>
    <w:next w:val="NoList"/>
    <w:uiPriority w:val="99"/>
    <w:semiHidden/>
    <w:unhideWhenUsed/>
    <w:rsid w:val="006D18C0"/>
  </w:style>
  <w:style w:type="numbering" w:customStyle="1" w:styleId="NoList311211111">
    <w:name w:val="No List311211111"/>
    <w:next w:val="NoList"/>
    <w:uiPriority w:val="99"/>
    <w:semiHidden/>
    <w:unhideWhenUsed/>
    <w:rsid w:val="006D18C0"/>
  </w:style>
  <w:style w:type="numbering" w:customStyle="1" w:styleId="NoList5411111">
    <w:name w:val="No List5411111"/>
    <w:next w:val="NoList"/>
    <w:uiPriority w:val="99"/>
    <w:semiHidden/>
    <w:unhideWhenUsed/>
    <w:rsid w:val="006D18C0"/>
  </w:style>
  <w:style w:type="numbering" w:customStyle="1" w:styleId="NoList6211111">
    <w:name w:val="No List6211111"/>
    <w:next w:val="NoList"/>
    <w:uiPriority w:val="99"/>
    <w:semiHidden/>
    <w:unhideWhenUsed/>
    <w:rsid w:val="006D18C0"/>
  </w:style>
  <w:style w:type="numbering" w:customStyle="1" w:styleId="NoList12211111">
    <w:name w:val="No List12211111"/>
    <w:next w:val="NoList"/>
    <w:uiPriority w:val="99"/>
    <w:semiHidden/>
    <w:rsid w:val="006D18C0"/>
  </w:style>
  <w:style w:type="numbering" w:customStyle="1" w:styleId="NoList112211111">
    <w:name w:val="No List112211111"/>
    <w:next w:val="NoList"/>
    <w:uiPriority w:val="99"/>
    <w:semiHidden/>
    <w:unhideWhenUsed/>
    <w:rsid w:val="006D18C0"/>
  </w:style>
  <w:style w:type="numbering" w:customStyle="1" w:styleId="NoList22211111">
    <w:name w:val="No List22211111"/>
    <w:next w:val="NoList"/>
    <w:uiPriority w:val="99"/>
    <w:semiHidden/>
    <w:unhideWhenUsed/>
    <w:rsid w:val="006D18C0"/>
  </w:style>
  <w:style w:type="numbering" w:customStyle="1" w:styleId="NoList32211111">
    <w:name w:val="No List32211111"/>
    <w:next w:val="NoList"/>
    <w:uiPriority w:val="99"/>
    <w:semiHidden/>
    <w:unhideWhenUsed/>
    <w:rsid w:val="006D18C0"/>
  </w:style>
  <w:style w:type="numbering" w:customStyle="1" w:styleId="NoList4111111111">
    <w:name w:val="No List4111111111"/>
    <w:next w:val="NoList"/>
    <w:uiPriority w:val="99"/>
    <w:semiHidden/>
    <w:unhideWhenUsed/>
    <w:rsid w:val="006D18C0"/>
  </w:style>
  <w:style w:type="numbering" w:customStyle="1" w:styleId="NoList11111211111">
    <w:name w:val="No List11111211111"/>
    <w:next w:val="NoList"/>
    <w:uiPriority w:val="99"/>
    <w:semiHidden/>
    <w:rsid w:val="006D18C0"/>
  </w:style>
  <w:style w:type="numbering" w:customStyle="1" w:styleId="NoList1111111111111">
    <w:name w:val="No List1111111111111"/>
    <w:next w:val="NoList"/>
    <w:uiPriority w:val="99"/>
    <w:semiHidden/>
    <w:unhideWhenUsed/>
    <w:rsid w:val="006D18C0"/>
  </w:style>
  <w:style w:type="numbering" w:customStyle="1" w:styleId="NoList21111111111">
    <w:name w:val="No List21111111111"/>
    <w:next w:val="NoList"/>
    <w:uiPriority w:val="99"/>
    <w:semiHidden/>
    <w:unhideWhenUsed/>
    <w:rsid w:val="006D18C0"/>
  </w:style>
  <w:style w:type="numbering" w:customStyle="1" w:styleId="NoList31111111111">
    <w:name w:val="No List31111111111"/>
    <w:next w:val="NoList"/>
    <w:uiPriority w:val="99"/>
    <w:semiHidden/>
    <w:unhideWhenUsed/>
    <w:rsid w:val="006D18C0"/>
  </w:style>
  <w:style w:type="numbering" w:customStyle="1" w:styleId="NoList51211111">
    <w:name w:val="No List51211111"/>
    <w:next w:val="NoList"/>
    <w:uiPriority w:val="99"/>
    <w:semiHidden/>
    <w:unhideWhenUsed/>
    <w:rsid w:val="006D18C0"/>
  </w:style>
  <w:style w:type="numbering" w:customStyle="1" w:styleId="NoList7211111">
    <w:name w:val="No List7211111"/>
    <w:next w:val="NoList"/>
    <w:uiPriority w:val="99"/>
    <w:semiHidden/>
    <w:unhideWhenUsed/>
    <w:rsid w:val="006D18C0"/>
  </w:style>
  <w:style w:type="numbering" w:customStyle="1" w:styleId="NoList13211111">
    <w:name w:val="No List13211111"/>
    <w:next w:val="NoList"/>
    <w:uiPriority w:val="99"/>
    <w:semiHidden/>
    <w:rsid w:val="006D18C0"/>
  </w:style>
  <w:style w:type="numbering" w:customStyle="1" w:styleId="NoList113211111">
    <w:name w:val="No List113211111"/>
    <w:next w:val="NoList"/>
    <w:uiPriority w:val="99"/>
    <w:semiHidden/>
    <w:unhideWhenUsed/>
    <w:rsid w:val="006D18C0"/>
  </w:style>
  <w:style w:type="numbering" w:customStyle="1" w:styleId="NoList23211111">
    <w:name w:val="No List23211111"/>
    <w:next w:val="NoList"/>
    <w:uiPriority w:val="99"/>
    <w:semiHidden/>
    <w:unhideWhenUsed/>
    <w:rsid w:val="006D18C0"/>
  </w:style>
  <w:style w:type="numbering" w:customStyle="1" w:styleId="NoList33211111">
    <w:name w:val="No List33211111"/>
    <w:next w:val="NoList"/>
    <w:uiPriority w:val="99"/>
    <w:semiHidden/>
    <w:unhideWhenUsed/>
    <w:rsid w:val="006D18C0"/>
  </w:style>
  <w:style w:type="numbering" w:customStyle="1" w:styleId="NoList42211111">
    <w:name w:val="No List42211111"/>
    <w:next w:val="NoList"/>
    <w:uiPriority w:val="99"/>
    <w:semiHidden/>
    <w:unhideWhenUsed/>
    <w:rsid w:val="006D18C0"/>
  </w:style>
  <w:style w:type="numbering" w:customStyle="1" w:styleId="NoList1112211111">
    <w:name w:val="No List1112211111"/>
    <w:next w:val="NoList"/>
    <w:uiPriority w:val="99"/>
    <w:semiHidden/>
    <w:rsid w:val="006D18C0"/>
  </w:style>
  <w:style w:type="numbering" w:customStyle="1" w:styleId="NoList11112211111">
    <w:name w:val="No List11112211111"/>
    <w:next w:val="NoList"/>
    <w:uiPriority w:val="99"/>
    <w:semiHidden/>
    <w:unhideWhenUsed/>
    <w:rsid w:val="006D18C0"/>
  </w:style>
  <w:style w:type="numbering" w:customStyle="1" w:styleId="NoList212211111">
    <w:name w:val="No List212211111"/>
    <w:next w:val="NoList"/>
    <w:uiPriority w:val="99"/>
    <w:semiHidden/>
    <w:unhideWhenUsed/>
    <w:rsid w:val="006D18C0"/>
  </w:style>
  <w:style w:type="numbering" w:customStyle="1" w:styleId="NoList312211111">
    <w:name w:val="No List312211111"/>
    <w:next w:val="NoList"/>
    <w:uiPriority w:val="99"/>
    <w:semiHidden/>
    <w:unhideWhenUsed/>
    <w:rsid w:val="006D18C0"/>
  </w:style>
  <w:style w:type="numbering" w:customStyle="1" w:styleId="NoList52211111">
    <w:name w:val="No List52211111"/>
    <w:next w:val="NoList"/>
    <w:uiPriority w:val="99"/>
    <w:semiHidden/>
    <w:unhideWhenUsed/>
    <w:rsid w:val="006D18C0"/>
  </w:style>
  <w:style w:type="numbering" w:customStyle="1" w:styleId="NoList8111111">
    <w:name w:val="No List8111111"/>
    <w:next w:val="NoList"/>
    <w:uiPriority w:val="99"/>
    <w:semiHidden/>
    <w:unhideWhenUsed/>
    <w:rsid w:val="006D18C0"/>
  </w:style>
  <w:style w:type="numbering" w:customStyle="1" w:styleId="NoList14111111">
    <w:name w:val="No List14111111"/>
    <w:next w:val="NoList"/>
    <w:uiPriority w:val="99"/>
    <w:semiHidden/>
    <w:unhideWhenUsed/>
    <w:rsid w:val="006D18C0"/>
  </w:style>
  <w:style w:type="numbering" w:customStyle="1" w:styleId="NoList24111111">
    <w:name w:val="No List24111111"/>
    <w:next w:val="NoList"/>
    <w:uiPriority w:val="99"/>
    <w:semiHidden/>
    <w:unhideWhenUsed/>
    <w:rsid w:val="006D18C0"/>
  </w:style>
  <w:style w:type="numbering" w:customStyle="1" w:styleId="NoList34111111">
    <w:name w:val="No List34111111"/>
    <w:next w:val="NoList"/>
    <w:uiPriority w:val="99"/>
    <w:semiHidden/>
    <w:unhideWhenUsed/>
    <w:rsid w:val="006D18C0"/>
  </w:style>
  <w:style w:type="table" w:customStyle="1" w:styleId="TableGrid1411111111">
    <w:name w:val="Table Grid1411111111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111">
    <w:name w:val="Table Grid511111111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111">
    <w:name w:val="No List43111111"/>
    <w:next w:val="NoList"/>
    <w:uiPriority w:val="99"/>
    <w:semiHidden/>
    <w:unhideWhenUsed/>
    <w:rsid w:val="006D18C0"/>
  </w:style>
  <w:style w:type="numbering" w:customStyle="1" w:styleId="NoList114111111">
    <w:name w:val="No List114111111"/>
    <w:next w:val="NoList"/>
    <w:uiPriority w:val="99"/>
    <w:semiHidden/>
    <w:rsid w:val="006D18C0"/>
  </w:style>
  <w:style w:type="numbering" w:customStyle="1" w:styleId="NoList1113111111">
    <w:name w:val="No List1113111111"/>
    <w:next w:val="NoList"/>
    <w:uiPriority w:val="99"/>
    <w:semiHidden/>
    <w:unhideWhenUsed/>
    <w:rsid w:val="006D18C0"/>
  </w:style>
  <w:style w:type="numbering" w:customStyle="1" w:styleId="NoList213111111">
    <w:name w:val="No List213111111"/>
    <w:next w:val="NoList"/>
    <w:uiPriority w:val="99"/>
    <w:semiHidden/>
    <w:unhideWhenUsed/>
    <w:rsid w:val="006D18C0"/>
  </w:style>
  <w:style w:type="numbering" w:customStyle="1" w:styleId="NoList313111111">
    <w:name w:val="No List313111111"/>
    <w:next w:val="NoList"/>
    <w:uiPriority w:val="99"/>
    <w:semiHidden/>
    <w:unhideWhenUsed/>
    <w:rsid w:val="006D18C0"/>
  </w:style>
  <w:style w:type="numbering" w:customStyle="1" w:styleId="NoList53111111">
    <w:name w:val="No List53111111"/>
    <w:next w:val="NoList"/>
    <w:uiPriority w:val="99"/>
    <w:semiHidden/>
    <w:unhideWhenUsed/>
    <w:rsid w:val="006D18C0"/>
  </w:style>
  <w:style w:type="numbering" w:customStyle="1" w:styleId="NoList61111111">
    <w:name w:val="No List61111111"/>
    <w:next w:val="NoList"/>
    <w:uiPriority w:val="99"/>
    <w:semiHidden/>
    <w:unhideWhenUsed/>
    <w:rsid w:val="006D18C0"/>
  </w:style>
  <w:style w:type="numbering" w:customStyle="1" w:styleId="NoList121111111">
    <w:name w:val="No List121111111"/>
    <w:next w:val="NoList"/>
    <w:uiPriority w:val="99"/>
    <w:semiHidden/>
    <w:rsid w:val="006D18C0"/>
  </w:style>
  <w:style w:type="numbering" w:customStyle="1" w:styleId="NoList1121111111">
    <w:name w:val="No List1121111111"/>
    <w:next w:val="NoList"/>
    <w:uiPriority w:val="99"/>
    <w:semiHidden/>
    <w:unhideWhenUsed/>
    <w:rsid w:val="006D18C0"/>
  </w:style>
  <w:style w:type="numbering" w:customStyle="1" w:styleId="NoList221111111">
    <w:name w:val="No List221111111"/>
    <w:next w:val="NoList"/>
    <w:uiPriority w:val="99"/>
    <w:semiHidden/>
    <w:unhideWhenUsed/>
    <w:rsid w:val="006D18C0"/>
  </w:style>
  <w:style w:type="numbering" w:customStyle="1" w:styleId="NoList321111111">
    <w:name w:val="No List321111111"/>
    <w:next w:val="NoList"/>
    <w:uiPriority w:val="99"/>
    <w:semiHidden/>
    <w:unhideWhenUsed/>
    <w:rsid w:val="006D18C0"/>
  </w:style>
  <w:style w:type="numbering" w:customStyle="1" w:styleId="NoList41111111111">
    <w:name w:val="No List41111111111"/>
    <w:next w:val="NoList"/>
    <w:uiPriority w:val="99"/>
    <w:semiHidden/>
    <w:unhideWhenUsed/>
    <w:rsid w:val="006D18C0"/>
  </w:style>
  <w:style w:type="numbering" w:customStyle="1" w:styleId="NoList11113111111">
    <w:name w:val="No List11113111111"/>
    <w:next w:val="NoList"/>
    <w:uiPriority w:val="99"/>
    <w:semiHidden/>
    <w:rsid w:val="006D18C0"/>
  </w:style>
  <w:style w:type="numbering" w:customStyle="1" w:styleId="NoList11111111111111">
    <w:name w:val="No List11111111111111"/>
    <w:next w:val="NoList"/>
    <w:uiPriority w:val="99"/>
    <w:semiHidden/>
    <w:unhideWhenUsed/>
    <w:rsid w:val="006D18C0"/>
  </w:style>
  <w:style w:type="numbering" w:customStyle="1" w:styleId="NoList211111111111">
    <w:name w:val="No List211111111111"/>
    <w:next w:val="NoList"/>
    <w:uiPriority w:val="99"/>
    <w:semiHidden/>
    <w:unhideWhenUsed/>
    <w:rsid w:val="006D18C0"/>
  </w:style>
  <w:style w:type="numbering" w:customStyle="1" w:styleId="NoList311111111111">
    <w:name w:val="No List311111111111"/>
    <w:next w:val="NoList"/>
    <w:uiPriority w:val="99"/>
    <w:semiHidden/>
    <w:unhideWhenUsed/>
    <w:rsid w:val="006D18C0"/>
  </w:style>
  <w:style w:type="numbering" w:customStyle="1" w:styleId="NoList511111111">
    <w:name w:val="No List511111111"/>
    <w:next w:val="NoList"/>
    <w:uiPriority w:val="99"/>
    <w:semiHidden/>
    <w:unhideWhenUsed/>
    <w:rsid w:val="006D18C0"/>
  </w:style>
  <w:style w:type="numbering" w:customStyle="1" w:styleId="NoList71111111">
    <w:name w:val="No List71111111"/>
    <w:next w:val="NoList"/>
    <w:uiPriority w:val="99"/>
    <w:semiHidden/>
    <w:unhideWhenUsed/>
    <w:rsid w:val="006D18C0"/>
  </w:style>
  <w:style w:type="numbering" w:customStyle="1" w:styleId="NoList131111111">
    <w:name w:val="No List131111111"/>
    <w:next w:val="NoList"/>
    <w:uiPriority w:val="99"/>
    <w:semiHidden/>
    <w:rsid w:val="006D18C0"/>
  </w:style>
  <w:style w:type="numbering" w:customStyle="1" w:styleId="NoList1131111111">
    <w:name w:val="No List1131111111"/>
    <w:next w:val="NoList"/>
    <w:uiPriority w:val="99"/>
    <w:semiHidden/>
    <w:unhideWhenUsed/>
    <w:rsid w:val="006D18C0"/>
  </w:style>
  <w:style w:type="numbering" w:customStyle="1" w:styleId="NoList231111111">
    <w:name w:val="No List231111111"/>
    <w:next w:val="NoList"/>
    <w:uiPriority w:val="99"/>
    <w:semiHidden/>
    <w:unhideWhenUsed/>
    <w:rsid w:val="006D18C0"/>
  </w:style>
  <w:style w:type="numbering" w:customStyle="1" w:styleId="NoList331111111">
    <w:name w:val="No List331111111"/>
    <w:next w:val="NoList"/>
    <w:uiPriority w:val="99"/>
    <w:semiHidden/>
    <w:unhideWhenUsed/>
    <w:rsid w:val="006D18C0"/>
  </w:style>
  <w:style w:type="numbering" w:customStyle="1" w:styleId="NoList421111111">
    <w:name w:val="No List421111111"/>
    <w:next w:val="NoList"/>
    <w:uiPriority w:val="99"/>
    <w:semiHidden/>
    <w:unhideWhenUsed/>
    <w:rsid w:val="006D18C0"/>
  </w:style>
  <w:style w:type="numbering" w:customStyle="1" w:styleId="NoList11121111111">
    <w:name w:val="No List11121111111"/>
    <w:next w:val="NoList"/>
    <w:uiPriority w:val="99"/>
    <w:semiHidden/>
    <w:rsid w:val="006D18C0"/>
  </w:style>
  <w:style w:type="numbering" w:customStyle="1" w:styleId="NoList111121111111">
    <w:name w:val="No List111121111111"/>
    <w:next w:val="NoList"/>
    <w:uiPriority w:val="99"/>
    <w:semiHidden/>
    <w:unhideWhenUsed/>
    <w:rsid w:val="006D18C0"/>
  </w:style>
  <w:style w:type="numbering" w:customStyle="1" w:styleId="NoList2121111111">
    <w:name w:val="No List2121111111"/>
    <w:next w:val="NoList"/>
    <w:uiPriority w:val="99"/>
    <w:semiHidden/>
    <w:unhideWhenUsed/>
    <w:rsid w:val="006D18C0"/>
  </w:style>
  <w:style w:type="numbering" w:customStyle="1" w:styleId="NoList3121111111">
    <w:name w:val="No List3121111111"/>
    <w:next w:val="NoList"/>
    <w:uiPriority w:val="99"/>
    <w:semiHidden/>
    <w:unhideWhenUsed/>
    <w:rsid w:val="006D18C0"/>
  </w:style>
  <w:style w:type="numbering" w:customStyle="1" w:styleId="NoList521111111">
    <w:name w:val="No List521111111"/>
    <w:next w:val="NoList"/>
    <w:uiPriority w:val="99"/>
    <w:semiHidden/>
    <w:unhideWhenUsed/>
    <w:rsid w:val="006D18C0"/>
  </w:style>
  <w:style w:type="numbering" w:customStyle="1" w:styleId="NoList30">
    <w:name w:val="No List30"/>
    <w:next w:val="NoList"/>
    <w:uiPriority w:val="99"/>
    <w:semiHidden/>
    <w:unhideWhenUsed/>
    <w:rsid w:val="006D18C0"/>
  </w:style>
  <w:style w:type="table" w:customStyle="1" w:styleId="AHRQ16">
    <w:name w:val="AHRQ16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37">
    <w:name w:val="Table Grid37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5">
    <w:name w:val="Table Grid85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7">
    <w:name w:val="Table Grid127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9">
    <w:name w:val="Table Grid219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7">
    <w:name w:val="Table Grid47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6">
    <w:name w:val="Table Grid5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6">
    <w:name w:val="Table Grid6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0">
    <w:name w:val="No List120"/>
    <w:next w:val="NoList"/>
    <w:uiPriority w:val="99"/>
    <w:semiHidden/>
    <w:unhideWhenUsed/>
    <w:rsid w:val="006D18C0"/>
  </w:style>
  <w:style w:type="table" w:customStyle="1" w:styleId="TableGrid75">
    <w:name w:val="Table Grid7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5">
    <w:name w:val="Table Grid9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5">
    <w:name w:val="Table Grid105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6">
    <w:name w:val="Table Grid111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8">
    <w:name w:val="Table Grid128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7">
    <w:name w:val="Table Grid137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6">
    <w:name w:val="Table Grid146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6D18C0"/>
  </w:style>
  <w:style w:type="table" w:customStyle="1" w:styleId="AHRQ115">
    <w:name w:val="AHRQ115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6">
    <w:name w:val="Table Grid156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5">
    <w:name w:val="Table Grid16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5">
    <w:name w:val="Table Grid17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5">
    <w:name w:val="Table Grid185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6D18C0"/>
  </w:style>
  <w:style w:type="table" w:customStyle="1" w:styleId="MediumGrid3-Accent15">
    <w:name w:val="Medium Grid 3 - Accent 15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5">
    <w:name w:val="Medium Shading 2 - Accent 25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5">
    <w:name w:val="Colorful Grid - Accent 25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8">
    <w:name w:val="No List48"/>
    <w:next w:val="NoList"/>
    <w:uiPriority w:val="99"/>
    <w:semiHidden/>
    <w:rsid w:val="006D18C0"/>
  </w:style>
  <w:style w:type="numbering" w:customStyle="1" w:styleId="NoList1110">
    <w:name w:val="No List1110"/>
    <w:next w:val="NoList"/>
    <w:uiPriority w:val="99"/>
    <w:semiHidden/>
    <w:unhideWhenUsed/>
    <w:rsid w:val="006D18C0"/>
  </w:style>
  <w:style w:type="numbering" w:customStyle="1" w:styleId="NoList219">
    <w:name w:val="No List219"/>
    <w:next w:val="NoList"/>
    <w:uiPriority w:val="99"/>
    <w:semiHidden/>
    <w:unhideWhenUsed/>
    <w:rsid w:val="006D18C0"/>
  </w:style>
  <w:style w:type="numbering" w:customStyle="1" w:styleId="NoList318">
    <w:name w:val="No List318"/>
    <w:next w:val="NoList"/>
    <w:uiPriority w:val="99"/>
    <w:semiHidden/>
    <w:unhideWhenUsed/>
    <w:rsid w:val="006D18C0"/>
  </w:style>
  <w:style w:type="table" w:customStyle="1" w:styleId="TableGrid195">
    <w:name w:val="Table Grid19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4">
    <w:name w:val="Table Grid20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uiPriority w:val="99"/>
    <w:semiHidden/>
    <w:unhideWhenUsed/>
    <w:rsid w:val="006D18C0"/>
  </w:style>
  <w:style w:type="table" w:customStyle="1" w:styleId="TableGrid2110">
    <w:name w:val="Table Grid2110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8">
    <w:name w:val="No List1118"/>
    <w:next w:val="NoList"/>
    <w:uiPriority w:val="99"/>
    <w:semiHidden/>
    <w:rsid w:val="006D18C0"/>
  </w:style>
  <w:style w:type="numbering" w:customStyle="1" w:styleId="NoList11118">
    <w:name w:val="No List11118"/>
    <w:next w:val="NoList"/>
    <w:uiPriority w:val="99"/>
    <w:semiHidden/>
    <w:unhideWhenUsed/>
    <w:rsid w:val="006D18C0"/>
  </w:style>
  <w:style w:type="numbering" w:customStyle="1" w:styleId="NoList2116">
    <w:name w:val="No List2116"/>
    <w:next w:val="NoList"/>
    <w:uiPriority w:val="99"/>
    <w:semiHidden/>
    <w:unhideWhenUsed/>
    <w:rsid w:val="006D18C0"/>
  </w:style>
  <w:style w:type="numbering" w:customStyle="1" w:styleId="NoList3116">
    <w:name w:val="No List3116"/>
    <w:next w:val="NoList"/>
    <w:uiPriority w:val="99"/>
    <w:semiHidden/>
    <w:unhideWhenUsed/>
    <w:rsid w:val="006D18C0"/>
  </w:style>
  <w:style w:type="table" w:customStyle="1" w:styleId="TableGrid1117">
    <w:name w:val="Table Grid1117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6">
    <w:name w:val="Table Grid211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6D18C0"/>
  </w:style>
  <w:style w:type="numbering" w:customStyle="1" w:styleId="NoList66">
    <w:name w:val="No List66"/>
    <w:next w:val="NoList"/>
    <w:uiPriority w:val="99"/>
    <w:semiHidden/>
    <w:unhideWhenUsed/>
    <w:rsid w:val="006D18C0"/>
  </w:style>
  <w:style w:type="numbering" w:customStyle="1" w:styleId="NoList126">
    <w:name w:val="No List126"/>
    <w:next w:val="NoList"/>
    <w:uiPriority w:val="99"/>
    <w:semiHidden/>
    <w:rsid w:val="006D18C0"/>
  </w:style>
  <w:style w:type="numbering" w:customStyle="1" w:styleId="NoList1126">
    <w:name w:val="No List1126"/>
    <w:next w:val="NoList"/>
    <w:uiPriority w:val="99"/>
    <w:semiHidden/>
    <w:unhideWhenUsed/>
    <w:rsid w:val="006D18C0"/>
  </w:style>
  <w:style w:type="numbering" w:customStyle="1" w:styleId="NoList226">
    <w:name w:val="No List226"/>
    <w:next w:val="NoList"/>
    <w:uiPriority w:val="99"/>
    <w:semiHidden/>
    <w:unhideWhenUsed/>
    <w:rsid w:val="006D18C0"/>
  </w:style>
  <w:style w:type="numbering" w:customStyle="1" w:styleId="NoList326">
    <w:name w:val="No List326"/>
    <w:next w:val="NoList"/>
    <w:uiPriority w:val="99"/>
    <w:semiHidden/>
    <w:unhideWhenUsed/>
    <w:rsid w:val="006D18C0"/>
  </w:style>
  <w:style w:type="table" w:customStyle="1" w:styleId="TableGrid1215">
    <w:name w:val="Table Grid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5">
    <w:name w:val="Table Grid3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5">
    <w:name w:val="No List4115"/>
    <w:next w:val="NoList"/>
    <w:uiPriority w:val="99"/>
    <w:semiHidden/>
    <w:unhideWhenUsed/>
    <w:rsid w:val="006D18C0"/>
  </w:style>
  <w:style w:type="table" w:customStyle="1" w:styleId="TableGrid226">
    <w:name w:val="Table Grid22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6">
    <w:name w:val="No List111116"/>
    <w:next w:val="NoList"/>
    <w:uiPriority w:val="99"/>
    <w:semiHidden/>
    <w:rsid w:val="006D18C0"/>
  </w:style>
  <w:style w:type="numbering" w:customStyle="1" w:styleId="NoList1111115">
    <w:name w:val="No List1111115"/>
    <w:next w:val="NoList"/>
    <w:uiPriority w:val="99"/>
    <w:semiHidden/>
    <w:unhideWhenUsed/>
    <w:rsid w:val="006D18C0"/>
  </w:style>
  <w:style w:type="numbering" w:customStyle="1" w:styleId="NoList21115">
    <w:name w:val="No List21115"/>
    <w:next w:val="NoList"/>
    <w:uiPriority w:val="99"/>
    <w:semiHidden/>
    <w:unhideWhenUsed/>
    <w:rsid w:val="006D18C0"/>
  </w:style>
  <w:style w:type="numbering" w:customStyle="1" w:styleId="NoList31115">
    <w:name w:val="No List31115"/>
    <w:next w:val="NoList"/>
    <w:uiPriority w:val="99"/>
    <w:semiHidden/>
    <w:unhideWhenUsed/>
    <w:rsid w:val="006D18C0"/>
  </w:style>
  <w:style w:type="numbering" w:customStyle="1" w:styleId="NoList516">
    <w:name w:val="No List516"/>
    <w:next w:val="NoList"/>
    <w:uiPriority w:val="99"/>
    <w:semiHidden/>
    <w:unhideWhenUsed/>
    <w:rsid w:val="006D18C0"/>
  </w:style>
  <w:style w:type="numbering" w:customStyle="1" w:styleId="NoList76">
    <w:name w:val="No List76"/>
    <w:next w:val="NoList"/>
    <w:uiPriority w:val="99"/>
    <w:semiHidden/>
    <w:unhideWhenUsed/>
    <w:rsid w:val="006D18C0"/>
  </w:style>
  <w:style w:type="numbering" w:customStyle="1" w:styleId="NoList136">
    <w:name w:val="No List136"/>
    <w:next w:val="NoList"/>
    <w:uiPriority w:val="99"/>
    <w:semiHidden/>
    <w:rsid w:val="006D18C0"/>
  </w:style>
  <w:style w:type="numbering" w:customStyle="1" w:styleId="NoList1136">
    <w:name w:val="No List1136"/>
    <w:next w:val="NoList"/>
    <w:uiPriority w:val="99"/>
    <w:semiHidden/>
    <w:unhideWhenUsed/>
    <w:rsid w:val="006D18C0"/>
  </w:style>
  <w:style w:type="numbering" w:customStyle="1" w:styleId="NoList236">
    <w:name w:val="No List236"/>
    <w:next w:val="NoList"/>
    <w:uiPriority w:val="99"/>
    <w:semiHidden/>
    <w:unhideWhenUsed/>
    <w:rsid w:val="006D18C0"/>
  </w:style>
  <w:style w:type="numbering" w:customStyle="1" w:styleId="NoList336">
    <w:name w:val="No List336"/>
    <w:next w:val="NoList"/>
    <w:uiPriority w:val="99"/>
    <w:semiHidden/>
    <w:unhideWhenUsed/>
    <w:rsid w:val="006D18C0"/>
  </w:style>
  <w:style w:type="table" w:customStyle="1" w:styleId="TableGrid1315">
    <w:name w:val="Table Grid13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5">
    <w:name w:val="Table Grid4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uiPriority w:val="99"/>
    <w:semiHidden/>
    <w:unhideWhenUsed/>
    <w:rsid w:val="006D18C0"/>
  </w:style>
  <w:style w:type="table" w:customStyle="1" w:styleId="TableGrid236">
    <w:name w:val="Table Grid236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6">
    <w:name w:val="No List11126"/>
    <w:next w:val="NoList"/>
    <w:uiPriority w:val="99"/>
    <w:semiHidden/>
    <w:rsid w:val="006D18C0"/>
  </w:style>
  <w:style w:type="numbering" w:customStyle="1" w:styleId="NoList111126">
    <w:name w:val="No List111126"/>
    <w:next w:val="NoList"/>
    <w:uiPriority w:val="99"/>
    <w:semiHidden/>
    <w:unhideWhenUsed/>
    <w:rsid w:val="006D18C0"/>
  </w:style>
  <w:style w:type="numbering" w:customStyle="1" w:styleId="NoList2126">
    <w:name w:val="No List2126"/>
    <w:next w:val="NoList"/>
    <w:uiPriority w:val="99"/>
    <w:semiHidden/>
    <w:unhideWhenUsed/>
    <w:rsid w:val="006D18C0"/>
  </w:style>
  <w:style w:type="numbering" w:customStyle="1" w:styleId="NoList3126">
    <w:name w:val="No List3126"/>
    <w:next w:val="NoList"/>
    <w:uiPriority w:val="99"/>
    <w:semiHidden/>
    <w:unhideWhenUsed/>
    <w:rsid w:val="006D18C0"/>
  </w:style>
  <w:style w:type="table" w:customStyle="1" w:styleId="TableGrid1126">
    <w:name w:val="Table Grid1126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6">
    <w:name w:val="Table Grid2126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6D18C0"/>
  </w:style>
  <w:style w:type="numbering" w:customStyle="1" w:styleId="NoList85">
    <w:name w:val="No List85"/>
    <w:next w:val="NoList"/>
    <w:uiPriority w:val="99"/>
    <w:semiHidden/>
    <w:unhideWhenUsed/>
    <w:rsid w:val="006D18C0"/>
  </w:style>
  <w:style w:type="numbering" w:customStyle="1" w:styleId="NoList145">
    <w:name w:val="No List145"/>
    <w:next w:val="NoList"/>
    <w:uiPriority w:val="99"/>
    <w:semiHidden/>
    <w:unhideWhenUsed/>
    <w:rsid w:val="006D18C0"/>
  </w:style>
  <w:style w:type="numbering" w:customStyle="1" w:styleId="NoList245">
    <w:name w:val="No List245"/>
    <w:next w:val="NoList"/>
    <w:uiPriority w:val="99"/>
    <w:semiHidden/>
    <w:unhideWhenUsed/>
    <w:rsid w:val="006D18C0"/>
  </w:style>
  <w:style w:type="numbering" w:customStyle="1" w:styleId="NoList345">
    <w:name w:val="No List345"/>
    <w:next w:val="NoList"/>
    <w:uiPriority w:val="99"/>
    <w:semiHidden/>
    <w:unhideWhenUsed/>
    <w:rsid w:val="006D18C0"/>
  </w:style>
  <w:style w:type="table" w:customStyle="1" w:styleId="TableGrid1415">
    <w:name w:val="Table Grid14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5">
    <w:name w:val="Table Grid515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5">
    <w:name w:val="No List435"/>
    <w:next w:val="NoList"/>
    <w:uiPriority w:val="99"/>
    <w:semiHidden/>
    <w:unhideWhenUsed/>
    <w:rsid w:val="006D18C0"/>
  </w:style>
  <w:style w:type="table" w:customStyle="1" w:styleId="TableGrid245">
    <w:name w:val="Table Grid24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5">
    <w:name w:val="No List1145"/>
    <w:next w:val="NoList"/>
    <w:uiPriority w:val="99"/>
    <w:semiHidden/>
    <w:rsid w:val="006D18C0"/>
  </w:style>
  <w:style w:type="numbering" w:customStyle="1" w:styleId="NoList11135">
    <w:name w:val="No List11135"/>
    <w:next w:val="NoList"/>
    <w:uiPriority w:val="99"/>
    <w:semiHidden/>
    <w:unhideWhenUsed/>
    <w:rsid w:val="006D18C0"/>
  </w:style>
  <w:style w:type="numbering" w:customStyle="1" w:styleId="NoList2135">
    <w:name w:val="No List2135"/>
    <w:next w:val="NoList"/>
    <w:uiPriority w:val="99"/>
    <w:semiHidden/>
    <w:unhideWhenUsed/>
    <w:rsid w:val="006D18C0"/>
  </w:style>
  <w:style w:type="numbering" w:customStyle="1" w:styleId="NoList3135">
    <w:name w:val="No List3135"/>
    <w:next w:val="NoList"/>
    <w:uiPriority w:val="99"/>
    <w:semiHidden/>
    <w:unhideWhenUsed/>
    <w:rsid w:val="006D18C0"/>
  </w:style>
  <w:style w:type="table" w:customStyle="1" w:styleId="TableGrid1135">
    <w:name w:val="Table Grid113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5">
    <w:name w:val="Table Grid213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5">
    <w:name w:val="No List535"/>
    <w:next w:val="NoList"/>
    <w:uiPriority w:val="99"/>
    <w:semiHidden/>
    <w:unhideWhenUsed/>
    <w:rsid w:val="006D18C0"/>
  </w:style>
  <w:style w:type="numbering" w:customStyle="1" w:styleId="NoList615">
    <w:name w:val="No List615"/>
    <w:next w:val="NoList"/>
    <w:uiPriority w:val="99"/>
    <w:semiHidden/>
    <w:unhideWhenUsed/>
    <w:rsid w:val="006D18C0"/>
  </w:style>
  <w:style w:type="numbering" w:customStyle="1" w:styleId="NoList1215">
    <w:name w:val="No List1215"/>
    <w:next w:val="NoList"/>
    <w:uiPriority w:val="99"/>
    <w:semiHidden/>
    <w:rsid w:val="006D18C0"/>
  </w:style>
  <w:style w:type="numbering" w:customStyle="1" w:styleId="NoList11215">
    <w:name w:val="No List11215"/>
    <w:next w:val="NoList"/>
    <w:uiPriority w:val="99"/>
    <w:semiHidden/>
    <w:unhideWhenUsed/>
    <w:rsid w:val="006D18C0"/>
  </w:style>
  <w:style w:type="numbering" w:customStyle="1" w:styleId="NoList2215">
    <w:name w:val="No List2215"/>
    <w:next w:val="NoList"/>
    <w:uiPriority w:val="99"/>
    <w:semiHidden/>
    <w:unhideWhenUsed/>
    <w:rsid w:val="006D18C0"/>
  </w:style>
  <w:style w:type="numbering" w:customStyle="1" w:styleId="NoList3215">
    <w:name w:val="No List3215"/>
    <w:next w:val="NoList"/>
    <w:uiPriority w:val="99"/>
    <w:semiHidden/>
    <w:unhideWhenUsed/>
    <w:rsid w:val="006D18C0"/>
  </w:style>
  <w:style w:type="numbering" w:customStyle="1" w:styleId="NoList41115">
    <w:name w:val="No List41115"/>
    <w:next w:val="NoList"/>
    <w:uiPriority w:val="99"/>
    <w:semiHidden/>
    <w:unhideWhenUsed/>
    <w:rsid w:val="006D18C0"/>
  </w:style>
  <w:style w:type="table" w:customStyle="1" w:styleId="TableGrid2215">
    <w:name w:val="Table Grid22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5">
    <w:name w:val="No List111135"/>
    <w:next w:val="NoList"/>
    <w:uiPriority w:val="99"/>
    <w:semiHidden/>
    <w:rsid w:val="006D18C0"/>
  </w:style>
  <w:style w:type="numbering" w:customStyle="1" w:styleId="NoList11111115">
    <w:name w:val="No List11111115"/>
    <w:next w:val="NoList"/>
    <w:uiPriority w:val="99"/>
    <w:semiHidden/>
    <w:unhideWhenUsed/>
    <w:rsid w:val="006D18C0"/>
  </w:style>
  <w:style w:type="numbering" w:customStyle="1" w:styleId="NoList211115">
    <w:name w:val="No List211115"/>
    <w:next w:val="NoList"/>
    <w:uiPriority w:val="99"/>
    <w:semiHidden/>
    <w:unhideWhenUsed/>
    <w:rsid w:val="006D18C0"/>
  </w:style>
  <w:style w:type="numbering" w:customStyle="1" w:styleId="NoList311115">
    <w:name w:val="No List311115"/>
    <w:next w:val="NoList"/>
    <w:uiPriority w:val="99"/>
    <w:semiHidden/>
    <w:unhideWhenUsed/>
    <w:rsid w:val="006D18C0"/>
  </w:style>
  <w:style w:type="table" w:customStyle="1" w:styleId="TableGrid11115">
    <w:name w:val="Table Grid111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5">
    <w:name w:val="Table Grid211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5">
    <w:name w:val="No List5115"/>
    <w:next w:val="NoList"/>
    <w:uiPriority w:val="99"/>
    <w:semiHidden/>
    <w:unhideWhenUsed/>
    <w:rsid w:val="006D18C0"/>
  </w:style>
  <w:style w:type="numbering" w:customStyle="1" w:styleId="NoList715">
    <w:name w:val="No List715"/>
    <w:next w:val="NoList"/>
    <w:uiPriority w:val="99"/>
    <w:semiHidden/>
    <w:unhideWhenUsed/>
    <w:rsid w:val="006D18C0"/>
  </w:style>
  <w:style w:type="numbering" w:customStyle="1" w:styleId="NoList1315">
    <w:name w:val="No List1315"/>
    <w:next w:val="NoList"/>
    <w:uiPriority w:val="99"/>
    <w:semiHidden/>
    <w:rsid w:val="006D18C0"/>
  </w:style>
  <w:style w:type="numbering" w:customStyle="1" w:styleId="NoList11315">
    <w:name w:val="No List11315"/>
    <w:next w:val="NoList"/>
    <w:uiPriority w:val="99"/>
    <w:semiHidden/>
    <w:unhideWhenUsed/>
    <w:rsid w:val="006D18C0"/>
  </w:style>
  <w:style w:type="numbering" w:customStyle="1" w:styleId="NoList2315">
    <w:name w:val="No List2315"/>
    <w:next w:val="NoList"/>
    <w:uiPriority w:val="99"/>
    <w:semiHidden/>
    <w:unhideWhenUsed/>
    <w:rsid w:val="006D18C0"/>
  </w:style>
  <w:style w:type="numbering" w:customStyle="1" w:styleId="NoList3315">
    <w:name w:val="No List3315"/>
    <w:next w:val="NoList"/>
    <w:uiPriority w:val="99"/>
    <w:semiHidden/>
    <w:unhideWhenUsed/>
    <w:rsid w:val="006D18C0"/>
  </w:style>
  <w:style w:type="numbering" w:customStyle="1" w:styleId="NoList4215">
    <w:name w:val="No List4215"/>
    <w:next w:val="NoList"/>
    <w:uiPriority w:val="99"/>
    <w:semiHidden/>
    <w:unhideWhenUsed/>
    <w:rsid w:val="006D18C0"/>
  </w:style>
  <w:style w:type="table" w:customStyle="1" w:styleId="TableGrid2315">
    <w:name w:val="Table Grid2315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5">
    <w:name w:val="No List111215"/>
    <w:next w:val="NoList"/>
    <w:uiPriority w:val="99"/>
    <w:semiHidden/>
    <w:rsid w:val="006D18C0"/>
  </w:style>
  <w:style w:type="numbering" w:customStyle="1" w:styleId="NoList1111215">
    <w:name w:val="No List1111215"/>
    <w:next w:val="NoList"/>
    <w:uiPriority w:val="99"/>
    <w:semiHidden/>
    <w:unhideWhenUsed/>
    <w:rsid w:val="006D18C0"/>
  </w:style>
  <w:style w:type="numbering" w:customStyle="1" w:styleId="NoList21215">
    <w:name w:val="No List21215"/>
    <w:next w:val="NoList"/>
    <w:uiPriority w:val="99"/>
    <w:semiHidden/>
    <w:unhideWhenUsed/>
    <w:rsid w:val="006D18C0"/>
  </w:style>
  <w:style w:type="numbering" w:customStyle="1" w:styleId="NoList31215">
    <w:name w:val="No List31215"/>
    <w:next w:val="NoList"/>
    <w:uiPriority w:val="99"/>
    <w:semiHidden/>
    <w:unhideWhenUsed/>
    <w:rsid w:val="006D18C0"/>
  </w:style>
  <w:style w:type="table" w:customStyle="1" w:styleId="TableGrid11215">
    <w:name w:val="Table Grid11215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5">
    <w:name w:val="Table Grid21215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5">
    <w:name w:val="No List5215"/>
    <w:next w:val="NoList"/>
    <w:uiPriority w:val="99"/>
    <w:semiHidden/>
    <w:unhideWhenUsed/>
    <w:rsid w:val="006D18C0"/>
  </w:style>
  <w:style w:type="numbering" w:customStyle="1" w:styleId="NoList94">
    <w:name w:val="No List94"/>
    <w:next w:val="NoList"/>
    <w:uiPriority w:val="99"/>
    <w:semiHidden/>
    <w:unhideWhenUsed/>
    <w:rsid w:val="006D18C0"/>
  </w:style>
  <w:style w:type="table" w:customStyle="1" w:styleId="AHRQ124">
    <w:name w:val="AHRQ12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4">
    <w:name w:val="Table Grid6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4">
    <w:name w:val="Table Grid8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4">
    <w:name w:val="Table Grid15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4">
    <w:name w:val="Table Grid25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4">
    <w:name w:val="Table Grid32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4">
    <w:name w:val="Table Grid4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4">
    <w:name w:val="Table Grid5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4">
    <w:name w:val="Table Grid6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6D18C0"/>
  </w:style>
  <w:style w:type="table" w:customStyle="1" w:styleId="TableGrid714">
    <w:name w:val="Table Grid7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4">
    <w:name w:val="Table Grid9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4">
    <w:name w:val="Table Grid10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4">
    <w:name w:val="Table Grid114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4">
    <w:name w:val="Table Grid12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4">
    <w:name w:val="Table Grid13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4">
    <w:name w:val="Table Grid1411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4">
    <w:name w:val="No List254"/>
    <w:next w:val="NoList"/>
    <w:uiPriority w:val="99"/>
    <w:semiHidden/>
    <w:unhideWhenUsed/>
    <w:rsid w:val="006D18C0"/>
  </w:style>
  <w:style w:type="table" w:customStyle="1" w:styleId="AHRQ1114">
    <w:name w:val="AHRQ1114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4">
    <w:name w:val="Table Grid151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4">
    <w:name w:val="Table Grid16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4">
    <w:name w:val="Table Grid17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4">
    <w:name w:val="Table Grid181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4">
    <w:name w:val="No List354"/>
    <w:next w:val="NoList"/>
    <w:uiPriority w:val="99"/>
    <w:semiHidden/>
    <w:unhideWhenUsed/>
    <w:rsid w:val="006D18C0"/>
  </w:style>
  <w:style w:type="table" w:customStyle="1" w:styleId="MediumGrid3-Accent114">
    <w:name w:val="Medium Grid 3 - Accent 114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4">
    <w:name w:val="Medium Shading 2 - Accent 214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4">
    <w:name w:val="Colorful Grid - Accent 214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4">
    <w:name w:val="No List104"/>
    <w:next w:val="NoList"/>
    <w:uiPriority w:val="99"/>
    <w:semiHidden/>
    <w:unhideWhenUsed/>
    <w:rsid w:val="006D18C0"/>
  </w:style>
  <w:style w:type="numbering" w:customStyle="1" w:styleId="NoList164">
    <w:name w:val="No List164"/>
    <w:next w:val="NoList"/>
    <w:uiPriority w:val="99"/>
    <w:semiHidden/>
    <w:unhideWhenUsed/>
    <w:rsid w:val="006D18C0"/>
  </w:style>
  <w:style w:type="table" w:customStyle="1" w:styleId="TableGrid1914">
    <w:name w:val="Table Grid191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4">
    <w:name w:val="Table Grid110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4">
    <w:name w:val="Table Grid264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4">
    <w:name w:val="Table Grid33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4">
    <w:name w:val="Table Grid43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4">
    <w:name w:val="Table Grid5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4">
    <w:name w:val="Table Grid6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uiPriority w:val="99"/>
    <w:semiHidden/>
    <w:unhideWhenUsed/>
    <w:rsid w:val="006D18C0"/>
  </w:style>
  <w:style w:type="table" w:customStyle="1" w:styleId="TableGrid1154">
    <w:name w:val="Table Grid115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4">
    <w:name w:val="Table Grid12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4">
    <w:name w:val="Table Grid133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4">
    <w:name w:val="Table Grid1424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4">
    <w:name w:val="No List264"/>
    <w:next w:val="NoList"/>
    <w:uiPriority w:val="99"/>
    <w:semiHidden/>
    <w:unhideWhenUsed/>
    <w:rsid w:val="006D18C0"/>
  </w:style>
  <w:style w:type="table" w:customStyle="1" w:styleId="TableGrid1524">
    <w:name w:val="Table Grid1524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4">
    <w:name w:val="No List364"/>
    <w:next w:val="NoList"/>
    <w:uiPriority w:val="99"/>
    <w:semiHidden/>
    <w:unhideWhenUsed/>
    <w:rsid w:val="006D18C0"/>
  </w:style>
  <w:style w:type="numbering" w:customStyle="1" w:styleId="NoList444">
    <w:name w:val="No List444"/>
    <w:next w:val="NoList"/>
    <w:uiPriority w:val="99"/>
    <w:semiHidden/>
    <w:rsid w:val="006D18C0"/>
  </w:style>
  <w:style w:type="numbering" w:customStyle="1" w:styleId="NoList1154">
    <w:name w:val="No List1154"/>
    <w:next w:val="NoList"/>
    <w:uiPriority w:val="99"/>
    <w:semiHidden/>
    <w:unhideWhenUsed/>
    <w:rsid w:val="006D18C0"/>
  </w:style>
  <w:style w:type="numbering" w:customStyle="1" w:styleId="NoList2144">
    <w:name w:val="No List2144"/>
    <w:next w:val="NoList"/>
    <w:uiPriority w:val="99"/>
    <w:semiHidden/>
    <w:unhideWhenUsed/>
    <w:rsid w:val="006D18C0"/>
  </w:style>
  <w:style w:type="numbering" w:customStyle="1" w:styleId="NoList3144">
    <w:name w:val="No List3144"/>
    <w:next w:val="NoList"/>
    <w:uiPriority w:val="99"/>
    <w:semiHidden/>
    <w:unhideWhenUsed/>
    <w:rsid w:val="006D18C0"/>
  </w:style>
  <w:style w:type="table" w:customStyle="1" w:styleId="TableGrid19114">
    <w:name w:val="Table Grid19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4">
    <w:name w:val="No List4124"/>
    <w:next w:val="NoList"/>
    <w:uiPriority w:val="99"/>
    <w:semiHidden/>
    <w:unhideWhenUsed/>
    <w:rsid w:val="006D18C0"/>
  </w:style>
  <w:style w:type="table" w:customStyle="1" w:styleId="TableGrid2144">
    <w:name w:val="Table Grid214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4">
    <w:name w:val="No List11144"/>
    <w:next w:val="NoList"/>
    <w:uiPriority w:val="99"/>
    <w:semiHidden/>
    <w:rsid w:val="006D18C0"/>
  </w:style>
  <w:style w:type="numbering" w:customStyle="1" w:styleId="NoList111144">
    <w:name w:val="No List111144"/>
    <w:next w:val="NoList"/>
    <w:uiPriority w:val="99"/>
    <w:semiHidden/>
    <w:unhideWhenUsed/>
    <w:rsid w:val="006D18C0"/>
  </w:style>
  <w:style w:type="numbering" w:customStyle="1" w:styleId="NoList21124">
    <w:name w:val="No List21124"/>
    <w:next w:val="NoList"/>
    <w:uiPriority w:val="99"/>
    <w:semiHidden/>
    <w:unhideWhenUsed/>
    <w:rsid w:val="006D18C0"/>
  </w:style>
  <w:style w:type="numbering" w:customStyle="1" w:styleId="NoList31124">
    <w:name w:val="No List31124"/>
    <w:next w:val="NoList"/>
    <w:uiPriority w:val="99"/>
    <w:semiHidden/>
    <w:unhideWhenUsed/>
    <w:rsid w:val="006D18C0"/>
  </w:style>
  <w:style w:type="table" w:customStyle="1" w:styleId="TableGrid11124">
    <w:name w:val="Table Grid111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4">
    <w:name w:val="Table Grid211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4">
    <w:name w:val="No List544"/>
    <w:next w:val="NoList"/>
    <w:uiPriority w:val="99"/>
    <w:semiHidden/>
    <w:unhideWhenUsed/>
    <w:rsid w:val="006D18C0"/>
  </w:style>
  <w:style w:type="numbering" w:customStyle="1" w:styleId="NoList624">
    <w:name w:val="No List624"/>
    <w:next w:val="NoList"/>
    <w:uiPriority w:val="99"/>
    <w:semiHidden/>
    <w:unhideWhenUsed/>
    <w:rsid w:val="006D18C0"/>
  </w:style>
  <w:style w:type="numbering" w:customStyle="1" w:styleId="NoList1224">
    <w:name w:val="No List1224"/>
    <w:next w:val="NoList"/>
    <w:uiPriority w:val="99"/>
    <w:semiHidden/>
    <w:rsid w:val="006D18C0"/>
  </w:style>
  <w:style w:type="numbering" w:customStyle="1" w:styleId="NoList11224">
    <w:name w:val="No List11224"/>
    <w:next w:val="NoList"/>
    <w:uiPriority w:val="99"/>
    <w:semiHidden/>
    <w:unhideWhenUsed/>
    <w:rsid w:val="006D18C0"/>
  </w:style>
  <w:style w:type="numbering" w:customStyle="1" w:styleId="NoList2224">
    <w:name w:val="No List2224"/>
    <w:next w:val="NoList"/>
    <w:uiPriority w:val="99"/>
    <w:semiHidden/>
    <w:unhideWhenUsed/>
    <w:rsid w:val="006D18C0"/>
  </w:style>
  <w:style w:type="numbering" w:customStyle="1" w:styleId="NoList3224">
    <w:name w:val="No List3224"/>
    <w:next w:val="NoList"/>
    <w:uiPriority w:val="99"/>
    <w:semiHidden/>
    <w:unhideWhenUsed/>
    <w:rsid w:val="006D18C0"/>
  </w:style>
  <w:style w:type="table" w:customStyle="1" w:styleId="TableGrid12114">
    <w:name w:val="Table Grid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4">
    <w:name w:val="Table Grid3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4">
    <w:name w:val="No List411114"/>
    <w:next w:val="NoList"/>
    <w:uiPriority w:val="99"/>
    <w:semiHidden/>
    <w:unhideWhenUsed/>
    <w:rsid w:val="006D18C0"/>
  </w:style>
  <w:style w:type="table" w:customStyle="1" w:styleId="TableGrid2224">
    <w:name w:val="Table Grid22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4">
    <w:name w:val="No List1111124"/>
    <w:next w:val="NoList"/>
    <w:uiPriority w:val="99"/>
    <w:semiHidden/>
    <w:rsid w:val="006D18C0"/>
  </w:style>
  <w:style w:type="numbering" w:customStyle="1" w:styleId="NoList111111114">
    <w:name w:val="No List111111114"/>
    <w:next w:val="NoList"/>
    <w:uiPriority w:val="99"/>
    <w:semiHidden/>
    <w:unhideWhenUsed/>
    <w:rsid w:val="006D18C0"/>
  </w:style>
  <w:style w:type="numbering" w:customStyle="1" w:styleId="NoList2111114">
    <w:name w:val="No List2111114"/>
    <w:next w:val="NoList"/>
    <w:uiPriority w:val="99"/>
    <w:semiHidden/>
    <w:unhideWhenUsed/>
    <w:rsid w:val="006D18C0"/>
  </w:style>
  <w:style w:type="numbering" w:customStyle="1" w:styleId="NoList3111114">
    <w:name w:val="No List3111114"/>
    <w:next w:val="NoList"/>
    <w:uiPriority w:val="99"/>
    <w:semiHidden/>
    <w:unhideWhenUsed/>
    <w:rsid w:val="006D18C0"/>
  </w:style>
  <w:style w:type="numbering" w:customStyle="1" w:styleId="NoList5124">
    <w:name w:val="No List5124"/>
    <w:next w:val="NoList"/>
    <w:uiPriority w:val="99"/>
    <w:semiHidden/>
    <w:unhideWhenUsed/>
    <w:rsid w:val="006D18C0"/>
  </w:style>
  <w:style w:type="numbering" w:customStyle="1" w:styleId="NoList724">
    <w:name w:val="No List724"/>
    <w:next w:val="NoList"/>
    <w:uiPriority w:val="99"/>
    <w:semiHidden/>
    <w:unhideWhenUsed/>
    <w:rsid w:val="006D18C0"/>
  </w:style>
  <w:style w:type="numbering" w:customStyle="1" w:styleId="NoList1324">
    <w:name w:val="No List1324"/>
    <w:next w:val="NoList"/>
    <w:uiPriority w:val="99"/>
    <w:semiHidden/>
    <w:rsid w:val="006D18C0"/>
  </w:style>
  <w:style w:type="numbering" w:customStyle="1" w:styleId="NoList11324">
    <w:name w:val="No List11324"/>
    <w:next w:val="NoList"/>
    <w:uiPriority w:val="99"/>
    <w:semiHidden/>
    <w:unhideWhenUsed/>
    <w:rsid w:val="006D18C0"/>
  </w:style>
  <w:style w:type="numbering" w:customStyle="1" w:styleId="NoList2324">
    <w:name w:val="No List2324"/>
    <w:next w:val="NoList"/>
    <w:uiPriority w:val="99"/>
    <w:semiHidden/>
    <w:unhideWhenUsed/>
    <w:rsid w:val="006D18C0"/>
  </w:style>
  <w:style w:type="numbering" w:customStyle="1" w:styleId="NoList3324">
    <w:name w:val="No List3324"/>
    <w:next w:val="NoList"/>
    <w:uiPriority w:val="99"/>
    <w:semiHidden/>
    <w:unhideWhenUsed/>
    <w:rsid w:val="006D18C0"/>
  </w:style>
  <w:style w:type="table" w:customStyle="1" w:styleId="TableGrid13114">
    <w:name w:val="Table Grid13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4">
    <w:name w:val="Table Grid4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4">
    <w:name w:val="No List4224"/>
    <w:next w:val="NoList"/>
    <w:uiPriority w:val="99"/>
    <w:semiHidden/>
    <w:unhideWhenUsed/>
    <w:rsid w:val="006D18C0"/>
  </w:style>
  <w:style w:type="table" w:customStyle="1" w:styleId="TableGrid2324">
    <w:name w:val="Table Grid232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4">
    <w:name w:val="No List111224"/>
    <w:next w:val="NoList"/>
    <w:uiPriority w:val="99"/>
    <w:semiHidden/>
    <w:rsid w:val="006D18C0"/>
  </w:style>
  <w:style w:type="numbering" w:customStyle="1" w:styleId="NoList1111224">
    <w:name w:val="No List1111224"/>
    <w:next w:val="NoList"/>
    <w:uiPriority w:val="99"/>
    <w:semiHidden/>
    <w:unhideWhenUsed/>
    <w:rsid w:val="006D18C0"/>
  </w:style>
  <w:style w:type="numbering" w:customStyle="1" w:styleId="NoList21224">
    <w:name w:val="No List21224"/>
    <w:next w:val="NoList"/>
    <w:uiPriority w:val="99"/>
    <w:semiHidden/>
    <w:unhideWhenUsed/>
    <w:rsid w:val="006D18C0"/>
  </w:style>
  <w:style w:type="numbering" w:customStyle="1" w:styleId="NoList31224">
    <w:name w:val="No List31224"/>
    <w:next w:val="NoList"/>
    <w:uiPriority w:val="99"/>
    <w:semiHidden/>
    <w:unhideWhenUsed/>
    <w:rsid w:val="006D18C0"/>
  </w:style>
  <w:style w:type="table" w:customStyle="1" w:styleId="TableGrid11224">
    <w:name w:val="Table Grid1122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4">
    <w:name w:val="Table Grid2122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4">
    <w:name w:val="No List5224"/>
    <w:next w:val="NoList"/>
    <w:uiPriority w:val="99"/>
    <w:semiHidden/>
    <w:unhideWhenUsed/>
    <w:rsid w:val="006D18C0"/>
  </w:style>
  <w:style w:type="numbering" w:customStyle="1" w:styleId="NoList814">
    <w:name w:val="No List814"/>
    <w:next w:val="NoList"/>
    <w:uiPriority w:val="99"/>
    <w:semiHidden/>
    <w:unhideWhenUsed/>
    <w:rsid w:val="006D18C0"/>
  </w:style>
  <w:style w:type="numbering" w:customStyle="1" w:styleId="NoList1414">
    <w:name w:val="No List1414"/>
    <w:next w:val="NoList"/>
    <w:uiPriority w:val="99"/>
    <w:semiHidden/>
    <w:unhideWhenUsed/>
    <w:rsid w:val="006D18C0"/>
  </w:style>
  <w:style w:type="numbering" w:customStyle="1" w:styleId="NoList2414">
    <w:name w:val="No List2414"/>
    <w:next w:val="NoList"/>
    <w:uiPriority w:val="99"/>
    <w:semiHidden/>
    <w:unhideWhenUsed/>
    <w:rsid w:val="006D18C0"/>
  </w:style>
  <w:style w:type="numbering" w:customStyle="1" w:styleId="NoList3414">
    <w:name w:val="No List3414"/>
    <w:next w:val="NoList"/>
    <w:uiPriority w:val="99"/>
    <w:semiHidden/>
    <w:unhideWhenUsed/>
    <w:rsid w:val="006D18C0"/>
  </w:style>
  <w:style w:type="table" w:customStyle="1" w:styleId="TableGrid141114">
    <w:name w:val="Table Grid14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4">
    <w:name w:val="Table Grid51114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4">
    <w:name w:val="No List4314"/>
    <w:next w:val="NoList"/>
    <w:uiPriority w:val="99"/>
    <w:semiHidden/>
    <w:unhideWhenUsed/>
    <w:rsid w:val="006D18C0"/>
  </w:style>
  <w:style w:type="table" w:customStyle="1" w:styleId="TableGrid2414">
    <w:name w:val="Table Grid24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4">
    <w:name w:val="No List11414"/>
    <w:next w:val="NoList"/>
    <w:uiPriority w:val="99"/>
    <w:semiHidden/>
    <w:rsid w:val="006D18C0"/>
  </w:style>
  <w:style w:type="numbering" w:customStyle="1" w:styleId="NoList111314">
    <w:name w:val="No List111314"/>
    <w:next w:val="NoList"/>
    <w:uiPriority w:val="99"/>
    <w:semiHidden/>
    <w:unhideWhenUsed/>
    <w:rsid w:val="006D18C0"/>
  </w:style>
  <w:style w:type="numbering" w:customStyle="1" w:styleId="NoList21314">
    <w:name w:val="No List21314"/>
    <w:next w:val="NoList"/>
    <w:uiPriority w:val="99"/>
    <w:semiHidden/>
    <w:unhideWhenUsed/>
    <w:rsid w:val="006D18C0"/>
  </w:style>
  <w:style w:type="numbering" w:customStyle="1" w:styleId="NoList31314">
    <w:name w:val="No List31314"/>
    <w:next w:val="NoList"/>
    <w:uiPriority w:val="99"/>
    <w:semiHidden/>
    <w:unhideWhenUsed/>
    <w:rsid w:val="006D18C0"/>
  </w:style>
  <w:style w:type="table" w:customStyle="1" w:styleId="TableGrid11314">
    <w:name w:val="Table Grid113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4">
    <w:name w:val="Table Grid213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4">
    <w:name w:val="No List5314"/>
    <w:next w:val="NoList"/>
    <w:uiPriority w:val="99"/>
    <w:semiHidden/>
    <w:unhideWhenUsed/>
    <w:rsid w:val="006D18C0"/>
  </w:style>
  <w:style w:type="numbering" w:customStyle="1" w:styleId="NoList6114">
    <w:name w:val="No List6114"/>
    <w:next w:val="NoList"/>
    <w:uiPriority w:val="99"/>
    <w:semiHidden/>
    <w:unhideWhenUsed/>
    <w:rsid w:val="006D18C0"/>
  </w:style>
  <w:style w:type="numbering" w:customStyle="1" w:styleId="NoList12114">
    <w:name w:val="No List12114"/>
    <w:next w:val="NoList"/>
    <w:uiPriority w:val="99"/>
    <w:semiHidden/>
    <w:rsid w:val="006D18C0"/>
  </w:style>
  <w:style w:type="numbering" w:customStyle="1" w:styleId="NoList112114">
    <w:name w:val="No List112114"/>
    <w:next w:val="NoList"/>
    <w:uiPriority w:val="99"/>
    <w:semiHidden/>
    <w:unhideWhenUsed/>
    <w:rsid w:val="006D18C0"/>
  </w:style>
  <w:style w:type="numbering" w:customStyle="1" w:styleId="NoList22114">
    <w:name w:val="No List22114"/>
    <w:next w:val="NoList"/>
    <w:uiPriority w:val="99"/>
    <w:semiHidden/>
    <w:unhideWhenUsed/>
    <w:rsid w:val="006D18C0"/>
  </w:style>
  <w:style w:type="numbering" w:customStyle="1" w:styleId="NoList32114">
    <w:name w:val="No List32114"/>
    <w:next w:val="NoList"/>
    <w:uiPriority w:val="99"/>
    <w:semiHidden/>
    <w:unhideWhenUsed/>
    <w:rsid w:val="006D18C0"/>
  </w:style>
  <w:style w:type="numbering" w:customStyle="1" w:styleId="NoList4111114">
    <w:name w:val="No List4111114"/>
    <w:next w:val="NoList"/>
    <w:uiPriority w:val="99"/>
    <w:semiHidden/>
    <w:unhideWhenUsed/>
    <w:rsid w:val="006D18C0"/>
  </w:style>
  <w:style w:type="table" w:customStyle="1" w:styleId="TableGrid22114">
    <w:name w:val="Table Grid22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4">
    <w:name w:val="No List1111314"/>
    <w:next w:val="NoList"/>
    <w:uiPriority w:val="99"/>
    <w:semiHidden/>
    <w:rsid w:val="006D18C0"/>
  </w:style>
  <w:style w:type="numbering" w:customStyle="1" w:styleId="NoList1111111114">
    <w:name w:val="No List1111111114"/>
    <w:next w:val="NoList"/>
    <w:uiPriority w:val="99"/>
    <w:semiHidden/>
    <w:unhideWhenUsed/>
    <w:rsid w:val="006D18C0"/>
  </w:style>
  <w:style w:type="numbering" w:customStyle="1" w:styleId="NoList21111114">
    <w:name w:val="No List21111114"/>
    <w:next w:val="NoList"/>
    <w:uiPriority w:val="99"/>
    <w:semiHidden/>
    <w:unhideWhenUsed/>
    <w:rsid w:val="006D18C0"/>
  </w:style>
  <w:style w:type="numbering" w:customStyle="1" w:styleId="NoList31111114">
    <w:name w:val="No List31111114"/>
    <w:next w:val="NoList"/>
    <w:uiPriority w:val="99"/>
    <w:semiHidden/>
    <w:unhideWhenUsed/>
    <w:rsid w:val="006D18C0"/>
  </w:style>
  <w:style w:type="table" w:customStyle="1" w:styleId="TableGrid111114">
    <w:name w:val="Table Grid111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4">
    <w:name w:val="Table Grid211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4">
    <w:name w:val="No List51114"/>
    <w:next w:val="NoList"/>
    <w:uiPriority w:val="99"/>
    <w:semiHidden/>
    <w:unhideWhenUsed/>
    <w:rsid w:val="006D18C0"/>
  </w:style>
  <w:style w:type="numbering" w:customStyle="1" w:styleId="NoList7114">
    <w:name w:val="No List7114"/>
    <w:next w:val="NoList"/>
    <w:uiPriority w:val="99"/>
    <w:semiHidden/>
    <w:unhideWhenUsed/>
    <w:rsid w:val="006D18C0"/>
  </w:style>
  <w:style w:type="numbering" w:customStyle="1" w:styleId="NoList13114">
    <w:name w:val="No List13114"/>
    <w:next w:val="NoList"/>
    <w:uiPriority w:val="99"/>
    <w:semiHidden/>
    <w:rsid w:val="006D18C0"/>
  </w:style>
  <w:style w:type="numbering" w:customStyle="1" w:styleId="NoList113114">
    <w:name w:val="No List113114"/>
    <w:next w:val="NoList"/>
    <w:uiPriority w:val="99"/>
    <w:semiHidden/>
    <w:unhideWhenUsed/>
    <w:rsid w:val="006D18C0"/>
  </w:style>
  <w:style w:type="numbering" w:customStyle="1" w:styleId="NoList23114">
    <w:name w:val="No List23114"/>
    <w:next w:val="NoList"/>
    <w:uiPriority w:val="99"/>
    <w:semiHidden/>
    <w:unhideWhenUsed/>
    <w:rsid w:val="006D18C0"/>
  </w:style>
  <w:style w:type="numbering" w:customStyle="1" w:styleId="NoList33114">
    <w:name w:val="No List33114"/>
    <w:next w:val="NoList"/>
    <w:uiPriority w:val="99"/>
    <w:semiHidden/>
    <w:unhideWhenUsed/>
    <w:rsid w:val="006D18C0"/>
  </w:style>
  <w:style w:type="numbering" w:customStyle="1" w:styleId="NoList42114">
    <w:name w:val="No List42114"/>
    <w:next w:val="NoList"/>
    <w:uiPriority w:val="99"/>
    <w:semiHidden/>
    <w:unhideWhenUsed/>
    <w:rsid w:val="006D18C0"/>
  </w:style>
  <w:style w:type="table" w:customStyle="1" w:styleId="TableGrid23114">
    <w:name w:val="Table Grid23114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4">
    <w:name w:val="No List1112114"/>
    <w:next w:val="NoList"/>
    <w:uiPriority w:val="99"/>
    <w:semiHidden/>
    <w:rsid w:val="006D18C0"/>
  </w:style>
  <w:style w:type="numbering" w:customStyle="1" w:styleId="NoList11112114">
    <w:name w:val="No List11112114"/>
    <w:next w:val="NoList"/>
    <w:uiPriority w:val="99"/>
    <w:semiHidden/>
    <w:unhideWhenUsed/>
    <w:rsid w:val="006D18C0"/>
  </w:style>
  <w:style w:type="numbering" w:customStyle="1" w:styleId="NoList212114">
    <w:name w:val="No List212114"/>
    <w:next w:val="NoList"/>
    <w:uiPriority w:val="99"/>
    <w:semiHidden/>
    <w:unhideWhenUsed/>
    <w:rsid w:val="006D18C0"/>
  </w:style>
  <w:style w:type="numbering" w:customStyle="1" w:styleId="NoList312114">
    <w:name w:val="No List312114"/>
    <w:next w:val="NoList"/>
    <w:uiPriority w:val="99"/>
    <w:semiHidden/>
    <w:unhideWhenUsed/>
    <w:rsid w:val="006D18C0"/>
  </w:style>
  <w:style w:type="table" w:customStyle="1" w:styleId="TableGrid112114">
    <w:name w:val="Table Grid112114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4">
    <w:name w:val="Table Grid212114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4">
    <w:name w:val="No List52114"/>
    <w:next w:val="NoList"/>
    <w:uiPriority w:val="99"/>
    <w:semiHidden/>
    <w:unhideWhenUsed/>
    <w:rsid w:val="006D18C0"/>
  </w:style>
  <w:style w:type="numbering" w:customStyle="1" w:styleId="NoList183">
    <w:name w:val="No List183"/>
    <w:next w:val="NoList"/>
    <w:uiPriority w:val="99"/>
    <w:semiHidden/>
    <w:rsid w:val="006D18C0"/>
  </w:style>
  <w:style w:type="numbering" w:customStyle="1" w:styleId="NoList193">
    <w:name w:val="No List193"/>
    <w:next w:val="NoList"/>
    <w:uiPriority w:val="99"/>
    <w:semiHidden/>
    <w:unhideWhenUsed/>
    <w:rsid w:val="006D18C0"/>
  </w:style>
  <w:style w:type="numbering" w:customStyle="1" w:styleId="NoList273">
    <w:name w:val="No List273"/>
    <w:next w:val="NoList"/>
    <w:uiPriority w:val="99"/>
    <w:semiHidden/>
    <w:unhideWhenUsed/>
    <w:rsid w:val="006D18C0"/>
  </w:style>
  <w:style w:type="numbering" w:customStyle="1" w:styleId="NoList373">
    <w:name w:val="No List373"/>
    <w:next w:val="NoList"/>
    <w:uiPriority w:val="99"/>
    <w:semiHidden/>
    <w:unhideWhenUsed/>
    <w:rsid w:val="006D18C0"/>
  </w:style>
  <w:style w:type="table" w:customStyle="1" w:styleId="TableGrid1163">
    <w:name w:val="Table Grid116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3">
    <w:name w:val="Table Grid273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53">
    <w:name w:val="No List453"/>
    <w:next w:val="NoList"/>
    <w:uiPriority w:val="99"/>
    <w:semiHidden/>
    <w:unhideWhenUsed/>
    <w:rsid w:val="006D18C0"/>
  </w:style>
  <w:style w:type="table" w:customStyle="1" w:styleId="TableGrid283">
    <w:name w:val="Table Grid28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63">
    <w:name w:val="No List1163"/>
    <w:next w:val="NoList"/>
    <w:uiPriority w:val="99"/>
    <w:semiHidden/>
    <w:rsid w:val="006D18C0"/>
  </w:style>
  <w:style w:type="numbering" w:customStyle="1" w:styleId="NoList11153">
    <w:name w:val="No List11153"/>
    <w:next w:val="NoList"/>
    <w:uiPriority w:val="99"/>
    <w:semiHidden/>
    <w:unhideWhenUsed/>
    <w:rsid w:val="006D18C0"/>
  </w:style>
  <w:style w:type="numbering" w:customStyle="1" w:styleId="NoList2153">
    <w:name w:val="No List2153"/>
    <w:next w:val="NoList"/>
    <w:uiPriority w:val="99"/>
    <w:semiHidden/>
    <w:unhideWhenUsed/>
    <w:rsid w:val="006D18C0"/>
  </w:style>
  <w:style w:type="numbering" w:customStyle="1" w:styleId="NoList3153">
    <w:name w:val="No List3153"/>
    <w:next w:val="NoList"/>
    <w:uiPriority w:val="99"/>
    <w:semiHidden/>
    <w:unhideWhenUsed/>
    <w:rsid w:val="006D18C0"/>
  </w:style>
  <w:style w:type="table" w:customStyle="1" w:styleId="TableGrid1173">
    <w:name w:val="Table Grid117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53">
    <w:name w:val="Table Grid215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3">
    <w:name w:val="No List553"/>
    <w:next w:val="NoList"/>
    <w:uiPriority w:val="99"/>
    <w:semiHidden/>
    <w:unhideWhenUsed/>
    <w:rsid w:val="006D18C0"/>
  </w:style>
  <w:style w:type="numbering" w:customStyle="1" w:styleId="NoList633">
    <w:name w:val="No List633"/>
    <w:next w:val="NoList"/>
    <w:uiPriority w:val="99"/>
    <w:semiHidden/>
    <w:unhideWhenUsed/>
    <w:rsid w:val="006D18C0"/>
  </w:style>
  <w:style w:type="numbering" w:customStyle="1" w:styleId="NoList1233">
    <w:name w:val="No List1233"/>
    <w:next w:val="NoList"/>
    <w:uiPriority w:val="99"/>
    <w:semiHidden/>
    <w:rsid w:val="006D18C0"/>
  </w:style>
  <w:style w:type="numbering" w:customStyle="1" w:styleId="NoList11233">
    <w:name w:val="No List11233"/>
    <w:next w:val="NoList"/>
    <w:uiPriority w:val="99"/>
    <w:semiHidden/>
    <w:unhideWhenUsed/>
    <w:rsid w:val="006D18C0"/>
  </w:style>
  <w:style w:type="numbering" w:customStyle="1" w:styleId="NoList2233">
    <w:name w:val="No List2233"/>
    <w:next w:val="NoList"/>
    <w:uiPriority w:val="99"/>
    <w:semiHidden/>
    <w:unhideWhenUsed/>
    <w:rsid w:val="006D18C0"/>
  </w:style>
  <w:style w:type="numbering" w:customStyle="1" w:styleId="NoList3233">
    <w:name w:val="No List3233"/>
    <w:next w:val="NoList"/>
    <w:uiPriority w:val="99"/>
    <w:semiHidden/>
    <w:unhideWhenUsed/>
    <w:rsid w:val="006D18C0"/>
  </w:style>
  <w:style w:type="table" w:customStyle="1" w:styleId="TableGrid1243">
    <w:name w:val="Table Grid12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3">
    <w:name w:val="Table Grid3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3">
    <w:name w:val="No List4133"/>
    <w:next w:val="NoList"/>
    <w:uiPriority w:val="99"/>
    <w:semiHidden/>
    <w:unhideWhenUsed/>
    <w:rsid w:val="006D18C0"/>
  </w:style>
  <w:style w:type="table" w:customStyle="1" w:styleId="TableGrid2233">
    <w:name w:val="Table Grid22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53">
    <w:name w:val="No List111153"/>
    <w:next w:val="NoList"/>
    <w:uiPriority w:val="99"/>
    <w:semiHidden/>
    <w:rsid w:val="006D18C0"/>
  </w:style>
  <w:style w:type="numbering" w:customStyle="1" w:styleId="NoList1111133">
    <w:name w:val="No List1111133"/>
    <w:next w:val="NoList"/>
    <w:uiPriority w:val="99"/>
    <w:semiHidden/>
    <w:unhideWhenUsed/>
    <w:rsid w:val="006D18C0"/>
  </w:style>
  <w:style w:type="numbering" w:customStyle="1" w:styleId="NoList21133">
    <w:name w:val="No List21133"/>
    <w:next w:val="NoList"/>
    <w:uiPriority w:val="99"/>
    <w:semiHidden/>
    <w:unhideWhenUsed/>
    <w:rsid w:val="006D18C0"/>
  </w:style>
  <w:style w:type="numbering" w:customStyle="1" w:styleId="NoList31133">
    <w:name w:val="No List31133"/>
    <w:next w:val="NoList"/>
    <w:uiPriority w:val="99"/>
    <w:semiHidden/>
    <w:unhideWhenUsed/>
    <w:rsid w:val="006D18C0"/>
  </w:style>
  <w:style w:type="table" w:customStyle="1" w:styleId="TableGrid11133">
    <w:name w:val="Table Grid111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3">
    <w:name w:val="Table Grid211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3">
    <w:name w:val="No List5133"/>
    <w:next w:val="NoList"/>
    <w:uiPriority w:val="99"/>
    <w:semiHidden/>
    <w:unhideWhenUsed/>
    <w:rsid w:val="006D18C0"/>
  </w:style>
  <w:style w:type="numbering" w:customStyle="1" w:styleId="NoList733">
    <w:name w:val="No List733"/>
    <w:next w:val="NoList"/>
    <w:uiPriority w:val="99"/>
    <w:semiHidden/>
    <w:unhideWhenUsed/>
    <w:rsid w:val="006D18C0"/>
  </w:style>
  <w:style w:type="numbering" w:customStyle="1" w:styleId="NoList1333">
    <w:name w:val="No List1333"/>
    <w:next w:val="NoList"/>
    <w:uiPriority w:val="99"/>
    <w:semiHidden/>
    <w:rsid w:val="006D18C0"/>
  </w:style>
  <w:style w:type="numbering" w:customStyle="1" w:styleId="NoList11333">
    <w:name w:val="No List11333"/>
    <w:next w:val="NoList"/>
    <w:uiPriority w:val="99"/>
    <w:semiHidden/>
    <w:unhideWhenUsed/>
    <w:rsid w:val="006D18C0"/>
  </w:style>
  <w:style w:type="numbering" w:customStyle="1" w:styleId="NoList2333">
    <w:name w:val="No List2333"/>
    <w:next w:val="NoList"/>
    <w:uiPriority w:val="99"/>
    <w:semiHidden/>
    <w:unhideWhenUsed/>
    <w:rsid w:val="006D18C0"/>
  </w:style>
  <w:style w:type="numbering" w:customStyle="1" w:styleId="NoList3333">
    <w:name w:val="No List3333"/>
    <w:next w:val="NoList"/>
    <w:uiPriority w:val="99"/>
    <w:semiHidden/>
    <w:unhideWhenUsed/>
    <w:rsid w:val="006D18C0"/>
  </w:style>
  <w:style w:type="table" w:customStyle="1" w:styleId="TableGrid1343">
    <w:name w:val="Table Grid134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3">
    <w:name w:val="Table Grid44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3">
    <w:name w:val="No List4233"/>
    <w:next w:val="NoList"/>
    <w:uiPriority w:val="99"/>
    <w:semiHidden/>
    <w:unhideWhenUsed/>
    <w:rsid w:val="006D18C0"/>
  </w:style>
  <w:style w:type="table" w:customStyle="1" w:styleId="TableGrid2333">
    <w:name w:val="Table Grid233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3">
    <w:name w:val="No List111233"/>
    <w:next w:val="NoList"/>
    <w:uiPriority w:val="99"/>
    <w:semiHidden/>
    <w:rsid w:val="006D18C0"/>
  </w:style>
  <w:style w:type="numbering" w:customStyle="1" w:styleId="NoList1111233">
    <w:name w:val="No List1111233"/>
    <w:next w:val="NoList"/>
    <w:uiPriority w:val="99"/>
    <w:semiHidden/>
    <w:unhideWhenUsed/>
    <w:rsid w:val="006D18C0"/>
  </w:style>
  <w:style w:type="numbering" w:customStyle="1" w:styleId="NoList21233">
    <w:name w:val="No List21233"/>
    <w:next w:val="NoList"/>
    <w:uiPriority w:val="99"/>
    <w:semiHidden/>
    <w:unhideWhenUsed/>
    <w:rsid w:val="006D18C0"/>
  </w:style>
  <w:style w:type="numbering" w:customStyle="1" w:styleId="NoList31233">
    <w:name w:val="No List31233"/>
    <w:next w:val="NoList"/>
    <w:uiPriority w:val="99"/>
    <w:semiHidden/>
    <w:unhideWhenUsed/>
    <w:rsid w:val="006D18C0"/>
  </w:style>
  <w:style w:type="table" w:customStyle="1" w:styleId="TableGrid11233">
    <w:name w:val="Table Grid112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3">
    <w:name w:val="Table Grid2123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3">
    <w:name w:val="No List5233"/>
    <w:next w:val="NoList"/>
    <w:uiPriority w:val="99"/>
    <w:semiHidden/>
    <w:unhideWhenUsed/>
    <w:rsid w:val="006D18C0"/>
  </w:style>
  <w:style w:type="numbering" w:customStyle="1" w:styleId="NoList823">
    <w:name w:val="No List823"/>
    <w:next w:val="NoList"/>
    <w:uiPriority w:val="99"/>
    <w:semiHidden/>
    <w:unhideWhenUsed/>
    <w:rsid w:val="006D18C0"/>
  </w:style>
  <w:style w:type="numbering" w:customStyle="1" w:styleId="NoList1423">
    <w:name w:val="No List1423"/>
    <w:next w:val="NoList"/>
    <w:uiPriority w:val="99"/>
    <w:semiHidden/>
    <w:unhideWhenUsed/>
    <w:rsid w:val="006D18C0"/>
  </w:style>
  <w:style w:type="numbering" w:customStyle="1" w:styleId="NoList2423">
    <w:name w:val="No List2423"/>
    <w:next w:val="NoList"/>
    <w:uiPriority w:val="99"/>
    <w:semiHidden/>
    <w:unhideWhenUsed/>
    <w:rsid w:val="006D18C0"/>
  </w:style>
  <w:style w:type="numbering" w:customStyle="1" w:styleId="NoList3423">
    <w:name w:val="No List3423"/>
    <w:next w:val="NoList"/>
    <w:uiPriority w:val="99"/>
    <w:semiHidden/>
    <w:unhideWhenUsed/>
    <w:rsid w:val="006D18C0"/>
  </w:style>
  <w:style w:type="table" w:customStyle="1" w:styleId="TableGrid1433">
    <w:name w:val="Table Grid143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3">
    <w:name w:val="Table Grid53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3">
    <w:name w:val="No List4323"/>
    <w:next w:val="NoList"/>
    <w:uiPriority w:val="99"/>
    <w:semiHidden/>
    <w:unhideWhenUsed/>
    <w:rsid w:val="006D18C0"/>
  </w:style>
  <w:style w:type="table" w:customStyle="1" w:styleId="TableGrid2423">
    <w:name w:val="Table Grid24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3">
    <w:name w:val="No List11423"/>
    <w:next w:val="NoList"/>
    <w:uiPriority w:val="99"/>
    <w:semiHidden/>
    <w:rsid w:val="006D18C0"/>
  </w:style>
  <w:style w:type="numbering" w:customStyle="1" w:styleId="NoList111323">
    <w:name w:val="No List111323"/>
    <w:next w:val="NoList"/>
    <w:uiPriority w:val="99"/>
    <w:semiHidden/>
    <w:unhideWhenUsed/>
    <w:rsid w:val="006D18C0"/>
  </w:style>
  <w:style w:type="numbering" w:customStyle="1" w:styleId="NoList21323">
    <w:name w:val="No List21323"/>
    <w:next w:val="NoList"/>
    <w:uiPriority w:val="99"/>
    <w:semiHidden/>
    <w:unhideWhenUsed/>
    <w:rsid w:val="006D18C0"/>
  </w:style>
  <w:style w:type="numbering" w:customStyle="1" w:styleId="NoList31323">
    <w:name w:val="No List31323"/>
    <w:next w:val="NoList"/>
    <w:uiPriority w:val="99"/>
    <w:semiHidden/>
    <w:unhideWhenUsed/>
    <w:rsid w:val="006D18C0"/>
  </w:style>
  <w:style w:type="table" w:customStyle="1" w:styleId="TableGrid11323">
    <w:name w:val="Table Grid113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3">
    <w:name w:val="Table Grid213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3">
    <w:name w:val="No List5323"/>
    <w:next w:val="NoList"/>
    <w:uiPriority w:val="99"/>
    <w:semiHidden/>
    <w:unhideWhenUsed/>
    <w:rsid w:val="006D18C0"/>
  </w:style>
  <w:style w:type="numbering" w:customStyle="1" w:styleId="NoList6123">
    <w:name w:val="No List6123"/>
    <w:next w:val="NoList"/>
    <w:uiPriority w:val="99"/>
    <w:semiHidden/>
    <w:unhideWhenUsed/>
    <w:rsid w:val="006D18C0"/>
  </w:style>
  <w:style w:type="numbering" w:customStyle="1" w:styleId="NoList12123">
    <w:name w:val="No List12123"/>
    <w:next w:val="NoList"/>
    <w:uiPriority w:val="99"/>
    <w:semiHidden/>
    <w:rsid w:val="006D18C0"/>
  </w:style>
  <w:style w:type="numbering" w:customStyle="1" w:styleId="NoList112123">
    <w:name w:val="No List112123"/>
    <w:next w:val="NoList"/>
    <w:uiPriority w:val="99"/>
    <w:semiHidden/>
    <w:unhideWhenUsed/>
    <w:rsid w:val="006D18C0"/>
  </w:style>
  <w:style w:type="numbering" w:customStyle="1" w:styleId="NoList22123">
    <w:name w:val="No List22123"/>
    <w:next w:val="NoList"/>
    <w:uiPriority w:val="99"/>
    <w:semiHidden/>
    <w:unhideWhenUsed/>
    <w:rsid w:val="006D18C0"/>
  </w:style>
  <w:style w:type="numbering" w:customStyle="1" w:styleId="NoList32123">
    <w:name w:val="No List32123"/>
    <w:next w:val="NoList"/>
    <w:uiPriority w:val="99"/>
    <w:semiHidden/>
    <w:unhideWhenUsed/>
    <w:rsid w:val="006D18C0"/>
  </w:style>
  <w:style w:type="table" w:customStyle="1" w:styleId="TableGrid12123">
    <w:name w:val="Table Grid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3">
    <w:name w:val="Table Grid3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3">
    <w:name w:val="No List41123"/>
    <w:next w:val="NoList"/>
    <w:uiPriority w:val="99"/>
    <w:semiHidden/>
    <w:unhideWhenUsed/>
    <w:rsid w:val="006D18C0"/>
  </w:style>
  <w:style w:type="table" w:customStyle="1" w:styleId="TableGrid22123">
    <w:name w:val="Table Grid22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3">
    <w:name w:val="No List1111323"/>
    <w:next w:val="NoList"/>
    <w:uiPriority w:val="99"/>
    <w:semiHidden/>
    <w:rsid w:val="006D18C0"/>
  </w:style>
  <w:style w:type="numbering" w:customStyle="1" w:styleId="NoList11111123">
    <w:name w:val="No List11111123"/>
    <w:next w:val="NoList"/>
    <w:uiPriority w:val="99"/>
    <w:semiHidden/>
    <w:unhideWhenUsed/>
    <w:rsid w:val="006D18C0"/>
  </w:style>
  <w:style w:type="numbering" w:customStyle="1" w:styleId="NoList211123">
    <w:name w:val="No List211123"/>
    <w:next w:val="NoList"/>
    <w:uiPriority w:val="99"/>
    <w:semiHidden/>
    <w:unhideWhenUsed/>
    <w:rsid w:val="006D18C0"/>
  </w:style>
  <w:style w:type="numbering" w:customStyle="1" w:styleId="NoList311123">
    <w:name w:val="No List311123"/>
    <w:next w:val="NoList"/>
    <w:uiPriority w:val="99"/>
    <w:semiHidden/>
    <w:unhideWhenUsed/>
    <w:rsid w:val="006D18C0"/>
  </w:style>
  <w:style w:type="table" w:customStyle="1" w:styleId="TableGrid111123">
    <w:name w:val="Table Grid11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3">
    <w:name w:val="Table Grid211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3">
    <w:name w:val="No List51123"/>
    <w:next w:val="NoList"/>
    <w:uiPriority w:val="99"/>
    <w:semiHidden/>
    <w:unhideWhenUsed/>
    <w:rsid w:val="006D18C0"/>
  </w:style>
  <w:style w:type="numbering" w:customStyle="1" w:styleId="NoList7123">
    <w:name w:val="No List7123"/>
    <w:next w:val="NoList"/>
    <w:uiPriority w:val="99"/>
    <w:semiHidden/>
    <w:unhideWhenUsed/>
    <w:rsid w:val="006D18C0"/>
  </w:style>
  <w:style w:type="numbering" w:customStyle="1" w:styleId="NoList13123">
    <w:name w:val="No List13123"/>
    <w:next w:val="NoList"/>
    <w:uiPriority w:val="99"/>
    <w:semiHidden/>
    <w:rsid w:val="006D18C0"/>
  </w:style>
  <w:style w:type="numbering" w:customStyle="1" w:styleId="NoList113123">
    <w:name w:val="No List113123"/>
    <w:next w:val="NoList"/>
    <w:uiPriority w:val="99"/>
    <w:semiHidden/>
    <w:unhideWhenUsed/>
    <w:rsid w:val="006D18C0"/>
  </w:style>
  <w:style w:type="numbering" w:customStyle="1" w:styleId="NoList23123">
    <w:name w:val="No List23123"/>
    <w:next w:val="NoList"/>
    <w:uiPriority w:val="99"/>
    <w:semiHidden/>
    <w:unhideWhenUsed/>
    <w:rsid w:val="006D18C0"/>
  </w:style>
  <w:style w:type="numbering" w:customStyle="1" w:styleId="NoList33123">
    <w:name w:val="No List33123"/>
    <w:next w:val="NoList"/>
    <w:uiPriority w:val="99"/>
    <w:semiHidden/>
    <w:unhideWhenUsed/>
    <w:rsid w:val="006D18C0"/>
  </w:style>
  <w:style w:type="table" w:customStyle="1" w:styleId="TableGrid13123">
    <w:name w:val="Table Grid13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3">
    <w:name w:val="Table Grid4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23">
    <w:name w:val="No List42123"/>
    <w:next w:val="NoList"/>
    <w:uiPriority w:val="99"/>
    <w:semiHidden/>
    <w:unhideWhenUsed/>
    <w:rsid w:val="006D18C0"/>
  </w:style>
  <w:style w:type="table" w:customStyle="1" w:styleId="TableGrid23123">
    <w:name w:val="Table Grid23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3">
    <w:name w:val="No List1112123"/>
    <w:next w:val="NoList"/>
    <w:uiPriority w:val="99"/>
    <w:semiHidden/>
    <w:rsid w:val="006D18C0"/>
  </w:style>
  <w:style w:type="numbering" w:customStyle="1" w:styleId="NoList11112123">
    <w:name w:val="No List11112123"/>
    <w:next w:val="NoList"/>
    <w:uiPriority w:val="99"/>
    <w:semiHidden/>
    <w:unhideWhenUsed/>
    <w:rsid w:val="006D18C0"/>
  </w:style>
  <w:style w:type="numbering" w:customStyle="1" w:styleId="NoList212123">
    <w:name w:val="No List212123"/>
    <w:next w:val="NoList"/>
    <w:uiPriority w:val="99"/>
    <w:semiHidden/>
    <w:unhideWhenUsed/>
    <w:rsid w:val="006D18C0"/>
  </w:style>
  <w:style w:type="numbering" w:customStyle="1" w:styleId="NoList312123">
    <w:name w:val="No List312123"/>
    <w:next w:val="NoList"/>
    <w:uiPriority w:val="99"/>
    <w:semiHidden/>
    <w:unhideWhenUsed/>
    <w:rsid w:val="006D18C0"/>
  </w:style>
  <w:style w:type="table" w:customStyle="1" w:styleId="TableGrid112123">
    <w:name w:val="Table Grid112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3">
    <w:name w:val="Table Grid21212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3">
    <w:name w:val="No List52123"/>
    <w:next w:val="NoList"/>
    <w:uiPriority w:val="99"/>
    <w:semiHidden/>
    <w:unhideWhenUsed/>
    <w:rsid w:val="006D18C0"/>
  </w:style>
  <w:style w:type="numbering" w:customStyle="1" w:styleId="NoList913">
    <w:name w:val="No List913"/>
    <w:next w:val="NoList"/>
    <w:uiPriority w:val="99"/>
    <w:semiHidden/>
    <w:unhideWhenUsed/>
    <w:rsid w:val="006D18C0"/>
  </w:style>
  <w:style w:type="table" w:customStyle="1" w:styleId="AHRQ133">
    <w:name w:val="AHRQ13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33">
    <w:name w:val="Table Grid63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3">
    <w:name w:val="Table Grid8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33">
    <w:name w:val="Table Grid153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3">
    <w:name w:val="Table Grid25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3">
    <w:name w:val="Table Grid3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3">
    <w:name w:val="Table Grid4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3">
    <w:name w:val="Table Grid5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23">
    <w:name w:val="Table Grid61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3">
    <w:name w:val="No List1513"/>
    <w:next w:val="NoList"/>
    <w:uiPriority w:val="99"/>
    <w:semiHidden/>
    <w:unhideWhenUsed/>
    <w:rsid w:val="006D18C0"/>
  </w:style>
  <w:style w:type="table" w:customStyle="1" w:styleId="TableGrid723">
    <w:name w:val="Table Grid72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3">
    <w:name w:val="Table Grid9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3">
    <w:name w:val="Table Grid10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3">
    <w:name w:val="Table Grid11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3">
    <w:name w:val="Table Grid12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3">
    <w:name w:val="Table Grid13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23">
    <w:name w:val="Table Grid1412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3">
    <w:name w:val="No List2513"/>
    <w:next w:val="NoList"/>
    <w:uiPriority w:val="99"/>
    <w:semiHidden/>
    <w:unhideWhenUsed/>
    <w:rsid w:val="006D18C0"/>
  </w:style>
  <w:style w:type="table" w:customStyle="1" w:styleId="AHRQ1123">
    <w:name w:val="AHRQ112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23">
    <w:name w:val="Table Grid151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3">
    <w:name w:val="Table Grid16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3">
    <w:name w:val="Table Grid17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3">
    <w:name w:val="Table Grid182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3">
    <w:name w:val="No List3513"/>
    <w:next w:val="NoList"/>
    <w:uiPriority w:val="99"/>
    <w:semiHidden/>
    <w:unhideWhenUsed/>
    <w:rsid w:val="006D18C0"/>
  </w:style>
  <w:style w:type="table" w:customStyle="1" w:styleId="MediumGrid3-Accent123">
    <w:name w:val="Medium Grid 3 - Accent 12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3">
    <w:name w:val="Medium Shading 2 - Accent 22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3">
    <w:name w:val="Colorful Grid - Accent 22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3">
    <w:name w:val="No List1013"/>
    <w:next w:val="NoList"/>
    <w:uiPriority w:val="99"/>
    <w:semiHidden/>
    <w:unhideWhenUsed/>
    <w:rsid w:val="006D18C0"/>
  </w:style>
  <w:style w:type="numbering" w:customStyle="1" w:styleId="NoList1613">
    <w:name w:val="No List1613"/>
    <w:next w:val="NoList"/>
    <w:uiPriority w:val="99"/>
    <w:semiHidden/>
    <w:unhideWhenUsed/>
    <w:rsid w:val="006D18C0"/>
  </w:style>
  <w:style w:type="table" w:customStyle="1" w:styleId="AHRQ1213">
    <w:name w:val="AHRQ12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23">
    <w:name w:val="Table Grid192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3">
    <w:name w:val="Table Grid8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3">
    <w:name w:val="Table Grid110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3">
    <w:name w:val="Table Grid2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3">
    <w:name w:val="Table Grid33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3">
    <w:name w:val="Table Grid4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3">
    <w:name w:val="Table Grid5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3">
    <w:name w:val="Table Grid6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3">
    <w:name w:val="No List1713"/>
    <w:next w:val="NoList"/>
    <w:uiPriority w:val="99"/>
    <w:semiHidden/>
    <w:unhideWhenUsed/>
    <w:rsid w:val="006D18C0"/>
  </w:style>
  <w:style w:type="table" w:customStyle="1" w:styleId="TableGrid7113">
    <w:name w:val="Table Grid7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3">
    <w:name w:val="Table Grid9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3">
    <w:name w:val="Table Grid10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13">
    <w:name w:val="Table Grid115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3">
    <w:name w:val="Table Grid12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3">
    <w:name w:val="Table Grid13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3">
    <w:name w:val="Table Grid142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3">
    <w:name w:val="No List2613"/>
    <w:next w:val="NoList"/>
    <w:uiPriority w:val="99"/>
    <w:semiHidden/>
    <w:unhideWhenUsed/>
    <w:rsid w:val="006D18C0"/>
  </w:style>
  <w:style w:type="table" w:customStyle="1" w:styleId="AHRQ11113">
    <w:name w:val="AHRQ11113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13">
    <w:name w:val="Table Grid152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3">
    <w:name w:val="Table Grid16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3">
    <w:name w:val="Table Grid17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3">
    <w:name w:val="Table Grid18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3">
    <w:name w:val="No List3613"/>
    <w:next w:val="NoList"/>
    <w:uiPriority w:val="99"/>
    <w:semiHidden/>
    <w:unhideWhenUsed/>
    <w:rsid w:val="006D18C0"/>
  </w:style>
  <w:style w:type="table" w:customStyle="1" w:styleId="MediumGrid3-Accent1113">
    <w:name w:val="Medium Grid 3 - Accent 1113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3">
    <w:name w:val="Medium Shading 2 - Accent 2113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3">
    <w:name w:val="Colorful Grid - Accent 2113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13">
    <w:name w:val="No List4413"/>
    <w:next w:val="NoList"/>
    <w:uiPriority w:val="99"/>
    <w:semiHidden/>
    <w:rsid w:val="006D18C0"/>
  </w:style>
  <w:style w:type="numbering" w:customStyle="1" w:styleId="NoList11513">
    <w:name w:val="No List11513"/>
    <w:next w:val="NoList"/>
    <w:uiPriority w:val="99"/>
    <w:semiHidden/>
    <w:unhideWhenUsed/>
    <w:rsid w:val="006D18C0"/>
  </w:style>
  <w:style w:type="numbering" w:customStyle="1" w:styleId="NoList21413">
    <w:name w:val="No List21413"/>
    <w:next w:val="NoList"/>
    <w:uiPriority w:val="99"/>
    <w:semiHidden/>
    <w:unhideWhenUsed/>
    <w:rsid w:val="006D18C0"/>
  </w:style>
  <w:style w:type="numbering" w:customStyle="1" w:styleId="NoList31413">
    <w:name w:val="No List31413"/>
    <w:next w:val="NoList"/>
    <w:uiPriority w:val="99"/>
    <w:semiHidden/>
    <w:unhideWhenUsed/>
    <w:rsid w:val="006D18C0"/>
  </w:style>
  <w:style w:type="table" w:customStyle="1" w:styleId="TableGrid19123">
    <w:name w:val="Table Grid19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3">
    <w:name w:val="Table Grid20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3">
    <w:name w:val="No List41213"/>
    <w:next w:val="NoList"/>
    <w:uiPriority w:val="99"/>
    <w:semiHidden/>
    <w:unhideWhenUsed/>
    <w:rsid w:val="006D18C0"/>
  </w:style>
  <w:style w:type="table" w:customStyle="1" w:styleId="TableGrid21413">
    <w:name w:val="Table Grid21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3">
    <w:name w:val="No List111413"/>
    <w:next w:val="NoList"/>
    <w:uiPriority w:val="99"/>
    <w:semiHidden/>
    <w:rsid w:val="006D18C0"/>
  </w:style>
  <w:style w:type="numbering" w:customStyle="1" w:styleId="NoList1111413">
    <w:name w:val="No List1111413"/>
    <w:next w:val="NoList"/>
    <w:uiPriority w:val="99"/>
    <w:semiHidden/>
    <w:unhideWhenUsed/>
    <w:rsid w:val="006D18C0"/>
  </w:style>
  <w:style w:type="numbering" w:customStyle="1" w:styleId="NoList211213">
    <w:name w:val="No List211213"/>
    <w:next w:val="NoList"/>
    <w:uiPriority w:val="99"/>
    <w:semiHidden/>
    <w:unhideWhenUsed/>
    <w:rsid w:val="006D18C0"/>
  </w:style>
  <w:style w:type="numbering" w:customStyle="1" w:styleId="NoList311213">
    <w:name w:val="No List311213"/>
    <w:next w:val="NoList"/>
    <w:uiPriority w:val="99"/>
    <w:semiHidden/>
    <w:unhideWhenUsed/>
    <w:rsid w:val="006D18C0"/>
  </w:style>
  <w:style w:type="table" w:customStyle="1" w:styleId="TableGrid111213">
    <w:name w:val="Table Grid11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3">
    <w:name w:val="Table Grid211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3">
    <w:name w:val="No List5413"/>
    <w:next w:val="NoList"/>
    <w:uiPriority w:val="99"/>
    <w:semiHidden/>
    <w:unhideWhenUsed/>
    <w:rsid w:val="006D18C0"/>
  </w:style>
  <w:style w:type="numbering" w:customStyle="1" w:styleId="NoList6213">
    <w:name w:val="No List6213"/>
    <w:next w:val="NoList"/>
    <w:uiPriority w:val="99"/>
    <w:semiHidden/>
    <w:unhideWhenUsed/>
    <w:rsid w:val="006D18C0"/>
  </w:style>
  <w:style w:type="numbering" w:customStyle="1" w:styleId="NoList12213">
    <w:name w:val="No List12213"/>
    <w:next w:val="NoList"/>
    <w:uiPriority w:val="99"/>
    <w:semiHidden/>
    <w:rsid w:val="006D18C0"/>
  </w:style>
  <w:style w:type="numbering" w:customStyle="1" w:styleId="NoList112213">
    <w:name w:val="No List112213"/>
    <w:next w:val="NoList"/>
    <w:uiPriority w:val="99"/>
    <w:semiHidden/>
    <w:unhideWhenUsed/>
    <w:rsid w:val="006D18C0"/>
  </w:style>
  <w:style w:type="numbering" w:customStyle="1" w:styleId="NoList22213">
    <w:name w:val="No List22213"/>
    <w:next w:val="NoList"/>
    <w:uiPriority w:val="99"/>
    <w:semiHidden/>
    <w:unhideWhenUsed/>
    <w:rsid w:val="006D18C0"/>
  </w:style>
  <w:style w:type="numbering" w:customStyle="1" w:styleId="NoList32213">
    <w:name w:val="No List32213"/>
    <w:next w:val="NoList"/>
    <w:uiPriority w:val="99"/>
    <w:semiHidden/>
    <w:unhideWhenUsed/>
    <w:rsid w:val="006D18C0"/>
  </w:style>
  <w:style w:type="table" w:customStyle="1" w:styleId="TableGrid121113">
    <w:name w:val="Table Grid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3">
    <w:name w:val="Table Grid3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23">
    <w:name w:val="No List411123"/>
    <w:next w:val="NoList"/>
    <w:uiPriority w:val="99"/>
    <w:semiHidden/>
    <w:unhideWhenUsed/>
    <w:rsid w:val="006D18C0"/>
  </w:style>
  <w:style w:type="table" w:customStyle="1" w:styleId="TableGrid22213">
    <w:name w:val="Table Grid22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3">
    <w:name w:val="No List11111213"/>
    <w:next w:val="NoList"/>
    <w:uiPriority w:val="99"/>
    <w:semiHidden/>
    <w:rsid w:val="006D18C0"/>
  </w:style>
  <w:style w:type="numbering" w:customStyle="1" w:styleId="NoList111111123">
    <w:name w:val="No List111111123"/>
    <w:next w:val="NoList"/>
    <w:uiPriority w:val="99"/>
    <w:semiHidden/>
    <w:unhideWhenUsed/>
    <w:rsid w:val="006D18C0"/>
  </w:style>
  <w:style w:type="numbering" w:customStyle="1" w:styleId="NoList2111123">
    <w:name w:val="No List2111123"/>
    <w:next w:val="NoList"/>
    <w:uiPriority w:val="99"/>
    <w:semiHidden/>
    <w:unhideWhenUsed/>
    <w:rsid w:val="006D18C0"/>
  </w:style>
  <w:style w:type="numbering" w:customStyle="1" w:styleId="NoList3111123">
    <w:name w:val="No List3111123"/>
    <w:next w:val="NoList"/>
    <w:uiPriority w:val="99"/>
    <w:semiHidden/>
    <w:unhideWhenUsed/>
    <w:rsid w:val="006D18C0"/>
  </w:style>
  <w:style w:type="numbering" w:customStyle="1" w:styleId="NoList51213">
    <w:name w:val="No List51213"/>
    <w:next w:val="NoList"/>
    <w:uiPriority w:val="99"/>
    <w:semiHidden/>
    <w:unhideWhenUsed/>
    <w:rsid w:val="006D18C0"/>
  </w:style>
  <w:style w:type="numbering" w:customStyle="1" w:styleId="NoList7213">
    <w:name w:val="No List7213"/>
    <w:next w:val="NoList"/>
    <w:uiPriority w:val="99"/>
    <w:semiHidden/>
    <w:unhideWhenUsed/>
    <w:rsid w:val="006D18C0"/>
  </w:style>
  <w:style w:type="numbering" w:customStyle="1" w:styleId="NoList13213">
    <w:name w:val="No List13213"/>
    <w:next w:val="NoList"/>
    <w:uiPriority w:val="99"/>
    <w:semiHidden/>
    <w:rsid w:val="006D18C0"/>
  </w:style>
  <w:style w:type="numbering" w:customStyle="1" w:styleId="NoList113213">
    <w:name w:val="No List113213"/>
    <w:next w:val="NoList"/>
    <w:uiPriority w:val="99"/>
    <w:semiHidden/>
    <w:unhideWhenUsed/>
    <w:rsid w:val="006D18C0"/>
  </w:style>
  <w:style w:type="numbering" w:customStyle="1" w:styleId="NoList23213">
    <w:name w:val="No List23213"/>
    <w:next w:val="NoList"/>
    <w:uiPriority w:val="99"/>
    <w:semiHidden/>
    <w:unhideWhenUsed/>
    <w:rsid w:val="006D18C0"/>
  </w:style>
  <w:style w:type="numbering" w:customStyle="1" w:styleId="NoList33213">
    <w:name w:val="No List33213"/>
    <w:next w:val="NoList"/>
    <w:uiPriority w:val="99"/>
    <w:semiHidden/>
    <w:unhideWhenUsed/>
    <w:rsid w:val="006D18C0"/>
  </w:style>
  <w:style w:type="table" w:customStyle="1" w:styleId="TableGrid131113">
    <w:name w:val="Table Grid13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3">
    <w:name w:val="Table Grid4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3">
    <w:name w:val="No List42213"/>
    <w:next w:val="NoList"/>
    <w:uiPriority w:val="99"/>
    <w:semiHidden/>
    <w:unhideWhenUsed/>
    <w:rsid w:val="006D18C0"/>
  </w:style>
  <w:style w:type="table" w:customStyle="1" w:styleId="TableGrid23213">
    <w:name w:val="Table Grid232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3">
    <w:name w:val="No List1112213"/>
    <w:next w:val="NoList"/>
    <w:uiPriority w:val="99"/>
    <w:semiHidden/>
    <w:rsid w:val="006D18C0"/>
  </w:style>
  <w:style w:type="numbering" w:customStyle="1" w:styleId="NoList11112213">
    <w:name w:val="No List11112213"/>
    <w:next w:val="NoList"/>
    <w:uiPriority w:val="99"/>
    <w:semiHidden/>
    <w:unhideWhenUsed/>
    <w:rsid w:val="006D18C0"/>
  </w:style>
  <w:style w:type="numbering" w:customStyle="1" w:styleId="NoList212213">
    <w:name w:val="No List212213"/>
    <w:next w:val="NoList"/>
    <w:uiPriority w:val="99"/>
    <w:semiHidden/>
    <w:unhideWhenUsed/>
    <w:rsid w:val="006D18C0"/>
  </w:style>
  <w:style w:type="numbering" w:customStyle="1" w:styleId="NoList312213">
    <w:name w:val="No List312213"/>
    <w:next w:val="NoList"/>
    <w:uiPriority w:val="99"/>
    <w:semiHidden/>
    <w:unhideWhenUsed/>
    <w:rsid w:val="006D18C0"/>
  </w:style>
  <w:style w:type="table" w:customStyle="1" w:styleId="TableGrid112213">
    <w:name w:val="Table Grid112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3">
    <w:name w:val="Table Grid2122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3">
    <w:name w:val="No List52213"/>
    <w:next w:val="NoList"/>
    <w:uiPriority w:val="99"/>
    <w:semiHidden/>
    <w:unhideWhenUsed/>
    <w:rsid w:val="006D18C0"/>
  </w:style>
  <w:style w:type="numbering" w:customStyle="1" w:styleId="NoList8113">
    <w:name w:val="No List8113"/>
    <w:next w:val="NoList"/>
    <w:uiPriority w:val="99"/>
    <w:semiHidden/>
    <w:unhideWhenUsed/>
    <w:rsid w:val="006D18C0"/>
  </w:style>
  <w:style w:type="numbering" w:customStyle="1" w:styleId="NoList14113">
    <w:name w:val="No List14113"/>
    <w:next w:val="NoList"/>
    <w:uiPriority w:val="99"/>
    <w:semiHidden/>
    <w:unhideWhenUsed/>
    <w:rsid w:val="006D18C0"/>
  </w:style>
  <w:style w:type="numbering" w:customStyle="1" w:styleId="NoList24113">
    <w:name w:val="No List24113"/>
    <w:next w:val="NoList"/>
    <w:uiPriority w:val="99"/>
    <w:semiHidden/>
    <w:unhideWhenUsed/>
    <w:rsid w:val="006D18C0"/>
  </w:style>
  <w:style w:type="numbering" w:customStyle="1" w:styleId="NoList34113">
    <w:name w:val="No List34113"/>
    <w:next w:val="NoList"/>
    <w:uiPriority w:val="99"/>
    <w:semiHidden/>
    <w:unhideWhenUsed/>
    <w:rsid w:val="006D18C0"/>
  </w:style>
  <w:style w:type="table" w:customStyle="1" w:styleId="TableGrid141123">
    <w:name w:val="Table Grid14112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23">
    <w:name w:val="Table Grid5112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3">
    <w:name w:val="No List43113"/>
    <w:next w:val="NoList"/>
    <w:uiPriority w:val="99"/>
    <w:semiHidden/>
    <w:unhideWhenUsed/>
    <w:rsid w:val="006D18C0"/>
  </w:style>
  <w:style w:type="table" w:customStyle="1" w:styleId="TableGrid24113">
    <w:name w:val="Table Grid24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3">
    <w:name w:val="No List114113"/>
    <w:next w:val="NoList"/>
    <w:uiPriority w:val="99"/>
    <w:semiHidden/>
    <w:rsid w:val="006D18C0"/>
  </w:style>
  <w:style w:type="numbering" w:customStyle="1" w:styleId="NoList1113113">
    <w:name w:val="No List1113113"/>
    <w:next w:val="NoList"/>
    <w:uiPriority w:val="99"/>
    <w:semiHidden/>
    <w:unhideWhenUsed/>
    <w:rsid w:val="006D18C0"/>
  </w:style>
  <w:style w:type="numbering" w:customStyle="1" w:styleId="NoList213113">
    <w:name w:val="No List213113"/>
    <w:next w:val="NoList"/>
    <w:uiPriority w:val="99"/>
    <w:semiHidden/>
    <w:unhideWhenUsed/>
    <w:rsid w:val="006D18C0"/>
  </w:style>
  <w:style w:type="numbering" w:customStyle="1" w:styleId="NoList313113">
    <w:name w:val="No List313113"/>
    <w:next w:val="NoList"/>
    <w:uiPriority w:val="99"/>
    <w:semiHidden/>
    <w:unhideWhenUsed/>
    <w:rsid w:val="006D18C0"/>
  </w:style>
  <w:style w:type="table" w:customStyle="1" w:styleId="TableGrid113113">
    <w:name w:val="Table Grid113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3">
    <w:name w:val="Table Grid213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3">
    <w:name w:val="No List53113"/>
    <w:next w:val="NoList"/>
    <w:uiPriority w:val="99"/>
    <w:semiHidden/>
    <w:unhideWhenUsed/>
    <w:rsid w:val="006D18C0"/>
  </w:style>
  <w:style w:type="numbering" w:customStyle="1" w:styleId="NoList61113">
    <w:name w:val="No List61113"/>
    <w:next w:val="NoList"/>
    <w:uiPriority w:val="99"/>
    <w:semiHidden/>
    <w:unhideWhenUsed/>
    <w:rsid w:val="006D18C0"/>
  </w:style>
  <w:style w:type="numbering" w:customStyle="1" w:styleId="NoList121113">
    <w:name w:val="No List121113"/>
    <w:next w:val="NoList"/>
    <w:uiPriority w:val="99"/>
    <w:semiHidden/>
    <w:rsid w:val="006D18C0"/>
  </w:style>
  <w:style w:type="numbering" w:customStyle="1" w:styleId="NoList1121113">
    <w:name w:val="No List1121113"/>
    <w:next w:val="NoList"/>
    <w:uiPriority w:val="99"/>
    <w:semiHidden/>
    <w:unhideWhenUsed/>
    <w:rsid w:val="006D18C0"/>
  </w:style>
  <w:style w:type="numbering" w:customStyle="1" w:styleId="NoList221113">
    <w:name w:val="No List221113"/>
    <w:next w:val="NoList"/>
    <w:uiPriority w:val="99"/>
    <w:semiHidden/>
    <w:unhideWhenUsed/>
    <w:rsid w:val="006D18C0"/>
  </w:style>
  <w:style w:type="numbering" w:customStyle="1" w:styleId="NoList321113">
    <w:name w:val="No List321113"/>
    <w:next w:val="NoList"/>
    <w:uiPriority w:val="99"/>
    <w:semiHidden/>
    <w:unhideWhenUsed/>
    <w:rsid w:val="006D18C0"/>
  </w:style>
  <w:style w:type="numbering" w:customStyle="1" w:styleId="NoList4111123">
    <w:name w:val="No List4111123"/>
    <w:next w:val="NoList"/>
    <w:uiPriority w:val="99"/>
    <w:semiHidden/>
    <w:unhideWhenUsed/>
    <w:rsid w:val="006D18C0"/>
  </w:style>
  <w:style w:type="table" w:customStyle="1" w:styleId="TableGrid221113">
    <w:name w:val="Table Grid22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3">
    <w:name w:val="No List11113113"/>
    <w:next w:val="NoList"/>
    <w:uiPriority w:val="99"/>
    <w:semiHidden/>
    <w:rsid w:val="006D18C0"/>
  </w:style>
  <w:style w:type="numbering" w:customStyle="1" w:styleId="NoList1111111123">
    <w:name w:val="No List1111111123"/>
    <w:next w:val="NoList"/>
    <w:uiPriority w:val="99"/>
    <w:semiHidden/>
    <w:unhideWhenUsed/>
    <w:rsid w:val="006D18C0"/>
  </w:style>
  <w:style w:type="numbering" w:customStyle="1" w:styleId="NoList21111123">
    <w:name w:val="No List21111123"/>
    <w:next w:val="NoList"/>
    <w:uiPriority w:val="99"/>
    <w:semiHidden/>
    <w:unhideWhenUsed/>
    <w:rsid w:val="006D18C0"/>
  </w:style>
  <w:style w:type="numbering" w:customStyle="1" w:styleId="NoList31111123">
    <w:name w:val="No List31111123"/>
    <w:next w:val="NoList"/>
    <w:uiPriority w:val="99"/>
    <w:semiHidden/>
    <w:unhideWhenUsed/>
    <w:rsid w:val="006D18C0"/>
  </w:style>
  <w:style w:type="table" w:customStyle="1" w:styleId="TableGrid1111113">
    <w:name w:val="Table Grid1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3">
    <w:name w:val="Table Grid211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3">
    <w:name w:val="No List511113"/>
    <w:next w:val="NoList"/>
    <w:uiPriority w:val="99"/>
    <w:semiHidden/>
    <w:unhideWhenUsed/>
    <w:rsid w:val="006D18C0"/>
  </w:style>
  <w:style w:type="numbering" w:customStyle="1" w:styleId="NoList71113">
    <w:name w:val="No List71113"/>
    <w:next w:val="NoList"/>
    <w:uiPriority w:val="99"/>
    <w:semiHidden/>
    <w:unhideWhenUsed/>
    <w:rsid w:val="006D18C0"/>
  </w:style>
  <w:style w:type="numbering" w:customStyle="1" w:styleId="NoList131113">
    <w:name w:val="No List131113"/>
    <w:next w:val="NoList"/>
    <w:uiPriority w:val="99"/>
    <w:semiHidden/>
    <w:rsid w:val="006D18C0"/>
  </w:style>
  <w:style w:type="numbering" w:customStyle="1" w:styleId="NoList1131113">
    <w:name w:val="No List1131113"/>
    <w:next w:val="NoList"/>
    <w:uiPriority w:val="99"/>
    <w:semiHidden/>
    <w:unhideWhenUsed/>
    <w:rsid w:val="006D18C0"/>
  </w:style>
  <w:style w:type="numbering" w:customStyle="1" w:styleId="NoList231113">
    <w:name w:val="No List231113"/>
    <w:next w:val="NoList"/>
    <w:uiPriority w:val="99"/>
    <w:semiHidden/>
    <w:unhideWhenUsed/>
    <w:rsid w:val="006D18C0"/>
  </w:style>
  <w:style w:type="numbering" w:customStyle="1" w:styleId="NoList331113">
    <w:name w:val="No List331113"/>
    <w:next w:val="NoList"/>
    <w:uiPriority w:val="99"/>
    <w:semiHidden/>
    <w:unhideWhenUsed/>
    <w:rsid w:val="006D18C0"/>
  </w:style>
  <w:style w:type="numbering" w:customStyle="1" w:styleId="NoList421113">
    <w:name w:val="No List421113"/>
    <w:next w:val="NoList"/>
    <w:uiPriority w:val="99"/>
    <w:semiHidden/>
    <w:unhideWhenUsed/>
    <w:rsid w:val="006D18C0"/>
  </w:style>
  <w:style w:type="table" w:customStyle="1" w:styleId="TableGrid231113">
    <w:name w:val="Table Grid23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3">
    <w:name w:val="No List11121113"/>
    <w:next w:val="NoList"/>
    <w:uiPriority w:val="99"/>
    <w:semiHidden/>
    <w:rsid w:val="006D18C0"/>
  </w:style>
  <w:style w:type="numbering" w:customStyle="1" w:styleId="NoList111121113">
    <w:name w:val="No List111121113"/>
    <w:next w:val="NoList"/>
    <w:uiPriority w:val="99"/>
    <w:semiHidden/>
    <w:unhideWhenUsed/>
    <w:rsid w:val="006D18C0"/>
  </w:style>
  <w:style w:type="numbering" w:customStyle="1" w:styleId="NoList2121113">
    <w:name w:val="No List2121113"/>
    <w:next w:val="NoList"/>
    <w:uiPriority w:val="99"/>
    <w:semiHidden/>
    <w:unhideWhenUsed/>
    <w:rsid w:val="006D18C0"/>
  </w:style>
  <w:style w:type="numbering" w:customStyle="1" w:styleId="NoList3121113">
    <w:name w:val="No List3121113"/>
    <w:next w:val="NoList"/>
    <w:uiPriority w:val="99"/>
    <w:semiHidden/>
    <w:unhideWhenUsed/>
    <w:rsid w:val="006D18C0"/>
  </w:style>
  <w:style w:type="table" w:customStyle="1" w:styleId="TableGrid1121113">
    <w:name w:val="Table Grid112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3">
    <w:name w:val="Table Grid2121113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3">
    <w:name w:val="No List521113"/>
    <w:next w:val="NoList"/>
    <w:uiPriority w:val="99"/>
    <w:semiHidden/>
    <w:unhideWhenUsed/>
    <w:rsid w:val="006D18C0"/>
  </w:style>
  <w:style w:type="numbering" w:customStyle="1" w:styleId="NoList1813">
    <w:name w:val="No List1813"/>
    <w:next w:val="NoList"/>
    <w:uiPriority w:val="99"/>
    <w:semiHidden/>
    <w:unhideWhenUsed/>
    <w:rsid w:val="006D18C0"/>
  </w:style>
  <w:style w:type="table" w:customStyle="1" w:styleId="TableGrid2713">
    <w:name w:val="Table Grid27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13">
    <w:name w:val="Table Grid116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13">
    <w:name w:val="Table Grid28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13">
    <w:name w:val="Table Grid44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13">
    <w:name w:val="Table Grid5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13">
    <w:name w:val="Table Grid63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13">
    <w:name w:val="No List1913"/>
    <w:next w:val="NoList"/>
    <w:uiPriority w:val="99"/>
    <w:semiHidden/>
    <w:unhideWhenUsed/>
    <w:rsid w:val="006D18C0"/>
  </w:style>
  <w:style w:type="table" w:customStyle="1" w:styleId="TableGrid11713">
    <w:name w:val="Table Grid117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13">
    <w:name w:val="Table Grid12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13">
    <w:name w:val="Table Grid134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13">
    <w:name w:val="Table Grid143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13">
    <w:name w:val="No List2713"/>
    <w:next w:val="NoList"/>
    <w:uiPriority w:val="99"/>
    <w:semiHidden/>
    <w:unhideWhenUsed/>
    <w:rsid w:val="006D18C0"/>
  </w:style>
  <w:style w:type="table" w:customStyle="1" w:styleId="TableGrid15313">
    <w:name w:val="Table Grid153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13">
    <w:name w:val="No List3713"/>
    <w:next w:val="NoList"/>
    <w:uiPriority w:val="99"/>
    <w:semiHidden/>
    <w:unhideWhenUsed/>
    <w:rsid w:val="006D18C0"/>
  </w:style>
  <w:style w:type="numbering" w:customStyle="1" w:styleId="NoList4513">
    <w:name w:val="No List4513"/>
    <w:next w:val="NoList"/>
    <w:uiPriority w:val="99"/>
    <w:semiHidden/>
    <w:rsid w:val="006D18C0"/>
  </w:style>
  <w:style w:type="numbering" w:customStyle="1" w:styleId="NoList11613">
    <w:name w:val="No List11613"/>
    <w:next w:val="NoList"/>
    <w:uiPriority w:val="99"/>
    <w:semiHidden/>
    <w:unhideWhenUsed/>
    <w:rsid w:val="006D18C0"/>
  </w:style>
  <w:style w:type="numbering" w:customStyle="1" w:styleId="NoList21513">
    <w:name w:val="No List21513"/>
    <w:next w:val="NoList"/>
    <w:uiPriority w:val="99"/>
    <w:semiHidden/>
    <w:unhideWhenUsed/>
    <w:rsid w:val="006D18C0"/>
  </w:style>
  <w:style w:type="numbering" w:customStyle="1" w:styleId="NoList31513">
    <w:name w:val="No List31513"/>
    <w:next w:val="NoList"/>
    <w:uiPriority w:val="99"/>
    <w:semiHidden/>
    <w:unhideWhenUsed/>
    <w:rsid w:val="006D18C0"/>
  </w:style>
  <w:style w:type="table" w:customStyle="1" w:styleId="TableGrid19213">
    <w:name w:val="Table Grid19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13">
    <w:name w:val="No List41313"/>
    <w:next w:val="NoList"/>
    <w:uiPriority w:val="99"/>
    <w:semiHidden/>
    <w:unhideWhenUsed/>
    <w:rsid w:val="006D18C0"/>
  </w:style>
  <w:style w:type="table" w:customStyle="1" w:styleId="TableGrid21513">
    <w:name w:val="Table Grid215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13">
    <w:name w:val="No List111513"/>
    <w:next w:val="NoList"/>
    <w:uiPriority w:val="99"/>
    <w:semiHidden/>
    <w:rsid w:val="006D18C0"/>
  </w:style>
  <w:style w:type="numbering" w:customStyle="1" w:styleId="NoList1111513">
    <w:name w:val="No List1111513"/>
    <w:next w:val="NoList"/>
    <w:uiPriority w:val="99"/>
    <w:semiHidden/>
    <w:unhideWhenUsed/>
    <w:rsid w:val="006D18C0"/>
  </w:style>
  <w:style w:type="numbering" w:customStyle="1" w:styleId="NoList211313">
    <w:name w:val="No List211313"/>
    <w:next w:val="NoList"/>
    <w:uiPriority w:val="99"/>
    <w:semiHidden/>
    <w:unhideWhenUsed/>
    <w:rsid w:val="006D18C0"/>
  </w:style>
  <w:style w:type="numbering" w:customStyle="1" w:styleId="NoList311313">
    <w:name w:val="No List311313"/>
    <w:next w:val="NoList"/>
    <w:uiPriority w:val="99"/>
    <w:semiHidden/>
    <w:unhideWhenUsed/>
    <w:rsid w:val="006D18C0"/>
  </w:style>
  <w:style w:type="numbering" w:customStyle="1" w:styleId="NoList5513">
    <w:name w:val="No List5513"/>
    <w:next w:val="NoList"/>
    <w:uiPriority w:val="99"/>
    <w:semiHidden/>
    <w:unhideWhenUsed/>
    <w:rsid w:val="006D18C0"/>
  </w:style>
  <w:style w:type="numbering" w:customStyle="1" w:styleId="NoList6313">
    <w:name w:val="No List6313"/>
    <w:next w:val="NoList"/>
    <w:uiPriority w:val="99"/>
    <w:semiHidden/>
    <w:unhideWhenUsed/>
    <w:rsid w:val="006D18C0"/>
  </w:style>
  <w:style w:type="numbering" w:customStyle="1" w:styleId="NoList12313">
    <w:name w:val="No List12313"/>
    <w:next w:val="NoList"/>
    <w:uiPriority w:val="99"/>
    <w:semiHidden/>
    <w:rsid w:val="006D18C0"/>
  </w:style>
  <w:style w:type="numbering" w:customStyle="1" w:styleId="NoList112313">
    <w:name w:val="No List112313"/>
    <w:next w:val="NoList"/>
    <w:uiPriority w:val="99"/>
    <w:semiHidden/>
    <w:unhideWhenUsed/>
    <w:rsid w:val="006D18C0"/>
  </w:style>
  <w:style w:type="numbering" w:customStyle="1" w:styleId="NoList22313">
    <w:name w:val="No List22313"/>
    <w:next w:val="NoList"/>
    <w:uiPriority w:val="99"/>
    <w:semiHidden/>
    <w:unhideWhenUsed/>
    <w:rsid w:val="006D18C0"/>
  </w:style>
  <w:style w:type="numbering" w:customStyle="1" w:styleId="NoList32313">
    <w:name w:val="No List32313"/>
    <w:next w:val="NoList"/>
    <w:uiPriority w:val="99"/>
    <w:semiHidden/>
    <w:unhideWhenUsed/>
    <w:rsid w:val="006D18C0"/>
  </w:style>
  <w:style w:type="numbering" w:customStyle="1" w:styleId="NoList411213">
    <w:name w:val="No List411213"/>
    <w:next w:val="NoList"/>
    <w:uiPriority w:val="99"/>
    <w:semiHidden/>
    <w:unhideWhenUsed/>
    <w:rsid w:val="006D18C0"/>
  </w:style>
  <w:style w:type="numbering" w:customStyle="1" w:styleId="NoList11111313">
    <w:name w:val="No List11111313"/>
    <w:next w:val="NoList"/>
    <w:uiPriority w:val="99"/>
    <w:semiHidden/>
    <w:rsid w:val="006D18C0"/>
  </w:style>
  <w:style w:type="numbering" w:customStyle="1" w:styleId="NoList111111213">
    <w:name w:val="No List111111213"/>
    <w:next w:val="NoList"/>
    <w:uiPriority w:val="99"/>
    <w:semiHidden/>
    <w:unhideWhenUsed/>
    <w:rsid w:val="006D18C0"/>
  </w:style>
  <w:style w:type="numbering" w:customStyle="1" w:styleId="NoList2111213">
    <w:name w:val="No List2111213"/>
    <w:next w:val="NoList"/>
    <w:uiPriority w:val="99"/>
    <w:semiHidden/>
    <w:unhideWhenUsed/>
    <w:rsid w:val="006D18C0"/>
  </w:style>
  <w:style w:type="numbering" w:customStyle="1" w:styleId="NoList3111213">
    <w:name w:val="No List3111213"/>
    <w:next w:val="NoList"/>
    <w:uiPriority w:val="99"/>
    <w:semiHidden/>
    <w:unhideWhenUsed/>
    <w:rsid w:val="006D18C0"/>
  </w:style>
  <w:style w:type="numbering" w:customStyle="1" w:styleId="NoList51313">
    <w:name w:val="No List51313"/>
    <w:next w:val="NoList"/>
    <w:uiPriority w:val="99"/>
    <w:semiHidden/>
    <w:unhideWhenUsed/>
    <w:rsid w:val="006D18C0"/>
  </w:style>
  <w:style w:type="numbering" w:customStyle="1" w:styleId="NoList7313">
    <w:name w:val="No List7313"/>
    <w:next w:val="NoList"/>
    <w:uiPriority w:val="99"/>
    <w:semiHidden/>
    <w:unhideWhenUsed/>
    <w:rsid w:val="006D18C0"/>
  </w:style>
  <w:style w:type="numbering" w:customStyle="1" w:styleId="NoList13313">
    <w:name w:val="No List13313"/>
    <w:next w:val="NoList"/>
    <w:uiPriority w:val="99"/>
    <w:semiHidden/>
    <w:rsid w:val="006D18C0"/>
  </w:style>
  <w:style w:type="numbering" w:customStyle="1" w:styleId="NoList113313">
    <w:name w:val="No List113313"/>
    <w:next w:val="NoList"/>
    <w:uiPriority w:val="99"/>
    <w:semiHidden/>
    <w:unhideWhenUsed/>
    <w:rsid w:val="006D18C0"/>
  </w:style>
  <w:style w:type="numbering" w:customStyle="1" w:styleId="NoList23313">
    <w:name w:val="No List23313"/>
    <w:next w:val="NoList"/>
    <w:uiPriority w:val="99"/>
    <w:semiHidden/>
    <w:unhideWhenUsed/>
    <w:rsid w:val="006D18C0"/>
  </w:style>
  <w:style w:type="numbering" w:customStyle="1" w:styleId="NoList33313">
    <w:name w:val="No List33313"/>
    <w:next w:val="NoList"/>
    <w:uiPriority w:val="99"/>
    <w:semiHidden/>
    <w:unhideWhenUsed/>
    <w:rsid w:val="006D18C0"/>
  </w:style>
  <w:style w:type="numbering" w:customStyle="1" w:styleId="NoList42313">
    <w:name w:val="No List42313"/>
    <w:next w:val="NoList"/>
    <w:uiPriority w:val="99"/>
    <w:semiHidden/>
    <w:unhideWhenUsed/>
    <w:rsid w:val="006D18C0"/>
  </w:style>
  <w:style w:type="numbering" w:customStyle="1" w:styleId="NoList1112313">
    <w:name w:val="No List1112313"/>
    <w:next w:val="NoList"/>
    <w:uiPriority w:val="99"/>
    <w:semiHidden/>
    <w:rsid w:val="006D18C0"/>
  </w:style>
  <w:style w:type="numbering" w:customStyle="1" w:styleId="NoList11112313">
    <w:name w:val="No List11112313"/>
    <w:next w:val="NoList"/>
    <w:uiPriority w:val="99"/>
    <w:semiHidden/>
    <w:unhideWhenUsed/>
    <w:rsid w:val="006D18C0"/>
  </w:style>
  <w:style w:type="numbering" w:customStyle="1" w:styleId="NoList212313">
    <w:name w:val="No List212313"/>
    <w:next w:val="NoList"/>
    <w:uiPriority w:val="99"/>
    <w:semiHidden/>
    <w:unhideWhenUsed/>
    <w:rsid w:val="006D18C0"/>
  </w:style>
  <w:style w:type="numbering" w:customStyle="1" w:styleId="NoList312313">
    <w:name w:val="No List312313"/>
    <w:next w:val="NoList"/>
    <w:uiPriority w:val="99"/>
    <w:semiHidden/>
    <w:unhideWhenUsed/>
    <w:rsid w:val="006D18C0"/>
  </w:style>
  <w:style w:type="numbering" w:customStyle="1" w:styleId="NoList52313">
    <w:name w:val="No List52313"/>
    <w:next w:val="NoList"/>
    <w:uiPriority w:val="99"/>
    <w:semiHidden/>
    <w:unhideWhenUsed/>
    <w:rsid w:val="006D18C0"/>
  </w:style>
  <w:style w:type="numbering" w:customStyle="1" w:styleId="NoList8213">
    <w:name w:val="No List8213"/>
    <w:next w:val="NoList"/>
    <w:uiPriority w:val="99"/>
    <w:semiHidden/>
    <w:unhideWhenUsed/>
    <w:rsid w:val="006D18C0"/>
  </w:style>
  <w:style w:type="numbering" w:customStyle="1" w:styleId="NoList14213">
    <w:name w:val="No List14213"/>
    <w:next w:val="NoList"/>
    <w:uiPriority w:val="99"/>
    <w:semiHidden/>
    <w:unhideWhenUsed/>
    <w:rsid w:val="006D18C0"/>
  </w:style>
  <w:style w:type="numbering" w:customStyle="1" w:styleId="NoList24213">
    <w:name w:val="No List24213"/>
    <w:next w:val="NoList"/>
    <w:uiPriority w:val="99"/>
    <w:semiHidden/>
    <w:unhideWhenUsed/>
    <w:rsid w:val="006D18C0"/>
  </w:style>
  <w:style w:type="numbering" w:customStyle="1" w:styleId="NoList34213">
    <w:name w:val="No List34213"/>
    <w:next w:val="NoList"/>
    <w:uiPriority w:val="99"/>
    <w:semiHidden/>
    <w:unhideWhenUsed/>
    <w:rsid w:val="006D18C0"/>
  </w:style>
  <w:style w:type="table" w:customStyle="1" w:styleId="TableGrid141213">
    <w:name w:val="Table Grid1412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13">
    <w:name w:val="Table Grid512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13">
    <w:name w:val="No List43213"/>
    <w:next w:val="NoList"/>
    <w:uiPriority w:val="99"/>
    <w:semiHidden/>
    <w:unhideWhenUsed/>
    <w:rsid w:val="006D18C0"/>
  </w:style>
  <w:style w:type="numbering" w:customStyle="1" w:styleId="NoList114213">
    <w:name w:val="No List114213"/>
    <w:next w:val="NoList"/>
    <w:uiPriority w:val="99"/>
    <w:semiHidden/>
    <w:rsid w:val="006D18C0"/>
  </w:style>
  <w:style w:type="numbering" w:customStyle="1" w:styleId="NoList1113213">
    <w:name w:val="No List1113213"/>
    <w:next w:val="NoList"/>
    <w:uiPriority w:val="99"/>
    <w:semiHidden/>
    <w:unhideWhenUsed/>
    <w:rsid w:val="006D18C0"/>
  </w:style>
  <w:style w:type="numbering" w:customStyle="1" w:styleId="NoList213213">
    <w:name w:val="No List213213"/>
    <w:next w:val="NoList"/>
    <w:uiPriority w:val="99"/>
    <w:semiHidden/>
    <w:unhideWhenUsed/>
    <w:rsid w:val="006D18C0"/>
  </w:style>
  <w:style w:type="numbering" w:customStyle="1" w:styleId="NoList313213">
    <w:name w:val="No List313213"/>
    <w:next w:val="NoList"/>
    <w:uiPriority w:val="99"/>
    <w:semiHidden/>
    <w:unhideWhenUsed/>
    <w:rsid w:val="006D18C0"/>
  </w:style>
  <w:style w:type="numbering" w:customStyle="1" w:styleId="NoList53213">
    <w:name w:val="No List53213"/>
    <w:next w:val="NoList"/>
    <w:uiPriority w:val="99"/>
    <w:semiHidden/>
    <w:unhideWhenUsed/>
    <w:rsid w:val="006D18C0"/>
  </w:style>
  <w:style w:type="numbering" w:customStyle="1" w:styleId="NoList61213">
    <w:name w:val="No List61213"/>
    <w:next w:val="NoList"/>
    <w:uiPriority w:val="99"/>
    <w:semiHidden/>
    <w:unhideWhenUsed/>
    <w:rsid w:val="006D18C0"/>
  </w:style>
  <w:style w:type="numbering" w:customStyle="1" w:styleId="NoList121213">
    <w:name w:val="No List121213"/>
    <w:next w:val="NoList"/>
    <w:uiPriority w:val="99"/>
    <w:semiHidden/>
    <w:rsid w:val="006D18C0"/>
  </w:style>
  <w:style w:type="numbering" w:customStyle="1" w:styleId="NoList1121213">
    <w:name w:val="No List1121213"/>
    <w:next w:val="NoList"/>
    <w:uiPriority w:val="99"/>
    <w:semiHidden/>
    <w:unhideWhenUsed/>
    <w:rsid w:val="006D18C0"/>
  </w:style>
  <w:style w:type="numbering" w:customStyle="1" w:styleId="NoList221213">
    <w:name w:val="No List221213"/>
    <w:next w:val="NoList"/>
    <w:uiPriority w:val="99"/>
    <w:semiHidden/>
    <w:unhideWhenUsed/>
    <w:rsid w:val="006D18C0"/>
  </w:style>
  <w:style w:type="numbering" w:customStyle="1" w:styleId="NoList321213">
    <w:name w:val="No List321213"/>
    <w:next w:val="NoList"/>
    <w:uiPriority w:val="99"/>
    <w:semiHidden/>
    <w:unhideWhenUsed/>
    <w:rsid w:val="006D18C0"/>
  </w:style>
  <w:style w:type="numbering" w:customStyle="1" w:styleId="NoList4111213">
    <w:name w:val="No List4111213"/>
    <w:next w:val="NoList"/>
    <w:uiPriority w:val="99"/>
    <w:semiHidden/>
    <w:unhideWhenUsed/>
    <w:rsid w:val="006D18C0"/>
  </w:style>
  <w:style w:type="numbering" w:customStyle="1" w:styleId="NoList11113213">
    <w:name w:val="No List11113213"/>
    <w:next w:val="NoList"/>
    <w:uiPriority w:val="99"/>
    <w:semiHidden/>
    <w:rsid w:val="006D18C0"/>
  </w:style>
  <w:style w:type="numbering" w:customStyle="1" w:styleId="NoList1111111213">
    <w:name w:val="No List1111111213"/>
    <w:next w:val="NoList"/>
    <w:uiPriority w:val="99"/>
    <w:semiHidden/>
    <w:unhideWhenUsed/>
    <w:rsid w:val="006D18C0"/>
  </w:style>
  <w:style w:type="numbering" w:customStyle="1" w:styleId="NoList21111213">
    <w:name w:val="No List21111213"/>
    <w:next w:val="NoList"/>
    <w:uiPriority w:val="99"/>
    <w:semiHidden/>
    <w:unhideWhenUsed/>
    <w:rsid w:val="006D18C0"/>
  </w:style>
  <w:style w:type="numbering" w:customStyle="1" w:styleId="NoList31111213">
    <w:name w:val="No List31111213"/>
    <w:next w:val="NoList"/>
    <w:uiPriority w:val="99"/>
    <w:semiHidden/>
    <w:unhideWhenUsed/>
    <w:rsid w:val="006D18C0"/>
  </w:style>
  <w:style w:type="numbering" w:customStyle="1" w:styleId="NoList511213">
    <w:name w:val="No List511213"/>
    <w:next w:val="NoList"/>
    <w:uiPriority w:val="99"/>
    <w:semiHidden/>
    <w:unhideWhenUsed/>
    <w:rsid w:val="006D18C0"/>
  </w:style>
  <w:style w:type="numbering" w:customStyle="1" w:styleId="NoList71213">
    <w:name w:val="No List71213"/>
    <w:next w:val="NoList"/>
    <w:uiPriority w:val="99"/>
    <w:semiHidden/>
    <w:unhideWhenUsed/>
    <w:rsid w:val="006D18C0"/>
  </w:style>
  <w:style w:type="numbering" w:customStyle="1" w:styleId="NoList131213">
    <w:name w:val="No List131213"/>
    <w:next w:val="NoList"/>
    <w:uiPriority w:val="99"/>
    <w:semiHidden/>
    <w:rsid w:val="006D18C0"/>
  </w:style>
  <w:style w:type="numbering" w:customStyle="1" w:styleId="NoList1131213">
    <w:name w:val="No List1131213"/>
    <w:next w:val="NoList"/>
    <w:uiPriority w:val="99"/>
    <w:semiHidden/>
    <w:unhideWhenUsed/>
    <w:rsid w:val="006D18C0"/>
  </w:style>
  <w:style w:type="numbering" w:customStyle="1" w:styleId="NoList231213">
    <w:name w:val="No List231213"/>
    <w:next w:val="NoList"/>
    <w:uiPriority w:val="99"/>
    <w:semiHidden/>
    <w:unhideWhenUsed/>
    <w:rsid w:val="006D18C0"/>
  </w:style>
  <w:style w:type="numbering" w:customStyle="1" w:styleId="NoList331213">
    <w:name w:val="No List331213"/>
    <w:next w:val="NoList"/>
    <w:uiPriority w:val="99"/>
    <w:semiHidden/>
    <w:unhideWhenUsed/>
    <w:rsid w:val="006D18C0"/>
  </w:style>
  <w:style w:type="numbering" w:customStyle="1" w:styleId="NoList421213">
    <w:name w:val="No List421213"/>
    <w:next w:val="NoList"/>
    <w:uiPriority w:val="99"/>
    <w:semiHidden/>
    <w:unhideWhenUsed/>
    <w:rsid w:val="006D18C0"/>
  </w:style>
  <w:style w:type="numbering" w:customStyle="1" w:styleId="NoList11121213">
    <w:name w:val="No List11121213"/>
    <w:next w:val="NoList"/>
    <w:uiPriority w:val="99"/>
    <w:semiHidden/>
    <w:rsid w:val="006D18C0"/>
  </w:style>
  <w:style w:type="numbering" w:customStyle="1" w:styleId="NoList111121213">
    <w:name w:val="No List111121213"/>
    <w:next w:val="NoList"/>
    <w:uiPriority w:val="99"/>
    <w:semiHidden/>
    <w:unhideWhenUsed/>
    <w:rsid w:val="006D18C0"/>
  </w:style>
  <w:style w:type="numbering" w:customStyle="1" w:styleId="NoList2121213">
    <w:name w:val="No List2121213"/>
    <w:next w:val="NoList"/>
    <w:uiPriority w:val="99"/>
    <w:semiHidden/>
    <w:unhideWhenUsed/>
    <w:rsid w:val="006D18C0"/>
  </w:style>
  <w:style w:type="numbering" w:customStyle="1" w:styleId="NoList3121213">
    <w:name w:val="No List3121213"/>
    <w:next w:val="NoList"/>
    <w:uiPriority w:val="99"/>
    <w:semiHidden/>
    <w:unhideWhenUsed/>
    <w:rsid w:val="006D18C0"/>
  </w:style>
  <w:style w:type="numbering" w:customStyle="1" w:styleId="NoList521213">
    <w:name w:val="No List521213"/>
    <w:next w:val="NoList"/>
    <w:uiPriority w:val="99"/>
    <w:semiHidden/>
    <w:unhideWhenUsed/>
    <w:rsid w:val="006D18C0"/>
  </w:style>
  <w:style w:type="numbering" w:customStyle="1" w:styleId="NoList9113">
    <w:name w:val="No List9113"/>
    <w:next w:val="NoList"/>
    <w:uiPriority w:val="99"/>
    <w:semiHidden/>
    <w:unhideWhenUsed/>
    <w:rsid w:val="006D18C0"/>
  </w:style>
  <w:style w:type="table" w:customStyle="1" w:styleId="TableGrid61113">
    <w:name w:val="Table Grid6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13">
    <w:name w:val="Table Grid151113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3">
    <w:name w:val="Table Grid5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13">
    <w:name w:val="Table Grid611113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13">
    <w:name w:val="No List15113"/>
    <w:next w:val="NoList"/>
    <w:uiPriority w:val="99"/>
    <w:semiHidden/>
    <w:unhideWhenUsed/>
    <w:rsid w:val="006D18C0"/>
  </w:style>
  <w:style w:type="table" w:customStyle="1" w:styleId="TableGrid1411113">
    <w:name w:val="Table Grid1411113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13">
    <w:name w:val="No List25113"/>
    <w:next w:val="NoList"/>
    <w:uiPriority w:val="99"/>
    <w:semiHidden/>
    <w:unhideWhenUsed/>
    <w:rsid w:val="006D18C0"/>
  </w:style>
  <w:style w:type="table" w:customStyle="1" w:styleId="TableGrid1511113">
    <w:name w:val="Table Grid151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13">
    <w:name w:val="No List35113"/>
    <w:next w:val="NoList"/>
    <w:uiPriority w:val="99"/>
    <w:semiHidden/>
    <w:unhideWhenUsed/>
    <w:rsid w:val="006D18C0"/>
  </w:style>
  <w:style w:type="numbering" w:customStyle="1" w:styleId="NoList10113">
    <w:name w:val="No List10113"/>
    <w:next w:val="NoList"/>
    <w:uiPriority w:val="99"/>
    <w:semiHidden/>
    <w:unhideWhenUsed/>
    <w:rsid w:val="006D18C0"/>
  </w:style>
  <w:style w:type="numbering" w:customStyle="1" w:styleId="NoList16113">
    <w:name w:val="No List16113"/>
    <w:next w:val="NoList"/>
    <w:uiPriority w:val="99"/>
    <w:semiHidden/>
    <w:unhideWhenUsed/>
    <w:rsid w:val="006D18C0"/>
  </w:style>
  <w:style w:type="table" w:customStyle="1" w:styleId="TableGrid191113">
    <w:name w:val="Table Grid191113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13">
    <w:name w:val="No List17113"/>
    <w:next w:val="NoList"/>
    <w:uiPriority w:val="99"/>
    <w:semiHidden/>
    <w:unhideWhenUsed/>
    <w:rsid w:val="006D18C0"/>
  </w:style>
  <w:style w:type="numbering" w:customStyle="1" w:styleId="NoList26113">
    <w:name w:val="No List26113"/>
    <w:next w:val="NoList"/>
    <w:uiPriority w:val="99"/>
    <w:semiHidden/>
    <w:unhideWhenUsed/>
    <w:rsid w:val="006D18C0"/>
  </w:style>
  <w:style w:type="numbering" w:customStyle="1" w:styleId="NoList36113">
    <w:name w:val="No List36113"/>
    <w:next w:val="NoList"/>
    <w:uiPriority w:val="99"/>
    <w:semiHidden/>
    <w:unhideWhenUsed/>
    <w:rsid w:val="006D18C0"/>
  </w:style>
  <w:style w:type="numbering" w:customStyle="1" w:styleId="NoList44113">
    <w:name w:val="No List44113"/>
    <w:next w:val="NoList"/>
    <w:uiPriority w:val="99"/>
    <w:semiHidden/>
    <w:rsid w:val="006D18C0"/>
  </w:style>
  <w:style w:type="numbering" w:customStyle="1" w:styleId="NoList115113">
    <w:name w:val="No List115113"/>
    <w:next w:val="NoList"/>
    <w:uiPriority w:val="99"/>
    <w:semiHidden/>
    <w:unhideWhenUsed/>
    <w:rsid w:val="006D18C0"/>
  </w:style>
  <w:style w:type="numbering" w:customStyle="1" w:styleId="NoList214113">
    <w:name w:val="No List214113"/>
    <w:next w:val="NoList"/>
    <w:uiPriority w:val="99"/>
    <w:semiHidden/>
    <w:unhideWhenUsed/>
    <w:rsid w:val="006D18C0"/>
  </w:style>
  <w:style w:type="numbering" w:customStyle="1" w:styleId="NoList314113">
    <w:name w:val="No List314113"/>
    <w:next w:val="NoList"/>
    <w:uiPriority w:val="99"/>
    <w:semiHidden/>
    <w:unhideWhenUsed/>
    <w:rsid w:val="006D18C0"/>
  </w:style>
  <w:style w:type="table" w:customStyle="1" w:styleId="TableGrid1911113">
    <w:name w:val="Table Grid19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13">
    <w:name w:val="No List412113"/>
    <w:next w:val="NoList"/>
    <w:uiPriority w:val="99"/>
    <w:semiHidden/>
    <w:unhideWhenUsed/>
    <w:rsid w:val="006D18C0"/>
  </w:style>
  <w:style w:type="numbering" w:customStyle="1" w:styleId="NoList1114113">
    <w:name w:val="No List1114113"/>
    <w:next w:val="NoList"/>
    <w:uiPriority w:val="99"/>
    <w:semiHidden/>
    <w:rsid w:val="006D18C0"/>
  </w:style>
  <w:style w:type="numbering" w:customStyle="1" w:styleId="NoList11114113">
    <w:name w:val="No List11114113"/>
    <w:next w:val="NoList"/>
    <w:uiPriority w:val="99"/>
    <w:semiHidden/>
    <w:unhideWhenUsed/>
    <w:rsid w:val="006D18C0"/>
  </w:style>
  <w:style w:type="numbering" w:customStyle="1" w:styleId="NoList2112113">
    <w:name w:val="No List2112113"/>
    <w:next w:val="NoList"/>
    <w:uiPriority w:val="99"/>
    <w:semiHidden/>
    <w:unhideWhenUsed/>
    <w:rsid w:val="006D18C0"/>
  </w:style>
  <w:style w:type="numbering" w:customStyle="1" w:styleId="NoList3112113">
    <w:name w:val="No List3112113"/>
    <w:next w:val="NoList"/>
    <w:uiPriority w:val="99"/>
    <w:semiHidden/>
    <w:unhideWhenUsed/>
    <w:rsid w:val="006D18C0"/>
  </w:style>
  <w:style w:type="numbering" w:customStyle="1" w:styleId="NoList54113">
    <w:name w:val="No List54113"/>
    <w:next w:val="NoList"/>
    <w:uiPriority w:val="99"/>
    <w:semiHidden/>
    <w:unhideWhenUsed/>
    <w:rsid w:val="006D18C0"/>
  </w:style>
  <w:style w:type="numbering" w:customStyle="1" w:styleId="NoList62113">
    <w:name w:val="No List62113"/>
    <w:next w:val="NoList"/>
    <w:uiPriority w:val="99"/>
    <w:semiHidden/>
    <w:unhideWhenUsed/>
    <w:rsid w:val="006D18C0"/>
  </w:style>
  <w:style w:type="numbering" w:customStyle="1" w:styleId="NoList122113">
    <w:name w:val="No List122113"/>
    <w:next w:val="NoList"/>
    <w:uiPriority w:val="99"/>
    <w:semiHidden/>
    <w:rsid w:val="006D18C0"/>
  </w:style>
  <w:style w:type="numbering" w:customStyle="1" w:styleId="NoList1122113">
    <w:name w:val="No List1122113"/>
    <w:next w:val="NoList"/>
    <w:uiPriority w:val="99"/>
    <w:semiHidden/>
    <w:unhideWhenUsed/>
    <w:rsid w:val="006D18C0"/>
  </w:style>
  <w:style w:type="numbering" w:customStyle="1" w:styleId="NoList222113">
    <w:name w:val="No List222113"/>
    <w:next w:val="NoList"/>
    <w:uiPriority w:val="99"/>
    <w:semiHidden/>
    <w:unhideWhenUsed/>
    <w:rsid w:val="006D18C0"/>
  </w:style>
  <w:style w:type="numbering" w:customStyle="1" w:styleId="NoList322113">
    <w:name w:val="No List322113"/>
    <w:next w:val="NoList"/>
    <w:uiPriority w:val="99"/>
    <w:semiHidden/>
    <w:unhideWhenUsed/>
    <w:rsid w:val="006D18C0"/>
  </w:style>
  <w:style w:type="numbering" w:customStyle="1" w:styleId="NoList41111113">
    <w:name w:val="No List41111113"/>
    <w:next w:val="NoList"/>
    <w:uiPriority w:val="99"/>
    <w:semiHidden/>
    <w:unhideWhenUsed/>
    <w:rsid w:val="006D18C0"/>
  </w:style>
  <w:style w:type="numbering" w:customStyle="1" w:styleId="NoList111112113">
    <w:name w:val="No List111112113"/>
    <w:next w:val="NoList"/>
    <w:uiPriority w:val="99"/>
    <w:semiHidden/>
    <w:rsid w:val="006D18C0"/>
  </w:style>
  <w:style w:type="numbering" w:customStyle="1" w:styleId="NoList11111111113">
    <w:name w:val="No List11111111113"/>
    <w:next w:val="NoList"/>
    <w:uiPriority w:val="99"/>
    <w:semiHidden/>
    <w:unhideWhenUsed/>
    <w:rsid w:val="006D18C0"/>
  </w:style>
  <w:style w:type="numbering" w:customStyle="1" w:styleId="NoList211111113">
    <w:name w:val="No List211111113"/>
    <w:next w:val="NoList"/>
    <w:uiPriority w:val="99"/>
    <w:semiHidden/>
    <w:unhideWhenUsed/>
    <w:rsid w:val="006D18C0"/>
  </w:style>
  <w:style w:type="numbering" w:customStyle="1" w:styleId="NoList311111113">
    <w:name w:val="No List311111113"/>
    <w:next w:val="NoList"/>
    <w:uiPriority w:val="99"/>
    <w:semiHidden/>
    <w:unhideWhenUsed/>
    <w:rsid w:val="006D18C0"/>
  </w:style>
  <w:style w:type="numbering" w:customStyle="1" w:styleId="NoList512113">
    <w:name w:val="No List512113"/>
    <w:next w:val="NoList"/>
    <w:uiPriority w:val="99"/>
    <w:semiHidden/>
    <w:unhideWhenUsed/>
    <w:rsid w:val="006D18C0"/>
  </w:style>
  <w:style w:type="numbering" w:customStyle="1" w:styleId="NoList72113">
    <w:name w:val="No List72113"/>
    <w:next w:val="NoList"/>
    <w:uiPriority w:val="99"/>
    <w:semiHidden/>
    <w:unhideWhenUsed/>
    <w:rsid w:val="006D18C0"/>
  </w:style>
  <w:style w:type="numbering" w:customStyle="1" w:styleId="NoList132113">
    <w:name w:val="No List132113"/>
    <w:next w:val="NoList"/>
    <w:uiPriority w:val="99"/>
    <w:semiHidden/>
    <w:rsid w:val="006D18C0"/>
  </w:style>
  <w:style w:type="numbering" w:customStyle="1" w:styleId="NoList1132113">
    <w:name w:val="No List1132113"/>
    <w:next w:val="NoList"/>
    <w:uiPriority w:val="99"/>
    <w:semiHidden/>
    <w:unhideWhenUsed/>
    <w:rsid w:val="006D18C0"/>
  </w:style>
  <w:style w:type="numbering" w:customStyle="1" w:styleId="NoList232113">
    <w:name w:val="No List232113"/>
    <w:next w:val="NoList"/>
    <w:uiPriority w:val="99"/>
    <w:semiHidden/>
    <w:unhideWhenUsed/>
    <w:rsid w:val="006D18C0"/>
  </w:style>
  <w:style w:type="numbering" w:customStyle="1" w:styleId="NoList332113">
    <w:name w:val="No List332113"/>
    <w:next w:val="NoList"/>
    <w:uiPriority w:val="99"/>
    <w:semiHidden/>
    <w:unhideWhenUsed/>
    <w:rsid w:val="006D18C0"/>
  </w:style>
  <w:style w:type="numbering" w:customStyle="1" w:styleId="NoList422113">
    <w:name w:val="No List422113"/>
    <w:next w:val="NoList"/>
    <w:uiPriority w:val="99"/>
    <w:semiHidden/>
    <w:unhideWhenUsed/>
    <w:rsid w:val="006D18C0"/>
  </w:style>
  <w:style w:type="numbering" w:customStyle="1" w:styleId="NoList11122113">
    <w:name w:val="No List11122113"/>
    <w:next w:val="NoList"/>
    <w:uiPriority w:val="99"/>
    <w:semiHidden/>
    <w:rsid w:val="006D18C0"/>
  </w:style>
  <w:style w:type="numbering" w:customStyle="1" w:styleId="NoList111122113">
    <w:name w:val="No List111122113"/>
    <w:next w:val="NoList"/>
    <w:uiPriority w:val="99"/>
    <w:semiHidden/>
    <w:unhideWhenUsed/>
    <w:rsid w:val="006D18C0"/>
  </w:style>
  <w:style w:type="numbering" w:customStyle="1" w:styleId="NoList2122113">
    <w:name w:val="No List2122113"/>
    <w:next w:val="NoList"/>
    <w:uiPriority w:val="99"/>
    <w:semiHidden/>
    <w:unhideWhenUsed/>
    <w:rsid w:val="006D18C0"/>
  </w:style>
  <w:style w:type="numbering" w:customStyle="1" w:styleId="NoList3122113">
    <w:name w:val="No List3122113"/>
    <w:next w:val="NoList"/>
    <w:uiPriority w:val="99"/>
    <w:semiHidden/>
    <w:unhideWhenUsed/>
    <w:rsid w:val="006D18C0"/>
  </w:style>
  <w:style w:type="numbering" w:customStyle="1" w:styleId="NoList522113">
    <w:name w:val="No List522113"/>
    <w:next w:val="NoList"/>
    <w:uiPriority w:val="99"/>
    <w:semiHidden/>
    <w:unhideWhenUsed/>
    <w:rsid w:val="006D18C0"/>
  </w:style>
  <w:style w:type="numbering" w:customStyle="1" w:styleId="NoList81113">
    <w:name w:val="No List81113"/>
    <w:next w:val="NoList"/>
    <w:uiPriority w:val="99"/>
    <w:semiHidden/>
    <w:unhideWhenUsed/>
    <w:rsid w:val="006D18C0"/>
  </w:style>
  <w:style w:type="numbering" w:customStyle="1" w:styleId="NoList141113">
    <w:name w:val="No List141113"/>
    <w:next w:val="NoList"/>
    <w:uiPriority w:val="99"/>
    <w:semiHidden/>
    <w:unhideWhenUsed/>
    <w:rsid w:val="006D18C0"/>
  </w:style>
  <w:style w:type="numbering" w:customStyle="1" w:styleId="NoList241113">
    <w:name w:val="No List241113"/>
    <w:next w:val="NoList"/>
    <w:uiPriority w:val="99"/>
    <w:semiHidden/>
    <w:unhideWhenUsed/>
    <w:rsid w:val="006D18C0"/>
  </w:style>
  <w:style w:type="numbering" w:customStyle="1" w:styleId="NoList341113">
    <w:name w:val="No List341113"/>
    <w:next w:val="NoList"/>
    <w:uiPriority w:val="99"/>
    <w:semiHidden/>
    <w:unhideWhenUsed/>
    <w:rsid w:val="006D18C0"/>
  </w:style>
  <w:style w:type="table" w:customStyle="1" w:styleId="TableGrid14111113">
    <w:name w:val="Table Grid14111113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13">
    <w:name w:val="Table Grid5111113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13">
    <w:name w:val="No List431113"/>
    <w:next w:val="NoList"/>
    <w:uiPriority w:val="99"/>
    <w:semiHidden/>
    <w:unhideWhenUsed/>
    <w:rsid w:val="006D18C0"/>
  </w:style>
  <w:style w:type="numbering" w:customStyle="1" w:styleId="NoList1141113">
    <w:name w:val="No List1141113"/>
    <w:next w:val="NoList"/>
    <w:uiPriority w:val="99"/>
    <w:semiHidden/>
    <w:rsid w:val="006D18C0"/>
  </w:style>
  <w:style w:type="numbering" w:customStyle="1" w:styleId="NoList11131113">
    <w:name w:val="No List11131113"/>
    <w:next w:val="NoList"/>
    <w:uiPriority w:val="99"/>
    <w:semiHidden/>
    <w:unhideWhenUsed/>
    <w:rsid w:val="006D18C0"/>
  </w:style>
  <w:style w:type="numbering" w:customStyle="1" w:styleId="NoList2131113">
    <w:name w:val="No List2131113"/>
    <w:next w:val="NoList"/>
    <w:uiPriority w:val="99"/>
    <w:semiHidden/>
    <w:unhideWhenUsed/>
    <w:rsid w:val="006D18C0"/>
  </w:style>
  <w:style w:type="numbering" w:customStyle="1" w:styleId="NoList3131113">
    <w:name w:val="No List3131113"/>
    <w:next w:val="NoList"/>
    <w:uiPriority w:val="99"/>
    <w:semiHidden/>
    <w:unhideWhenUsed/>
    <w:rsid w:val="006D18C0"/>
  </w:style>
  <w:style w:type="numbering" w:customStyle="1" w:styleId="NoList531113">
    <w:name w:val="No List531113"/>
    <w:next w:val="NoList"/>
    <w:uiPriority w:val="99"/>
    <w:semiHidden/>
    <w:unhideWhenUsed/>
    <w:rsid w:val="006D18C0"/>
  </w:style>
  <w:style w:type="numbering" w:customStyle="1" w:styleId="NoList611113">
    <w:name w:val="No List611113"/>
    <w:next w:val="NoList"/>
    <w:uiPriority w:val="99"/>
    <w:semiHidden/>
    <w:unhideWhenUsed/>
    <w:rsid w:val="006D18C0"/>
  </w:style>
  <w:style w:type="numbering" w:customStyle="1" w:styleId="NoList1211113">
    <w:name w:val="No List1211113"/>
    <w:next w:val="NoList"/>
    <w:uiPriority w:val="99"/>
    <w:semiHidden/>
    <w:rsid w:val="006D18C0"/>
  </w:style>
  <w:style w:type="numbering" w:customStyle="1" w:styleId="NoList11211113">
    <w:name w:val="No List11211113"/>
    <w:next w:val="NoList"/>
    <w:uiPriority w:val="99"/>
    <w:semiHidden/>
    <w:unhideWhenUsed/>
    <w:rsid w:val="006D18C0"/>
  </w:style>
  <w:style w:type="numbering" w:customStyle="1" w:styleId="NoList2211113">
    <w:name w:val="No List2211113"/>
    <w:next w:val="NoList"/>
    <w:uiPriority w:val="99"/>
    <w:semiHidden/>
    <w:unhideWhenUsed/>
    <w:rsid w:val="006D18C0"/>
  </w:style>
  <w:style w:type="numbering" w:customStyle="1" w:styleId="NoList3211113">
    <w:name w:val="No List3211113"/>
    <w:next w:val="NoList"/>
    <w:uiPriority w:val="99"/>
    <w:semiHidden/>
    <w:unhideWhenUsed/>
    <w:rsid w:val="006D18C0"/>
  </w:style>
  <w:style w:type="numbering" w:customStyle="1" w:styleId="NoList411111113">
    <w:name w:val="No List411111113"/>
    <w:next w:val="NoList"/>
    <w:uiPriority w:val="99"/>
    <w:semiHidden/>
    <w:unhideWhenUsed/>
    <w:rsid w:val="006D18C0"/>
  </w:style>
  <w:style w:type="numbering" w:customStyle="1" w:styleId="NoList111131113">
    <w:name w:val="No List111131113"/>
    <w:next w:val="NoList"/>
    <w:uiPriority w:val="99"/>
    <w:semiHidden/>
    <w:rsid w:val="006D18C0"/>
  </w:style>
  <w:style w:type="numbering" w:customStyle="1" w:styleId="NoList111111111113">
    <w:name w:val="No List111111111113"/>
    <w:next w:val="NoList"/>
    <w:uiPriority w:val="99"/>
    <w:semiHidden/>
    <w:unhideWhenUsed/>
    <w:rsid w:val="006D18C0"/>
  </w:style>
  <w:style w:type="numbering" w:customStyle="1" w:styleId="NoList2111111113">
    <w:name w:val="No List2111111113"/>
    <w:next w:val="NoList"/>
    <w:uiPriority w:val="99"/>
    <w:semiHidden/>
    <w:unhideWhenUsed/>
    <w:rsid w:val="006D18C0"/>
  </w:style>
  <w:style w:type="numbering" w:customStyle="1" w:styleId="NoList3111111113">
    <w:name w:val="No List3111111113"/>
    <w:next w:val="NoList"/>
    <w:uiPriority w:val="99"/>
    <w:semiHidden/>
    <w:unhideWhenUsed/>
    <w:rsid w:val="006D18C0"/>
  </w:style>
  <w:style w:type="numbering" w:customStyle="1" w:styleId="NoList5111113">
    <w:name w:val="No List5111113"/>
    <w:next w:val="NoList"/>
    <w:uiPriority w:val="99"/>
    <w:semiHidden/>
    <w:unhideWhenUsed/>
    <w:rsid w:val="006D18C0"/>
  </w:style>
  <w:style w:type="numbering" w:customStyle="1" w:styleId="NoList711113">
    <w:name w:val="No List711113"/>
    <w:next w:val="NoList"/>
    <w:uiPriority w:val="99"/>
    <w:semiHidden/>
    <w:unhideWhenUsed/>
    <w:rsid w:val="006D18C0"/>
  </w:style>
  <w:style w:type="numbering" w:customStyle="1" w:styleId="NoList1311113">
    <w:name w:val="No List1311113"/>
    <w:next w:val="NoList"/>
    <w:uiPriority w:val="99"/>
    <w:semiHidden/>
    <w:rsid w:val="006D18C0"/>
  </w:style>
  <w:style w:type="numbering" w:customStyle="1" w:styleId="NoList11311113">
    <w:name w:val="No List11311113"/>
    <w:next w:val="NoList"/>
    <w:uiPriority w:val="99"/>
    <w:semiHidden/>
    <w:unhideWhenUsed/>
    <w:rsid w:val="006D18C0"/>
  </w:style>
  <w:style w:type="numbering" w:customStyle="1" w:styleId="NoList2311113">
    <w:name w:val="No List2311113"/>
    <w:next w:val="NoList"/>
    <w:uiPriority w:val="99"/>
    <w:semiHidden/>
    <w:unhideWhenUsed/>
    <w:rsid w:val="006D18C0"/>
  </w:style>
  <w:style w:type="numbering" w:customStyle="1" w:styleId="NoList3311113">
    <w:name w:val="No List3311113"/>
    <w:next w:val="NoList"/>
    <w:uiPriority w:val="99"/>
    <w:semiHidden/>
    <w:unhideWhenUsed/>
    <w:rsid w:val="006D18C0"/>
  </w:style>
  <w:style w:type="numbering" w:customStyle="1" w:styleId="NoList4211113">
    <w:name w:val="No List4211113"/>
    <w:next w:val="NoList"/>
    <w:uiPriority w:val="99"/>
    <w:semiHidden/>
    <w:unhideWhenUsed/>
    <w:rsid w:val="006D18C0"/>
  </w:style>
  <w:style w:type="numbering" w:customStyle="1" w:styleId="NoList111211113">
    <w:name w:val="No List111211113"/>
    <w:next w:val="NoList"/>
    <w:uiPriority w:val="99"/>
    <w:semiHidden/>
    <w:rsid w:val="006D18C0"/>
  </w:style>
  <w:style w:type="numbering" w:customStyle="1" w:styleId="NoList1111211113">
    <w:name w:val="No List1111211113"/>
    <w:next w:val="NoList"/>
    <w:uiPriority w:val="99"/>
    <w:semiHidden/>
    <w:unhideWhenUsed/>
    <w:rsid w:val="006D18C0"/>
  </w:style>
  <w:style w:type="numbering" w:customStyle="1" w:styleId="NoList21211113">
    <w:name w:val="No List21211113"/>
    <w:next w:val="NoList"/>
    <w:uiPriority w:val="99"/>
    <w:semiHidden/>
    <w:unhideWhenUsed/>
    <w:rsid w:val="006D18C0"/>
  </w:style>
  <w:style w:type="numbering" w:customStyle="1" w:styleId="NoList31211113">
    <w:name w:val="No List31211113"/>
    <w:next w:val="NoList"/>
    <w:uiPriority w:val="99"/>
    <w:semiHidden/>
    <w:unhideWhenUsed/>
    <w:rsid w:val="006D18C0"/>
  </w:style>
  <w:style w:type="numbering" w:customStyle="1" w:styleId="NoList5211113">
    <w:name w:val="No List5211113"/>
    <w:next w:val="NoList"/>
    <w:uiPriority w:val="99"/>
    <w:semiHidden/>
    <w:unhideWhenUsed/>
    <w:rsid w:val="006D18C0"/>
  </w:style>
  <w:style w:type="numbering" w:customStyle="1" w:styleId="NoList202">
    <w:name w:val="No List202"/>
    <w:next w:val="NoList"/>
    <w:uiPriority w:val="99"/>
    <w:semiHidden/>
    <w:rsid w:val="006D18C0"/>
  </w:style>
  <w:style w:type="numbering" w:customStyle="1" w:styleId="NoList1102">
    <w:name w:val="No List1102"/>
    <w:next w:val="NoList"/>
    <w:uiPriority w:val="99"/>
    <w:semiHidden/>
    <w:unhideWhenUsed/>
    <w:rsid w:val="006D18C0"/>
  </w:style>
  <w:style w:type="numbering" w:customStyle="1" w:styleId="NoList282">
    <w:name w:val="No List282"/>
    <w:next w:val="NoList"/>
    <w:uiPriority w:val="99"/>
    <w:semiHidden/>
    <w:unhideWhenUsed/>
    <w:rsid w:val="006D18C0"/>
  </w:style>
  <w:style w:type="numbering" w:customStyle="1" w:styleId="NoList382">
    <w:name w:val="No List382"/>
    <w:next w:val="NoList"/>
    <w:uiPriority w:val="99"/>
    <w:semiHidden/>
    <w:unhideWhenUsed/>
    <w:rsid w:val="006D18C0"/>
  </w:style>
  <w:style w:type="table" w:customStyle="1" w:styleId="TableGrid1182">
    <w:name w:val="Table Grid118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2">
    <w:name w:val="Table Grid292"/>
    <w:basedOn w:val="TableNormal"/>
    <w:next w:val="TableGrid"/>
    <w:uiPriority w:val="59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62">
    <w:name w:val="No List462"/>
    <w:next w:val="NoList"/>
    <w:uiPriority w:val="99"/>
    <w:semiHidden/>
    <w:unhideWhenUsed/>
    <w:rsid w:val="006D18C0"/>
  </w:style>
  <w:style w:type="table" w:customStyle="1" w:styleId="TableGrid2102">
    <w:name w:val="Table Grid210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72">
    <w:name w:val="No List1172"/>
    <w:next w:val="NoList"/>
    <w:uiPriority w:val="99"/>
    <w:semiHidden/>
    <w:rsid w:val="006D18C0"/>
  </w:style>
  <w:style w:type="numbering" w:customStyle="1" w:styleId="NoList11162">
    <w:name w:val="No List11162"/>
    <w:next w:val="NoList"/>
    <w:uiPriority w:val="99"/>
    <w:semiHidden/>
    <w:unhideWhenUsed/>
    <w:rsid w:val="006D18C0"/>
  </w:style>
  <w:style w:type="numbering" w:customStyle="1" w:styleId="NoList2162">
    <w:name w:val="No List2162"/>
    <w:next w:val="NoList"/>
    <w:uiPriority w:val="99"/>
    <w:semiHidden/>
    <w:unhideWhenUsed/>
    <w:rsid w:val="006D18C0"/>
  </w:style>
  <w:style w:type="numbering" w:customStyle="1" w:styleId="NoList3162">
    <w:name w:val="No List3162"/>
    <w:next w:val="NoList"/>
    <w:uiPriority w:val="99"/>
    <w:semiHidden/>
    <w:unhideWhenUsed/>
    <w:rsid w:val="006D18C0"/>
  </w:style>
  <w:style w:type="table" w:customStyle="1" w:styleId="TableGrid1192">
    <w:name w:val="Table Grid119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62">
    <w:name w:val="Table Grid216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62">
    <w:name w:val="No List562"/>
    <w:next w:val="NoList"/>
    <w:uiPriority w:val="99"/>
    <w:semiHidden/>
    <w:unhideWhenUsed/>
    <w:rsid w:val="006D18C0"/>
  </w:style>
  <w:style w:type="numbering" w:customStyle="1" w:styleId="NoList642">
    <w:name w:val="No List642"/>
    <w:next w:val="NoList"/>
    <w:uiPriority w:val="99"/>
    <w:semiHidden/>
    <w:unhideWhenUsed/>
    <w:rsid w:val="006D18C0"/>
  </w:style>
  <w:style w:type="numbering" w:customStyle="1" w:styleId="NoList1242">
    <w:name w:val="No List1242"/>
    <w:next w:val="NoList"/>
    <w:uiPriority w:val="99"/>
    <w:semiHidden/>
    <w:rsid w:val="006D18C0"/>
  </w:style>
  <w:style w:type="numbering" w:customStyle="1" w:styleId="NoList11242">
    <w:name w:val="No List11242"/>
    <w:next w:val="NoList"/>
    <w:uiPriority w:val="99"/>
    <w:semiHidden/>
    <w:unhideWhenUsed/>
    <w:rsid w:val="006D18C0"/>
  </w:style>
  <w:style w:type="numbering" w:customStyle="1" w:styleId="NoList2242">
    <w:name w:val="No List2242"/>
    <w:next w:val="NoList"/>
    <w:uiPriority w:val="99"/>
    <w:semiHidden/>
    <w:unhideWhenUsed/>
    <w:rsid w:val="006D18C0"/>
  </w:style>
  <w:style w:type="numbering" w:customStyle="1" w:styleId="NoList3242">
    <w:name w:val="No List3242"/>
    <w:next w:val="NoList"/>
    <w:uiPriority w:val="99"/>
    <w:semiHidden/>
    <w:unhideWhenUsed/>
    <w:rsid w:val="006D18C0"/>
  </w:style>
  <w:style w:type="table" w:customStyle="1" w:styleId="TableGrid1252">
    <w:name w:val="Table Grid12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2">
    <w:name w:val="Table Grid3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2">
    <w:name w:val="No List4142"/>
    <w:next w:val="NoList"/>
    <w:uiPriority w:val="99"/>
    <w:semiHidden/>
    <w:unhideWhenUsed/>
    <w:rsid w:val="006D18C0"/>
  </w:style>
  <w:style w:type="table" w:customStyle="1" w:styleId="TableGrid2242">
    <w:name w:val="Table Grid22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62">
    <w:name w:val="No List111162"/>
    <w:next w:val="NoList"/>
    <w:uiPriority w:val="99"/>
    <w:semiHidden/>
    <w:rsid w:val="006D18C0"/>
  </w:style>
  <w:style w:type="numbering" w:customStyle="1" w:styleId="NoList1111142">
    <w:name w:val="No List1111142"/>
    <w:next w:val="NoList"/>
    <w:uiPriority w:val="99"/>
    <w:semiHidden/>
    <w:unhideWhenUsed/>
    <w:rsid w:val="006D18C0"/>
  </w:style>
  <w:style w:type="numbering" w:customStyle="1" w:styleId="NoList21142">
    <w:name w:val="No List21142"/>
    <w:next w:val="NoList"/>
    <w:uiPriority w:val="99"/>
    <w:semiHidden/>
    <w:unhideWhenUsed/>
    <w:rsid w:val="006D18C0"/>
  </w:style>
  <w:style w:type="numbering" w:customStyle="1" w:styleId="NoList31142">
    <w:name w:val="No List31142"/>
    <w:next w:val="NoList"/>
    <w:uiPriority w:val="99"/>
    <w:semiHidden/>
    <w:unhideWhenUsed/>
    <w:rsid w:val="006D18C0"/>
  </w:style>
  <w:style w:type="table" w:customStyle="1" w:styleId="TableGrid11142">
    <w:name w:val="Table Grid111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42">
    <w:name w:val="Table Grid211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2">
    <w:name w:val="No List5142"/>
    <w:next w:val="NoList"/>
    <w:uiPriority w:val="99"/>
    <w:semiHidden/>
    <w:unhideWhenUsed/>
    <w:rsid w:val="006D18C0"/>
  </w:style>
  <w:style w:type="numbering" w:customStyle="1" w:styleId="NoList742">
    <w:name w:val="No List742"/>
    <w:next w:val="NoList"/>
    <w:uiPriority w:val="99"/>
    <w:semiHidden/>
    <w:unhideWhenUsed/>
    <w:rsid w:val="006D18C0"/>
  </w:style>
  <w:style w:type="numbering" w:customStyle="1" w:styleId="NoList1342">
    <w:name w:val="No List1342"/>
    <w:next w:val="NoList"/>
    <w:uiPriority w:val="99"/>
    <w:semiHidden/>
    <w:rsid w:val="006D18C0"/>
  </w:style>
  <w:style w:type="numbering" w:customStyle="1" w:styleId="NoList11342">
    <w:name w:val="No List11342"/>
    <w:next w:val="NoList"/>
    <w:uiPriority w:val="99"/>
    <w:semiHidden/>
    <w:unhideWhenUsed/>
    <w:rsid w:val="006D18C0"/>
  </w:style>
  <w:style w:type="numbering" w:customStyle="1" w:styleId="NoList2342">
    <w:name w:val="No List2342"/>
    <w:next w:val="NoList"/>
    <w:uiPriority w:val="99"/>
    <w:semiHidden/>
    <w:unhideWhenUsed/>
    <w:rsid w:val="006D18C0"/>
  </w:style>
  <w:style w:type="numbering" w:customStyle="1" w:styleId="NoList3342">
    <w:name w:val="No List3342"/>
    <w:next w:val="NoList"/>
    <w:uiPriority w:val="99"/>
    <w:semiHidden/>
    <w:unhideWhenUsed/>
    <w:rsid w:val="006D18C0"/>
  </w:style>
  <w:style w:type="table" w:customStyle="1" w:styleId="TableGrid1352">
    <w:name w:val="Table Grid135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2">
    <w:name w:val="Table Grid45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2">
    <w:name w:val="No List4242"/>
    <w:next w:val="NoList"/>
    <w:uiPriority w:val="99"/>
    <w:semiHidden/>
    <w:unhideWhenUsed/>
    <w:rsid w:val="006D18C0"/>
  </w:style>
  <w:style w:type="table" w:customStyle="1" w:styleId="TableGrid2342">
    <w:name w:val="Table Grid234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42">
    <w:name w:val="No List111242"/>
    <w:next w:val="NoList"/>
    <w:uiPriority w:val="99"/>
    <w:semiHidden/>
    <w:rsid w:val="006D18C0"/>
  </w:style>
  <w:style w:type="numbering" w:customStyle="1" w:styleId="NoList1111242">
    <w:name w:val="No List1111242"/>
    <w:next w:val="NoList"/>
    <w:uiPriority w:val="99"/>
    <w:semiHidden/>
    <w:unhideWhenUsed/>
    <w:rsid w:val="006D18C0"/>
  </w:style>
  <w:style w:type="numbering" w:customStyle="1" w:styleId="NoList21242">
    <w:name w:val="No List21242"/>
    <w:next w:val="NoList"/>
    <w:uiPriority w:val="99"/>
    <w:semiHidden/>
    <w:unhideWhenUsed/>
    <w:rsid w:val="006D18C0"/>
  </w:style>
  <w:style w:type="numbering" w:customStyle="1" w:styleId="NoList31242">
    <w:name w:val="No List31242"/>
    <w:next w:val="NoList"/>
    <w:uiPriority w:val="99"/>
    <w:semiHidden/>
    <w:unhideWhenUsed/>
    <w:rsid w:val="006D18C0"/>
  </w:style>
  <w:style w:type="table" w:customStyle="1" w:styleId="TableGrid11242">
    <w:name w:val="Table Grid112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42">
    <w:name w:val="Table Grid2124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2">
    <w:name w:val="No List5242"/>
    <w:next w:val="NoList"/>
    <w:uiPriority w:val="99"/>
    <w:semiHidden/>
    <w:unhideWhenUsed/>
    <w:rsid w:val="006D18C0"/>
  </w:style>
  <w:style w:type="numbering" w:customStyle="1" w:styleId="NoList832">
    <w:name w:val="No List832"/>
    <w:next w:val="NoList"/>
    <w:uiPriority w:val="99"/>
    <w:semiHidden/>
    <w:unhideWhenUsed/>
    <w:rsid w:val="006D18C0"/>
  </w:style>
  <w:style w:type="numbering" w:customStyle="1" w:styleId="NoList1432">
    <w:name w:val="No List1432"/>
    <w:next w:val="NoList"/>
    <w:uiPriority w:val="99"/>
    <w:semiHidden/>
    <w:unhideWhenUsed/>
    <w:rsid w:val="006D18C0"/>
  </w:style>
  <w:style w:type="numbering" w:customStyle="1" w:styleId="NoList2432">
    <w:name w:val="No List2432"/>
    <w:next w:val="NoList"/>
    <w:uiPriority w:val="99"/>
    <w:semiHidden/>
    <w:unhideWhenUsed/>
    <w:rsid w:val="006D18C0"/>
  </w:style>
  <w:style w:type="numbering" w:customStyle="1" w:styleId="NoList3432">
    <w:name w:val="No List3432"/>
    <w:next w:val="NoList"/>
    <w:uiPriority w:val="99"/>
    <w:semiHidden/>
    <w:unhideWhenUsed/>
    <w:rsid w:val="006D18C0"/>
  </w:style>
  <w:style w:type="table" w:customStyle="1" w:styleId="TableGrid1442">
    <w:name w:val="Table Grid144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2">
    <w:name w:val="Table Grid54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32">
    <w:name w:val="No List4332"/>
    <w:next w:val="NoList"/>
    <w:uiPriority w:val="99"/>
    <w:semiHidden/>
    <w:unhideWhenUsed/>
    <w:rsid w:val="006D18C0"/>
  </w:style>
  <w:style w:type="table" w:customStyle="1" w:styleId="TableGrid2432">
    <w:name w:val="Table Grid24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32">
    <w:name w:val="No List11432"/>
    <w:next w:val="NoList"/>
    <w:uiPriority w:val="99"/>
    <w:semiHidden/>
    <w:rsid w:val="006D18C0"/>
  </w:style>
  <w:style w:type="numbering" w:customStyle="1" w:styleId="NoList111332">
    <w:name w:val="No List111332"/>
    <w:next w:val="NoList"/>
    <w:uiPriority w:val="99"/>
    <w:semiHidden/>
    <w:unhideWhenUsed/>
    <w:rsid w:val="006D18C0"/>
  </w:style>
  <w:style w:type="numbering" w:customStyle="1" w:styleId="NoList21332">
    <w:name w:val="No List21332"/>
    <w:next w:val="NoList"/>
    <w:uiPriority w:val="99"/>
    <w:semiHidden/>
    <w:unhideWhenUsed/>
    <w:rsid w:val="006D18C0"/>
  </w:style>
  <w:style w:type="numbering" w:customStyle="1" w:styleId="NoList31332">
    <w:name w:val="No List31332"/>
    <w:next w:val="NoList"/>
    <w:uiPriority w:val="99"/>
    <w:semiHidden/>
    <w:unhideWhenUsed/>
    <w:rsid w:val="006D18C0"/>
  </w:style>
  <w:style w:type="table" w:customStyle="1" w:styleId="TableGrid11332">
    <w:name w:val="Table Grid113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32">
    <w:name w:val="Table Grid213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32">
    <w:name w:val="No List5332"/>
    <w:next w:val="NoList"/>
    <w:uiPriority w:val="99"/>
    <w:semiHidden/>
    <w:unhideWhenUsed/>
    <w:rsid w:val="006D18C0"/>
  </w:style>
  <w:style w:type="numbering" w:customStyle="1" w:styleId="NoList6132">
    <w:name w:val="No List6132"/>
    <w:next w:val="NoList"/>
    <w:uiPriority w:val="99"/>
    <w:semiHidden/>
    <w:unhideWhenUsed/>
    <w:rsid w:val="006D18C0"/>
  </w:style>
  <w:style w:type="numbering" w:customStyle="1" w:styleId="NoList12132">
    <w:name w:val="No List12132"/>
    <w:next w:val="NoList"/>
    <w:uiPriority w:val="99"/>
    <w:semiHidden/>
    <w:rsid w:val="006D18C0"/>
  </w:style>
  <w:style w:type="numbering" w:customStyle="1" w:styleId="NoList112132">
    <w:name w:val="No List112132"/>
    <w:next w:val="NoList"/>
    <w:uiPriority w:val="99"/>
    <w:semiHidden/>
    <w:unhideWhenUsed/>
    <w:rsid w:val="006D18C0"/>
  </w:style>
  <w:style w:type="numbering" w:customStyle="1" w:styleId="NoList22132">
    <w:name w:val="No List22132"/>
    <w:next w:val="NoList"/>
    <w:uiPriority w:val="99"/>
    <w:semiHidden/>
    <w:unhideWhenUsed/>
    <w:rsid w:val="006D18C0"/>
  </w:style>
  <w:style w:type="numbering" w:customStyle="1" w:styleId="NoList32132">
    <w:name w:val="No List32132"/>
    <w:next w:val="NoList"/>
    <w:uiPriority w:val="99"/>
    <w:semiHidden/>
    <w:unhideWhenUsed/>
    <w:rsid w:val="006D18C0"/>
  </w:style>
  <w:style w:type="table" w:customStyle="1" w:styleId="TableGrid12132">
    <w:name w:val="Table Grid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32">
    <w:name w:val="Table Grid3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32">
    <w:name w:val="No List41132"/>
    <w:next w:val="NoList"/>
    <w:uiPriority w:val="99"/>
    <w:semiHidden/>
    <w:unhideWhenUsed/>
    <w:rsid w:val="006D18C0"/>
  </w:style>
  <w:style w:type="table" w:customStyle="1" w:styleId="TableGrid22132">
    <w:name w:val="Table Grid22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32">
    <w:name w:val="No List1111332"/>
    <w:next w:val="NoList"/>
    <w:uiPriority w:val="99"/>
    <w:semiHidden/>
    <w:rsid w:val="006D18C0"/>
  </w:style>
  <w:style w:type="numbering" w:customStyle="1" w:styleId="NoList11111132">
    <w:name w:val="No List11111132"/>
    <w:next w:val="NoList"/>
    <w:uiPriority w:val="99"/>
    <w:semiHidden/>
    <w:unhideWhenUsed/>
    <w:rsid w:val="006D18C0"/>
  </w:style>
  <w:style w:type="numbering" w:customStyle="1" w:styleId="NoList211132">
    <w:name w:val="No List211132"/>
    <w:next w:val="NoList"/>
    <w:uiPriority w:val="99"/>
    <w:semiHidden/>
    <w:unhideWhenUsed/>
    <w:rsid w:val="006D18C0"/>
  </w:style>
  <w:style w:type="numbering" w:customStyle="1" w:styleId="NoList311132">
    <w:name w:val="No List311132"/>
    <w:next w:val="NoList"/>
    <w:uiPriority w:val="99"/>
    <w:semiHidden/>
    <w:unhideWhenUsed/>
    <w:rsid w:val="006D18C0"/>
  </w:style>
  <w:style w:type="table" w:customStyle="1" w:styleId="TableGrid111132">
    <w:name w:val="Table Grid11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32">
    <w:name w:val="Table Grid211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32">
    <w:name w:val="No List51132"/>
    <w:next w:val="NoList"/>
    <w:uiPriority w:val="99"/>
    <w:semiHidden/>
    <w:unhideWhenUsed/>
    <w:rsid w:val="006D18C0"/>
  </w:style>
  <w:style w:type="numbering" w:customStyle="1" w:styleId="NoList7132">
    <w:name w:val="No List7132"/>
    <w:next w:val="NoList"/>
    <w:uiPriority w:val="99"/>
    <w:semiHidden/>
    <w:unhideWhenUsed/>
    <w:rsid w:val="006D18C0"/>
  </w:style>
  <w:style w:type="numbering" w:customStyle="1" w:styleId="NoList13132">
    <w:name w:val="No List13132"/>
    <w:next w:val="NoList"/>
    <w:uiPriority w:val="99"/>
    <w:semiHidden/>
    <w:rsid w:val="006D18C0"/>
  </w:style>
  <w:style w:type="numbering" w:customStyle="1" w:styleId="NoList113132">
    <w:name w:val="No List113132"/>
    <w:next w:val="NoList"/>
    <w:uiPriority w:val="99"/>
    <w:semiHidden/>
    <w:unhideWhenUsed/>
    <w:rsid w:val="006D18C0"/>
  </w:style>
  <w:style w:type="numbering" w:customStyle="1" w:styleId="NoList23132">
    <w:name w:val="No List23132"/>
    <w:next w:val="NoList"/>
    <w:uiPriority w:val="99"/>
    <w:semiHidden/>
    <w:unhideWhenUsed/>
    <w:rsid w:val="006D18C0"/>
  </w:style>
  <w:style w:type="numbering" w:customStyle="1" w:styleId="NoList33132">
    <w:name w:val="No List33132"/>
    <w:next w:val="NoList"/>
    <w:uiPriority w:val="99"/>
    <w:semiHidden/>
    <w:unhideWhenUsed/>
    <w:rsid w:val="006D18C0"/>
  </w:style>
  <w:style w:type="table" w:customStyle="1" w:styleId="TableGrid13132">
    <w:name w:val="Table Grid13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32">
    <w:name w:val="Table Grid4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32">
    <w:name w:val="No List42132"/>
    <w:next w:val="NoList"/>
    <w:uiPriority w:val="99"/>
    <w:semiHidden/>
    <w:unhideWhenUsed/>
    <w:rsid w:val="006D18C0"/>
  </w:style>
  <w:style w:type="table" w:customStyle="1" w:styleId="TableGrid23132">
    <w:name w:val="Table Grid23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32">
    <w:name w:val="No List1112132"/>
    <w:next w:val="NoList"/>
    <w:uiPriority w:val="99"/>
    <w:semiHidden/>
    <w:rsid w:val="006D18C0"/>
  </w:style>
  <w:style w:type="numbering" w:customStyle="1" w:styleId="NoList11112132">
    <w:name w:val="No List11112132"/>
    <w:next w:val="NoList"/>
    <w:uiPriority w:val="99"/>
    <w:semiHidden/>
    <w:unhideWhenUsed/>
    <w:rsid w:val="006D18C0"/>
  </w:style>
  <w:style w:type="numbering" w:customStyle="1" w:styleId="NoList212132">
    <w:name w:val="No List212132"/>
    <w:next w:val="NoList"/>
    <w:uiPriority w:val="99"/>
    <w:semiHidden/>
    <w:unhideWhenUsed/>
    <w:rsid w:val="006D18C0"/>
  </w:style>
  <w:style w:type="numbering" w:customStyle="1" w:styleId="NoList312132">
    <w:name w:val="No List312132"/>
    <w:next w:val="NoList"/>
    <w:uiPriority w:val="99"/>
    <w:semiHidden/>
    <w:unhideWhenUsed/>
    <w:rsid w:val="006D18C0"/>
  </w:style>
  <w:style w:type="table" w:customStyle="1" w:styleId="TableGrid112132">
    <w:name w:val="Table Grid112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32">
    <w:name w:val="Table Grid21213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32">
    <w:name w:val="No List52132"/>
    <w:next w:val="NoList"/>
    <w:uiPriority w:val="99"/>
    <w:semiHidden/>
    <w:unhideWhenUsed/>
    <w:rsid w:val="006D18C0"/>
  </w:style>
  <w:style w:type="numbering" w:customStyle="1" w:styleId="NoList922">
    <w:name w:val="No List922"/>
    <w:next w:val="NoList"/>
    <w:uiPriority w:val="99"/>
    <w:semiHidden/>
    <w:unhideWhenUsed/>
    <w:rsid w:val="006D18C0"/>
  </w:style>
  <w:style w:type="table" w:customStyle="1" w:styleId="AHRQ142">
    <w:name w:val="AHRQ14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42">
    <w:name w:val="Table Grid64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32">
    <w:name w:val="Table Grid8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42">
    <w:name w:val="Table Grid154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22">
    <w:name w:val="Table Grid25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22">
    <w:name w:val="Table Grid3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22">
    <w:name w:val="Table Grid4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32">
    <w:name w:val="Table Grid5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32">
    <w:name w:val="Table Grid61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2">
    <w:name w:val="No List1522"/>
    <w:next w:val="NoList"/>
    <w:uiPriority w:val="99"/>
    <w:semiHidden/>
    <w:unhideWhenUsed/>
    <w:rsid w:val="006D18C0"/>
  </w:style>
  <w:style w:type="table" w:customStyle="1" w:styleId="TableGrid732">
    <w:name w:val="Table Grid73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32">
    <w:name w:val="Table Grid9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32">
    <w:name w:val="Table Grid10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22">
    <w:name w:val="Table Grid11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22">
    <w:name w:val="Table Grid12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22">
    <w:name w:val="Table Grid13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32">
    <w:name w:val="Table Grid1413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22">
    <w:name w:val="No List2522"/>
    <w:next w:val="NoList"/>
    <w:uiPriority w:val="99"/>
    <w:semiHidden/>
    <w:unhideWhenUsed/>
    <w:rsid w:val="006D18C0"/>
  </w:style>
  <w:style w:type="table" w:customStyle="1" w:styleId="AHRQ1132">
    <w:name w:val="AHRQ113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32">
    <w:name w:val="Table Grid151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32">
    <w:name w:val="Table Grid16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32">
    <w:name w:val="Table Grid17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32">
    <w:name w:val="Table Grid183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22">
    <w:name w:val="No List3522"/>
    <w:next w:val="NoList"/>
    <w:uiPriority w:val="99"/>
    <w:semiHidden/>
    <w:unhideWhenUsed/>
    <w:rsid w:val="006D18C0"/>
  </w:style>
  <w:style w:type="table" w:customStyle="1" w:styleId="MediumGrid3-Accent132">
    <w:name w:val="Medium Grid 3 - Accent 13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32">
    <w:name w:val="Medium Shading 2 - Accent 23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32">
    <w:name w:val="Colorful Grid - Accent 23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22">
    <w:name w:val="No List1022"/>
    <w:next w:val="NoList"/>
    <w:uiPriority w:val="99"/>
    <w:semiHidden/>
    <w:unhideWhenUsed/>
    <w:rsid w:val="006D18C0"/>
  </w:style>
  <w:style w:type="numbering" w:customStyle="1" w:styleId="NoList1622">
    <w:name w:val="No List1622"/>
    <w:next w:val="NoList"/>
    <w:uiPriority w:val="99"/>
    <w:semiHidden/>
    <w:unhideWhenUsed/>
    <w:rsid w:val="006D18C0"/>
  </w:style>
  <w:style w:type="table" w:customStyle="1" w:styleId="AHRQ1222">
    <w:name w:val="AHRQ12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932">
    <w:name w:val="Table Grid193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22">
    <w:name w:val="Table Grid8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22">
    <w:name w:val="Table Grid110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22">
    <w:name w:val="Table Grid2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22">
    <w:name w:val="Table Grid33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22">
    <w:name w:val="Table Grid4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22">
    <w:name w:val="Table Grid5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22">
    <w:name w:val="Table Grid6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2">
    <w:name w:val="No List1722"/>
    <w:next w:val="NoList"/>
    <w:uiPriority w:val="99"/>
    <w:semiHidden/>
    <w:unhideWhenUsed/>
    <w:rsid w:val="006D18C0"/>
  </w:style>
  <w:style w:type="table" w:customStyle="1" w:styleId="TableGrid7122">
    <w:name w:val="Table Grid7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22">
    <w:name w:val="Table Grid9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22">
    <w:name w:val="Table Grid10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22">
    <w:name w:val="Table Grid115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22">
    <w:name w:val="Table Grid12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22">
    <w:name w:val="Table Grid13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22">
    <w:name w:val="Table Grid142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22">
    <w:name w:val="No List2622"/>
    <w:next w:val="NoList"/>
    <w:uiPriority w:val="99"/>
    <w:semiHidden/>
    <w:unhideWhenUsed/>
    <w:rsid w:val="006D18C0"/>
  </w:style>
  <w:style w:type="table" w:customStyle="1" w:styleId="AHRQ11122">
    <w:name w:val="AHRQ1112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222">
    <w:name w:val="Table Grid152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22">
    <w:name w:val="Table Grid16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22">
    <w:name w:val="Table Grid17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22">
    <w:name w:val="Table Grid18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22">
    <w:name w:val="No List3622"/>
    <w:next w:val="NoList"/>
    <w:uiPriority w:val="99"/>
    <w:semiHidden/>
    <w:unhideWhenUsed/>
    <w:rsid w:val="006D18C0"/>
  </w:style>
  <w:style w:type="table" w:customStyle="1" w:styleId="MediumGrid3-Accent1122">
    <w:name w:val="Medium Grid 3 - Accent 112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22">
    <w:name w:val="Medium Shading 2 - Accent 212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22">
    <w:name w:val="Colorful Grid - Accent 212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422">
    <w:name w:val="No List4422"/>
    <w:next w:val="NoList"/>
    <w:uiPriority w:val="99"/>
    <w:semiHidden/>
    <w:rsid w:val="006D18C0"/>
  </w:style>
  <w:style w:type="numbering" w:customStyle="1" w:styleId="NoList11522">
    <w:name w:val="No List11522"/>
    <w:next w:val="NoList"/>
    <w:uiPriority w:val="99"/>
    <w:semiHidden/>
    <w:unhideWhenUsed/>
    <w:rsid w:val="006D18C0"/>
  </w:style>
  <w:style w:type="numbering" w:customStyle="1" w:styleId="NoList21422">
    <w:name w:val="No List21422"/>
    <w:next w:val="NoList"/>
    <w:uiPriority w:val="99"/>
    <w:semiHidden/>
    <w:unhideWhenUsed/>
    <w:rsid w:val="006D18C0"/>
  </w:style>
  <w:style w:type="numbering" w:customStyle="1" w:styleId="NoList31422">
    <w:name w:val="No List31422"/>
    <w:next w:val="NoList"/>
    <w:uiPriority w:val="99"/>
    <w:semiHidden/>
    <w:unhideWhenUsed/>
    <w:rsid w:val="006D18C0"/>
  </w:style>
  <w:style w:type="table" w:customStyle="1" w:styleId="TableGrid19132">
    <w:name w:val="Table Grid19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22">
    <w:name w:val="Table Grid20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22">
    <w:name w:val="No List41222"/>
    <w:next w:val="NoList"/>
    <w:uiPriority w:val="99"/>
    <w:semiHidden/>
    <w:unhideWhenUsed/>
    <w:rsid w:val="006D18C0"/>
  </w:style>
  <w:style w:type="table" w:customStyle="1" w:styleId="TableGrid21422">
    <w:name w:val="Table Grid21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22">
    <w:name w:val="No List111422"/>
    <w:next w:val="NoList"/>
    <w:uiPriority w:val="99"/>
    <w:semiHidden/>
    <w:rsid w:val="006D18C0"/>
  </w:style>
  <w:style w:type="numbering" w:customStyle="1" w:styleId="NoList1111422">
    <w:name w:val="No List1111422"/>
    <w:next w:val="NoList"/>
    <w:uiPriority w:val="99"/>
    <w:semiHidden/>
    <w:unhideWhenUsed/>
    <w:rsid w:val="006D18C0"/>
  </w:style>
  <w:style w:type="numbering" w:customStyle="1" w:styleId="NoList211222">
    <w:name w:val="No List211222"/>
    <w:next w:val="NoList"/>
    <w:uiPriority w:val="99"/>
    <w:semiHidden/>
    <w:unhideWhenUsed/>
    <w:rsid w:val="006D18C0"/>
  </w:style>
  <w:style w:type="numbering" w:customStyle="1" w:styleId="NoList311222">
    <w:name w:val="No List311222"/>
    <w:next w:val="NoList"/>
    <w:uiPriority w:val="99"/>
    <w:semiHidden/>
    <w:unhideWhenUsed/>
    <w:rsid w:val="006D18C0"/>
  </w:style>
  <w:style w:type="table" w:customStyle="1" w:styleId="TableGrid111222">
    <w:name w:val="Table Grid11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22">
    <w:name w:val="Table Grid211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22">
    <w:name w:val="No List5422"/>
    <w:next w:val="NoList"/>
    <w:uiPriority w:val="99"/>
    <w:semiHidden/>
    <w:unhideWhenUsed/>
    <w:rsid w:val="006D18C0"/>
  </w:style>
  <w:style w:type="numbering" w:customStyle="1" w:styleId="NoList6222">
    <w:name w:val="No List6222"/>
    <w:next w:val="NoList"/>
    <w:uiPriority w:val="99"/>
    <w:semiHidden/>
    <w:unhideWhenUsed/>
    <w:rsid w:val="006D18C0"/>
  </w:style>
  <w:style w:type="numbering" w:customStyle="1" w:styleId="NoList12222">
    <w:name w:val="No List12222"/>
    <w:next w:val="NoList"/>
    <w:uiPriority w:val="99"/>
    <w:semiHidden/>
    <w:rsid w:val="006D18C0"/>
  </w:style>
  <w:style w:type="numbering" w:customStyle="1" w:styleId="NoList112222">
    <w:name w:val="No List112222"/>
    <w:next w:val="NoList"/>
    <w:uiPriority w:val="99"/>
    <w:semiHidden/>
    <w:unhideWhenUsed/>
    <w:rsid w:val="006D18C0"/>
  </w:style>
  <w:style w:type="numbering" w:customStyle="1" w:styleId="NoList22222">
    <w:name w:val="No List22222"/>
    <w:next w:val="NoList"/>
    <w:uiPriority w:val="99"/>
    <w:semiHidden/>
    <w:unhideWhenUsed/>
    <w:rsid w:val="006D18C0"/>
  </w:style>
  <w:style w:type="numbering" w:customStyle="1" w:styleId="NoList32222">
    <w:name w:val="No List32222"/>
    <w:next w:val="NoList"/>
    <w:uiPriority w:val="99"/>
    <w:semiHidden/>
    <w:unhideWhenUsed/>
    <w:rsid w:val="006D18C0"/>
  </w:style>
  <w:style w:type="table" w:customStyle="1" w:styleId="TableGrid121122">
    <w:name w:val="Table Grid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22">
    <w:name w:val="Table Grid3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32">
    <w:name w:val="No List411132"/>
    <w:next w:val="NoList"/>
    <w:uiPriority w:val="99"/>
    <w:semiHidden/>
    <w:unhideWhenUsed/>
    <w:rsid w:val="006D18C0"/>
  </w:style>
  <w:style w:type="table" w:customStyle="1" w:styleId="TableGrid22222">
    <w:name w:val="Table Grid22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22">
    <w:name w:val="No List11111222"/>
    <w:next w:val="NoList"/>
    <w:uiPriority w:val="99"/>
    <w:semiHidden/>
    <w:rsid w:val="006D18C0"/>
  </w:style>
  <w:style w:type="numbering" w:customStyle="1" w:styleId="NoList111111132">
    <w:name w:val="No List111111132"/>
    <w:next w:val="NoList"/>
    <w:uiPriority w:val="99"/>
    <w:semiHidden/>
    <w:unhideWhenUsed/>
    <w:rsid w:val="006D18C0"/>
  </w:style>
  <w:style w:type="numbering" w:customStyle="1" w:styleId="NoList2111132">
    <w:name w:val="No List2111132"/>
    <w:next w:val="NoList"/>
    <w:uiPriority w:val="99"/>
    <w:semiHidden/>
    <w:unhideWhenUsed/>
    <w:rsid w:val="006D18C0"/>
  </w:style>
  <w:style w:type="numbering" w:customStyle="1" w:styleId="NoList3111132">
    <w:name w:val="No List3111132"/>
    <w:next w:val="NoList"/>
    <w:uiPriority w:val="99"/>
    <w:semiHidden/>
    <w:unhideWhenUsed/>
    <w:rsid w:val="006D18C0"/>
  </w:style>
  <w:style w:type="numbering" w:customStyle="1" w:styleId="NoList51222">
    <w:name w:val="No List51222"/>
    <w:next w:val="NoList"/>
    <w:uiPriority w:val="99"/>
    <w:semiHidden/>
    <w:unhideWhenUsed/>
    <w:rsid w:val="006D18C0"/>
  </w:style>
  <w:style w:type="numbering" w:customStyle="1" w:styleId="NoList7222">
    <w:name w:val="No List7222"/>
    <w:next w:val="NoList"/>
    <w:uiPriority w:val="99"/>
    <w:semiHidden/>
    <w:unhideWhenUsed/>
    <w:rsid w:val="006D18C0"/>
  </w:style>
  <w:style w:type="numbering" w:customStyle="1" w:styleId="NoList13222">
    <w:name w:val="No List13222"/>
    <w:next w:val="NoList"/>
    <w:uiPriority w:val="99"/>
    <w:semiHidden/>
    <w:rsid w:val="006D18C0"/>
  </w:style>
  <w:style w:type="numbering" w:customStyle="1" w:styleId="NoList113222">
    <w:name w:val="No List113222"/>
    <w:next w:val="NoList"/>
    <w:uiPriority w:val="99"/>
    <w:semiHidden/>
    <w:unhideWhenUsed/>
    <w:rsid w:val="006D18C0"/>
  </w:style>
  <w:style w:type="numbering" w:customStyle="1" w:styleId="NoList23222">
    <w:name w:val="No List23222"/>
    <w:next w:val="NoList"/>
    <w:uiPriority w:val="99"/>
    <w:semiHidden/>
    <w:unhideWhenUsed/>
    <w:rsid w:val="006D18C0"/>
  </w:style>
  <w:style w:type="numbering" w:customStyle="1" w:styleId="NoList33222">
    <w:name w:val="No List33222"/>
    <w:next w:val="NoList"/>
    <w:uiPriority w:val="99"/>
    <w:semiHidden/>
    <w:unhideWhenUsed/>
    <w:rsid w:val="006D18C0"/>
  </w:style>
  <w:style w:type="table" w:customStyle="1" w:styleId="TableGrid131122">
    <w:name w:val="Table Grid13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22">
    <w:name w:val="Table Grid4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22">
    <w:name w:val="No List42222"/>
    <w:next w:val="NoList"/>
    <w:uiPriority w:val="99"/>
    <w:semiHidden/>
    <w:unhideWhenUsed/>
    <w:rsid w:val="006D18C0"/>
  </w:style>
  <w:style w:type="table" w:customStyle="1" w:styleId="TableGrid23222">
    <w:name w:val="Table Grid232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22">
    <w:name w:val="No List1112222"/>
    <w:next w:val="NoList"/>
    <w:uiPriority w:val="99"/>
    <w:semiHidden/>
    <w:rsid w:val="006D18C0"/>
  </w:style>
  <w:style w:type="numbering" w:customStyle="1" w:styleId="NoList11112222">
    <w:name w:val="No List11112222"/>
    <w:next w:val="NoList"/>
    <w:uiPriority w:val="99"/>
    <w:semiHidden/>
    <w:unhideWhenUsed/>
    <w:rsid w:val="006D18C0"/>
  </w:style>
  <w:style w:type="numbering" w:customStyle="1" w:styleId="NoList212222">
    <w:name w:val="No List212222"/>
    <w:next w:val="NoList"/>
    <w:uiPriority w:val="99"/>
    <w:semiHidden/>
    <w:unhideWhenUsed/>
    <w:rsid w:val="006D18C0"/>
  </w:style>
  <w:style w:type="numbering" w:customStyle="1" w:styleId="NoList312222">
    <w:name w:val="No List312222"/>
    <w:next w:val="NoList"/>
    <w:uiPriority w:val="99"/>
    <w:semiHidden/>
    <w:unhideWhenUsed/>
    <w:rsid w:val="006D18C0"/>
  </w:style>
  <w:style w:type="table" w:customStyle="1" w:styleId="TableGrid112222">
    <w:name w:val="Table Grid112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22">
    <w:name w:val="Table Grid2122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22">
    <w:name w:val="No List52222"/>
    <w:next w:val="NoList"/>
    <w:uiPriority w:val="99"/>
    <w:semiHidden/>
    <w:unhideWhenUsed/>
    <w:rsid w:val="006D18C0"/>
  </w:style>
  <w:style w:type="numbering" w:customStyle="1" w:styleId="NoList8122">
    <w:name w:val="No List8122"/>
    <w:next w:val="NoList"/>
    <w:uiPriority w:val="99"/>
    <w:semiHidden/>
    <w:unhideWhenUsed/>
    <w:rsid w:val="006D18C0"/>
  </w:style>
  <w:style w:type="numbering" w:customStyle="1" w:styleId="NoList14122">
    <w:name w:val="No List14122"/>
    <w:next w:val="NoList"/>
    <w:uiPriority w:val="99"/>
    <w:semiHidden/>
    <w:unhideWhenUsed/>
    <w:rsid w:val="006D18C0"/>
  </w:style>
  <w:style w:type="numbering" w:customStyle="1" w:styleId="NoList24122">
    <w:name w:val="No List24122"/>
    <w:next w:val="NoList"/>
    <w:uiPriority w:val="99"/>
    <w:semiHidden/>
    <w:unhideWhenUsed/>
    <w:rsid w:val="006D18C0"/>
  </w:style>
  <w:style w:type="numbering" w:customStyle="1" w:styleId="NoList34122">
    <w:name w:val="No List34122"/>
    <w:next w:val="NoList"/>
    <w:uiPriority w:val="99"/>
    <w:semiHidden/>
    <w:unhideWhenUsed/>
    <w:rsid w:val="006D18C0"/>
  </w:style>
  <w:style w:type="table" w:customStyle="1" w:styleId="TableGrid141132">
    <w:name w:val="Table Grid14113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32">
    <w:name w:val="Table Grid5113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22">
    <w:name w:val="No List43122"/>
    <w:next w:val="NoList"/>
    <w:uiPriority w:val="99"/>
    <w:semiHidden/>
    <w:unhideWhenUsed/>
    <w:rsid w:val="006D18C0"/>
  </w:style>
  <w:style w:type="table" w:customStyle="1" w:styleId="TableGrid24122">
    <w:name w:val="Table Grid24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22">
    <w:name w:val="No List114122"/>
    <w:next w:val="NoList"/>
    <w:uiPriority w:val="99"/>
    <w:semiHidden/>
    <w:rsid w:val="006D18C0"/>
  </w:style>
  <w:style w:type="numbering" w:customStyle="1" w:styleId="NoList1113122">
    <w:name w:val="No List1113122"/>
    <w:next w:val="NoList"/>
    <w:uiPriority w:val="99"/>
    <w:semiHidden/>
    <w:unhideWhenUsed/>
    <w:rsid w:val="006D18C0"/>
  </w:style>
  <w:style w:type="numbering" w:customStyle="1" w:styleId="NoList213122">
    <w:name w:val="No List213122"/>
    <w:next w:val="NoList"/>
    <w:uiPriority w:val="99"/>
    <w:semiHidden/>
    <w:unhideWhenUsed/>
    <w:rsid w:val="006D18C0"/>
  </w:style>
  <w:style w:type="numbering" w:customStyle="1" w:styleId="NoList313122">
    <w:name w:val="No List313122"/>
    <w:next w:val="NoList"/>
    <w:uiPriority w:val="99"/>
    <w:semiHidden/>
    <w:unhideWhenUsed/>
    <w:rsid w:val="006D18C0"/>
  </w:style>
  <w:style w:type="table" w:customStyle="1" w:styleId="TableGrid113122">
    <w:name w:val="Table Grid113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22">
    <w:name w:val="Table Grid213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22">
    <w:name w:val="No List53122"/>
    <w:next w:val="NoList"/>
    <w:uiPriority w:val="99"/>
    <w:semiHidden/>
    <w:unhideWhenUsed/>
    <w:rsid w:val="006D18C0"/>
  </w:style>
  <w:style w:type="numbering" w:customStyle="1" w:styleId="NoList61122">
    <w:name w:val="No List61122"/>
    <w:next w:val="NoList"/>
    <w:uiPriority w:val="99"/>
    <w:semiHidden/>
    <w:unhideWhenUsed/>
    <w:rsid w:val="006D18C0"/>
  </w:style>
  <w:style w:type="numbering" w:customStyle="1" w:styleId="NoList121122">
    <w:name w:val="No List121122"/>
    <w:next w:val="NoList"/>
    <w:uiPriority w:val="99"/>
    <w:semiHidden/>
    <w:rsid w:val="006D18C0"/>
  </w:style>
  <w:style w:type="numbering" w:customStyle="1" w:styleId="NoList1121122">
    <w:name w:val="No List1121122"/>
    <w:next w:val="NoList"/>
    <w:uiPriority w:val="99"/>
    <w:semiHidden/>
    <w:unhideWhenUsed/>
    <w:rsid w:val="006D18C0"/>
  </w:style>
  <w:style w:type="numbering" w:customStyle="1" w:styleId="NoList221122">
    <w:name w:val="No List221122"/>
    <w:next w:val="NoList"/>
    <w:uiPriority w:val="99"/>
    <w:semiHidden/>
    <w:unhideWhenUsed/>
    <w:rsid w:val="006D18C0"/>
  </w:style>
  <w:style w:type="numbering" w:customStyle="1" w:styleId="NoList321122">
    <w:name w:val="No List321122"/>
    <w:next w:val="NoList"/>
    <w:uiPriority w:val="99"/>
    <w:semiHidden/>
    <w:unhideWhenUsed/>
    <w:rsid w:val="006D18C0"/>
  </w:style>
  <w:style w:type="numbering" w:customStyle="1" w:styleId="NoList4111132">
    <w:name w:val="No List4111132"/>
    <w:next w:val="NoList"/>
    <w:uiPriority w:val="99"/>
    <w:semiHidden/>
    <w:unhideWhenUsed/>
    <w:rsid w:val="006D18C0"/>
  </w:style>
  <w:style w:type="table" w:customStyle="1" w:styleId="TableGrid221122">
    <w:name w:val="Table Grid22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22">
    <w:name w:val="No List11113122"/>
    <w:next w:val="NoList"/>
    <w:uiPriority w:val="99"/>
    <w:semiHidden/>
    <w:rsid w:val="006D18C0"/>
  </w:style>
  <w:style w:type="numbering" w:customStyle="1" w:styleId="NoList1111111132">
    <w:name w:val="No List1111111132"/>
    <w:next w:val="NoList"/>
    <w:uiPriority w:val="99"/>
    <w:semiHidden/>
    <w:unhideWhenUsed/>
    <w:rsid w:val="006D18C0"/>
  </w:style>
  <w:style w:type="numbering" w:customStyle="1" w:styleId="NoList21111132">
    <w:name w:val="No List21111132"/>
    <w:next w:val="NoList"/>
    <w:uiPriority w:val="99"/>
    <w:semiHidden/>
    <w:unhideWhenUsed/>
    <w:rsid w:val="006D18C0"/>
  </w:style>
  <w:style w:type="numbering" w:customStyle="1" w:styleId="NoList31111132">
    <w:name w:val="No List31111132"/>
    <w:next w:val="NoList"/>
    <w:uiPriority w:val="99"/>
    <w:semiHidden/>
    <w:unhideWhenUsed/>
    <w:rsid w:val="006D18C0"/>
  </w:style>
  <w:style w:type="table" w:customStyle="1" w:styleId="TableGrid1111122">
    <w:name w:val="Table Grid1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22">
    <w:name w:val="Table Grid211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22">
    <w:name w:val="No List511122"/>
    <w:next w:val="NoList"/>
    <w:uiPriority w:val="99"/>
    <w:semiHidden/>
    <w:unhideWhenUsed/>
    <w:rsid w:val="006D18C0"/>
  </w:style>
  <w:style w:type="numbering" w:customStyle="1" w:styleId="NoList71122">
    <w:name w:val="No List71122"/>
    <w:next w:val="NoList"/>
    <w:uiPriority w:val="99"/>
    <w:semiHidden/>
    <w:unhideWhenUsed/>
    <w:rsid w:val="006D18C0"/>
  </w:style>
  <w:style w:type="numbering" w:customStyle="1" w:styleId="NoList131122">
    <w:name w:val="No List131122"/>
    <w:next w:val="NoList"/>
    <w:uiPriority w:val="99"/>
    <w:semiHidden/>
    <w:rsid w:val="006D18C0"/>
  </w:style>
  <w:style w:type="numbering" w:customStyle="1" w:styleId="NoList1131122">
    <w:name w:val="No List1131122"/>
    <w:next w:val="NoList"/>
    <w:uiPriority w:val="99"/>
    <w:semiHidden/>
    <w:unhideWhenUsed/>
    <w:rsid w:val="006D18C0"/>
  </w:style>
  <w:style w:type="numbering" w:customStyle="1" w:styleId="NoList231122">
    <w:name w:val="No List231122"/>
    <w:next w:val="NoList"/>
    <w:uiPriority w:val="99"/>
    <w:semiHidden/>
    <w:unhideWhenUsed/>
    <w:rsid w:val="006D18C0"/>
  </w:style>
  <w:style w:type="numbering" w:customStyle="1" w:styleId="NoList331122">
    <w:name w:val="No List331122"/>
    <w:next w:val="NoList"/>
    <w:uiPriority w:val="99"/>
    <w:semiHidden/>
    <w:unhideWhenUsed/>
    <w:rsid w:val="006D18C0"/>
  </w:style>
  <w:style w:type="numbering" w:customStyle="1" w:styleId="NoList421122">
    <w:name w:val="No List421122"/>
    <w:next w:val="NoList"/>
    <w:uiPriority w:val="99"/>
    <w:semiHidden/>
    <w:unhideWhenUsed/>
    <w:rsid w:val="006D18C0"/>
  </w:style>
  <w:style w:type="table" w:customStyle="1" w:styleId="TableGrid231122">
    <w:name w:val="Table Grid23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22">
    <w:name w:val="No List11121122"/>
    <w:next w:val="NoList"/>
    <w:uiPriority w:val="99"/>
    <w:semiHidden/>
    <w:rsid w:val="006D18C0"/>
  </w:style>
  <w:style w:type="numbering" w:customStyle="1" w:styleId="NoList111121122">
    <w:name w:val="No List111121122"/>
    <w:next w:val="NoList"/>
    <w:uiPriority w:val="99"/>
    <w:semiHidden/>
    <w:unhideWhenUsed/>
    <w:rsid w:val="006D18C0"/>
  </w:style>
  <w:style w:type="numbering" w:customStyle="1" w:styleId="NoList2121122">
    <w:name w:val="No List2121122"/>
    <w:next w:val="NoList"/>
    <w:uiPriority w:val="99"/>
    <w:semiHidden/>
    <w:unhideWhenUsed/>
    <w:rsid w:val="006D18C0"/>
  </w:style>
  <w:style w:type="numbering" w:customStyle="1" w:styleId="NoList3121122">
    <w:name w:val="No List3121122"/>
    <w:next w:val="NoList"/>
    <w:uiPriority w:val="99"/>
    <w:semiHidden/>
    <w:unhideWhenUsed/>
    <w:rsid w:val="006D18C0"/>
  </w:style>
  <w:style w:type="table" w:customStyle="1" w:styleId="TableGrid1121122">
    <w:name w:val="Table Grid112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22">
    <w:name w:val="Table Grid212112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22">
    <w:name w:val="No List521122"/>
    <w:next w:val="NoList"/>
    <w:uiPriority w:val="99"/>
    <w:semiHidden/>
    <w:unhideWhenUsed/>
    <w:rsid w:val="006D18C0"/>
  </w:style>
  <w:style w:type="numbering" w:customStyle="1" w:styleId="NoList1822">
    <w:name w:val="No List1822"/>
    <w:next w:val="NoList"/>
    <w:uiPriority w:val="99"/>
    <w:semiHidden/>
    <w:unhideWhenUsed/>
    <w:rsid w:val="006D18C0"/>
  </w:style>
  <w:style w:type="table" w:customStyle="1" w:styleId="AHRQ1312">
    <w:name w:val="AHRQ13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2722">
    <w:name w:val="Table Grid27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12">
    <w:name w:val="Table Grid82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622">
    <w:name w:val="Table Grid116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22">
    <w:name w:val="Table Grid28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12">
    <w:name w:val="Table Grid34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22">
    <w:name w:val="Table Grid44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22">
    <w:name w:val="Table Grid5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22">
    <w:name w:val="Table Grid63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22">
    <w:name w:val="No List1922"/>
    <w:next w:val="NoList"/>
    <w:uiPriority w:val="99"/>
    <w:semiHidden/>
    <w:unhideWhenUsed/>
    <w:rsid w:val="006D18C0"/>
  </w:style>
  <w:style w:type="table" w:customStyle="1" w:styleId="TableGrid7212">
    <w:name w:val="Table Grid7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212">
    <w:name w:val="Table Grid9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212">
    <w:name w:val="Table Grid102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22">
    <w:name w:val="Table Grid117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422">
    <w:name w:val="Table Grid12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422">
    <w:name w:val="Table Grid134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322">
    <w:name w:val="Table Grid143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722">
    <w:name w:val="No List2722"/>
    <w:next w:val="NoList"/>
    <w:uiPriority w:val="99"/>
    <w:semiHidden/>
    <w:unhideWhenUsed/>
    <w:rsid w:val="006D18C0"/>
  </w:style>
  <w:style w:type="table" w:customStyle="1" w:styleId="AHRQ11212">
    <w:name w:val="AHRQ112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322">
    <w:name w:val="Table Grid153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212">
    <w:name w:val="Table Grid16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212">
    <w:name w:val="Table Grid17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212">
    <w:name w:val="Table Grid182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722">
    <w:name w:val="No List3722"/>
    <w:next w:val="NoList"/>
    <w:uiPriority w:val="99"/>
    <w:semiHidden/>
    <w:unhideWhenUsed/>
    <w:rsid w:val="006D18C0"/>
  </w:style>
  <w:style w:type="table" w:customStyle="1" w:styleId="MediumGrid3-Accent1212">
    <w:name w:val="Medium Grid 3 - Accent 12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212">
    <w:name w:val="Medium Shading 2 - Accent 22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212">
    <w:name w:val="Colorful Grid - Accent 22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4522">
    <w:name w:val="No List4522"/>
    <w:next w:val="NoList"/>
    <w:uiPriority w:val="99"/>
    <w:semiHidden/>
    <w:rsid w:val="006D18C0"/>
  </w:style>
  <w:style w:type="numbering" w:customStyle="1" w:styleId="NoList11622">
    <w:name w:val="No List11622"/>
    <w:next w:val="NoList"/>
    <w:uiPriority w:val="99"/>
    <w:semiHidden/>
    <w:unhideWhenUsed/>
    <w:rsid w:val="006D18C0"/>
  </w:style>
  <w:style w:type="numbering" w:customStyle="1" w:styleId="NoList21522">
    <w:name w:val="No List21522"/>
    <w:next w:val="NoList"/>
    <w:uiPriority w:val="99"/>
    <w:semiHidden/>
    <w:unhideWhenUsed/>
    <w:rsid w:val="006D18C0"/>
  </w:style>
  <w:style w:type="numbering" w:customStyle="1" w:styleId="NoList31522">
    <w:name w:val="No List31522"/>
    <w:next w:val="NoList"/>
    <w:uiPriority w:val="99"/>
    <w:semiHidden/>
    <w:unhideWhenUsed/>
    <w:rsid w:val="006D18C0"/>
  </w:style>
  <w:style w:type="table" w:customStyle="1" w:styleId="TableGrid19222">
    <w:name w:val="Table Grid19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12">
    <w:name w:val="Table Grid20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22">
    <w:name w:val="No List41322"/>
    <w:next w:val="NoList"/>
    <w:uiPriority w:val="99"/>
    <w:semiHidden/>
    <w:unhideWhenUsed/>
    <w:rsid w:val="006D18C0"/>
  </w:style>
  <w:style w:type="table" w:customStyle="1" w:styleId="TableGrid21522">
    <w:name w:val="Table Grid215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522">
    <w:name w:val="No List111522"/>
    <w:next w:val="NoList"/>
    <w:uiPriority w:val="99"/>
    <w:semiHidden/>
    <w:rsid w:val="006D18C0"/>
  </w:style>
  <w:style w:type="numbering" w:customStyle="1" w:styleId="NoList1111522">
    <w:name w:val="No List1111522"/>
    <w:next w:val="NoList"/>
    <w:uiPriority w:val="99"/>
    <w:semiHidden/>
    <w:unhideWhenUsed/>
    <w:rsid w:val="006D18C0"/>
  </w:style>
  <w:style w:type="numbering" w:customStyle="1" w:styleId="NoList211322">
    <w:name w:val="No List211322"/>
    <w:next w:val="NoList"/>
    <w:uiPriority w:val="99"/>
    <w:semiHidden/>
    <w:unhideWhenUsed/>
    <w:rsid w:val="006D18C0"/>
  </w:style>
  <w:style w:type="numbering" w:customStyle="1" w:styleId="NoList311322">
    <w:name w:val="No List311322"/>
    <w:next w:val="NoList"/>
    <w:uiPriority w:val="99"/>
    <w:semiHidden/>
    <w:unhideWhenUsed/>
    <w:rsid w:val="006D18C0"/>
  </w:style>
  <w:style w:type="table" w:customStyle="1" w:styleId="TableGrid111312">
    <w:name w:val="Table Grid111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312">
    <w:name w:val="Table Grid211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522">
    <w:name w:val="No List5522"/>
    <w:next w:val="NoList"/>
    <w:uiPriority w:val="99"/>
    <w:semiHidden/>
    <w:unhideWhenUsed/>
    <w:rsid w:val="006D18C0"/>
  </w:style>
  <w:style w:type="numbering" w:customStyle="1" w:styleId="NoList6322">
    <w:name w:val="No List6322"/>
    <w:next w:val="NoList"/>
    <w:uiPriority w:val="99"/>
    <w:semiHidden/>
    <w:unhideWhenUsed/>
    <w:rsid w:val="006D18C0"/>
  </w:style>
  <w:style w:type="numbering" w:customStyle="1" w:styleId="NoList12322">
    <w:name w:val="No List12322"/>
    <w:next w:val="NoList"/>
    <w:uiPriority w:val="99"/>
    <w:semiHidden/>
    <w:rsid w:val="006D18C0"/>
  </w:style>
  <w:style w:type="numbering" w:customStyle="1" w:styleId="NoList112322">
    <w:name w:val="No List112322"/>
    <w:next w:val="NoList"/>
    <w:uiPriority w:val="99"/>
    <w:semiHidden/>
    <w:unhideWhenUsed/>
    <w:rsid w:val="006D18C0"/>
  </w:style>
  <w:style w:type="numbering" w:customStyle="1" w:styleId="NoList22322">
    <w:name w:val="No List22322"/>
    <w:next w:val="NoList"/>
    <w:uiPriority w:val="99"/>
    <w:semiHidden/>
    <w:unhideWhenUsed/>
    <w:rsid w:val="006D18C0"/>
  </w:style>
  <w:style w:type="numbering" w:customStyle="1" w:styleId="NoList32322">
    <w:name w:val="No List32322"/>
    <w:next w:val="NoList"/>
    <w:uiPriority w:val="99"/>
    <w:semiHidden/>
    <w:unhideWhenUsed/>
    <w:rsid w:val="006D18C0"/>
  </w:style>
  <w:style w:type="table" w:customStyle="1" w:styleId="TableGrid121212">
    <w:name w:val="Table Grid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212">
    <w:name w:val="Table Grid3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222">
    <w:name w:val="No List411222"/>
    <w:next w:val="NoList"/>
    <w:uiPriority w:val="99"/>
    <w:semiHidden/>
    <w:unhideWhenUsed/>
    <w:rsid w:val="006D18C0"/>
  </w:style>
  <w:style w:type="table" w:customStyle="1" w:styleId="TableGrid22312">
    <w:name w:val="Table Grid22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322">
    <w:name w:val="No List11111322"/>
    <w:next w:val="NoList"/>
    <w:uiPriority w:val="99"/>
    <w:semiHidden/>
    <w:rsid w:val="006D18C0"/>
  </w:style>
  <w:style w:type="numbering" w:customStyle="1" w:styleId="NoList111111222">
    <w:name w:val="No List111111222"/>
    <w:next w:val="NoList"/>
    <w:uiPriority w:val="99"/>
    <w:semiHidden/>
    <w:unhideWhenUsed/>
    <w:rsid w:val="006D18C0"/>
  </w:style>
  <w:style w:type="numbering" w:customStyle="1" w:styleId="NoList2111222">
    <w:name w:val="No List2111222"/>
    <w:next w:val="NoList"/>
    <w:uiPriority w:val="99"/>
    <w:semiHidden/>
    <w:unhideWhenUsed/>
    <w:rsid w:val="006D18C0"/>
  </w:style>
  <w:style w:type="numbering" w:customStyle="1" w:styleId="NoList3111222">
    <w:name w:val="No List3111222"/>
    <w:next w:val="NoList"/>
    <w:uiPriority w:val="99"/>
    <w:semiHidden/>
    <w:unhideWhenUsed/>
    <w:rsid w:val="006D18C0"/>
  </w:style>
  <w:style w:type="numbering" w:customStyle="1" w:styleId="NoList51322">
    <w:name w:val="No List51322"/>
    <w:next w:val="NoList"/>
    <w:uiPriority w:val="99"/>
    <w:semiHidden/>
    <w:unhideWhenUsed/>
    <w:rsid w:val="006D18C0"/>
  </w:style>
  <w:style w:type="numbering" w:customStyle="1" w:styleId="NoList7322">
    <w:name w:val="No List7322"/>
    <w:next w:val="NoList"/>
    <w:uiPriority w:val="99"/>
    <w:semiHidden/>
    <w:unhideWhenUsed/>
    <w:rsid w:val="006D18C0"/>
  </w:style>
  <w:style w:type="numbering" w:customStyle="1" w:styleId="NoList13322">
    <w:name w:val="No List13322"/>
    <w:next w:val="NoList"/>
    <w:uiPriority w:val="99"/>
    <w:semiHidden/>
    <w:rsid w:val="006D18C0"/>
  </w:style>
  <w:style w:type="numbering" w:customStyle="1" w:styleId="NoList113322">
    <w:name w:val="No List113322"/>
    <w:next w:val="NoList"/>
    <w:uiPriority w:val="99"/>
    <w:semiHidden/>
    <w:unhideWhenUsed/>
    <w:rsid w:val="006D18C0"/>
  </w:style>
  <w:style w:type="numbering" w:customStyle="1" w:styleId="NoList23322">
    <w:name w:val="No List23322"/>
    <w:next w:val="NoList"/>
    <w:uiPriority w:val="99"/>
    <w:semiHidden/>
    <w:unhideWhenUsed/>
    <w:rsid w:val="006D18C0"/>
  </w:style>
  <w:style w:type="numbering" w:customStyle="1" w:styleId="NoList33322">
    <w:name w:val="No List33322"/>
    <w:next w:val="NoList"/>
    <w:uiPriority w:val="99"/>
    <w:semiHidden/>
    <w:unhideWhenUsed/>
    <w:rsid w:val="006D18C0"/>
  </w:style>
  <w:style w:type="table" w:customStyle="1" w:styleId="TableGrid131212">
    <w:name w:val="Table Grid13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212">
    <w:name w:val="Table Grid412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22">
    <w:name w:val="No List42322"/>
    <w:next w:val="NoList"/>
    <w:uiPriority w:val="99"/>
    <w:semiHidden/>
    <w:unhideWhenUsed/>
    <w:rsid w:val="006D18C0"/>
  </w:style>
  <w:style w:type="table" w:customStyle="1" w:styleId="TableGrid23312">
    <w:name w:val="Table Grid233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322">
    <w:name w:val="No List1112322"/>
    <w:next w:val="NoList"/>
    <w:uiPriority w:val="99"/>
    <w:semiHidden/>
    <w:rsid w:val="006D18C0"/>
  </w:style>
  <w:style w:type="numbering" w:customStyle="1" w:styleId="NoList11112322">
    <w:name w:val="No List11112322"/>
    <w:next w:val="NoList"/>
    <w:uiPriority w:val="99"/>
    <w:semiHidden/>
    <w:unhideWhenUsed/>
    <w:rsid w:val="006D18C0"/>
  </w:style>
  <w:style w:type="numbering" w:customStyle="1" w:styleId="NoList212322">
    <w:name w:val="No List212322"/>
    <w:next w:val="NoList"/>
    <w:uiPriority w:val="99"/>
    <w:semiHidden/>
    <w:unhideWhenUsed/>
    <w:rsid w:val="006D18C0"/>
  </w:style>
  <w:style w:type="numbering" w:customStyle="1" w:styleId="NoList312322">
    <w:name w:val="No List312322"/>
    <w:next w:val="NoList"/>
    <w:uiPriority w:val="99"/>
    <w:semiHidden/>
    <w:unhideWhenUsed/>
    <w:rsid w:val="006D18C0"/>
  </w:style>
  <w:style w:type="table" w:customStyle="1" w:styleId="TableGrid112312">
    <w:name w:val="Table Grid112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312">
    <w:name w:val="Table Grid2123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22">
    <w:name w:val="No List52322"/>
    <w:next w:val="NoList"/>
    <w:uiPriority w:val="99"/>
    <w:semiHidden/>
    <w:unhideWhenUsed/>
    <w:rsid w:val="006D18C0"/>
  </w:style>
  <w:style w:type="numbering" w:customStyle="1" w:styleId="NoList8222">
    <w:name w:val="No List8222"/>
    <w:next w:val="NoList"/>
    <w:uiPriority w:val="99"/>
    <w:semiHidden/>
    <w:unhideWhenUsed/>
    <w:rsid w:val="006D18C0"/>
  </w:style>
  <w:style w:type="numbering" w:customStyle="1" w:styleId="NoList14222">
    <w:name w:val="No List14222"/>
    <w:next w:val="NoList"/>
    <w:uiPriority w:val="99"/>
    <w:semiHidden/>
    <w:unhideWhenUsed/>
    <w:rsid w:val="006D18C0"/>
  </w:style>
  <w:style w:type="numbering" w:customStyle="1" w:styleId="NoList24222">
    <w:name w:val="No List24222"/>
    <w:next w:val="NoList"/>
    <w:uiPriority w:val="99"/>
    <w:semiHidden/>
    <w:unhideWhenUsed/>
    <w:rsid w:val="006D18C0"/>
  </w:style>
  <w:style w:type="numbering" w:customStyle="1" w:styleId="NoList34222">
    <w:name w:val="No List34222"/>
    <w:next w:val="NoList"/>
    <w:uiPriority w:val="99"/>
    <w:semiHidden/>
    <w:unhideWhenUsed/>
    <w:rsid w:val="006D18C0"/>
  </w:style>
  <w:style w:type="table" w:customStyle="1" w:styleId="TableGrid141222">
    <w:name w:val="Table Grid1412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222">
    <w:name w:val="Table Grid512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222">
    <w:name w:val="No List43222"/>
    <w:next w:val="NoList"/>
    <w:uiPriority w:val="99"/>
    <w:semiHidden/>
    <w:unhideWhenUsed/>
    <w:rsid w:val="006D18C0"/>
  </w:style>
  <w:style w:type="table" w:customStyle="1" w:styleId="TableGrid24212">
    <w:name w:val="Table Grid24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222">
    <w:name w:val="No List114222"/>
    <w:next w:val="NoList"/>
    <w:uiPriority w:val="99"/>
    <w:semiHidden/>
    <w:rsid w:val="006D18C0"/>
  </w:style>
  <w:style w:type="numbering" w:customStyle="1" w:styleId="NoList1113222">
    <w:name w:val="No List1113222"/>
    <w:next w:val="NoList"/>
    <w:uiPriority w:val="99"/>
    <w:semiHidden/>
    <w:unhideWhenUsed/>
    <w:rsid w:val="006D18C0"/>
  </w:style>
  <w:style w:type="numbering" w:customStyle="1" w:styleId="NoList213222">
    <w:name w:val="No List213222"/>
    <w:next w:val="NoList"/>
    <w:uiPriority w:val="99"/>
    <w:semiHidden/>
    <w:unhideWhenUsed/>
    <w:rsid w:val="006D18C0"/>
  </w:style>
  <w:style w:type="numbering" w:customStyle="1" w:styleId="NoList313222">
    <w:name w:val="No List313222"/>
    <w:next w:val="NoList"/>
    <w:uiPriority w:val="99"/>
    <w:semiHidden/>
    <w:unhideWhenUsed/>
    <w:rsid w:val="006D18C0"/>
  </w:style>
  <w:style w:type="table" w:customStyle="1" w:styleId="TableGrid113212">
    <w:name w:val="Table Grid113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212">
    <w:name w:val="Table Grid213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222">
    <w:name w:val="No List53222"/>
    <w:next w:val="NoList"/>
    <w:uiPriority w:val="99"/>
    <w:semiHidden/>
    <w:unhideWhenUsed/>
    <w:rsid w:val="006D18C0"/>
  </w:style>
  <w:style w:type="numbering" w:customStyle="1" w:styleId="NoList61222">
    <w:name w:val="No List61222"/>
    <w:next w:val="NoList"/>
    <w:uiPriority w:val="99"/>
    <w:semiHidden/>
    <w:unhideWhenUsed/>
    <w:rsid w:val="006D18C0"/>
  </w:style>
  <w:style w:type="numbering" w:customStyle="1" w:styleId="NoList121222">
    <w:name w:val="No List121222"/>
    <w:next w:val="NoList"/>
    <w:uiPriority w:val="99"/>
    <w:semiHidden/>
    <w:rsid w:val="006D18C0"/>
  </w:style>
  <w:style w:type="numbering" w:customStyle="1" w:styleId="NoList1121222">
    <w:name w:val="No List1121222"/>
    <w:next w:val="NoList"/>
    <w:uiPriority w:val="99"/>
    <w:semiHidden/>
    <w:unhideWhenUsed/>
    <w:rsid w:val="006D18C0"/>
  </w:style>
  <w:style w:type="numbering" w:customStyle="1" w:styleId="NoList221222">
    <w:name w:val="No List221222"/>
    <w:next w:val="NoList"/>
    <w:uiPriority w:val="99"/>
    <w:semiHidden/>
    <w:unhideWhenUsed/>
    <w:rsid w:val="006D18C0"/>
  </w:style>
  <w:style w:type="numbering" w:customStyle="1" w:styleId="NoList321222">
    <w:name w:val="No List321222"/>
    <w:next w:val="NoList"/>
    <w:uiPriority w:val="99"/>
    <w:semiHidden/>
    <w:unhideWhenUsed/>
    <w:rsid w:val="006D18C0"/>
  </w:style>
  <w:style w:type="numbering" w:customStyle="1" w:styleId="NoList4111222">
    <w:name w:val="No List4111222"/>
    <w:next w:val="NoList"/>
    <w:uiPriority w:val="99"/>
    <w:semiHidden/>
    <w:unhideWhenUsed/>
    <w:rsid w:val="006D18C0"/>
  </w:style>
  <w:style w:type="table" w:customStyle="1" w:styleId="TableGrid221212">
    <w:name w:val="Table Grid22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222">
    <w:name w:val="No List11113222"/>
    <w:next w:val="NoList"/>
    <w:uiPriority w:val="99"/>
    <w:semiHidden/>
    <w:rsid w:val="006D18C0"/>
  </w:style>
  <w:style w:type="numbering" w:customStyle="1" w:styleId="NoList1111111222">
    <w:name w:val="No List1111111222"/>
    <w:next w:val="NoList"/>
    <w:uiPriority w:val="99"/>
    <w:semiHidden/>
    <w:unhideWhenUsed/>
    <w:rsid w:val="006D18C0"/>
  </w:style>
  <w:style w:type="numbering" w:customStyle="1" w:styleId="NoList21111222">
    <w:name w:val="No List21111222"/>
    <w:next w:val="NoList"/>
    <w:uiPriority w:val="99"/>
    <w:semiHidden/>
    <w:unhideWhenUsed/>
    <w:rsid w:val="006D18C0"/>
  </w:style>
  <w:style w:type="numbering" w:customStyle="1" w:styleId="NoList31111222">
    <w:name w:val="No List31111222"/>
    <w:next w:val="NoList"/>
    <w:uiPriority w:val="99"/>
    <w:semiHidden/>
    <w:unhideWhenUsed/>
    <w:rsid w:val="006D18C0"/>
  </w:style>
  <w:style w:type="table" w:customStyle="1" w:styleId="TableGrid1111212">
    <w:name w:val="Table Grid111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212">
    <w:name w:val="Table Grid211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222">
    <w:name w:val="No List511222"/>
    <w:next w:val="NoList"/>
    <w:uiPriority w:val="99"/>
    <w:semiHidden/>
    <w:unhideWhenUsed/>
    <w:rsid w:val="006D18C0"/>
  </w:style>
  <w:style w:type="numbering" w:customStyle="1" w:styleId="NoList71222">
    <w:name w:val="No List71222"/>
    <w:next w:val="NoList"/>
    <w:uiPriority w:val="99"/>
    <w:semiHidden/>
    <w:unhideWhenUsed/>
    <w:rsid w:val="006D18C0"/>
  </w:style>
  <w:style w:type="numbering" w:customStyle="1" w:styleId="NoList131222">
    <w:name w:val="No List131222"/>
    <w:next w:val="NoList"/>
    <w:uiPriority w:val="99"/>
    <w:semiHidden/>
    <w:rsid w:val="006D18C0"/>
  </w:style>
  <w:style w:type="numbering" w:customStyle="1" w:styleId="NoList1131222">
    <w:name w:val="No List1131222"/>
    <w:next w:val="NoList"/>
    <w:uiPriority w:val="99"/>
    <w:semiHidden/>
    <w:unhideWhenUsed/>
    <w:rsid w:val="006D18C0"/>
  </w:style>
  <w:style w:type="numbering" w:customStyle="1" w:styleId="NoList231222">
    <w:name w:val="No List231222"/>
    <w:next w:val="NoList"/>
    <w:uiPriority w:val="99"/>
    <w:semiHidden/>
    <w:unhideWhenUsed/>
    <w:rsid w:val="006D18C0"/>
  </w:style>
  <w:style w:type="numbering" w:customStyle="1" w:styleId="NoList331222">
    <w:name w:val="No List331222"/>
    <w:next w:val="NoList"/>
    <w:uiPriority w:val="99"/>
    <w:semiHidden/>
    <w:unhideWhenUsed/>
    <w:rsid w:val="006D18C0"/>
  </w:style>
  <w:style w:type="numbering" w:customStyle="1" w:styleId="NoList421222">
    <w:name w:val="No List421222"/>
    <w:next w:val="NoList"/>
    <w:uiPriority w:val="99"/>
    <w:semiHidden/>
    <w:unhideWhenUsed/>
    <w:rsid w:val="006D18C0"/>
  </w:style>
  <w:style w:type="table" w:customStyle="1" w:styleId="TableGrid231212">
    <w:name w:val="Table Grid2312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222">
    <w:name w:val="No List11121222"/>
    <w:next w:val="NoList"/>
    <w:uiPriority w:val="99"/>
    <w:semiHidden/>
    <w:rsid w:val="006D18C0"/>
  </w:style>
  <w:style w:type="numbering" w:customStyle="1" w:styleId="NoList111121222">
    <w:name w:val="No List111121222"/>
    <w:next w:val="NoList"/>
    <w:uiPriority w:val="99"/>
    <w:semiHidden/>
    <w:unhideWhenUsed/>
    <w:rsid w:val="006D18C0"/>
  </w:style>
  <w:style w:type="numbering" w:customStyle="1" w:styleId="NoList2121222">
    <w:name w:val="No List2121222"/>
    <w:next w:val="NoList"/>
    <w:uiPriority w:val="99"/>
    <w:semiHidden/>
    <w:unhideWhenUsed/>
    <w:rsid w:val="006D18C0"/>
  </w:style>
  <w:style w:type="numbering" w:customStyle="1" w:styleId="NoList3121222">
    <w:name w:val="No List3121222"/>
    <w:next w:val="NoList"/>
    <w:uiPriority w:val="99"/>
    <w:semiHidden/>
    <w:unhideWhenUsed/>
    <w:rsid w:val="006D18C0"/>
  </w:style>
  <w:style w:type="table" w:customStyle="1" w:styleId="TableGrid1121212">
    <w:name w:val="Table Grid11212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212">
    <w:name w:val="Table Grid21212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222">
    <w:name w:val="No List521222"/>
    <w:next w:val="NoList"/>
    <w:uiPriority w:val="99"/>
    <w:semiHidden/>
    <w:unhideWhenUsed/>
    <w:rsid w:val="006D18C0"/>
  </w:style>
  <w:style w:type="numbering" w:customStyle="1" w:styleId="NoList9122">
    <w:name w:val="No List9122"/>
    <w:next w:val="NoList"/>
    <w:uiPriority w:val="99"/>
    <w:semiHidden/>
    <w:unhideWhenUsed/>
    <w:rsid w:val="006D18C0"/>
  </w:style>
  <w:style w:type="table" w:customStyle="1" w:styleId="AHRQ12112">
    <w:name w:val="AHRQ12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61122">
    <w:name w:val="Table Grid6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112">
    <w:name w:val="Table Grid81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122">
    <w:name w:val="Table Grid15112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12">
    <w:name w:val="Table Grid25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112">
    <w:name w:val="Table Grid32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112">
    <w:name w:val="Table Grid4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22">
    <w:name w:val="Table Grid5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1122">
    <w:name w:val="Table Grid61112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22">
    <w:name w:val="No List15122"/>
    <w:next w:val="NoList"/>
    <w:uiPriority w:val="99"/>
    <w:semiHidden/>
    <w:unhideWhenUsed/>
    <w:rsid w:val="006D18C0"/>
  </w:style>
  <w:style w:type="table" w:customStyle="1" w:styleId="TableGrid71112">
    <w:name w:val="Table Grid7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112">
    <w:name w:val="Table Grid9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112">
    <w:name w:val="Table Grid101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112">
    <w:name w:val="Table Grid114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112">
    <w:name w:val="Table Grid12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112">
    <w:name w:val="Table Grid13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1122">
    <w:name w:val="Table Grid141112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122">
    <w:name w:val="No List25122"/>
    <w:next w:val="NoList"/>
    <w:uiPriority w:val="99"/>
    <w:semiHidden/>
    <w:unhideWhenUsed/>
    <w:rsid w:val="006D18C0"/>
  </w:style>
  <w:style w:type="table" w:customStyle="1" w:styleId="AHRQ111112">
    <w:name w:val="AHRQ111112"/>
    <w:basedOn w:val="TableGrid"/>
    <w:rsid w:val="006D18C0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TableGrid1511122">
    <w:name w:val="Table Grid151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112">
    <w:name w:val="Table Grid16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112">
    <w:name w:val="Table Grid17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112">
    <w:name w:val="Table Grid181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5122">
    <w:name w:val="No List35122"/>
    <w:next w:val="NoList"/>
    <w:uiPriority w:val="99"/>
    <w:semiHidden/>
    <w:unhideWhenUsed/>
    <w:rsid w:val="006D18C0"/>
  </w:style>
  <w:style w:type="table" w:customStyle="1" w:styleId="MediumGrid3-Accent11112">
    <w:name w:val="Medium Grid 3 - Accent 11112"/>
    <w:basedOn w:val="TableNormal"/>
    <w:next w:val="MediumGrid3-Accent1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ediumShading2-Accent21112">
    <w:name w:val="Medium Shading 2 - Accent 21112"/>
    <w:basedOn w:val="TableNormal"/>
    <w:next w:val="MediumShading2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Grid-Accent21112">
    <w:name w:val="Colorful Grid - Accent 21112"/>
    <w:basedOn w:val="TableNormal"/>
    <w:next w:val="ColorfulGrid-Accent2"/>
    <w:uiPriority w:val="60"/>
    <w:rsid w:val="006D18C0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10122">
    <w:name w:val="No List10122"/>
    <w:next w:val="NoList"/>
    <w:uiPriority w:val="99"/>
    <w:semiHidden/>
    <w:unhideWhenUsed/>
    <w:rsid w:val="006D18C0"/>
  </w:style>
  <w:style w:type="numbering" w:customStyle="1" w:styleId="NoList16122">
    <w:name w:val="No List16122"/>
    <w:next w:val="NoList"/>
    <w:uiPriority w:val="99"/>
    <w:semiHidden/>
    <w:unhideWhenUsed/>
    <w:rsid w:val="006D18C0"/>
  </w:style>
  <w:style w:type="table" w:customStyle="1" w:styleId="TableGrid191122">
    <w:name w:val="Table Grid19112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112">
    <w:name w:val="Table Grid110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112">
    <w:name w:val="Table Grid261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112">
    <w:name w:val="Table Grid33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112">
    <w:name w:val="Table Grid43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112">
    <w:name w:val="Table Grid5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112">
    <w:name w:val="Table Grid6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22">
    <w:name w:val="No List17122"/>
    <w:next w:val="NoList"/>
    <w:uiPriority w:val="99"/>
    <w:semiHidden/>
    <w:unhideWhenUsed/>
    <w:rsid w:val="006D18C0"/>
  </w:style>
  <w:style w:type="table" w:customStyle="1" w:styleId="TableGrid115112">
    <w:name w:val="Table Grid115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3112">
    <w:name w:val="Table Grid12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3112">
    <w:name w:val="Table Grid133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2112">
    <w:name w:val="Table Grid1421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122">
    <w:name w:val="No List26122"/>
    <w:next w:val="NoList"/>
    <w:uiPriority w:val="99"/>
    <w:semiHidden/>
    <w:unhideWhenUsed/>
    <w:rsid w:val="006D18C0"/>
  </w:style>
  <w:style w:type="table" w:customStyle="1" w:styleId="TableGrid152112">
    <w:name w:val="Table Grid1521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6122">
    <w:name w:val="No List36122"/>
    <w:next w:val="NoList"/>
    <w:uiPriority w:val="99"/>
    <w:semiHidden/>
    <w:unhideWhenUsed/>
    <w:rsid w:val="006D18C0"/>
  </w:style>
  <w:style w:type="numbering" w:customStyle="1" w:styleId="NoList44122">
    <w:name w:val="No List44122"/>
    <w:next w:val="NoList"/>
    <w:uiPriority w:val="99"/>
    <w:semiHidden/>
    <w:rsid w:val="006D18C0"/>
  </w:style>
  <w:style w:type="numbering" w:customStyle="1" w:styleId="NoList115122">
    <w:name w:val="No List115122"/>
    <w:next w:val="NoList"/>
    <w:uiPriority w:val="99"/>
    <w:semiHidden/>
    <w:unhideWhenUsed/>
    <w:rsid w:val="006D18C0"/>
  </w:style>
  <w:style w:type="numbering" w:customStyle="1" w:styleId="NoList214122">
    <w:name w:val="No List214122"/>
    <w:next w:val="NoList"/>
    <w:uiPriority w:val="99"/>
    <w:semiHidden/>
    <w:unhideWhenUsed/>
    <w:rsid w:val="006D18C0"/>
  </w:style>
  <w:style w:type="numbering" w:customStyle="1" w:styleId="NoList314122">
    <w:name w:val="No List314122"/>
    <w:next w:val="NoList"/>
    <w:uiPriority w:val="99"/>
    <w:semiHidden/>
    <w:unhideWhenUsed/>
    <w:rsid w:val="006D18C0"/>
  </w:style>
  <w:style w:type="table" w:customStyle="1" w:styleId="TableGrid1911122">
    <w:name w:val="Table Grid19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122">
    <w:name w:val="No List412122"/>
    <w:next w:val="NoList"/>
    <w:uiPriority w:val="99"/>
    <w:semiHidden/>
    <w:unhideWhenUsed/>
    <w:rsid w:val="006D18C0"/>
  </w:style>
  <w:style w:type="table" w:customStyle="1" w:styleId="TableGrid214112">
    <w:name w:val="Table Grid214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122">
    <w:name w:val="No List1114122"/>
    <w:next w:val="NoList"/>
    <w:uiPriority w:val="99"/>
    <w:semiHidden/>
    <w:rsid w:val="006D18C0"/>
  </w:style>
  <w:style w:type="numbering" w:customStyle="1" w:styleId="NoList11114122">
    <w:name w:val="No List11114122"/>
    <w:next w:val="NoList"/>
    <w:uiPriority w:val="99"/>
    <w:semiHidden/>
    <w:unhideWhenUsed/>
    <w:rsid w:val="006D18C0"/>
  </w:style>
  <w:style w:type="numbering" w:customStyle="1" w:styleId="NoList2112122">
    <w:name w:val="No List2112122"/>
    <w:next w:val="NoList"/>
    <w:uiPriority w:val="99"/>
    <w:semiHidden/>
    <w:unhideWhenUsed/>
    <w:rsid w:val="006D18C0"/>
  </w:style>
  <w:style w:type="numbering" w:customStyle="1" w:styleId="NoList3112122">
    <w:name w:val="No List3112122"/>
    <w:next w:val="NoList"/>
    <w:uiPriority w:val="99"/>
    <w:semiHidden/>
    <w:unhideWhenUsed/>
    <w:rsid w:val="006D18C0"/>
  </w:style>
  <w:style w:type="table" w:customStyle="1" w:styleId="TableGrid1112112">
    <w:name w:val="Table Grid111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2112">
    <w:name w:val="Table Grid211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4122">
    <w:name w:val="No List54122"/>
    <w:next w:val="NoList"/>
    <w:uiPriority w:val="99"/>
    <w:semiHidden/>
    <w:unhideWhenUsed/>
    <w:rsid w:val="006D18C0"/>
  </w:style>
  <w:style w:type="numbering" w:customStyle="1" w:styleId="NoList62122">
    <w:name w:val="No List62122"/>
    <w:next w:val="NoList"/>
    <w:uiPriority w:val="99"/>
    <w:semiHidden/>
    <w:unhideWhenUsed/>
    <w:rsid w:val="006D18C0"/>
  </w:style>
  <w:style w:type="numbering" w:customStyle="1" w:styleId="NoList122122">
    <w:name w:val="No List122122"/>
    <w:next w:val="NoList"/>
    <w:uiPriority w:val="99"/>
    <w:semiHidden/>
    <w:rsid w:val="006D18C0"/>
  </w:style>
  <w:style w:type="numbering" w:customStyle="1" w:styleId="NoList1122122">
    <w:name w:val="No List1122122"/>
    <w:next w:val="NoList"/>
    <w:uiPriority w:val="99"/>
    <w:semiHidden/>
    <w:unhideWhenUsed/>
    <w:rsid w:val="006D18C0"/>
  </w:style>
  <w:style w:type="numbering" w:customStyle="1" w:styleId="NoList222122">
    <w:name w:val="No List222122"/>
    <w:next w:val="NoList"/>
    <w:uiPriority w:val="99"/>
    <w:semiHidden/>
    <w:unhideWhenUsed/>
    <w:rsid w:val="006D18C0"/>
  </w:style>
  <w:style w:type="numbering" w:customStyle="1" w:styleId="NoList322122">
    <w:name w:val="No List322122"/>
    <w:next w:val="NoList"/>
    <w:uiPriority w:val="99"/>
    <w:semiHidden/>
    <w:unhideWhenUsed/>
    <w:rsid w:val="006D18C0"/>
  </w:style>
  <w:style w:type="table" w:customStyle="1" w:styleId="TableGrid1211112">
    <w:name w:val="Table Grid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112">
    <w:name w:val="Table Grid3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11122">
    <w:name w:val="No List41111122"/>
    <w:next w:val="NoList"/>
    <w:uiPriority w:val="99"/>
    <w:semiHidden/>
    <w:unhideWhenUsed/>
    <w:rsid w:val="006D18C0"/>
  </w:style>
  <w:style w:type="table" w:customStyle="1" w:styleId="TableGrid222112">
    <w:name w:val="Table Grid22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12122">
    <w:name w:val="No List111112122"/>
    <w:next w:val="NoList"/>
    <w:uiPriority w:val="99"/>
    <w:semiHidden/>
    <w:rsid w:val="006D18C0"/>
  </w:style>
  <w:style w:type="numbering" w:customStyle="1" w:styleId="NoList11111111122">
    <w:name w:val="No List11111111122"/>
    <w:next w:val="NoList"/>
    <w:uiPriority w:val="99"/>
    <w:semiHidden/>
    <w:unhideWhenUsed/>
    <w:rsid w:val="006D18C0"/>
  </w:style>
  <w:style w:type="numbering" w:customStyle="1" w:styleId="NoList211111122">
    <w:name w:val="No List211111122"/>
    <w:next w:val="NoList"/>
    <w:uiPriority w:val="99"/>
    <w:semiHidden/>
    <w:unhideWhenUsed/>
    <w:rsid w:val="006D18C0"/>
  </w:style>
  <w:style w:type="numbering" w:customStyle="1" w:styleId="NoList311111122">
    <w:name w:val="No List311111122"/>
    <w:next w:val="NoList"/>
    <w:uiPriority w:val="99"/>
    <w:semiHidden/>
    <w:unhideWhenUsed/>
    <w:rsid w:val="006D18C0"/>
  </w:style>
  <w:style w:type="numbering" w:customStyle="1" w:styleId="NoList512122">
    <w:name w:val="No List512122"/>
    <w:next w:val="NoList"/>
    <w:uiPriority w:val="99"/>
    <w:semiHidden/>
    <w:unhideWhenUsed/>
    <w:rsid w:val="006D18C0"/>
  </w:style>
  <w:style w:type="numbering" w:customStyle="1" w:styleId="NoList72122">
    <w:name w:val="No List72122"/>
    <w:next w:val="NoList"/>
    <w:uiPriority w:val="99"/>
    <w:semiHidden/>
    <w:unhideWhenUsed/>
    <w:rsid w:val="006D18C0"/>
  </w:style>
  <w:style w:type="numbering" w:customStyle="1" w:styleId="NoList132122">
    <w:name w:val="No List132122"/>
    <w:next w:val="NoList"/>
    <w:uiPriority w:val="99"/>
    <w:semiHidden/>
    <w:rsid w:val="006D18C0"/>
  </w:style>
  <w:style w:type="numbering" w:customStyle="1" w:styleId="NoList1132122">
    <w:name w:val="No List1132122"/>
    <w:next w:val="NoList"/>
    <w:uiPriority w:val="99"/>
    <w:semiHidden/>
    <w:unhideWhenUsed/>
    <w:rsid w:val="006D18C0"/>
  </w:style>
  <w:style w:type="numbering" w:customStyle="1" w:styleId="NoList232122">
    <w:name w:val="No List232122"/>
    <w:next w:val="NoList"/>
    <w:uiPriority w:val="99"/>
    <w:semiHidden/>
    <w:unhideWhenUsed/>
    <w:rsid w:val="006D18C0"/>
  </w:style>
  <w:style w:type="numbering" w:customStyle="1" w:styleId="NoList332122">
    <w:name w:val="No List332122"/>
    <w:next w:val="NoList"/>
    <w:uiPriority w:val="99"/>
    <w:semiHidden/>
    <w:unhideWhenUsed/>
    <w:rsid w:val="006D18C0"/>
  </w:style>
  <w:style w:type="table" w:customStyle="1" w:styleId="TableGrid1311112">
    <w:name w:val="Table Grid13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1112">
    <w:name w:val="Table Grid41111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122">
    <w:name w:val="No List422122"/>
    <w:next w:val="NoList"/>
    <w:uiPriority w:val="99"/>
    <w:semiHidden/>
    <w:unhideWhenUsed/>
    <w:rsid w:val="006D18C0"/>
  </w:style>
  <w:style w:type="table" w:customStyle="1" w:styleId="TableGrid232112">
    <w:name w:val="Table Grid232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2122">
    <w:name w:val="No List11122122"/>
    <w:next w:val="NoList"/>
    <w:uiPriority w:val="99"/>
    <w:semiHidden/>
    <w:rsid w:val="006D18C0"/>
  </w:style>
  <w:style w:type="numbering" w:customStyle="1" w:styleId="NoList111122122">
    <w:name w:val="No List111122122"/>
    <w:next w:val="NoList"/>
    <w:uiPriority w:val="99"/>
    <w:semiHidden/>
    <w:unhideWhenUsed/>
    <w:rsid w:val="006D18C0"/>
  </w:style>
  <w:style w:type="numbering" w:customStyle="1" w:styleId="NoList2122122">
    <w:name w:val="No List2122122"/>
    <w:next w:val="NoList"/>
    <w:uiPriority w:val="99"/>
    <w:semiHidden/>
    <w:unhideWhenUsed/>
    <w:rsid w:val="006D18C0"/>
  </w:style>
  <w:style w:type="numbering" w:customStyle="1" w:styleId="NoList3122122">
    <w:name w:val="No List3122122"/>
    <w:next w:val="NoList"/>
    <w:uiPriority w:val="99"/>
    <w:semiHidden/>
    <w:unhideWhenUsed/>
    <w:rsid w:val="006D18C0"/>
  </w:style>
  <w:style w:type="table" w:customStyle="1" w:styleId="TableGrid1122112">
    <w:name w:val="Table Grid1122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2112">
    <w:name w:val="Table Grid2122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122">
    <w:name w:val="No List522122"/>
    <w:next w:val="NoList"/>
    <w:uiPriority w:val="99"/>
    <w:semiHidden/>
    <w:unhideWhenUsed/>
    <w:rsid w:val="006D18C0"/>
  </w:style>
  <w:style w:type="numbering" w:customStyle="1" w:styleId="NoList81122">
    <w:name w:val="No List81122"/>
    <w:next w:val="NoList"/>
    <w:uiPriority w:val="99"/>
    <w:semiHidden/>
    <w:unhideWhenUsed/>
    <w:rsid w:val="006D18C0"/>
  </w:style>
  <w:style w:type="numbering" w:customStyle="1" w:styleId="NoList141122">
    <w:name w:val="No List141122"/>
    <w:next w:val="NoList"/>
    <w:uiPriority w:val="99"/>
    <w:semiHidden/>
    <w:unhideWhenUsed/>
    <w:rsid w:val="006D18C0"/>
  </w:style>
  <w:style w:type="numbering" w:customStyle="1" w:styleId="NoList241122">
    <w:name w:val="No List241122"/>
    <w:next w:val="NoList"/>
    <w:uiPriority w:val="99"/>
    <w:semiHidden/>
    <w:unhideWhenUsed/>
    <w:rsid w:val="006D18C0"/>
  </w:style>
  <w:style w:type="numbering" w:customStyle="1" w:styleId="NoList341122">
    <w:name w:val="No List341122"/>
    <w:next w:val="NoList"/>
    <w:uiPriority w:val="99"/>
    <w:semiHidden/>
    <w:unhideWhenUsed/>
    <w:rsid w:val="006D18C0"/>
  </w:style>
  <w:style w:type="table" w:customStyle="1" w:styleId="TableGrid14111122">
    <w:name w:val="Table Grid1411112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11122">
    <w:name w:val="Table Grid5111122"/>
    <w:basedOn w:val="TableNormal"/>
    <w:next w:val="TableGrid"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1122">
    <w:name w:val="No List431122"/>
    <w:next w:val="NoList"/>
    <w:uiPriority w:val="99"/>
    <w:semiHidden/>
    <w:unhideWhenUsed/>
    <w:rsid w:val="006D18C0"/>
  </w:style>
  <w:style w:type="table" w:customStyle="1" w:styleId="TableGrid241112">
    <w:name w:val="Table Grid24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41122">
    <w:name w:val="No List1141122"/>
    <w:next w:val="NoList"/>
    <w:uiPriority w:val="99"/>
    <w:semiHidden/>
    <w:rsid w:val="006D18C0"/>
  </w:style>
  <w:style w:type="numbering" w:customStyle="1" w:styleId="NoList11131122">
    <w:name w:val="No List11131122"/>
    <w:next w:val="NoList"/>
    <w:uiPriority w:val="99"/>
    <w:semiHidden/>
    <w:unhideWhenUsed/>
    <w:rsid w:val="006D18C0"/>
  </w:style>
  <w:style w:type="numbering" w:customStyle="1" w:styleId="NoList2131122">
    <w:name w:val="No List2131122"/>
    <w:next w:val="NoList"/>
    <w:uiPriority w:val="99"/>
    <w:semiHidden/>
    <w:unhideWhenUsed/>
    <w:rsid w:val="006D18C0"/>
  </w:style>
  <w:style w:type="numbering" w:customStyle="1" w:styleId="NoList3131122">
    <w:name w:val="No List3131122"/>
    <w:next w:val="NoList"/>
    <w:uiPriority w:val="99"/>
    <w:semiHidden/>
    <w:unhideWhenUsed/>
    <w:rsid w:val="006D18C0"/>
  </w:style>
  <w:style w:type="table" w:customStyle="1" w:styleId="TableGrid1131112">
    <w:name w:val="Table Grid113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31112">
    <w:name w:val="Table Grid213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1122">
    <w:name w:val="No List531122"/>
    <w:next w:val="NoList"/>
    <w:uiPriority w:val="99"/>
    <w:semiHidden/>
    <w:unhideWhenUsed/>
    <w:rsid w:val="006D18C0"/>
  </w:style>
  <w:style w:type="numbering" w:customStyle="1" w:styleId="NoList611122">
    <w:name w:val="No List611122"/>
    <w:next w:val="NoList"/>
    <w:uiPriority w:val="99"/>
    <w:semiHidden/>
    <w:unhideWhenUsed/>
    <w:rsid w:val="006D18C0"/>
  </w:style>
  <w:style w:type="numbering" w:customStyle="1" w:styleId="NoList1211122">
    <w:name w:val="No List1211122"/>
    <w:next w:val="NoList"/>
    <w:uiPriority w:val="99"/>
    <w:semiHidden/>
    <w:rsid w:val="006D18C0"/>
  </w:style>
  <w:style w:type="numbering" w:customStyle="1" w:styleId="NoList11211122">
    <w:name w:val="No List11211122"/>
    <w:next w:val="NoList"/>
    <w:uiPriority w:val="99"/>
    <w:semiHidden/>
    <w:unhideWhenUsed/>
    <w:rsid w:val="006D18C0"/>
  </w:style>
  <w:style w:type="numbering" w:customStyle="1" w:styleId="NoList2211122">
    <w:name w:val="No List2211122"/>
    <w:next w:val="NoList"/>
    <w:uiPriority w:val="99"/>
    <w:semiHidden/>
    <w:unhideWhenUsed/>
    <w:rsid w:val="006D18C0"/>
  </w:style>
  <w:style w:type="numbering" w:customStyle="1" w:styleId="NoList3211122">
    <w:name w:val="No List3211122"/>
    <w:next w:val="NoList"/>
    <w:uiPriority w:val="99"/>
    <w:semiHidden/>
    <w:unhideWhenUsed/>
    <w:rsid w:val="006D18C0"/>
  </w:style>
  <w:style w:type="numbering" w:customStyle="1" w:styleId="NoList411111122">
    <w:name w:val="No List411111122"/>
    <w:next w:val="NoList"/>
    <w:uiPriority w:val="99"/>
    <w:semiHidden/>
    <w:unhideWhenUsed/>
    <w:rsid w:val="006D18C0"/>
  </w:style>
  <w:style w:type="table" w:customStyle="1" w:styleId="TableGrid2211112">
    <w:name w:val="Table Grid22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131122">
    <w:name w:val="No List111131122"/>
    <w:next w:val="NoList"/>
    <w:uiPriority w:val="99"/>
    <w:semiHidden/>
    <w:rsid w:val="006D18C0"/>
  </w:style>
  <w:style w:type="numbering" w:customStyle="1" w:styleId="NoList111111111122">
    <w:name w:val="No List111111111122"/>
    <w:next w:val="NoList"/>
    <w:uiPriority w:val="99"/>
    <w:semiHidden/>
    <w:unhideWhenUsed/>
    <w:rsid w:val="006D18C0"/>
  </w:style>
  <w:style w:type="numbering" w:customStyle="1" w:styleId="NoList2111111122">
    <w:name w:val="No List2111111122"/>
    <w:next w:val="NoList"/>
    <w:uiPriority w:val="99"/>
    <w:semiHidden/>
    <w:unhideWhenUsed/>
    <w:rsid w:val="006D18C0"/>
  </w:style>
  <w:style w:type="numbering" w:customStyle="1" w:styleId="NoList3111111122">
    <w:name w:val="No List3111111122"/>
    <w:next w:val="NoList"/>
    <w:uiPriority w:val="99"/>
    <w:semiHidden/>
    <w:unhideWhenUsed/>
    <w:rsid w:val="006D18C0"/>
  </w:style>
  <w:style w:type="table" w:customStyle="1" w:styleId="TableGrid11111112">
    <w:name w:val="Table Grid111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1112">
    <w:name w:val="Table Grid211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1122">
    <w:name w:val="No List5111122"/>
    <w:next w:val="NoList"/>
    <w:uiPriority w:val="99"/>
    <w:semiHidden/>
    <w:unhideWhenUsed/>
    <w:rsid w:val="006D18C0"/>
  </w:style>
  <w:style w:type="numbering" w:customStyle="1" w:styleId="NoList711122">
    <w:name w:val="No List711122"/>
    <w:next w:val="NoList"/>
    <w:uiPriority w:val="99"/>
    <w:semiHidden/>
    <w:unhideWhenUsed/>
    <w:rsid w:val="006D18C0"/>
  </w:style>
  <w:style w:type="numbering" w:customStyle="1" w:styleId="NoList1311122">
    <w:name w:val="No List1311122"/>
    <w:next w:val="NoList"/>
    <w:uiPriority w:val="99"/>
    <w:semiHidden/>
    <w:rsid w:val="006D18C0"/>
  </w:style>
  <w:style w:type="numbering" w:customStyle="1" w:styleId="NoList11311122">
    <w:name w:val="No List11311122"/>
    <w:next w:val="NoList"/>
    <w:uiPriority w:val="99"/>
    <w:semiHidden/>
    <w:unhideWhenUsed/>
    <w:rsid w:val="006D18C0"/>
  </w:style>
  <w:style w:type="numbering" w:customStyle="1" w:styleId="NoList2311122">
    <w:name w:val="No List2311122"/>
    <w:next w:val="NoList"/>
    <w:uiPriority w:val="99"/>
    <w:semiHidden/>
    <w:unhideWhenUsed/>
    <w:rsid w:val="006D18C0"/>
  </w:style>
  <w:style w:type="numbering" w:customStyle="1" w:styleId="NoList3311122">
    <w:name w:val="No List3311122"/>
    <w:next w:val="NoList"/>
    <w:uiPriority w:val="99"/>
    <w:semiHidden/>
    <w:unhideWhenUsed/>
    <w:rsid w:val="006D18C0"/>
  </w:style>
  <w:style w:type="numbering" w:customStyle="1" w:styleId="NoList4211122">
    <w:name w:val="No List4211122"/>
    <w:next w:val="NoList"/>
    <w:uiPriority w:val="99"/>
    <w:semiHidden/>
    <w:unhideWhenUsed/>
    <w:rsid w:val="006D18C0"/>
  </w:style>
  <w:style w:type="table" w:customStyle="1" w:styleId="TableGrid2311112">
    <w:name w:val="Table Grid23111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11122">
    <w:name w:val="No List111211122"/>
    <w:next w:val="NoList"/>
    <w:uiPriority w:val="99"/>
    <w:semiHidden/>
    <w:rsid w:val="006D18C0"/>
  </w:style>
  <w:style w:type="numbering" w:customStyle="1" w:styleId="NoList1111211122">
    <w:name w:val="No List1111211122"/>
    <w:next w:val="NoList"/>
    <w:uiPriority w:val="99"/>
    <w:semiHidden/>
    <w:unhideWhenUsed/>
    <w:rsid w:val="006D18C0"/>
  </w:style>
  <w:style w:type="numbering" w:customStyle="1" w:styleId="NoList21211122">
    <w:name w:val="No List21211122"/>
    <w:next w:val="NoList"/>
    <w:uiPriority w:val="99"/>
    <w:semiHidden/>
    <w:unhideWhenUsed/>
    <w:rsid w:val="006D18C0"/>
  </w:style>
  <w:style w:type="numbering" w:customStyle="1" w:styleId="NoList31211122">
    <w:name w:val="No List31211122"/>
    <w:next w:val="NoList"/>
    <w:uiPriority w:val="99"/>
    <w:semiHidden/>
    <w:unhideWhenUsed/>
    <w:rsid w:val="006D18C0"/>
  </w:style>
  <w:style w:type="table" w:customStyle="1" w:styleId="TableGrid11211112">
    <w:name w:val="Table Grid112111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11112">
    <w:name w:val="Table Grid21211112"/>
    <w:basedOn w:val="TableNormal"/>
    <w:next w:val="TableGrid"/>
    <w:locked/>
    <w:rsid w:val="006D18C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1122">
    <w:name w:val="No List5211122"/>
    <w:next w:val="NoList"/>
    <w:uiPriority w:val="99"/>
    <w:semiHidden/>
    <w:unhideWhenUsed/>
    <w:rsid w:val="006D18C0"/>
  </w:style>
  <w:style w:type="numbering" w:customStyle="1" w:styleId="NoList2012">
    <w:name w:val="No List2012"/>
    <w:next w:val="NoList"/>
    <w:uiPriority w:val="99"/>
    <w:semiHidden/>
    <w:unhideWhenUsed/>
    <w:rsid w:val="006D18C0"/>
  </w:style>
  <w:style w:type="table" w:customStyle="1" w:styleId="TableGrid2912">
    <w:name w:val="Table Grid29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812">
    <w:name w:val="Table Grid118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012">
    <w:name w:val="Table Grid21012"/>
    <w:basedOn w:val="TableNormal"/>
    <w:next w:val="TableGrid"/>
    <w:uiPriority w:val="59"/>
    <w:rsid w:val="006D1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12">
    <w:name w:val="Table Grid45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12">
    <w:name w:val="Table Grid5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412">
    <w:name w:val="Table Grid64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012">
    <w:name w:val="No List11012"/>
    <w:next w:val="NoList"/>
    <w:uiPriority w:val="99"/>
    <w:semiHidden/>
    <w:unhideWhenUsed/>
    <w:rsid w:val="006D18C0"/>
  </w:style>
  <w:style w:type="table" w:customStyle="1" w:styleId="TableGrid11912">
    <w:name w:val="Table Grid119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512">
    <w:name w:val="Table Grid12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512">
    <w:name w:val="Table Grid135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412">
    <w:name w:val="Table Grid14412"/>
    <w:basedOn w:val="TableNormal"/>
    <w:next w:val="TableGrid"/>
    <w:uiPriority w:val="59"/>
    <w:rsid w:val="006D18C0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812">
    <w:name w:val="No List2812"/>
    <w:next w:val="NoList"/>
    <w:uiPriority w:val="99"/>
    <w:semiHidden/>
    <w:unhideWhenUsed/>
    <w:rsid w:val="006D18C0"/>
  </w:style>
  <w:style w:type="table" w:customStyle="1" w:styleId="TableGrid15412">
    <w:name w:val="Table Grid15412"/>
    <w:basedOn w:val="TableNormal"/>
    <w:next w:val="TableGrid"/>
    <w:uiPriority w:val="59"/>
    <w:rsid w:val="006D1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12">
    <w:name w:val="No List3812"/>
    <w:next w:val="NoList"/>
    <w:uiPriority w:val="99"/>
    <w:semiHidden/>
    <w:unhideWhenUsed/>
    <w:rsid w:val="006D18C0"/>
  </w:style>
  <w:style w:type="numbering" w:customStyle="1" w:styleId="NoList4612">
    <w:name w:val="No List4612"/>
    <w:next w:val="NoList"/>
    <w:uiPriority w:val="99"/>
    <w:semiHidden/>
    <w:rsid w:val="006D18C0"/>
  </w:style>
  <w:style w:type="numbering" w:customStyle="1" w:styleId="NoList11712">
    <w:name w:val="No List11712"/>
    <w:next w:val="NoList"/>
    <w:uiPriority w:val="99"/>
    <w:semiHidden/>
    <w:unhideWhenUsed/>
    <w:rsid w:val="006D18C0"/>
  </w:style>
  <w:style w:type="numbering" w:customStyle="1" w:styleId="NoList21612">
    <w:name w:val="No List21612"/>
    <w:next w:val="NoList"/>
    <w:uiPriority w:val="99"/>
    <w:semiHidden/>
    <w:unhideWhenUsed/>
    <w:rsid w:val="006D18C0"/>
  </w:style>
  <w:style w:type="numbering" w:customStyle="1" w:styleId="NoList31612">
    <w:name w:val="No List31612"/>
    <w:next w:val="NoList"/>
    <w:uiPriority w:val="99"/>
    <w:semiHidden/>
    <w:unhideWhenUsed/>
    <w:rsid w:val="006D18C0"/>
  </w:style>
  <w:style w:type="table" w:customStyle="1" w:styleId="TableGrid19312">
    <w:name w:val="Table Grid19312"/>
    <w:basedOn w:val="TableNormal"/>
    <w:next w:val="TableGrid"/>
    <w:uiPriority w:val="59"/>
    <w:rsid w:val="006D18C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12">
    <w:name w:val="No List41412"/>
    <w:next w:val="NoList"/>
    <w:uiPriority w:val="99"/>
    <w:semiHidden/>
    <w:unhideWhenUsed/>
    <w:rsid w:val="006D18C0"/>
  </w:style>
  <w:style w:type="table" w:customStyle="1" w:styleId="TableGrid21612">
    <w:name w:val="Table Grid21612"/>
    <w:basedOn w:val="TableNormal"/>
    <w:next w:val="TableGrid"/>
    <w:rsid w:val="006D18C0"/>
    <w:pPr>
      <w:spacing w:before="12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612">
    <w:name w:val="No List111612"/>
    <w:next w:val="NoList"/>
    <w:uiPriority w:val="99"/>
    <w:semiHidden/>
    <w:rsid w:val="006D18C0"/>
  </w:style>
  <w:style w:type="numbering" w:customStyle="1" w:styleId="NoList1111612">
    <w:name w:val="No List1111612"/>
    <w:next w:val="NoList"/>
    <w:uiPriority w:val="99"/>
    <w:semiHidden/>
    <w:unhideWhenUsed/>
    <w:rsid w:val="006D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w78\Desktop\Template_for_Reports_by_EPCs_4-7-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E93B-FA4C-4A58-A307-95F57628D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7CCD35-B81B-4BC8-9482-BA0A76D352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662899-A7D4-45E4-98BC-3F40BA16CE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D00A3-0933-48F4-B8C1-82E21ABC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Template_for_Reports_by_EPCs_4-7-11.dotx</Template>
  <TotalTime>0</TotalTime>
  <Pages>8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UA-NSTEMI CER Draft Report</vt:lpstr>
    </vt:vector>
  </TitlesOfParts>
  <Company>Hewlett-Packard Company</Company>
  <LinksUpToDate>false</LinksUpToDate>
  <CharactersWithSpaces>12935</CharactersWithSpaces>
  <SharedDoc>false</SharedDoc>
  <HLinks>
    <vt:vector size="11064" baseType="variant">
      <vt:variant>
        <vt:i4>5111839</vt:i4>
      </vt:variant>
      <vt:variant>
        <vt:i4>10828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7798891</vt:i4>
      </vt:variant>
      <vt:variant>
        <vt:i4>10825</vt:i4>
      </vt:variant>
      <vt:variant>
        <vt:i4>0</vt:i4>
      </vt:variant>
      <vt:variant>
        <vt:i4>5</vt:i4>
      </vt:variant>
      <vt:variant>
        <vt:lpwstr>http://effectivehealthcare.ahrq.gov/ehc/products/374/954/UA-NSTEMI_AmendedProtocol_20121213.pdf</vt:lpwstr>
      </vt:variant>
      <vt:variant>
        <vt:lpwstr/>
      </vt:variant>
      <vt:variant>
        <vt:i4>1900566</vt:i4>
      </vt:variant>
      <vt:variant>
        <vt:i4>10822</vt:i4>
      </vt:variant>
      <vt:variant>
        <vt:i4>0</vt:i4>
      </vt:variant>
      <vt:variant>
        <vt:i4>5</vt:i4>
      </vt:variant>
      <vt:variant>
        <vt:lpwstr>http://www.effectivehealthcare.ahrq.gov/index.cfm/search-for-guides-reviews-and-reports/?pageaction=displayproduct&amp;productid=318</vt:lpwstr>
      </vt:variant>
      <vt:variant>
        <vt:lpwstr/>
      </vt:variant>
      <vt:variant>
        <vt:i4>8061044</vt:i4>
      </vt:variant>
      <vt:variant>
        <vt:i4>10819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7798843</vt:i4>
      </vt:variant>
      <vt:variant>
        <vt:i4>10811</vt:i4>
      </vt:variant>
      <vt:variant>
        <vt:i4>0</vt:i4>
      </vt:variant>
      <vt:variant>
        <vt:i4>5</vt:i4>
      </vt:variant>
      <vt:variant>
        <vt:lpwstr/>
      </vt:variant>
      <vt:variant>
        <vt:lpwstr>_ENREF_204</vt:lpwstr>
      </vt:variant>
      <vt:variant>
        <vt:i4>7340091</vt:i4>
      </vt:variant>
      <vt:variant>
        <vt:i4>10805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7340091</vt:i4>
      </vt:variant>
      <vt:variant>
        <vt:i4>10799</vt:i4>
      </vt:variant>
      <vt:variant>
        <vt:i4>0</vt:i4>
      </vt:variant>
      <vt:variant>
        <vt:i4>5</vt:i4>
      </vt:variant>
      <vt:variant>
        <vt:lpwstr/>
      </vt:variant>
      <vt:variant>
        <vt:lpwstr>_ENREF_203</vt:lpwstr>
      </vt:variant>
      <vt:variant>
        <vt:i4>7471163</vt:i4>
      </vt:variant>
      <vt:variant>
        <vt:i4>10775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10767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10759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10751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10743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10737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7864371</vt:i4>
      </vt:variant>
      <vt:variant>
        <vt:i4>10699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10691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10683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10675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7667762</vt:i4>
      </vt:variant>
      <vt:variant>
        <vt:i4>10667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10659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7340082</vt:i4>
      </vt:variant>
      <vt:variant>
        <vt:i4>10651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7667772</vt:i4>
      </vt:variant>
      <vt:variant>
        <vt:i4>10643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7667762</vt:i4>
      </vt:variant>
      <vt:variant>
        <vt:i4>10636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10633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7733311</vt:i4>
      </vt:variant>
      <vt:variant>
        <vt:i4>10630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7471160</vt:i4>
      </vt:variant>
      <vt:variant>
        <vt:i4>10617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7340082</vt:i4>
      </vt:variant>
      <vt:variant>
        <vt:i4>10609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10601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7340082</vt:i4>
      </vt:variant>
      <vt:variant>
        <vt:i4>10597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7864380</vt:i4>
      </vt:variant>
      <vt:variant>
        <vt:i4>10594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7471160</vt:i4>
      </vt:variant>
      <vt:variant>
        <vt:i4>10591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10583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7733299</vt:i4>
      </vt:variant>
      <vt:variant>
        <vt:i4>10580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10577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7602236</vt:i4>
      </vt:variant>
      <vt:variant>
        <vt:i4>10574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7733311</vt:i4>
      </vt:variant>
      <vt:variant>
        <vt:i4>10571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10568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7929907</vt:i4>
      </vt:variant>
      <vt:variant>
        <vt:i4>10557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10554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10551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7733311</vt:i4>
      </vt:variant>
      <vt:variant>
        <vt:i4>10548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7667768</vt:i4>
      </vt:variant>
      <vt:variant>
        <vt:i4>10545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7340083</vt:i4>
      </vt:variant>
      <vt:variant>
        <vt:i4>10533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10525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10517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10509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10505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10502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7667763</vt:i4>
      </vt:variant>
      <vt:variant>
        <vt:i4>10499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7340083</vt:i4>
      </vt:variant>
      <vt:variant>
        <vt:i4>10496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7667762</vt:i4>
      </vt:variant>
      <vt:variant>
        <vt:i4>10485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10482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7864380</vt:i4>
      </vt:variant>
      <vt:variant>
        <vt:i4>10479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10467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7667762</vt:i4>
      </vt:variant>
      <vt:variant>
        <vt:i4>10460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7733299</vt:i4>
      </vt:variant>
      <vt:variant>
        <vt:i4>10457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10454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10451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7667763</vt:i4>
      </vt:variant>
      <vt:variant>
        <vt:i4>10439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7471160</vt:i4>
      </vt:variant>
      <vt:variant>
        <vt:i4>10433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7864371</vt:i4>
      </vt:variant>
      <vt:variant>
        <vt:i4>10425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7864371</vt:i4>
      </vt:variant>
      <vt:variant>
        <vt:i4>10421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10418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7733298</vt:i4>
      </vt:variant>
      <vt:variant>
        <vt:i4>10407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10404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10401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10398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10395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10392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7667768</vt:i4>
      </vt:variant>
      <vt:variant>
        <vt:i4>10389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7864371</vt:i4>
      </vt:variant>
      <vt:variant>
        <vt:i4>10377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7667763</vt:i4>
      </vt:variant>
      <vt:variant>
        <vt:i4>10369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7733299</vt:i4>
      </vt:variant>
      <vt:variant>
        <vt:i4>10361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7733298</vt:i4>
      </vt:variant>
      <vt:variant>
        <vt:i4>10353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7667773</vt:i4>
      </vt:variant>
      <vt:variant>
        <vt:i4>10345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7340083</vt:i4>
      </vt:variant>
      <vt:variant>
        <vt:i4>10337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7667772</vt:i4>
      </vt:variant>
      <vt:variant>
        <vt:i4>10329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7471160</vt:i4>
      </vt:variant>
      <vt:variant>
        <vt:i4>10323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7667768</vt:i4>
      </vt:variant>
      <vt:variant>
        <vt:i4>10315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7667762</vt:i4>
      </vt:variant>
      <vt:variant>
        <vt:i4>10307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7340083</vt:i4>
      </vt:variant>
      <vt:variant>
        <vt:i4>10299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7340082</vt:i4>
      </vt:variant>
      <vt:variant>
        <vt:i4>10291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7864371</vt:i4>
      </vt:variant>
      <vt:variant>
        <vt:i4>10287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7471160</vt:i4>
      </vt:variant>
      <vt:variant>
        <vt:i4>10284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7667763</vt:i4>
      </vt:variant>
      <vt:variant>
        <vt:i4>10272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7864380</vt:i4>
      </vt:variant>
      <vt:variant>
        <vt:i4>10264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7667773</vt:i4>
      </vt:variant>
      <vt:variant>
        <vt:i4>10256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7733298</vt:i4>
      </vt:variant>
      <vt:variant>
        <vt:i4>10252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7667762</vt:i4>
      </vt:variant>
      <vt:variant>
        <vt:i4>10249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7929907</vt:i4>
      </vt:variant>
      <vt:variant>
        <vt:i4>10246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7733299</vt:i4>
      </vt:variant>
      <vt:variant>
        <vt:i4>10243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7340083</vt:i4>
      </vt:variant>
      <vt:variant>
        <vt:i4>10240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7667768</vt:i4>
      </vt:variant>
      <vt:variant>
        <vt:i4>10237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7536701</vt:i4>
      </vt:variant>
      <vt:variant>
        <vt:i4>10225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7471166</vt:i4>
      </vt:variant>
      <vt:variant>
        <vt:i4>10217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7602236</vt:i4>
      </vt:variant>
      <vt:variant>
        <vt:i4>10209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10201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7602236</vt:i4>
      </vt:variant>
      <vt:variant>
        <vt:i4>10197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7864382</vt:i4>
      </vt:variant>
      <vt:variant>
        <vt:i4>10194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7471166</vt:i4>
      </vt:variant>
      <vt:variant>
        <vt:i4>10191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7733310</vt:i4>
      </vt:variant>
      <vt:variant>
        <vt:i4>10179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10171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7798840</vt:i4>
      </vt:variant>
      <vt:variant>
        <vt:i4>10163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10155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10147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10139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7536699</vt:i4>
      </vt:variant>
      <vt:variant>
        <vt:i4>10131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10123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7602238</vt:i4>
      </vt:variant>
      <vt:variant>
        <vt:i4>10115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10104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7733310</vt:i4>
      </vt:variant>
      <vt:variant>
        <vt:i4>10096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7864383</vt:i4>
      </vt:variant>
      <vt:variant>
        <vt:i4>10088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10072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7733309</vt:i4>
      </vt:variant>
      <vt:variant>
        <vt:i4>10064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7536700</vt:i4>
      </vt:variant>
      <vt:variant>
        <vt:i4>10056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7798840</vt:i4>
      </vt:variant>
      <vt:variant>
        <vt:i4>10048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7602238</vt:i4>
      </vt:variant>
      <vt:variant>
        <vt:i4>10040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7536699</vt:i4>
      </vt:variant>
      <vt:variant>
        <vt:i4>10036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7536700</vt:i4>
      </vt:variant>
      <vt:variant>
        <vt:i4>10033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10030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10027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10024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10021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10018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10015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7798840</vt:i4>
      </vt:variant>
      <vt:variant>
        <vt:i4>10012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7733311</vt:i4>
      </vt:variant>
      <vt:variant>
        <vt:i4>10000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7733311</vt:i4>
      </vt:variant>
      <vt:variant>
        <vt:i4>9992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9984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9980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9977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9965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9957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7602238</vt:i4>
      </vt:variant>
      <vt:variant>
        <vt:i4>9949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7602238</vt:i4>
      </vt:variant>
      <vt:variant>
        <vt:i4>9945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7733311</vt:i4>
      </vt:variant>
      <vt:variant>
        <vt:i4>9942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7864383</vt:i4>
      </vt:variant>
      <vt:variant>
        <vt:i4>9927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9915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9912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7536703</vt:i4>
      </vt:variant>
      <vt:variant>
        <vt:i4>9900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9892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9884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9880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7864383</vt:i4>
      </vt:variant>
      <vt:variant>
        <vt:i4>9857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9845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9842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7864383</vt:i4>
      </vt:variant>
      <vt:variant>
        <vt:i4>9834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9831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7405629</vt:i4>
      </vt:variant>
      <vt:variant>
        <vt:i4>9817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7536702</vt:i4>
      </vt:variant>
      <vt:variant>
        <vt:i4>9814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7929919</vt:i4>
      </vt:variant>
      <vt:variant>
        <vt:i4>9811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7405631</vt:i4>
      </vt:variant>
      <vt:variant>
        <vt:i4>9808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7929918</vt:i4>
      </vt:variant>
      <vt:variant>
        <vt:i4>9796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7733311</vt:i4>
      </vt:variant>
      <vt:variant>
        <vt:i4>9788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7536701</vt:i4>
      </vt:variant>
      <vt:variant>
        <vt:i4>9780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9774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9766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9758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7536701</vt:i4>
      </vt:variant>
      <vt:variant>
        <vt:i4>9754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7929912</vt:i4>
      </vt:variant>
      <vt:variant>
        <vt:i4>9751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7471155</vt:i4>
      </vt:variant>
      <vt:variant>
        <vt:i4>9743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9740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4194315</vt:i4>
      </vt:variant>
      <vt:variant>
        <vt:i4>9728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9720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7798844</vt:i4>
      </vt:variant>
      <vt:variant>
        <vt:i4>9712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7340095</vt:i4>
      </vt:variant>
      <vt:variant>
        <vt:i4>9706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7798844</vt:i4>
      </vt:variant>
      <vt:variant>
        <vt:i4>9702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9699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9696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9693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9682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9679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7733311</vt:i4>
      </vt:variant>
      <vt:variant>
        <vt:i4>9676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9673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7798846</vt:i4>
      </vt:variant>
      <vt:variant>
        <vt:i4>9662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9659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9656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7536699</vt:i4>
      </vt:variant>
      <vt:variant>
        <vt:i4>9645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9642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7798846</vt:i4>
      </vt:variant>
      <vt:variant>
        <vt:i4>9639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7536702</vt:i4>
      </vt:variant>
      <vt:variant>
        <vt:i4>9636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7733311</vt:i4>
      </vt:variant>
      <vt:variant>
        <vt:i4>9633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9630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7602237</vt:i4>
      </vt:variant>
      <vt:variant>
        <vt:i4>9618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9610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9602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9594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7798846</vt:i4>
      </vt:variant>
      <vt:variant>
        <vt:i4>9586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7798845</vt:i4>
      </vt:variant>
      <vt:variant>
        <vt:i4>9575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7340094</vt:i4>
      </vt:variant>
      <vt:variant>
        <vt:i4>9567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7536700</vt:i4>
      </vt:variant>
      <vt:variant>
        <vt:i4>9563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7864382</vt:i4>
      </vt:variant>
      <vt:variant>
        <vt:i4>9560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7340094</vt:i4>
      </vt:variant>
      <vt:variant>
        <vt:i4>9557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7929919</vt:i4>
      </vt:variant>
      <vt:variant>
        <vt:i4>9554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7602237</vt:i4>
      </vt:variant>
      <vt:variant>
        <vt:i4>9542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7733309</vt:i4>
      </vt:variant>
      <vt:variant>
        <vt:i4>9534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9526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7733309</vt:i4>
      </vt:variant>
      <vt:variant>
        <vt:i4>9518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4194315</vt:i4>
      </vt:variant>
      <vt:variant>
        <vt:i4>9510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7536701</vt:i4>
      </vt:variant>
      <vt:variant>
        <vt:i4>9503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9500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9497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9494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7536703</vt:i4>
      </vt:variant>
      <vt:variant>
        <vt:i4>9491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4194315</vt:i4>
      </vt:variant>
      <vt:variant>
        <vt:i4>9479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9471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4194315</vt:i4>
      </vt:variant>
      <vt:variant>
        <vt:i4>9463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7602239</vt:i4>
      </vt:variant>
      <vt:variant>
        <vt:i4>9455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7536699</vt:i4>
      </vt:variant>
      <vt:variant>
        <vt:i4>9448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9445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9442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7733309</vt:i4>
      </vt:variant>
      <vt:variant>
        <vt:i4>9439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7733310</vt:i4>
      </vt:variant>
      <vt:variant>
        <vt:i4>9436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9433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7471166</vt:i4>
      </vt:variant>
      <vt:variant>
        <vt:i4>9430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9427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9415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7602237</vt:i4>
      </vt:variant>
      <vt:variant>
        <vt:i4>9403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9400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7602236</vt:i4>
      </vt:variant>
      <vt:variant>
        <vt:i4>9388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9380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9372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7798846</vt:i4>
      </vt:variant>
      <vt:variant>
        <vt:i4>9368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9365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7536702</vt:i4>
      </vt:variant>
      <vt:variant>
        <vt:i4>9353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7602238</vt:i4>
      </vt:variant>
      <vt:variant>
        <vt:i4>9345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7798834</vt:i4>
      </vt:variant>
      <vt:variant>
        <vt:i4>9339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7798834</vt:i4>
      </vt:variant>
      <vt:variant>
        <vt:i4>9335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7602238</vt:i4>
      </vt:variant>
      <vt:variant>
        <vt:i4>9332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9329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7340094</vt:i4>
      </vt:variant>
      <vt:variant>
        <vt:i4>9317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9310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9307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7602236</vt:i4>
      </vt:variant>
      <vt:variant>
        <vt:i4>9304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9301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9298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9295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7864382</vt:i4>
      </vt:variant>
      <vt:variant>
        <vt:i4>9292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7733310</vt:i4>
      </vt:variant>
      <vt:variant>
        <vt:i4>9289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9286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9283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9280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9277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7602237</vt:i4>
      </vt:variant>
      <vt:variant>
        <vt:i4>9263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9255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7798844</vt:i4>
      </vt:variant>
      <vt:variant>
        <vt:i4>9247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9239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7798846</vt:i4>
      </vt:variant>
      <vt:variant>
        <vt:i4>9231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7864383</vt:i4>
      </vt:variant>
      <vt:variant>
        <vt:i4>9223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7798834</vt:i4>
      </vt:variant>
      <vt:variant>
        <vt:i4>9216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7733309</vt:i4>
      </vt:variant>
      <vt:variant>
        <vt:i4>9213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7340094</vt:i4>
      </vt:variant>
      <vt:variant>
        <vt:i4>9210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7536699</vt:i4>
      </vt:variant>
      <vt:variant>
        <vt:i4>9199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9196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7536700</vt:i4>
      </vt:variant>
      <vt:variant>
        <vt:i4>9193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9190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9187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9184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7733310</vt:i4>
      </vt:variant>
      <vt:variant>
        <vt:i4>9181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7602238</vt:i4>
      </vt:variant>
      <vt:variant>
        <vt:i4>9178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7536702</vt:i4>
      </vt:variant>
      <vt:variant>
        <vt:i4>9175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7667775</vt:i4>
      </vt:variant>
      <vt:variant>
        <vt:i4>9172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9169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9166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7602237</vt:i4>
      </vt:variant>
      <vt:variant>
        <vt:i4>9152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4194315</vt:i4>
      </vt:variant>
      <vt:variant>
        <vt:i4>9144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7340095</vt:i4>
      </vt:variant>
      <vt:variant>
        <vt:i4>9138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7340095</vt:i4>
      </vt:variant>
      <vt:variant>
        <vt:i4>9132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7602237</vt:i4>
      </vt:variant>
      <vt:variant>
        <vt:i4>9124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7798844</vt:i4>
      </vt:variant>
      <vt:variant>
        <vt:i4>9120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7602239</vt:i4>
      </vt:variant>
      <vt:variant>
        <vt:i4>9117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7340095</vt:i4>
      </vt:variant>
      <vt:variant>
        <vt:i4>9114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4194315</vt:i4>
      </vt:variant>
      <vt:variant>
        <vt:i4>9111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7536699</vt:i4>
      </vt:variant>
      <vt:variant>
        <vt:i4>9103</vt:i4>
      </vt:variant>
      <vt:variant>
        <vt:i4>0</vt:i4>
      </vt:variant>
      <vt:variant>
        <vt:i4>5</vt:i4>
      </vt:variant>
      <vt:variant>
        <vt:lpwstr/>
      </vt:variant>
      <vt:variant>
        <vt:lpwstr>_ENREF_200</vt:lpwstr>
      </vt:variant>
      <vt:variant>
        <vt:i4>7798834</vt:i4>
      </vt:variant>
      <vt:variant>
        <vt:i4>9100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7471155</vt:i4>
      </vt:variant>
      <vt:variant>
        <vt:i4>9097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7405619</vt:i4>
      </vt:variant>
      <vt:variant>
        <vt:i4>9094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7798844</vt:i4>
      </vt:variant>
      <vt:variant>
        <vt:i4>9091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7602236</vt:i4>
      </vt:variant>
      <vt:variant>
        <vt:i4>9088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7536700</vt:i4>
      </vt:variant>
      <vt:variant>
        <vt:i4>9085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7798845</vt:i4>
      </vt:variant>
      <vt:variant>
        <vt:i4>9082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9079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9076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7471166</vt:i4>
      </vt:variant>
      <vt:variant>
        <vt:i4>9073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7536703</vt:i4>
      </vt:variant>
      <vt:variant>
        <vt:i4>9070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9067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9064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7536696</vt:i4>
      </vt:variant>
      <vt:variant>
        <vt:i4>9061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9058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7536691</vt:i4>
      </vt:variant>
      <vt:variant>
        <vt:i4>9039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9032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7864370</vt:i4>
      </vt:variant>
      <vt:variant>
        <vt:i4>9022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9010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9002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8996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8988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8980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8974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7864370</vt:i4>
      </vt:variant>
      <vt:variant>
        <vt:i4>8970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7929917</vt:i4>
      </vt:variant>
      <vt:variant>
        <vt:i4>8967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8964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7536691</vt:i4>
      </vt:variant>
      <vt:variant>
        <vt:i4>8953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7929917</vt:i4>
      </vt:variant>
      <vt:variant>
        <vt:i4>8950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7733304</vt:i4>
      </vt:variant>
      <vt:variant>
        <vt:i4>8947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8929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8925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8922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8910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8904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8896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7929906</vt:i4>
      </vt:variant>
      <vt:variant>
        <vt:i4>8892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8889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8886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7929917</vt:i4>
      </vt:variant>
      <vt:variant>
        <vt:i4>8874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8866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8858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7864370</vt:i4>
      </vt:variant>
      <vt:variant>
        <vt:i4>8852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8844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8836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7405628</vt:i4>
      </vt:variant>
      <vt:variant>
        <vt:i4>8832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8829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8826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7864370</vt:i4>
      </vt:variant>
      <vt:variant>
        <vt:i4>8818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8815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8812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8800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8792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8784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8776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8772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7340092</vt:i4>
      </vt:variant>
      <vt:variant>
        <vt:i4>8757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8753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8750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8747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8737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8729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8721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8717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8714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8711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7536691</vt:i4>
      </vt:variant>
      <vt:variant>
        <vt:i4>8699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8691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8685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8677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8669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8661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7536690</vt:i4>
      </vt:variant>
      <vt:variant>
        <vt:i4>8657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8654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8646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8643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8635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8632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8629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8626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8616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8610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8602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7798835</vt:i4>
      </vt:variant>
      <vt:variant>
        <vt:i4>8594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7602232</vt:i4>
      </vt:variant>
      <vt:variant>
        <vt:i4>8588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8584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8581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8578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8568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8560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8552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8546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8538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8530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8522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7536690</vt:i4>
      </vt:variant>
      <vt:variant>
        <vt:i4>8518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8515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7864370</vt:i4>
      </vt:variant>
      <vt:variant>
        <vt:i4>8507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8504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8501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8498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8495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8492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8489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8479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7929906</vt:i4>
      </vt:variant>
      <vt:variant>
        <vt:i4>8471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7798835</vt:i4>
      </vt:variant>
      <vt:variant>
        <vt:i4>8463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8459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8456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7798835</vt:i4>
      </vt:variant>
      <vt:variant>
        <vt:i4>8453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7733304</vt:i4>
      </vt:variant>
      <vt:variant>
        <vt:i4>8441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7340092</vt:i4>
      </vt:variant>
      <vt:variant>
        <vt:i4>8433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7733304</vt:i4>
      </vt:variant>
      <vt:variant>
        <vt:i4>8425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7536690</vt:i4>
      </vt:variant>
      <vt:variant>
        <vt:i4>8417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7340092</vt:i4>
      </vt:variant>
      <vt:variant>
        <vt:i4>8409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7536690</vt:i4>
      </vt:variant>
      <vt:variant>
        <vt:i4>8405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7733304</vt:i4>
      </vt:variant>
      <vt:variant>
        <vt:i4>8402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7864370</vt:i4>
      </vt:variant>
      <vt:variant>
        <vt:i4>8392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7602232</vt:i4>
      </vt:variant>
      <vt:variant>
        <vt:i4>8386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7536691</vt:i4>
      </vt:variant>
      <vt:variant>
        <vt:i4>8378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7536691</vt:i4>
      </vt:variant>
      <vt:variant>
        <vt:i4>8374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7602232</vt:i4>
      </vt:variant>
      <vt:variant>
        <vt:i4>8371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7864370</vt:i4>
      </vt:variant>
      <vt:variant>
        <vt:i4>8363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8360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8350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7929917</vt:i4>
      </vt:variant>
      <vt:variant>
        <vt:i4>8342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7864381</vt:i4>
      </vt:variant>
      <vt:variant>
        <vt:i4>8334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7405628</vt:i4>
      </vt:variant>
      <vt:variant>
        <vt:i4>8326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7536691</vt:i4>
      </vt:variant>
      <vt:variant>
        <vt:i4>8318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7340092</vt:i4>
      </vt:variant>
      <vt:variant>
        <vt:i4>8310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7864370</vt:i4>
      </vt:variant>
      <vt:variant>
        <vt:i4>8304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7733304</vt:i4>
      </vt:variant>
      <vt:variant>
        <vt:i4>8296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7929906</vt:i4>
      </vt:variant>
      <vt:variant>
        <vt:i4>8288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7536690</vt:i4>
      </vt:variant>
      <vt:variant>
        <vt:i4>8284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8281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7929906</vt:i4>
      </vt:variant>
      <vt:variant>
        <vt:i4>8273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7864370</vt:i4>
      </vt:variant>
      <vt:variant>
        <vt:i4>8270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7536690</vt:i4>
      </vt:variant>
      <vt:variant>
        <vt:i4>8267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7798835</vt:i4>
      </vt:variant>
      <vt:variant>
        <vt:i4>8264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7536691</vt:i4>
      </vt:variant>
      <vt:variant>
        <vt:i4>8261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7864381</vt:i4>
      </vt:variant>
      <vt:variant>
        <vt:i4>8258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7733304</vt:i4>
      </vt:variant>
      <vt:variant>
        <vt:i4>8255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7602232</vt:i4>
      </vt:variant>
      <vt:variant>
        <vt:i4>8252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7405630</vt:i4>
      </vt:variant>
      <vt:variant>
        <vt:i4>8237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7340093</vt:i4>
      </vt:variant>
      <vt:variant>
        <vt:i4>8229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7602227</vt:i4>
      </vt:variant>
      <vt:variant>
        <vt:i4>8221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7602226</vt:i4>
      </vt:variant>
      <vt:variant>
        <vt:i4>8213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8205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8197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8189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7864376</vt:i4>
      </vt:variant>
      <vt:variant>
        <vt:i4>8181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8173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8165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8157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8149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8145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8142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8139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8136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7602226</vt:i4>
      </vt:variant>
      <vt:variant>
        <vt:i4>8124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7929916</vt:i4>
      </vt:variant>
      <vt:variant>
        <vt:i4>8116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8108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8100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8092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8084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7405618</vt:i4>
      </vt:variant>
      <vt:variant>
        <vt:i4>8076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8068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8060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8052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8044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7602227</vt:i4>
      </vt:variant>
      <vt:variant>
        <vt:i4>8036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8028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7405618</vt:i4>
      </vt:variant>
      <vt:variant>
        <vt:i4>8020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8012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8004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7602226</vt:i4>
      </vt:variant>
      <vt:variant>
        <vt:i4>7996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7602226</vt:i4>
      </vt:variant>
      <vt:variant>
        <vt:i4>7988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7340093</vt:i4>
      </vt:variant>
      <vt:variant>
        <vt:i4>7980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7602226</vt:i4>
      </vt:variant>
      <vt:variant>
        <vt:i4>7976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7973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7602227</vt:i4>
      </vt:variant>
      <vt:variant>
        <vt:i4>7970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7929916</vt:i4>
      </vt:variant>
      <vt:variant>
        <vt:i4>7967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7340093</vt:i4>
      </vt:variant>
      <vt:variant>
        <vt:i4>7964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7405630</vt:i4>
      </vt:variant>
      <vt:variant>
        <vt:i4>7961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7864376</vt:i4>
      </vt:variant>
      <vt:variant>
        <vt:i4>7958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7471163</vt:i4>
      </vt:variant>
      <vt:variant>
        <vt:i4>7945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7937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7929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7921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7913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7907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7471167</vt:i4>
      </vt:variant>
      <vt:variant>
        <vt:i4>7901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7895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7887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7471163</vt:i4>
      </vt:variant>
      <vt:variant>
        <vt:i4>7883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7471164</vt:i4>
      </vt:variant>
      <vt:variant>
        <vt:i4>7880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7877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7865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7859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7855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7733308</vt:i4>
      </vt:variant>
      <vt:variant>
        <vt:i4>7852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7471167</vt:i4>
      </vt:variant>
      <vt:variant>
        <vt:i4>7849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7837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7829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7825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7822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7810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7802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7798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7795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7783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7471154</vt:i4>
      </vt:variant>
      <vt:variant>
        <vt:i4>7775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7471154</vt:i4>
      </vt:variant>
      <vt:variant>
        <vt:i4>7771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7768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7733308</vt:i4>
      </vt:variant>
      <vt:variant>
        <vt:i4>7756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7748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7733308</vt:i4>
      </vt:variant>
      <vt:variant>
        <vt:i4>7744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7741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7471154</vt:i4>
      </vt:variant>
      <vt:variant>
        <vt:i4>7729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7721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7713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7707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7733308</vt:i4>
      </vt:variant>
      <vt:variant>
        <vt:i4>7703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7700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7697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7471163</vt:i4>
      </vt:variant>
      <vt:variant>
        <vt:i4>7687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7679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7671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7471163</vt:i4>
      </vt:variant>
      <vt:variant>
        <vt:i4>7665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7405627</vt:i4>
      </vt:variant>
      <vt:variant>
        <vt:i4>7657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7471154</vt:i4>
      </vt:variant>
      <vt:variant>
        <vt:i4>7649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7641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7633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7627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7405627</vt:i4>
      </vt:variant>
      <vt:variant>
        <vt:i4>7623</vt:i4>
      </vt:variant>
      <vt:variant>
        <vt:i4>0</vt:i4>
      </vt:variant>
      <vt:variant>
        <vt:i4>5</vt:i4>
      </vt:variant>
      <vt:variant>
        <vt:lpwstr/>
      </vt:variant>
      <vt:variant>
        <vt:lpwstr>_ENREF_202</vt:lpwstr>
      </vt:variant>
      <vt:variant>
        <vt:i4>7471163</vt:i4>
      </vt:variant>
      <vt:variant>
        <vt:i4>7620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7471154</vt:i4>
      </vt:variant>
      <vt:variant>
        <vt:i4>7617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7733308</vt:i4>
      </vt:variant>
      <vt:variant>
        <vt:i4>7614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7471164</vt:i4>
      </vt:variant>
      <vt:variant>
        <vt:i4>7611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7471167</vt:i4>
      </vt:variant>
      <vt:variant>
        <vt:i4>7608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7667762</vt:i4>
      </vt:variant>
      <vt:variant>
        <vt:i4>7600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7536690</vt:i4>
      </vt:variant>
      <vt:variant>
        <vt:i4>7597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7471154</vt:i4>
      </vt:variant>
      <vt:variant>
        <vt:i4>7594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7929907</vt:i4>
      </vt:variant>
      <vt:variant>
        <vt:i4>7591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7588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7602227</vt:i4>
      </vt:variant>
      <vt:variant>
        <vt:i4>7585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7582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7579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7798844</vt:i4>
      </vt:variant>
      <vt:variant>
        <vt:i4>7576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7667772</vt:i4>
      </vt:variant>
      <vt:variant>
        <vt:i4>7573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7340092</vt:i4>
      </vt:variant>
      <vt:variant>
        <vt:i4>7570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7567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7798845</vt:i4>
      </vt:variant>
      <vt:variant>
        <vt:i4>7564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7667773</vt:i4>
      </vt:variant>
      <vt:variant>
        <vt:i4>7561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7602237</vt:i4>
      </vt:variant>
      <vt:variant>
        <vt:i4>7558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7340093</vt:i4>
      </vt:variant>
      <vt:variant>
        <vt:i4>7555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7864382</vt:i4>
      </vt:variant>
      <vt:variant>
        <vt:i4>7552</vt:i4>
      </vt:variant>
      <vt:variant>
        <vt:i4>0</vt:i4>
      </vt:variant>
      <vt:variant>
        <vt:i4>5</vt:i4>
      </vt:variant>
      <vt:variant>
        <vt:lpwstr/>
      </vt:variant>
      <vt:variant>
        <vt:lpwstr>_ENREF_158</vt:lpwstr>
      </vt:variant>
      <vt:variant>
        <vt:i4>7798846</vt:i4>
      </vt:variant>
      <vt:variant>
        <vt:i4>7549</vt:i4>
      </vt:variant>
      <vt:variant>
        <vt:i4>0</vt:i4>
      </vt:variant>
      <vt:variant>
        <vt:i4>5</vt:i4>
      </vt:variant>
      <vt:variant>
        <vt:lpwstr/>
      </vt:variant>
      <vt:variant>
        <vt:lpwstr>_ENREF_157</vt:lpwstr>
      </vt:variant>
      <vt:variant>
        <vt:i4>7667774</vt:i4>
      </vt:variant>
      <vt:variant>
        <vt:i4>7546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7340094</vt:i4>
      </vt:variant>
      <vt:variant>
        <vt:i4>7543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7602239</vt:i4>
      </vt:variant>
      <vt:variant>
        <vt:i4>7540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7471167</vt:i4>
      </vt:variant>
      <vt:variant>
        <vt:i4>7537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7864376</vt:i4>
      </vt:variant>
      <vt:variant>
        <vt:i4>7534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7471160</vt:i4>
      </vt:variant>
      <vt:variant>
        <vt:i4>7531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7733304</vt:i4>
      </vt:variant>
      <vt:variant>
        <vt:i4>7515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7511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7864371</vt:i4>
      </vt:variant>
      <vt:variant>
        <vt:i4>7508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7602236</vt:i4>
      </vt:variant>
      <vt:variant>
        <vt:i4>7505</vt:i4>
      </vt:variant>
      <vt:variant>
        <vt:i4>0</vt:i4>
      </vt:variant>
      <vt:variant>
        <vt:i4>5</vt:i4>
      </vt:variant>
      <vt:variant>
        <vt:lpwstr/>
      </vt:variant>
      <vt:variant>
        <vt:lpwstr>_ENREF_174</vt:lpwstr>
      </vt:variant>
      <vt:variant>
        <vt:i4>7864370</vt:i4>
      </vt:variant>
      <vt:variant>
        <vt:i4>7497</vt:i4>
      </vt:variant>
      <vt:variant>
        <vt:i4>0</vt:i4>
      </vt:variant>
      <vt:variant>
        <vt:i4>5</vt:i4>
      </vt:variant>
      <vt:variant>
        <vt:lpwstr/>
      </vt:variant>
      <vt:variant>
        <vt:lpwstr>_ENREF_198</vt:lpwstr>
      </vt:variant>
      <vt:variant>
        <vt:i4>7733299</vt:i4>
      </vt:variant>
      <vt:variant>
        <vt:i4>7494</vt:i4>
      </vt:variant>
      <vt:variant>
        <vt:i4>0</vt:i4>
      </vt:variant>
      <vt:variant>
        <vt:i4>5</vt:i4>
      </vt:variant>
      <vt:variant>
        <vt:lpwstr/>
      </vt:variant>
      <vt:variant>
        <vt:lpwstr>_ENREF_186</vt:lpwstr>
      </vt:variant>
      <vt:variant>
        <vt:i4>7929917</vt:i4>
      </vt:variant>
      <vt:variant>
        <vt:i4>7491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7471166</vt:i4>
      </vt:variant>
      <vt:variant>
        <vt:i4>7488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7929919</vt:i4>
      </vt:variant>
      <vt:variant>
        <vt:i4>7485</vt:i4>
      </vt:variant>
      <vt:variant>
        <vt:i4>0</vt:i4>
      </vt:variant>
      <vt:variant>
        <vt:i4>5</vt:i4>
      </vt:variant>
      <vt:variant>
        <vt:lpwstr/>
      </vt:variant>
      <vt:variant>
        <vt:lpwstr>_ENREF_149</vt:lpwstr>
      </vt:variant>
      <vt:variant>
        <vt:i4>7864383</vt:i4>
      </vt:variant>
      <vt:variant>
        <vt:i4>7482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7536703</vt:i4>
      </vt:variant>
      <vt:variant>
        <vt:i4>7479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7929912</vt:i4>
      </vt:variant>
      <vt:variant>
        <vt:i4>7476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7798840</vt:i4>
      </vt:variant>
      <vt:variant>
        <vt:i4>7473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7667768</vt:i4>
      </vt:variant>
      <vt:variant>
        <vt:i4>7470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7602232</vt:i4>
      </vt:variant>
      <vt:variant>
        <vt:i4>7467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7340082</vt:i4>
      </vt:variant>
      <vt:variant>
        <vt:i4>7457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7536691</vt:i4>
      </vt:variant>
      <vt:variant>
        <vt:i4>7454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7536700</vt:i4>
      </vt:variant>
      <vt:variant>
        <vt:i4>7451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7733309</vt:i4>
      </vt:variant>
      <vt:variant>
        <vt:i4>7448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7536701</vt:i4>
      </vt:variant>
      <vt:variant>
        <vt:i4>7445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7929918</vt:i4>
      </vt:variant>
      <vt:variant>
        <vt:i4>7442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7536696</vt:i4>
      </vt:variant>
      <vt:variant>
        <vt:i4>7439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7929906</vt:i4>
      </vt:variant>
      <vt:variant>
        <vt:i4>7431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7428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7425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7405618</vt:i4>
      </vt:variant>
      <vt:variant>
        <vt:i4>7422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7667763</vt:i4>
      </vt:variant>
      <vt:variant>
        <vt:i4>7419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7929916</vt:i4>
      </vt:variant>
      <vt:variant>
        <vt:i4>7416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7413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7733310</vt:i4>
      </vt:variant>
      <vt:variant>
        <vt:i4>7410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7405630</vt:i4>
      </vt:variant>
      <vt:variant>
        <vt:i4>7407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7667768</vt:i4>
      </vt:variant>
      <vt:variant>
        <vt:i4>7404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4194315</vt:i4>
      </vt:variant>
      <vt:variant>
        <vt:i4>7401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7667773</vt:i4>
      </vt:variant>
      <vt:variant>
        <vt:i4>7393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7405630</vt:i4>
      </vt:variant>
      <vt:variant>
        <vt:i4>7390</vt:i4>
      </vt:variant>
      <vt:variant>
        <vt:i4>0</vt:i4>
      </vt:variant>
      <vt:variant>
        <vt:i4>5</vt:i4>
      </vt:variant>
      <vt:variant>
        <vt:lpwstr/>
      </vt:variant>
      <vt:variant>
        <vt:lpwstr>_ENREF_151</vt:lpwstr>
      </vt:variant>
      <vt:variant>
        <vt:i4>4194315</vt:i4>
      </vt:variant>
      <vt:variant>
        <vt:i4>7387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7471163</vt:i4>
      </vt:variant>
      <vt:variant>
        <vt:i4>7379</vt:i4>
      </vt:variant>
      <vt:variant>
        <vt:i4>0</vt:i4>
      </vt:variant>
      <vt:variant>
        <vt:i4>5</vt:i4>
      </vt:variant>
      <vt:variant>
        <vt:lpwstr/>
      </vt:variant>
      <vt:variant>
        <vt:lpwstr>_ENREF_201</vt:lpwstr>
      </vt:variant>
      <vt:variant>
        <vt:i4>7536690</vt:i4>
      </vt:variant>
      <vt:variant>
        <vt:i4>7376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7929907</vt:i4>
      </vt:variant>
      <vt:variant>
        <vt:i4>7373</vt:i4>
      </vt:variant>
      <vt:variant>
        <vt:i4>0</vt:i4>
      </vt:variant>
      <vt:variant>
        <vt:i4>5</vt:i4>
      </vt:variant>
      <vt:variant>
        <vt:lpwstr/>
      </vt:variant>
      <vt:variant>
        <vt:lpwstr>_ENREF_189</vt:lpwstr>
      </vt:variant>
      <vt:variant>
        <vt:i4>7798835</vt:i4>
      </vt:variant>
      <vt:variant>
        <vt:i4>7370</vt:i4>
      </vt:variant>
      <vt:variant>
        <vt:i4>0</vt:i4>
      </vt:variant>
      <vt:variant>
        <vt:i4>5</vt:i4>
      </vt:variant>
      <vt:variant>
        <vt:lpwstr/>
      </vt:variant>
      <vt:variant>
        <vt:lpwstr>_ENREF_187</vt:lpwstr>
      </vt:variant>
      <vt:variant>
        <vt:i4>7405619</vt:i4>
      </vt:variant>
      <vt:variant>
        <vt:i4>7367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7340092</vt:i4>
      </vt:variant>
      <vt:variant>
        <vt:i4>7364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7798834</vt:i4>
      </vt:variant>
      <vt:variant>
        <vt:i4>7356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7667762</vt:i4>
      </vt:variant>
      <vt:variant>
        <vt:i4>7353</vt:i4>
      </vt:variant>
      <vt:variant>
        <vt:i4>0</vt:i4>
      </vt:variant>
      <vt:variant>
        <vt:i4>5</vt:i4>
      </vt:variant>
      <vt:variant>
        <vt:lpwstr/>
      </vt:variant>
      <vt:variant>
        <vt:lpwstr>_ENREF_195</vt:lpwstr>
      </vt:variant>
      <vt:variant>
        <vt:i4>7471155</vt:i4>
      </vt:variant>
      <vt:variant>
        <vt:i4>7350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7798844</vt:i4>
      </vt:variant>
      <vt:variant>
        <vt:i4>7347</vt:i4>
      </vt:variant>
      <vt:variant>
        <vt:i4>0</vt:i4>
      </vt:variant>
      <vt:variant>
        <vt:i4>5</vt:i4>
      </vt:variant>
      <vt:variant>
        <vt:lpwstr/>
      </vt:variant>
      <vt:variant>
        <vt:lpwstr>_ENREF_177</vt:lpwstr>
      </vt:variant>
      <vt:variant>
        <vt:i4>7733308</vt:i4>
      </vt:variant>
      <vt:variant>
        <vt:i4>7344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7340093</vt:i4>
      </vt:variant>
      <vt:variant>
        <vt:i4>7341</vt:i4>
      </vt:variant>
      <vt:variant>
        <vt:i4>0</vt:i4>
      </vt:variant>
      <vt:variant>
        <vt:i4>5</vt:i4>
      </vt:variant>
      <vt:variant>
        <vt:lpwstr/>
      </vt:variant>
      <vt:variant>
        <vt:lpwstr>_ENREF_160</vt:lpwstr>
      </vt:variant>
      <vt:variant>
        <vt:i4>7929918</vt:i4>
      </vt:variant>
      <vt:variant>
        <vt:i4>7338</vt:i4>
      </vt:variant>
      <vt:variant>
        <vt:i4>0</vt:i4>
      </vt:variant>
      <vt:variant>
        <vt:i4>5</vt:i4>
      </vt:variant>
      <vt:variant>
        <vt:lpwstr/>
      </vt:variant>
      <vt:variant>
        <vt:lpwstr>_ENREF_159</vt:lpwstr>
      </vt:variant>
      <vt:variant>
        <vt:i4>7667774</vt:i4>
      </vt:variant>
      <vt:variant>
        <vt:i4>7335</vt:i4>
      </vt:variant>
      <vt:variant>
        <vt:i4>0</vt:i4>
      </vt:variant>
      <vt:variant>
        <vt:i4>5</vt:i4>
      </vt:variant>
      <vt:variant>
        <vt:lpwstr/>
      </vt:variant>
      <vt:variant>
        <vt:lpwstr>_ENREF_155</vt:lpwstr>
      </vt:variant>
      <vt:variant>
        <vt:i4>7602239</vt:i4>
      </vt:variant>
      <vt:variant>
        <vt:i4>7332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7929912</vt:i4>
      </vt:variant>
      <vt:variant>
        <vt:i4>7329</vt:i4>
      </vt:variant>
      <vt:variant>
        <vt:i4>0</vt:i4>
      </vt:variant>
      <vt:variant>
        <vt:i4>5</vt:i4>
      </vt:variant>
      <vt:variant>
        <vt:lpwstr/>
      </vt:variant>
      <vt:variant>
        <vt:lpwstr>_ENREF_139</vt:lpwstr>
      </vt:variant>
      <vt:variant>
        <vt:i4>7733304</vt:i4>
      </vt:variant>
      <vt:variant>
        <vt:i4>7326</vt:i4>
      </vt:variant>
      <vt:variant>
        <vt:i4>0</vt:i4>
      </vt:variant>
      <vt:variant>
        <vt:i4>5</vt:i4>
      </vt:variant>
      <vt:variant>
        <vt:lpwstr/>
      </vt:variant>
      <vt:variant>
        <vt:lpwstr>_ENREF_136</vt:lpwstr>
      </vt:variant>
      <vt:variant>
        <vt:i4>7733298</vt:i4>
      </vt:variant>
      <vt:variant>
        <vt:i4>7318</vt:i4>
      </vt:variant>
      <vt:variant>
        <vt:i4>0</vt:i4>
      </vt:variant>
      <vt:variant>
        <vt:i4>5</vt:i4>
      </vt:variant>
      <vt:variant>
        <vt:lpwstr/>
      </vt:variant>
      <vt:variant>
        <vt:lpwstr>_ENREF_196</vt:lpwstr>
      </vt:variant>
      <vt:variant>
        <vt:i4>7602226</vt:i4>
      </vt:variant>
      <vt:variant>
        <vt:i4>7315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7312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7309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7864371</vt:i4>
      </vt:variant>
      <vt:variant>
        <vt:i4>7306</vt:i4>
      </vt:variant>
      <vt:variant>
        <vt:i4>0</vt:i4>
      </vt:variant>
      <vt:variant>
        <vt:i4>5</vt:i4>
      </vt:variant>
      <vt:variant>
        <vt:lpwstr/>
      </vt:variant>
      <vt:variant>
        <vt:lpwstr>_ENREF_188</vt:lpwstr>
      </vt:variant>
      <vt:variant>
        <vt:i4>7602227</vt:i4>
      </vt:variant>
      <vt:variant>
        <vt:i4>7303</vt:i4>
      </vt:variant>
      <vt:variant>
        <vt:i4>0</vt:i4>
      </vt:variant>
      <vt:variant>
        <vt:i4>5</vt:i4>
      </vt:variant>
      <vt:variant>
        <vt:lpwstr/>
      </vt:variant>
      <vt:variant>
        <vt:lpwstr>_ENREF_184</vt:lpwstr>
      </vt:variant>
      <vt:variant>
        <vt:i4>7340083</vt:i4>
      </vt:variant>
      <vt:variant>
        <vt:i4>7300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7864380</vt:i4>
      </vt:variant>
      <vt:variant>
        <vt:i4>7297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7733308</vt:i4>
      </vt:variant>
      <vt:variant>
        <vt:i4>7294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7667772</vt:i4>
      </vt:variant>
      <vt:variant>
        <vt:i4>7291</vt:i4>
      </vt:variant>
      <vt:variant>
        <vt:i4>0</vt:i4>
      </vt:variant>
      <vt:variant>
        <vt:i4>5</vt:i4>
      </vt:variant>
      <vt:variant>
        <vt:lpwstr/>
      </vt:variant>
      <vt:variant>
        <vt:lpwstr>_ENREF_175</vt:lpwstr>
      </vt:variant>
      <vt:variant>
        <vt:i4>7864381</vt:i4>
      </vt:variant>
      <vt:variant>
        <vt:i4>7288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7602237</vt:i4>
      </vt:variant>
      <vt:variant>
        <vt:i4>7285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7733310</vt:i4>
      </vt:variant>
      <vt:variant>
        <vt:i4>7282</vt:i4>
      </vt:variant>
      <vt:variant>
        <vt:i4>0</vt:i4>
      </vt:variant>
      <vt:variant>
        <vt:i4>5</vt:i4>
      </vt:variant>
      <vt:variant>
        <vt:lpwstr/>
      </vt:variant>
      <vt:variant>
        <vt:lpwstr>_ENREF_156</vt:lpwstr>
      </vt:variant>
      <vt:variant>
        <vt:i4>7471166</vt:i4>
      </vt:variant>
      <vt:variant>
        <vt:i4>7279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7733311</vt:i4>
      </vt:variant>
      <vt:variant>
        <vt:i4>7276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7536703</vt:i4>
      </vt:variant>
      <vt:variant>
        <vt:i4>7273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7864376</vt:i4>
      </vt:variant>
      <vt:variant>
        <vt:i4>7270</vt:i4>
      </vt:variant>
      <vt:variant>
        <vt:i4>0</vt:i4>
      </vt:variant>
      <vt:variant>
        <vt:i4>5</vt:i4>
      </vt:variant>
      <vt:variant>
        <vt:lpwstr/>
      </vt:variant>
      <vt:variant>
        <vt:lpwstr>_ENREF_138</vt:lpwstr>
      </vt:variant>
      <vt:variant>
        <vt:i4>7798840</vt:i4>
      </vt:variant>
      <vt:variant>
        <vt:i4>7267</vt:i4>
      </vt:variant>
      <vt:variant>
        <vt:i4>0</vt:i4>
      </vt:variant>
      <vt:variant>
        <vt:i4>5</vt:i4>
      </vt:variant>
      <vt:variant>
        <vt:lpwstr/>
      </vt:variant>
      <vt:variant>
        <vt:lpwstr>_ENREF_137</vt:lpwstr>
      </vt:variant>
      <vt:variant>
        <vt:i4>7602232</vt:i4>
      </vt:variant>
      <vt:variant>
        <vt:i4>7264</vt:i4>
      </vt:variant>
      <vt:variant>
        <vt:i4>0</vt:i4>
      </vt:variant>
      <vt:variant>
        <vt:i4>5</vt:i4>
      </vt:variant>
      <vt:variant>
        <vt:lpwstr/>
      </vt:variant>
      <vt:variant>
        <vt:lpwstr>_ENREF_134</vt:lpwstr>
      </vt:variant>
      <vt:variant>
        <vt:i4>7471160</vt:i4>
      </vt:variant>
      <vt:variant>
        <vt:i4>7261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7929906</vt:i4>
      </vt:variant>
      <vt:variant>
        <vt:i4>7249</vt:i4>
      </vt:variant>
      <vt:variant>
        <vt:i4>0</vt:i4>
      </vt:variant>
      <vt:variant>
        <vt:i4>5</vt:i4>
      </vt:variant>
      <vt:variant>
        <vt:lpwstr/>
      </vt:variant>
      <vt:variant>
        <vt:lpwstr>_ENREF_199</vt:lpwstr>
      </vt:variant>
      <vt:variant>
        <vt:i4>7798834</vt:i4>
      </vt:variant>
      <vt:variant>
        <vt:i4>7246</vt:i4>
      </vt:variant>
      <vt:variant>
        <vt:i4>0</vt:i4>
      </vt:variant>
      <vt:variant>
        <vt:i4>5</vt:i4>
      </vt:variant>
      <vt:variant>
        <vt:lpwstr/>
      </vt:variant>
      <vt:variant>
        <vt:lpwstr>_ENREF_197</vt:lpwstr>
      </vt:variant>
      <vt:variant>
        <vt:i4>7602226</vt:i4>
      </vt:variant>
      <vt:variant>
        <vt:i4>7243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7340082</vt:i4>
      </vt:variant>
      <vt:variant>
        <vt:i4>7240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7667763</vt:i4>
      </vt:variant>
      <vt:variant>
        <vt:i4>7237</vt:i4>
      </vt:variant>
      <vt:variant>
        <vt:i4>0</vt:i4>
      </vt:variant>
      <vt:variant>
        <vt:i4>5</vt:i4>
      </vt:variant>
      <vt:variant>
        <vt:lpwstr/>
      </vt:variant>
      <vt:variant>
        <vt:lpwstr>_ENREF_185</vt:lpwstr>
      </vt:variant>
      <vt:variant>
        <vt:i4>7536691</vt:i4>
      </vt:variant>
      <vt:variant>
        <vt:i4>7234</vt:i4>
      </vt:variant>
      <vt:variant>
        <vt:i4>0</vt:i4>
      </vt:variant>
      <vt:variant>
        <vt:i4>5</vt:i4>
      </vt:variant>
      <vt:variant>
        <vt:lpwstr/>
      </vt:variant>
      <vt:variant>
        <vt:lpwstr>_ENREF_183</vt:lpwstr>
      </vt:variant>
      <vt:variant>
        <vt:i4>7929916</vt:i4>
      </vt:variant>
      <vt:variant>
        <vt:i4>7231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7733308</vt:i4>
      </vt:variant>
      <vt:variant>
        <vt:i4>7228</vt:i4>
      </vt:variant>
      <vt:variant>
        <vt:i4>0</vt:i4>
      </vt:variant>
      <vt:variant>
        <vt:i4>5</vt:i4>
      </vt:variant>
      <vt:variant>
        <vt:lpwstr/>
      </vt:variant>
      <vt:variant>
        <vt:lpwstr>_ENREF_176</vt:lpwstr>
      </vt:variant>
      <vt:variant>
        <vt:i4>7405628</vt:i4>
      </vt:variant>
      <vt:variant>
        <vt:i4>7225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7222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7219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7733309</vt:i4>
      </vt:variant>
      <vt:variant>
        <vt:i4>7216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7405629</vt:i4>
      </vt:variant>
      <vt:variant>
        <vt:i4>7213</vt:i4>
      </vt:variant>
      <vt:variant>
        <vt:i4>0</vt:i4>
      </vt:variant>
      <vt:variant>
        <vt:i4>5</vt:i4>
      </vt:variant>
      <vt:variant>
        <vt:lpwstr/>
      </vt:variant>
      <vt:variant>
        <vt:lpwstr>_ENREF_161</vt:lpwstr>
      </vt:variant>
      <vt:variant>
        <vt:i4>7340094</vt:i4>
      </vt:variant>
      <vt:variant>
        <vt:i4>7210</vt:i4>
      </vt:variant>
      <vt:variant>
        <vt:i4>0</vt:i4>
      </vt:variant>
      <vt:variant>
        <vt:i4>5</vt:i4>
      </vt:variant>
      <vt:variant>
        <vt:lpwstr/>
      </vt:variant>
      <vt:variant>
        <vt:lpwstr>_ENREF_150</vt:lpwstr>
      </vt:variant>
      <vt:variant>
        <vt:i4>7667775</vt:i4>
      </vt:variant>
      <vt:variant>
        <vt:i4>7207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7471167</vt:i4>
      </vt:variant>
      <vt:variant>
        <vt:i4>7204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7667768</vt:i4>
      </vt:variant>
      <vt:variant>
        <vt:i4>7201</vt:i4>
      </vt:variant>
      <vt:variant>
        <vt:i4>0</vt:i4>
      </vt:variant>
      <vt:variant>
        <vt:i4>5</vt:i4>
      </vt:variant>
      <vt:variant>
        <vt:lpwstr/>
      </vt:variant>
      <vt:variant>
        <vt:lpwstr>_ENREF_135</vt:lpwstr>
      </vt:variant>
      <vt:variant>
        <vt:i4>7536696</vt:i4>
      </vt:variant>
      <vt:variant>
        <vt:i4>7198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7602239</vt:i4>
      </vt:variant>
      <vt:variant>
        <vt:i4>7188</vt:i4>
      </vt:variant>
      <vt:variant>
        <vt:i4>0</vt:i4>
      </vt:variant>
      <vt:variant>
        <vt:i4>5</vt:i4>
      </vt:variant>
      <vt:variant>
        <vt:lpwstr/>
      </vt:variant>
      <vt:variant>
        <vt:lpwstr>_ENREF_144</vt:lpwstr>
      </vt:variant>
      <vt:variant>
        <vt:i4>7405631</vt:i4>
      </vt:variant>
      <vt:variant>
        <vt:i4>7185</vt:i4>
      </vt:variant>
      <vt:variant>
        <vt:i4>0</vt:i4>
      </vt:variant>
      <vt:variant>
        <vt:i4>5</vt:i4>
      </vt:variant>
      <vt:variant>
        <vt:lpwstr/>
      </vt:variant>
      <vt:variant>
        <vt:lpwstr>_ENREF_141</vt:lpwstr>
      </vt:variant>
      <vt:variant>
        <vt:i4>7471160</vt:i4>
      </vt:variant>
      <vt:variant>
        <vt:i4>7182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7536690</vt:i4>
      </vt:variant>
      <vt:variant>
        <vt:i4>7174</vt:i4>
      </vt:variant>
      <vt:variant>
        <vt:i4>0</vt:i4>
      </vt:variant>
      <vt:variant>
        <vt:i4>5</vt:i4>
      </vt:variant>
      <vt:variant>
        <vt:lpwstr/>
      </vt:variant>
      <vt:variant>
        <vt:lpwstr>_ENREF_193</vt:lpwstr>
      </vt:variant>
      <vt:variant>
        <vt:i4>7340082</vt:i4>
      </vt:variant>
      <vt:variant>
        <vt:i4>7171</vt:i4>
      </vt:variant>
      <vt:variant>
        <vt:i4>0</vt:i4>
      </vt:variant>
      <vt:variant>
        <vt:i4>5</vt:i4>
      </vt:variant>
      <vt:variant>
        <vt:lpwstr/>
      </vt:variant>
      <vt:variant>
        <vt:lpwstr>_ENREF_190</vt:lpwstr>
      </vt:variant>
      <vt:variant>
        <vt:i4>7405619</vt:i4>
      </vt:variant>
      <vt:variant>
        <vt:i4>7168</vt:i4>
      </vt:variant>
      <vt:variant>
        <vt:i4>0</vt:i4>
      </vt:variant>
      <vt:variant>
        <vt:i4>5</vt:i4>
      </vt:variant>
      <vt:variant>
        <vt:lpwstr/>
      </vt:variant>
      <vt:variant>
        <vt:lpwstr>_ENREF_181</vt:lpwstr>
      </vt:variant>
      <vt:variant>
        <vt:i4>7864380</vt:i4>
      </vt:variant>
      <vt:variant>
        <vt:i4>7165</vt:i4>
      </vt:variant>
      <vt:variant>
        <vt:i4>0</vt:i4>
      </vt:variant>
      <vt:variant>
        <vt:i4>5</vt:i4>
      </vt:variant>
      <vt:variant>
        <vt:lpwstr/>
      </vt:variant>
      <vt:variant>
        <vt:lpwstr>_ENREF_178</vt:lpwstr>
      </vt:variant>
      <vt:variant>
        <vt:i4>7471164</vt:i4>
      </vt:variant>
      <vt:variant>
        <vt:i4>7162</vt:i4>
      </vt:variant>
      <vt:variant>
        <vt:i4>0</vt:i4>
      </vt:variant>
      <vt:variant>
        <vt:i4>5</vt:i4>
      </vt:variant>
      <vt:variant>
        <vt:lpwstr/>
      </vt:variant>
      <vt:variant>
        <vt:lpwstr>_ENREF_172</vt:lpwstr>
      </vt:variant>
      <vt:variant>
        <vt:i4>7405628</vt:i4>
      </vt:variant>
      <vt:variant>
        <vt:i4>7159</vt:i4>
      </vt:variant>
      <vt:variant>
        <vt:i4>0</vt:i4>
      </vt:variant>
      <vt:variant>
        <vt:i4>5</vt:i4>
      </vt:variant>
      <vt:variant>
        <vt:lpwstr/>
      </vt:variant>
      <vt:variant>
        <vt:lpwstr>_ENREF_171</vt:lpwstr>
      </vt:variant>
      <vt:variant>
        <vt:i4>7929917</vt:i4>
      </vt:variant>
      <vt:variant>
        <vt:i4>7156</vt:i4>
      </vt:variant>
      <vt:variant>
        <vt:i4>0</vt:i4>
      </vt:variant>
      <vt:variant>
        <vt:i4>5</vt:i4>
      </vt:variant>
      <vt:variant>
        <vt:lpwstr/>
      </vt:variant>
      <vt:variant>
        <vt:lpwstr>_ENREF_169</vt:lpwstr>
      </vt:variant>
      <vt:variant>
        <vt:i4>7798845</vt:i4>
      </vt:variant>
      <vt:variant>
        <vt:i4>7153</vt:i4>
      </vt:variant>
      <vt:variant>
        <vt:i4>0</vt:i4>
      </vt:variant>
      <vt:variant>
        <vt:i4>5</vt:i4>
      </vt:variant>
      <vt:variant>
        <vt:lpwstr/>
      </vt:variant>
      <vt:variant>
        <vt:lpwstr>_ENREF_167</vt:lpwstr>
      </vt:variant>
      <vt:variant>
        <vt:i4>7602237</vt:i4>
      </vt:variant>
      <vt:variant>
        <vt:i4>7150</vt:i4>
      </vt:variant>
      <vt:variant>
        <vt:i4>0</vt:i4>
      </vt:variant>
      <vt:variant>
        <vt:i4>5</vt:i4>
      </vt:variant>
      <vt:variant>
        <vt:lpwstr/>
      </vt:variant>
      <vt:variant>
        <vt:lpwstr>_ENREF_164</vt:lpwstr>
      </vt:variant>
      <vt:variant>
        <vt:i4>7471165</vt:i4>
      </vt:variant>
      <vt:variant>
        <vt:i4>7147</vt:i4>
      </vt:variant>
      <vt:variant>
        <vt:i4>0</vt:i4>
      </vt:variant>
      <vt:variant>
        <vt:i4>5</vt:i4>
      </vt:variant>
      <vt:variant>
        <vt:lpwstr/>
      </vt:variant>
      <vt:variant>
        <vt:lpwstr>_ENREF_162</vt:lpwstr>
      </vt:variant>
      <vt:variant>
        <vt:i4>7536702</vt:i4>
      </vt:variant>
      <vt:variant>
        <vt:i4>7144</vt:i4>
      </vt:variant>
      <vt:variant>
        <vt:i4>0</vt:i4>
      </vt:variant>
      <vt:variant>
        <vt:i4>5</vt:i4>
      </vt:variant>
      <vt:variant>
        <vt:lpwstr/>
      </vt:variant>
      <vt:variant>
        <vt:lpwstr>_ENREF_153</vt:lpwstr>
      </vt:variant>
      <vt:variant>
        <vt:i4>7471166</vt:i4>
      </vt:variant>
      <vt:variant>
        <vt:i4>7141</vt:i4>
      </vt:variant>
      <vt:variant>
        <vt:i4>0</vt:i4>
      </vt:variant>
      <vt:variant>
        <vt:i4>5</vt:i4>
      </vt:variant>
      <vt:variant>
        <vt:lpwstr/>
      </vt:variant>
      <vt:variant>
        <vt:lpwstr>_ENREF_152</vt:lpwstr>
      </vt:variant>
      <vt:variant>
        <vt:i4>7798847</vt:i4>
      </vt:variant>
      <vt:variant>
        <vt:i4>7138</vt:i4>
      </vt:variant>
      <vt:variant>
        <vt:i4>0</vt:i4>
      </vt:variant>
      <vt:variant>
        <vt:i4>5</vt:i4>
      </vt:variant>
      <vt:variant>
        <vt:lpwstr/>
      </vt:variant>
      <vt:variant>
        <vt:lpwstr>_ENREF_147</vt:lpwstr>
      </vt:variant>
      <vt:variant>
        <vt:i4>7471167</vt:i4>
      </vt:variant>
      <vt:variant>
        <vt:i4>7135</vt:i4>
      </vt:variant>
      <vt:variant>
        <vt:i4>0</vt:i4>
      </vt:variant>
      <vt:variant>
        <vt:i4>5</vt:i4>
      </vt:variant>
      <vt:variant>
        <vt:lpwstr/>
      </vt:variant>
      <vt:variant>
        <vt:lpwstr>_ENREF_142</vt:lpwstr>
      </vt:variant>
      <vt:variant>
        <vt:i4>7340095</vt:i4>
      </vt:variant>
      <vt:variant>
        <vt:i4>7132</vt:i4>
      </vt:variant>
      <vt:variant>
        <vt:i4>0</vt:i4>
      </vt:variant>
      <vt:variant>
        <vt:i4>5</vt:i4>
      </vt:variant>
      <vt:variant>
        <vt:lpwstr/>
      </vt:variant>
      <vt:variant>
        <vt:lpwstr>_ENREF_140</vt:lpwstr>
      </vt:variant>
      <vt:variant>
        <vt:i4>7602226</vt:i4>
      </vt:variant>
      <vt:variant>
        <vt:i4>7122</vt:i4>
      </vt:variant>
      <vt:variant>
        <vt:i4>0</vt:i4>
      </vt:variant>
      <vt:variant>
        <vt:i4>5</vt:i4>
      </vt:variant>
      <vt:variant>
        <vt:lpwstr/>
      </vt:variant>
      <vt:variant>
        <vt:lpwstr>_ENREF_194</vt:lpwstr>
      </vt:variant>
      <vt:variant>
        <vt:i4>7471154</vt:i4>
      </vt:variant>
      <vt:variant>
        <vt:i4>7119</vt:i4>
      </vt:variant>
      <vt:variant>
        <vt:i4>0</vt:i4>
      </vt:variant>
      <vt:variant>
        <vt:i4>5</vt:i4>
      </vt:variant>
      <vt:variant>
        <vt:lpwstr/>
      </vt:variant>
      <vt:variant>
        <vt:lpwstr>_ENREF_192</vt:lpwstr>
      </vt:variant>
      <vt:variant>
        <vt:i4>7405618</vt:i4>
      </vt:variant>
      <vt:variant>
        <vt:i4>7116</vt:i4>
      </vt:variant>
      <vt:variant>
        <vt:i4>0</vt:i4>
      </vt:variant>
      <vt:variant>
        <vt:i4>5</vt:i4>
      </vt:variant>
      <vt:variant>
        <vt:lpwstr/>
      </vt:variant>
      <vt:variant>
        <vt:lpwstr>_ENREF_191</vt:lpwstr>
      </vt:variant>
      <vt:variant>
        <vt:i4>7471155</vt:i4>
      </vt:variant>
      <vt:variant>
        <vt:i4>7113</vt:i4>
      </vt:variant>
      <vt:variant>
        <vt:i4>0</vt:i4>
      </vt:variant>
      <vt:variant>
        <vt:i4>5</vt:i4>
      </vt:variant>
      <vt:variant>
        <vt:lpwstr/>
      </vt:variant>
      <vt:variant>
        <vt:lpwstr>_ENREF_182</vt:lpwstr>
      </vt:variant>
      <vt:variant>
        <vt:i4>7340083</vt:i4>
      </vt:variant>
      <vt:variant>
        <vt:i4>7110</vt:i4>
      </vt:variant>
      <vt:variant>
        <vt:i4>0</vt:i4>
      </vt:variant>
      <vt:variant>
        <vt:i4>5</vt:i4>
      </vt:variant>
      <vt:variant>
        <vt:lpwstr/>
      </vt:variant>
      <vt:variant>
        <vt:lpwstr>_ENREF_180</vt:lpwstr>
      </vt:variant>
      <vt:variant>
        <vt:i4>7929916</vt:i4>
      </vt:variant>
      <vt:variant>
        <vt:i4>7107</vt:i4>
      </vt:variant>
      <vt:variant>
        <vt:i4>0</vt:i4>
      </vt:variant>
      <vt:variant>
        <vt:i4>5</vt:i4>
      </vt:variant>
      <vt:variant>
        <vt:lpwstr/>
      </vt:variant>
      <vt:variant>
        <vt:lpwstr>_ENREF_179</vt:lpwstr>
      </vt:variant>
      <vt:variant>
        <vt:i4>7536700</vt:i4>
      </vt:variant>
      <vt:variant>
        <vt:i4>7104</vt:i4>
      </vt:variant>
      <vt:variant>
        <vt:i4>0</vt:i4>
      </vt:variant>
      <vt:variant>
        <vt:i4>5</vt:i4>
      </vt:variant>
      <vt:variant>
        <vt:lpwstr/>
      </vt:variant>
      <vt:variant>
        <vt:lpwstr>_ENREF_173</vt:lpwstr>
      </vt:variant>
      <vt:variant>
        <vt:i4>7340092</vt:i4>
      </vt:variant>
      <vt:variant>
        <vt:i4>7101</vt:i4>
      </vt:variant>
      <vt:variant>
        <vt:i4>0</vt:i4>
      </vt:variant>
      <vt:variant>
        <vt:i4>5</vt:i4>
      </vt:variant>
      <vt:variant>
        <vt:lpwstr/>
      </vt:variant>
      <vt:variant>
        <vt:lpwstr>_ENREF_170</vt:lpwstr>
      </vt:variant>
      <vt:variant>
        <vt:i4>7864381</vt:i4>
      </vt:variant>
      <vt:variant>
        <vt:i4>7098</vt:i4>
      </vt:variant>
      <vt:variant>
        <vt:i4>0</vt:i4>
      </vt:variant>
      <vt:variant>
        <vt:i4>5</vt:i4>
      </vt:variant>
      <vt:variant>
        <vt:lpwstr/>
      </vt:variant>
      <vt:variant>
        <vt:lpwstr>_ENREF_168</vt:lpwstr>
      </vt:variant>
      <vt:variant>
        <vt:i4>7733309</vt:i4>
      </vt:variant>
      <vt:variant>
        <vt:i4>7095</vt:i4>
      </vt:variant>
      <vt:variant>
        <vt:i4>0</vt:i4>
      </vt:variant>
      <vt:variant>
        <vt:i4>5</vt:i4>
      </vt:variant>
      <vt:variant>
        <vt:lpwstr/>
      </vt:variant>
      <vt:variant>
        <vt:lpwstr>_ENREF_166</vt:lpwstr>
      </vt:variant>
      <vt:variant>
        <vt:i4>7667773</vt:i4>
      </vt:variant>
      <vt:variant>
        <vt:i4>7092</vt:i4>
      </vt:variant>
      <vt:variant>
        <vt:i4>0</vt:i4>
      </vt:variant>
      <vt:variant>
        <vt:i4>5</vt:i4>
      </vt:variant>
      <vt:variant>
        <vt:lpwstr/>
      </vt:variant>
      <vt:variant>
        <vt:lpwstr>_ENREF_165</vt:lpwstr>
      </vt:variant>
      <vt:variant>
        <vt:i4>7536701</vt:i4>
      </vt:variant>
      <vt:variant>
        <vt:i4>7089</vt:i4>
      </vt:variant>
      <vt:variant>
        <vt:i4>0</vt:i4>
      </vt:variant>
      <vt:variant>
        <vt:i4>5</vt:i4>
      </vt:variant>
      <vt:variant>
        <vt:lpwstr/>
      </vt:variant>
      <vt:variant>
        <vt:lpwstr>_ENREF_163</vt:lpwstr>
      </vt:variant>
      <vt:variant>
        <vt:i4>7602238</vt:i4>
      </vt:variant>
      <vt:variant>
        <vt:i4>7086</vt:i4>
      </vt:variant>
      <vt:variant>
        <vt:i4>0</vt:i4>
      </vt:variant>
      <vt:variant>
        <vt:i4>5</vt:i4>
      </vt:variant>
      <vt:variant>
        <vt:lpwstr/>
      </vt:variant>
      <vt:variant>
        <vt:lpwstr>_ENREF_154</vt:lpwstr>
      </vt:variant>
      <vt:variant>
        <vt:i4>7864383</vt:i4>
      </vt:variant>
      <vt:variant>
        <vt:i4>7083</vt:i4>
      </vt:variant>
      <vt:variant>
        <vt:i4>0</vt:i4>
      </vt:variant>
      <vt:variant>
        <vt:i4>5</vt:i4>
      </vt:variant>
      <vt:variant>
        <vt:lpwstr/>
      </vt:variant>
      <vt:variant>
        <vt:lpwstr>_ENREF_148</vt:lpwstr>
      </vt:variant>
      <vt:variant>
        <vt:i4>7733311</vt:i4>
      </vt:variant>
      <vt:variant>
        <vt:i4>7080</vt:i4>
      </vt:variant>
      <vt:variant>
        <vt:i4>0</vt:i4>
      </vt:variant>
      <vt:variant>
        <vt:i4>5</vt:i4>
      </vt:variant>
      <vt:variant>
        <vt:lpwstr/>
      </vt:variant>
      <vt:variant>
        <vt:lpwstr>_ENREF_146</vt:lpwstr>
      </vt:variant>
      <vt:variant>
        <vt:i4>7667775</vt:i4>
      </vt:variant>
      <vt:variant>
        <vt:i4>7077</vt:i4>
      </vt:variant>
      <vt:variant>
        <vt:i4>0</vt:i4>
      </vt:variant>
      <vt:variant>
        <vt:i4>5</vt:i4>
      </vt:variant>
      <vt:variant>
        <vt:lpwstr/>
      </vt:variant>
      <vt:variant>
        <vt:lpwstr>_ENREF_145</vt:lpwstr>
      </vt:variant>
      <vt:variant>
        <vt:i4>7536703</vt:i4>
      </vt:variant>
      <vt:variant>
        <vt:i4>7074</vt:i4>
      </vt:variant>
      <vt:variant>
        <vt:i4>0</vt:i4>
      </vt:variant>
      <vt:variant>
        <vt:i4>5</vt:i4>
      </vt:variant>
      <vt:variant>
        <vt:lpwstr/>
      </vt:variant>
      <vt:variant>
        <vt:lpwstr>_ENREF_143</vt:lpwstr>
      </vt:variant>
      <vt:variant>
        <vt:i4>7536696</vt:i4>
      </vt:variant>
      <vt:variant>
        <vt:i4>7071</vt:i4>
      </vt:variant>
      <vt:variant>
        <vt:i4>0</vt:i4>
      </vt:variant>
      <vt:variant>
        <vt:i4>5</vt:i4>
      </vt:variant>
      <vt:variant>
        <vt:lpwstr/>
      </vt:variant>
      <vt:variant>
        <vt:lpwstr>_ENREF_133</vt:lpwstr>
      </vt:variant>
      <vt:variant>
        <vt:i4>4194315</vt:i4>
      </vt:variant>
      <vt:variant>
        <vt:i4>7068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7471160</vt:i4>
      </vt:variant>
      <vt:variant>
        <vt:i4>7054</vt:i4>
      </vt:variant>
      <vt:variant>
        <vt:i4>0</vt:i4>
      </vt:variant>
      <vt:variant>
        <vt:i4>5</vt:i4>
      </vt:variant>
      <vt:variant>
        <vt:lpwstr/>
      </vt:variant>
      <vt:variant>
        <vt:lpwstr>_ENREF_132</vt:lpwstr>
      </vt:variant>
      <vt:variant>
        <vt:i4>4194315</vt:i4>
      </vt:variant>
      <vt:variant>
        <vt:i4>7051</vt:i4>
      </vt:variant>
      <vt:variant>
        <vt:i4>0</vt:i4>
      </vt:variant>
      <vt:variant>
        <vt:i4>5</vt:i4>
      </vt:variant>
      <vt:variant>
        <vt:lpwstr/>
      </vt:variant>
      <vt:variant>
        <vt:lpwstr>_ENREF_14</vt:lpwstr>
      </vt:variant>
      <vt:variant>
        <vt:i4>7929913</vt:i4>
      </vt:variant>
      <vt:variant>
        <vt:i4>7030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4456459</vt:i4>
      </vt:variant>
      <vt:variant>
        <vt:i4>7027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7864377</vt:i4>
      </vt:variant>
      <vt:variant>
        <vt:i4>7017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7864377</vt:i4>
      </vt:variant>
      <vt:variant>
        <vt:i4>7011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7003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6989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6981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6975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6967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6953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6947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6939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6933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6925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6919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6911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7929913</vt:i4>
      </vt:variant>
      <vt:variant>
        <vt:i4>6903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6897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7929913</vt:i4>
      </vt:variant>
      <vt:variant>
        <vt:i4>6893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6890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7340089</vt:i4>
      </vt:variant>
      <vt:variant>
        <vt:i4>6875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6867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6859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7536697</vt:i4>
      </vt:variant>
      <vt:variant>
        <vt:i4>6851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6827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6819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6811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6803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6787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6779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6771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6763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6755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6747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6743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6740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4521995</vt:i4>
      </vt:variant>
      <vt:variant>
        <vt:i4>6722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6714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7340089</vt:i4>
      </vt:variant>
      <vt:variant>
        <vt:i4>6706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7536697</vt:i4>
      </vt:variant>
      <vt:variant>
        <vt:i4>6698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6690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7536697</vt:i4>
      </vt:variant>
      <vt:variant>
        <vt:i4>6686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6683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6680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6677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6674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6659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6651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6643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7340089</vt:i4>
      </vt:variant>
      <vt:variant>
        <vt:i4>6635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6627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6619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6611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6603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7471161</vt:i4>
      </vt:variant>
      <vt:variant>
        <vt:i4>6599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6596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6593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4653067</vt:i4>
      </vt:variant>
      <vt:variant>
        <vt:i4>6590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6587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6575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7798842</vt:i4>
      </vt:variant>
      <vt:variant>
        <vt:i4>6567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7798842</vt:i4>
      </vt:variant>
      <vt:variant>
        <vt:i4>6563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6560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6542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6534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6526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7798842</vt:i4>
      </vt:variant>
      <vt:variant>
        <vt:i4>6518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7602233</vt:i4>
      </vt:variant>
      <vt:variant>
        <vt:i4>6510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6502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7733305</vt:i4>
      </vt:variant>
      <vt:variant>
        <vt:i4>6498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7602233</vt:i4>
      </vt:variant>
      <vt:variant>
        <vt:i4>6495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6492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6489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6486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6483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6465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6457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6449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6441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6433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6425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6417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6409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6401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6397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6394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6391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6388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6385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6382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6379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6365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6362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6359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6356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6353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6338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7667770</vt:i4>
      </vt:variant>
      <vt:variant>
        <vt:i4>6330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7798842</vt:i4>
      </vt:variant>
      <vt:variant>
        <vt:i4>6322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4521995</vt:i4>
      </vt:variant>
      <vt:variant>
        <vt:i4>6314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6306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7340089</vt:i4>
      </vt:variant>
      <vt:variant>
        <vt:i4>6298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7602233</vt:i4>
      </vt:variant>
      <vt:variant>
        <vt:i4>6290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6282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6274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6270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6267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6264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6261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6258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4521995</vt:i4>
      </vt:variant>
      <vt:variant>
        <vt:i4>6255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6252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6240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6232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7733305</vt:i4>
      </vt:variant>
      <vt:variant>
        <vt:i4>6224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6216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7667770</vt:i4>
      </vt:variant>
      <vt:variant>
        <vt:i4>6208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7340090</vt:i4>
      </vt:variant>
      <vt:variant>
        <vt:i4>6200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7798842</vt:i4>
      </vt:variant>
      <vt:variant>
        <vt:i4>6192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4325387</vt:i4>
      </vt:variant>
      <vt:variant>
        <vt:i4>6184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7602233</vt:i4>
      </vt:variant>
      <vt:variant>
        <vt:i4>6176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4521995</vt:i4>
      </vt:variant>
      <vt:variant>
        <vt:i4>6160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7471161</vt:i4>
      </vt:variant>
      <vt:variant>
        <vt:i4>6152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6148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6145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6142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6139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6136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6133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6130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6127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4653067</vt:i4>
      </vt:variant>
      <vt:variant>
        <vt:i4>6115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7602233</vt:i4>
      </vt:variant>
      <vt:variant>
        <vt:i4>6111</vt:i4>
      </vt:variant>
      <vt:variant>
        <vt:i4>0</vt:i4>
      </vt:variant>
      <vt:variant>
        <vt:i4>5</vt:i4>
      </vt:variant>
      <vt:variant>
        <vt:lpwstr/>
      </vt:variant>
      <vt:variant>
        <vt:lpwstr>_ENREF_124</vt:lpwstr>
      </vt:variant>
      <vt:variant>
        <vt:i4>7536697</vt:i4>
      </vt:variant>
      <vt:variant>
        <vt:i4>6108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7798842</vt:i4>
      </vt:variant>
      <vt:variant>
        <vt:i4>6105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6102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6099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6091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4521995</vt:i4>
      </vt:variant>
      <vt:variant>
        <vt:i4>6088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7733305</vt:i4>
      </vt:variant>
      <vt:variant>
        <vt:i4>6080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7340089</vt:i4>
      </vt:variant>
      <vt:variant>
        <vt:i4>6077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7471161</vt:i4>
      </vt:variant>
      <vt:variant>
        <vt:i4>6065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7733305</vt:i4>
      </vt:variant>
      <vt:variant>
        <vt:i4>6057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7798842</vt:i4>
      </vt:variant>
      <vt:variant>
        <vt:i4>6053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6050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4325387</vt:i4>
      </vt:variant>
      <vt:variant>
        <vt:i4>6047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7733305</vt:i4>
      </vt:variant>
      <vt:variant>
        <vt:i4>6039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7471161</vt:i4>
      </vt:variant>
      <vt:variant>
        <vt:i4>6036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7340089</vt:i4>
      </vt:variant>
      <vt:variant>
        <vt:i4>6033</vt:i4>
      </vt:variant>
      <vt:variant>
        <vt:i4>0</vt:i4>
      </vt:variant>
      <vt:variant>
        <vt:i4>5</vt:i4>
      </vt:variant>
      <vt:variant>
        <vt:lpwstr/>
      </vt:variant>
      <vt:variant>
        <vt:lpwstr>_ENREF_120</vt:lpwstr>
      </vt:variant>
      <vt:variant>
        <vt:i4>7798842</vt:i4>
      </vt:variant>
      <vt:variant>
        <vt:i4>6030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7667770</vt:i4>
      </vt:variant>
      <vt:variant>
        <vt:i4>6027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4653067</vt:i4>
      </vt:variant>
      <vt:variant>
        <vt:i4>6024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6021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6018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7340088</vt:i4>
      </vt:variant>
      <vt:variant>
        <vt:i4>6003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5995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5987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7340088</vt:i4>
      </vt:variant>
      <vt:variant>
        <vt:i4>5983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5980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7602234</vt:i4>
      </vt:variant>
      <vt:variant>
        <vt:i4>5977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7405625</vt:i4>
      </vt:variant>
      <vt:variant>
        <vt:i4>5965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5957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7536698</vt:i4>
      </vt:variant>
      <vt:variant>
        <vt:i4>5949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5941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5935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5929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5921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5913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5905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5897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5889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5883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7471162</vt:i4>
      </vt:variant>
      <vt:variant>
        <vt:i4>5877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5869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5861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5853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5845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5837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7471162</vt:i4>
      </vt:variant>
      <vt:variant>
        <vt:i4>5831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5823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7733306</vt:i4>
      </vt:variant>
      <vt:variant>
        <vt:i4>5815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7536699</vt:i4>
      </vt:variant>
      <vt:variant>
        <vt:i4>5807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7536698</vt:i4>
      </vt:variant>
      <vt:variant>
        <vt:i4>5799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7864378</vt:i4>
      </vt:variant>
      <vt:variant>
        <vt:i4>5795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5792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7536698</vt:i4>
      </vt:variant>
      <vt:variant>
        <vt:i4>5789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7471162</vt:i4>
      </vt:variant>
      <vt:variant>
        <vt:i4>5786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5783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5780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7471162</vt:i4>
      </vt:variant>
      <vt:variant>
        <vt:i4>5770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7340088</vt:i4>
      </vt:variant>
      <vt:variant>
        <vt:i4>5766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5763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5760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5757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5754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5751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5748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5736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5725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7929914</vt:i4>
      </vt:variant>
      <vt:variant>
        <vt:i4>5717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7405625</vt:i4>
      </vt:variant>
      <vt:variant>
        <vt:i4>5709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7667769</vt:i4>
      </vt:variant>
      <vt:variant>
        <vt:i4>5705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5702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5699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5696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5693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5678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5671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5668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5665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5662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5659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5656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5653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5641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7405625</vt:i4>
      </vt:variant>
      <vt:variant>
        <vt:i4>5634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5631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7667769</vt:i4>
      </vt:variant>
      <vt:variant>
        <vt:i4>5623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5620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5617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4587531</vt:i4>
      </vt:variant>
      <vt:variant>
        <vt:i4>5614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5611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5608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5596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5580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7405624</vt:i4>
      </vt:variant>
      <vt:variant>
        <vt:i4>5574</vt:i4>
      </vt:variant>
      <vt:variant>
        <vt:i4>0</vt:i4>
      </vt:variant>
      <vt:variant>
        <vt:i4>5</vt:i4>
      </vt:variant>
      <vt:variant>
        <vt:lpwstr/>
      </vt:variant>
      <vt:variant>
        <vt:lpwstr>_ENREF_131</vt:lpwstr>
      </vt:variant>
      <vt:variant>
        <vt:i4>7405625</vt:i4>
      </vt:variant>
      <vt:variant>
        <vt:i4>5563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5555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7667769</vt:i4>
      </vt:variant>
      <vt:variant>
        <vt:i4>5543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5540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4587531</vt:i4>
      </vt:variant>
      <vt:variant>
        <vt:i4>5537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5534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5531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5528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7798841</vt:i4>
      </vt:variant>
      <vt:variant>
        <vt:i4>5516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5512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5509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5506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7667769</vt:i4>
      </vt:variant>
      <vt:variant>
        <vt:i4>5494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7340088</vt:i4>
      </vt:variant>
      <vt:variant>
        <vt:i4>5486</vt:i4>
      </vt:variant>
      <vt:variant>
        <vt:i4>0</vt:i4>
      </vt:variant>
      <vt:variant>
        <vt:i4>5</vt:i4>
      </vt:variant>
      <vt:variant>
        <vt:lpwstr/>
      </vt:variant>
      <vt:variant>
        <vt:lpwstr>_ENREF_130</vt:lpwstr>
      </vt:variant>
      <vt:variant>
        <vt:i4>7798841</vt:i4>
      </vt:variant>
      <vt:variant>
        <vt:i4>5482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7864378</vt:i4>
      </vt:variant>
      <vt:variant>
        <vt:i4>5479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5476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5473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5470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5467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5459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4587531</vt:i4>
      </vt:variant>
      <vt:variant>
        <vt:i4>5444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5436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5428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5420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7667769</vt:i4>
      </vt:variant>
      <vt:variant>
        <vt:i4>5416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5413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5410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4653067</vt:i4>
      </vt:variant>
      <vt:variant>
        <vt:i4>5407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5387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7798841</vt:i4>
      </vt:variant>
      <vt:variant>
        <vt:i4>5383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7667769</vt:i4>
      </vt:variant>
      <vt:variant>
        <vt:i4>5380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7405625</vt:i4>
      </vt:variant>
      <vt:variant>
        <vt:i4>5377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7929914</vt:i4>
      </vt:variant>
      <vt:variant>
        <vt:i4>5374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7864378</vt:i4>
      </vt:variant>
      <vt:variant>
        <vt:i4>5371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5368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7405626</vt:i4>
      </vt:variant>
      <vt:variant>
        <vt:i4>5365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5362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5359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5356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7798841</vt:i4>
      </vt:variant>
      <vt:variant>
        <vt:i4>5346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7733305</vt:i4>
      </vt:variant>
      <vt:variant>
        <vt:i4>5343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7929914</vt:i4>
      </vt:variant>
      <vt:variant>
        <vt:i4>5340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7667770</vt:i4>
      </vt:variant>
      <vt:variant>
        <vt:i4>5337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7405626</vt:i4>
      </vt:variant>
      <vt:variant>
        <vt:i4>5334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5331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5328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5325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5322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5312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5309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5306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5303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7602234</vt:i4>
      </vt:variant>
      <vt:variant>
        <vt:i4>5300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5297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5294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5291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5288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5282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7798841</vt:i4>
      </vt:variant>
      <vt:variant>
        <vt:i4>5268</vt:i4>
      </vt:variant>
      <vt:variant>
        <vt:i4>0</vt:i4>
      </vt:variant>
      <vt:variant>
        <vt:i4>5</vt:i4>
      </vt:variant>
      <vt:variant>
        <vt:lpwstr/>
      </vt:variant>
      <vt:variant>
        <vt:lpwstr>_ENREF_127</vt:lpwstr>
      </vt:variant>
      <vt:variant>
        <vt:i4>7929913</vt:i4>
      </vt:variant>
      <vt:variant>
        <vt:i4>5264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5261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7405625</vt:i4>
      </vt:variant>
      <vt:variant>
        <vt:i4>5258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7667770</vt:i4>
      </vt:variant>
      <vt:variant>
        <vt:i4>5255</vt:i4>
      </vt:variant>
      <vt:variant>
        <vt:i4>0</vt:i4>
      </vt:variant>
      <vt:variant>
        <vt:i4>5</vt:i4>
      </vt:variant>
      <vt:variant>
        <vt:lpwstr/>
      </vt:variant>
      <vt:variant>
        <vt:lpwstr>_ENREF_115</vt:lpwstr>
      </vt:variant>
      <vt:variant>
        <vt:i4>7536698</vt:i4>
      </vt:variant>
      <vt:variant>
        <vt:i4>5252</vt:i4>
      </vt:variant>
      <vt:variant>
        <vt:i4>0</vt:i4>
      </vt:variant>
      <vt:variant>
        <vt:i4>5</vt:i4>
      </vt:variant>
      <vt:variant>
        <vt:lpwstr/>
      </vt:variant>
      <vt:variant>
        <vt:lpwstr>_ENREF_113</vt:lpwstr>
      </vt:variant>
      <vt:variant>
        <vt:i4>7405626</vt:i4>
      </vt:variant>
      <vt:variant>
        <vt:i4>5249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4587531</vt:i4>
      </vt:variant>
      <vt:variant>
        <vt:i4>5246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5243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5240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5237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5234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7929913</vt:i4>
      </vt:variant>
      <vt:variant>
        <vt:i4>5226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5223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7733305</vt:i4>
      </vt:variant>
      <vt:variant>
        <vt:i4>5220</vt:i4>
      </vt:variant>
      <vt:variant>
        <vt:i4>0</vt:i4>
      </vt:variant>
      <vt:variant>
        <vt:i4>5</vt:i4>
      </vt:variant>
      <vt:variant>
        <vt:lpwstr/>
      </vt:variant>
      <vt:variant>
        <vt:lpwstr>_ENREF_126</vt:lpwstr>
      </vt:variant>
      <vt:variant>
        <vt:i4>7667769</vt:i4>
      </vt:variant>
      <vt:variant>
        <vt:i4>5217</vt:i4>
      </vt:variant>
      <vt:variant>
        <vt:i4>0</vt:i4>
      </vt:variant>
      <vt:variant>
        <vt:i4>5</vt:i4>
      </vt:variant>
      <vt:variant>
        <vt:lpwstr/>
      </vt:variant>
      <vt:variant>
        <vt:lpwstr>_ENREF_125</vt:lpwstr>
      </vt:variant>
      <vt:variant>
        <vt:i4>7536697</vt:i4>
      </vt:variant>
      <vt:variant>
        <vt:i4>5214</vt:i4>
      </vt:variant>
      <vt:variant>
        <vt:i4>0</vt:i4>
      </vt:variant>
      <vt:variant>
        <vt:i4>5</vt:i4>
      </vt:variant>
      <vt:variant>
        <vt:lpwstr/>
      </vt:variant>
      <vt:variant>
        <vt:lpwstr>_ENREF_123</vt:lpwstr>
      </vt:variant>
      <vt:variant>
        <vt:i4>7471161</vt:i4>
      </vt:variant>
      <vt:variant>
        <vt:i4>5211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7929914</vt:i4>
      </vt:variant>
      <vt:variant>
        <vt:i4>5208</vt:i4>
      </vt:variant>
      <vt:variant>
        <vt:i4>0</vt:i4>
      </vt:variant>
      <vt:variant>
        <vt:i4>5</vt:i4>
      </vt:variant>
      <vt:variant>
        <vt:lpwstr/>
      </vt:variant>
      <vt:variant>
        <vt:lpwstr>_ENREF_119</vt:lpwstr>
      </vt:variant>
      <vt:variant>
        <vt:i4>7798842</vt:i4>
      </vt:variant>
      <vt:variant>
        <vt:i4>5205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7733306</vt:i4>
      </vt:variant>
      <vt:variant>
        <vt:i4>5202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7471162</vt:i4>
      </vt:variant>
      <vt:variant>
        <vt:i4>5199</vt:i4>
      </vt:variant>
      <vt:variant>
        <vt:i4>0</vt:i4>
      </vt:variant>
      <vt:variant>
        <vt:i4>5</vt:i4>
      </vt:variant>
      <vt:variant>
        <vt:lpwstr/>
      </vt:variant>
      <vt:variant>
        <vt:lpwstr>_ENREF_112</vt:lpwstr>
      </vt:variant>
      <vt:variant>
        <vt:i4>7602235</vt:i4>
      </vt:variant>
      <vt:variant>
        <vt:i4>5196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4587531</vt:i4>
      </vt:variant>
      <vt:variant>
        <vt:i4>5193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5190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5187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5184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5181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7929913</vt:i4>
      </vt:variant>
      <vt:variant>
        <vt:i4>5171</vt:i4>
      </vt:variant>
      <vt:variant>
        <vt:i4>0</vt:i4>
      </vt:variant>
      <vt:variant>
        <vt:i4>5</vt:i4>
      </vt:variant>
      <vt:variant>
        <vt:lpwstr/>
      </vt:variant>
      <vt:variant>
        <vt:lpwstr>_ENREF_129</vt:lpwstr>
      </vt:variant>
      <vt:variant>
        <vt:i4>7864377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_ENREF_128</vt:lpwstr>
      </vt:variant>
      <vt:variant>
        <vt:i4>7471161</vt:i4>
      </vt:variant>
      <vt:variant>
        <vt:i4>5165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7733306</vt:i4>
      </vt:variant>
      <vt:variant>
        <vt:i4>5159</vt:i4>
      </vt:variant>
      <vt:variant>
        <vt:i4>0</vt:i4>
      </vt:variant>
      <vt:variant>
        <vt:i4>5</vt:i4>
      </vt:variant>
      <vt:variant>
        <vt:lpwstr/>
      </vt:variant>
      <vt:variant>
        <vt:lpwstr>_ENREF_116</vt:lpwstr>
      </vt:variant>
      <vt:variant>
        <vt:i4>7602234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_ENREF_114</vt:lpwstr>
      </vt:variant>
      <vt:variant>
        <vt:i4>7602235</vt:i4>
      </vt:variant>
      <vt:variant>
        <vt:i4>5153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5147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5141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5124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7405625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_ENREF_121</vt:lpwstr>
      </vt:variant>
      <vt:variant>
        <vt:i4>7798842</vt:i4>
      </vt:variant>
      <vt:variant>
        <vt:i4>5117</vt:i4>
      </vt:variant>
      <vt:variant>
        <vt:i4>0</vt:i4>
      </vt:variant>
      <vt:variant>
        <vt:i4>5</vt:i4>
      </vt:variant>
      <vt:variant>
        <vt:lpwstr/>
      </vt:variant>
      <vt:variant>
        <vt:lpwstr>_ENREF_117</vt:lpwstr>
      </vt:variant>
      <vt:variant>
        <vt:i4>4587531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4325387</vt:i4>
      </vt:variant>
      <vt:variant>
        <vt:i4>5111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7471161</vt:i4>
      </vt:variant>
      <vt:variant>
        <vt:i4>5103</vt:i4>
      </vt:variant>
      <vt:variant>
        <vt:i4>0</vt:i4>
      </vt:variant>
      <vt:variant>
        <vt:i4>5</vt:i4>
      </vt:variant>
      <vt:variant>
        <vt:lpwstr/>
      </vt:variant>
      <vt:variant>
        <vt:lpwstr>_ENREF_122</vt:lpwstr>
      </vt:variant>
      <vt:variant>
        <vt:i4>7864378</vt:i4>
      </vt:variant>
      <vt:variant>
        <vt:i4>5100</vt:i4>
      </vt:variant>
      <vt:variant>
        <vt:i4>0</vt:i4>
      </vt:variant>
      <vt:variant>
        <vt:i4>5</vt:i4>
      </vt:variant>
      <vt:variant>
        <vt:lpwstr/>
      </vt:variant>
      <vt:variant>
        <vt:lpwstr>_ENREF_118</vt:lpwstr>
      </vt:variant>
      <vt:variant>
        <vt:i4>7405626</vt:i4>
      </vt:variant>
      <vt:variant>
        <vt:i4>5097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5094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5091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4587531</vt:i4>
      </vt:variant>
      <vt:variant>
        <vt:i4>5088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5085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5082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7405626</vt:i4>
      </vt:variant>
      <vt:variant>
        <vt:i4>5070</vt:i4>
      </vt:variant>
      <vt:variant>
        <vt:i4>0</vt:i4>
      </vt:variant>
      <vt:variant>
        <vt:i4>5</vt:i4>
      </vt:variant>
      <vt:variant>
        <vt:lpwstr/>
      </vt:variant>
      <vt:variant>
        <vt:lpwstr>_ENREF_111</vt:lpwstr>
      </vt:variant>
      <vt:variant>
        <vt:i4>7602235</vt:i4>
      </vt:variant>
      <vt:variant>
        <vt:i4>5067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5064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5061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5058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5055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5052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5022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5019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5016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4998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4990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7340090</vt:i4>
      </vt:variant>
      <vt:variant>
        <vt:i4>4986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4983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4967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4956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4953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4945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4942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4653067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7340090</vt:i4>
      </vt:variant>
      <vt:variant>
        <vt:i4>4923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4653067</vt:i4>
      </vt:variant>
      <vt:variant>
        <vt:i4>4920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4917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4914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4900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4897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4894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4891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4888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4874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4868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4862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4850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4846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4843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4831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4653067</vt:i4>
      </vt:variant>
      <vt:variant>
        <vt:i4>4813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4456459</vt:i4>
      </vt:variant>
      <vt:variant>
        <vt:i4>4810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4807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4795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4783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4780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4521995</vt:i4>
      </vt:variant>
      <vt:variant>
        <vt:i4>4772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4766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4760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4653067</vt:i4>
      </vt:variant>
      <vt:variant>
        <vt:i4>4749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4746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4743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4740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4732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4729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4726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4723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4521995</vt:i4>
      </vt:variant>
      <vt:variant>
        <vt:i4>4720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4717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4714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4711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4708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4705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7733307</vt:i4>
      </vt:variant>
      <vt:variant>
        <vt:i4>4693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4687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4671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7733307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7667771</vt:i4>
      </vt:variant>
      <vt:variant>
        <vt:i4>4664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4587531</vt:i4>
      </vt:variant>
      <vt:variant>
        <vt:i4>4656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4653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4653067</vt:i4>
      </vt:variant>
      <vt:variant>
        <vt:i4>4638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4630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4622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4614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4606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4598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4590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4582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4574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4570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4567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4555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4539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4532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4520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4512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4504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4488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4480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4464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4456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4452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4449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4446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7536699</vt:i4>
      </vt:variant>
      <vt:variant>
        <vt:i4>4434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4426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4410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7602235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4403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4395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4392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4380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4372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7536699</vt:i4>
      </vt:variant>
      <vt:variant>
        <vt:i4>4348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7602235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4653067</vt:i4>
      </vt:variant>
      <vt:variant>
        <vt:i4>4332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4324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4308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4300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4296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4293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4290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4282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4279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7602235</vt:i4>
      </vt:variant>
      <vt:variant>
        <vt:i4>4271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4653067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4248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7602235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4241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7471163</vt:i4>
      </vt:variant>
      <vt:variant>
        <vt:i4>4229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4587531</vt:i4>
      </vt:variant>
      <vt:variant>
        <vt:i4>4221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4213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4587531</vt:i4>
      </vt:variant>
      <vt:variant>
        <vt:i4>4205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4587531</vt:i4>
      </vt:variant>
      <vt:variant>
        <vt:i4>4197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4189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4587531</vt:i4>
      </vt:variant>
      <vt:variant>
        <vt:i4>4181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4653067</vt:i4>
      </vt:variant>
      <vt:variant>
        <vt:i4>4173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4653067</vt:i4>
      </vt:variant>
      <vt:variant>
        <vt:i4>4165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4157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7471163</vt:i4>
      </vt:variant>
      <vt:variant>
        <vt:i4>4153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4653067</vt:i4>
      </vt:variant>
      <vt:variant>
        <vt:i4>4150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4116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4110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4102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4086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4080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4072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4066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4050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4044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4036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4014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4006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4000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3978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3970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3954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3924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3916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3904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3901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3883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3869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3841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3827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3819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3811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3807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3804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3792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3784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3761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3743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3729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3721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3713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3705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3697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3693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3690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3678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3670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3666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3663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3645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3631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3623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4653067</vt:i4>
      </vt:variant>
      <vt:variant>
        <vt:i4>3615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3611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3588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3581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3563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3549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3545</vt:i4>
      </vt:variant>
      <vt:variant>
        <vt:i4>0</vt:i4>
      </vt:variant>
      <vt:variant>
        <vt:i4>5</vt:i4>
      </vt:variant>
      <vt:variant>
        <vt:lpwstr/>
      </vt:variant>
      <vt:variant>
        <vt:lpwstr>_ENREF_63</vt:lpwstr>
      </vt:variant>
      <vt:variant>
        <vt:i4>4653067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3534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3531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3513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3509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4653067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3480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4653067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3473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3461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3457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3454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4653067</vt:i4>
      </vt:variant>
      <vt:variant>
        <vt:i4>3442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4653067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4653067</vt:i4>
      </vt:variant>
      <vt:variant>
        <vt:i4>3426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4653067</vt:i4>
      </vt:variant>
      <vt:variant>
        <vt:i4>3418</vt:i4>
      </vt:variant>
      <vt:variant>
        <vt:i4>0</vt:i4>
      </vt:variant>
      <vt:variant>
        <vt:i4>5</vt:i4>
      </vt:variant>
      <vt:variant>
        <vt:lpwstr/>
      </vt:variant>
      <vt:variant>
        <vt:lpwstr>_ENREF_60</vt:lpwstr>
      </vt:variant>
      <vt:variant>
        <vt:i4>4456459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7798843</vt:i4>
      </vt:variant>
      <vt:variant>
        <vt:i4>3406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7405627</vt:i4>
      </vt:variant>
      <vt:variant>
        <vt:i4>3403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7340091</vt:i4>
      </vt:variant>
      <vt:variant>
        <vt:i4>3400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4456459</vt:i4>
      </vt:variant>
      <vt:variant>
        <vt:i4>3397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3372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3364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3356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3348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3340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3332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3324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3316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3308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3300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3292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3284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3276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3268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3260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3252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3244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3228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3220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3204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3196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3180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3173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3161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3137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3129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3121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3113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3105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3097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3089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3081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3073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3065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3057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3049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3033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3025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3001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2985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2977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4456459</vt:i4>
      </vt:variant>
      <vt:variant>
        <vt:i4>2961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2953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2941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2938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2926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2910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4456459</vt:i4>
      </vt:variant>
      <vt:variant>
        <vt:i4>2902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4521995</vt:i4>
      </vt:variant>
      <vt:variant>
        <vt:i4>2891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2883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2875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2863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2860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2848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2844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2841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2833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2830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2827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2816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2793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2785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2781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2778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2766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2758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2750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2734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4456459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2727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2724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2712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2704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2696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2692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2689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2677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2667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2664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2644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2636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2628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2620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2616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2613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2601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4456459</vt:i4>
      </vt:variant>
      <vt:variant>
        <vt:i4>2593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4456459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2577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2569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2557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2554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4456459</vt:i4>
      </vt:variant>
      <vt:variant>
        <vt:i4>2542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2534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4718603</vt:i4>
      </vt:variant>
      <vt:variant>
        <vt:i4>2526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2518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2510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2502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4456459</vt:i4>
      </vt:variant>
      <vt:variant>
        <vt:i4>2494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2486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4456459</vt:i4>
      </vt:variant>
      <vt:variant>
        <vt:i4>2482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2479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4718603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4521995</vt:i4>
      </vt:variant>
      <vt:variant>
        <vt:i4>2468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7340090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7340090</vt:i4>
      </vt:variant>
      <vt:variant>
        <vt:i4>2449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2434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2410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2386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2378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2362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7340090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4521995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2330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2324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2296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2293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2290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2287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2284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2281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2264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2222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2210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2182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4521995</vt:i4>
      </vt:variant>
      <vt:variant>
        <vt:i4>2174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4521995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7340090</vt:i4>
      </vt:variant>
      <vt:variant>
        <vt:i4>2155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2152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2149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2146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2128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2120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2110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2107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2096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7340090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4521995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2054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2048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4521995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4521995</vt:i4>
      </vt:variant>
      <vt:variant>
        <vt:i4>2008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7340090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4521995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7340090</vt:i4>
      </vt:variant>
      <vt:variant>
        <vt:i4>1987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1984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1981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1978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1966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1958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7340090</vt:i4>
      </vt:variant>
      <vt:variant>
        <vt:i4>1954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4325387</vt:i4>
      </vt:variant>
      <vt:variant>
        <vt:i4>1951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1948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7340090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1934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4325387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4390923</vt:i4>
      </vt:variant>
      <vt:variant>
        <vt:i4>1928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4784139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1906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1898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1882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1874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4784139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1858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4784139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4784139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4325387</vt:i4>
      </vt:variant>
      <vt:variant>
        <vt:i4>1831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1807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1784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4784139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4390923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4718603</vt:i4>
      </vt:variant>
      <vt:variant>
        <vt:i4>1765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1762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4390923</vt:i4>
      </vt:variant>
      <vt:variant>
        <vt:i4>1759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7340090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_ENREF_110</vt:lpwstr>
      </vt:variant>
      <vt:variant>
        <vt:i4>4587531</vt:i4>
      </vt:variant>
      <vt:variant>
        <vt:i4>1748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4390923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4718603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_ENREF_95</vt:lpwstr>
      </vt:variant>
      <vt:variant>
        <vt:i4>4718603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_ENREF_94</vt:lpwstr>
      </vt:variant>
      <vt:variant>
        <vt:i4>4784139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_ENREF_82</vt:lpwstr>
      </vt:variant>
      <vt:variant>
        <vt:i4>4587531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4653067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_ENREF_69</vt:lpwstr>
      </vt:variant>
      <vt:variant>
        <vt:i4>4456459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4521995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4325387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4718603</vt:i4>
      </vt:variant>
      <vt:variant>
        <vt:i4>1666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1663</vt:i4>
      </vt:variant>
      <vt:variant>
        <vt:i4>0</vt:i4>
      </vt:variant>
      <vt:variant>
        <vt:i4>5</vt:i4>
      </vt:variant>
      <vt:variant>
        <vt:lpwstr/>
      </vt:variant>
      <vt:variant>
        <vt:lpwstr>_ENREF_81</vt:lpwstr>
      </vt:variant>
      <vt:variant>
        <vt:i4>4587531</vt:i4>
      </vt:variant>
      <vt:variant>
        <vt:i4>1660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4456459</vt:i4>
      </vt:variant>
      <vt:variant>
        <vt:i4>1657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1654</vt:i4>
      </vt:variant>
      <vt:variant>
        <vt:i4>0</vt:i4>
      </vt:variant>
      <vt:variant>
        <vt:i4>5</vt:i4>
      </vt:variant>
      <vt:variant>
        <vt:lpwstr/>
      </vt:variant>
      <vt:variant>
        <vt:lpwstr>_ENREF_52</vt:lpwstr>
      </vt:variant>
      <vt:variant>
        <vt:i4>4325387</vt:i4>
      </vt:variant>
      <vt:variant>
        <vt:i4>1651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4390923</vt:i4>
      </vt:variant>
      <vt:variant>
        <vt:i4>1639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7602235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4587531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4456459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4456459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1596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4325387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7667771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4653067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_ENREF_56</vt:lpwstr>
      </vt:variant>
      <vt:variant>
        <vt:i4>4325387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4784139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_ENREF_89</vt:lpwstr>
      </vt:variant>
      <vt:variant>
        <vt:i4>7602235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4784139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_ENREF_87</vt:lpwstr>
      </vt:variant>
      <vt:variant>
        <vt:i4>4784139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4653067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_ENREF_62</vt:lpwstr>
      </vt:variant>
      <vt:variant>
        <vt:i4>4456459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4521995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4325387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4587531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_ENREF_74</vt:lpwstr>
      </vt:variant>
      <vt:variant>
        <vt:i4>4587531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4653067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4521995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4521995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1494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4390923</vt:i4>
      </vt:variant>
      <vt:variant>
        <vt:i4>1491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7733307</vt:i4>
      </vt:variant>
      <vt:variant>
        <vt:i4>1483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1480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7471163</vt:i4>
      </vt:variant>
      <vt:variant>
        <vt:i4>1477</vt:i4>
      </vt:variant>
      <vt:variant>
        <vt:i4>0</vt:i4>
      </vt:variant>
      <vt:variant>
        <vt:i4>5</vt:i4>
      </vt:variant>
      <vt:variant>
        <vt:lpwstr/>
      </vt:variant>
      <vt:variant>
        <vt:lpwstr>_ENREF_102</vt:lpwstr>
      </vt:variant>
      <vt:variant>
        <vt:i4>7405627</vt:i4>
      </vt:variant>
      <vt:variant>
        <vt:i4>1474</vt:i4>
      </vt:variant>
      <vt:variant>
        <vt:i4>0</vt:i4>
      </vt:variant>
      <vt:variant>
        <vt:i4>5</vt:i4>
      </vt:variant>
      <vt:variant>
        <vt:lpwstr/>
      </vt:variant>
      <vt:variant>
        <vt:lpwstr>_ENREF_101</vt:lpwstr>
      </vt:variant>
      <vt:variant>
        <vt:i4>4718603</vt:i4>
      </vt:variant>
      <vt:variant>
        <vt:i4>1471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4718603</vt:i4>
      </vt:variant>
      <vt:variant>
        <vt:i4>1468</vt:i4>
      </vt:variant>
      <vt:variant>
        <vt:i4>0</vt:i4>
      </vt:variant>
      <vt:variant>
        <vt:i4>5</vt:i4>
      </vt:variant>
      <vt:variant>
        <vt:lpwstr/>
      </vt:variant>
      <vt:variant>
        <vt:lpwstr>_ENREF_93</vt:lpwstr>
      </vt:variant>
      <vt:variant>
        <vt:i4>4784139</vt:i4>
      </vt:variant>
      <vt:variant>
        <vt:i4>1465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1462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1459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4653067</vt:i4>
      </vt:variant>
      <vt:variant>
        <vt:i4>1456</vt:i4>
      </vt:variant>
      <vt:variant>
        <vt:i4>0</vt:i4>
      </vt:variant>
      <vt:variant>
        <vt:i4>5</vt:i4>
      </vt:variant>
      <vt:variant>
        <vt:lpwstr/>
      </vt:variant>
      <vt:variant>
        <vt:lpwstr>_ENREF_68</vt:lpwstr>
      </vt:variant>
      <vt:variant>
        <vt:i4>4653067</vt:i4>
      </vt:variant>
      <vt:variant>
        <vt:i4>1453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4653067</vt:i4>
      </vt:variant>
      <vt:variant>
        <vt:i4>1450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4653067</vt:i4>
      </vt:variant>
      <vt:variant>
        <vt:i4>1447</vt:i4>
      </vt:variant>
      <vt:variant>
        <vt:i4>0</vt:i4>
      </vt:variant>
      <vt:variant>
        <vt:i4>5</vt:i4>
      </vt:variant>
      <vt:variant>
        <vt:lpwstr/>
      </vt:variant>
      <vt:variant>
        <vt:lpwstr>_ENREF_61</vt:lpwstr>
      </vt:variant>
      <vt:variant>
        <vt:i4>4456459</vt:i4>
      </vt:variant>
      <vt:variant>
        <vt:i4>1444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1441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4456459</vt:i4>
      </vt:variant>
      <vt:variant>
        <vt:i4>1438</vt:i4>
      </vt:variant>
      <vt:variant>
        <vt:i4>0</vt:i4>
      </vt:variant>
      <vt:variant>
        <vt:i4>5</vt:i4>
      </vt:variant>
      <vt:variant>
        <vt:lpwstr/>
      </vt:variant>
      <vt:variant>
        <vt:lpwstr>_ENREF_55</vt:lpwstr>
      </vt:variant>
      <vt:variant>
        <vt:i4>4456459</vt:i4>
      </vt:variant>
      <vt:variant>
        <vt:i4>1435</vt:i4>
      </vt:variant>
      <vt:variant>
        <vt:i4>0</vt:i4>
      </vt:variant>
      <vt:variant>
        <vt:i4>5</vt:i4>
      </vt:variant>
      <vt:variant>
        <vt:lpwstr/>
      </vt:variant>
      <vt:variant>
        <vt:lpwstr>_ENREF_54</vt:lpwstr>
      </vt:variant>
      <vt:variant>
        <vt:i4>4521995</vt:i4>
      </vt:variant>
      <vt:variant>
        <vt:i4>1432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1429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1426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4325387</vt:i4>
      </vt:variant>
      <vt:variant>
        <vt:i4>1423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1420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1417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1414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1411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1408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4390923</vt:i4>
      </vt:variant>
      <vt:variant>
        <vt:i4>1405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7798843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7602235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4718603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_ENREF_96</vt:lpwstr>
      </vt:variant>
      <vt:variant>
        <vt:i4>4718603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_ENREF_90</vt:lpwstr>
      </vt:variant>
      <vt:variant>
        <vt:i4>4784139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_ENREF_88</vt:lpwstr>
      </vt:variant>
      <vt:variant>
        <vt:i4>4784139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4587531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_ENREF_53</vt:lpwstr>
      </vt:variant>
      <vt:variant>
        <vt:i4>4521995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4587531</vt:i4>
      </vt:variant>
      <vt:variant>
        <vt:i4>1317</vt:i4>
      </vt:variant>
      <vt:variant>
        <vt:i4>0</vt:i4>
      </vt:variant>
      <vt:variant>
        <vt:i4>5</vt:i4>
      </vt:variant>
      <vt:variant>
        <vt:lpwstr/>
      </vt:variant>
      <vt:variant>
        <vt:lpwstr>_ENREF_79</vt:lpwstr>
      </vt:variant>
      <vt:variant>
        <vt:i4>4587531</vt:i4>
      </vt:variant>
      <vt:variant>
        <vt:i4>1314</vt:i4>
      </vt:variant>
      <vt:variant>
        <vt:i4>0</vt:i4>
      </vt:variant>
      <vt:variant>
        <vt:i4>5</vt:i4>
      </vt:variant>
      <vt:variant>
        <vt:lpwstr/>
      </vt:variant>
      <vt:variant>
        <vt:lpwstr>_ENREF_78</vt:lpwstr>
      </vt:variant>
      <vt:variant>
        <vt:i4>4653067</vt:i4>
      </vt:variant>
      <vt:variant>
        <vt:i4>1311</vt:i4>
      </vt:variant>
      <vt:variant>
        <vt:i4>0</vt:i4>
      </vt:variant>
      <vt:variant>
        <vt:i4>5</vt:i4>
      </vt:variant>
      <vt:variant>
        <vt:lpwstr/>
      </vt:variant>
      <vt:variant>
        <vt:lpwstr>_ENREF_64</vt:lpwstr>
      </vt:variant>
      <vt:variant>
        <vt:i4>4456459</vt:i4>
      </vt:variant>
      <vt:variant>
        <vt:i4>1308</vt:i4>
      </vt:variant>
      <vt:variant>
        <vt:i4>0</vt:i4>
      </vt:variant>
      <vt:variant>
        <vt:i4>5</vt:i4>
      </vt:variant>
      <vt:variant>
        <vt:lpwstr/>
      </vt:variant>
      <vt:variant>
        <vt:lpwstr>_ENREF_58</vt:lpwstr>
      </vt:variant>
      <vt:variant>
        <vt:i4>4456459</vt:i4>
      </vt:variant>
      <vt:variant>
        <vt:i4>1305</vt:i4>
      </vt:variant>
      <vt:variant>
        <vt:i4>0</vt:i4>
      </vt:variant>
      <vt:variant>
        <vt:i4>5</vt:i4>
      </vt:variant>
      <vt:variant>
        <vt:lpwstr/>
      </vt:variant>
      <vt:variant>
        <vt:lpwstr>_ENREF_57</vt:lpwstr>
      </vt:variant>
      <vt:variant>
        <vt:i4>4521995</vt:i4>
      </vt:variant>
      <vt:variant>
        <vt:i4>1302</vt:i4>
      </vt:variant>
      <vt:variant>
        <vt:i4>0</vt:i4>
      </vt:variant>
      <vt:variant>
        <vt:i4>5</vt:i4>
      </vt:variant>
      <vt:variant>
        <vt:lpwstr/>
      </vt:variant>
      <vt:variant>
        <vt:lpwstr>_ENREF_40</vt:lpwstr>
      </vt:variant>
      <vt:variant>
        <vt:i4>4325387</vt:i4>
      </vt:variant>
      <vt:variant>
        <vt:i4>1299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4390923</vt:i4>
      </vt:variant>
      <vt:variant>
        <vt:i4>1296</vt:i4>
      </vt:variant>
      <vt:variant>
        <vt:i4>0</vt:i4>
      </vt:variant>
      <vt:variant>
        <vt:i4>5</vt:i4>
      </vt:variant>
      <vt:variant>
        <vt:lpwstr/>
      </vt:variant>
      <vt:variant>
        <vt:lpwstr>_ENREF_27</vt:lpwstr>
      </vt:variant>
      <vt:variant>
        <vt:i4>4390923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_ENREF_26</vt:lpwstr>
      </vt:variant>
      <vt:variant>
        <vt:i4>7733307</vt:i4>
      </vt:variant>
      <vt:variant>
        <vt:i4>1285</vt:i4>
      </vt:variant>
      <vt:variant>
        <vt:i4>0</vt:i4>
      </vt:variant>
      <vt:variant>
        <vt:i4>5</vt:i4>
      </vt:variant>
      <vt:variant>
        <vt:lpwstr/>
      </vt:variant>
      <vt:variant>
        <vt:lpwstr>_ENREF_106</vt:lpwstr>
      </vt:variant>
      <vt:variant>
        <vt:i4>7602235</vt:i4>
      </vt:variant>
      <vt:variant>
        <vt:i4>1282</vt:i4>
      </vt:variant>
      <vt:variant>
        <vt:i4>0</vt:i4>
      </vt:variant>
      <vt:variant>
        <vt:i4>5</vt:i4>
      </vt:variant>
      <vt:variant>
        <vt:lpwstr/>
      </vt:variant>
      <vt:variant>
        <vt:lpwstr>_ENREF_104</vt:lpwstr>
      </vt:variant>
      <vt:variant>
        <vt:i4>7536699</vt:i4>
      </vt:variant>
      <vt:variant>
        <vt:i4>1279</vt:i4>
      </vt:variant>
      <vt:variant>
        <vt:i4>0</vt:i4>
      </vt:variant>
      <vt:variant>
        <vt:i4>5</vt:i4>
      </vt:variant>
      <vt:variant>
        <vt:lpwstr/>
      </vt:variant>
      <vt:variant>
        <vt:lpwstr>_ENREF_103</vt:lpwstr>
      </vt:variant>
      <vt:variant>
        <vt:i4>4718603</vt:i4>
      </vt:variant>
      <vt:variant>
        <vt:i4>1276</vt:i4>
      </vt:variant>
      <vt:variant>
        <vt:i4>0</vt:i4>
      </vt:variant>
      <vt:variant>
        <vt:i4>5</vt:i4>
      </vt:variant>
      <vt:variant>
        <vt:lpwstr/>
      </vt:variant>
      <vt:variant>
        <vt:lpwstr>_ENREF_99</vt:lpwstr>
      </vt:variant>
      <vt:variant>
        <vt:i4>4718603</vt:i4>
      </vt:variant>
      <vt:variant>
        <vt:i4>1273</vt:i4>
      </vt:variant>
      <vt:variant>
        <vt:i4>0</vt:i4>
      </vt:variant>
      <vt:variant>
        <vt:i4>5</vt:i4>
      </vt:variant>
      <vt:variant>
        <vt:lpwstr/>
      </vt:variant>
      <vt:variant>
        <vt:lpwstr>_ENREF_97</vt:lpwstr>
      </vt:variant>
      <vt:variant>
        <vt:i4>4784139</vt:i4>
      </vt:variant>
      <vt:variant>
        <vt:i4>1270</vt:i4>
      </vt:variant>
      <vt:variant>
        <vt:i4>0</vt:i4>
      </vt:variant>
      <vt:variant>
        <vt:i4>5</vt:i4>
      </vt:variant>
      <vt:variant>
        <vt:lpwstr/>
      </vt:variant>
      <vt:variant>
        <vt:lpwstr>_ENREF_85</vt:lpwstr>
      </vt:variant>
      <vt:variant>
        <vt:i4>4784139</vt:i4>
      </vt:variant>
      <vt:variant>
        <vt:i4>1267</vt:i4>
      </vt:variant>
      <vt:variant>
        <vt:i4>0</vt:i4>
      </vt:variant>
      <vt:variant>
        <vt:i4>5</vt:i4>
      </vt:variant>
      <vt:variant>
        <vt:lpwstr/>
      </vt:variant>
      <vt:variant>
        <vt:lpwstr>_ENREF_80</vt:lpwstr>
      </vt:variant>
      <vt:variant>
        <vt:i4>4587531</vt:i4>
      </vt:variant>
      <vt:variant>
        <vt:i4>1264</vt:i4>
      </vt:variant>
      <vt:variant>
        <vt:i4>0</vt:i4>
      </vt:variant>
      <vt:variant>
        <vt:i4>5</vt:i4>
      </vt:variant>
      <vt:variant>
        <vt:lpwstr/>
      </vt:variant>
      <vt:variant>
        <vt:lpwstr>_ENREF_77</vt:lpwstr>
      </vt:variant>
      <vt:variant>
        <vt:i4>4587531</vt:i4>
      </vt:variant>
      <vt:variant>
        <vt:i4>1261</vt:i4>
      </vt:variant>
      <vt:variant>
        <vt:i4>0</vt:i4>
      </vt:variant>
      <vt:variant>
        <vt:i4>5</vt:i4>
      </vt:variant>
      <vt:variant>
        <vt:lpwstr/>
      </vt:variant>
      <vt:variant>
        <vt:lpwstr>_ENREF_72</vt:lpwstr>
      </vt:variant>
      <vt:variant>
        <vt:i4>4653067</vt:i4>
      </vt:variant>
      <vt:variant>
        <vt:i4>1258</vt:i4>
      </vt:variant>
      <vt:variant>
        <vt:i4>0</vt:i4>
      </vt:variant>
      <vt:variant>
        <vt:i4>5</vt:i4>
      </vt:variant>
      <vt:variant>
        <vt:lpwstr/>
      </vt:variant>
      <vt:variant>
        <vt:lpwstr>_ENREF_65</vt:lpwstr>
      </vt:variant>
      <vt:variant>
        <vt:i4>4456459</vt:i4>
      </vt:variant>
      <vt:variant>
        <vt:i4>1255</vt:i4>
      </vt:variant>
      <vt:variant>
        <vt:i4>0</vt:i4>
      </vt:variant>
      <vt:variant>
        <vt:i4>5</vt:i4>
      </vt:variant>
      <vt:variant>
        <vt:lpwstr/>
      </vt:variant>
      <vt:variant>
        <vt:lpwstr>_ENREF_59</vt:lpwstr>
      </vt:variant>
      <vt:variant>
        <vt:i4>4456459</vt:i4>
      </vt:variant>
      <vt:variant>
        <vt:i4>1252</vt:i4>
      </vt:variant>
      <vt:variant>
        <vt:i4>0</vt:i4>
      </vt:variant>
      <vt:variant>
        <vt:i4>5</vt:i4>
      </vt:variant>
      <vt:variant>
        <vt:lpwstr/>
      </vt:variant>
      <vt:variant>
        <vt:lpwstr>_ENREF_50</vt:lpwstr>
      </vt:variant>
      <vt:variant>
        <vt:i4>4521995</vt:i4>
      </vt:variant>
      <vt:variant>
        <vt:i4>1249</vt:i4>
      </vt:variant>
      <vt:variant>
        <vt:i4>0</vt:i4>
      </vt:variant>
      <vt:variant>
        <vt:i4>5</vt:i4>
      </vt:variant>
      <vt:variant>
        <vt:lpwstr/>
      </vt:variant>
      <vt:variant>
        <vt:lpwstr>_ENREF_47</vt:lpwstr>
      </vt:variant>
      <vt:variant>
        <vt:i4>4521995</vt:i4>
      </vt:variant>
      <vt:variant>
        <vt:i4>1246</vt:i4>
      </vt:variant>
      <vt:variant>
        <vt:i4>0</vt:i4>
      </vt:variant>
      <vt:variant>
        <vt:i4>5</vt:i4>
      </vt:variant>
      <vt:variant>
        <vt:lpwstr/>
      </vt:variant>
      <vt:variant>
        <vt:lpwstr>_ENREF_46</vt:lpwstr>
      </vt:variant>
      <vt:variant>
        <vt:i4>4521995</vt:i4>
      </vt:variant>
      <vt:variant>
        <vt:i4>1243</vt:i4>
      </vt:variant>
      <vt:variant>
        <vt:i4>0</vt:i4>
      </vt:variant>
      <vt:variant>
        <vt:i4>5</vt:i4>
      </vt:variant>
      <vt:variant>
        <vt:lpwstr/>
      </vt:variant>
      <vt:variant>
        <vt:lpwstr>_ENREF_43</vt:lpwstr>
      </vt:variant>
      <vt:variant>
        <vt:i4>4325387</vt:i4>
      </vt:variant>
      <vt:variant>
        <vt:i4>1240</vt:i4>
      </vt:variant>
      <vt:variant>
        <vt:i4>0</vt:i4>
      </vt:variant>
      <vt:variant>
        <vt:i4>5</vt:i4>
      </vt:variant>
      <vt:variant>
        <vt:lpwstr/>
      </vt:variant>
      <vt:variant>
        <vt:lpwstr>_ENREF_36</vt:lpwstr>
      </vt:variant>
      <vt:variant>
        <vt:i4>4325387</vt:i4>
      </vt:variant>
      <vt:variant>
        <vt:i4>1237</vt:i4>
      </vt:variant>
      <vt:variant>
        <vt:i4>0</vt:i4>
      </vt:variant>
      <vt:variant>
        <vt:i4>5</vt:i4>
      </vt:variant>
      <vt:variant>
        <vt:lpwstr/>
      </vt:variant>
      <vt:variant>
        <vt:lpwstr>_ENREF_33</vt:lpwstr>
      </vt:variant>
      <vt:variant>
        <vt:i4>4325387</vt:i4>
      </vt:variant>
      <vt:variant>
        <vt:i4>1234</vt:i4>
      </vt:variant>
      <vt:variant>
        <vt:i4>0</vt:i4>
      </vt:variant>
      <vt:variant>
        <vt:i4>5</vt:i4>
      </vt:variant>
      <vt:variant>
        <vt:lpwstr/>
      </vt:variant>
      <vt:variant>
        <vt:lpwstr>_ENREF_30</vt:lpwstr>
      </vt:variant>
      <vt:variant>
        <vt:i4>4390923</vt:i4>
      </vt:variant>
      <vt:variant>
        <vt:i4>1231</vt:i4>
      </vt:variant>
      <vt:variant>
        <vt:i4>0</vt:i4>
      </vt:variant>
      <vt:variant>
        <vt:i4>5</vt:i4>
      </vt:variant>
      <vt:variant>
        <vt:lpwstr/>
      </vt:variant>
      <vt:variant>
        <vt:lpwstr>_ENREF_29</vt:lpwstr>
      </vt:variant>
      <vt:variant>
        <vt:i4>4390923</vt:i4>
      </vt:variant>
      <vt:variant>
        <vt:i4>1228</vt:i4>
      </vt:variant>
      <vt:variant>
        <vt:i4>0</vt:i4>
      </vt:variant>
      <vt:variant>
        <vt:i4>5</vt:i4>
      </vt:variant>
      <vt:variant>
        <vt:lpwstr/>
      </vt:variant>
      <vt:variant>
        <vt:lpwstr>_ENREF_25</vt:lpwstr>
      </vt:variant>
      <vt:variant>
        <vt:i4>4390923</vt:i4>
      </vt:variant>
      <vt:variant>
        <vt:i4>1225</vt:i4>
      </vt:variant>
      <vt:variant>
        <vt:i4>0</vt:i4>
      </vt:variant>
      <vt:variant>
        <vt:i4>5</vt:i4>
      </vt:variant>
      <vt:variant>
        <vt:lpwstr/>
      </vt:variant>
      <vt:variant>
        <vt:lpwstr>_ENREF_24</vt:lpwstr>
      </vt:variant>
      <vt:variant>
        <vt:i4>7798843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_ENREF_107</vt:lpwstr>
      </vt:variant>
      <vt:variant>
        <vt:i4>7667771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_ENREF_105</vt:lpwstr>
      </vt:variant>
      <vt:variant>
        <vt:i4>7340091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_ENREF_100</vt:lpwstr>
      </vt:variant>
      <vt:variant>
        <vt:i4>4718603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_ENREF_98</vt:lpwstr>
      </vt:variant>
      <vt:variant>
        <vt:i4>4784139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_ENREF_86</vt:lpwstr>
      </vt:variant>
      <vt:variant>
        <vt:i4>4784139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_ENREF_84</vt:lpwstr>
      </vt:variant>
      <vt:variant>
        <vt:i4>4784139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_ENREF_83</vt:lpwstr>
      </vt:variant>
      <vt:variant>
        <vt:i4>4587531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_ENREF_76</vt:lpwstr>
      </vt:variant>
      <vt:variant>
        <vt:i4>4587531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_ENREF_71</vt:lpwstr>
      </vt:variant>
      <vt:variant>
        <vt:i4>4587531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_ENREF_70</vt:lpwstr>
      </vt:variant>
      <vt:variant>
        <vt:i4>4521995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_ENREF_49</vt:lpwstr>
      </vt:variant>
      <vt:variant>
        <vt:i4>4521995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_ENREF_48</vt:lpwstr>
      </vt:variant>
      <vt:variant>
        <vt:i4>4521995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_ENREF_45</vt:lpwstr>
      </vt:variant>
      <vt:variant>
        <vt:i4>4521995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_ENREF_44</vt:lpwstr>
      </vt:variant>
      <vt:variant>
        <vt:i4>4521995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_ENREF_42</vt:lpwstr>
      </vt:variant>
      <vt:variant>
        <vt:i4>4521995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_ENREF_41</vt:lpwstr>
      </vt:variant>
      <vt:variant>
        <vt:i4>4325387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_ENREF_39</vt:lpwstr>
      </vt:variant>
      <vt:variant>
        <vt:i4>4325387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_ENREF_38</vt:lpwstr>
      </vt:variant>
      <vt:variant>
        <vt:i4>4325387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_ENREF_35</vt:lpwstr>
      </vt:variant>
      <vt:variant>
        <vt:i4>4325387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_ENREF_34</vt:lpwstr>
      </vt:variant>
      <vt:variant>
        <vt:i4>4325387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_ENREF_32</vt:lpwstr>
      </vt:variant>
      <vt:variant>
        <vt:i4>4325387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_ENREF_31</vt:lpwstr>
      </vt:variant>
      <vt:variant>
        <vt:i4>4390923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4587531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_ENREF_73</vt:lpwstr>
      </vt:variant>
      <vt:variant>
        <vt:i4>4390923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_ENREF_28</vt:lpwstr>
      </vt:variant>
      <vt:variant>
        <vt:i4>4390923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_ENREF_23</vt:lpwstr>
      </vt:variant>
      <vt:variant>
        <vt:i4>4390923</vt:i4>
      </vt:variant>
      <vt:variant>
        <vt:i4>1096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4194315</vt:i4>
      </vt:variant>
      <vt:variant>
        <vt:i4>1093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4194315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4390923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1050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5898313</vt:i4>
      </vt:variant>
      <vt:variant>
        <vt:i4>1035</vt:i4>
      </vt:variant>
      <vt:variant>
        <vt:i4>0</vt:i4>
      </vt:variant>
      <vt:variant>
        <vt:i4>5</vt:i4>
      </vt:variant>
      <vt:variant>
        <vt:lpwstr>http://www.digitizer.sourceforge.net/</vt:lpwstr>
      </vt:variant>
      <vt:variant>
        <vt:lpwstr/>
      </vt:variant>
      <vt:variant>
        <vt:i4>4194315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1020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1014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1002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994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988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976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973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931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5111839</vt:i4>
      </vt:variant>
      <vt:variant>
        <vt:i4>927</vt:i4>
      </vt:variant>
      <vt:variant>
        <vt:i4>0</vt:i4>
      </vt:variant>
      <vt:variant>
        <vt:i4>5</vt:i4>
      </vt:variant>
      <vt:variant>
        <vt:lpwstr>http://www.effectivehealthcare.ahrq.gov/reports/final.cfm</vt:lpwstr>
      </vt:variant>
      <vt:variant>
        <vt:lpwstr/>
      </vt:variant>
      <vt:variant>
        <vt:i4>8061044</vt:i4>
      </vt:variant>
      <vt:variant>
        <vt:i4>924</vt:i4>
      </vt:variant>
      <vt:variant>
        <vt:i4>0</vt:i4>
      </vt:variant>
      <vt:variant>
        <vt:i4>5</vt:i4>
      </vt:variant>
      <vt:variant>
        <vt:lpwstr>http://www1.astrazeneca-us.com/pi/brilinta.pdf</vt:lpwstr>
      </vt:variant>
      <vt:variant>
        <vt:lpwstr/>
      </vt:variant>
      <vt:variant>
        <vt:i4>5046334</vt:i4>
      </vt:variant>
      <vt:variant>
        <vt:i4>919</vt:i4>
      </vt:variant>
      <vt:variant>
        <vt:i4>0</vt:i4>
      </vt:variant>
      <vt:variant>
        <vt:i4>5</vt:i4>
      </vt:variant>
      <vt:variant>
        <vt:lpwstr>http://en.wikipedia.org/wiki/Myocardial_Infarction</vt:lpwstr>
      </vt:variant>
      <vt:variant>
        <vt:lpwstr/>
      </vt:variant>
      <vt:variant>
        <vt:i4>720975</vt:i4>
      </vt:variant>
      <vt:variant>
        <vt:i4>916</vt:i4>
      </vt:variant>
      <vt:variant>
        <vt:i4>0</vt:i4>
      </vt:variant>
      <vt:variant>
        <vt:i4>5</vt:i4>
      </vt:variant>
      <vt:variant>
        <vt:lpwstr>http://en.wikipedia.org/wiki/Thrombolysis</vt:lpwstr>
      </vt:variant>
      <vt:variant>
        <vt:lpwstr/>
      </vt:variant>
      <vt:variant>
        <vt:i4>4390923</vt:i4>
      </vt:variant>
      <vt:variant>
        <vt:i4>910</vt:i4>
      </vt:variant>
      <vt:variant>
        <vt:i4>0</vt:i4>
      </vt:variant>
      <vt:variant>
        <vt:i4>5</vt:i4>
      </vt:variant>
      <vt:variant>
        <vt:lpwstr/>
      </vt:variant>
      <vt:variant>
        <vt:lpwstr>_ENREF_22</vt:lpwstr>
      </vt:variant>
      <vt:variant>
        <vt:i4>4390923</vt:i4>
      </vt:variant>
      <vt:variant>
        <vt:i4>904</vt:i4>
      </vt:variant>
      <vt:variant>
        <vt:i4>0</vt:i4>
      </vt:variant>
      <vt:variant>
        <vt:i4>5</vt:i4>
      </vt:variant>
      <vt:variant>
        <vt:lpwstr/>
      </vt:variant>
      <vt:variant>
        <vt:lpwstr>_ENREF_21</vt:lpwstr>
      </vt:variant>
      <vt:variant>
        <vt:i4>4390923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_ENREF_20</vt:lpwstr>
      </vt:variant>
      <vt:variant>
        <vt:i4>4194315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889</vt:i4>
      </vt:variant>
      <vt:variant>
        <vt:i4>0</vt:i4>
      </vt:variant>
      <vt:variant>
        <vt:i4>5</vt:i4>
      </vt:variant>
      <vt:variant>
        <vt:lpwstr/>
      </vt:variant>
      <vt:variant>
        <vt:lpwstr>_ENREF_19</vt:lpwstr>
      </vt:variant>
      <vt:variant>
        <vt:i4>4194315</vt:i4>
      </vt:variant>
      <vt:variant>
        <vt:i4>886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874</vt:i4>
      </vt:variant>
      <vt:variant>
        <vt:i4>0</vt:i4>
      </vt:variant>
      <vt:variant>
        <vt:i4>5</vt:i4>
      </vt:variant>
      <vt:variant>
        <vt:lpwstr/>
      </vt:variant>
      <vt:variant>
        <vt:lpwstr>_ENREF_18</vt:lpwstr>
      </vt:variant>
      <vt:variant>
        <vt:i4>4194315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_ENREF_17</vt:lpwstr>
      </vt:variant>
      <vt:variant>
        <vt:i4>4194315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_ENREF_15</vt:lpwstr>
      </vt:variant>
      <vt:variant>
        <vt:i4>4194315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_ENREF_12</vt:lpwstr>
      </vt:variant>
      <vt:variant>
        <vt:i4>4194315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819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4194315</vt:i4>
      </vt:variant>
      <vt:variant>
        <vt:i4>816</vt:i4>
      </vt:variant>
      <vt:variant>
        <vt:i4>0</vt:i4>
      </vt:variant>
      <vt:variant>
        <vt:i4>5</vt:i4>
      </vt:variant>
      <vt:variant>
        <vt:lpwstr/>
      </vt:variant>
      <vt:variant>
        <vt:lpwstr>_ENREF_16</vt:lpwstr>
      </vt:variant>
      <vt:variant>
        <vt:i4>4784139</vt:i4>
      </vt:variant>
      <vt:variant>
        <vt:i4>808</vt:i4>
      </vt:variant>
      <vt:variant>
        <vt:i4>0</vt:i4>
      </vt:variant>
      <vt:variant>
        <vt:i4>5</vt:i4>
      </vt:variant>
      <vt:variant>
        <vt:lpwstr/>
      </vt:variant>
      <vt:variant>
        <vt:lpwstr>_ENREF_8</vt:lpwstr>
      </vt:variant>
      <vt:variant>
        <vt:i4>4587531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_ENREF_7</vt:lpwstr>
      </vt:variant>
      <vt:variant>
        <vt:i4>4653067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_ENREF_6</vt:lpwstr>
      </vt:variant>
      <vt:variant>
        <vt:i4>4456459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_ENREF_5</vt:lpwstr>
      </vt:variant>
      <vt:variant>
        <vt:i4>4194315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4194315</vt:i4>
      </vt:variant>
      <vt:variant>
        <vt:i4>774</vt:i4>
      </vt:variant>
      <vt:variant>
        <vt:i4>0</vt:i4>
      </vt:variant>
      <vt:variant>
        <vt:i4>5</vt:i4>
      </vt:variant>
      <vt:variant>
        <vt:lpwstr/>
      </vt:variant>
      <vt:variant>
        <vt:lpwstr>_ENREF_1</vt:lpwstr>
      </vt:variant>
      <vt:variant>
        <vt:i4>1179702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_Toc361734706</vt:lpwstr>
      </vt:variant>
      <vt:variant>
        <vt:i4>1179702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_Toc361734705</vt:lpwstr>
      </vt:variant>
      <vt:variant>
        <vt:i4>1179702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_Toc361734704</vt:lpwstr>
      </vt:variant>
      <vt:variant>
        <vt:i4>1179702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_Toc361734703</vt:lpwstr>
      </vt:variant>
      <vt:variant>
        <vt:i4>1179702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_Toc361734702</vt:lpwstr>
      </vt:variant>
      <vt:variant>
        <vt:i4>1179702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_Toc361734701</vt:lpwstr>
      </vt:variant>
      <vt:variant>
        <vt:i4>1179702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_Toc361734700</vt:lpwstr>
      </vt:variant>
      <vt:variant>
        <vt:i4>1769527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_Toc361734699</vt:lpwstr>
      </vt:variant>
      <vt:variant>
        <vt:i4>1769527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_Toc361734698</vt:lpwstr>
      </vt:variant>
      <vt:variant>
        <vt:i4>1769527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_Toc361734697</vt:lpwstr>
      </vt:variant>
      <vt:variant>
        <vt:i4>1769527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_Toc361734696</vt:lpwstr>
      </vt:variant>
      <vt:variant>
        <vt:i4>1769527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_Toc361734695</vt:lpwstr>
      </vt:variant>
      <vt:variant>
        <vt:i4>1769527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_Toc361734694</vt:lpwstr>
      </vt:variant>
      <vt:variant>
        <vt:i4>1769527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_Toc361734693</vt:lpwstr>
      </vt:variant>
      <vt:variant>
        <vt:i4>1769527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_Toc361734692</vt:lpwstr>
      </vt:variant>
      <vt:variant>
        <vt:i4>1769527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_Toc361734691</vt:lpwstr>
      </vt:variant>
      <vt:variant>
        <vt:i4>1769527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_Toc361734690</vt:lpwstr>
      </vt:variant>
      <vt:variant>
        <vt:i4>1703991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_Toc361734689</vt:lpwstr>
      </vt:variant>
      <vt:variant>
        <vt:i4>1703991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_Toc361734688</vt:lpwstr>
      </vt:variant>
      <vt:variant>
        <vt:i4>1703991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_Toc361734687</vt:lpwstr>
      </vt:variant>
      <vt:variant>
        <vt:i4>1703991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_Toc361734686</vt:lpwstr>
      </vt:variant>
      <vt:variant>
        <vt:i4>1703991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_Toc361734685</vt:lpwstr>
      </vt:variant>
      <vt:variant>
        <vt:i4>1703991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_Toc361734684</vt:lpwstr>
      </vt:variant>
      <vt:variant>
        <vt:i4>1703991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_Toc361734683</vt:lpwstr>
      </vt:variant>
      <vt:variant>
        <vt:i4>1703991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_Toc361734682</vt:lpwstr>
      </vt:variant>
      <vt:variant>
        <vt:i4>1703991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_Toc361734681</vt:lpwstr>
      </vt:variant>
      <vt:variant>
        <vt:i4>1703991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_Toc361734680</vt:lpwstr>
      </vt:variant>
      <vt:variant>
        <vt:i4>1376311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_Toc361734679</vt:lpwstr>
      </vt:variant>
      <vt:variant>
        <vt:i4>1376311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_Toc361734678</vt:lpwstr>
      </vt:variant>
      <vt:variant>
        <vt:i4>1376311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_Toc361734677</vt:lpwstr>
      </vt:variant>
      <vt:variant>
        <vt:i4>1376311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_Toc361734676</vt:lpwstr>
      </vt:variant>
      <vt:variant>
        <vt:i4>1376311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_Toc361734675</vt:lpwstr>
      </vt:variant>
      <vt:variant>
        <vt:i4>1376311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_Toc361734674</vt:lpwstr>
      </vt:variant>
      <vt:variant>
        <vt:i4>1376311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_Toc361734673</vt:lpwstr>
      </vt:variant>
      <vt:variant>
        <vt:i4>1376311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_Toc361734672</vt:lpwstr>
      </vt:variant>
      <vt:variant>
        <vt:i4>1376311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_Toc361734671</vt:lpwstr>
      </vt:variant>
      <vt:variant>
        <vt:i4>1376311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_Toc361734670</vt:lpwstr>
      </vt:variant>
      <vt:variant>
        <vt:i4>1310775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_Toc361734669</vt:lpwstr>
      </vt:variant>
      <vt:variant>
        <vt:i4>1310775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_Toc361734668</vt:lpwstr>
      </vt:variant>
      <vt:variant>
        <vt:i4>1310775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_Toc361734667</vt:lpwstr>
      </vt:variant>
      <vt:variant>
        <vt:i4>1310775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_Toc361734666</vt:lpwstr>
      </vt:variant>
      <vt:variant>
        <vt:i4>1310775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_Toc361734665</vt:lpwstr>
      </vt:variant>
      <vt:variant>
        <vt:i4>1310775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_Toc361734664</vt:lpwstr>
      </vt:variant>
      <vt:variant>
        <vt:i4>1310775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_Toc361734663</vt:lpwstr>
      </vt:variant>
      <vt:variant>
        <vt:i4>1310775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_Toc361734662</vt:lpwstr>
      </vt:variant>
      <vt:variant>
        <vt:i4>1310775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_Toc361734661</vt:lpwstr>
      </vt:variant>
      <vt:variant>
        <vt:i4>1310775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_Toc361734660</vt:lpwstr>
      </vt:variant>
      <vt:variant>
        <vt:i4>1507383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_Toc361734659</vt:lpwstr>
      </vt:variant>
      <vt:variant>
        <vt:i4>1507383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_Toc361734658</vt:lpwstr>
      </vt:variant>
      <vt:variant>
        <vt:i4>1507383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_Toc361734657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_Toc361734656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_Toc361734655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_Toc361734654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_Toc361734653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_Toc361734652</vt:lpwstr>
      </vt:variant>
      <vt:variant>
        <vt:i4>1048632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_Toc361733959</vt:lpwstr>
      </vt:variant>
      <vt:variant>
        <vt:i4>1048632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_Toc361733958</vt:lpwstr>
      </vt:variant>
      <vt:variant>
        <vt:i4>1048632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_Toc361733957</vt:lpwstr>
      </vt:variant>
      <vt:variant>
        <vt:i4>1048632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_Toc361733956</vt:lpwstr>
      </vt:variant>
      <vt:variant>
        <vt:i4>1048632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_Toc361733955</vt:lpwstr>
      </vt:variant>
      <vt:variant>
        <vt:i4>1048632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_Toc361733954</vt:lpwstr>
      </vt:variant>
      <vt:variant>
        <vt:i4>1048632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_Toc361733953</vt:lpwstr>
      </vt:variant>
      <vt:variant>
        <vt:i4>1048632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_Toc361733952</vt:lpwstr>
      </vt:variant>
      <vt:variant>
        <vt:i4>1048632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_Toc361733951</vt:lpwstr>
      </vt:variant>
      <vt:variant>
        <vt:i4>1048632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_Toc361733950</vt:lpwstr>
      </vt:variant>
      <vt:variant>
        <vt:i4>1114168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_Toc361733949</vt:lpwstr>
      </vt:variant>
      <vt:variant>
        <vt:i4>1114168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_Toc361733948</vt:lpwstr>
      </vt:variant>
      <vt:variant>
        <vt:i4>1114168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_Toc361733947</vt:lpwstr>
      </vt:variant>
      <vt:variant>
        <vt:i4>1114168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_Toc361733946</vt:lpwstr>
      </vt:variant>
      <vt:variant>
        <vt:i4>1114168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_Toc361733945</vt:lpwstr>
      </vt:variant>
      <vt:variant>
        <vt:i4>1114168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_Toc361733944</vt:lpwstr>
      </vt:variant>
      <vt:variant>
        <vt:i4>1114168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_Toc361733943</vt:lpwstr>
      </vt:variant>
      <vt:variant>
        <vt:i4>1114168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_Toc361733942</vt:lpwstr>
      </vt:variant>
      <vt:variant>
        <vt:i4>1114168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_Toc361733941</vt:lpwstr>
      </vt:variant>
      <vt:variant>
        <vt:i4>1114168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_Toc361733940</vt:lpwstr>
      </vt:variant>
      <vt:variant>
        <vt:i4>1441848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_Toc361733939</vt:lpwstr>
      </vt:variant>
      <vt:variant>
        <vt:i4>1441848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_Toc361733938</vt:lpwstr>
      </vt:variant>
      <vt:variant>
        <vt:i4>1441848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_Toc361733937</vt:lpwstr>
      </vt:variant>
      <vt:variant>
        <vt:i4>1441848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_Toc361733936</vt:lpwstr>
      </vt:variant>
      <vt:variant>
        <vt:i4>1441848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_Toc361733935</vt:lpwstr>
      </vt:variant>
      <vt:variant>
        <vt:i4>1441848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_Toc361733934</vt:lpwstr>
      </vt:variant>
      <vt:variant>
        <vt:i4>1441848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_Toc361733933</vt:lpwstr>
      </vt:variant>
      <vt:variant>
        <vt:i4>1441848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_Toc361733932</vt:lpwstr>
      </vt:variant>
      <vt:variant>
        <vt:i4>1441848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_Toc361733931</vt:lpwstr>
      </vt:variant>
      <vt:variant>
        <vt:i4>1441848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_Toc361733930</vt:lpwstr>
      </vt:variant>
      <vt:variant>
        <vt:i4>1507384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_Toc361733929</vt:lpwstr>
      </vt:variant>
      <vt:variant>
        <vt:i4>1507384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_Toc361733928</vt:lpwstr>
      </vt:variant>
      <vt:variant>
        <vt:i4>1507384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_Toc361733927</vt:lpwstr>
      </vt:variant>
      <vt:variant>
        <vt:i4>1507384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_Toc361733926</vt:lpwstr>
      </vt:variant>
      <vt:variant>
        <vt:i4>1507384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_Toc361733925</vt:lpwstr>
      </vt:variant>
      <vt:variant>
        <vt:i4>1507384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_Toc361733924</vt:lpwstr>
      </vt:variant>
      <vt:variant>
        <vt:i4>1507384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_Toc361733923</vt:lpwstr>
      </vt:variant>
      <vt:variant>
        <vt:i4>1507384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_Toc361733922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_Toc361733921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_Toc361733920</vt:lpwstr>
      </vt:variant>
      <vt:variant>
        <vt:i4>1310776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_Toc361733919</vt:lpwstr>
      </vt:variant>
      <vt:variant>
        <vt:i4>1310776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_Toc361733918</vt:lpwstr>
      </vt:variant>
      <vt:variant>
        <vt:i4>1310776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_Toc361733917</vt:lpwstr>
      </vt:variant>
      <vt:variant>
        <vt:i4>1310776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_Toc361733916</vt:lpwstr>
      </vt:variant>
      <vt:variant>
        <vt:i4>1310776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_Toc361733915</vt:lpwstr>
      </vt:variant>
      <vt:variant>
        <vt:i4>1310776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_Toc361733914</vt:lpwstr>
      </vt:variant>
      <vt:variant>
        <vt:i4>1310776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_Toc361733913</vt:lpwstr>
      </vt:variant>
      <vt:variant>
        <vt:i4>1310776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_Toc361733912</vt:lpwstr>
      </vt:variant>
      <vt:variant>
        <vt:i4>1310776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_Toc361733911</vt:lpwstr>
      </vt:variant>
      <vt:variant>
        <vt:i4>1310776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_Toc361733910</vt:lpwstr>
      </vt:variant>
      <vt:variant>
        <vt:i4>6225947</vt:i4>
      </vt:variant>
      <vt:variant>
        <vt:i4>0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UA-NSTEMI CER Draft Report</dc:title>
  <dc:creator>Duke EPC</dc:creator>
  <cp:lastModifiedBy>Priyanka Pawar</cp:lastModifiedBy>
  <cp:revision>2</cp:revision>
  <cp:lastPrinted>2013-09-24T19:53:00Z</cp:lastPrinted>
  <dcterms:created xsi:type="dcterms:W3CDTF">2013-11-23T03:58:00Z</dcterms:created>
  <dcterms:modified xsi:type="dcterms:W3CDTF">2013-11-23T03:58:00Z</dcterms:modified>
</cp:coreProperties>
</file>