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C0" w:rsidRPr="002748FF" w:rsidRDefault="006D18C0" w:rsidP="006D18C0">
      <w:pPr>
        <w:keepNext/>
        <w:spacing w:after="200"/>
        <w:rPr>
          <w:rFonts w:ascii="Arial" w:hAnsi="Arial"/>
          <w:b/>
          <w:bCs/>
          <w:sz w:val="20"/>
          <w:szCs w:val="18"/>
        </w:rPr>
      </w:pPr>
      <w:bookmarkStart w:id="0" w:name="_GoBack"/>
      <w:bookmarkEnd w:id="0"/>
      <w:proofErr w:type="gramStart"/>
      <w:r w:rsidRPr="002748FF">
        <w:rPr>
          <w:rFonts w:ascii="Arial" w:hAnsi="Arial"/>
          <w:b/>
          <w:bCs/>
          <w:sz w:val="20"/>
          <w:szCs w:val="18"/>
        </w:rPr>
        <w:t>Table E-2.</w:t>
      </w:r>
      <w:proofErr w:type="gramEnd"/>
      <w:r w:rsidRPr="002748FF">
        <w:rPr>
          <w:rFonts w:ascii="Arial" w:hAnsi="Arial"/>
          <w:b/>
          <w:bCs/>
          <w:sz w:val="20"/>
          <w:szCs w:val="18"/>
        </w:rPr>
        <w:t xml:space="preserve"> Quality and applicability table for </w:t>
      </w:r>
      <w:proofErr w:type="spellStart"/>
      <w:r w:rsidRPr="002748FF">
        <w:rPr>
          <w:rFonts w:ascii="Arial" w:hAnsi="Arial"/>
          <w:b/>
          <w:bCs/>
          <w:sz w:val="20"/>
          <w:szCs w:val="18"/>
        </w:rPr>
        <w:t>KQ</w:t>
      </w:r>
      <w:proofErr w:type="spellEnd"/>
      <w:r w:rsidRPr="002748FF">
        <w:rPr>
          <w:rFonts w:ascii="Arial" w:hAnsi="Arial"/>
          <w:b/>
          <w:bCs/>
          <w:sz w:val="20"/>
          <w:szCs w:val="18"/>
        </w:rPr>
        <w:t xml:space="preserve"> 2 studies—initial conservative approach for UA/</w:t>
      </w:r>
      <w:proofErr w:type="spellStart"/>
      <w:r w:rsidRPr="002748FF">
        <w:rPr>
          <w:rFonts w:ascii="Arial" w:hAnsi="Arial"/>
          <w:b/>
          <w:bCs/>
          <w:sz w:val="20"/>
          <w:szCs w:val="18"/>
        </w:rPr>
        <w:t>NSTEMI</w:t>
      </w:r>
      <w:proofErr w:type="spellEnd"/>
    </w:p>
    <w:tbl>
      <w:tblPr>
        <w:tblW w:w="13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3"/>
        <w:gridCol w:w="4320"/>
        <w:gridCol w:w="1533"/>
        <w:gridCol w:w="4947"/>
      </w:tblGrid>
      <w:tr w:rsidR="006D18C0" w:rsidRPr="002748FF" w:rsidTr="00A1041C">
        <w:trPr>
          <w:cantSplit/>
          <w:tblHeader/>
          <w:jc w:val="center"/>
        </w:trPr>
        <w:tc>
          <w:tcPr>
            <w:tcW w:w="2343" w:type="dxa"/>
            <w:shd w:val="clear" w:color="auto" w:fill="FFFFFF"/>
            <w:vAlign w:val="center"/>
          </w:tcPr>
          <w:p w:rsidR="006D18C0" w:rsidRPr="002748FF" w:rsidRDefault="006D18C0" w:rsidP="00A104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48FF">
              <w:rPr>
                <w:rFonts w:ascii="Arial" w:hAnsi="Arial" w:cs="Arial"/>
                <w:b/>
                <w:sz w:val="18"/>
                <w:szCs w:val="18"/>
              </w:rPr>
              <w:t>Study</w:t>
            </w:r>
          </w:p>
        </w:tc>
        <w:tc>
          <w:tcPr>
            <w:tcW w:w="4320" w:type="dxa"/>
            <w:shd w:val="clear" w:color="auto" w:fill="FFFFFF"/>
            <w:vAlign w:val="center"/>
          </w:tcPr>
          <w:p w:rsidR="006D18C0" w:rsidRPr="002748FF" w:rsidRDefault="006D18C0" w:rsidP="00A104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48FF">
              <w:rPr>
                <w:rFonts w:ascii="Arial" w:hAnsi="Arial" w:cs="Arial"/>
                <w:b/>
                <w:sz w:val="18"/>
                <w:szCs w:val="18"/>
              </w:rPr>
              <w:t>Intervention/Comparator</w:t>
            </w:r>
          </w:p>
        </w:tc>
        <w:tc>
          <w:tcPr>
            <w:tcW w:w="1533" w:type="dxa"/>
            <w:shd w:val="clear" w:color="auto" w:fill="FFFFFF"/>
            <w:vAlign w:val="center"/>
          </w:tcPr>
          <w:p w:rsidR="006D18C0" w:rsidRPr="002748FF" w:rsidRDefault="006D18C0" w:rsidP="00A104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48FF">
              <w:rPr>
                <w:rFonts w:ascii="Arial" w:hAnsi="Arial" w:cs="Arial"/>
                <w:b/>
                <w:sz w:val="18"/>
                <w:szCs w:val="18"/>
              </w:rPr>
              <w:t>Study Quality</w:t>
            </w:r>
          </w:p>
        </w:tc>
        <w:tc>
          <w:tcPr>
            <w:tcW w:w="4947" w:type="dxa"/>
            <w:shd w:val="clear" w:color="auto" w:fill="FFFFFF"/>
          </w:tcPr>
          <w:p w:rsidR="006D18C0" w:rsidRPr="002748FF" w:rsidRDefault="006D18C0" w:rsidP="00A1041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48FF">
              <w:rPr>
                <w:rFonts w:ascii="Arial" w:hAnsi="Arial" w:cs="Arial"/>
                <w:b/>
                <w:sz w:val="18"/>
                <w:szCs w:val="18"/>
              </w:rPr>
              <w:t>Limitations to Applicability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Angkasuwapala</w:t>
            </w:r>
            <w:proofErr w:type="spellEnd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, 2007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89</w:t>
            </w:r>
          </w:p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Thai ACS Registry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LMWH</w:t>
            </w:r>
            <w:proofErr w:type="spellEnd"/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UFH</w:t>
            </w:r>
            <w:proofErr w:type="spellEnd"/>
          </w:p>
        </w:tc>
        <w:tc>
          <w:tcPr>
            <w:tcW w:w="1533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Poor</w:t>
            </w:r>
          </w:p>
        </w:tc>
        <w:tc>
          <w:tcPr>
            <w:tcW w:w="4947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did not report participants'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baseline characteristics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interventions (active arm) were not similar to interventions used in routine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clinical practice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Anonymous, 1998</w:t>
            </w:r>
            <w:r w:rsidRPr="00C34C75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90</w:t>
            </w:r>
          </w:p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</w:p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PURSUIT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Eptifibatide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180 mcg/kg bolus, 2.0 mcg/kg/min infusion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533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47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Anonymous, 1998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91</w:t>
            </w:r>
          </w:p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PRISM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Tirofiban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0.6 mcg/kg/min x 30 min bolus, 0.15 mcg/kg/min infusion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UFH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5000 unit bolus, 1000 unit infusion</w:t>
            </w:r>
          </w:p>
        </w:tc>
        <w:tc>
          <w:tcPr>
            <w:tcW w:w="1533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47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Anonymous, 1998</w:t>
            </w:r>
            <w:r w:rsidRPr="00C34C75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92</w:t>
            </w:r>
          </w:p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</w:p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PRISM-PLUS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Tirofiban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0.4 mcg/kg bolus, 0.1 mg/kg/min infusion + 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UFH</w:t>
            </w:r>
            <w:proofErr w:type="spellEnd"/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Placebo + 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UFH</w:t>
            </w:r>
            <w:proofErr w:type="spellEnd"/>
          </w:p>
        </w:tc>
        <w:tc>
          <w:tcPr>
            <w:tcW w:w="1533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47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Diagnostic or therapeutic advances have been made in routine practice since the study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was conducted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Antman</w:t>
            </w:r>
            <w:proofErr w:type="spellEnd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, 1999</w:t>
            </w:r>
            <w:r w:rsidRPr="009B02A0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4</w:t>
            </w:r>
          </w:p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TIMI</w:t>
            </w:r>
            <w:proofErr w:type="spellEnd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11B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Enoxaparin 30 mg IV loading dose, 1 mg/kg every 12 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hr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during hospitalization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UFH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70 units/kg bolus, 15 units/kg/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hr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infusion with goal 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aPTT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50–70 sec during hospitalization</w:t>
            </w:r>
          </w:p>
        </w:tc>
        <w:tc>
          <w:tcPr>
            <w:tcW w:w="1533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47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interventions (active arm) were not similar to interventions used in routine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clinical practice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Diagnostic or therapeutic advances have been made in routine practice since the study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was conducted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Use of substandard alternative therapy (e.g., standard of treatment not from current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practice)</w:t>
            </w:r>
          </w:p>
        </w:tc>
      </w:tr>
      <w:tr w:rsidR="006D18C0" w:rsidRPr="00DC0DD6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>Bertel</w:t>
            </w:r>
            <w:proofErr w:type="spellEnd"/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Pr="009B02A0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</w:t>
            </w:r>
          </w:p>
          <w:p w:rsidR="006D18C0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D18C0" w:rsidRPr="00DC0DD6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ZEUS</w:t>
            </w:r>
          </w:p>
        </w:tc>
        <w:tc>
          <w:tcPr>
            <w:tcW w:w="4320" w:type="dxa"/>
            <w:shd w:val="clear" w:color="auto" w:fill="auto"/>
          </w:tcPr>
          <w:p w:rsidR="006D18C0" w:rsidRPr="00DC0DD6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Enoxaparin loading dose 0.75 mg/kg</w:t>
            </w:r>
          </w:p>
          <w:p w:rsidR="006D18C0" w:rsidRPr="00DC0DD6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Unfractionated heparin loading dose 60 units/kg</w:t>
            </w:r>
          </w:p>
        </w:tc>
        <w:tc>
          <w:tcPr>
            <w:tcW w:w="1533" w:type="dxa"/>
            <w:shd w:val="clear" w:color="auto" w:fill="auto"/>
          </w:tcPr>
          <w:p w:rsidR="006D18C0" w:rsidRPr="00DC0DD6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947" w:type="dxa"/>
          </w:tcPr>
          <w:p w:rsidR="006D18C0" w:rsidRPr="00DC0DD6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did not report participants’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baseline characteristics</w:t>
            </w:r>
          </w:p>
          <w:p w:rsidR="006D18C0" w:rsidRPr="00DC0DD6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>Study did not report participants’ comorbid conditions.</w:t>
            </w:r>
          </w:p>
          <w:p w:rsidR="006D18C0" w:rsidRPr="00DC0DD6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prohibited interventions that are routinely used in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clinical practice</w:t>
            </w:r>
          </w:p>
          <w:p w:rsidR="006D18C0" w:rsidRPr="00DC0DD6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  <w:p w:rsidR="006D18C0" w:rsidRPr="00DC0DD6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>Study was conducted only at a single center.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>Bhatt, 2003</w:t>
            </w:r>
            <w:r w:rsidRPr="009B02A0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</w:t>
            </w:r>
          </w:p>
          <w:p w:rsidR="006D18C0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D18C0" w:rsidRPr="00DC0DD6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CRUISE</w:t>
            </w:r>
          </w:p>
        </w:tc>
        <w:tc>
          <w:tcPr>
            <w:tcW w:w="4320" w:type="dxa"/>
            <w:shd w:val="clear" w:color="auto" w:fill="auto"/>
          </w:tcPr>
          <w:p w:rsidR="006D18C0" w:rsidRPr="00DC0DD6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Enoxaparin loading dose 0.75 mg/kg IV</w:t>
            </w:r>
          </w:p>
          <w:p w:rsidR="006D18C0" w:rsidRPr="00DC0DD6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Unfractionated heparin loading dose 60 units/kg IV</w:t>
            </w:r>
          </w:p>
        </w:tc>
        <w:tc>
          <w:tcPr>
            <w:tcW w:w="1533" w:type="dxa"/>
            <w:shd w:val="clear" w:color="auto" w:fill="auto"/>
          </w:tcPr>
          <w:p w:rsidR="006D18C0" w:rsidRPr="00DC0DD6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947" w:type="dxa"/>
          </w:tcPr>
          <w:p w:rsidR="006D18C0" w:rsidRPr="00DC0DD6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Bhattacharya, 2010</w:t>
            </w:r>
            <w:r w:rsidRPr="009B02A0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Tirofiban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0.1 mg/kg bolus, 0.1 mcg/kg/min infusion at hospital admission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533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47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Study's </w:t>
            </w:r>
            <w:proofErr w:type="spellStart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cointerventions</w:t>
            </w:r>
            <w:proofErr w:type="spellEnd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 did not adequately reflect routine clinical practice (e.g., use of medical therapy for secondary prevention – antiplatelet agents, </w:t>
            </w:r>
            <w:proofErr w:type="spellStart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HTN</w:t>
            </w:r>
            <w:proofErr w:type="spellEnd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DM</w:t>
            </w:r>
            <w:proofErr w:type="spellEnd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/lipid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control)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Duration of participant </w:t>
            </w:r>
            <w:proofErr w:type="spellStart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 was inadequate.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was conducted only at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single site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lastRenderedPageBreak/>
              <w:t>Blazing, 2004</w:t>
            </w:r>
            <w:r w:rsidRPr="009B02A0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12</w:t>
            </w:r>
          </w:p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</w:p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 to Z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Trial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Enoxaparin 1 mg/kg every 12 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hr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during hospitalization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UFH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60 units/kg bolus (max 4000 units), 12 units/kg/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hr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infusion (max 900 units/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hr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) with goal 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aPTT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50–70 sec during hospitalization</w:t>
            </w:r>
          </w:p>
        </w:tc>
        <w:tc>
          <w:tcPr>
            <w:tcW w:w="1533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47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Brieger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, 2007</w:t>
            </w:r>
            <w:r w:rsidRPr="009B02A0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LMWH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89% enoxaparin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UFH</w:t>
            </w:r>
            <w:proofErr w:type="spellEnd"/>
          </w:p>
        </w:tc>
        <w:tc>
          <w:tcPr>
            <w:tcW w:w="1533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947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Duration of participant </w:t>
            </w:r>
            <w:proofErr w:type="spellStart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 was inadequate.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Chen, 2006</w:t>
            </w:r>
            <w:r w:rsidRPr="009B02A0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18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Enoxaparin 1 mg/kg injection every 12 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hr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, at least twice before catheterization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UFH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25 mg IV before angiography, additional 65 mg if PCI performed</w:t>
            </w:r>
          </w:p>
        </w:tc>
        <w:tc>
          <w:tcPr>
            <w:tcW w:w="1533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Poor</w:t>
            </w:r>
          </w:p>
          <w:p w:rsidR="006D18C0" w:rsidRPr="002748FF" w:rsidRDefault="006D18C0" w:rsidP="00A1041C">
            <w:pPr>
              <w:rPr>
                <w:rFonts w:ascii="Arial" w:eastAsia="ヒラギノ角ゴ Pro W3" w:hAnsi="Arial" w:cs="Arial"/>
                <w:sz w:val="18"/>
                <w:szCs w:val="18"/>
              </w:rPr>
            </w:pPr>
          </w:p>
          <w:p w:rsidR="006D18C0" w:rsidRPr="002748FF" w:rsidRDefault="006D18C0" w:rsidP="00A1041C">
            <w:pPr>
              <w:rPr>
                <w:rFonts w:ascii="Arial" w:eastAsia="ヒラギノ角ゴ Pro W3" w:hAnsi="Arial" w:cs="Arial"/>
                <w:sz w:val="18"/>
                <w:szCs w:val="18"/>
              </w:rPr>
            </w:pPr>
          </w:p>
        </w:tc>
        <w:tc>
          <w:tcPr>
            <w:tcW w:w="4947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Study did not report participants' comorbid conditions.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exclusion criteria were poorly described or not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appropriate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interventions (active arm) were not similar to interventions used in routine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clinical practice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Study's </w:t>
            </w:r>
            <w:proofErr w:type="spellStart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cointerventions</w:t>
            </w:r>
            <w:proofErr w:type="spellEnd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 did not adequately reflect routine clinical practice (e.g., use of medical therapy for secondary prevention – antiplatelet agents, </w:t>
            </w:r>
            <w:proofErr w:type="spellStart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HTN</w:t>
            </w:r>
            <w:proofErr w:type="spellEnd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DM</w:t>
            </w:r>
            <w:proofErr w:type="spellEnd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/lipid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control)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  <w:p w:rsidR="006D18C0" w:rsidRPr="00E36892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was conducted only at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single site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Cohen, 1997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93</w:t>
            </w:r>
          </w:p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ESSENCE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Enoxaparin 1 mg/kg every 12 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hr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during hospitalization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UFH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5000 unit bolus, infusion with goal 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aPTT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55–85 sec during hospitalization</w:t>
            </w:r>
          </w:p>
        </w:tc>
        <w:tc>
          <w:tcPr>
            <w:tcW w:w="1533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47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Diagnostic or therapeutic advances have been made in routine practice since the study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was conducted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Cohen, 2002</w:t>
            </w:r>
            <w:r w:rsidRPr="00C34C75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94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</w:p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ACUTE II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UFH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5000 unit bolus, 1000 units/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hr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infusion during hospitalization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Enoxaparin 1 mg/kg every 12 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hr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during hospitalization</w:t>
            </w:r>
          </w:p>
        </w:tc>
        <w:tc>
          <w:tcPr>
            <w:tcW w:w="1533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947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Ferguson, 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2004</w:t>
            </w:r>
            <w:r w:rsidRPr="00C34C75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29</w:t>
            </w:r>
          </w:p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</w:p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SYNERGY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Enoxaparin 1 mg/kg every 12 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hr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during hospitalization, 0.3 mg/kg IV prior to PCI if last dose was &gt;8 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hr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before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UFH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60 units/kg bolus (max 5000 units), 12 units/kg/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hr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infusion (max 1000 units/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hr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) with goal 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aPTT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50–70 sec during hospitalization</w:t>
            </w:r>
          </w:p>
        </w:tc>
        <w:tc>
          <w:tcPr>
            <w:tcW w:w="1533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47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Goodman, 2003</w:t>
            </w:r>
            <w:r w:rsidRPr="00C34C75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35</w:t>
            </w:r>
          </w:p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</w:p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INTERACT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Enoxaparin 1 mg/kg every 12 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hr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during hospitalization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UFH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70 units/kg bolus, 15 units/kg/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hr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infusion with goal 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aPTT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50–70 sec during hospitalization</w:t>
            </w:r>
          </w:p>
        </w:tc>
        <w:tc>
          <w:tcPr>
            <w:tcW w:w="1533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47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Diagnostic or therapeutic advances have been made in routine practice since the study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was conducted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Gore, 2007</w:t>
            </w:r>
            <w:r w:rsidRPr="00C34C75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95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345" w:hanging="255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LMWH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in first 24 hours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45" w:hanging="255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UFH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in first 24 hours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45" w:hanging="255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No heparin in first 24 hours</w:t>
            </w:r>
          </w:p>
        </w:tc>
        <w:tc>
          <w:tcPr>
            <w:tcW w:w="1533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947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Comparator(s) not well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described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Pr="00DC0DD6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lastRenderedPageBreak/>
              <w:t>James, 2011</w:t>
            </w:r>
            <w:r w:rsidRPr="00C34C75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96</w:t>
            </w:r>
          </w:p>
          <w:p w:rsidR="006D18C0" w:rsidRPr="00DC0DD6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</w:p>
          <w:p w:rsidR="006D18C0" w:rsidRPr="00DC0DD6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PLATO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Substudy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6D18C0" w:rsidRPr="00DC0DD6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Ticagrelor</w:t>
            </w:r>
            <w:proofErr w:type="spellEnd"/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loading dose 180 mg, maintenance dose 90 mg twice daily</w:t>
            </w:r>
          </w:p>
          <w:p w:rsidR="006D18C0" w:rsidRPr="00DC0DD6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Clopidogrel</w:t>
            </w:r>
            <w:proofErr w:type="spellEnd"/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loading dose 300-600 mg, maintenance dose 75 mg daily</w:t>
            </w:r>
          </w:p>
        </w:tc>
        <w:tc>
          <w:tcPr>
            <w:tcW w:w="1533" w:type="dxa"/>
            <w:shd w:val="clear" w:color="auto" w:fill="auto"/>
          </w:tcPr>
          <w:p w:rsidR="006D18C0" w:rsidRPr="00DC0DD6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47" w:type="dxa"/>
          </w:tcPr>
          <w:p w:rsidR="006D18C0" w:rsidRPr="00DC0DD6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Kovar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, 2002</w:t>
            </w:r>
            <w:r w:rsidRPr="00C34C75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97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Enoxaparin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UFH</w:t>
            </w:r>
            <w:proofErr w:type="spellEnd"/>
          </w:p>
        </w:tc>
        <w:tc>
          <w:tcPr>
            <w:tcW w:w="1533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947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Study's </w:t>
            </w:r>
            <w:proofErr w:type="spellStart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cointerventions</w:t>
            </w:r>
            <w:proofErr w:type="spellEnd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 did not adequately reflect routine clinical practice (e.g., use of medical therapy for secondary prevention – antiplatelet agents, </w:t>
            </w:r>
            <w:proofErr w:type="spellStart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HTN</w:t>
            </w:r>
            <w:proofErr w:type="spellEnd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DM</w:t>
            </w:r>
            <w:proofErr w:type="spellEnd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/lipid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control)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Comparator(s) not well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described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LaPointe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, 2007</w:t>
            </w:r>
            <w:r w:rsidRPr="00C34C75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98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Enoxaparin &gt;10 mg above recommended dose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Enoxaparin &gt;10 mg below recommended dose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Enoxaparin recommended dose (2 mg/kg for creatinine clearance &gt;30 mL/min, 1 mg/kg for &lt;30 mL/min)</w:t>
            </w:r>
          </w:p>
        </w:tc>
        <w:tc>
          <w:tcPr>
            <w:tcW w:w="1533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47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exclusion criteria were poorly described or not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appropriate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Study centers and/or clinicians were not selected on the basis of their skill or experience.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Duration of participant </w:t>
            </w:r>
            <w:proofErr w:type="spellStart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followup</w:t>
            </w:r>
            <w:proofErr w:type="spellEnd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 was inadequate.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2748FF">
              <w:rPr>
                <w:rFonts w:ascii="Arial" w:hAnsi="Arial" w:cs="Arial"/>
                <w:sz w:val="18"/>
                <w:szCs w:val="18"/>
              </w:rPr>
              <w:t>Li, 2012</w:t>
            </w:r>
            <w:r w:rsidRPr="00C34C75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99</w:t>
            </w:r>
          </w:p>
          <w:p w:rsidR="006D18C0" w:rsidRPr="002748FF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  <w:p w:rsidR="006D18C0" w:rsidRPr="002748FF" w:rsidRDefault="006D18C0" w:rsidP="00A1041C">
            <w:pPr>
              <w:rPr>
                <w:rFonts w:ascii="Arial" w:hAnsi="Arial" w:cs="Arial"/>
                <w:sz w:val="18"/>
                <w:szCs w:val="16"/>
              </w:rPr>
            </w:pPr>
            <w:proofErr w:type="spellStart"/>
            <w:r w:rsidRPr="002748FF">
              <w:rPr>
                <w:rFonts w:ascii="Arial" w:hAnsi="Arial" w:cs="Arial"/>
                <w:sz w:val="18"/>
                <w:szCs w:val="18"/>
              </w:rPr>
              <w:t>KAMIR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Enoxaparin 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1mg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/kg twice daily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UFH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24,000 units/day</w:t>
            </w:r>
          </w:p>
        </w:tc>
        <w:tc>
          <w:tcPr>
            <w:tcW w:w="1533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47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Malhotra, 2001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100</w:t>
            </w:r>
          </w:p>
          <w:p w:rsidR="006D18C0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ESCAPEU</w:t>
            </w:r>
            <w:proofErr w:type="spellEnd"/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UFH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70 units/kg bolus, infusion during hospitalization, adjusted for therapeutic 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aPTT</w:t>
            </w:r>
            <w:proofErr w:type="spellEnd"/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Enoxaparin 1 mg/kg every 12 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hr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during hospitalization</w:t>
            </w:r>
          </w:p>
        </w:tc>
        <w:tc>
          <w:tcPr>
            <w:tcW w:w="1533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947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>Mehta, 2005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54</w:t>
            </w:r>
          </w:p>
          <w:p w:rsidR="006D18C0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D18C0" w:rsidRPr="00DC0DD6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ASPIRE</w:t>
            </w:r>
          </w:p>
        </w:tc>
        <w:tc>
          <w:tcPr>
            <w:tcW w:w="4320" w:type="dxa"/>
            <w:shd w:val="clear" w:color="auto" w:fill="auto"/>
          </w:tcPr>
          <w:p w:rsidR="006D18C0" w:rsidRPr="00DC0DD6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Unfractionated heparin loading dose 100 units/kg (without GPI) and 65 u/kg (with GPI)</w:t>
            </w:r>
          </w:p>
          <w:p w:rsidR="006D18C0" w:rsidRPr="00DC0DD6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Fondaparinux</w:t>
            </w:r>
            <w:proofErr w:type="spellEnd"/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loading dose 2.5 mg IV</w:t>
            </w:r>
          </w:p>
          <w:p w:rsidR="006D18C0" w:rsidRPr="00DC0DD6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Fondaparinux</w:t>
            </w:r>
            <w:proofErr w:type="spellEnd"/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loading dose 5.0 mg IV</w:t>
            </w:r>
          </w:p>
        </w:tc>
        <w:tc>
          <w:tcPr>
            <w:tcW w:w="1533" w:type="dxa"/>
            <w:shd w:val="clear" w:color="auto" w:fill="auto"/>
          </w:tcPr>
          <w:p w:rsidR="006D18C0" w:rsidRPr="00DC0DD6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947" w:type="dxa"/>
          </w:tcPr>
          <w:p w:rsidR="006D18C0" w:rsidRPr="00DC0DD6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Momtahen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, 2009</w:t>
            </w:r>
            <w:r w:rsidRPr="00C34C75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57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Eptifibatide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180 mcg/kg double bolus, 2 mcg/kg/min infusion at hospital admission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533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947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Okmen</w:t>
            </w:r>
            <w:proofErr w:type="spellEnd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, 2003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101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Tirofiban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0.1 mg/kg bolus, 0.1 mcg/kg/min infusion at hospital admission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No 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tirofiban</w:t>
            </w:r>
            <w:proofErr w:type="spellEnd"/>
          </w:p>
        </w:tc>
        <w:tc>
          <w:tcPr>
            <w:tcW w:w="1533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947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Study's </w:t>
            </w:r>
            <w:proofErr w:type="spellStart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cointerventions</w:t>
            </w:r>
            <w:proofErr w:type="spellEnd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 did not adequately reflect routine clinical practice (e.g., use of medical therapy for secondary prevention – antiplatelet agents, </w:t>
            </w:r>
            <w:proofErr w:type="spellStart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HTN</w:t>
            </w:r>
            <w:proofErr w:type="spellEnd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DM</w:t>
            </w:r>
            <w:proofErr w:type="spellEnd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/lipid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control)</w:t>
            </w:r>
          </w:p>
          <w:p w:rsidR="006D18C0" w:rsidRPr="00E36892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was conducted only at 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single site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Pr="00DC0DD6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>Roe, 2012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102</w:t>
            </w:r>
          </w:p>
        </w:tc>
        <w:tc>
          <w:tcPr>
            <w:tcW w:w="4320" w:type="dxa"/>
            <w:shd w:val="clear" w:color="auto" w:fill="auto"/>
          </w:tcPr>
          <w:p w:rsidR="006D18C0" w:rsidRPr="00DC0DD6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Prasugrel</w:t>
            </w:r>
            <w:proofErr w:type="spellEnd"/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30 mg loading dose, 10 mg daily</w:t>
            </w:r>
          </w:p>
          <w:p w:rsidR="006D18C0" w:rsidRPr="00DC0DD6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Clopidogrel</w:t>
            </w:r>
            <w:proofErr w:type="spellEnd"/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300 mg loading dose, 75 mg daily</w:t>
            </w:r>
          </w:p>
        </w:tc>
        <w:tc>
          <w:tcPr>
            <w:tcW w:w="1533" w:type="dxa"/>
            <w:shd w:val="clear" w:color="auto" w:fill="auto"/>
          </w:tcPr>
          <w:p w:rsidR="006D18C0" w:rsidRPr="00DC0DD6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47" w:type="dxa"/>
          </w:tcPr>
          <w:p w:rsidR="006D18C0" w:rsidRPr="00DC0DD6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0DD6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Schiele</w:t>
            </w:r>
            <w:proofErr w:type="spellEnd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, 2010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103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Enoxaparin 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1mg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/kg every 12 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hr</w:t>
            </w:r>
            <w:proofErr w:type="spellEnd"/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UFH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60 units/kg bolus (max 5000 units), 12–15 units/kg/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hr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maintenance (max 1000 units/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hr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) to 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aPTT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50-75 sec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Fondaparinux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2.5 mg/day</w:t>
            </w:r>
          </w:p>
        </w:tc>
        <w:tc>
          <w:tcPr>
            <w:tcW w:w="1533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47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Comparator(s) not well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described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conducted solely outside the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US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Simoons</w:t>
            </w:r>
            <w:proofErr w:type="spellEnd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, 2001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104</w:t>
            </w:r>
          </w:p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GUSTO-IV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Abciximab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0.25 mg/kg bolus, 0.125 mg/kg/min maintenance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533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47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Singh, 2006</w:t>
            </w:r>
            <w:r w:rsidRPr="00C34C75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71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LMWH</w:t>
            </w:r>
            <w:proofErr w:type="spellEnd"/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UFH</w:t>
            </w:r>
            <w:proofErr w:type="spellEnd"/>
          </w:p>
        </w:tc>
        <w:tc>
          <w:tcPr>
            <w:tcW w:w="1533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947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Song, 2007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105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Tirofiban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0.1 mg/kg bolus, 0.1 mcg/kg/min infusion at hospital admission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533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47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Spinler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2003</w:t>
            </w:r>
            <w:r w:rsidRPr="00C34C75">
              <w:rPr>
                <w:rFonts w:ascii="Arial" w:hAnsi="Arial" w:cs="Arial"/>
                <w:noProof/>
                <w:color w:val="000000"/>
                <w:sz w:val="18"/>
                <w:szCs w:val="18"/>
                <w:vertAlign w:val="superscript"/>
              </w:rPr>
              <w:t>106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Enoxaparin 1 mg/kg SC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UFH</w:t>
            </w:r>
            <w:proofErr w:type="spellEnd"/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Goal 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aPTT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of 55–85 sec</w:t>
            </w:r>
          </w:p>
        </w:tc>
        <w:tc>
          <w:tcPr>
            <w:tcW w:w="1533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947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did not report participants'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baseline characteristics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Study did not report participants' comorbid conditions.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Diagnostic or therapeutic advances have been made in routine practice since the study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was conducted</w:t>
            </w:r>
          </w:p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Use of substandard alternative therapy (e.g., standard of treatment not from current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practice)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Stone, 2006</w:t>
            </w:r>
            <w:r w:rsidRPr="00C34C75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73</w:t>
            </w:r>
          </w:p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</w:p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ACUITY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Bivalirudin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0.1 mg/kg bolus, 0.25 mg/kg/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hr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infusion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UFH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60 units/kg bolus, 12 units/kg/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hr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infusion at hospital admission, goal ACT 200–250 sec during PCI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Enoxaparin 1 mg/kg SC twice daily at hospital admission, 0.3 mg/kg IV bolus if needed at time of PCI+ GPI use was</w:t>
            </w: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randomly assigned to upstream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or deferred use at time of PCI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Bivalirudin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+ GPI</w:t>
            </w:r>
          </w:p>
        </w:tc>
        <w:tc>
          <w:tcPr>
            <w:tcW w:w="1533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47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Stone, 2007</w:t>
            </w:r>
            <w:r w:rsidRPr="00C34C75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74</w:t>
            </w:r>
          </w:p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</w:p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ACUITY TIMING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Upstream GPI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In-lab GPI</w:t>
            </w:r>
          </w:p>
        </w:tc>
        <w:tc>
          <w:tcPr>
            <w:tcW w:w="1533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47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v</w:t>
            </w: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an den Brand, 1995</w:t>
            </w:r>
            <w:r w:rsidRPr="00C34C75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107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Abciximab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 0.25 mg/kg bolus, 10 mcg/kg/min infusion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Placebo</w:t>
            </w:r>
          </w:p>
        </w:tc>
        <w:tc>
          <w:tcPr>
            <w:tcW w:w="1533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Fair</w:t>
            </w:r>
          </w:p>
        </w:tc>
        <w:tc>
          <w:tcPr>
            <w:tcW w:w="4947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 interventions (active arm) were not similar to interventions used in routine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clinical practice</w:t>
            </w:r>
          </w:p>
          <w:p w:rsidR="006D18C0" w:rsidRPr="00E36892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Study's </w:t>
            </w:r>
            <w:proofErr w:type="spellStart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cointerventions</w:t>
            </w:r>
            <w:proofErr w:type="spellEnd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 did not adequately reflect routine clinical practice (e.g., use of medical therapy for secondary prevention – antiplatelet agents, </w:t>
            </w:r>
            <w:proofErr w:type="spellStart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HTN</w:t>
            </w:r>
            <w:proofErr w:type="spellEnd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DM</w:t>
            </w:r>
            <w:proofErr w:type="spellEnd"/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 xml:space="preserve">/lipid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control)</w:t>
            </w:r>
          </w:p>
        </w:tc>
      </w:tr>
      <w:tr w:rsidR="006D18C0" w:rsidRPr="002748FF" w:rsidTr="00A1041C">
        <w:trPr>
          <w:cantSplit/>
          <w:jc w:val="center"/>
        </w:trPr>
        <w:tc>
          <w:tcPr>
            <w:tcW w:w="2343" w:type="dxa"/>
            <w:shd w:val="clear" w:color="auto" w:fill="auto"/>
          </w:tcPr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Yusuf, 2006</w:t>
            </w:r>
            <w:r w:rsidRPr="00C34C75">
              <w:rPr>
                <w:rFonts w:ascii="Arial" w:eastAsia="ヒラギノ角ゴ Pro W3" w:hAnsi="Arial" w:cs="Arial"/>
                <w:noProof/>
                <w:color w:val="000000"/>
                <w:sz w:val="18"/>
                <w:szCs w:val="18"/>
                <w:vertAlign w:val="superscript"/>
              </w:rPr>
              <w:t>88</w:t>
            </w:r>
          </w:p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</w:p>
          <w:p w:rsidR="006D18C0" w:rsidRPr="002748FF" w:rsidRDefault="006D18C0" w:rsidP="00A1041C">
            <w:pPr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OASIS-5</w:t>
            </w:r>
          </w:p>
        </w:tc>
        <w:tc>
          <w:tcPr>
            <w:tcW w:w="4320" w:type="dxa"/>
            <w:shd w:val="clear" w:color="auto" w:fill="auto"/>
          </w:tcPr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Enoxaparin 1 mg/kg SC every 12 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hr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at hospital admission, additional dose of 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UFH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if &gt;6 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hr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since last dose during PCI</w:t>
            </w:r>
          </w:p>
          <w:p w:rsidR="006D18C0" w:rsidRPr="002748FF" w:rsidRDefault="006D18C0" w:rsidP="006D18C0">
            <w:pPr>
              <w:numPr>
                <w:ilvl w:val="0"/>
                <w:numId w:val="113"/>
              </w:numPr>
              <w:ind w:left="324" w:hanging="270"/>
              <w:contextualSpacing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Fondaparinux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2.5 mg SC daily at hospital admission, additional dose of IV </w:t>
            </w:r>
            <w:proofErr w:type="spellStart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fondaparinux</w:t>
            </w:r>
            <w:proofErr w:type="spellEnd"/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 xml:space="preserve"> based on timing of last dose and intended use of GPI at time of PCI</w:t>
            </w:r>
          </w:p>
        </w:tc>
        <w:tc>
          <w:tcPr>
            <w:tcW w:w="1533" w:type="dxa"/>
            <w:shd w:val="clear" w:color="auto" w:fill="auto"/>
          </w:tcPr>
          <w:p w:rsidR="006D18C0" w:rsidRPr="002748FF" w:rsidRDefault="006D18C0" w:rsidP="00A1041C">
            <w:pPr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eastAsia="ヒラギノ角ゴ Pro W3" w:hAnsi="Arial" w:cs="Arial"/>
                <w:color w:val="000000"/>
                <w:sz w:val="18"/>
                <w:szCs w:val="18"/>
              </w:rPr>
              <w:t>Good</w:t>
            </w:r>
          </w:p>
        </w:tc>
        <w:tc>
          <w:tcPr>
            <w:tcW w:w="4947" w:type="dxa"/>
          </w:tcPr>
          <w:p w:rsidR="006D18C0" w:rsidRPr="002748FF" w:rsidRDefault="006D18C0" w:rsidP="006D18C0">
            <w:pPr>
              <w:numPr>
                <w:ilvl w:val="0"/>
                <w:numId w:val="114"/>
              </w:numPr>
              <w:ind w:left="342" w:hanging="270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8FF">
              <w:rPr>
                <w:rFonts w:ascii="Arial" w:hAnsi="Arial" w:cs="Arial"/>
                <w:color w:val="000000"/>
                <w:sz w:val="18"/>
                <w:szCs w:val="18"/>
              </w:rPr>
              <w:t>None</w:t>
            </w:r>
          </w:p>
        </w:tc>
      </w:tr>
    </w:tbl>
    <w:p w:rsidR="006D18C0" w:rsidRDefault="006D18C0" w:rsidP="006D18C0">
      <w:pPr>
        <w:spacing w:after="200"/>
        <w:rPr>
          <w:rFonts w:ascii="Arial" w:hAnsi="Arial"/>
          <w:b/>
          <w:bCs/>
          <w:sz w:val="20"/>
          <w:szCs w:val="18"/>
        </w:rPr>
        <w:sectPr w:rsidR="006D18C0" w:rsidSect="00E43778">
          <w:footerReference w:type="default" r:id="rId12"/>
          <w:pgSz w:w="15840" w:h="12240" w:orient="landscape" w:code="1"/>
          <w:pgMar w:top="1440" w:right="1440" w:bottom="1440" w:left="1440" w:header="720" w:footer="720" w:gutter="0"/>
          <w:pgNumType w:start="11"/>
          <w:cols w:space="720"/>
          <w:rtlGutter/>
          <w:docGrid w:linePitch="360"/>
        </w:sectPr>
      </w:pPr>
    </w:p>
    <w:p w:rsidR="006D18C0" w:rsidRPr="002A54E5" w:rsidRDefault="006D18C0" w:rsidP="006D18C0">
      <w:pPr>
        <w:pStyle w:val="TableNote"/>
      </w:pPr>
      <w:r w:rsidRPr="0037462A">
        <w:lastRenderedPageBreak/>
        <w:t xml:space="preserve">Abbreviations: ACT=activated clotting time; </w:t>
      </w:r>
      <w:proofErr w:type="spellStart"/>
      <w:r w:rsidRPr="0037462A">
        <w:t>aPTT</w:t>
      </w:r>
      <w:proofErr w:type="spellEnd"/>
      <w:r w:rsidRPr="0037462A">
        <w:t xml:space="preserve">=activated partial </w:t>
      </w:r>
      <w:proofErr w:type="spellStart"/>
      <w:r w:rsidRPr="0037462A">
        <w:t>thromboplastin</w:t>
      </w:r>
      <w:proofErr w:type="spellEnd"/>
      <w:r w:rsidRPr="0037462A">
        <w:t xml:space="preserve"> time;</w:t>
      </w:r>
      <w:r w:rsidRPr="0037462A">
        <w:rPr>
          <w:b/>
        </w:rPr>
        <w:t xml:space="preserve"> </w:t>
      </w:r>
      <w:proofErr w:type="spellStart"/>
      <w:r w:rsidRPr="0037462A">
        <w:t>DM</w:t>
      </w:r>
      <w:proofErr w:type="spellEnd"/>
      <w:r w:rsidRPr="0037462A">
        <w:t xml:space="preserve">=diabetes mellitus; GPI=glycoprotein </w:t>
      </w:r>
      <w:proofErr w:type="spellStart"/>
      <w:r w:rsidRPr="0037462A">
        <w:t>IIb</w:t>
      </w:r>
      <w:proofErr w:type="spellEnd"/>
      <w:r w:rsidRPr="0037462A">
        <w:t>/</w:t>
      </w:r>
      <w:proofErr w:type="spellStart"/>
      <w:r w:rsidRPr="0037462A">
        <w:t>IIIa</w:t>
      </w:r>
      <w:proofErr w:type="spellEnd"/>
      <w:r w:rsidRPr="0037462A">
        <w:t xml:space="preserve"> inhibitor; </w:t>
      </w:r>
      <w:proofErr w:type="spellStart"/>
      <w:r w:rsidRPr="0037462A">
        <w:t>hr</w:t>
      </w:r>
      <w:proofErr w:type="spellEnd"/>
      <w:r w:rsidRPr="0037462A">
        <w:t xml:space="preserve">=hour/hours; </w:t>
      </w:r>
      <w:proofErr w:type="spellStart"/>
      <w:r w:rsidRPr="0037462A">
        <w:t>HTN</w:t>
      </w:r>
      <w:proofErr w:type="spellEnd"/>
      <w:r w:rsidRPr="0037462A">
        <w:t xml:space="preserve">=hypertension; IV=intravenous; kg=kilogram/kilograms; </w:t>
      </w:r>
      <w:proofErr w:type="spellStart"/>
      <w:r w:rsidRPr="0037462A">
        <w:t>LMWH</w:t>
      </w:r>
      <w:proofErr w:type="spellEnd"/>
      <w:r w:rsidRPr="0037462A">
        <w:t xml:space="preserve">=low molecular weight heparin; mcg=microgram/micrograms; mg=milligram/milligrams; min=minute/minutes; mL=milliliter/milliliters; PCI=percutaneous coronary intervention; sec=second/seconds; SC=subcutaneous; </w:t>
      </w:r>
      <w:proofErr w:type="spellStart"/>
      <w:r w:rsidRPr="0037462A">
        <w:t>UFH</w:t>
      </w:r>
      <w:proofErr w:type="spellEnd"/>
      <w:r w:rsidRPr="0037462A">
        <w:t>=unfractionated heparin</w:t>
      </w:r>
    </w:p>
    <w:sectPr w:rsidR="006D18C0" w:rsidRPr="002A54E5" w:rsidSect="00AD39F6">
      <w:footerReference w:type="default" r:id="rId13"/>
      <w:type w:val="continuous"/>
      <w:pgSz w:w="15840" w:h="12240" w:orient="landscape" w:code="1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EE4" w:rsidRDefault="00F93EE4">
      <w:r>
        <w:separator/>
      </w:r>
    </w:p>
  </w:endnote>
  <w:endnote w:type="continuationSeparator" w:id="0">
    <w:p w:rsidR="00F93EE4" w:rsidRDefault="00F93EE4">
      <w:r>
        <w:continuationSeparator/>
      </w:r>
    </w:p>
  </w:endnote>
  <w:endnote w:type="continuationNotice" w:id="1">
    <w:p w:rsidR="00F93EE4" w:rsidRDefault="00F93E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99" w:rsidRPr="00A43599" w:rsidRDefault="00EA2099" w:rsidP="00A1041C">
    <w:pPr>
      <w:pStyle w:val="Footer"/>
      <w:jc w:val="center"/>
    </w:pPr>
    <w:r w:rsidRPr="006610A5">
      <w:t>E-</w:t>
    </w:r>
    <w:r w:rsidR="00F22AF8">
      <w:fldChar w:fldCharType="begin"/>
    </w:r>
    <w:r>
      <w:instrText xml:space="preserve"> PAGE   \* MERGEFORMAT </w:instrText>
    </w:r>
    <w:r w:rsidR="00F22AF8">
      <w:fldChar w:fldCharType="separate"/>
    </w:r>
    <w:r w:rsidR="00B14A58">
      <w:rPr>
        <w:noProof/>
      </w:rPr>
      <w:t>14</w:t>
    </w:r>
    <w:r w:rsidR="00F22AF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99" w:rsidRDefault="00E43778">
    <w:pPr>
      <w:pStyle w:val="PageNumber0"/>
    </w:pPr>
    <w:r>
      <w:t>E</w:t>
    </w:r>
    <w:r w:rsidR="00EA2099">
      <w:t>-</w:t>
    </w:r>
    <w:r w:rsidR="00F22AF8">
      <w:fldChar w:fldCharType="begin"/>
    </w:r>
    <w:r w:rsidR="00EA2099">
      <w:instrText xml:space="preserve"> PAGE   \* MERGEFORMAT </w:instrText>
    </w:r>
    <w:r w:rsidR="00F22AF8">
      <w:fldChar w:fldCharType="separate"/>
    </w:r>
    <w:r w:rsidR="00B14A58">
      <w:rPr>
        <w:noProof/>
      </w:rPr>
      <w:t>15</w:t>
    </w:r>
    <w:r w:rsidR="00F22AF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EE4" w:rsidRDefault="00F93EE4">
      <w:r>
        <w:separator/>
      </w:r>
    </w:p>
  </w:footnote>
  <w:footnote w:type="continuationSeparator" w:id="0">
    <w:p w:rsidR="00F93EE4" w:rsidRDefault="00F93EE4">
      <w:r>
        <w:continuationSeparator/>
      </w:r>
    </w:p>
  </w:footnote>
  <w:footnote w:type="continuationNotice" w:id="1">
    <w:p w:rsidR="00F93EE4" w:rsidRDefault="00F93E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6EC56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A4124"/>
    <w:multiLevelType w:val="hybridMultilevel"/>
    <w:tmpl w:val="767CE1BE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C3566"/>
    <w:multiLevelType w:val="hybridMultilevel"/>
    <w:tmpl w:val="72E8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05063"/>
    <w:multiLevelType w:val="hybridMultilevel"/>
    <w:tmpl w:val="5F383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2054D"/>
    <w:multiLevelType w:val="hybridMultilevel"/>
    <w:tmpl w:val="F08250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127ED1"/>
    <w:multiLevelType w:val="hybridMultilevel"/>
    <w:tmpl w:val="00483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6B1667C"/>
    <w:multiLevelType w:val="hybridMultilevel"/>
    <w:tmpl w:val="0256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A00B01"/>
    <w:multiLevelType w:val="hybridMultilevel"/>
    <w:tmpl w:val="CEEA5D00"/>
    <w:lvl w:ilvl="0" w:tplc="0F569B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B707A1"/>
    <w:multiLevelType w:val="hybridMultilevel"/>
    <w:tmpl w:val="AB986C18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>
    <w:nsid w:val="09830C45"/>
    <w:multiLevelType w:val="hybridMultilevel"/>
    <w:tmpl w:val="E564C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837D3B"/>
    <w:multiLevelType w:val="hybridMultilevel"/>
    <w:tmpl w:val="40D6A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BA298E"/>
    <w:multiLevelType w:val="hybridMultilevel"/>
    <w:tmpl w:val="DAFC9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950FB5"/>
    <w:multiLevelType w:val="hybridMultilevel"/>
    <w:tmpl w:val="C1BCE81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3">
    <w:nsid w:val="0C5B36B4"/>
    <w:multiLevelType w:val="hybridMultilevel"/>
    <w:tmpl w:val="919CA91A"/>
    <w:lvl w:ilvl="0" w:tplc="343E7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8732D8"/>
    <w:multiLevelType w:val="hybridMultilevel"/>
    <w:tmpl w:val="962207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747844"/>
    <w:multiLevelType w:val="hybridMultilevel"/>
    <w:tmpl w:val="65C00E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944F65"/>
    <w:multiLevelType w:val="hybridMultilevel"/>
    <w:tmpl w:val="424273C4"/>
    <w:lvl w:ilvl="0" w:tplc="97E601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CA48A2"/>
    <w:multiLevelType w:val="hybridMultilevel"/>
    <w:tmpl w:val="5C52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546827"/>
    <w:multiLevelType w:val="hybridMultilevel"/>
    <w:tmpl w:val="67B62FAE"/>
    <w:lvl w:ilvl="0" w:tplc="1CD468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D06CD8"/>
    <w:multiLevelType w:val="hybridMultilevel"/>
    <w:tmpl w:val="CC8253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35566F9"/>
    <w:multiLevelType w:val="hybridMultilevel"/>
    <w:tmpl w:val="7476577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152432E3"/>
    <w:multiLevelType w:val="hybridMultilevel"/>
    <w:tmpl w:val="F3C6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3A082A"/>
    <w:multiLevelType w:val="hybridMultilevel"/>
    <w:tmpl w:val="B49C6D02"/>
    <w:lvl w:ilvl="0" w:tplc="4992CF3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549353A"/>
    <w:multiLevelType w:val="hybridMultilevel"/>
    <w:tmpl w:val="5A2816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6806936"/>
    <w:multiLevelType w:val="hybridMultilevel"/>
    <w:tmpl w:val="31364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69034A6"/>
    <w:multiLevelType w:val="hybridMultilevel"/>
    <w:tmpl w:val="98244786"/>
    <w:lvl w:ilvl="0" w:tplc="6A26CE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179D0ACE"/>
    <w:multiLevelType w:val="hybridMultilevel"/>
    <w:tmpl w:val="CAD0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83E3283"/>
    <w:multiLevelType w:val="hybridMultilevel"/>
    <w:tmpl w:val="620033E0"/>
    <w:lvl w:ilvl="0" w:tplc="F97804B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3078BA"/>
    <w:multiLevelType w:val="hybridMultilevel"/>
    <w:tmpl w:val="DDAE0278"/>
    <w:lvl w:ilvl="0" w:tplc="09DCA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D9275E"/>
    <w:multiLevelType w:val="hybridMultilevel"/>
    <w:tmpl w:val="15D00F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204918"/>
    <w:multiLevelType w:val="hybridMultilevel"/>
    <w:tmpl w:val="48ECE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525A3C"/>
    <w:multiLevelType w:val="hybridMultilevel"/>
    <w:tmpl w:val="F95E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BA95509"/>
    <w:multiLevelType w:val="hybridMultilevel"/>
    <w:tmpl w:val="1A5A549C"/>
    <w:lvl w:ilvl="0" w:tplc="DEC612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2A381A"/>
    <w:multiLevelType w:val="hybridMultilevel"/>
    <w:tmpl w:val="DF8ED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1C41248E"/>
    <w:multiLevelType w:val="hybridMultilevel"/>
    <w:tmpl w:val="8A5EB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1CA105EB"/>
    <w:multiLevelType w:val="hybridMultilevel"/>
    <w:tmpl w:val="83BC4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03246D"/>
    <w:multiLevelType w:val="hybridMultilevel"/>
    <w:tmpl w:val="2DA690C6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9">
    <w:nsid w:val="1FC20BD2"/>
    <w:multiLevelType w:val="hybridMultilevel"/>
    <w:tmpl w:val="380805EA"/>
    <w:lvl w:ilvl="0" w:tplc="04090003">
      <w:start w:val="1"/>
      <w:numFmt w:val="bullet"/>
      <w:lvlText w:val="o"/>
      <w:lvlJc w:val="left"/>
      <w:pPr>
        <w:ind w:left="8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0">
    <w:nsid w:val="20F22CDB"/>
    <w:multiLevelType w:val="hybridMultilevel"/>
    <w:tmpl w:val="CC8253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E105A0"/>
    <w:multiLevelType w:val="hybridMultilevel"/>
    <w:tmpl w:val="D88E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62B6ADB"/>
    <w:multiLevelType w:val="hybridMultilevel"/>
    <w:tmpl w:val="A2FAD72C"/>
    <w:lvl w:ilvl="0" w:tplc="648CB7B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>
    <w:nsid w:val="274D721E"/>
    <w:multiLevelType w:val="hybridMultilevel"/>
    <w:tmpl w:val="27148A52"/>
    <w:lvl w:ilvl="0" w:tplc="5CC8CA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043A63"/>
    <w:multiLevelType w:val="hybridMultilevel"/>
    <w:tmpl w:val="29D8A9CA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2A401719"/>
    <w:multiLevelType w:val="hybridMultilevel"/>
    <w:tmpl w:val="74764674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2B075E2D"/>
    <w:multiLevelType w:val="hybridMultilevel"/>
    <w:tmpl w:val="6DFC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B145ADB"/>
    <w:multiLevelType w:val="hybridMultilevel"/>
    <w:tmpl w:val="A1A4902C"/>
    <w:lvl w:ilvl="0" w:tplc="F8EAEF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C14481C"/>
    <w:multiLevelType w:val="hybridMultilevel"/>
    <w:tmpl w:val="1680A4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01717ED"/>
    <w:multiLevelType w:val="hybridMultilevel"/>
    <w:tmpl w:val="493E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2273DE1"/>
    <w:multiLevelType w:val="hybridMultilevel"/>
    <w:tmpl w:val="20CA26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32D311FC"/>
    <w:multiLevelType w:val="hybridMultilevel"/>
    <w:tmpl w:val="3BBE66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F17C8C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3324210F"/>
    <w:multiLevelType w:val="hybridMultilevel"/>
    <w:tmpl w:val="CB30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3C13284"/>
    <w:multiLevelType w:val="hybridMultilevel"/>
    <w:tmpl w:val="444431CE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4AD1657"/>
    <w:multiLevelType w:val="hybridMultilevel"/>
    <w:tmpl w:val="8570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5357C74"/>
    <w:multiLevelType w:val="hybridMultilevel"/>
    <w:tmpl w:val="9D904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694E21"/>
    <w:multiLevelType w:val="hybridMultilevel"/>
    <w:tmpl w:val="1D84A04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0">
    <w:nsid w:val="3575197D"/>
    <w:multiLevelType w:val="hybridMultilevel"/>
    <w:tmpl w:val="FC54E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608187C"/>
    <w:multiLevelType w:val="hybridMultilevel"/>
    <w:tmpl w:val="29BC6C10"/>
    <w:lvl w:ilvl="0" w:tplc="97E601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>
    <w:nsid w:val="36102F68"/>
    <w:multiLevelType w:val="hybridMultilevel"/>
    <w:tmpl w:val="D55CC936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3">
    <w:nsid w:val="36811E63"/>
    <w:multiLevelType w:val="hybridMultilevel"/>
    <w:tmpl w:val="C332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69116EE"/>
    <w:multiLevelType w:val="hybridMultilevel"/>
    <w:tmpl w:val="CEE82C84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1D70654"/>
    <w:multiLevelType w:val="hybridMultilevel"/>
    <w:tmpl w:val="DBA4E6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3DB5AEE"/>
    <w:multiLevelType w:val="hybridMultilevel"/>
    <w:tmpl w:val="4D38AA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42F079D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44750323"/>
    <w:multiLevelType w:val="hybridMultilevel"/>
    <w:tmpl w:val="B3789E2C"/>
    <w:lvl w:ilvl="0" w:tplc="A3D8FD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44B87700"/>
    <w:multiLevelType w:val="hybridMultilevel"/>
    <w:tmpl w:val="0226E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5312160"/>
    <w:multiLevelType w:val="hybridMultilevel"/>
    <w:tmpl w:val="1848CCA4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9E667E0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1">
    <w:nsid w:val="45465112"/>
    <w:multiLevelType w:val="hybridMultilevel"/>
    <w:tmpl w:val="C79C6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6160535"/>
    <w:multiLevelType w:val="hybridMultilevel"/>
    <w:tmpl w:val="BFBA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63C36CD"/>
    <w:multiLevelType w:val="hybridMultilevel"/>
    <w:tmpl w:val="2C0C1D50"/>
    <w:lvl w:ilvl="0" w:tplc="AC6EAB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87E3E2F"/>
    <w:multiLevelType w:val="hybridMultilevel"/>
    <w:tmpl w:val="B558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8B7676D"/>
    <w:multiLevelType w:val="hybridMultilevel"/>
    <w:tmpl w:val="1ED4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4CE64BBD"/>
    <w:multiLevelType w:val="hybridMultilevel"/>
    <w:tmpl w:val="B1CA0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4DDE06DD"/>
    <w:multiLevelType w:val="hybridMultilevel"/>
    <w:tmpl w:val="0410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DF75164"/>
    <w:multiLevelType w:val="hybridMultilevel"/>
    <w:tmpl w:val="B1F0BE7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0">
    <w:nsid w:val="4E86227E"/>
    <w:multiLevelType w:val="hybridMultilevel"/>
    <w:tmpl w:val="E4F420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F511BA8"/>
    <w:multiLevelType w:val="hybridMultilevel"/>
    <w:tmpl w:val="660EA4C4"/>
    <w:lvl w:ilvl="0" w:tplc="DB24B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4FD57585"/>
    <w:multiLevelType w:val="hybridMultilevel"/>
    <w:tmpl w:val="94E6D11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9E667E0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3">
    <w:nsid w:val="505C30AB"/>
    <w:multiLevelType w:val="hybridMultilevel"/>
    <w:tmpl w:val="9836C292"/>
    <w:lvl w:ilvl="0" w:tplc="97E6018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4">
    <w:nsid w:val="516F6083"/>
    <w:multiLevelType w:val="hybridMultilevel"/>
    <w:tmpl w:val="37B81FDE"/>
    <w:lvl w:ilvl="0" w:tplc="A064C5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2804D69"/>
    <w:multiLevelType w:val="hybridMultilevel"/>
    <w:tmpl w:val="E78E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4C84501"/>
    <w:multiLevelType w:val="hybridMultilevel"/>
    <w:tmpl w:val="CEA8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4F865D4"/>
    <w:multiLevelType w:val="hybridMultilevel"/>
    <w:tmpl w:val="81D2DFE6"/>
    <w:lvl w:ilvl="0" w:tplc="97E601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8">
    <w:nsid w:val="57C5795A"/>
    <w:multiLevelType w:val="hybridMultilevel"/>
    <w:tmpl w:val="94C4BFB2"/>
    <w:lvl w:ilvl="0" w:tplc="E6A4A0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7D53CDB"/>
    <w:multiLevelType w:val="hybridMultilevel"/>
    <w:tmpl w:val="B2C0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AF702C5"/>
    <w:multiLevelType w:val="hybridMultilevel"/>
    <w:tmpl w:val="CD8C0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1A96E5B"/>
    <w:multiLevelType w:val="hybridMultilevel"/>
    <w:tmpl w:val="C81C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1FB28ED"/>
    <w:multiLevelType w:val="hybridMultilevel"/>
    <w:tmpl w:val="9B64C70C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3">
    <w:nsid w:val="62BA3862"/>
    <w:multiLevelType w:val="hybridMultilevel"/>
    <w:tmpl w:val="97C4E4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3771A25"/>
    <w:multiLevelType w:val="hybridMultilevel"/>
    <w:tmpl w:val="7012E604"/>
    <w:lvl w:ilvl="0" w:tplc="760C0B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648B040A"/>
    <w:multiLevelType w:val="hybridMultilevel"/>
    <w:tmpl w:val="5BE61E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60B74C9"/>
    <w:multiLevelType w:val="hybridMultilevel"/>
    <w:tmpl w:val="5FF0E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72C4561"/>
    <w:multiLevelType w:val="hybridMultilevel"/>
    <w:tmpl w:val="62247886"/>
    <w:lvl w:ilvl="0" w:tplc="4100F2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>
    <w:nsid w:val="68107EB1"/>
    <w:multiLevelType w:val="hybridMultilevel"/>
    <w:tmpl w:val="27148A52"/>
    <w:lvl w:ilvl="0" w:tplc="5CC8CA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82D4A21"/>
    <w:multiLevelType w:val="hybridMultilevel"/>
    <w:tmpl w:val="3F668FD4"/>
    <w:lvl w:ilvl="0" w:tplc="F5EE67B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9F22B04"/>
    <w:multiLevelType w:val="hybridMultilevel"/>
    <w:tmpl w:val="003423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BE0465C"/>
    <w:multiLevelType w:val="hybridMultilevel"/>
    <w:tmpl w:val="E764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F351DA0"/>
    <w:multiLevelType w:val="hybridMultilevel"/>
    <w:tmpl w:val="4ECC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FDF05E6"/>
    <w:multiLevelType w:val="hybridMultilevel"/>
    <w:tmpl w:val="FE42F1E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5">
    <w:nsid w:val="703F5F16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70CB7586"/>
    <w:multiLevelType w:val="hybridMultilevel"/>
    <w:tmpl w:val="E330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1DA17AB"/>
    <w:multiLevelType w:val="hybridMultilevel"/>
    <w:tmpl w:val="625278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7204443C"/>
    <w:multiLevelType w:val="hybridMultilevel"/>
    <w:tmpl w:val="66B257F2"/>
    <w:lvl w:ilvl="0" w:tplc="962EE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2130944"/>
    <w:multiLevelType w:val="hybridMultilevel"/>
    <w:tmpl w:val="3C7E3DA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0">
    <w:nsid w:val="741A595F"/>
    <w:multiLevelType w:val="hybridMultilevel"/>
    <w:tmpl w:val="B492C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66842CC"/>
    <w:multiLevelType w:val="hybridMultilevel"/>
    <w:tmpl w:val="9B64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7280E6B"/>
    <w:multiLevelType w:val="hybridMultilevel"/>
    <w:tmpl w:val="C5FABE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7D02921"/>
    <w:multiLevelType w:val="hybridMultilevel"/>
    <w:tmpl w:val="2216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8EE1889"/>
    <w:multiLevelType w:val="hybridMultilevel"/>
    <w:tmpl w:val="056A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98120EC"/>
    <w:multiLevelType w:val="hybridMultilevel"/>
    <w:tmpl w:val="5C2A504A"/>
    <w:lvl w:ilvl="0" w:tplc="49E667E0">
      <w:start w:val="1"/>
      <w:numFmt w:val="bullet"/>
      <w:lvlText w:val="○"/>
      <w:lvlJc w:val="left"/>
      <w:pPr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>
    <w:nsid w:val="7A9B4F4A"/>
    <w:multiLevelType w:val="hybridMultilevel"/>
    <w:tmpl w:val="9C3AF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DE57FD0"/>
    <w:multiLevelType w:val="hybridMultilevel"/>
    <w:tmpl w:val="E814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8">
    <w:nsid w:val="7FB47F16"/>
    <w:multiLevelType w:val="hybridMultilevel"/>
    <w:tmpl w:val="AFA60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105"/>
  </w:num>
  <w:num w:numId="3">
    <w:abstractNumId w:val="117"/>
  </w:num>
  <w:num w:numId="4">
    <w:abstractNumId w:val="116"/>
  </w:num>
  <w:num w:numId="5">
    <w:abstractNumId w:val="38"/>
  </w:num>
  <w:num w:numId="6">
    <w:abstractNumId w:val="44"/>
  </w:num>
  <w:num w:numId="7">
    <w:abstractNumId w:val="5"/>
  </w:num>
  <w:num w:numId="8">
    <w:abstractNumId w:val="84"/>
  </w:num>
  <w:num w:numId="9">
    <w:abstractNumId w:val="105"/>
    <w:lvlOverride w:ilvl="0">
      <w:startOverride w:val="1"/>
    </w:lvlOverride>
  </w:num>
  <w:num w:numId="10">
    <w:abstractNumId w:val="79"/>
  </w:num>
  <w:num w:numId="11">
    <w:abstractNumId w:val="61"/>
  </w:num>
  <w:num w:numId="12">
    <w:abstractNumId w:val="82"/>
  </w:num>
  <w:num w:numId="13">
    <w:abstractNumId w:val="37"/>
  </w:num>
  <w:num w:numId="14">
    <w:abstractNumId w:val="87"/>
  </w:num>
  <w:num w:numId="15">
    <w:abstractNumId w:val="70"/>
  </w:num>
  <w:num w:numId="16">
    <w:abstractNumId w:val="109"/>
  </w:num>
  <w:num w:numId="17">
    <w:abstractNumId w:val="21"/>
  </w:num>
  <w:num w:numId="18">
    <w:abstractNumId w:val="83"/>
  </w:num>
  <w:num w:numId="19">
    <w:abstractNumId w:val="16"/>
  </w:num>
  <w:num w:numId="20">
    <w:abstractNumId w:val="8"/>
  </w:num>
  <w:num w:numId="21">
    <w:abstractNumId w:val="104"/>
  </w:num>
  <w:num w:numId="22">
    <w:abstractNumId w:val="59"/>
  </w:num>
  <w:num w:numId="23">
    <w:abstractNumId w:val="92"/>
  </w:num>
  <w:num w:numId="24">
    <w:abstractNumId w:val="62"/>
  </w:num>
  <w:num w:numId="25">
    <w:abstractNumId w:val="46"/>
  </w:num>
  <w:num w:numId="26">
    <w:abstractNumId w:val="108"/>
  </w:num>
  <w:num w:numId="27">
    <w:abstractNumId w:val="43"/>
  </w:num>
  <w:num w:numId="28">
    <w:abstractNumId w:val="54"/>
  </w:num>
  <w:num w:numId="29">
    <w:abstractNumId w:val="57"/>
  </w:num>
  <w:num w:numId="30">
    <w:abstractNumId w:val="29"/>
  </w:num>
  <w:num w:numId="31">
    <w:abstractNumId w:val="50"/>
  </w:num>
  <w:num w:numId="32">
    <w:abstractNumId w:val="34"/>
  </w:num>
  <w:num w:numId="33">
    <w:abstractNumId w:val="35"/>
  </w:num>
  <w:num w:numId="34">
    <w:abstractNumId w:val="77"/>
  </w:num>
  <w:num w:numId="35">
    <w:abstractNumId w:val="97"/>
  </w:num>
  <w:num w:numId="36">
    <w:abstractNumId w:val="47"/>
  </w:num>
  <w:num w:numId="37">
    <w:abstractNumId w:val="85"/>
  </w:num>
  <w:num w:numId="38">
    <w:abstractNumId w:val="67"/>
  </w:num>
  <w:num w:numId="39">
    <w:abstractNumId w:val="108"/>
    <w:lvlOverride w:ilvl="0">
      <w:startOverride w:val="1"/>
    </w:lvlOverride>
  </w:num>
  <w:num w:numId="40">
    <w:abstractNumId w:val="26"/>
  </w:num>
  <w:num w:numId="41">
    <w:abstractNumId w:val="96"/>
  </w:num>
  <w:num w:numId="42">
    <w:abstractNumId w:val="108"/>
    <w:lvlOverride w:ilvl="0">
      <w:startOverride w:val="1"/>
    </w:lvlOverride>
  </w:num>
  <w:num w:numId="43">
    <w:abstractNumId w:val="12"/>
  </w:num>
  <w:num w:numId="44">
    <w:abstractNumId w:val="94"/>
  </w:num>
  <w:num w:numId="45">
    <w:abstractNumId w:val="81"/>
  </w:num>
  <w:num w:numId="46">
    <w:abstractNumId w:val="113"/>
  </w:num>
  <w:num w:numId="47">
    <w:abstractNumId w:val="17"/>
  </w:num>
  <w:num w:numId="48">
    <w:abstractNumId w:val="13"/>
  </w:num>
  <w:num w:numId="49">
    <w:abstractNumId w:val="7"/>
  </w:num>
  <w:num w:numId="50">
    <w:abstractNumId w:val="88"/>
  </w:num>
  <w:num w:numId="51">
    <w:abstractNumId w:val="73"/>
  </w:num>
  <w:num w:numId="52">
    <w:abstractNumId w:val="49"/>
  </w:num>
  <w:num w:numId="53">
    <w:abstractNumId w:val="99"/>
  </w:num>
  <w:num w:numId="54">
    <w:abstractNumId w:val="0"/>
  </w:num>
  <w:num w:numId="55">
    <w:abstractNumId w:val="33"/>
  </w:num>
  <w:num w:numId="56">
    <w:abstractNumId w:val="107"/>
  </w:num>
  <w:num w:numId="57">
    <w:abstractNumId w:val="84"/>
  </w:num>
  <w:num w:numId="58">
    <w:abstractNumId w:val="84"/>
  </w:num>
  <w:num w:numId="59">
    <w:abstractNumId w:val="76"/>
  </w:num>
  <w:num w:numId="60">
    <w:abstractNumId w:val="41"/>
  </w:num>
  <w:num w:numId="61">
    <w:abstractNumId w:val="111"/>
  </w:num>
  <w:num w:numId="62">
    <w:abstractNumId w:val="106"/>
  </w:num>
  <w:num w:numId="63">
    <w:abstractNumId w:val="103"/>
  </w:num>
  <w:num w:numId="64">
    <w:abstractNumId w:val="2"/>
  </w:num>
  <w:num w:numId="65">
    <w:abstractNumId w:val="11"/>
  </w:num>
  <w:num w:numId="66">
    <w:abstractNumId w:val="65"/>
  </w:num>
  <w:num w:numId="67">
    <w:abstractNumId w:val="14"/>
  </w:num>
  <w:num w:numId="68">
    <w:abstractNumId w:val="30"/>
  </w:num>
  <w:num w:numId="69">
    <w:abstractNumId w:val="69"/>
  </w:num>
  <w:num w:numId="70">
    <w:abstractNumId w:val="25"/>
  </w:num>
  <w:num w:numId="71">
    <w:abstractNumId w:val="32"/>
  </w:num>
  <w:num w:numId="72">
    <w:abstractNumId w:val="10"/>
  </w:num>
  <w:num w:numId="73">
    <w:abstractNumId w:val="60"/>
  </w:num>
  <w:num w:numId="74">
    <w:abstractNumId w:val="66"/>
  </w:num>
  <w:num w:numId="75">
    <w:abstractNumId w:val="112"/>
  </w:num>
  <w:num w:numId="76">
    <w:abstractNumId w:val="15"/>
  </w:num>
  <w:num w:numId="77">
    <w:abstractNumId w:val="100"/>
  </w:num>
  <w:num w:numId="78">
    <w:abstractNumId w:val="86"/>
  </w:num>
  <w:num w:numId="79">
    <w:abstractNumId w:val="93"/>
  </w:num>
  <w:num w:numId="80">
    <w:abstractNumId w:val="24"/>
  </w:num>
  <w:num w:numId="81">
    <w:abstractNumId w:val="95"/>
  </w:num>
  <w:num w:numId="82">
    <w:abstractNumId w:val="90"/>
  </w:num>
  <w:num w:numId="83">
    <w:abstractNumId w:val="53"/>
  </w:num>
  <w:num w:numId="84">
    <w:abstractNumId w:val="110"/>
  </w:num>
  <w:num w:numId="85">
    <w:abstractNumId w:val="78"/>
  </w:num>
  <w:num w:numId="86">
    <w:abstractNumId w:val="48"/>
  </w:num>
  <w:num w:numId="87">
    <w:abstractNumId w:val="74"/>
  </w:num>
  <w:num w:numId="88">
    <w:abstractNumId w:val="9"/>
  </w:num>
  <w:num w:numId="89">
    <w:abstractNumId w:val="4"/>
  </w:num>
  <w:num w:numId="90">
    <w:abstractNumId w:val="39"/>
  </w:num>
  <w:num w:numId="91">
    <w:abstractNumId w:val="80"/>
  </w:num>
  <w:num w:numId="92">
    <w:abstractNumId w:val="71"/>
  </w:num>
  <w:num w:numId="93">
    <w:abstractNumId w:val="3"/>
  </w:num>
  <w:num w:numId="94">
    <w:abstractNumId w:val="63"/>
  </w:num>
  <w:num w:numId="95">
    <w:abstractNumId w:val="22"/>
  </w:num>
  <w:num w:numId="96">
    <w:abstractNumId w:val="75"/>
  </w:num>
  <w:num w:numId="97">
    <w:abstractNumId w:val="6"/>
  </w:num>
  <w:num w:numId="98">
    <w:abstractNumId w:val="72"/>
  </w:num>
  <w:num w:numId="99">
    <w:abstractNumId w:val="114"/>
  </w:num>
  <w:num w:numId="100">
    <w:abstractNumId w:val="28"/>
  </w:num>
  <w:num w:numId="101">
    <w:abstractNumId w:val="45"/>
  </w:num>
  <w:num w:numId="102">
    <w:abstractNumId w:val="52"/>
  </w:num>
  <w:num w:numId="103">
    <w:abstractNumId w:val="101"/>
  </w:num>
  <w:num w:numId="104">
    <w:abstractNumId w:val="51"/>
  </w:num>
  <w:num w:numId="105">
    <w:abstractNumId w:val="118"/>
  </w:num>
  <w:num w:numId="106">
    <w:abstractNumId w:val="58"/>
  </w:num>
  <w:num w:numId="107">
    <w:abstractNumId w:val="18"/>
  </w:num>
  <w:num w:numId="108">
    <w:abstractNumId w:val="98"/>
  </w:num>
  <w:num w:numId="109">
    <w:abstractNumId w:val="20"/>
  </w:num>
  <w:num w:numId="110">
    <w:abstractNumId w:val="115"/>
  </w:num>
  <w:num w:numId="111">
    <w:abstractNumId w:val="23"/>
  </w:num>
  <w:num w:numId="112">
    <w:abstractNumId w:val="40"/>
  </w:num>
  <w:num w:numId="113">
    <w:abstractNumId w:val="42"/>
  </w:num>
  <w:num w:numId="114">
    <w:abstractNumId w:val="27"/>
  </w:num>
  <w:num w:numId="115">
    <w:abstractNumId w:val="89"/>
  </w:num>
  <w:num w:numId="116">
    <w:abstractNumId w:val="55"/>
  </w:num>
  <w:num w:numId="117">
    <w:abstractNumId w:val="91"/>
  </w:num>
  <w:num w:numId="118">
    <w:abstractNumId w:val="36"/>
  </w:num>
  <w:num w:numId="119">
    <w:abstractNumId w:val="102"/>
  </w:num>
  <w:num w:numId="120">
    <w:abstractNumId w:val="19"/>
  </w:num>
  <w:num w:numId="121">
    <w:abstractNumId w:val="31"/>
  </w:num>
  <w:num w:numId="122">
    <w:abstractNumId w:val="84"/>
  </w:num>
  <w:num w:numId="12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38"/>
  </w:num>
  <w:num w:numId="127">
    <w:abstractNumId w:val="44"/>
  </w:num>
  <w:num w:numId="128">
    <w:abstractNumId w:val="12"/>
  </w:num>
  <w:num w:numId="129">
    <w:abstractNumId w:val="56"/>
  </w:num>
  <w:num w:numId="130">
    <w:abstractNumId w:val="64"/>
  </w:num>
  <w:num w:numId="131">
    <w:abstractNumId w:val="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PMID&amp;amp;perio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ssdzpr9ecrs52cex0wp5zvepv9pxxe0x0xas&quot;&gt;UA-NSTEMI Master 2013-07-03&lt;record-ids&gt;&lt;item&gt;687&lt;/item&gt;&lt;item&gt;2259&lt;/item&gt;&lt;item&gt;3956&lt;/item&gt;&lt;item&gt;3985&lt;/item&gt;&lt;item&gt;4023&lt;/item&gt;&lt;item&gt;4026&lt;/item&gt;&lt;item&gt;4301&lt;/item&gt;&lt;item&gt;4359&lt;/item&gt;&lt;item&gt;4430&lt;/item&gt;&lt;item&gt;4458&lt;/item&gt;&lt;item&gt;4478&lt;/item&gt;&lt;item&gt;4571&lt;/item&gt;&lt;item&gt;4616&lt;/item&gt;&lt;item&gt;4641&lt;/item&gt;&lt;item&gt;4681&lt;/item&gt;&lt;item&gt;4867&lt;/item&gt;&lt;item&gt;4893&lt;/item&gt;&lt;item&gt;5020&lt;/item&gt;&lt;item&gt;5022&lt;/item&gt;&lt;item&gt;5036&lt;/item&gt;&lt;item&gt;5054&lt;/item&gt;&lt;item&gt;5139&lt;/item&gt;&lt;item&gt;5288&lt;/item&gt;&lt;item&gt;5308&lt;/item&gt;&lt;item&gt;5448&lt;/item&gt;&lt;item&gt;5473&lt;/item&gt;&lt;item&gt;5511&lt;/item&gt;&lt;item&gt;5556&lt;/item&gt;&lt;item&gt;5635&lt;/item&gt;&lt;item&gt;5649&lt;/item&gt;&lt;item&gt;5657&lt;/item&gt;&lt;item&gt;5681&lt;/item&gt;&lt;item&gt;5694&lt;/item&gt;&lt;item&gt;5760&lt;/item&gt;&lt;item&gt;5795&lt;/item&gt;&lt;item&gt;5812&lt;/item&gt;&lt;item&gt;5838&lt;/item&gt;&lt;item&gt;5907&lt;/item&gt;&lt;item&gt;5931&lt;/item&gt;&lt;item&gt;5987&lt;/item&gt;&lt;item&gt;6211&lt;/item&gt;&lt;item&gt;6268&lt;/item&gt;&lt;item&gt;6297&lt;/item&gt;&lt;item&gt;6336&lt;/item&gt;&lt;item&gt;6373&lt;/item&gt;&lt;item&gt;6379&lt;/item&gt;&lt;item&gt;6436&lt;/item&gt;&lt;item&gt;6490&lt;/item&gt;&lt;item&gt;6492&lt;/item&gt;&lt;item&gt;6603&lt;/item&gt;&lt;item&gt;6814&lt;/item&gt;&lt;item&gt;6895&lt;/item&gt;&lt;item&gt;7085&lt;/item&gt;&lt;item&gt;7092&lt;/item&gt;&lt;item&gt;7170&lt;/item&gt;&lt;item&gt;7175&lt;/item&gt;&lt;item&gt;7184&lt;/item&gt;&lt;item&gt;7193&lt;/item&gt;&lt;item&gt;7323&lt;/item&gt;&lt;item&gt;7394&lt;/item&gt;&lt;item&gt;7463&lt;/item&gt;&lt;item&gt;7468&lt;/item&gt;&lt;item&gt;7700&lt;/item&gt;&lt;item&gt;7764&lt;/item&gt;&lt;item&gt;7801&lt;/item&gt;&lt;item&gt;7834&lt;/item&gt;&lt;item&gt;7915&lt;/item&gt;&lt;item&gt;7926&lt;/item&gt;&lt;item&gt;7932&lt;/item&gt;&lt;item&gt;7936&lt;/item&gt;&lt;item&gt;7939&lt;/item&gt;&lt;item&gt;8073&lt;/item&gt;&lt;item&gt;8226&lt;/item&gt;&lt;item&gt;8245&lt;/item&gt;&lt;item&gt;8332&lt;/item&gt;&lt;item&gt;8333&lt;/item&gt;&lt;item&gt;8441&lt;/item&gt;&lt;item&gt;8450&lt;/item&gt;&lt;item&gt;8477&lt;/item&gt;&lt;item&gt;8531&lt;/item&gt;&lt;item&gt;8595&lt;/item&gt;&lt;item&gt;8630&lt;/item&gt;&lt;item&gt;8748&lt;/item&gt;&lt;item&gt;8936&lt;/item&gt;&lt;item&gt;9144&lt;/item&gt;&lt;item&gt;9166&lt;/item&gt;&lt;item&gt;9295&lt;/item&gt;&lt;item&gt;9486&lt;/item&gt;&lt;item&gt;9491&lt;/item&gt;&lt;item&gt;9514&lt;/item&gt;&lt;item&gt;9564&lt;/item&gt;&lt;item&gt;9587&lt;/item&gt;&lt;item&gt;9790&lt;/item&gt;&lt;item&gt;9819&lt;/item&gt;&lt;item&gt;9951&lt;/item&gt;&lt;item&gt;9967&lt;/item&gt;&lt;item&gt;9999&lt;/item&gt;&lt;item&gt;10034&lt;/item&gt;&lt;item&gt;10042&lt;/item&gt;&lt;item&gt;10256&lt;/item&gt;&lt;item&gt;10339&lt;/item&gt;&lt;item&gt;10390&lt;/item&gt;&lt;item&gt;10403&lt;/item&gt;&lt;item&gt;10425&lt;/item&gt;&lt;item&gt;10464&lt;/item&gt;&lt;item&gt;10580&lt;/item&gt;&lt;item&gt;10721&lt;/item&gt;&lt;item&gt;10744&lt;/item&gt;&lt;item&gt;10787&lt;/item&gt;&lt;item&gt;10790&lt;/item&gt;&lt;item&gt;10944&lt;/item&gt;&lt;item&gt;11014&lt;/item&gt;&lt;item&gt;11127&lt;/item&gt;&lt;item&gt;11129&lt;/item&gt;&lt;item&gt;11161&lt;/item&gt;&lt;item&gt;11258&lt;/item&gt;&lt;item&gt;11282&lt;/item&gt;&lt;item&gt;11284&lt;/item&gt;&lt;item&gt;11286&lt;/item&gt;&lt;item&gt;11457&lt;/item&gt;&lt;item&gt;11604&lt;/item&gt;&lt;item&gt;11623&lt;/item&gt;&lt;item&gt;11800&lt;/item&gt;&lt;item&gt;12028&lt;/item&gt;&lt;item&gt;12087&lt;/item&gt;&lt;item&gt;12305&lt;/item&gt;&lt;item&gt;12339&lt;/item&gt;&lt;item&gt;12345&lt;/item&gt;&lt;item&gt;12376&lt;/item&gt;&lt;item&gt;12419&lt;/item&gt;&lt;item&gt;12466&lt;/item&gt;&lt;item&gt;12532&lt;/item&gt;&lt;item&gt;13050&lt;/item&gt;&lt;item&gt;13051&lt;/item&gt;&lt;item&gt;13150&lt;/item&gt;&lt;item&gt;13378&lt;/item&gt;&lt;item&gt;13648&lt;/item&gt;&lt;item&gt;13892&lt;/item&gt;&lt;item&gt;13939&lt;/item&gt;&lt;item&gt;13940&lt;/item&gt;&lt;item&gt;14005&lt;/item&gt;&lt;item&gt;14020&lt;/item&gt;&lt;item&gt;14074&lt;/item&gt;&lt;item&gt;14167&lt;/item&gt;&lt;item&gt;14298&lt;/item&gt;&lt;item&gt;14328&lt;/item&gt;&lt;item&gt;14372&lt;/item&gt;&lt;item&gt;14475&lt;/item&gt;&lt;item&gt;14512&lt;/item&gt;&lt;item&gt;14698&lt;/item&gt;&lt;item&gt;14699&lt;/item&gt;&lt;item&gt;14802&lt;/item&gt;&lt;item&gt;15119&lt;/item&gt;&lt;item&gt;15301&lt;/item&gt;&lt;item&gt;15641&lt;/item&gt;&lt;item&gt;15644&lt;/item&gt;&lt;item&gt;15770&lt;/item&gt;&lt;item&gt;15783&lt;/item&gt;&lt;item&gt;15820&lt;/item&gt;&lt;item&gt;16191&lt;/item&gt;&lt;item&gt;16317&lt;/item&gt;&lt;item&gt;16561&lt;/item&gt;&lt;item&gt;17101&lt;/item&gt;&lt;item&gt;17180&lt;/item&gt;&lt;item&gt;17922&lt;/item&gt;&lt;item&gt;18045&lt;/item&gt;&lt;item&gt;18046&lt;/item&gt;&lt;item&gt;18410&lt;/item&gt;&lt;item&gt;19257&lt;/item&gt;&lt;item&gt;25177&lt;/item&gt;&lt;item&gt;27065&lt;/item&gt;&lt;item&gt;28320&lt;/item&gt;&lt;item&gt;29348&lt;/item&gt;&lt;item&gt;30988&lt;/item&gt;&lt;item&gt;31102&lt;/item&gt;&lt;item&gt;31103&lt;/item&gt;&lt;item&gt;31104&lt;/item&gt;&lt;item&gt;31105&lt;/item&gt;&lt;item&gt;31106&lt;/item&gt;&lt;item&gt;31107&lt;/item&gt;&lt;item&gt;31109&lt;/item&gt;&lt;item&gt;31110&lt;/item&gt;&lt;item&gt;31111&lt;/item&gt;&lt;item&gt;31112&lt;/item&gt;&lt;item&gt;31113&lt;/item&gt;&lt;item&gt;31116&lt;/item&gt;&lt;item&gt;31117&lt;/item&gt;&lt;item&gt;31124&lt;/item&gt;&lt;item&gt;31126&lt;/item&gt;&lt;item&gt;31127&lt;/item&gt;&lt;item&gt;31128&lt;/item&gt;&lt;item&gt;31129&lt;/item&gt;&lt;item&gt;31264&lt;/item&gt;&lt;item&gt;31342&lt;/item&gt;&lt;item&gt;31495&lt;/item&gt;&lt;item&gt;31569&lt;/item&gt;&lt;item&gt;32151&lt;/item&gt;&lt;item&gt;35347&lt;/item&gt;&lt;item&gt;35348&lt;/item&gt;&lt;item&gt;35349&lt;/item&gt;&lt;item&gt;35350&lt;/item&gt;&lt;item&gt;35356&lt;/item&gt;&lt;item&gt;35358&lt;/item&gt;&lt;item&gt;35359&lt;/item&gt;&lt;/record-ids&gt;&lt;/item&gt;&lt;/Libraries&gt;"/>
  </w:docVars>
  <w:rsids>
    <w:rsidRoot w:val="005C0DE4"/>
    <w:rsid w:val="00000630"/>
    <w:rsid w:val="00000CB0"/>
    <w:rsid w:val="0000117A"/>
    <w:rsid w:val="000013B7"/>
    <w:rsid w:val="00001D7A"/>
    <w:rsid w:val="0000399D"/>
    <w:rsid w:val="0000413D"/>
    <w:rsid w:val="000041FD"/>
    <w:rsid w:val="00004350"/>
    <w:rsid w:val="0000490E"/>
    <w:rsid w:val="00004A46"/>
    <w:rsid w:val="00004ACF"/>
    <w:rsid w:val="00005023"/>
    <w:rsid w:val="00005067"/>
    <w:rsid w:val="00005D05"/>
    <w:rsid w:val="00006299"/>
    <w:rsid w:val="00006854"/>
    <w:rsid w:val="000077C0"/>
    <w:rsid w:val="00007919"/>
    <w:rsid w:val="0000799C"/>
    <w:rsid w:val="00007CCC"/>
    <w:rsid w:val="00010A1E"/>
    <w:rsid w:val="000110B1"/>
    <w:rsid w:val="000110C0"/>
    <w:rsid w:val="00011255"/>
    <w:rsid w:val="00011343"/>
    <w:rsid w:val="000121C1"/>
    <w:rsid w:val="00013287"/>
    <w:rsid w:val="000134C5"/>
    <w:rsid w:val="00014316"/>
    <w:rsid w:val="000149C3"/>
    <w:rsid w:val="00014EC3"/>
    <w:rsid w:val="000154F9"/>
    <w:rsid w:val="0001572E"/>
    <w:rsid w:val="00016635"/>
    <w:rsid w:val="00016B00"/>
    <w:rsid w:val="00016CA6"/>
    <w:rsid w:val="00016F15"/>
    <w:rsid w:val="00017406"/>
    <w:rsid w:val="000175F5"/>
    <w:rsid w:val="0001783D"/>
    <w:rsid w:val="00017918"/>
    <w:rsid w:val="00017D83"/>
    <w:rsid w:val="00017DCA"/>
    <w:rsid w:val="000208A8"/>
    <w:rsid w:val="00020B65"/>
    <w:rsid w:val="00021381"/>
    <w:rsid w:val="000223A7"/>
    <w:rsid w:val="00022A77"/>
    <w:rsid w:val="00022F05"/>
    <w:rsid w:val="00023185"/>
    <w:rsid w:val="000235BB"/>
    <w:rsid w:val="0002367A"/>
    <w:rsid w:val="0002375D"/>
    <w:rsid w:val="000240AD"/>
    <w:rsid w:val="000251E3"/>
    <w:rsid w:val="000256DE"/>
    <w:rsid w:val="000260D2"/>
    <w:rsid w:val="00026805"/>
    <w:rsid w:val="00026816"/>
    <w:rsid w:val="00026B99"/>
    <w:rsid w:val="00027483"/>
    <w:rsid w:val="0002758C"/>
    <w:rsid w:val="000276DC"/>
    <w:rsid w:val="00027C11"/>
    <w:rsid w:val="000303D9"/>
    <w:rsid w:val="00030AD7"/>
    <w:rsid w:val="00030C8C"/>
    <w:rsid w:val="000311E5"/>
    <w:rsid w:val="000313E2"/>
    <w:rsid w:val="000314E7"/>
    <w:rsid w:val="000318A2"/>
    <w:rsid w:val="00032DFC"/>
    <w:rsid w:val="00032F78"/>
    <w:rsid w:val="00033235"/>
    <w:rsid w:val="0003339C"/>
    <w:rsid w:val="00033839"/>
    <w:rsid w:val="000338C8"/>
    <w:rsid w:val="00034372"/>
    <w:rsid w:val="000347B5"/>
    <w:rsid w:val="00034867"/>
    <w:rsid w:val="00034F2F"/>
    <w:rsid w:val="00035B3A"/>
    <w:rsid w:val="00035DEA"/>
    <w:rsid w:val="000362D3"/>
    <w:rsid w:val="00036A1E"/>
    <w:rsid w:val="00036BD9"/>
    <w:rsid w:val="00036BEB"/>
    <w:rsid w:val="000371B9"/>
    <w:rsid w:val="00037282"/>
    <w:rsid w:val="00040096"/>
    <w:rsid w:val="000402E5"/>
    <w:rsid w:val="00041624"/>
    <w:rsid w:val="000417C8"/>
    <w:rsid w:val="00041A66"/>
    <w:rsid w:val="000426CC"/>
    <w:rsid w:val="00042737"/>
    <w:rsid w:val="00042BFC"/>
    <w:rsid w:val="0004332D"/>
    <w:rsid w:val="000433D1"/>
    <w:rsid w:val="000434F9"/>
    <w:rsid w:val="000437CF"/>
    <w:rsid w:val="000438B0"/>
    <w:rsid w:val="0004403F"/>
    <w:rsid w:val="00044486"/>
    <w:rsid w:val="00044F6B"/>
    <w:rsid w:val="000455BC"/>
    <w:rsid w:val="00045D08"/>
    <w:rsid w:val="00045E10"/>
    <w:rsid w:val="00045E98"/>
    <w:rsid w:val="0004611F"/>
    <w:rsid w:val="00046510"/>
    <w:rsid w:val="00046F2B"/>
    <w:rsid w:val="0004734A"/>
    <w:rsid w:val="0004745E"/>
    <w:rsid w:val="00047B42"/>
    <w:rsid w:val="00050045"/>
    <w:rsid w:val="00050354"/>
    <w:rsid w:val="0005109A"/>
    <w:rsid w:val="00051164"/>
    <w:rsid w:val="000514D1"/>
    <w:rsid w:val="00051F7B"/>
    <w:rsid w:val="000528F6"/>
    <w:rsid w:val="0005365F"/>
    <w:rsid w:val="000536EB"/>
    <w:rsid w:val="00053EAC"/>
    <w:rsid w:val="00053FC1"/>
    <w:rsid w:val="00053FFD"/>
    <w:rsid w:val="0005436A"/>
    <w:rsid w:val="000543FF"/>
    <w:rsid w:val="000547C6"/>
    <w:rsid w:val="00055345"/>
    <w:rsid w:val="00056B77"/>
    <w:rsid w:val="000570A0"/>
    <w:rsid w:val="000570AD"/>
    <w:rsid w:val="00057DF0"/>
    <w:rsid w:val="00060B32"/>
    <w:rsid w:val="000612C1"/>
    <w:rsid w:val="000613C8"/>
    <w:rsid w:val="00061463"/>
    <w:rsid w:val="000619CD"/>
    <w:rsid w:val="00061CCF"/>
    <w:rsid w:val="00061FEA"/>
    <w:rsid w:val="00062495"/>
    <w:rsid w:val="00062AA6"/>
    <w:rsid w:val="00062AAE"/>
    <w:rsid w:val="00062AD9"/>
    <w:rsid w:val="00062F3E"/>
    <w:rsid w:val="00063A16"/>
    <w:rsid w:val="00064A7A"/>
    <w:rsid w:val="00064E59"/>
    <w:rsid w:val="000657C7"/>
    <w:rsid w:val="00065A57"/>
    <w:rsid w:val="00065AA2"/>
    <w:rsid w:val="00065EE5"/>
    <w:rsid w:val="00066438"/>
    <w:rsid w:val="00066A2C"/>
    <w:rsid w:val="00066A99"/>
    <w:rsid w:val="00066E79"/>
    <w:rsid w:val="00067421"/>
    <w:rsid w:val="000678F8"/>
    <w:rsid w:val="00067A45"/>
    <w:rsid w:val="00067AED"/>
    <w:rsid w:val="0007060E"/>
    <w:rsid w:val="000708FD"/>
    <w:rsid w:val="00070BF1"/>
    <w:rsid w:val="00071D41"/>
    <w:rsid w:val="00072447"/>
    <w:rsid w:val="000725EB"/>
    <w:rsid w:val="00073491"/>
    <w:rsid w:val="0007426E"/>
    <w:rsid w:val="000743AC"/>
    <w:rsid w:val="000753D4"/>
    <w:rsid w:val="00075681"/>
    <w:rsid w:val="00075F14"/>
    <w:rsid w:val="000764F9"/>
    <w:rsid w:val="000769FB"/>
    <w:rsid w:val="00076A66"/>
    <w:rsid w:val="00076AF0"/>
    <w:rsid w:val="00076C94"/>
    <w:rsid w:val="00076CBB"/>
    <w:rsid w:val="0007789B"/>
    <w:rsid w:val="00077A27"/>
    <w:rsid w:val="00077DF8"/>
    <w:rsid w:val="000800AB"/>
    <w:rsid w:val="0008018A"/>
    <w:rsid w:val="000801FC"/>
    <w:rsid w:val="0008025D"/>
    <w:rsid w:val="00080266"/>
    <w:rsid w:val="000804FD"/>
    <w:rsid w:val="000809A6"/>
    <w:rsid w:val="00080A5B"/>
    <w:rsid w:val="00080D51"/>
    <w:rsid w:val="00080DDC"/>
    <w:rsid w:val="00080F6C"/>
    <w:rsid w:val="00081106"/>
    <w:rsid w:val="00081214"/>
    <w:rsid w:val="00081400"/>
    <w:rsid w:val="00081848"/>
    <w:rsid w:val="000818E5"/>
    <w:rsid w:val="0008225B"/>
    <w:rsid w:val="0008284D"/>
    <w:rsid w:val="000829BD"/>
    <w:rsid w:val="00082B97"/>
    <w:rsid w:val="00083408"/>
    <w:rsid w:val="000837CA"/>
    <w:rsid w:val="00083FD5"/>
    <w:rsid w:val="000842FC"/>
    <w:rsid w:val="00084C41"/>
    <w:rsid w:val="00084D0E"/>
    <w:rsid w:val="00084D34"/>
    <w:rsid w:val="000850F6"/>
    <w:rsid w:val="00085BC5"/>
    <w:rsid w:val="00085F5C"/>
    <w:rsid w:val="00086125"/>
    <w:rsid w:val="00087E26"/>
    <w:rsid w:val="00087EAC"/>
    <w:rsid w:val="000907D2"/>
    <w:rsid w:val="00090AF4"/>
    <w:rsid w:val="0009129B"/>
    <w:rsid w:val="000912B8"/>
    <w:rsid w:val="00091B09"/>
    <w:rsid w:val="00091E6C"/>
    <w:rsid w:val="00092506"/>
    <w:rsid w:val="00093B44"/>
    <w:rsid w:val="000947D7"/>
    <w:rsid w:val="00094CF5"/>
    <w:rsid w:val="0009507C"/>
    <w:rsid w:val="0009547F"/>
    <w:rsid w:val="000960AC"/>
    <w:rsid w:val="000963D8"/>
    <w:rsid w:val="00097637"/>
    <w:rsid w:val="00097767"/>
    <w:rsid w:val="00097EE2"/>
    <w:rsid w:val="000A0EAB"/>
    <w:rsid w:val="000A1542"/>
    <w:rsid w:val="000A1557"/>
    <w:rsid w:val="000A190C"/>
    <w:rsid w:val="000A1EA4"/>
    <w:rsid w:val="000A2264"/>
    <w:rsid w:val="000A279F"/>
    <w:rsid w:val="000A2D0F"/>
    <w:rsid w:val="000A3051"/>
    <w:rsid w:val="000A4B0F"/>
    <w:rsid w:val="000A4B5F"/>
    <w:rsid w:val="000A5250"/>
    <w:rsid w:val="000A5FE0"/>
    <w:rsid w:val="000A649E"/>
    <w:rsid w:val="000A6755"/>
    <w:rsid w:val="000A6D74"/>
    <w:rsid w:val="000A6F80"/>
    <w:rsid w:val="000B02C7"/>
    <w:rsid w:val="000B04FE"/>
    <w:rsid w:val="000B0917"/>
    <w:rsid w:val="000B0FBE"/>
    <w:rsid w:val="000B24A6"/>
    <w:rsid w:val="000B25D1"/>
    <w:rsid w:val="000B2B25"/>
    <w:rsid w:val="000B301E"/>
    <w:rsid w:val="000B3ECC"/>
    <w:rsid w:val="000B4327"/>
    <w:rsid w:val="000B4BE1"/>
    <w:rsid w:val="000B4D95"/>
    <w:rsid w:val="000B4E0C"/>
    <w:rsid w:val="000B5377"/>
    <w:rsid w:val="000B54D0"/>
    <w:rsid w:val="000B5FCA"/>
    <w:rsid w:val="000B6089"/>
    <w:rsid w:val="000B6153"/>
    <w:rsid w:val="000B6AC0"/>
    <w:rsid w:val="000B76D0"/>
    <w:rsid w:val="000B7CA8"/>
    <w:rsid w:val="000C0154"/>
    <w:rsid w:val="000C03B6"/>
    <w:rsid w:val="000C07E0"/>
    <w:rsid w:val="000C0AD3"/>
    <w:rsid w:val="000C0C13"/>
    <w:rsid w:val="000C0CEE"/>
    <w:rsid w:val="000C0DA4"/>
    <w:rsid w:val="000C1A8F"/>
    <w:rsid w:val="000C2315"/>
    <w:rsid w:val="000C23C3"/>
    <w:rsid w:val="000C2D5D"/>
    <w:rsid w:val="000C2F3F"/>
    <w:rsid w:val="000C314D"/>
    <w:rsid w:val="000C3A6F"/>
    <w:rsid w:val="000C40B2"/>
    <w:rsid w:val="000C4F49"/>
    <w:rsid w:val="000C734C"/>
    <w:rsid w:val="000C7A56"/>
    <w:rsid w:val="000D045E"/>
    <w:rsid w:val="000D0591"/>
    <w:rsid w:val="000D0670"/>
    <w:rsid w:val="000D0982"/>
    <w:rsid w:val="000D0D6A"/>
    <w:rsid w:val="000D108E"/>
    <w:rsid w:val="000D17B8"/>
    <w:rsid w:val="000D27E3"/>
    <w:rsid w:val="000D2DAD"/>
    <w:rsid w:val="000D353B"/>
    <w:rsid w:val="000D411F"/>
    <w:rsid w:val="000D438E"/>
    <w:rsid w:val="000D4D5A"/>
    <w:rsid w:val="000D4FE4"/>
    <w:rsid w:val="000D543D"/>
    <w:rsid w:val="000D5979"/>
    <w:rsid w:val="000D5B4B"/>
    <w:rsid w:val="000D5E4A"/>
    <w:rsid w:val="000D6213"/>
    <w:rsid w:val="000D7331"/>
    <w:rsid w:val="000D74FA"/>
    <w:rsid w:val="000D76D8"/>
    <w:rsid w:val="000E0A91"/>
    <w:rsid w:val="000E0B65"/>
    <w:rsid w:val="000E10DE"/>
    <w:rsid w:val="000E1B58"/>
    <w:rsid w:val="000E1E80"/>
    <w:rsid w:val="000E1EAF"/>
    <w:rsid w:val="000E26A0"/>
    <w:rsid w:val="000E3CC8"/>
    <w:rsid w:val="000E44F0"/>
    <w:rsid w:val="000E46BB"/>
    <w:rsid w:val="000E4897"/>
    <w:rsid w:val="000E5076"/>
    <w:rsid w:val="000E5110"/>
    <w:rsid w:val="000E52F1"/>
    <w:rsid w:val="000E53EA"/>
    <w:rsid w:val="000E5629"/>
    <w:rsid w:val="000E62A3"/>
    <w:rsid w:val="000E7150"/>
    <w:rsid w:val="000E78FE"/>
    <w:rsid w:val="000E7BD7"/>
    <w:rsid w:val="000F00AE"/>
    <w:rsid w:val="000F029A"/>
    <w:rsid w:val="000F0729"/>
    <w:rsid w:val="000F0A02"/>
    <w:rsid w:val="000F20BC"/>
    <w:rsid w:val="000F20DE"/>
    <w:rsid w:val="000F304A"/>
    <w:rsid w:val="000F32A8"/>
    <w:rsid w:val="000F367B"/>
    <w:rsid w:val="000F376B"/>
    <w:rsid w:val="000F3BB2"/>
    <w:rsid w:val="000F3CD1"/>
    <w:rsid w:val="000F4061"/>
    <w:rsid w:val="000F43DB"/>
    <w:rsid w:val="000F46D2"/>
    <w:rsid w:val="000F4D8A"/>
    <w:rsid w:val="000F4F4E"/>
    <w:rsid w:val="000F5461"/>
    <w:rsid w:val="000F58AB"/>
    <w:rsid w:val="000F65F4"/>
    <w:rsid w:val="000F672F"/>
    <w:rsid w:val="000F6796"/>
    <w:rsid w:val="000F6CA0"/>
    <w:rsid w:val="000F73DD"/>
    <w:rsid w:val="00100C4F"/>
    <w:rsid w:val="00100E77"/>
    <w:rsid w:val="00101098"/>
    <w:rsid w:val="00101A1A"/>
    <w:rsid w:val="00101F73"/>
    <w:rsid w:val="001020CC"/>
    <w:rsid w:val="00102191"/>
    <w:rsid w:val="00102763"/>
    <w:rsid w:val="001037CF"/>
    <w:rsid w:val="00103916"/>
    <w:rsid w:val="00103A0D"/>
    <w:rsid w:val="00103CD5"/>
    <w:rsid w:val="001042C0"/>
    <w:rsid w:val="0010498F"/>
    <w:rsid w:val="00104F55"/>
    <w:rsid w:val="00105693"/>
    <w:rsid w:val="001062F0"/>
    <w:rsid w:val="00106B79"/>
    <w:rsid w:val="001070C9"/>
    <w:rsid w:val="00107EA4"/>
    <w:rsid w:val="00111080"/>
    <w:rsid w:val="0011246E"/>
    <w:rsid w:val="00112A9F"/>
    <w:rsid w:val="00112D02"/>
    <w:rsid w:val="00113255"/>
    <w:rsid w:val="001133AC"/>
    <w:rsid w:val="001134DA"/>
    <w:rsid w:val="001153DE"/>
    <w:rsid w:val="001156D5"/>
    <w:rsid w:val="00115DB6"/>
    <w:rsid w:val="00116812"/>
    <w:rsid w:val="001172A5"/>
    <w:rsid w:val="00117DCE"/>
    <w:rsid w:val="00117DFC"/>
    <w:rsid w:val="001205E1"/>
    <w:rsid w:val="00120811"/>
    <w:rsid w:val="00120920"/>
    <w:rsid w:val="00122732"/>
    <w:rsid w:val="00122C0B"/>
    <w:rsid w:val="00123807"/>
    <w:rsid w:val="0012484C"/>
    <w:rsid w:val="0012488C"/>
    <w:rsid w:val="00124D30"/>
    <w:rsid w:val="00124D6B"/>
    <w:rsid w:val="00124E22"/>
    <w:rsid w:val="00125714"/>
    <w:rsid w:val="00125F57"/>
    <w:rsid w:val="00126B6B"/>
    <w:rsid w:val="0012715C"/>
    <w:rsid w:val="001278DB"/>
    <w:rsid w:val="00127DE2"/>
    <w:rsid w:val="001300A1"/>
    <w:rsid w:val="001308AC"/>
    <w:rsid w:val="001324C8"/>
    <w:rsid w:val="00132A5E"/>
    <w:rsid w:val="00132B29"/>
    <w:rsid w:val="00132F28"/>
    <w:rsid w:val="00134AFD"/>
    <w:rsid w:val="00134F77"/>
    <w:rsid w:val="00135F13"/>
    <w:rsid w:val="001363DC"/>
    <w:rsid w:val="001365A0"/>
    <w:rsid w:val="001370E1"/>
    <w:rsid w:val="001373A3"/>
    <w:rsid w:val="0013749D"/>
    <w:rsid w:val="0013759A"/>
    <w:rsid w:val="00137C4A"/>
    <w:rsid w:val="00137F0F"/>
    <w:rsid w:val="00140F10"/>
    <w:rsid w:val="00141307"/>
    <w:rsid w:val="0014184B"/>
    <w:rsid w:val="00141E3F"/>
    <w:rsid w:val="0014222E"/>
    <w:rsid w:val="00142A5A"/>
    <w:rsid w:val="00142D50"/>
    <w:rsid w:val="00142EAD"/>
    <w:rsid w:val="00143C57"/>
    <w:rsid w:val="00144173"/>
    <w:rsid w:val="001448D6"/>
    <w:rsid w:val="00144AF1"/>
    <w:rsid w:val="00144DBA"/>
    <w:rsid w:val="00145115"/>
    <w:rsid w:val="00145158"/>
    <w:rsid w:val="001453EE"/>
    <w:rsid w:val="00146A72"/>
    <w:rsid w:val="00146A80"/>
    <w:rsid w:val="00146D61"/>
    <w:rsid w:val="00146F22"/>
    <w:rsid w:val="00150DB9"/>
    <w:rsid w:val="00150E56"/>
    <w:rsid w:val="00150FFC"/>
    <w:rsid w:val="001516EF"/>
    <w:rsid w:val="00151C5A"/>
    <w:rsid w:val="00151E68"/>
    <w:rsid w:val="001528F6"/>
    <w:rsid w:val="00152BAC"/>
    <w:rsid w:val="0015381C"/>
    <w:rsid w:val="00153987"/>
    <w:rsid w:val="00154523"/>
    <w:rsid w:val="00155196"/>
    <w:rsid w:val="0015535C"/>
    <w:rsid w:val="00155A6A"/>
    <w:rsid w:val="001563E4"/>
    <w:rsid w:val="00156A47"/>
    <w:rsid w:val="00156A85"/>
    <w:rsid w:val="00156AB3"/>
    <w:rsid w:val="001570F4"/>
    <w:rsid w:val="001576EA"/>
    <w:rsid w:val="00160632"/>
    <w:rsid w:val="00160A93"/>
    <w:rsid w:val="00160CA2"/>
    <w:rsid w:val="00160F91"/>
    <w:rsid w:val="00161623"/>
    <w:rsid w:val="00161696"/>
    <w:rsid w:val="001622A0"/>
    <w:rsid w:val="001622EF"/>
    <w:rsid w:val="00162360"/>
    <w:rsid w:val="0016240F"/>
    <w:rsid w:val="00162438"/>
    <w:rsid w:val="00162678"/>
    <w:rsid w:val="00163A00"/>
    <w:rsid w:val="00163B38"/>
    <w:rsid w:val="00163C8F"/>
    <w:rsid w:val="00163D3D"/>
    <w:rsid w:val="00163EBE"/>
    <w:rsid w:val="00164521"/>
    <w:rsid w:val="0016471E"/>
    <w:rsid w:val="00165198"/>
    <w:rsid w:val="00165409"/>
    <w:rsid w:val="00165411"/>
    <w:rsid w:val="00165734"/>
    <w:rsid w:val="00165737"/>
    <w:rsid w:val="0016619E"/>
    <w:rsid w:val="00166371"/>
    <w:rsid w:val="00166F32"/>
    <w:rsid w:val="00166FEB"/>
    <w:rsid w:val="00167198"/>
    <w:rsid w:val="00167652"/>
    <w:rsid w:val="00167DF9"/>
    <w:rsid w:val="001703A2"/>
    <w:rsid w:val="0017211C"/>
    <w:rsid w:val="001721BD"/>
    <w:rsid w:val="001722A7"/>
    <w:rsid w:val="00172FE6"/>
    <w:rsid w:val="001737C3"/>
    <w:rsid w:val="00174413"/>
    <w:rsid w:val="00174C8F"/>
    <w:rsid w:val="0017519C"/>
    <w:rsid w:val="00175C24"/>
    <w:rsid w:val="00175DBA"/>
    <w:rsid w:val="00177240"/>
    <w:rsid w:val="0018042E"/>
    <w:rsid w:val="00181DD0"/>
    <w:rsid w:val="00181F76"/>
    <w:rsid w:val="00182ECC"/>
    <w:rsid w:val="001838BF"/>
    <w:rsid w:val="00183C92"/>
    <w:rsid w:val="00183FCE"/>
    <w:rsid w:val="00184A95"/>
    <w:rsid w:val="00184CEC"/>
    <w:rsid w:val="00184FFC"/>
    <w:rsid w:val="001850E5"/>
    <w:rsid w:val="001859DB"/>
    <w:rsid w:val="00185C0A"/>
    <w:rsid w:val="00185FEA"/>
    <w:rsid w:val="00187A71"/>
    <w:rsid w:val="00190106"/>
    <w:rsid w:val="001901D0"/>
    <w:rsid w:val="0019052D"/>
    <w:rsid w:val="00190ED0"/>
    <w:rsid w:val="00191A4D"/>
    <w:rsid w:val="0019252A"/>
    <w:rsid w:val="001928C7"/>
    <w:rsid w:val="00192B98"/>
    <w:rsid w:val="0019365A"/>
    <w:rsid w:val="00193928"/>
    <w:rsid w:val="001940D7"/>
    <w:rsid w:val="0019422D"/>
    <w:rsid w:val="001951A9"/>
    <w:rsid w:val="00195D4A"/>
    <w:rsid w:val="00197DB4"/>
    <w:rsid w:val="00197F99"/>
    <w:rsid w:val="001A08D3"/>
    <w:rsid w:val="001A121C"/>
    <w:rsid w:val="001A1400"/>
    <w:rsid w:val="001A1749"/>
    <w:rsid w:val="001A1840"/>
    <w:rsid w:val="001A2998"/>
    <w:rsid w:val="001A337B"/>
    <w:rsid w:val="001A366F"/>
    <w:rsid w:val="001A38D9"/>
    <w:rsid w:val="001A3914"/>
    <w:rsid w:val="001A3A4F"/>
    <w:rsid w:val="001A3DA2"/>
    <w:rsid w:val="001A4803"/>
    <w:rsid w:val="001A59D4"/>
    <w:rsid w:val="001A64C3"/>
    <w:rsid w:val="001A6FA5"/>
    <w:rsid w:val="001A74C8"/>
    <w:rsid w:val="001A7BCF"/>
    <w:rsid w:val="001B02AF"/>
    <w:rsid w:val="001B0D5A"/>
    <w:rsid w:val="001B1390"/>
    <w:rsid w:val="001B1A13"/>
    <w:rsid w:val="001B1BCE"/>
    <w:rsid w:val="001B1E2D"/>
    <w:rsid w:val="001B25BD"/>
    <w:rsid w:val="001B29B1"/>
    <w:rsid w:val="001B2A09"/>
    <w:rsid w:val="001B2C42"/>
    <w:rsid w:val="001B2CB7"/>
    <w:rsid w:val="001B37DA"/>
    <w:rsid w:val="001B3C1E"/>
    <w:rsid w:val="001B4465"/>
    <w:rsid w:val="001B446C"/>
    <w:rsid w:val="001B47B5"/>
    <w:rsid w:val="001B5209"/>
    <w:rsid w:val="001B539E"/>
    <w:rsid w:val="001B5A0E"/>
    <w:rsid w:val="001B5A8F"/>
    <w:rsid w:val="001B5B05"/>
    <w:rsid w:val="001B5FA5"/>
    <w:rsid w:val="001B6183"/>
    <w:rsid w:val="001B62E8"/>
    <w:rsid w:val="001B684E"/>
    <w:rsid w:val="001B7071"/>
    <w:rsid w:val="001B7176"/>
    <w:rsid w:val="001B7292"/>
    <w:rsid w:val="001B7344"/>
    <w:rsid w:val="001B7C24"/>
    <w:rsid w:val="001C0BB4"/>
    <w:rsid w:val="001C11AA"/>
    <w:rsid w:val="001C155A"/>
    <w:rsid w:val="001C19A4"/>
    <w:rsid w:val="001C1B9D"/>
    <w:rsid w:val="001C29F1"/>
    <w:rsid w:val="001C2D4B"/>
    <w:rsid w:val="001C2DDC"/>
    <w:rsid w:val="001C2E48"/>
    <w:rsid w:val="001C2FEF"/>
    <w:rsid w:val="001C335A"/>
    <w:rsid w:val="001C3C58"/>
    <w:rsid w:val="001C3CC5"/>
    <w:rsid w:val="001C40D3"/>
    <w:rsid w:val="001C4374"/>
    <w:rsid w:val="001C4B31"/>
    <w:rsid w:val="001C526B"/>
    <w:rsid w:val="001C551B"/>
    <w:rsid w:val="001C558A"/>
    <w:rsid w:val="001C5CE5"/>
    <w:rsid w:val="001C6307"/>
    <w:rsid w:val="001C666C"/>
    <w:rsid w:val="001C6BEE"/>
    <w:rsid w:val="001C7CA7"/>
    <w:rsid w:val="001D191C"/>
    <w:rsid w:val="001D2BF7"/>
    <w:rsid w:val="001D2C18"/>
    <w:rsid w:val="001D2D79"/>
    <w:rsid w:val="001D32BA"/>
    <w:rsid w:val="001D3CCF"/>
    <w:rsid w:val="001D4BCD"/>
    <w:rsid w:val="001D4F72"/>
    <w:rsid w:val="001D547C"/>
    <w:rsid w:val="001D5607"/>
    <w:rsid w:val="001D5917"/>
    <w:rsid w:val="001D5A3F"/>
    <w:rsid w:val="001D620F"/>
    <w:rsid w:val="001D685A"/>
    <w:rsid w:val="001D6B58"/>
    <w:rsid w:val="001D70EE"/>
    <w:rsid w:val="001D78D6"/>
    <w:rsid w:val="001D7E76"/>
    <w:rsid w:val="001E01E1"/>
    <w:rsid w:val="001E079A"/>
    <w:rsid w:val="001E0836"/>
    <w:rsid w:val="001E0B9E"/>
    <w:rsid w:val="001E13AE"/>
    <w:rsid w:val="001E13EE"/>
    <w:rsid w:val="001E1B48"/>
    <w:rsid w:val="001E1ED3"/>
    <w:rsid w:val="001E20FD"/>
    <w:rsid w:val="001E28B3"/>
    <w:rsid w:val="001E3749"/>
    <w:rsid w:val="001E4B4C"/>
    <w:rsid w:val="001E50A5"/>
    <w:rsid w:val="001E52A2"/>
    <w:rsid w:val="001E53A0"/>
    <w:rsid w:val="001E56FB"/>
    <w:rsid w:val="001E6836"/>
    <w:rsid w:val="001E6D3A"/>
    <w:rsid w:val="001E6E60"/>
    <w:rsid w:val="001E73A2"/>
    <w:rsid w:val="001F0295"/>
    <w:rsid w:val="001F10F7"/>
    <w:rsid w:val="001F1163"/>
    <w:rsid w:val="001F1868"/>
    <w:rsid w:val="001F198E"/>
    <w:rsid w:val="001F1C42"/>
    <w:rsid w:val="001F1FDF"/>
    <w:rsid w:val="001F2B07"/>
    <w:rsid w:val="001F3345"/>
    <w:rsid w:val="001F3DB4"/>
    <w:rsid w:val="001F3FC4"/>
    <w:rsid w:val="001F465C"/>
    <w:rsid w:val="001F4D60"/>
    <w:rsid w:val="001F4DA7"/>
    <w:rsid w:val="001F517D"/>
    <w:rsid w:val="001F5D30"/>
    <w:rsid w:val="001F5F94"/>
    <w:rsid w:val="001F5FBB"/>
    <w:rsid w:val="001F66D6"/>
    <w:rsid w:val="001F6901"/>
    <w:rsid w:val="001F6ADA"/>
    <w:rsid w:val="001F6CEB"/>
    <w:rsid w:val="001F6DD8"/>
    <w:rsid w:val="001F75B8"/>
    <w:rsid w:val="001F7764"/>
    <w:rsid w:val="002002DD"/>
    <w:rsid w:val="00200347"/>
    <w:rsid w:val="0020086B"/>
    <w:rsid w:val="0020143C"/>
    <w:rsid w:val="0020203E"/>
    <w:rsid w:val="00202149"/>
    <w:rsid w:val="00202300"/>
    <w:rsid w:val="002023B7"/>
    <w:rsid w:val="00202547"/>
    <w:rsid w:val="00202B34"/>
    <w:rsid w:val="00202D3E"/>
    <w:rsid w:val="00202D60"/>
    <w:rsid w:val="00203007"/>
    <w:rsid w:val="002033CA"/>
    <w:rsid w:val="002035C2"/>
    <w:rsid w:val="002037CC"/>
    <w:rsid w:val="00203C71"/>
    <w:rsid w:val="00203E23"/>
    <w:rsid w:val="00204299"/>
    <w:rsid w:val="00204413"/>
    <w:rsid w:val="002044C5"/>
    <w:rsid w:val="0020498D"/>
    <w:rsid w:val="00204A72"/>
    <w:rsid w:val="00204D1A"/>
    <w:rsid w:val="0020502A"/>
    <w:rsid w:val="0020545C"/>
    <w:rsid w:val="00205461"/>
    <w:rsid w:val="00205589"/>
    <w:rsid w:val="002059B7"/>
    <w:rsid w:val="00205E8E"/>
    <w:rsid w:val="00206283"/>
    <w:rsid w:val="00206AA5"/>
    <w:rsid w:val="00206E41"/>
    <w:rsid w:val="00206E8A"/>
    <w:rsid w:val="00206F73"/>
    <w:rsid w:val="0020754B"/>
    <w:rsid w:val="00210026"/>
    <w:rsid w:val="002102D1"/>
    <w:rsid w:val="002102D3"/>
    <w:rsid w:val="00210501"/>
    <w:rsid w:val="00210E11"/>
    <w:rsid w:val="00210E88"/>
    <w:rsid w:val="00211167"/>
    <w:rsid w:val="00211701"/>
    <w:rsid w:val="002118E7"/>
    <w:rsid w:val="00211CBB"/>
    <w:rsid w:val="00211E96"/>
    <w:rsid w:val="0021232F"/>
    <w:rsid w:val="00212B49"/>
    <w:rsid w:val="00212D83"/>
    <w:rsid w:val="00212E67"/>
    <w:rsid w:val="00213068"/>
    <w:rsid w:val="00213958"/>
    <w:rsid w:val="0021418D"/>
    <w:rsid w:val="002146BE"/>
    <w:rsid w:val="00214937"/>
    <w:rsid w:val="00215B84"/>
    <w:rsid w:val="00216AFD"/>
    <w:rsid w:val="00216DF3"/>
    <w:rsid w:val="00216EC7"/>
    <w:rsid w:val="00217E9C"/>
    <w:rsid w:val="00220021"/>
    <w:rsid w:val="00220034"/>
    <w:rsid w:val="002202E1"/>
    <w:rsid w:val="0022049F"/>
    <w:rsid w:val="002208CF"/>
    <w:rsid w:val="00221EB8"/>
    <w:rsid w:val="00222556"/>
    <w:rsid w:val="00222695"/>
    <w:rsid w:val="00222910"/>
    <w:rsid w:val="002229DC"/>
    <w:rsid w:val="00222C1F"/>
    <w:rsid w:val="00223F83"/>
    <w:rsid w:val="002242F7"/>
    <w:rsid w:val="002248BD"/>
    <w:rsid w:val="00224BBF"/>
    <w:rsid w:val="00225835"/>
    <w:rsid w:val="002263E9"/>
    <w:rsid w:val="00226B60"/>
    <w:rsid w:val="00227194"/>
    <w:rsid w:val="0022732F"/>
    <w:rsid w:val="0022745E"/>
    <w:rsid w:val="00227AAB"/>
    <w:rsid w:val="00227CDF"/>
    <w:rsid w:val="00227EDE"/>
    <w:rsid w:val="0023003C"/>
    <w:rsid w:val="0023089B"/>
    <w:rsid w:val="002308E1"/>
    <w:rsid w:val="00230CB1"/>
    <w:rsid w:val="00231E4B"/>
    <w:rsid w:val="00231EF8"/>
    <w:rsid w:val="002330C2"/>
    <w:rsid w:val="00233899"/>
    <w:rsid w:val="002350A6"/>
    <w:rsid w:val="002357B8"/>
    <w:rsid w:val="00235D57"/>
    <w:rsid w:val="00236173"/>
    <w:rsid w:val="002363C9"/>
    <w:rsid w:val="002363EB"/>
    <w:rsid w:val="002365C6"/>
    <w:rsid w:val="00236A7B"/>
    <w:rsid w:val="002370AF"/>
    <w:rsid w:val="00237341"/>
    <w:rsid w:val="00237BBB"/>
    <w:rsid w:val="00237D0B"/>
    <w:rsid w:val="00240918"/>
    <w:rsid w:val="00240A56"/>
    <w:rsid w:val="00240D61"/>
    <w:rsid w:val="00241A5E"/>
    <w:rsid w:val="002422DF"/>
    <w:rsid w:val="0024338D"/>
    <w:rsid w:val="002440F2"/>
    <w:rsid w:val="002444EB"/>
    <w:rsid w:val="00244847"/>
    <w:rsid w:val="00245071"/>
    <w:rsid w:val="002452AE"/>
    <w:rsid w:val="00245553"/>
    <w:rsid w:val="0024605C"/>
    <w:rsid w:val="00246134"/>
    <w:rsid w:val="00246468"/>
    <w:rsid w:val="002465EA"/>
    <w:rsid w:val="00246C9D"/>
    <w:rsid w:val="00246CCD"/>
    <w:rsid w:val="002470A6"/>
    <w:rsid w:val="002475D0"/>
    <w:rsid w:val="002501DC"/>
    <w:rsid w:val="0025028F"/>
    <w:rsid w:val="00250DD6"/>
    <w:rsid w:val="0025137D"/>
    <w:rsid w:val="00251696"/>
    <w:rsid w:val="0025174A"/>
    <w:rsid w:val="00251972"/>
    <w:rsid w:val="00252A19"/>
    <w:rsid w:val="00253921"/>
    <w:rsid w:val="00253961"/>
    <w:rsid w:val="00253A49"/>
    <w:rsid w:val="0025447E"/>
    <w:rsid w:val="002549DD"/>
    <w:rsid w:val="0025511D"/>
    <w:rsid w:val="0025584E"/>
    <w:rsid w:val="00255F82"/>
    <w:rsid w:val="00256147"/>
    <w:rsid w:val="002565C9"/>
    <w:rsid w:val="00260E61"/>
    <w:rsid w:val="00261814"/>
    <w:rsid w:val="00261A8F"/>
    <w:rsid w:val="00261F09"/>
    <w:rsid w:val="00262527"/>
    <w:rsid w:val="0026252D"/>
    <w:rsid w:val="002634D7"/>
    <w:rsid w:val="002639D1"/>
    <w:rsid w:val="00264029"/>
    <w:rsid w:val="002640C7"/>
    <w:rsid w:val="00264E61"/>
    <w:rsid w:val="0026500E"/>
    <w:rsid w:val="002653DA"/>
    <w:rsid w:val="002654DE"/>
    <w:rsid w:val="0026597F"/>
    <w:rsid w:val="00265DE3"/>
    <w:rsid w:val="00265EFD"/>
    <w:rsid w:val="002660F0"/>
    <w:rsid w:val="002662AD"/>
    <w:rsid w:val="00267180"/>
    <w:rsid w:val="00267498"/>
    <w:rsid w:val="002677FF"/>
    <w:rsid w:val="002702F7"/>
    <w:rsid w:val="0027043A"/>
    <w:rsid w:val="00270578"/>
    <w:rsid w:val="002705B4"/>
    <w:rsid w:val="002711E7"/>
    <w:rsid w:val="00271461"/>
    <w:rsid w:val="0027150C"/>
    <w:rsid w:val="002719E2"/>
    <w:rsid w:val="0027241E"/>
    <w:rsid w:val="00272DC1"/>
    <w:rsid w:val="002734DB"/>
    <w:rsid w:val="00274331"/>
    <w:rsid w:val="00274349"/>
    <w:rsid w:val="00274539"/>
    <w:rsid w:val="00274E3A"/>
    <w:rsid w:val="0027627E"/>
    <w:rsid w:val="00276A8A"/>
    <w:rsid w:val="00276C9F"/>
    <w:rsid w:val="00276E51"/>
    <w:rsid w:val="00277A09"/>
    <w:rsid w:val="00280498"/>
    <w:rsid w:val="00281198"/>
    <w:rsid w:val="00282273"/>
    <w:rsid w:val="00282C66"/>
    <w:rsid w:val="00282CB9"/>
    <w:rsid w:val="00282D9D"/>
    <w:rsid w:val="002832F8"/>
    <w:rsid w:val="0028385E"/>
    <w:rsid w:val="00284A62"/>
    <w:rsid w:val="00284E7B"/>
    <w:rsid w:val="002854BB"/>
    <w:rsid w:val="00285C6B"/>
    <w:rsid w:val="00285FEB"/>
    <w:rsid w:val="002861A5"/>
    <w:rsid w:val="002867C8"/>
    <w:rsid w:val="002869D7"/>
    <w:rsid w:val="00286BAC"/>
    <w:rsid w:val="00287BB9"/>
    <w:rsid w:val="00290381"/>
    <w:rsid w:val="00290494"/>
    <w:rsid w:val="00290F9C"/>
    <w:rsid w:val="00291798"/>
    <w:rsid w:val="0029179A"/>
    <w:rsid w:val="00291B06"/>
    <w:rsid w:val="002922DE"/>
    <w:rsid w:val="002923B4"/>
    <w:rsid w:val="00292861"/>
    <w:rsid w:val="00292A09"/>
    <w:rsid w:val="00292B2F"/>
    <w:rsid w:val="00292D65"/>
    <w:rsid w:val="002933BE"/>
    <w:rsid w:val="00294902"/>
    <w:rsid w:val="00294A64"/>
    <w:rsid w:val="00295206"/>
    <w:rsid w:val="002952E7"/>
    <w:rsid w:val="0029570F"/>
    <w:rsid w:val="0029580E"/>
    <w:rsid w:val="00295A84"/>
    <w:rsid w:val="00296150"/>
    <w:rsid w:val="00296196"/>
    <w:rsid w:val="002965B9"/>
    <w:rsid w:val="002965E1"/>
    <w:rsid w:val="00296661"/>
    <w:rsid w:val="00297160"/>
    <w:rsid w:val="00297615"/>
    <w:rsid w:val="002979D8"/>
    <w:rsid w:val="00297C83"/>
    <w:rsid w:val="00297E43"/>
    <w:rsid w:val="002A0D35"/>
    <w:rsid w:val="002A1020"/>
    <w:rsid w:val="002A19B1"/>
    <w:rsid w:val="002A1D59"/>
    <w:rsid w:val="002A294F"/>
    <w:rsid w:val="002A3638"/>
    <w:rsid w:val="002A3E21"/>
    <w:rsid w:val="002A44AD"/>
    <w:rsid w:val="002A53D8"/>
    <w:rsid w:val="002A54E5"/>
    <w:rsid w:val="002A56E2"/>
    <w:rsid w:val="002A61E5"/>
    <w:rsid w:val="002A66D9"/>
    <w:rsid w:val="002A6909"/>
    <w:rsid w:val="002A6972"/>
    <w:rsid w:val="002A6D70"/>
    <w:rsid w:val="002A6FFD"/>
    <w:rsid w:val="002A72FD"/>
    <w:rsid w:val="002A7892"/>
    <w:rsid w:val="002A78CB"/>
    <w:rsid w:val="002A7B10"/>
    <w:rsid w:val="002B2131"/>
    <w:rsid w:val="002B256D"/>
    <w:rsid w:val="002B28E2"/>
    <w:rsid w:val="002B2A66"/>
    <w:rsid w:val="002B31E1"/>
    <w:rsid w:val="002B338F"/>
    <w:rsid w:val="002B3BE7"/>
    <w:rsid w:val="002B4488"/>
    <w:rsid w:val="002B4497"/>
    <w:rsid w:val="002B457E"/>
    <w:rsid w:val="002B4C6E"/>
    <w:rsid w:val="002B4CA9"/>
    <w:rsid w:val="002B5489"/>
    <w:rsid w:val="002B5811"/>
    <w:rsid w:val="002B5899"/>
    <w:rsid w:val="002B5CD4"/>
    <w:rsid w:val="002B5DF8"/>
    <w:rsid w:val="002B5EAC"/>
    <w:rsid w:val="002B7823"/>
    <w:rsid w:val="002B7C77"/>
    <w:rsid w:val="002C05F4"/>
    <w:rsid w:val="002C1767"/>
    <w:rsid w:val="002C1896"/>
    <w:rsid w:val="002C18EF"/>
    <w:rsid w:val="002C25DD"/>
    <w:rsid w:val="002C2A07"/>
    <w:rsid w:val="002C2D0E"/>
    <w:rsid w:val="002C2EB6"/>
    <w:rsid w:val="002C35EE"/>
    <w:rsid w:val="002C3BF2"/>
    <w:rsid w:val="002C41CF"/>
    <w:rsid w:val="002C41FE"/>
    <w:rsid w:val="002C421C"/>
    <w:rsid w:val="002C49D4"/>
    <w:rsid w:val="002C4DA9"/>
    <w:rsid w:val="002C561E"/>
    <w:rsid w:val="002C63E1"/>
    <w:rsid w:val="002C6663"/>
    <w:rsid w:val="002C67FA"/>
    <w:rsid w:val="002C7708"/>
    <w:rsid w:val="002C7FE0"/>
    <w:rsid w:val="002D0DFB"/>
    <w:rsid w:val="002D0F4B"/>
    <w:rsid w:val="002D15F3"/>
    <w:rsid w:val="002D199B"/>
    <w:rsid w:val="002D1EF4"/>
    <w:rsid w:val="002D1F37"/>
    <w:rsid w:val="002D20BB"/>
    <w:rsid w:val="002D2167"/>
    <w:rsid w:val="002D24C7"/>
    <w:rsid w:val="002D2526"/>
    <w:rsid w:val="002D25C9"/>
    <w:rsid w:val="002D2CC2"/>
    <w:rsid w:val="002D2E2F"/>
    <w:rsid w:val="002D305E"/>
    <w:rsid w:val="002D3064"/>
    <w:rsid w:val="002D3217"/>
    <w:rsid w:val="002D359A"/>
    <w:rsid w:val="002D35D8"/>
    <w:rsid w:val="002D3D7B"/>
    <w:rsid w:val="002D4018"/>
    <w:rsid w:val="002D4D11"/>
    <w:rsid w:val="002D4D9E"/>
    <w:rsid w:val="002D4F33"/>
    <w:rsid w:val="002D504E"/>
    <w:rsid w:val="002D5ABB"/>
    <w:rsid w:val="002D5B26"/>
    <w:rsid w:val="002D5BCD"/>
    <w:rsid w:val="002D5C01"/>
    <w:rsid w:val="002D612A"/>
    <w:rsid w:val="002E0960"/>
    <w:rsid w:val="002E1790"/>
    <w:rsid w:val="002E20D9"/>
    <w:rsid w:val="002E2883"/>
    <w:rsid w:val="002E30DF"/>
    <w:rsid w:val="002E37FF"/>
    <w:rsid w:val="002E3AED"/>
    <w:rsid w:val="002E5164"/>
    <w:rsid w:val="002E59E6"/>
    <w:rsid w:val="002E5FAF"/>
    <w:rsid w:val="002E64D3"/>
    <w:rsid w:val="002E6F6F"/>
    <w:rsid w:val="002E71D3"/>
    <w:rsid w:val="002E738F"/>
    <w:rsid w:val="002E772E"/>
    <w:rsid w:val="002F01FA"/>
    <w:rsid w:val="002F0450"/>
    <w:rsid w:val="002F05E1"/>
    <w:rsid w:val="002F0947"/>
    <w:rsid w:val="002F0B44"/>
    <w:rsid w:val="002F0D69"/>
    <w:rsid w:val="002F0E60"/>
    <w:rsid w:val="002F132F"/>
    <w:rsid w:val="002F1901"/>
    <w:rsid w:val="002F2176"/>
    <w:rsid w:val="002F2E26"/>
    <w:rsid w:val="002F2FE8"/>
    <w:rsid w:val="002F30CF"/>
    <w:rsid w:val="002F38FF"/>
    <w:rsid w:val="002F3990"/>
    <w:rsid w:val="002F3BD9"/>
    <w:rsid w:val="002F3D57"/>
    <w:rsid w:val="002F4599"/>
    <w:rsid w:val="002F4F85"/>
    <w:rsid w:val="002F5544"/>
    <w:rsid w:val="002F555E"/>
    <w:rsid w:val="002F60FB"/>
    <w:rsid w:val="003008C2"/>
    <w:rsid w:val="003009E9"/>
    <w:rsid w:val="00300F1D"/>
    <w:rsid w:val="003016A3"/>
    <w:rsid w:val="00301B88"/>
    <w:rsid w:val="0030282A"/>
    <w:rsid w:val="00302FE2"/>
    <w:rsid w:val="003030A9"/>
    <w:rsid w:val="0030331A"/>
    <w:rsid w:val="0030343D"/>
    <w:rsid w:val="00304353"/>
    <w:rsid w:val="00304427"/>
    <w:rsid w:val="003045DC"/>
    <w:rsid w:val="003052A1"/>
    <w:rsid w:val="003054FD"/>
    <w:rsid w:val="00305617"/>
    <w:rsid w:val="003059D3"/>
    <w:rsid w:val="00306081"/>
    <w:rsid w:val="003061A5"/>
    <w:rsid w:val="003069E4"/>
    <w:rsid w:val="00307667"/>
    <w:rsid w:val="00307E76"/>
    <w:rsid w:val="00310351"/>
    <w:rsid w:val="00311439"/>
    <w:rsid w:val="003115B4"/>
    <w:rsid w:val="003118F5"/>
    <w:rsid w:val="00312342"/>
    <w:rsid w:val="0031252E"/>
    <w:rsid w:val="00312898"/>
    <w:rsid w:val="00312B5E"/>
    <w:rsid w:val="00313141"/>
    <w:rsid w:val="00313405"/>
    <w:rsid w:val="00313F07"/>
    <w:rsid w:val="003143F2"/>
    <w:rsid w:val="00314616"/>
    <w:rsid w:val="00314BA1"/>
    <w:rsid w:val="00314CDF"/>
    <w:rsid w:val="00314E7C"/>
    <w:rsid w:val="00314F65"/>
    <w:rsid w:val="003151BF"/>
    <w:rsid w:val="0031572A"/>
    <w:rsid w:val="003159A6"/>
    <w:rsid w:val="00316532"/>
    <w:rsid w:val="00316911"/>
    <w:rsid w:val="00316E90"/>
    <w:rsid w:val="00317300"/>
    <w:rsid w:val="0032028B"/>
    <w:rsid w:val="0032056F"/>
    <w:rsid w:val="00320BE0"/>
    <w:rsid w:val="00321067"/>
    <w:rsid w:val="00321151"/>
    <w:rsid w:val="00321339"/>
    <w:rsid w:val="003215F3"/>
    <w:rsid w:val="003222EF"/>
    <w:rsid w:val="00322576"/>
    <w:rsid w:val="003238E3"/>
    <w:rsid w:val="0032423B"/>
    <w:rsid w:val="00324E29"/>
    <w:rsid w:val="00325C47"/>
    <w:rsid w:val="00325EF8"/>
    <w:rsid w:val="00325FF4"/>
    <w:rsid w:val="00326D57"/>
    <w:rsid w:val="00327843"/>
    <w:rsid w:val="00327C07"/>
    <w:rsid w:val="00327CB0"/>
    <w:rsid w:val="00330249"/>
    <w:rsid w:val="003305A8"/>
    <w:rsid w:val="003309A9"/>
    <w:rsid w:val="00330B0A"/>
    <w:rsid w:val="003314D8"/>
    <w:rsid w:val="003319F4"/>
    <w:rsid w:val="00331A3F"/>
    <w:rsid w:val="00332A0B"/>
    <w:rsid w:val="00332BBA"/>
    <w:rsid w:val="003333D0"/>
    <w:rsid w:val="003349CE"/>
    <w:rsid w:val="00334A08"/>
    <w:rsid w:val="00334D5C"/>
    <w:rsid w:val="0033555A"/>
    <w:rsid w:val="00335B9D"/>
    <w:rsid w:val="00336311"/>
    <w:rsid w:val="00336660"/>
    <w:rsid w:val="003366A7"/>
    <w:rsid w:val="00336B15"/>
    <w:rsid w:val="00337301"/>
    <w:rsid w:val="0033746B"/>
    <w:rsid w:val="00337E2C"/>
    <w:rsid w:val="003408A5"/>
    <w:rsid w:val="00340BE4"/>
    <w:rsid w:val="003414F4"/>
    <w:rsid w:val="0034152B"/>
    <w:rsid w:val="00341C38"/>
    <w:rsid w:val="00342259"/>
    <w:rsid w:val="00342A88"/>
    <w:rsid w:val="00342AC9"/>
    <w:rsid w:val="0034327D"/>
    <w:rsid w:val="00343886"/>
    <w:rsid w:val="00343C89"/>
    <w:rsid w:val="00343DC0"/>
    <w:rsid w:val="00343EA1"/>
    <w:rsid w:val="00345E52"/>
    <w:rsid w:val="00345E7F"/>
    <w:rsid w:val="00345EC6"/>
    <w:rsid w:val="00345F0A"/>
    <w:rsid w:val="00346136"/>
    <w:rsid w:val="0034624F"/>
    <w:rsid w:val="00350215"/>
    <w:rsid w:val="00350ED4"/>
    <w:rsid w:val="00351383"/>
    <w:rsid w:val="0035154F"/>
    <w:rsid w:val="003516E6"/>
    <w:rsid w:val="00351A27"/>
    <w:rsid w:val="00353A0F"/>
    <w:rsid w:val="00353DCD"/>
    <w:rsid w:val="00354E48"/>
    <w:rsid w:val="0035518E"/>
    <w:rsid w:val="00355C74"/>
    <w:rsid w:val="0035638F"/>
    <w:rsid w:val="00356BB0"/>
    <w:rsid w:val="00356CA4"/>
    <w:rsid w:val="0035780D"/>
    <w:rsid w:val="0035788A"/>
    <w:rsid w:val="0035792C"/>
    <w:rsid w:val="00357BA1"/>
    <w:rsid w:val="0036037B"/>
    <w:rsid w:val="00361269"/>
    <w:rsid w:val="00361716"/>
    <w:rsid w:val="0036196A"/>
    <w:rsid w:val="00361F05"/>
    <w:rsid w:val="003629B2"/>
    <w:rsid w:val="00362C7E"/>
    <w:rsid w:val="00362FDB"/>
    <w:rsid w:val="003635BD"/>
    <w:rsid w:val="003636D5"/>
    <w:rsid w:val="003639CE"/>
    <w:rsid w:val="003642D5"/>
    <w:rsid w:val="003649D3"/>
    <w:rsid w:val="00365546"/>
    <w:rsid w:val="00365F12"/>
    <w:rsid w:val="00366460"/>
    <w:rsid w:val="00366D4E"/>
    <w:rsid w:val="003671EB"/>
    <w:rsid w:val="003672BB"/>
    <w:rsid w:val="003674A2"/>
    <w:rsid w:val="003675D9"/>
    <w:rsid w:val="00370668"/>
    <w:rsid w:val="00370C31"/>
    <w:rsid w:val="00370EF1"/>
    <w:rsid w:val="00370F76"/>
    <w:rsid w:val="00371247"/>
    <w:rsid w:val="00372463"/>
    <w:rsid w:val="00372902"/>
    <w:rsid w:val="0037291D"/>
    <w:rsid w:val="003738A5"/>
    <w:rsid w:val="00373E59"/>
    <w:rsid w:val="0037440E"/>
    <w:rsid w:val="00374490"/>
    <w:rsid w:val="00374660"/>
    <w:rsid w:val="0037523A"/>
    <w:rsid w:val="003770AB"/>
    <w:rsid w:val="00377E72"/>
    <w:rsid w:val="00380812"/>
    <w:rsid w:val="00380C04"/>
    <w:rsid w:val="00380D44"/>
    <w:rsid w:val="00380E7A"/>
    <w:rsid w:val="0038129A"/>
    <w:rsid w:val="003822EF"/>
    <w:rsid w:val="00382670"/>
    <w:rsid w:val="00382913"/>
    <w:rsid w:val="00382F8F"/>
    <w:rsid w:val="0038360B"/>
    <w:rsid w:val="00383ED5"/>
    <w:rsid w:val="00384A98"/>
    <w:rsid w:val="00384BF8"/>
    <w:rsid w:val="00384C42"/>
    <w:rsid w:val="00384D0C"/>
    <w:rsid w:val="00384E7D"/>
    <w:rsid w:val="00384FCB"/>
    <w:rsid w:val="00385183"/>
    <w:rsid w:val="00385210"/>
    <w:rsid w:val="00385608"/>
    <w:rsid w:val="003858AC"/>
    <w:rsid w:val="0038619C"/>
    <w:rsid w:val="0038623E"/>
    <w:rsid w:val="003862BE"/>
    <w:rsid w:val="003863D0"/>
    <w:rsid w:val="00386DDB"/>
    <w:rsid w:val="0038716E"/>
    <w:rsid w:val="0038717E"/>
    <w:rsid w:val="00387399"/>
    <w:rsid w:val="00387EEA"/>
    <w:rsid w:val="00387F68"/>
    <w:rsid w:val="00390593"/>
    <w:rsid w:val="00390C75"/>
    <w:rsid w:val="00390D42"/>
    <w:rsid w:val="00390E9C"/>
    <w:rsid w:val="00391385"/>
    <w:rsid w:val="003913C4"/>
    <w:rsid w:val="003914E0"/>
    <w:rsid w:val="00391927"/>
    <w:rsid w:val="00391C72"/>
    <w:rsid w:val="00391F89"/>
    <w:rsid w:val="00392555"/>
    <w:rsid w:val="00392696"/>
    <w:rsid w:val="0039295A"/>
    <w:rsid w:val="00392B65"/>
    <w:rsid w:val="00393248"/>
    <w:rsid w:val="003932FE"/>
    <w:rsid w:val="00393718"/>
    <w:rsid w:val="00393F68"/>
    <w:rsid w:val="00394665"/>
    <w:rsid w:val="0039468F"/>
    <w:rsid w:val="00394EDF"/>
    <w:rsid w:val="0039511C"/>
    <w:rsid w:val="003954D8"/>
    <w:rsid w:val="00396679"/>
    <w:rsid w:val="00396D12"/>
    <w:rsid w:val="00396DEE"/>
    <w:rsid w:val="00397ABB"/>
    <w:rsid w:val="00397CC6"/>
    <w:rsid w:val="003A1446"/>
    <w:rsid w:val="003A1B55"/>
    <w:rsid w:val="003A1E03"/>
    <w:rsid w:val="003A1EC3"/>
    <w:rsid w:val="003A1F52"/>
    <w:rsid w:val="003A200E"/>
    <w:rsid w:val="003A20AF"/>
    <w:rsid w:val="003A2740"/>
    <w:rsid w:val="003A2D52"/>
    <w:rsid w:val="003A31B0"/>
    <w:rsid w:val="003A3345"/>
    <w:rsid w:val="003A3FD4"/>
    <w:rsid w:val="003A4547"/>
    <w:rsid w:val="003A48EF"/>
    <w:rsid w:val="003A493A"/>
    <w:rsid w:val="003A4C93"/>
    <w:rsid w:val="003A4F5C"/>
    <w:rsid w:val="003A63D9"/>
    <w:rsid w:val="003A6A68"/>
    <w:rsid w:val="003A6F09"/>
    <w:rsid w:val="003A7667"/>
    <w:rsid w:val="003A77C3"/>
    <w:rsid w:val="003A7D13"/>
    <w:rsid w:val="003A7DB3"/>
    <w:rsid w:val="003A7F0D"/>
    <w:rsid w:val="003B0269"/>
    <w:rsid w:val="003B0D5D"/>
    <w:rsid w:val="003B11A0"/>
    <w:rsid w:val="003B1534"/>
    <w:rsid w:val="003B1638"/>
    <w:rsid w:val="003B1E7C"/>
    <w:rsid w:val="003B26FE"/>
    <w:rsid w:val="003B30FD"/>
    <w:rsid w:val="003B31B8"/>
    <w:rsid w:val="003B3632"/>
    <w:rsid w:val="003B3780"/>
    <w:rsid w:val="003B37C8"/>
    <w:rsid w:val="003B3CBC"/>
    <w:rsid w:val="003B3D59"/>
    <w:rsid w:val="003B4156"/>
    <w:rsid w:val="003B42D5"/>
    <w:rsid w:val="003B45A0"/>
    <w:rsid w:val="003B465F"/>
    <w:rsid w:val="003B5759"/>
    <w:rsid w:val="003B5B9C"/>
    <w:rsid w:val="003B71C1"/>
    <w:rsid w:val="003B7215"/>
    <w:rsid w:val="003B7556"/>
    <w:rsid w:val="003B79B8"/>
    <w:rsid w:val="003B7A56"/>
    <w:rsid w:val="003B7D28"/>
    <w:rsid w:val="003C016D"/>
    <w:rsid w:val="003C0430"/>
    <w:rsid w:val="003C09BA"/>
    <w:rsid w:val="003C09BC"/>
    <w:rsid w:val="003C126F"/>
    <w:rsid w:val="003C127E"/>
    <w:rsid w:val="003C1352"/>
    <w:rsid w:val="003C1781"/>
    <w:rsid w:val="003C1FCE"/>
    <w:rsid w:val="003C27F5"/>
    <w:rsid w:val="003C2D24"/>
    <w:rsid w:val="003C3148"/>
    <w:rsid w:val="003C3198"/>
    <w:rsid w:val="003C34B5"/>
    <w:rsid w:val="003C38F7"/>
    <w:rsid w:val="003C4AEC"/>
    <w:rsid w:val="003C534E"/>
    <w:rsid w:val="003C584B"/>
    <w:rsid w:val="003C587C"/>
    <w:rsid w:val="003C5CE0"/>
    <w:rsid w:val="003C5D72"/>
    <w:rsid w:val="003C5DA1"/>
    <w:rsid w:val="003C6199"/>
    <w:rsid w:val="003C6429"/>
    <w:rsid w:val="003C6698"/>
    <w:rsid w:val="003C6A03"/>
    <w:rsid w:val="003C6DEC"/>
    <w:rsid w:val="003C6F23"/>
    <w:rsid w:val="003C73BC"/>
    <w:rsid w:val="003C7AE2"/>
    <w:rsid w:val="003C7EDB"/>
    <w:rsid w:val="003D01B6"/>
    <w:rsid w:val="003D0276"/>
    <w:rsid w:val="003D0980"/>
    <w:rsid w:val="003D0D33"/>
    <w:rsid w:val="003D1774"/>
    <w:rsid w:val="003D22EA"/>
    <w:rsid w:val="003D3928"/>
    <w:rsid w:val="003D4302"/>
    <w:rsid w:val="003D488B"/>
    <w:rsid w:val="003D495E"/>
    <w:rsid w:val="003D4AF2"/>
    <w:rsid w:val="003D4C02"/>
    <w:rsid w:val="003D5694"/>
    <w:rsid w:val="003D5843"/>
    <w:rsid w:val="003D62C2"/>
    <w:rsid w:val="003D66BE"/>
    <w:rsid w:val="003D6792"/>
    <w:rsid w:val="003D719D"/>
    <w:rsid w:val="003D7867"/>
    <w:rsid w:val="003D7943"/>
    <w:rsid w:val="003D7B31"/>
    <w:rsid w:val="003E0BA4"/>
    <w:rsid w:val="003E115B"/>
    <w:rsid w:val="003E21AC"/>
    <w:rsid w:val="003E29B4"/>
    <w:rsid w:val="003E2B7B"/>
    <w:rsid w:val="003E33B9"/>
    <w:rsid w:val="003E3995"/>
    <w:rsid w:val="003E3D37"/>
    <w:rsid w:val="003E46A6"/>
    <w:rsid w:val="003E4D2D"/>
    <w:rsid w:val="003E5093"/>
    <w:rsid w:val="003E535E"/>
    <w:rsid w:val="003E6061"/>
    <w:rsid w:val="003E6315"/>
    <w:rsid w:val="003E6753"/>
    <w:rsid w:val="003E68E4"/>
    <w:rsid w:val="003E6A4B"/>
    <w:rsid w:val="003E73C2"/>
    <w:rsid w:val="003E7879"/>
    <w:rsid w:val="003F02A8"/>
    <w:rsid w:val="003F094B"/>
    <w:rsid w:val="003F0F6A"/>
    <w:rsid w:val="003F14CA"/>
    <w:rsid w:val="003F19A5"/>
    <w:rsid w:val="003F1E8E"/>
    <w:rsid w:val="003F330A"/>
    <w:rsid w:val="003F33D9"/>
    <w:rsid w:val="003F3482"/>
    <w:rsid w:val="003F3898"/>
    <w:rsid w:val="003F3B14"/>
    <w:rsid w:val="003F3C03"/>
    <w:rsid w:val="003F47A2"/>
    <w:rsid w:val="003F4C1F"/>
    <w:rsid w:val="003F5554"/>
    <w:rsid w:val="003F5F60"/>
    <w:rsid w:val="003F61A0"/>
    <w:rsid w:val="003F64BB"/>
    <w:rsid w:val="003F6C72"/>
    <w:rsid w:val="003F6F20"/>
    <w:rsid w:val="003F6FB5"/>
    <w:rsid w:val="003F7DDB"/>
    <w:rsid w:val="00400142"/>
    <w:rsid w:val="004003F6"/>
    <w:rsid w:val="00400D40"/>
    <w:rsid w:val="00400E67"/>
    <w:rsid w:val="00400E8A"/>
    <w:rsid w:val="00401309"/>
    <w:rsid w:val="004014E8"/>
    <w:rsid w:val="0040239E"/>
    <w:rsid w:val="0040268F"/>
    <w:rsid w:val="00402690"/>
    <w:rsid w:val="00402725"/>
    <w:rsid w:val="0040274D"/>
    <w:rsid w:val="004027C8"/>
    <w:rsid w:val="004031B3"/>
    <w:rsid w:val="00403325"/>
    <w:rsid w:val="004035A6"/>
    <w:rsid w:val="0040369E"/>
    <w:rsid w:val="00403B53"/>
    <w:rsid w:val="00403E58"/>
    <w:rsid w:val="004041A8"/>
    <w:rsid w:val="0040465C"/>
    <w:rsid w:val="00405195"/>
    <w:rsid w:val="00405B67"/>
    <w:rsid w:val="00406D9E"/>
    <w:rsid w:val="00406DB6"/>
    <w:rsid w:val="00406FAC"/>
    <w:rsid w:val="00407476"/>
    <w:rsid w:val="00407722"/>
    <w:rsid w:val="00407F2A"/>
    <w:rsid w:val="00410375"/>
    <w:rsid w:val="00411285"/>
    <w:rsid w:val="00411D72"/>
    <w:rsid w:val="00411EB6"/>
    <w:rsid w:val="0041293D"/>
    <w:rsid w:val="004129FF"/>
    <w:rsid w:val="00412C46"/>
    <w:rsid w:val="00412E5D"/>
    <w:rsid w:val="0041366D"/>
    <w:rsid w:val="00414C02"/>
    <w:rsid w:val="00414E05"/>
    <w:rsid w:val="0041539D"/>
    <w:rsid w:val="00415698"/>
    <w:rsid w:val="004157D5"/>
    <w:rsid w:val="00415BA1"/>
    <w:rsid w:val="00415BD5"/>
    <w:rsid w:val="00416B81"/>
    <w:rsid w:val="00416C75"/>
    <w:rsid w:val="00416E4F"/>
    <w:rsid w:val="00420088"/>
    <w:rsid w:val="0042028D"/>
    <w:rsid w:val="0042068B"/>
    <w:rsid w:val="004215A1"/>
    <w:rsid w:val="0042199A"/>
    <w:rsid w:val="00421A15"/>
    <w:rsid w:val="00421BA7"/>
    <w:rsid w:val="00421EE6"/>
    <w:rsid w:val="004221FD"/>
    <w:rsid w:val="00423728"/>
    <w:rsid w:val="0042402F"/>
    <w:rsid w:val="00424382"/>
    <w:rsid w:val="00424472"/>
    <w:rsid w:val="00425336"/>
    <w:rsid w:val="004265D9"/>
    <w:rsid w:val="00426CD4"/>
    <w:rsid w:val="00427245"/>
    <w:rsid w:val="0042728D"/>
    <w:rsid w:val="00427867"/>
    <w:rsid w:val="00430513"/>
    <w:rsid w:val="00430C6A"/>
    <w:rsid w:val="00432612"/>
    <w:rsid w:val="004330FA"/>
    <w:rsid w:val="004333B6"/>
    <w:rsid w:val="004337C1"/>
    <w:rsid w:val="004337DB"/>
    <w:rsid w:val="00433BAB"/>
    <w:rsid w:val="00433CC2"/>
    <w:rsid w:val="0043506E"/>
    <w:rsid w:val="00435581"/>
    <w:rsid w:val="00435B7E"/>
    <w:rsid w:val="004361EC"/>
    <w:rsid w:val="004362C6"/>
    <w:rsid w:val="00436518"/>
    <w:rsid w:val="00436BB6"/>
    <w:rsid w:val="00436CF2"/>
    <w:rsid w:val="0043779E"/>
    <w:rsid w:val="00437874"/>
    <w:rsid w:val="00437ACB"/>
    <w:rsid w:val="004402A1"/>
    <w:rsid w:val="004406FB"/>
    <w:rsid w:val="004408BB"/>
    <w:rsid w:val="004419C3"/>
    <w:rsid w:val="00442FE2"/>
    <w:rsid w:val="004432D2"/>
    <w:rsid w:val="00443303"/>
    <w:rsid w:val="004434E9"/>
    <w:rsid w:val="00444326"/>
    <w:rsid w:val="00444350"/>
    <w:rsid w:val="0044489F"/>
    <w:rsid w:val="00444A0D"/>
    <w:rsid w:val="00444E7E"/>
    <w:rsid w:val="00444FD8"/>
    <w:rsid w:val="00445078"/>
    <w:rsid w:val="004479C1"/>
    <w:rsid w:val="0045034E"/>
    <w:rsid w:val="00450950"/>
    <w:rsid w:val="00450DEB"/>
    <w:rsid w:val="00450E24"/>
    <w:rsid w:val="00451162"/>
    <w:rsid w:val="00451497"/>
    <w:rsid w:val="0045177B"/>
    <w:rsid w:val="00451E06"/>
    <w:rsid w:val="00452506"/>
    <w:rsid w:val="004525D2"/>
    <w:rsid w:val="004526CF"/>
    <w:rsid w:val="004529F1"/>
    <w:rsid w:val="00452AE6"/>
    <w:rsid w:val="004531B5"/>
    <w:rsid w:val="00453304"/>
    <w:rsid w:val="004534D6"/>
    <w:rsid w:val="00453616"/>
    <w:rsid w:val="004554ED"/>
    <w:rsid w:val="00456413"/>
    <w:rsid w:val="004564BD"/>
    <w:rsid w:val="0045791F"/>
    <w:rsid w:val="0046013F"/>
    <w:rsid w:val="004601BB"/>
    <w:rsid w:val="00460599"/>
    <w:rsid w:val="00460889"/>
    <w:rsid w:val="00460FDB"/>
    <w:rsid w:val="00461ACB"/>
    <w:rsid w:val="00462BA2"/>
    <w:rsid w:val="00462EC7"/>
    <w:rsid w:val="00463284"/>
    <w:rsid w:val="0046330F"/>
    <w:rsid w:val="00463348"/>
    <w:rsid w:val="00463A1C"/>
    <w:rsid w:val="00463D35"/>
    <w:rsid w:val="00464EAD"/>
    <w:rsid w:val="00464F81"/>
    <w:rsid w:val="00465862"/>
    <w:rsid w:val="0046586D"/>
    <w:rsid w:val="0046671B"/>
    <w:rsid w:val="00466AD9"/>
    <w:rsid w:val="00466C4E"/>
    <w:rsid w:val="0046714B"/>
    <w:rsid w:val="004678B1"/>
    <w:rsid w:val="00467D5E"/>
    <w:rsid w:val="00467EEF"/>
    <w:rsid w:val="004702EA"/>
    <w:rsid w:val="004704EF"/>
    <w:rsid w:val="00470C61"/>
    <w:rsid w:val="00470DA7"/>
    <w:rsid w:val="0047126F"/>
    <w:rsid w:val="00471EE3"/>
    <w:rsid w:val="004721E7"/>
    <w:rsid w:val="004728A2"/>
    <w:rsid w:val="00473641"/>
    <w:rsid w:val="00473CC0"/>
    <w:rsid w:val="004746DC"/>
    <w:rsid w:val="00474700"/>
    <w:rsid w:val="0047471A"/>
    <w:rsid w:val="00474BBA"/>
    <w:rsid w:val="00475CDC"/>
    <w:rsid w:val="00475E66"/>
    <w:rsid w:val="0047629A"/>
    <w:rsid w:val="00476997"/>
    <w:rsid w:val="00476F6F"/>
    <w:rsid w:val="00477360"/>
    <w:rsid w:val="004773D9"/>
    <w:rsid w:val="00480398"/>
    <w:rsid w:val="0048056A"/>
    <w:rsid w:val="00481FAA"/>
    <w:rsid w:val="004820C8"/>
    <w:rsid w:val="00482270"/>
    <w:rsid w:val="0048238B"/>
    <w:rsid w:val="00482A92"/>
    <w:rsid w:val="0048439C"/>
    <w:rsid w:val="00484C1A"/>
    <w:rsid w:val="004855FB"/>
    <w:rsid w:val="00485710"/>
    <w:rsid w:val="00485823"/>
    <w:rsid w:val="00485BB5"/>
    <w:rsid w:val="00485F9A"/>
    <w:rsid w:val="00486504"/>
    <w:rsid w:val="00487037"/>
    <w:rsid w:val="00487428"/>
    <w:rsid w:val="0048756E"/>
    <w:rsid w:val="00487B51"/>
    <w:rsid w:val="00491FF8"/>
    <w:rsid w:val="00492334"/>
    <w:rsid w:val="00493DF2"/>
    <w:rsid w:val="00493F68"/>
    <w:rsid w:val="00494D50"/>
    <w:rsid w:val="0049534C"/>
    <w:rsid w:val="0049592B"/>
    <w:rsid w:val="00495D1B"/>
    <w:rsid w:val="00495FB0"/>
    <w:rsid w:val="00496385"/>
    <w:rsid w:val="00496686"/>
    <w:rsid w:val="00496A04"/>
    <w:rsid w:val="0049715B"/>
    <w:rsid w:val="00497845"/>
    <w:rsid w:val="00497AB9"/>
    <w:rsid w:val="004A0641"/>
    <w:rsid w:val="004A0DB5"/>
    <w:rsid w:val="004A0E4F"/>
    <w:rsid w:val="004A1775"/>
    <w:rsid w:val="004A199D"/>
    <w:rsid w:val="004A1DE7"/>
    <w:rsid w:val="004A3D77"/>
    <w:rsid w:val="004A41DE"/>
    <w:rsid w:val="004A5237"/>
    <w:rsid w:val="004A60B0"/>
    <w:rsid w:val="004A6223"/>
    <w:rsid w:val="004A64B2"/>
    <w:rsid w:val="004A7C2B"/>
    <w:rsid w:val="004B0482"/>
    <w:rsid w:val="004B1287"/>
    <w:rsid w:val="004B14E6"/>
    <w:rsid w:val="004B1964"/>
    <w:rsid w:val="004B24AA"/>
    <w:rsid w:val="004B2BC5"/>
    <w:rsid w:val="004B2C07"/>
    <w:rsid w:val="004B31D0"/>
    <w:rsid w:val="004B43BF"/>
    <w:rsid w:val="004B5115"/>
    <w:rsid w:val="004B5506"/>
    <w:rsid w:val="004B55EC"/>
    <w:rsid w:val="004B5882"/>
    <w:rsid w:val="004B589C"/>
    <w:rsid w:val="004B622A"/>
    <w:rsid w:val="004B66AC"/>
    <w:rsid w:val="004B6717"/>
    <w:rsid w:val="004B6774"/>
    <w:rsid w:val="004B6D4E"/>
    <w:rsid w:val="004B72D5"/>
    <w:rsid w:val="004B7A7C"/>
    <w:rsid w:val="004C06CA"/>
    <w:rsid w:val="004C07EF"/>
    <w:rsid w:val="004C1394"/>
    <w:rsid w:val="004C2692"/>
    <w:rsid w:val="004C31DE"/>
    <w:rsid w:val="004C3474"/>
    <w:rsid w:val="004C399D"/>
    <w:rsid w:val="004C3E88"/>
    <w:rsid w:val="004C4308"/>
    <w:rsid w:val="004C4FC9"/>
    <w:rsid w:val="004C55B5"/>
    <w:rsid w:val="004C585D"/>
    <w:rsid w:val="004C587E"/>
    <w:rsid w:val="004C67A8"/>
    <w:rsid w:val="004C688B"/>
    <w:rsid w:val="004C6994"/>
    <w:rsid w:val="004C7082"/>
    <w:rsid w:val="004C72F0"/>
    <w:rsid w:val="004C796F"/>
    <w:rsid w:val="004D029C"/>
    <w:rsid w:val="004D02EC"/>
    <w:rsid w:val="004D06F2"/>
    <w:rsid w:val="004D0A59"/>
    <w:rsid w:val="004D0B8D"/>
    <w:rsid w:val="004D0D17"/>
    <w:rsid w:val="004D1095"/>
    <w:rsid w:val="004D14BB"/>
    <w:rsid w:val="004D15AC"/>
    <w:rsid w:val="004D19B6"/>
    <w:rsid w:val="004D1EAA"/>
    <w:rsid w:val="004D1F9C"/>
    <w:rsid w:val="004D284C"/>
    <w:rsid w:val="004D309C"/>
    <w:rsid w:val="004D46F3"/>
    <w:rsid w:val="004D4CDF"/>
    <w:rsid w:val="004D50AB"/>
    <w:rsid w:val="004D5149"/>
    <w:rsid w:val="004D53C2"/>
    <w:rsid w:val="004D5522"/>
    <w:rsid w:val="004D5785"/>
    <w:rsid w:val="004D5F2C"/>
    <w:rsid w:val="004D6DBF"/>
    <w:rsid w:val="004D7045"/>
    <w:rsid w:val="004D77CE"/>
    <w:rsid w:val="004D7ECC"/>
    <w:rsid w:val="004E0AE9"/>
    <w:rsid w:val="004E0E24"/>
    <w:rsid w:val="004E117C"/>
    <w:rsid w:val="004E18F6"/>
    <w:rsid w:val="004E1D2A"/>
    <w:rsid w:val="004E2145"/>
    <w:rsid w:val="004E223C"/>
    <w:rsid w:val="004E2FA2"/>
    <w:rsid w:val="004E31CA"/>
    <w:rsid w:val="004E36DC"/>
    <w:rsid w:val="004E3830"/>
    <w:rsid w:val="004E3C7A"/>
    <w:rsid w:val="004E3E85"/>
    <w:rsid w:val="004E4793"/>
    <w:rsid w:val="004E5A2D"/>
    <w:rsid w:val="004E5F2F"/>
    <w:rsid w:val="004E646F"/>
    <w:rsid w:val="004E65CA"/>
    <w:rsid w:val="004E67A0"/>
    <w:rsid w:val="004E6B20"/>
    <w:rsid w:val="004E7922"/>
    <w:rsid w:val="004F0DFF"/>
    <w:rsid w:val="004F0E93"/>
    <w:rsid w:val="004F161B"/>
    <w:rsid w:val="004F1775"/>
    <w:rsid w:val="004F1F98"/>
    <w:rsid w:val="004F204C"/>
    <w:rsid w:val="004F2561"/>
    <w:rsid w:val="004F2BA8"/>
    <w:rsid w:val="004F3920"/>
    <w:rsid w:val="004F3D3B"/>
    <w:rsid w:val="004F5FDC"/>
    <w:rsid w:val="004F60CC"/>
    <w:rsid w:val="004F6B9F"/>
    <w:rsid w:val="004F6C15"/>
    <w:rsid w:val="004F6C79"/>
    <w:rsid w:val="004F752E"/>
    <w:rsid w:val="004F77AD"/>
    <w:rsid w:val="004F7D37"/>
    <w:rsid w:val="00500BA3"/>
    <w:rsid w:val="00501886"/>
    <w:rsid w:val="00501A1A"/>
    <w:rsid w:val="0050279E"/>
    <w:rsid w:val="00502939"/>
    <w:rsid w:val="005035C2"/>
    <w:rsid w:val="0050468B"/>
    <w:rsid w:val="005047D5"/>
    <w:rsid w:val="00504E0D"/>
    <w:rsid w:val="00505B21"/>
    <w:rsid w:val="00505D90"/>
    <w:rsid w:val="0050643F"/>
    <w:rsid w:val="00506ADC"/>
    <w:rsid w:val="00506AE8"/>
    <w:rsid w:val="00506FBD"/>
    <w:rsid w:val="00507296"/>
    <w:rsid w:val="005075C1"/>
    <w:rsid w:val="00507E64"/>
    <w:rsid w:val="00510042"/>
    <w:rsid w:val="0051014D"/>
    <w:rsid w:val="005101DC"/>
    <w:rsid w:val="005106DA"/>
    <w:rsid w:val="00510B9C"/>
    <w:rsid w:val="00510CDE"/>
    <w:rsid w:val="00510E1D"/>
    <w:rsid w:val="00510F87"/>
    <w:rsid w:val="00511078"/>
    <w:rsid w:val="005112AA"/>
    <w:rsid w:val="005112D7"/>
    <w:rsid w:val="00511AE4"/>
    <w:rsid w:val="0051222F"/>
    <w:rsid w:val="005122DA"/>
    <w:rsid w:val="00512510"/>
    <w:rsid w:val="00512576"/>
    <w:rsid w:val="00512B22"/>
    <w:rsid w:val="00512DB7"/>
    <w:rsid w:val="00513762"/>
    <w:rsid w:val="00513BD1"/>
    <w:rsid w:val="00514327"/>
    <w:rsid w:val="0051469E"/>
    <w:rsid w:val="00514B4F"/>
    <w:rsid w:val="00514C63"/>
    <w:rsid w:val="00514DC9"/>
    <w:rsid w:val="00515119"/>
    <w:rsid w:val="0051578E"/>
    <w:rsid w:val="005157FB"/>
    <w:rsid w:val="005160EE"/>
    <w:rsid w:val="005160EF"/>
    <w:rsid w:val="00516257"/>
    <w:rsid w:val="005164F5"/>
    <w:rsid w:val="00516677"/>
    <w:rsid w:val="005166E6"/>
    <w:rsid w:val="0051781B"/>
    <w:rsid w:val="005204DE"/>
    <w:rsid w:val="00520E33"/>
    <w:rsid w:val="005212C0"/>
    <w:rsid w:val="005215E3"/>
    <w:rsid w:val="00521B32"/>
    <w:rsid w:val="00521FB4"/>
    <w:rsid w:val="005229DD"/>
    <w:rsid w:val="00522FA8"/>
    <w:rsid w:val="00523DBC"/>
    <w:rsid w:val="00523E2E"/>
    <w:rsid w:val="00523FE3"/>
    <w:rsid w:val="00524225"/>
    <w:rsid w:val="005242B4"/>
    <w:rsid w:val="005243B1"/>
    <w:rsid w:val="00524515"/>
    <w:rsid w:val="005246FC"/>
    <w:rsid w:val="00524C81"/>
    <w:rsid w:val="00524F6C"/>
    <w:rsid w:val="005252DB"/>
    <w:rsid w:val="00525771"/>
    <w:rsid w:val="00525B2E"/>
    <w:rsid w:val="005269E2"/>
    <w:rsid w:val="005279A3"/>
    <w:rsid w:val="00530C84"/>
    <w:rsid w:val="0053143B"/>
    <w:rsid w:val="00532590"/>
    <w:rsid w:val="00532603"/>
    <w:rsid w:val="00533286"/>
    <w:rsid w:val="005332E5"/>
    <w:rsid w:val="00533E1F"/>
    <w:rsid w:val="00533E51"/>
    <w:rsid w:val="00533FB7"/>
    <w:rsid w:val="005341EB"/>
    <w:rsid w:val="005342A0"/>
    <w:rsid w:val="00534322"/>
    <w:rsid w:val="00534C43"/>
    <w:rsid w:val="005351CC"/>
    <w:rsid w:val="0053561C"/>
    <w:rsid w:val="005357A4"/>
    <w:rsid w:val="00535C89"/>
    <w:rsid w:val="00535EC1"/>
    <w:rsid w:val="0053626F"/>
    <w:rsid w:val="005365FC"/>
    <w:rsid w:val="00537470"/>
    <w:rsid w:val="005404DF"/>
    <w:rsid w:val="005408D0"/>
    <w:rsid w:val="00540BF2"/>
    <w:rsid w:val="00541729"/>
    <w:rsid w:val="00542028"/>
    <w:rsid w:val="00542F38"/>
    <w:rsid w:val="005432DC"/>
    <w:rsid w:val="005433E6"/>
    <w:rsid w:val="005433F7"/>
    <w:rsid w:val="0054390B"/>
    <w:rsid w:val="00543BA3"/>
    <w:rsid w:val="00543FB1"/>
    <w:rsid w:val="00544606"/>
    <w:rsid w:val="0054479E"/>
    <w:rsid w:val="0054531B"/>
    <w:rsid w:val="0054535E"/>
    <w:rsid w:val="005456BC"/>
    <w:rsid w:val="0054575F"/>
    <w:rsid w:val="00545CF8"/>
    <w:rsid w:val="005460AB"/>
    <w:rsid w:val="0054658A"/>
    <w:rsid w:val="00546CFB"/>
    <w:rsid w:val="0054708D"/>
    <w:rsid w:val="005471F6"/>
    <w:rsid w:val="00547F05"/>
    <w:rsid w:val="00550C72"/>
    <w:rsid w:val="00550EBA"/>
    <w:rsid w:val="00551248"/>
    <w:rsid w:val="00551AF5"/>
    <w:rsid w:val="00551BAD"/>
    <w:rsid w:val="00552F90"/>
    <w:rsid w:val="0055356A"/>
    <w:rsid w:val="0055361D"/>
    <w:rsid w:val="00553BFF"/>
    <w:rsid w:val="0055434A"/>
    <w:rsid w:val="005544AA"/>
    <w:rsid w:val="00554561"/>
    <w:rsid w:val="005546D6"/>
    <w:rsid w:val="00554A2B"/>
    <w:rsid w:val="00554D19"/>
    <w:rsid w:val="00555723"/>
    <w:rsid w:val="00556E42"/>
    <w:rsid w:val="0055713F"/>
    <w:rsid w:val="005609D8"/>
    <w:rsid w:val="00560A82"/>
    <w:rsid w:val="00560E55"/>
    <w:rsid w:val="00560FDC"/>
    <w:rsid w:val="0056162F"/>
    <w:rsid w:val="0056197D"/>
    <w:rsid w:val="00561FB9"/>
    <w:rsid w:val="005626D8"/>
    <w:rsid w:val="005628FD"/>
    <w:rsid w:val="005639E1"/>
    <w:rsid w:val="00564452"/>
    <w:rsid w:val="00564ACD"/>
    <w:rsid w:val="00564BBD"/>
    <w:rsid w:val="0056543F"/>
    <w:rsid w:val="00565527"/>
    <w:rsid w:val="00565E6B"/>
    <w:rsid w:val="005662D0"/>
    <w:rsid w:val="00566329"/>
    <w:rsid w:val="0056649C"/>
    <w:rsid w:val="005666B6"/>
    <w:rsid w:val="00566B8A"/>
    <w:rsid w:val="005673A9"/>
    <w:rsid w:val="00567629"/>
    <w:rsid w:val="00567EF4"/>
    <w:rsid w:val="00570126"/>
    <w:rsid w:val="00570426"/>
    <w:rsid w:val="005709C8"/>
    <w:rsid w:val="00570A65"/>
    <w:rsid w:val="00571D14"/>
    <w:rsid w:val="00571F15"/>
    <w:rsid w:val="005724EF"/>
    <w:rsid w:val="0057278E"/>
    <w:rsid w:val="0057283F"/>
    <w:rsid w:val="005729AD"/>
    <w:rsid w:val="00573306"/>
    <w:rsid w:val="00573CA0"/>
    <w:rsid w:val="00573EEF"/>
    <w:rsid w:val="005740B5"/>
    <w:rsid w:val="005747B2"/>
    <w:rsid w:val="00575140"/>
    <w:rsid w:val="00575404"/>
    <w:rsid w:val="005758D9"/>
    <w:rsid w:val="00575B30"/>
    <w:rsid w:val="00575E4F"/>
    <w:rsid w:val="00576A9D"/>
    <w:rsid w:val="00576BB1"/>
    <w:rsid w:val="00576F3F"/>
    <w:rsid w:val="00576F42"/>
    <w:rsid w:val="0057786A"/>
    <w:rsid w:val="00580308"/>
    <w:rsid w:val="0058109F"/>
    <w:rsid w:val="00581F7D"/>
    <w:rsid w:val="00582404"/>
    <w:rsid w:val="00582B06"/>
    <w:rsid w:val="00582C86"/>
    <w:rsid w:val="0058302C"/>
    <w:rsid w:val="00583D8F"/>
    <w:rsid w:val="00583F1C"/>
    <w:rsid w:val="00584109"/>
    <w:rsid w:val="0058440D"/>
    <w:rsid w:val="005848AC"/>
    <w:rsid w:val="00584977"/>
    <w:rsid w:val="00584AA2"/>
    <w:rsid w:val="00584CCD"/>
    <w:rsid w:val="00584F33"/>
    <w:rsid w:val="00585727"/>
    <w:rsid w:val="005858DD"/>
    <w:rsid w:val="005859F9"/>
    <w:rsid w:val="00585C85"/>
    <w:rsid w:val="00585DD6"/>
    <w:rsid w:val="00586122"/>
    <w:rsid w:val="00586161"/>
    <w:rsid w:val="00586222"/>
    <w:rsid w:val="005864C5"/>
    <w:rsid w:val="00587040"/>
    <w:rsid w:val="005873FE"/>
    <w:rsid w:val="005875A5"/>
    <w:rsid w:val="00587736"/>
    <w:rsid w:val="00587A8A"/>
    <w:rsid w:val="00587BCB"/>
    <w:rsid w:val="00590117"/>
    <w:rsid w:val="00590884"/>
    <w:rsid w:val="0059131C"/>
    <w:rsid w:val="005913FB"/>
    <w:rsid w:val="00591873"/>
    <w:rsid w:val="00591892"/>
    <w:rsid w:val="0059196B"/>
    <w:rsid w:val="00591AD0"/>
    <w:rsid w:val="00591FAC"/>
    <w:rsid w:val="00592194"/>
    <w:rsid w:val="005923D2"/>
    <w:rsid w:val="005926F3"/>
    <w:rsid w:val="00593121"/>
    <w:rsid w:val="00593578"/>
    <w:rsid w:val="00593690"/>
    <w:rsid w:val="00593708"/>
    <w:rsid w:val="00593D38"/>
    <w:rsid w:val="00593DE4"/>
    <w:rsid w:val="00594F13"/>
    <w:rsid w:val="005951EA"/>
    <w:rsid w:val="005957E5"/>
    <w:rsid w:val="00595A40"/>
    <w:rsid w:val="00596683"/>
    <w:rsid w:val="00596D85"/>
    <w:rsid w:val="0059713F"/>
    <w:rsid w:val="00597417"/>
    <w:rsid w:val="00597423"/>
    <w:rsid w:val="005975F2"/>
    <w:rsid w:val="005976CC"/>
    <w:rsid w:val="00597A03"/>
    <w:rsid w:val="00597C89"/>
    <w:rsid w:val="00597F37"/>
    <w:rsid w:val="005A0520"/>
    <w:rsid w:val="005A140D"/>
    <w:rsid w:val="005A1466"/>
    <w:rsid w:val="005A24DB"/>
    <w:rsid w:val="005A2633"/>
    <w:rsid w:val="005A2CF8"/>
    <w:rsid w:val="005A32D9"/>
    <w:rsid w:val="005A384E"/>
    <w:rsid w:val="005A3C55"/>
    <w:rsid w:val="005A3EC2"/>
    <w:rsid w:val="005A531D"/>
    <w:rsid w:val="005A58A4"/>
    <w:rsid w:val="005A5C92"/>
    <w:rsid w:val="005A5D95"/>
    <w:rsid w:val="005A62C5"/>
    <w:rsid w:val="005A666F"/>
    <w:rsid w:val="005A681C"/>
    <w:rsid w:val="005A6B16"/>
    <w:rsid w:val="005A6DAB"/>
    <w:rsid w:val="005A701B"/>
    <w:rsid w:val="005A7256"/>
    <w:rsid w:val="005A7264"/>
    <w:rsid w:val="005A7CBB"/>
    <w:rsid w:val="005B0477"/>
    <w:rsid w:val="005B05C4"/>
    <w:rsid w:val="005B1562"/>
    <w:rsid w:val="005B1700"/>
    <w:rsid w:val="005B2C24"/>
    <w:rsid w:val="005B2C4D"/>
    <w:rsid w:val="005B2E19"/>
    <w:rsid w:val="005B347E"/>
    <w:rsid w:val="005B3F29"/>
    <w:rsid w:val="005B40E3"/>
    <w:rsid w:val="005B42FC"/>
    <w:rsid w:val="005B4613"/>
    <w:rsid w:val="005B47C0"/>
    <w:rsid w:val="005B4B02"/>
    <w:rsid w:val="005B52C5"/>
    <w:rsid w:val="005B544D"/>
    <w:rsid w:val="005B55B3"/>
    <w:rsid w:val="005B5AEA"/>
    <w:rsid w:val="005B65F0"/>
    <w:rsid w:val="005B777F"/>
    <w:rsid w:val="005B7A21"/>
    <w:rsid w:val="005C0DE4"/>
    <w:rsid w:val="005C1015"/>
    <w:rsid w:val="005C16A3"/>
    <w:rsid w:val="005C1DF9"/>
    <w:rsid w:val="005C24C3"/>
    <w:rsid w:val="005C30C5"/>
    <w:rsid w:val="005C33DD"/>
    <w:rsid w:val="005C3567"/>
    <w:rsid w:val="005C367E"/>
    <w:rsid w:val="005C3C8B"/>
    <w:rsid w:val="005C4488"/>
    <w:rsid w:val="005C44E7"/>
    <w:rsid w:val="005C4DA0"/>
    <w:rsid w:val="005C4E08"/>
    <w:rsid w:val="005C5E27"/>
    <w:rsid w:val="005C5F99"/>
    <w:rsid w:val="005C63EC"/>
    <w:rsid w:val="005C685C"/>
    <w:rsid w:val="005C687D"/>
    <w:rsid w:val="005C69D0"/>
    <w:rsid w:val="005C6FBD"/>
    <w:rsid w:val="005C7187"/>
    <w:rsid w:val="005C7C9C"/>
    <w:rsid w:val="005C7D92"/>
    <w:rsid w:val="005C7E41"/>
    <w:rsid w:val="005D0156"/>
    <w:rsid w:val="005D0731"/>
    <w:rsid w:val="005D0C20"/>
    <w:rsid w:val="005D1422"/>
    <w:rsid w:val="005D16C3"/>
    <w:rsid w:val="005D19E8"/>
    <w:rsid w:val="005D1E0D"/>
    <w:rsid w:val="005D1FB0"/>
    <w:rsid w:val="005D208B"/>
    <w:rsid w:val="005D232C"/>
    <w:rsid w:val="005D2CB1"/>
    <w:rsid w:val="005D2DB8"/>
    <w:rsid w:val="005D30D9"/>
    <w:rsid w:val="005D372C"/>
    <w:rsid w:val="005D3AED"/>
    <w:rsid w:val="005D4074"/>
    <w:rsid w:val="005D4611"/>
    <w:rsid w:val="005D4B23"/>
    <w:rsid w:val="005D4CE2"/>
    <w:rsid w:val="005D504B"/>
    <w:rsid w:val="005D5302"/>
    <w:rsid w:val="005D58FD"/>
    <w:rsid w:val="005D59E4"/>
    <w:rsid w:val="005D62AD"/>
    <w:rsid w:val="005D6864"/>
    <w:rsid w:val="005D6AE2"/>
    <w:rsid w:val="005D782E"/>
    <w:rsid w:val="005D797E"/>
    <w:rsid w:val="005E0470"/>
    <w:rsid w:val="005E072B"/>
    <w:rsid w:val="005E0F17"/>
    <w:rsid w:val="005E0FED"/>
    <w:rsid w:val="005E126A"/>
    <w:rsid w:val="005E1D20"/>
    <w:rsid w:val="005E21D0"/>
    <w:rsid w:val="005E2711"/>
    <w:rsid w:val="005E2E39"/>
    <w:rsid w:val="005E3162"/>
    <w:rsid w:val="005E32C2"/>
    <w:rsid w:val="005E3F79"/>
    <w:rsid w:val="005E434D"/>
    <w:rsid w:val="005E4786"/>
    <w:rsid w:val="005E49C2"/>
    <w:rsid w:val="005E6329"/>
    <w:rsid w:val="005E63E0"/>
    <w:rsid w:val="005E6400"/>
    <w:rsid w:val="005E64A1"/>
    <w:rsid w:val="005E69C2"/>
    <w:rsid w:val="005E6F32"/>
    <w:rsid w:val="005E774D"/>
    <w:rsid w:val="005E7765"/>
    <w:rsid w:val="005E77FB"/>
    <w:rsid w:val="005F010C"/>
    <w:rsid w:val="005F03A7"/>
    <w:rsid w:val="005F05B3"/>
    <w:rsid w:val="005F08CF"/>
    <w:rsid w:val="005F1284"/>
    <w:rsid w:val="005F1614"/>
    <w:rsid w:val="005F17CD"/>
    <w:rsid w:val="005F1921"/>
    <w:rsid w:val="005F1CAA"/>
    <w:rsid w:val="005F1FCA"/>
    <w:rsid w:val="005F3234"/>
    <w:rsid w:val="005F345B"/>
    <w:rsid w:val="005F3900"/>
    <w:rsid w:val="005F3BC8"/>
    <w:rsid w:val="005F3FB7"/>
    <w:rsid w:val="005F42C5"/>
    <w:rsid w:val="005F490E"/>
    <w:rsid w:val="005F4A1A"/>
    <w:rsid w:val="005F50E1"/>
    <w:rsid w:val="005F55A1"/>
    <w:rsid w:val="005F5C5F"/>
    <w:rsid w:val="005F5F43"/>
    <w:rsid w:val="005F5FB4"/>
    <w:rsid w:val="005F64F9"/>
    <w:rsid w:val="005F7AA4"/>
    <w:rsid w:val="006001FC"/>
    <w:rsid w:val="006007AC"/>
    <w:rsid w:val="0060081B"/>
    <w:rsid w:val="00600AE2"/>
    <w:rsid w:val="00600DB8"/>
    <w:rsid w:val="00600F9C"/>
    <w:rsid w:val="00601017"/>
    <w:rsid w:val="00601746"/>
    <w:rsid w:val="006018AA"/>
    <w:rsid w:val="00602307"/>
    <w:rsid w:val="00602664"/>
    <w:rsid w:val="00602A76"/>
    <w:rsid w:val="00602DAE"/>
    <w:rsid w:val="006032F3"/>
    <w:rsid w:val="006038E7"/>
    <w:rsid w:val="00603930"/>
    <w:rsid w:val="0060421C"/>
    <w:rsid w:val="006047D1"/>
    <w:rsid w:val="00604A0D"/>
    <w:rsid w:val="006054E2"/>
    <w:rsid w:val="0060565C"/>
    <w:rsid w:val="00607218"/>
    <w:rsid w:val="00607353"/>
    <w:rsid w:val="00607BA2"/>
    <w:rsid w:val="00607BC8"/>
    <w:rsid w:val="00607F54"/>
    <w:rsid w:val="00607F5A"/>
    <w:rsid w:val="006102D1"/>
    <w:rsid w:val="00610507"/>
    <w:rsid w:val="0061050B"/>
    <w:rsid w:val="00610A3D"/>
    <w:rsid w:val="00610A73"/>
    <w:rsid w:val="00610AE9"/>
    <w:rsid w:val="00611589"/>
    <w:rsid w:val="00611FDB"/>
    <w:rsid w:val="006125E6"/>
    <w:rsid w:val="0061264D"/>
    <w:rsid w:val="006126D3"/>
    <w:rsid w:val="00612723"/>
    <w:rsid w:val="00612891"/>
    <w:rsid w:val="006129D6"/>
    <w:rsid w:val="00613420"/>
    <w:rsid w:val="006134F6"/>
    <w:rsid w:val="00613A70"/>
    <w:rsid w:val="00613DA7"/>
    <w:rsid w:val="006140A1"/>
    <w:rsid w:val="0061425F"/>
    <w:rsid w:val="00614341"/>
    <w:rsid w:val="00615129"/>
    <w:rsid w:val="00615EE4"/>
    <w:rsid w:val="00616422"/>
    <w:rsid w:val="00616787"/>
    <w:rsid w:val="00616FA7"/>
    <w:rsid w:val="006177A9"/>
    <w:rsid w:val="00617A41"/>
    <w:rsid w:val="0062006B"/>
    <w:rsid w:val="006211F8"/>
    <w:rsid w:val="00621820"/>
    <w:rsid w:val="00621A5F"/>
    <w:rsid w:val="00621BA8"/>
    <w:rsid w:val="0062201E"/>
    <w:rsid w:val="00622618"/>
    <w:rsid w:val="00622661"/>
    <w:rsid w:val="00622C57"/>
    <w:rsid w:val="0062308B"/>
    <w:rsid w:val="00623D35"/>
    <w:rsid w:val="00625178"/>
    <w:rsid w:val="0062550C"/>
    <w:rsid w:val="00625628"/>
    <w:rsid w:val="00625AC9"/>
    <w:rsid w:val="00625D77"/>
    <w:rsid w:val="00626BA9"/>
    <w:rsid w:val="00626E70"/>
    <w:rsid w:val="006278EC"/>
    <w:rsid w:val="00627CFA"/>
    <w:rsid w:val="00627DF2"/>
    <w:rsid w:val="00630219"/>
    <w:rsid w:val="0063051F"/>
    <w:rsid w:val="0063324B"/>
    <w:rsid w:val="0063356A"/>
    <w:rsid w:val="00633FA6"/>
    <w:rsid w:val="00634097"/>
    <w:rsid w:val="006341E7"/>
    <w:rsid w:val="0063483B"/>
    <w:rsid w:val="00634E49"/>
    <w:rsid w:val="00635118"/>
    <w:rsid w:val="00635C79"/>
    <w:rsid w:val="00636704"/>
    <w:rsid w:val="00636728"/>
    <w:rsid w:val="00636E02"/>
    <w:rsid w:val="006370D9"/>
    <w:rsid w:val="006372D9"/>
    <w:rsid w:val="00637B4C"/>
    <w:rsid w:val="00641552"/>
    <w:rsid w:val="00641DA2"/>
    <w:rsid w:val="006424FE"/>
    <w:rsid w:val="00642712"/>
    <w:rsid w:val="00642CFB"/>
    <w:rsid w:val="006435FB"/>
    <w:rsid w:val="00643AD2"/>
    <w:rsid w:val="00643C1B"/>
    <w:rsid w:val="00643C51"/>
    <w:rsid w:val="00643C6B"/>
    <w:rsid w:val="00643EB9"/>
    <w:rsid w:val="00644A77"/>
    <w:rsid w:val="00644AFE"/>
    <w:rsid w:val="00644F66"/>
    <w:rsid w:val="00645B24"/>
    <w:rsid w:val="006464BD"/>
    <w:rsid w:val="00646C1A"/>
    <w:rsid w:val="00646F05"/>
    <w:rsid w:val="00646F5B"/>
    <w:rsid w:val="0064701A"/>
    <w:rsid w:val="006471F9"/>
    <w:rsid w:val="0064752F"/>
    <w:rsid w:val="006479A3"/>
    <w:rsid w:val="00647CF2"/>
    <w:rsid w:val="0065011F"/>
    <w:rsid w:val="00650BFE"/>
    <w:rsid w:val="00651584"/>
    <w:rsid w:val="00651731"/>
    <w:rsid w:val="00651DE1"/>
    <w:rsid w:val="0065289E"/>
    <w:rsid w:val="0065304C"/>
    <w:rsid w:val="0065328E"/>
    <w:rsid w:val="00653349"/>
    <w:rsid w:val="006534A0"/>
    <w:rsid w:val="00653657"/>
    <w:rsid w:val="00653A21"/>
    <w:rsid w:val="00654149"/>
    <w:rsid w:val="00654550"/>
    <w:rsid w:val="006548AF"/>
    <w:rsid w:val="006550B2"/>
    <w:rsid w:val="00655721"/>
    <w:rsid w:val="00655E6D"/>
    <w:rsid w:val="00656583"/>
    <w:rsid w:val="00656EBB"/>
    <w:rsid w:val="0065777D"/>
    <w:rsid w:val="0065783E"/>
    <w:rsid w:val="00657938"/>
    <w:rsid w:val="00660207"/>
    <w:rsid w:val="0066046E"/>
    <w:rsid w:val="00660C41"/>
    <w:rsid w:val="00663056"/>
    <w:rsid w:val="00663B1D"/>
    <w:rsid w:val="00663BEB"/>
    <w:rsid w:val="00663E2D"/>
    <w:rsid w:val="006643A5"/>
    <w:rsid w:val="00664493"/>
    <w:rsid w:val="00664BF5"/>
    <w:rsid w:val="00664C17"/>
    <w:rsid w:val="00664C93"/>
    <w:rsid w:val="006652DB"/>
    <w:rsid w:val="006656AF"/>
    <w:rsid w:val="00665FDE"/>
    <w:rsid w:val="006665EB"/>
    <w:rsid w:val="006666BB"/>
    <w:rsid w:val="00666DE8"/>
    <w:rsid w:val="00666EFD"/>
    <w:rsid w:val="0066778A"/>
    <w:rsid w:val="006677FC"/>
    <w:rsid w:val="00667EAB"/>
    <w:rsid w:val="00671088"/>
    <w:rsid w:val="006712BA"/>
    <w:rsid w:val="006713D5"/>
    <w:rsid w:val="00671755"/>
    <w:rsid w:val="00671938"/>
    <w:rsid w:val="00671AC5"/>
    <w:rsid w:val="00671AD9"/>
    <w:rsid w:val="00671DAE"/>
    <w:rsid w:val="006723AA"/>
    <w:rsid w:val="006725F6"/>
    <w:rsid w:val="006737AB"/>
    <w:rsid w:val="00673C84"/>
    <w:rsid w:val="00674826"/>
    <w:rsid w:val="00674A55"/>
    <w:rsid w:val="0067549C"/>
    <w:rsid w:val="006756EA"/>
    <w:rsid w:val="00675A08"/>
    <w:rsid w:val="00676305"/>
    <w:rsid w:val="00676E14"/>
    <w:rsid w:val="00676E78"/>
    <w:rsid w:val="00676FC2"/>
    <w:rsid w:val="00677B3B"/>
    <w:rsid w:val="00677EDB"/>
    <w:rsid w:val="00677EF9"/>
    <w:rsid w:val="00677F69"/>
    <w:rsid w:val="0068003A"/>
    <w:rsid w:val="006818AB"/>
    <w:rsid w:val="00681A5F"/>
    <w:rsid w:val="00681A8C"/>
    <w:rsid w:val="00682413"/>
    <w:rsid w:val="0068245C"/>
    <w:rsid w:val="00682774"/>
    <w:rsid w:val="00682BF9"/>
    <w:rsid w:val="00682FA3"/>
    <w:rsid w:val="0068433D"/>
    <w:rsid w:val="006845DB"/>
    <w:rsid w:val="00684661"/>
    <w:rsid w:val="00684842"/>
    <w:rsid w:val="00684BBA"/>
    <w:rsid w:val="00685CF8"/>
    <w:rsid w:val="00686472"/>
    <w:rsid w:val="0068655C"/>
    <w:rsid w:val="006869A1"/>
    <w:rsid w:val="00687278"/>
    <w:rsid w:val="006872BD"/>
    <w:rsid w:val="00687A5F"/>
    <w:rsid w:val="006903ED"/>
    <w:rsid w:val="00691021"/>
    <w:rsid w:val="0069151C"/>
    <w:rsid w:val="00692308"/>
    <w:rsid w:val="00692337"/>
    <w:rsid w:val="00692509"/>
    <w:rsid w:val="00692BF8"/>
    <w:rsid w:val="00692CA0"/>
    <w:rsid w:val="00693048"/>
    <w:rsid w:val="00693107"/>
    <w:rsid w:val="006934EC"/>
    <w:rsid w:val="00693C0E"/>
    <w:rsid w:val="00693E74"/>
    <w:rsid w:val="00693FFB"/>
    <w:rsid w:val="006940AC"/>
    <w:rsid w:val="00694A3C"/>
    <w:rsid w:val="00694B6E"/>
    <w:rsid w:val="00695218"/>
    <w:rsid w:val="00696DCF"/>
    <w:rsid w:val="006978FB"/>
    <w:rsid w:val="00697D8E"/>
    <w:rsid w:val="006A02B4"/>
    <w:rsid w:val="006A0633"/>
    <w:rsid w:val="006A143E"/>
    <w:rsid w:val="006A1D65"/>
    <w:rsid w:val="006A1F31"/>
    <w:rsid w:val="006A2954"/>
    <w:rsid w:val="006A2AA1"/>
    <w:rsid w:val="006A2C85"/>
    <w:rsid w:val="006A2D36"/>
    <w:rsid w:val="006A313A"/>
    <w:rsid w:val="006A31D7"/>
    <w:rsid w:val="006A370B"/>
    <w:rsid w:val="006A3C43"/>
    <w:rsid w:val="006A3D56"/>
    <w:rsid w:val="006A4339"/>
    <w:rsid w:val="006A4457"/>
    <w:rsid w:val="006A54AF"/>
    <w:rsid w:val="006A5943"/>
    <w:rsid w:val="006A72C1"/>
    <w:rsid w:val="006A7511"/>
    <w:rsid w:val="006B0464"/>
    <w:rsid w:val="006B13A0"/>
    <w:rsid w:val="006B1602"/>
    <w:rsid w:val="006B1F19"/>
    <w:rsid w:val="006B1FD7"/>
    <w:rsid w:val="006B226B"/>
    <w:rsid w:val="006B2769"/>
    <w:rsid w:val="006B293E"/>
    <w:rsid w:val="006B3048"/>
    <w:rsid w:val="006B3AE5"/>
    <w:rsid w:val="006B3B0B"/>
    <w:rsid w:val="006B3B27"/>
    <w:rsid w:val="006B3EB2"/>
    <w:rsid w:val="006B400B"/>
    <w:rsid w:val="006B40CF"/>
    <w:rsid w:val="006B4A53"/>
    <w:rsid w:val="006B4D4B"/>
    <w:rsid w:val="006B51FF"/>
    <w:rsid w:val="006B6B52"/>
    <w:rsid w:val="006B6C65"/>
    <w:rsid w:val="006B7D1E"/>
    <w:rsid w:val="006C0587"/>
    <w:rsid w:val="006C1091"/>
    <w:rsid w:val="006C1B85"/>
    <w:rsid w:val="006C1DF0"/>
    <w:rsid w:val="006C1ECA"/>
    <w:rsid w:val="006C2A1D"/>
    <w:rsid w:val="006C3666"/>
    <w:rsid w:val="006C37F4"/>
    <w:rsid w:val="006C3A3A"/>
    <w:rsid w:val="006C4730"/>
    <w:rsid w:val="006C4830"/>
    <w:rsid w:val="006C4E87"/>
    <w:rsid w:val="006C4FDC"/>
    <w:rsid w:val="006C54D9"/>
    <w:rsid w:val="006C6366"/>
    <w:rsid w:val="006C6538"/>
    <w:rsid w:val="006C65CD"/>
    <w:rsid w:val="006C6CE5"/>
    <w:rsid w:val="006C738B"/>
    <w:rsid w:val="006C7C38"/>
    <w:rsid w:val="006D0477"/>
    <w:rsid w:val="006D0807"/>
    <w:rsid w:val="006D0F74"/>
    <w:rsid w:val="006D1204"/>
    <w:rsid w:val="006D18C0"/>
    <w:rsid w:val="006D1CDA"/>
    <w:rsid w:val="006D2399"/>
    <w:rsid w:val="006D31C2"/>
    <w:rsid w:val="006D3602"/>
    <w:rsid w:val="006D3D1E"/>
    <w:rsid w:val="006D3EB3"/>
    <w:rsid w:val="006D4240"/>
    <w:rsid w:val="006D52DA"/>
    <w:rsid w:val="006D5814"/>
    <w:rsid w:val="006D5D9E"/>
    <w:rsid w:val="006D5F67"/>
    <w:rsid w:val="006D629A"/>
    <w:rsid w:val="006D65ED"/>
    <w:rsid w:val="006D6AA5"/>
    <w:rsid w:val="006D6FCB"/>
    <w:rsid w:val="006E06AB"/>
    <w:rsid w:val="006E0D3F"/>
    <w:rsid w:val="006E0E03"/>
    <w:rsid w:val="006E0E22"/>
    <w:rsid w:val="006E0F49"/>
    <w:rsid w:val="006E192B"/>
    <w:rsid w:val="006E1C8B"/>
    <w:rsid w:val="006E1D77"/>
    <w:rsid w:val="006E206A"/>
    <w:rsid w:val="006E227C"/>
    <w:rsid w:val="006E3252"/>
    <w:rsid w:val="006E3797"/>
    <w:rsid w:val="006E3CD7"/>
    <w:rsid w:val="006E409B"/>
    <w:rsid w:val="006E45BD"/>
    <w:rsid w:val="006E56C1"/>
    <w:rsid w:val="006E643B"/>
    <w:rsid w:val="006E6536"/>
    <w:rsid w:val="006E6689"/>
    <w:rsid w:val="006E687D"/>
    <w:rsid w:val="006E6A62"/>
    <w:rsid w:val="006E7880"/>
    <w:rsid w:val="006E7A40"/>
    <w:rsid w:val="006E7E04"/>
    <w:rsid w:val="006E7E50"/>
    <w:rsid w:val="006F024B"/>
    <w:rsid w:val="006F0915"/>
    <w:rsid w:val="006F0C0E"/>
    <w:rsid w:val="006F1A07"/>
    <w:rsid w:val="006F22DE"/>
    <w:rsid w:val="006F282E"/>
    <w:rsid w:val="006F2D50"/>
    <w:rsid w:val="006F32F3"/>
    <w:rsid w:val="006F3307"/>
    <w:rsid w:val="006F3D20"/>
    <w:rsid w:val="006F3E15"/>
    <w:rsid w:val="006F41FD"/>
    <w:rsid w:val="006F44C2"/>
    <w:rsid w:val="006F45D1"/>
    <w:rsid w:val="006F4C76"/>
    <w:rsid w:val="006F54C0"/>
    <w:rsid w:val="006F5783"/>
    <w:rsid w:val="006F626E"/>
    <w:rsid w:val="006F6DFB"/>
    <w:rsid w:val="006F7C5F"/>
    <w:rsid w:val="006F7D05"/>
    <w:rsid w:val="00700744"/>
    <w:rsid w:val="00702DF3"/>
    <w:rsid w:val="00703210"/>
    <w:rsid w:val="0070391C"/>
    <w:rsid w:val="007039FB"/>
    <w:rsid w:val="00703C9A"/>
    <w:rsid w:val="00703E56"/>
    <w:rsid w:val="0070449C"/>
    <w:rsid w:val="007044CC"/>
    <w:rsid w:val="007052FE"/>
    <w:rsid w:val="00705646"/>
    <w:rsid w:val="00705A44"/>
    <w:rsid w:val="00705B27"/>
    <w:rsid w:val="00705BBB"/>
    <w:rsid w:val="007060F9"/>
    <w:rsid w:val="00706383"/>
    <w:rsid w:val="007072B5"/>
    <w:rsid w:val="00707A52"/>
    <w:rsid w:val="00710F72"/>
    <w:rsid w:val="00710FDA"/>
    <w:rsid w:val="0071168B"/>
    <w:rsid w:val="007117F5"/>
    <w:rsid w:val="007125AD"/>
    <w:rsid w:val="00712D72"/>
    <w:rsid w:val="0071300C"/>
    <w:rsid w:val="007135C7"/>
    <w:rsid w:val="0071424C"/>
    <w:rsid w:val="00714BC4"/>
    <w:rsid w:val="007157AF"/>
    <w:rsid w:val="00716959"/>
    <w:rsid w:val="00717097"/>
    <w:rsid w:val="007171D0"/>
    <w:rsid w:val="007175E2"/>
    <w:rsid w:val="007204EA"/>
    <w:rsid w:val="007207EF"/>
    <w:rsid w:val="00720CA7"/>
    <w:rsid w:val="007210C3"/>
    <w:rsid w:val="00721205"/>
    <w:rsid w:val="00721301"/>
    <w:rsid w:val="0072192E"/>
    <w:rsid w:val="00721D0A"/>
    <w:rsid w:val="00721DEC"/>
    <w:rsid w:val="00722474"/>
    <w:rsid w:val="007228BB"/>
    <w:rsid w:val="00723335"/>
    <w:rsid w:val="00723C69"/>
    <w:rsid w:val="00723E86"/>
    <w:rsid w:val="007241D1"/>
    <w:rsid w:val="00724541"/>
    <w:rsid w:val="007257C4"/>
    <w:rsid w:val="007269A6"/>
    <w:rsid w:val="007270AA"/>
    <w:rsid w:val="00727D00"/>
    <w:rsid w:val="00730612"/>
    <w:rsid w:val="00730C0A"/>
    <w:rsid w:val="00730C35"/>
    <w:rsid w:val="00730E9D"/>
    <w:rsid w:val="00731B93"/>
    <w:rsid w:val="00732B3E"/>
    <w:rsid w:val="007330EB"/>
    <w:rsid w:val="0073317E"/>
    <w:rsid w:val="007335F3"/>
    <w:rsid w:val="00733735"/>
    <w:rsid w:val="007345FD"/>
    <w:rsid w:val="007346E6"/>
    <w:rsid w:val="0073483E"/>
    <w:rsid w:val="00734C29"/>
    <w:rsid w:val="00735AB0"/>
    <w:rsid w:val="00736817"/>
    <w:rsid w:val="00736B5C"/>
    <w:rsid w:val="0073736A"/>
    <w:rsid w:val="007374C9"/>
    <w:rsid w:val="00737B22"/>
    <w:rsid w:val="00737CF1"/>
    <w:rsid w:val="0074004B"/>
    <w:rsid w:val="0074052D"/>
    <w:rsid w:val="00740AD1"/>
    <w:rsid w:val="00740F55"/>
    <w:rsid w:val="00741AA6"/>
    <w:rsid w:val="00741B30"/>
    <w:rsid w:val="00741C03"/>
    <w:rsid w:val="007426D4"/>
    <w:rsid w:val="00742CC8"/>
    <w:rsid w:val="00743190"/>
    <w:rsid w:val="007435AF"/>
    <w:rsid w:val="00743888"/>
    <w:rsid w:val="00743AB2"/>
    <w:rsid w:val="00743D9F"/>
    <w:rsid w:val="00743EA1"/>
    <w:rsid w:val="007442E2"/>
    <w:rsid w:val="007446DC"/>
    <w:rsid w:val="00744BEC"/>
    <w:rsid w:val="00744C27"/>
    <w:rsid w:val="00745030"/>
    <w:rsid w:val="007453BD"/>
    <w:rsid w:val="00745907"/>
    <w:rsid w:val="00745AA9"/>
    <w:rsid w:val="007460C9"/>
    <w:rsid w:val="00746404"/>
    <w:rsid w:val="00746A4B"/>
    <w:rsid w:val="00746E8C"/>
    <w:rsid w:val="00747DA8"/>
    <w:rsid w:val="007505C9"/>
    <w:rsid w:val="007507DD"/>
    <w:rsid w:val="00750D0A"/>
    <w:rsid w:val="00751282"/>
    <w:rsid w:val="00751A9C"/>
    <w:rsid w:val="00751CB6"/>
    <w:rsid w:val="00751E49"/>
    <w:rsid w:val="0075219C"/>
    <w:rsid w:val="007527DD"/>
    <w:rsid w:val="007528E9"/>
    <w:rsid w:val="00752D80"/>
    <w:rsid w:val="00753028"/>
    <w:rsid w:val="007532D6"/>
    <w:rsid w:val="00753463"/>
    <w:rsid w:val="007542C1"/>
    <w:rsid w:val="0075445A"/>
    <w:rsid w:val="00754CC0"/>
    <w:rsid w:val="0075516D"/>
    <w:rsid w:val="0075534B"/>
    <w:rsid w:val="00755991"/>
    <w:rsid w:val="0075620F"/>
    <w:rsid w:val="0075635B"/>
    <w:rsid w:val="0075671E"/>
    <w:rsid w:val="007567A5"/>
    <w:rsid w:val="00756A4A"/>
    <w:rsid w:val="00756EFC"/>
    <w:rsid w:val="00757411"/>
    <w:rsid w:val="0075760A"/>
    <w:rsid w:val="00757856"/>
    <w:rsid w:val="00757ADA"/>
    <w:rsid w:val="00757F77"/>
    <w:rsid w:val="00760994"/>
    <w:rsid w:val="00760DD9"/>
    <w:rsid w:val="007610C1"/>
    <w:rsid w:val="00761117"/>
    <w:rsid w:val="00761808"/>
    <w:rsid w:val="00761D4E"/>
    <w:rsid w:val="00762451"/>
    <w:rsid w:val="0076261F"/>
    <w:rsid w:val="0076269B"/>
    <w:rsid w:val="007627B3"/>
    <w:rsid w:val="00762F60"/>
    <w:rsid w:val="007632C3"/>
    <w:rsid w:val="007637CA"/>
    <w:rsid w:val="0076415F"/>
    <w:rsid w:val="00764E5E"/>
    <w:rsid w:val="00764F00"/>
    <w:rsid w:val="007655BB"/>
    <w:rsid w:val="00765962"/>
    <w:rsid w:val="00765A8C"/>
    <w:rsid w:val="00765C59"/>
    <w:rsid w:val="00766561"/>
    <w:rsid w:val="007676B0"/>
    <w:rsid w:val="00767739"/>
    <w:rsid w:val="00767EF5"/>
    <w:rsid w:val="0077052F"/>
    <w:rsid w:val="00770A98"/>
    <w:rsid w:val="007710A6"/>
    <w:rsid w:val="00771C88"/>
    <w:rsid w:val="0077331D"/>
    <w:rsid w:val="0077337E"/>
    <w:rsid w:val="00773648"/>
    <w:rsid w:val="007739C7"/>
    <w:rsid w:val="00773EC8"/>
    <w:rsid w:val="007742EA"/>
    <w:rsid w:val="00774F3D"/>
    <w:rsid w:val="007752C3"/>
    <w:rsid w:val="007752E8"/>
    <w:rsid w:val="0077601C"/>
    <w:rsid w:val="0077603F"/>
    <w:rsid w:val="00776560"/>
    <w:rsid w:val="00776B29"/>
    <w:rsid w:val="00776E26"/>
    <w:rsid w:val="00776FCE"/>
    <w:rsid w:val="007775D9"/>
    <w:rsid w:val="00777A12"/>
    <w:rsid w:val="00780154"/>
    <w:rsid w:val="00780B43"/>
    <w:rsid w:val="007810DC"/>
    <w:rsid w:val="0078128A"/>
    <w:rsid w:val="00781861"/>
    <w:rsid w:val="00781B49"/>
    <w:rsid w:val="007820BC"/>
    <w:rsid w:val="00782550"/>
    <w:rsid w:val="00782E63"/>
    <w:rsid w:val="0078389F"/>
    <w:rsid w:val="00784682"/>
    <w:rsid w:val="00784969"/>
    <w:rsid w:val="00784978"/>
    <w:rsid w:val="007851ED"/>
    <w:rsid w:val="0078567B"/>
    <w:rsid w:val="0078632D"/>
    <w:rsid w:val="007864C9"/>
    <w:rsid w:val="007866E2"/>
    <w:rsid w:val="00786B5A"/>
    <w:rsid w:val="00786DCE"/>
    <w:rsid w:val="007871A6"/>
    <w:rsid w:val="00787DB9"/>
    <w:rsid w:val="00787E33"/>
    <w:rsid w:val="0079040B"/>
    <w:rsid w:val="007907BF"/>
    <w:rsid w:val="00790BBA"/>
    <w:rsid w:val="00790D49"/>
    <w:rsid w:val="00790E82"/>
    <w:rsid w:val="007911B5"/>
    <w:rsid w:val="0079131E"/>
    <w:rsid w:val="00791882"/>
    <w:rsid w:val="00792122"/>
    <w:rsid w:val="00792187"/>
    <w:rsid w:val="007926BC"/>
    <w:rsid w:val="007929EA"/>
    <w:rsid w:val="00792A74"/>
    <w:rsid w:val="007939CF"/>
    <w:rsid w:val="00794802"/>
    <w:rsid w:val="00794BD7"/>
    <w:rsid w:val="00794FBD"/>
    <w:rsid w:val="00795182"/>
    <w:rsid w:val="00795DBD"/>
    <w:rsid w:val="00797983"/>
    <w:rsid w:val="007A0195"/>
    <w:rsid w:val="007A056A"/>
    <w:rsid w:val="007A0572"/>
    <w:rsid w:val="007A0C0A"/>
    <w:rsid w:val="007A102F"/>
    <w:rsid w:val="007A1A78"/>
    <w:rsid w:val="007A1BEE"/>
    <w:rsid w:val="007A1D49"/>
    <w:rsid w:val="007A1FB8"/>
    <w:rsid w:val="007A2356"/>
    <w:rsid w:val="007A3A7B"/>
    <w:rsid w:val="007A3FAB"/>
    <w:rsid w:val="007A4C42"/>
    <w:rsid w:val="007A4E90"/>
    <w:rsid w:val="007A50BC"/>
    <w:rsid w:val="007A555A"/>
    <w:rsid w:val="007A5CDC"/>
    <w:rsid w:val="007A5E45"/>
    <w:rsid w:val="007A5EB9"/>
    <w:rsid w:val="007A616B"/>
    <w:rsid w:val="007A6ADB"/>
    <w:rsid w:val="007A7698"/>
    <w:rsid w:val="007A7E3A"/>
    <w:rsid w:val="007B02F2"/>
    <w:rsid w:val="007B0BCE"/>
    <w:rsid w:val="007B1760"/>
    <w:rsid w:val="007B176A"/>
    <w:rsid w:val="007B18B8"/>
    <w:rsid w:val="007B18E0"/>
    <w:rsid w:val="007B1F07"/>
    <w:rsid w:val="007B2991"/>
    <w:rsid w:val="007B2D28"/>
    <w:rsid w:val="007B38A7"/>
    <w:rsid w:val="007B39DC"/>
    <w:rsid w:val="007B444C"/>
    <w:rsid w:val="007B4590"/>
    <w:rsid w:val="007B4D6F"/>
    <w:rsid w:val="007B4E96"/>
    <w:rsid w:val="007B507C"/>
    <w:rsid w:val="007B58B9"/>
    <w:rsid w:val="007B5EFD"/>
    <w:rsid w:val="007B6AB9"/>
    <w:rsid w:val="007B6B66"/>
    <w:rsid w:val="007B6EAE"/>
    <w:rsid w:val="007B72D6"/>
    <w:rsid w:val="007B756C"/>
    <w:rsid w:val="007C01BB"/>
    <w:rsid w:val="007C069F"/>
    <w:rsid w:val="007C0DC6"/>
    <w:rsid w:val="007C1099"/>
    <w:rsid w:val="007C1B67"/>
    <w:rsid w:val="007C1C0E"/>
    <w:rsid w:val="007C200C"/>
    <w:rsid w:val="007C2086"/>
    <w:rsid w:val="007C24F5"/>
    <w:rsid w:val="007C2581"/>
    <w:rsid w:val="007C2C9A"/>
    <w:rsid w:val="007C325A"/>
    <w:rsid w:val="007C3313"/>
    <w:rsid w:val="007C37A3"/>
    <w:rsid w:val="007C463F"/>
    <w:rsid w:val="007C4688"/>
    <w:rsid w:val="007C48F6"/>
    <w:rsid w:val="007C4A8A"/>
    <w:rsid w:val="007C514E"/>
    <w:rsid w:val="007C55C1"/>
    <w:rsid w:val="007C5798"/>
    <w:rsid w:val="007C59BB"/>
    <w:rsid w:val="007C627B"/>
    <w:rsid w:val="007C6C72"/>
    <w:rsid w:val="007C7E40"/>
    <w:rsid w:val="007D0129"/>
    <w:rsid w:val="007D023A"/>
    <w:rsid w:val="007D0C64"/>
    <w:rsid w:val="007D10A4"/>
    <w:rsid w:val="007D1C4A"/>
    <w:rsid w:val="007D371B"/>
    <w:rsid w:val="007D3F3B"/>
    <w:rsid w:val="007D402A"/>
    <w:rsid w:val="007D4E28"/>
    <w:rsid w:val="007D5402"/>
    <w:rsid w:val="007D5738"/>
    <w:rsid w:val="007D5AB9"/>
    <w:rsid w:val="007D5C0F"/>
    <w:rsid w:val="007D5E7F"/>
    <w:rsid w:val="007D6012"/>
    <w:rsid w:val="007D61EE"/>
    <w:rsid w:val="007D6580"/>
    <w:rsid w:val="007D65C0"/>
    <w:rsid w:val="007D68D8"/>
    <w:rsid w:val="007D6A27"/>
    <w:rsid w:val="007D6D6D"/>
    <w:rsid w:val="007D7BFC"/>
    <w:rsid w:val="007E0188"/>
    <w:rsid w:val="007E032D"/>
    <w:rsid w:val="007E0387"/>
    <w:rsid w:val="007E0ABB"/>
    <w:rsid w:val="007E0BEC"/>
    <w:rsid w:val="007E0F06"/>
    <w:rsid w:val="007E194E"/>
    <w:rsid w:val="007E1B00"/>
    <w:rsid w:val="007E1F7E"/>
    <w:rsid w:val="007E249D"/>
    <w:rsid w:val="007E2E55"/>
    <w:rsid w:val="007E31F3"/>
    <w:rsid w:val="007E526A"/>
    <w:rsid w:val="007E6716"/>
    <w:rsid w:val="007E6F0C"/>
    <w:rsid w:val="007E73C9"/>
    <w:rsid w:val="007E7CC9"/>
    <w:rsid w:val="007E7EE5"/>
    <w:rsid w:val="007F08E8"/>
    <w:rsid w:val="007F0AEC"/>
    <w:rsid w:val="007F0BC7"/>
    <w:rsid w:val="007F0E40"/>
    <w:rsid w:val="007F132D"/>
    <w:rsid w:val="007F135B"/>
    <w:rsid w:val="007F15A2"/>
    <w:rsid w:val="007F1626"/>
    <w:rsid w:val="007F1E85"/>
    <w:rsid w:val="007F1F72"/>
    <w:rsid w:val="007F2161"/>
    <w:rsid w:val="007F2CBA"/>
    <w:rsid w:val="007F4896"/>
    <w:rsid w:val="007F6144"/>
    <w:rsid w:val="007F6704"/>
    <w:rsid w:val="007F6DAC"/>
    <w:rsid w:val="007F70A2"/>
    <w:rsid w:val="007F7672"/>
    <w:rsid w:val="007F795C"/>
    <w:rsid w:val="007F7B4B"/>
    <w:rsid w:val="00801532"/>
    <w:rsid w:val="00801680"/>
    <w:rsid w:val="00801791"/>
    <w:rsid w:val="008026FB"/>
    <w:rsid w:val="00802955"/>
    <w:rsid w:val="00803045"/>
    <w:rsid w:val="0080309C"/>
    <w:rsid w:val="0080316D"/>
    <w:rsid w:val="00803317"/>
    <w:rsid w:val="00803B57"/>
    <w:rsid w:val="00804334"/>
    <w:rsid w:val="00804934"/>
    <w:rsid w:val="00805182"/>
    <w:rsid w:val="008058A1"/>
    <w:rsid w:val="00805FCC"/>
    <w:rsid w:val="008060CB"/>
    <w:rsid w:val="008061A1"/>
    <w:rsid w:val="00806962"/>
    <w:rsid w:val="00806A3D"/>
    <w:rsid w:val="00806FDE"/>
    <w:rsid w:val="008072C1"/>
    <w:rsid w:val="008074A0"/>
    <w:rsid w:val="00807BE4"/>
    <w:rsid w:val="00807CC2"/>
    <w:rsid w:val="00810010"/>
    <w:rsid w:val="00810462"/>
    <w:rsid w:val="00810512"/>
    <w:rsid w:val="008114F3"/>
    <w:rsid w:val="00811DFD"/>
    <w:rsid w:val="00811F88"/>
    <w:rsid w:val="00811FD2"/>
    <w:rsid w:val="0081288B"/>
    <w:rsid w:val="00813015"/>
    <w:rsid w:val="0081378C"/>
    <w:rsid w:val="00814516"/>
    <w:rsid w:val="008147AD"/>
    <w:rsid w:val="008147BC"/>
    <w:rsid w:val="00815060"/>
    <w:rsid w:val="008150AD"/>
    <w:rsid w:val="00815384"/>
    <w:rsid w:val="008153A9"/>
    <w:rsid w:val="00815AD4"/>
    <w:rsid w:val="00815BE5"/>
    <w:rsid w:val="008160CD"/>
    <w:rsid w:val="008164BB"/>
    <w:rsid w:val="00816A3C"/>
    <w:rsid w:val="008172DE"/>
    <w:rsid w:val="00817C1F"/>
    <w:rsid w:val="0082108A"/>
    <w:rsid w:val="008214AF"/>
    <w:rsid w:val="00821681"/>
    <w:rsid w:val="00821B6F"/>
    <w:rsid w:val="008232DA"/>
    <w:rsid w:val="00823661"/>
    <w:rsid w:val="00823BE9"/>
    <w:rsid w:val="0082428E"/>
    <w:rsid w:val="008253D0"/>
    <w:rsid w:val="00825DD3"/>
    <w:rsid w:val="00826A00"/>
    <w:rsid w:val="00826AA7"/>
    <w:rsid w:val="00826B39"/>
    <w:rsid w:val="00826C48"/>
    <w:rsid w:val="008273BB"/>
    <w:rsid w:val="00827F5F"/>
    <w:rsid w:val="00830A95"/>
    <w:rsid w:val="00830B8D"/>
    <w:rsid w:val="00830C8E"/>
    <w:rsid w:val="008312AC"/>
    <w:rsid w:val="00831ED7"/>
    <w:rsid w:val="008321A2"/>
    <w:rsid w:val="00832E69"/>
    <w:rsid w:val="0083318E"/>
    <w:rsid w:val="00833198"/>
    <w:rsid w:val="008331EF"/>
    <w:rsid w:val="008334FB"/>
    <w:rsid w:val="008343FE"/>
    <w:rsid w:val="0083488D"/>
    <w:rsid w:val="00834AA9"/>
    <w:rsid w:val="00834CB4"/>
    <w:rsid w:val="00834CD0"/>
    <w:rsid w:val="008355EF"/>
    <w:rsid w:val="008366A2"/>
    <w:rsid w:val="0083732B"/>
    <w:rsid w:val="00840309"/>
    <w:rsid w:val="008404BF"/>
    <w:rsid w:val="00840B24"/>
    <w:rsid w:val="00840E1D"/>
    <w:rsid w:val="00840F0D"/>
    <w:rsid w:val="00842780"/>
    <w:rsid w:val="00842E02"/>
    <w:rsid w:val="00843598"/>
    <w:rsid w:val="008438DB"/>
    <w:rsid w:val="00843A31"/>
    <w:rsid w:val="008442D3"/>
    <w:rsid w:val="008445A3"/>
    <w:rsid w:val="00844852"/>
    <w:rsid w:val="00844E7E"/>
    <w:rsid w:val="008456B2"/>
    <w:rsid w:val="00845FB7"/>
    <w:rsid w:val="008460C4"/>
    <w:rsid w:val="008463B0"/>
    <w:rsid w:val="00846662"/>
    <w:rsid w:val="0084673C"/>
    <w:rsid w:val="00846EA3"/>
    <w:rsid w:val="00847048"/>
    <w:rsid w:val="0084728F"/>
    <w:rsid w:val="0084785D"/>
    <w:rsid w:val="008479B0"/>
    <w:rsid w:val="00847E7C"/>
    <w:rsid w:val="0085007D"/>
    <w:rsid w:val="008502CD"/>
    <w:rsid w:val="00850390"/>
    <w:rsid w:val="00850477"/>
    <w:rsid w:val="0085164E"/>
    <w:rsid w:val="008520E2"/>
    <w:rsid w:val="008526B2"/>
    <w:rsid w:val="0085398D"/>
    <w:rsid w:val="00853AAE"/>
    <w:rsid w:val="00853B9E"/>
    <w:rsid w:val="00853DBC"/>
    <w:rsid w:val="00853E94"/>
    <w:rsid w:val="00853FF2"/>
    <w:rsid w:val="008550DD"/>
    <w:rsid w:val="0085520A"/>
    <w:rsid w:val="0085532C"/>
    <w:rsid w:val="008557E2"/>
    <w:rsid w:val="00855AF1"/>
    <w:rsid w:val="00855B4E"/>
    <w:rsid w:val="00855E27"/>
    <w:rsid w:val="008574D5"/>
    <w:rsid w:val="008575FE"/>
    <w:rsid w:val="00857D4A"/>
    <w:rsid w:val="00861976"/>
    <w:rsid w:val="00861DDD"/>
    <w:rsid w:val="00862181"/>
    <w:rsid w:val="0086221E"/>
    <w:rsid w:val="00862A81"/>
    <w:rsid w:val="008633E3"/>
    <w:rsid w:val="0086466D"/>
    <w:rsid w:val="00864BE7"/>
    <w:rsid w:val="00864CE9"/>
    <w:rsid w:val="008652DE"/>
    <w:rsid w:val="00865862"/>
    <w:rsid w:val="00867687"/>
    <w:rsid w:val="00867892"/>
    <w:rsid w:val="00870142"/>
    <w:rsid w:val="0087023B"/>
    <w:rsid w:val="00871787"/>
    <w:rsid w:val="00871DFC"/>
    <w:rsid w:val="0087201A"/>
    <w:rsid w:val="0087240B"/>
    <w:rsid w:val="0087254B"/>
    <w:rsid w:val="00872A47"/>
    <w:rsid w:val="00872F41"/>
    <w:rsid w:val="00873919"/>
    <w:rsid w:val="00873C82"/>
    <w:rsid w:val="00874036"/>
    <w:rsid w:val="0087420D"/>
    <w:rsid w:val="0087421D"/>
    <w:rsid w:val="00874C72"/>
    <w:rsid w:val="008751B7"/>
    <w:rsid w:val="00875684"/>
    <w:rsid w:val="00875C33"/>
    <w:rsid w:val="00875C34"/>
    <w:rsid w:val="00875E4B"/>
    <w:rsid w:val="008763AB"/>
    <w:rsid w:val="008764C5"/>
    <w:rsid w:val="00876CFC"/>
    <w:rsid w:val="00876D0D"/>
    <w:rsid w:val="00877275"/>
    <w:rsid w:val="00877438"/>
    <w:rsid w:val="00877520"/>
    <w:rsid w:val="008778FE"/>
    <w:rsid w:val="00877BB9"/>
    <w:rsid w:val="00880384"/>
    <w:rsid w:val="00880778"/>
    <w:rsid w:val="00880B93"/>
    <w:rsid w:val="00880CBC"/>
    <w:rsid w:val="00880CF9"/>
    <w:rsid w:val="00881BA3"/>
    <w:rsid w:val="00881F1A"/>
    <w:rsid w:val="008825A6"/>
    <w:rsid w:val="00882ED0"/>
    <w:rsid w:val="0088312F"/>
    <w:rsid w:val="00884BA4"/>
    <w:rsid w:val="008856B1"/>
    <w:rsid w:val="0088638A"/>
    <w:rsid w:val="0088761A"/>
    <w:rsid w:val="00887AA6"/>
    <w:rsid w:val="00890422"/>
    <w:rsid w:val="008913FB"/>
    <w:rsid w:val="00891A5F"/>
    <w:rsid w:val="00891E20"/>
    <w:rsid w:val="0089206E"/>
    <w:rsid w:val="008920C1"/>
    <w:rsid w:val="00892313"/>
    <w:rsid w:val="0089269F"/>
    <w:rsid w:val="008932BB"/>
    <w:rsid w:val="0089371B"/>
    <w:rsid w:val="00893905"/>
    <w:rsid w:val="00893923"/>
    <w:rsid w:val="00893994"/>
    <w:rsid w:val="00894344"/>
    <w:rsid w:val="00894BB0"/>
    <w:rsid w:val="00894CE3"/>
    <w:rsid w:val="0089524B"/>
    <w:rsid w:val="00895683"/>
    <w:rsid w:val="00895D05"/>
    <w:rsid w:val="00895E15"/>
    <w:rsid w:val="00896106"/>
    <w:rsid w:val="008969A4"/>
    <w:rsid w:val="00896D8C"/>
    <w:rsid w:val="00896FAA"/>
    <w:rsid w:val="008977E8"/>
    <w:rsid w:val="008978B3"/>
    <w:rsid w:val="00897A7C"/>
    <w:rsid w:val="008A04EF"/>
    <w:rsid w:val="008A075E"/>
    <w:rsid w:val="008A07F1"/>
    <w:rsid w:val="008A16BE"/>
    <w:rsid w:val="008A1FDA"/>
    <w:rsid w:val="008A2B92"/>
    <w:rsid w:val="008A302B"/>
    <w:rsid w:val="008A3DA1"/>
    <w:rsid w:val="008A4E92"/>
    <w:rsid w:val="008A5202"/>
    <w:rsid w:val="008A54DA"/>
    <w:rsid w:val="008A5B75"/>
    <w:rsid w:val="008A69B1"/>
    <w:rsid w:val="008A705C"/>
    <w:rsid w:val="008A73D0"/>
    <w:rsid w:val="008A76FB"/>
    <w:rsid w:val="008A7838"/>
    <w:rsid w:val="008A79C9"/>
    <w:rsid w:val="008A7BD2"/>
    <w:rsid w:val="008A7F5F"/>
    <w:rsid w:val="008B0A56"/>
    <w:rsid w:val="008B0FED"/>
    <w:rsid w:val="008B1237"/>
    <w:rsid w:val="008B1361"/>
    <w:rsid w:val="008B136D"/>
    <w:rsid w:val="008B145D"/>
    <w:rsid w:val="008B1937"/>
    <w:rsid w:val="008B1A54"/>
    <w:rsid w:val="008B1EA4"/>
    <w:rsid w:val="008B1EC9"/>
    <w:rsid w:val="008B22B7"/>
    <w:rsid w:val="008B2505"/>
    <w:rsid w:val="008B2960"/>
    <w:rsid w:val="008B29CD"/>
    <w:rsid w:val="008B2E8E"/>
    <w:rsid w:val="008B3304"/>
    <w:rsid w:val="008B3D18"/>
    <w:rsid w:val="008B41BB"/>
    <w:rsid w:val="008B4607"/>
    <w:rsid w:val="008B469C"/>
    <w:rsid w:val="008B512F"/>
    <w:rsid w:val="008B5389"/>
    <w:rsid w:val="008B59C5"/>
    <w:rsid w:val="008B5D7A"/>
    <w:rsid w:val="008B63BA"/>
    <w:rsid w:val="008B6434"/>
    <w:rsid w:val="008C0F8B"/>
    <w:rsid w:val="008C1AAE"/>
    <w:rsid w:val="008C1B88"/>
    <w:rsid w:val="008C1BAC"/>
    <w:rsid w:val="008C1C7B"/>
    <w:rsid w:val="008C2F2D"/>
    <w:rsid w:val="008C3397"/>
    <w:rsid w:val="008C3EBD"/>
    <w:rsid w:val="008C423C"/>
    <w:rsid w:val="008C5418"/>
    <w:rsid w:val="008C58AE"/>
    <w:rsid w:val="008C59C9"/>
    <w:rsid w:val="008C6427"/>
    <w:rsid w:val="008C6838"/>
    <w:rsid w:val="008C69B8"/>
    <w:rsid w:val="008C6AC4"/>
    <w:rsid w:val="008C7234"/>
    <w:rsid w:val="008C7254"/>
    <w:rsid w:val="008C7CA6"/>
    <w:rsid w:val="008D008B"/>
    <w:rsid w:val="008D00CC"/>
    <w:rsid w:val="008D025D"/>
    <w:rsid w:val="008D042E"/>
    <w:rsid w:val="008D0673"/>
    <w:rsid w:val="008D0DF8"/>
    <w:rsid w:val="008D1942"/>
    <w:rsid w:val="008D2B3A"/>
    <w:rsid w:val="008D2FD7"/>
    <w:rsid w:val="008D3332"/>
    <w:rsid w:val="008D3533"/>
    <w:rsid w:val="008D36A3"/>
    <w:rsid w:val="008D43C2"/>
    <w:rsid w:val="008D536F"/>
    <w:rsid w:val="008D5510"/>
    <w:rsid w:val="008D58EA"/>
    <w:rsid w:val="008D5C72"/>
    <w:rsid w:val="008D5F7B"/>
    <w:rsid w:val="008D6154"/>
    <w:rsid w:val="008D6B85"/>
    <w:rsid w:val="008D6FA2"/>
    <w:rsid w:val="008D71C4"/>
    <w:rsid w:val="008D7271"/>
    <w:rsid w:val="008D7A9F"/>
    <w:rsid w:val="008E02E4"/>
    <w:rsid w:val="008E0E6D"/>
    <w:rsid w:val="008E0F94"/>
    <w:rsid w:val="008E141A"/>
    <w:rsid w:val="008E222C"/>
    <w:rsid w:val="008E23C7"/>
    <w:rsid w:val="008E261A"/>
    <w:rsid w:val="008E2C78"/>
    <w:rsid w:val="008E3083"/>
    <w:rsid w:val="008E4DB5"/>
    <w:rsid w:val="008E4F17"/>
    <w:rsid w:val="008E4F23"/>
    <w:rsid w:val="008E50CD"/>
    <w:rsid w:val="008E50D1"/>
    <w:rsid w:val="008E5BE0"/>
    <w:rsid w:val="008E5BFF"/>
    <w:rsid w:val="008E6793"/>
    <w:rsid w:val="008E6C4D"/>
    <w:rsid w:val="008E74A1"/>
    <w:rsid w:val="008E752B"/>
    <w:rsid w:val="008E77FA"/>
    <w:rsid w:val="008F004D"/>
    <w:rsid w:val="008F0389"/>
    <w:rsid w:val="008F0C3C"/>
    <w:rsid w:val="008F0E65"/>
    <w:rsid w:val="008F0ED0"/>
    <w:rsid w:val="008F198E"/>
    <w:rsid w:val="008F2905"/>
    <w:rsid w:val="008F2E49"/>
    <w:rsid w:val="008F370D"/>
    <w:rsid w:val="008F3A5E"/>
    <w:rsid w:val="008F40CD"/>
    <w:rsid w:val="008F42AF"/>
    <w:rsid w:val="008F42E1"/>
    <w:rsid w:val="008F484D"/>
    <w:rsid w:val="008F4850"/>
    <w:rsid w:val="008F507F"/>
    <w:rsid w:val="008F5D0C"/>
    <w:rsid w:val="008F6383"/>
    <w:rsid w:val="008F67F2"/>
    <w:rsid w:val="008F6A33"/>
    <w:rsid w:val="008F6B78"/>
    <w:rsid w:val="008F7005"/>
    <w:rsid w:val="008F74F0"/>
    <w:rsid w:val="008F757D"/>
    <w:rsid w:val="008F794A"/>
    <w:rsid w:val="00900776"/>
    <w:rsid w:val="009011FF"/>
    <w:rsid w:val="00901469"/>
    <w:rsid w:val="00901FB3"/>
    <w:rsid w:val="009020AE"/>
    <w:rsid w:val="009027FE"/>
    <w:rsid w:val="00902CA8"/>
    <w:rsid w:val="009034FE"/>
    <w:rsid w:val="00903E0F"/>
    <w:rsid w:val="00904614"/>
    <w:rsid w:val="00904664"/>
    <w:rsid w:val="00904ABF"/>
    <w:rsid w:val="00904F75"/>
    <w:rsid w:val="00905139"/>
    <w:rsid w:val="009055F8"/>
    <w:rsid w:val="009056E8"/>
    <w:rsid w:val="0090591C"/>
    <w:rsid w:val="00906B42"/>
    <w:rsid w:val="00907D43"/>
    <w:rsid w:val="00907E34"/>
    <w:rsid w:val="00907F6D"/>
    <w:rsid w:val="00910460"/>
    <w:rsid w:val="009104E5"/>
    <w:rsid w:val="00910A63"/>
    <w:rsid w:val="00911B8E"/>
    <w:rsid w:val="009123B1"/>
    <w:rsid w:val="00912BA8"/>
    <w:rsid w:val="00913072"/>
    <w:rsid w:val="0091324D"/>
    <w:rsid w:val="00913BDD"/>
    <w:rsid w:val="009146B3"/>
    <w:rsid w:val="00914756"/>
    <w:rsid w:val="00914AAA"/>
    <w:rsid w:val="00914E7C"/>
    <w:rsid w:val="009150FB"/>
    <w:rsid w:val="009153F7"/>
    <w:rsid w:val="00915833"/>
    <w:rsid w:val="00915D5D"/>
    <w:rsid w:val="00915F68"/>
    <w:rsid w:val="00917725"/>
    <w:rsid w:val="00917BF8"/>
    <w:rsid w:val="00920370"/>
    <w:rsid w:val="009203C1"/>
    <w:rsid w:val="009205F1"/>
    <w:rsid w:val="0092079A"/>
    <w:rsid w:val="00920A2D"/>
    <w:rsid w:val="009212B1"/>
    <w:rsid w:val="009215C2"/>
    <w:rsid w:val="00921D0D"/>
    <w:rsid w:val="00922112"/>
    <w:rsid w:val="009223CD"/>
    <w:rsid w:val="00922827"/>
    <w:rsid w:val="009229C7"/>
    <w:rsid w:val="00923A41"/>
    <w:rsid w:val="00923C13"/>
    <w:rsid w:val="00923C68"/>
    <w:rsid w:val="00923F09"/>
    <w:rsid w:val="009240BD"/>
    <w:rsid w:val="0092480C"/>
    <w:rsid w:val="00924944"/>
    <w:rsid w:val="009255EF"/>
    <w:rsid w:val="0092583A"/>
    <w:rsid w:val="00925FEF"/>
    <w:rsid w:val="009261FB"/>
    <w:rsid w:val="00927867"/>
    <w:rsid w:val="0093037E"/>
    <w:rsid w:val="009304C7"/>
    <w:rsid w:val="00930844"/>
    <w:rsid w:val="00930B30"/>
    <w:rsid w:val="009313A4"/>
    <w:rsid w:val="00932035"/>
    <w:rsid w:val="0093255A"/>
    <w:rsid w:val="00932DFF"/>
    <w:rsid w:val="0093312C"/>
    <w:rsid w:val="009337CF"/>
    <w:rsid w:val="00933864"/>
    <w:rsid w:val="00933A82"/>
    <w:rsid w:val="00933FFB"/>
    <w:rsid w:val="009349BE"/>
    <w:rsid w:val="00935780"/>
    <w:rsid w:val="00935994"/>
    <w:rsid w:val="00935C61"/>
    <w:rsid w:val="0093648A"/>
    <w:rsid w:val="0093694C"/>
    <w:rsid w:val="009373DD"/>
    <w:rsid w:val="0093789D"/>
    <w:rsid w:val="00937C8F"/>
    <w:rsid w:val="00937CAB"/>
    <w:rsid w:val="0094097B"/>
    <w:rsid w:val="009413FE"/>
    <w:rsid w:val="009422AE"/>
    <w:rsid w:val="00942A4A"/>
    <w:rsid w:val="00942C88"/>
    <w:rsid w:val="00944529"/>
    <w:rsid w:val="009449A1"/>
    <w:rsid w:val="00944AE8"/>
    <w:rsid w:val="00944D3E"/>
    <w:rsid w:val="00944DB6"/>
    <w:rsid w:val="00944FA2"/>
    <w:rsid w:val="00945276"/>
    <w:rsid w:val="0094531E"/>
    <w:rsid w:val="00945C91"/>
    <w:rsid w:val="00946BAE"/>
    <w:rsid w:val="00947457"/>
    <w:rsid w:val="009505E0"/>
    <w:rsid w:val="009509E3"/>
    <w:rsid w:val="00950B35"/>
    <w:rsid w:val="00950F21"/>
    <w:rsid w:val="00950FA6"/>
    <w:rsid w:val="009513E6"/>
    <w:rsid w:val="00951AEB"/>
    <w:rsid w:val="00951B7C"/>
    <w:rsid w:val="00951F62"/>
    <w:rsid w:val="009525FE"/>
    <w:rsid w:val="00952637"/>
    <w:rsid w:val="00952805"/>
    <w:rsid w:val="009528D3"/>
    <w:rsid w:val="009528E2"/>
    <w:rsid w:val="00952901"/>
    <w:rsid w:val="009529A5"/>
    <w:rsid w:val="009532D0"/>
    <w:rsid w:val="0095462F"/>
    <w:rsid w:val="00954AC6"/>
    <w:rsid w:val="00955512"/>
    <w:rsid w:val="00955762"/>
    <w:rsid w:val="00955D2D"/>
    <w:rsid w:val="009569E7"/>
    <w:rsid w:val="00956E5D"/>
    <w:rsid w:val="00957AB2"/>
    <w:rsid w:val="00957B2B"/>
    <w:rsid w:val="0096071F"/>
    <w:rsid w:val="00960B3F"/>
    <w:rsid w:val="00960EA2"/>
    <w:rsid w:val="009611CE"/>
    <w:rsid w:val="009617F9"/>
    <w:rsid w:val="00961C0D"/>
    <w:rsid w:val="00961D10"/>
    <w:rsid w:val="00961F56"/>
    <w:rsid w:val="009621B5"/>
    <w:rsid w:val="00962661"/>
    <w:rsid w:val="00962CC1"/>
    <w:rsid w:val="009634C5"/>
    <w:rsid w:val="009634DC"/>
    <w:rsid w:val="009636F5"/>
    <w:rsid w:val="00963E17"/>
    <w:rsid w:val="009645E7"/>
    <w:rsid w:val="00964DBE"/>
    <w:rsid w:val="00965DE2"/>
    <w:rsid w:val="0096641B"/>
    <w:rsid w:val="009665AE"/>
    <w:rsid w:val="009668CC"/>
    <w:rsid w:val="0096746A"/>
    <w:rsid w:val="00967F66"/>
    <w:rsid w:val="0097096F"/>
    <w:rsid w:val="00970D66"/>
    <w:rsid w:val="00970D71"/>
    <w:rsid w:val="00970DD9"/>
    <w:rsid w:val="00971481"/>
    <w:rsid w:val="00971A24"/>
    <w:rsid w:val="00971B67"/>
    <w:rsid w:val="00971D3A"/>
    <w:rsid w:val="00972E76"/>
    <w:rsid w:val="00973075"/>
    <w:rsid w:val="0097356A"/>
    <w:rsid w:val="00973F78"/>
    <w:rsid w:val="009740C5"/>
    <w:rsid w:val="0097431B"/>
    <w:rsid w:val="0097535E"/>
    <w:rsid w:val="00975509"/>
    <w:rsid w:val="009758F4"/>
    <w:rsid w:val="00976139"/>
    <w:rsid w:val="009761F8"/>
    <w:rsid w:val="00976B68"/>
    <w:rsid w:val="00976DEC"/>
    <w:rsid w:val="00977509"/>
    <w:rsid w:val="00977B7B"/>
    <w:rsid w:val="00977DA2"/>
    <w:rsid w:val="00977F92"/>
    <w:rsid w:val="00980339"/>
    <w:rsid w:val="00980CF1"/>
    <w:rsid w:val="00980FCA"/>
    <w:rsid w:val="0098261B"/>
    <w:rsid w:val="00982900"/>
    <w:rsid w:val="0098350B"/>
    <w:rsid w:val="00983BAB"/>
    <w:rsid w:val="00983D20"/>
    <w:rsid w:val="00983F1E"/>
    <w:rsid w:val="0098429A"/>
    <w:rsid w:val="00984975"/>
    <w:rsid w:val="00984993"/>
    <w:rsid w:val="00984A1F"/>
    <w:rsid w:val="00984C81"/>
    <w:rsid w:val="009858CC"/>
    <w:rsid w:val="00985926"/>
    <w:rsid w:val="00986200"/>
    <w:rsid w:val="009869D6"/>
    <w:rsid w:val="00987891"/>
    <w:rsid w:val="00987C21"/>
    <w:rsid w:val="00987F1B"/>
    <w:rsid w:val="00990A82"/>
    <w:rsid w:val="00990AA5"/>
    <w:rsid w:val="00990ED5"/>
    <w:rsid w:val="009918EA"/>
    <w:rsid w:val="0099194A"/>
    <w:rsid w:val="00991A36"/>
    <w:rsid w:val="00991A8A"/>
    <w:rsid w:val="00991BE7"/>
    <w:rsid w:val="00991CD3"/>
    <w:rsid w:val="00991F04"/>
    <w:rsid w:val="00992E30"/>
    <w:rsid w:val="00993142"/>
    <w:rsid w:val="0099340C"/>
    <w:rsid w:val="00993D04"/>
    <w:rsid w:val="00993F2B"/>
    <w:rsid w:val="0099452C"/>
    <w:rsid w:val="009945B5"/>
    <w:rsid w:val="009952E7"/>
    <w:rsid w:val="009966C8"/>
    <w:rsid w:val="00996A85"/>
    <w:rsid w:val="0099794A"/>
    <w:rsid w:val="00997CA4"/>
    <w:rsid w:val="009A0106"/>
    <w:rsid w:val="009A08CD"/>
    <w:rsid w:val="009A08E1"/>
    <w:rsid w:val="009A0AF4"/>
    <w:rsid w:val="009A0B7B"/>
    <w:rsid w:val="009A0C10"/>
    <w:rsid w:val="009A0E43"/>
    <w:rsid w:val="009A12A5"/>
    <w:rsid w:val="009A1C54"/>
    <w:rsid w:val="009A21B1"/>
    <w:rsid w:val="009A2A4B"/>
    <w:rsid w:val="009A2FCD"/>
    <w:rsid w:val="009A330B"/>
    <w:rsid w:val="009A343E"/>
    <w:rsid w:val="009A3654"/>
    <w:rsid w:val="009A378B"/>
    <w:rsid w:val="009A38BD"/>
    <w:rsid w:val="009A3CE3"/>
    <w:rsid w:val="009A3EB2"/>
    <w:rsid w:val="009A4C8C"/>
    <w:rsid w:val="009A4DFA"/>
    <w:rsid w:val="009A5939"/>
    <w:rsid w:val="009A66E5"/>
    <w:rsid w:val="009A74B5"/>
    <w:rsid w:val="009B0E11"/>
    <w:rsid w:val="009B1378"/>
    <w:rsid w:val="009B2450"/>
    <w:rsid w:val="009B2DE2"/>
    <w:rsid w:val="009B2E13"/>
    <w:rsid w:val="009B313C"/>
    <w:rsid w:val="009B3221"/>
    <w:rsid w:val="009B3F86"/>
    <w:rsid w:val="009B4215"/>
    <w:rsid w:val="009B468C"/>
    <w:rsid w:val="009B4A65"/>
    <w:rsid w:val="009B4B1A"/>
    <w:rsid w:val="009B4B52"/>
    <w:rsid w:val="009B550F"/>
    <w:rsid w:val="009B6E7B"/>
    <w:rsid w:val="009B6EAA"/>
    <w:rsid w:val="009B75E1"/>
    <w:rsid w:val="009B76C2"/>
    <w:rsid w:val="009B76F8"/>
    <w:rsid w:val="009B7A99"/>
    <w:rsid w:val="009B7EEA"/>
    <w:rsid w:val="009C0472"/>
    <w:rsid w:val="009C14A8"/>
    <w:rsid w:val="009C1523"/>
    <w:rsid w:val="009C1F37"/>
    <w:rsid w:val="009C207B"/>
    <w:rsid w:val="009C2BB6"/>
    <w:rsid w:val="009C3003"/>
    <w:rsid w:val="009C316F"/>
    <w:rsid w:val="009C45CA"/>
    <w:rsid w:val="009C48A0"/>
    <w:rsid w:val="009C48FA"/>
    <w:rsid w:val="009C518C"/>
    <w:rsid w:val="009C535A"/>
    <w:rsid w:val="009C5FF0"/>
    <w:rsid w:val="009C60FF"/>
    <w:rsid w:val="009C62CE"/>
    <w:rsid w:val="009C6781"/>
    <w:rsid w:val="009C6AAA"/>
    <w:rsid w:val="009C6D1F"/>
    <w:rsid w:val="009D01DD"/>
    <w:rsid w:val="009D0971"/>
    <w:rsid w:val="009D0C73"/>
    <w:rsid w:val="009D0E7A"/>
    <w:rsid w:val="009D106A"/>
    <w:rsid w:val="009D1849"/>
    <w:rsid w:val="009D1AC3"/>
    <w:rsid w:val="009D1F0B"/>
    <w:rsid w:val="009D26D5"/>
    <w:rsid w:val="009D2D41"/>
    <w:rsid w:val="009D4A6C"/>
    <w:rsid w:val="009D4D02"/>
    <w:rsid w:val="009D54F7"/>
    <w:rsid w:val="009D59F5"/>
    <w:rsid w:val="009D5A75"/>
    <w:rsid w:val="009D5D59"/>
    <w:rsid w:val="009D6E29"/>
    <w:rsid w:val="009D7340"/>
    <w:rsid w:val="009D770E"/>
    <w:rsid w:val="009D7A85"/>
    <w:rsid w:val="009D7B60"/>
    <w:rsid w:val="009D7C69"/>
    <w:rsid w:val="009E00F1"/>
    <w:rsid w:val="009E0196"/>
    <w:rsid w:val="009E01B5"/>
    <w:rsid w:val="009E0B0F"/>
    <w:rsid w:val="009E117F"/>
    <w:rsid w:val="009E1635"/>
    <w:rsid w:val="009E1718"/>
    <w:rsid w:val="009E1C47"/>
    <w:rsid w:val="009E268A"/>
    <w:rsid w:val="009E290E"/>
    <w:rsid w:val="009E38FB"/>
    <w:rsid w:val="009E50CE"/>
    <w:rsid w:val="009E52C6"/>
    <w:rsid w:val="009E60C8"/>
    <w:rsid w:val="009E66F1"/>
    <w:rsid w:val="009E6E66"/>
    <w:rsid w:val="009F0408"/>
    <w:rsid w:val="009F0483"/>
    <w:rsid w:val="009F0C24"/>
    <w:rsid w:val="009F1231"/>
    <w:rsid w:val="009F141E"/>
    <w:rsid w:val="009F19AD"/>
    <w:rsid w:val="009F1D17"/>
    <w:rsid w:val="009F1D42"/>
    <w:rsid w:val="009F1D52"/>
    <w:rsid w:val="009F205A"/>
    <w:rsid w:val="009F2187"/>
    <w:rsid w:val="009F2299"/>
    <w:rsid w:val="009F24A4"/>
    <w:rsid w:val="009F2610"/>
    <w:rsid w:val="009F30FF"/>
    <w:rsid w:val="009F32DC"/>
    <w:rsid w:val="009F350B"/>
    <w:rsid w:val="009F36AF"/>
    <w:rsid w:val="009F4319"/>
    <w:rsid w:val="009F4BAF"/>
    <w:rsid w:val="009F533E"/>
    <w:rsid w:val="009F57F3"/>
    <w:rsid w:val="009F5885"/>
    <w:rsid w:val="009F69FB"/>
    <w:rsid w:val="009F6EA6"/>
    <w:rsid w:val="009F71F5"/>
    <w:rsid w:val="009F7475"/>
    <w:rsid w:val="009F7FB7"/>
    <w:rsid w:val="00A00C38"/>
    <w:rsid w:val="00A00DCD"/>
    <w:rsid w:val="00A01360"/>
    <w:rsid w:val="00A01A2C"/>
    <w:rsid w:val="00A01C21"/>
    <w:rsid w:val="00A01F9F"/>
    <w:rsid w:val="00A02455"/>
    <w:rsid w:val="00A03851"/>
    <w:rsid w:val="00A0485E"/>
    <w:rsid w:val="00A049AB"/>
    <w:rsid w:val="00A0587D"/>
    <w:rsid w:val="00A05ADC"/>
    <w:rsid w:val="00A05DE8"/>
    <w:rsid w:val="00A060A9"/>
    <w:rsid w:val="00A0653C"/>
    <w:rsid w:val="00A0694B"/>
    <w:rsid w:val="00A06ABC"/>
    <w:rsid w:val="00A06E6E"/>
    <w:rsid w:val="00A06F3B"/>
    <w:rsid w:val="00A10295"/>
    <w:rsid w:val="00A1041C"/>
    <w:rsid w:val="00A10BEB"/>
    <w:rsid w:val="00A10E6C"/>
    <w:rsid w:val="00A10E75"/>
    <w:rsid w:val="00A10FD4"/>
    <w:rsid w:val="00A113FE"/>
    <w:rsid w:val="00A1151B"/>
    <w:rsid w:val="00A115EE"/>
    <w:rsid w:val="00A12946"/>
    <w:rsid w:val="00A12D07"/>
    <w:rsid w:val="00A12D59"/>
    <w:rsid w:val="00A13280"/>
    <w:rsid w:val="00A13677"/>
    <w:rsid w:val="00A13929"/>
    <w:rsid w:val="00A13F86"/>
    <w:rsid w:val="00A144C4"/>
    <w:rsid w:val="00A1492D"/>
    <w:rsid w:val="00A149E7"/>
    <w:rsid w:val="00A14E07"/>
    <w:rsid w:val="00A14FFD"/>
    <w:rsid w:val="00A1515F"/>
    <w:rsid w:val="00A15A73"/>
    <w:rsid w:val="00A15AD0"/>
    <w:rsid w:val="00A160BE"/>
    <w:rsid w:val="00A162F9"/>
    <w:rsid w:val="00A16304"/>
    <w:rsid w:val="00A16308"/>
    <w:rsid w:val="00A17446"/>
    <w:rsid w:val="00A17539"/>
    <w:rsid w:val="00A17601"/>
    <w:rsid w:val="00A17EB2"/>
    <w:rsid w:val="00A219E0"/>
    <w:rsid w:val="00A21E09"/>
    <w:rsid w:val="00A21ECD"/>
    <w:rsid w:val="00A25328"/>
    <w:rsid w:val="00A259C1"/>
    <w:rsid w:val="00A262BC"/>
    <w:rsid w:val="00A26B83"/>
    <w:rsid w:val="00A27859"/>
    <w:rsid w:val="00A27F4A"/>
    <w:rsid w:val="00A30267"/>
    <w:rsid w:val="00A306B5"/>
    <w:rsid w:val="00A30AE1"/>
    <w:rsid w:val="00A325A4"/>
    <w:rsid w:val="00A32AAC"/>
    <w:rsid w:val="00A332DF"/>
    <w:rsid w:val="00A3369B"/>
    <w:rsid w:val="00A3402D"/>
    <w:rsid w:val="00A34648"/>
    <w:rsid w:val="00A355F7"/>
    <w:rsid w:val="00A3561C"/>
    <w:rsid w:val="00A35707"/>
    <w:rsid w:val="00A36520"/>
    <w:rsid w:val="00A370E7"/>
    <w:rsid w:val="00A37C32"/>
    <w:rsid w:val="00A37CF4"/>
    <w:rsid w:val="00A40656"/>
    <w:rsid w:val="00A410B0"/>
    <w:rsid w:val="00A41482"/>
    <w:rsid w:val="00A4177E"/>
    <w:rsid w:val="00A42741"/>
    <w:rsid w:val="00A427AB"/>
    <w:rsid w:val="00A42884"/>
    <w:rsid w:val="00A428E3"/>
    <w:rsid w:val="00A42A18"/>
    <w:rsid w:val="00A4303F"/>
    <w:rsid w:val="00A43C1C"/>
    <w:rsid w:val="00A43C95"/>
    <w:rsid w:val="00A45A23"/>
    <w:rsid w:val="00A4630C"/>
    <w:rsid w:val="00A46326"/>
    <w:rsid w:val="00A4771B"/>
    <w:rsid w:val="00A47A03"/>
    <w:rsid w:val="00A507B3"/>
    <w:rsid w:val="00A50D1C"/>
    <w:rsid w:val="00A510D3"/>
    <w:rsid w:val="00A51355"/>
    <w:rsid w:val="00A519AD"/>
    <w:rsid w:val="00A52089"/>
    <w:rsid w:val="00A52199"/>
    <w:rsid w:val="00A52768"/>
    <w:rsid w:val="00A53F31"/>
    <w:rsid w:val="00A55DB5"/>
    <w:rsid w:val="00A55F30"/>
    <w:rsid w:val="00A567FE"/>
    <w:rsid w:val="00A56951"/>
    <w:rsid w:val="00A56A57"/>
    <w:rsid w:val="00A56AB7"/>
    <w:rsid w:val="00A572DB"/>
    <w:rsid w:val="00A60628"/>
    <w:rsid w:val="00A60EE9"/>
    <w:rsid w:val="00A60F90"/>
    <w:rsid w:val="00A6175F"/>
    <w:rsid w:val="00A623EA"/>
    <w:rsid w:val="00A642CD"/>
    <w:rsid w:val="00A643E5"/>
    <w:rsid w:val="00A646B0"/>
    <w:rsid w:val="00A66587"/>
    <w:rsid w:val="00A66ED9"/>
    <w:rsid w:val="00A66F5A"/>
    <w:rsid w:val="00A67A29"/>
    <w:rsid w:val="00A67C62"/>
    <w:rsid w:val="00A67EEC"/>
    <w:rsid w:val="00A67EFD"/>
    <w:rsid w:val="00A701BB"/>
    <w:rsid w:val="00A701C5"/>
    <w:rsid w:val="00A70CE4"/>
    <w:rsid w:val="00A70E3B"/>
    <w:rsid w:val="00A710D4"/>
    <w:rsid w:val="00A7139A"/>
    <w:rsid w:val="00A72010"/>
    <w:rsid w:val="00A72BC9"/>
    <w:rsid w:val="00A73181"/>
    <w:rsid w:val="00A7323D"/>
    <w:rsid w:val="00A73816"/>
    <w:rsid w:val="00A7499D"/>
    <w:rsid w:val="00A74C93"/>
    <w:rsid w:val="00A74CA3"/>
    <w:rsid w:val="00A75366"/>
    <w:rsid w:val="00A755FA"/>
    <w:rsid w:val="00A75EB7"/>
    <w:rsid w:val="00A76045"/>
    <w:rsid w:val="00A76543"/>
    <w:rsid w:val="00A76A1D"/>
    <w:rsid w:val="00A76CD8"/>
    <w:rsid w:val="00A76E80"/>
    <w:rsid w:val="00A77372"/>
    <w:rsid w:val="00A775F3"/>
    <w:rsid w:val="00A77C08"/>
    <w:rsid w:val="00A77D78"/>
    <w:rsid w:val="00A80022"/>
    <w:rsid w:val="00A80AC9"/>
    <w:rsid w:val="00A8151B"/>
    <w:rsid w:val="00A815A9"/>
    <w:rsid w:val="00A81D9D"/>
    <w:rsid w:val="00A82770"/>
    <w:rsid w:val="00A829A5"/>
    <w:rsid w:val="00A82CF4"/>
    <w:rsid w:val="00A83065"/>
    <w:rsid w:val="00A83735"/>
    <w:rsid w:val="00A83A44"/>
    <w:rsid w:val="00A854F3"/>
    <w:rsid w:val="00A85D3B"/>
    <w:rsid w:val="00A86123"/>
    <w:rsid w:val="00A86485"/>
    <w:rsid w:val="00A869FB"/>
    <w:rsid w:val="00A86DA0"/>
    <w:rsid w:val="00A87350"/>
    <w:rsid w:val="00A87712"/>
    <w:rsid w:val="00A90089"/>
    <w:rsid w:val="00A9031A"/>
    <w:rsid w:val="00A90424"/>
    <w:rsid w:val="00A90972"/>
    <w:rsid w:val="00A90A04"/>
    <w:rsid w:val="00A912BD"/>
    <w:rsid w:val="00A91E7C"/>
    <w:rsid w:val="00A9233F"/>
    <w:rsid w:val="00A9255A"/>
    <w:rsid w:val="00A930B5"/>
    <w:rsid w:val="00A9311C"/>
    <w:rsid w:val="00A94280"/>
    <w:rsid w:val="00A943EF"/>
    <w:rsid w:val="00A949B1"/>
    <w:rsid w:val="00A94DF3"/>
    <w:rsid w:val="00A95946"/>
    <w:rsid w:val="00A95E64"/>
    <w:rsid w:val="00A961D1"/>
    <w:rsid w:val="00A967BC"/>
    <w:rsid w:val="00A969B3"/>
    <w:rsid w:val="00A97243"/>
    <w:rsid w:val="00A9738C"/>
    <w:rsid w:val="00A979F4"/>
    <w:rsid w:val="00AA03A8"/>
    <w:rsid w:val="00AA08DA"/>
    <w:rsid w:val="00AA0D5E"/>
    <w:rsid w:val="00AA183E"/>
    <w:rsid w:val="00AA1CBA"/>
    <w:rsid w:val="00AA1CD3"/>
    <w:rsid w:val="00AA215C"/>
    <w:rsid w:val="00AA2A3A"/>
    <w:rsid w:val="00AA334C"/>
    <w:rsid w:val="00AA4461"/>
    <w:rsid w:val="00AA4A47"/>
    <w:rsid w:val="00AA4AE6"/>
    <w:rsid w:val="00AA57AE"/>
    <w:rsid w:val="00AA5987"/>
    <w:rsid w:val="00AA61EA"/>
    <w:rsid w:val="00AA6511"/>
    <w:rsid w:val="00AA68FE"/>
    <w:rsid w:val="00AA6C41"/>
    <w:rsid w:val="00AA6D4C"/>
    <w:rsid w:val="00AA7100"/>
    <w:rsid w:val="00AA7106"/>
    <w:rsid w:val="00AA73AF"/>
    <w:rsid w:val="00AA7E85"/>
    <w:rsid w:val="00AA7EA6"/>
    <w:rsid w:val="00AB028C"/>
    <w:rsid w:val="00AB0829"/>
    <w:rsid w:val="00AB0CD4"/>
    <w:rsid w:val="00AB1283"/>
    <w:rsid w:val="00AB187C"/>
    <w:rsid w:val="00AB1AF2"/>
    <w:rsid w:val="00AB1BE8"/>
    <w:rsid w:val="00AB1C25"/>
    <w:rsid w:val="00AB1CC6"/>
    <w:rsid w:val="00AB2027"/>
    <w:rsid w:val="00AB205C"/>
    <w:rsid w:val="00AB2355"/>
    <w:rsid w:val="00AB239E"/>
    <w:rsid w:val="00AB23B4"/>
    <w:rsid w:val="00AB2829"/>
    <w:rsid w:val="00AB343B"/>
    <w:rsid w:val="00AB3464"/>
    <w:rsid w:val="00AB3473"/>
    <w:rsid w:val="00AB4A20"/>
    <w:rsid w:val="00AB58C9"/>
    <w:rsid w:val="00AB5E1D"/>
    <w:rsid w:val="00AB5FF3"/>
    <w:rsid w:val="00AB667C"/>
    <w:rsid w:val="00AB7A4D"/>
    <w:rsid w:val="00AB7F9F"/>
    <w:rsid w:val="00AC01A0"/>
    <w:rsid w:val="00AC07E9"/>
    <w:rsid w:val="00AC151A"/>
    <w:rsid w:val="00AC1F59"/>
    <w:rsid w:val="00AC2043"/>
    <w:rsid w:val="00AC24BF"/>
    <w:rsid w:val="00AC24D2"/>
    <w:rsid w:val="00AC2EA9"/>
    <w:rsid w:val="00AC300F"/>
    <w:rsid w:val="00AC3A69"/>
    <w:rsid w:val="00AC3EEC"/>
    <w:rsid w:val="00AC43CB"/>
    <w:rsid w:val="00AC4EC8"/>
    <w:rsid w:val="00AC563C"/>
    <w:rsid w:val="00AC5DD8"/>
    <w:rsid w:val="00AC6747"/>
    <w:rsid w:val="00AC689B"/>
    <w:rsid w:val="00AC6A70"/>
    <w:rsid w:val="00AC6BE1"/>
    <w:rsid w:val="00AC6CC3"/>
    <w:rsid w:val="00AC6DB0"/>
    <w:rsid w:val="00AC76F8"/>
    <w:rsid w:val="00AC78D3"/>
    <w:rsid w:val="00AD02AE"/>
    <w:rsid w:val="00AD03E2"/>
    <w:rsid w:val="00AD08D8"/>
    <w:rsid w:val="00AD137B"/>
    <w:rsid w:val="00AD18A0"/>
    <w:rsid w:val="00AD25E4"/>
    <w:rsid w:val="00AD263A"/>
    <w:rsid w:val="00AD302C"/>
    <w:rsid w:val="00AD314D"/>
    <w:rsid w:val="00AD320C"/>
    <w:rsid w:val="00AD347F"/>
    <w:rsid w:val="00AD3807"/>
    <w:rsid w:val="00AD39F6"/>
    <w:rsid w:val="00AD3D95"/>
    <w:rsid w:val="00AD4501"/>
    <w:rsid w:val="00AD5225"/>
    <w:rsid w:val="00AD5371"/>
    <w:rsid w:val="00AD54E8"/>
    <w:rsid w:val="00AD5D6E"/>
    <w:rsid w:val="00AD5EE8"/>
    <w:rsid w:val="00AD5FDE"/>
    <w:rsid w:val="00AD64E1"/>
    <w:rsid w:val="00AD67E3"/>
    <w:rsid w:val="00AD69FE"/>
    <w:rsid w:val="00AD6C5E"/>
    <w:rsid w:val="00AD73CC"/>
    <w:rsid w:val="00AD7742"/>
    <w:rsid w:val="00AD7C1F"/>
    <w:rsid w:val="00AD7DC5"/>
    <w:rsid w:val="00AD7F2B"/>
    <w:rsid w:val="00AE0228"/>
    <w:rsid w:val="00AE0525"/>
    <w:rsid w:val="00AE0C21"/>
    <w:rsid w:val="00AE121E"/>
    <w:rsid w:val="00AE202F"/>
    <w:rsid w:val="00AE2B50"/>
    <w:rsid w:val="00AE32C9"/>
    <w:rsid w:val="00AE34BA"/>
    <w:rsid w:val="00AE3720"/>
    <w:rsid w:val="00AE38F2"/>
    <w:rsid w:val="00AE39B9"/>
    <w:rsid w:val="00AE3E03"/>
    <w:rsid w:val="00AE40CD"/>
    <w:rsid w:val="00AE481D"/>
    <w:rsid w:val="00AE4958"/>
    <w:rsid w:val="00AE5A5B"/>
    <w:rsid w:val="00AE6849"/>
    <w:rsid w:val="00AE6995"/>
    <w:rsid w:val="00AE6AAC"/>
    <w:rsid w:val="00AE705E"/>
    <w:rsid w:val="00AE76C2"/>
    <w:rsid w:val="00AF02EC"/>
    <w:rsid w:val="00AF04BC"/>
    <w:rsid w:val="00AF06A2"/>
    <w:rsid w:val="00AF080D"/>
    <w:rsid w:val="00AF14D4"/>
    <w:rsid w:val="00AF14F7"/>
    <w:rsid w:val="00AF244A"/>
    <w:rsid w:val="00AF262B"/>
    <w:rsid w:val="00AF4678"/>
    <w:rsid w:val="00AF481C"/>
    <w:rsid w:val="00AF5573"/>
    <w:rsid w:val="00AF55A8"/>
    <w:rsid w:val="00AF5B27"/>
    <w:rsid w:val="00AF5C7B"/>
    <w:rsid w:val="00AF5CAA"/>
    <w:rsid w:val="00AF6A8E"/>
    <w:rsid w:val="00AF6A95"/>
    <w:rsid w:val="00AF6D72"/>
    <w:rsid w:val="00AF77DE"/>
    <w:rsid w:val="00B014F0"/>
    <w:rsid w:val="00B015DB"/>
    <w:rsid w:val="00B01CA1"/>
    <w:rsid w:val="00B01FEF"/>
    <w:rsid w:val="00B02B99"/>
    <w:rsid w:val="00B02D5B"/>
    <w:rsid w:val="00B03425"/>
    <w:rsid w:val="00B038D0"/>
    <w:rsid w:val="00B03B42"/>
    <w:rsid w:val="00B044B1"/>
    <w:rsid w:val="00B04727"/>
    <w:rsid w:val="00B04B1F"/>
    <w:rsid w:val="00B04C73"/>
    <w:rsid w:val="00B0516B"/>
    <w:rsid w:val="00B05788"/>
    <w:rsid w:val="00B05A44"/>
    <w:rsid w:val="00B05AE6"/>
    <w:rsid w:val="00B05D02"/>
    <w:rsid w:val="00B065D3"/>
    <w:rsid w:val="00B067CE"/>
    <w:rsid w:val="00B06FF0"/>
    <w:rsid w:val="00B07401"/>
    <w:rsid w:val="00B07ABD"/>
    <w:rsid w:val="00B106C0"/>
    <w:rsid w:val="00B10A16"/>
    <w:rsid w:val="00B10FB7"/>
    <w:rsid w:val="00B111E8"/>
    <w:rsid w:val="00B114FD"/>
    <w:rsid w:val="00B11588"/>
    <w:rsid w:val="00B1320D"/>
    <w:rsid w:val="00B13619"/>
    <w:rsid w:val="00B13FA5"/>
    <w:rsid w:val="00B14481"/>
    <w:rsid w:val="00B14A58"/>
    <w:rsid w:val="00B153CA"/>
    <w:rsid w:val="00B1656C"/>
    <w:rsid w:val="00B16A6B"/>
    <w:rsid w:val="00B16B6E"/>
    <w:rsid w:val="00B16E28"/>
    <w:rsid w:val="00B16F10"/>
    <w:rsid w:val="00B1754A"/>
    <w:rsid w:val="00B17797"/>
    <w:rsid w:val="00B20275"/>
    <w:rsid w:val="00B20618"/>
    <w:rsid w:val="00B20C05"/>
    <w:rsid w:val="00B20D26"/>
    <w:rsid w:val="00B20D2B"/>
    <w:rsid w:val="00B214C7"/>
    <w:rsid w:val="00B2174D"/>
    <w:rsid w:val="00B21928"/>
    <w:rsid w:val="00B228DF"/>
    <w:rsid w:val="00B2323D"/>
    <w:rsid w:val="00B243CA"/>
    <w:rsid w:val="00B244A4"/>
    <w:rsid w:val="00B246F2"/>
    <w:rsid w:val="00B24B1D"/>
    <w:rsid w:val="00B25B91"/>
    <w:rsid w:val="00B25FDC"/>
    <w:rsid w:val="00B262AF"/>
    <w:rsid w:val="00B266E1"/>
    <w:rsid w:val="00B272BC"/>
    <w:rsid w:val="00B274C5"/>
    <w:rsid w:val="00B274F1"/>
    <w:rsid w:val="00B279B7"/>
    <w:rsid w:val="00B27F4B"/>
    <w:rsid w:val="00B30363"/>
    <w:rsid w:val="00B30C3F"/>
    <w:rsid w:val="00B318FC"/>
    <w:rsid w:val="00B3215B"/>
    <w:rsid w:val="00B322FC"/>
    <w:rsid w:val="00B32882"/>
    <w:rsid w:val="00B32AE5"/>
    <w:rsid w:val="00B32BD6"/>
    <w:rsid w:val="00B32CF9"/>
    <w:rsid w:val="00B32E84"/>
    <w:rsid w:val="00B3322B"/>
    <w:rsid w:val="00B33350"/>
    <w:rsid w:val="00B33573"/>
    <w:rsid w:val="00B34620"/>
    <w:rsid w:val="00B34B8D"/>
    <w:rsid w:val="00B35073"/>
    <w:rsid w:val="00B350BB"/>
    <w:rsid w:val="00B35727"/>
    <w:rsid w:val="00B3694C"/>
    <w:rsid w:val="00B369A8"/>
    <w:rsid w:val="00B36A26"/>
    <w:rsid w:val="00B402D4"/>
    <w:rsid w:val="00B404FB"/>
    <w:rsid w:val="00B4123E"/>
    <w:rsid w:val="00B4136E"/>
    <w:rsid w:val="00B41870"/>
    <w:rsid w:val="00B418B2"/>
    <w:rsid w:val="00B4242A"/>
    <w:rsid w:val="00B42571"/>
    <w:rsid w:val="00B428C4"/>
    <w:rsid w:val="00B43BFF"/>
    <w:rsid w:val="00B44904"/>
    <w:rsid w:val="00B44917"/>
    <w:rsid w:val="00B44BC1"/>
    <w:rsid w:val="00B44D3E"/>
    <w:rsid w:val="00B45323"/>
    <w:rsid w:val="00B45D41"/>
    <w:rsid w:val="00B4668A"/>
    <w:rsid w:val="00B4693D"/>
    <w:rsid w:val="00B46948"/>
    <w:rsid w:val="00B46E8E"/>
    <w:rsid w:val="00B471A4"/>
    <w:rsid w:val="00B47757"/>
    <w:rsid w:val="00B50387"/>
    <w:rsid w:val="00B504E2"/>
    <w:rsid w:val="00B508BC"/>
    <w:rsid w:val="00B511E9"/>
    <w:rsid w:val="00B516E6"/>
    <w:rsid w:val="00B5212F"/>
    <w:rsid w:val="00B5254C"/>
    <w:rsid w:val="00B52E39"/>
    <w:rsid w:val="00B52ECB"/>
    <w:rsid w:val="00B538C1"/>
    <w:rsid w:val="00B53A27"/>
    <w:rsid w:val="00B53D21"/>
    <w:rsid w:val="00B541EF"/>
    <w:rsid w:val="00B54EDD"/>
    <w:rsid w:val="00B567C9"/>
    <w:rsid w:val="00B56968"/>
    <w:rsid w:val="00B569FA"/>
    <w:rsid w:val="00B57525"/>
    <w:rsid w:val="00B57CAB"/>
    <w:rsid w:val="00B608D7"/>
    <w:rsid w:val="00B60E36"/>
    <w:rsid w:val="00B60ECD"/>
    <w:rsid w:val="00B6180E"/>
    <w:rsid w:val="00B61C06"/>
    <w:rsid w:val="00B61D65"/>
    <w:rsid w:val="00B61F8D"/>
    <w:rsid w:val="00B6220F"/>
    <w:rsid w:val="00B62224"/>
    <w:rsid w:val="00B637A5"/>
    <w:rsid w:val="00B637FC"/>
    <w:rsid w:val="00B649D3"/>
    <w:rsid w:val="00B64E01"/>
    <w:rsid w:val="00B64F89"/>
    <w:rsid w:val="00B64FD9"/>
    <w:rsid w:val="00B652B1"/>
    <w:rsid w:val="00B654BA"/>
    <w:rsid w:val="00B656AC"/>
    <w:rsid w:val="00B658F9"/>
    <w:rsid w:val="00B659B7"/>
    <w:rsid w:val="00B66083"/>
    <w:rsid w:val="00B661E9"/>
    <w:rsid w:val="00B6699E"/>
    <w:rsid w:val="00B66D39"/>
    <w:rsid w:val="00B676AA"/>
    <w:rsid w:val="00B7020D"/>
    <w:rsid w:val="00B707A9"/>
    <w:rsid w:val="00B71C65"/>
    <w:rsid w:val="00B71CC1"/>
    <w:rsid w:val="00B72250"/>
    <w:rsid w:val="00B727CA"/>
    <w:rsid w:val="00B73320"/>
    <w:rsid w:val="00B73AF3"/>
    <w:rsid w:val="00B740A9"/>
    <w:rsid w:val="00B74F32"/>
    <w:rsid w:val="00B76255"/>
    <w:rsid w:val="00B76898"/>
    <w:rsid w:val="00B76D27"/>
    <w:rsid w:val="00B77513"/>
    <w:rsid w:val="00B77AF9"/>
    <w:rsid w:val="00B77BAD"/>
    <w:rsid w:val="00B80198"/>
    <w:rsid w:val="00B81FD7"/>
    <w:rsid w:val="00B828C7"/>
    <w:rsid w:val="00B82934"/>
    <w:rsid w:val="00B82AEF"/>
    <w:rsid w:val="00B82B16"/>
    <w:rsid w:val="00B82B34"/>
    <w:rsid w:val="00B82CBC"/>
    <w:rsid w:val="00B84659"/>
    <w:rsid w:val="00B846FF"/>
    <w:rsid w:val="00B84C3F"/>
    <w:rsid w:val="00B84F7C"/>
    <w:rsid w:val="00B856D5"/>
    <w:rsid w:val="00B86388"/>
    <w:rsid w:val="00B86628"/>
    <w:rsid w:val="00B86B76"/>
    <w:rsid w:val="00B870BE"/>
    <w:rsid w:val="00B87347"/>
    <w:rsid w:val="00B874FD"/>
    <w:rsid w:val="00B908A8"/>
    <w:rsid w:val="00B909AE"/>
    <w:rsid w:val="00B90A47"/>
    <w:rsid w:val="00B90D5F"/>
    <w:rsid w:val="00B90FF3"/>
    <w:rsid w:val="00B91071"/>
    <w:rsid w:val="00B91123"/>
    <w:rsid w:val="00B9145B"/>
    <w:rsid w:val="00B92081"/>
    <w:rsid w:val="00B92237"/>
    <w:rsid w:val="00B92360"/>
    <w:rsid w:val="00B92389"/>
    <w:rsid w:val="00B92CBE"/>
    <w:rsid w:val="00B93D48"/>
    <w:rsid w:val="00B93FFA"/>
    <w:rsid w:val="00B95A66"/>
    <w:rsid w:val="00B95D51"/>
    <w:rsid w:val="00B95E8C"/>
    <w:rsid w:val="00B96126"/>
    <w:rsid w:val="00B96C7A"/>
    <w:rsid w:val="00B96DD1"/>
    <w:rsid w:val="00B97C1E"/>
    <w:rsid w:val="00B97C4C"/>
    <w:rsid w:val="00BA07AA"/>
    <w:rsid w:val="00BA0A89"/>
    <w:rsid w:val="00BA0E9B"/>
    <w:rsid w:val="00BA117B"/>
    <w:rsid w:val="00BA1E8B"/>
    <w:rsid w:val="00BA29EE"/>
    <w:rsid w:val="00BA2D4B"/>
    <w:rsid w:val="00BA2DF0"/>
    <w:rsid w:val="00BA326A"/>
    <w:rsid w:val="00BA363C"/>
    <w:rsid w:val="00BA3B1B"/>
    <w:rsid w:val="00BA42AF"/>
    <w:rsid w:val="00BA43CD"/>
    <w:rsid w:val="00BA48CF"/>
    <w:rsid w:val="00BA4AC7"/>
    <w:rsid w:val="00BA4EA9"/>
    <w:rsid w:val="00BA4F37"/>
    <w:rsid w:val="00BA535E"/>
    <w:rsid w:val="00BA5702"/>
    <w:rsid w:val="00BA5E5F"/>
    <w:rsid w:val="00BA5F7E"/>
    <w:rsid w:val="00BA7157"/>
    <w:rsid w:val="00BA74B9"/>
    <w:rsid w:val="00BA7B08"/>
    <w:rsid w:val="00BB0189"/>
    <w:rsid w:val="00BB05C1"/>
    <w:rsid w:val="00BB163F"/>
    <w:rsid w:val="00BB1865"/>
    <w:rsid w:val="00BB1A64"/>
    <w:rsid w:val="00BB1ABC"/>
    <w:rsid w:val="00BB1E1E"/>
    <w:rsid w:val="00BB1FE1"/>
    <w:rsid w:val="00BB2A46"/>
    <w:rsid w:val="00BB2AD6"/>
    <w:rsid w:val="00BB2ADB"/>
    <w:rsid w:val="00BB3ED8"/>
    <w:rsid w:val="00BB4209"/>
    <w:rsid w:val="00BB42EA"/>
    <w:rsid w:val="00BB4D5E"/>
    <w:rsid w:val="00BB51D0"/>
    <w:rsid w:val="00BB542B"/>
    <w:rsid w:val="00BB5763"/>
    <w:rsid w:val="00BB595F"/>
    <w:rsid w:val="00BB5CAD"/>
    <w:rsid w:val="00BB5FDE"/>
    <w:rsid w:val="00BB73E4"/>
    <w:rsid w:val="00BB77C4"/>
    <w:rsid w:val="00BB78DC"/>
    <w:rsid w:val="00BC0B6F"/>
    <w:rsid w:val="00BC1572"/>
    <w:rsid w:val="00BC1CC6"/>
    <w:rsid w:val="00BC26A7"/>
    <w:rsid w:val="00BC29B9"/>
    <w:rsid w:val="00BC2ED0"/>
    <w:rsid w:val="00BC3C39"/>
    <w:rsid w:val="00BC3CCD"/>
    <w:rsid w:val="00BC4DD0"/>
    <w:rsid w:val="00BC5324"/>
    <w:rsid w:val="00BC58C1"/>
    <w:rsid w:val="00BC591B"/>
    <w:rsid w:val="00BC62F5"/>
    <w:rsid w:val="00BC63AD"/>
    <w:rsid w:val="00BC64D2"/>
    <w:rsid w:val="00BC6738"/>
    <w:rsid w:val="00BC6810"/>
    <w:rsid w:val="00BC6949"/>
    <w:rsid w:val="00BC712A"/>
    <w:rsid w:val="00BC74D4"/>
    <w:rsid w:val="00BC7BDE"/>
    <w:rsid w:val="00BC7E77"/>
    <w:rsid w:val="00BC7FDE"/>
    <w:rsid w:val="00BD0591"/>
    <w:rsid w:val="00BD083C"/>
    <w:rsid w:val="00BD0FC1"/>
    <w:rsid w:val="00BD14E9"/>
    <w:rsid w:val="00BD177F"/>
    <w:rsid w:val="00BD1B5D"/>
    <w:rsid w:val="00BD1F8C"/>
    <w:rsid w:val="00BD2F5B"/>
    <w:rsid w:val="00BD30D7"/>
    <w:rsid w:val="00BD44E8"/>
    <w:rsid w:val="00BD45A9"/>
    <w:rsid w:val="00BD583C"/>
    <w:rsid w:val="00BD5A65"/>
    <w:rsid w:val="00BD5AA5"/>
    <w:rsid w:val="00BD5DCC"/>
    <w:rsid w:val="00BD62E7"/>
    <w:rsid w:val="00BD6E55"/>
    <w:rsid w:val="00BD7654"/>
    <w:rsid w:val="00BE0F7A"/>
    <w:rsid w:val="00BE1093"/>
    <w:rsid w:val="00BE1B94"/>
    <w:rsid w:val="00BE1F1D"/>
    <w:rsid w:val="00BE2377"/>
    <w:rsid w:val="00BE272F"/>
    <w:rsid w:val="00BE348B"/>
    <w:rsid w:val="00BE3D0B"/>
    <w:rsid w:val="00BE4146"/>
    <w:rsid w:val="00BE4E77"/>
    <w:rsid w:val="00BE4F5A"/>
    <w:rsid w:val="00BE5675"/>
    <w:rsid w:val="00BE65D7"/>
    <w:rsid w:val="00BE67CA"/>
    <w:rsid w:val="00BE6CBD"/>
    <w:rsid w:val="00BE6EA9"/>
    <w:rsid w:val="00BE6F5C"/>
    <w:rsid w:val="00BE7136"/>
    <w:rsid w:val="00BE761E"/>
    <w:rsid w:val="00BF018E"/>
    <w:rsid w:val="00BF06C2"/>
    <w:rsid w:val="00BF081F"/>
    <w:rsid w:val="00BF0AFD"/>
    <w:rsid w:val="00BF0E14"/>
    <w:rsid w:val="00BF175C"/>
    <w:rsid w:val="00BF17AF"/>
    <w:rsid w:val="00BF17DE"/>
    <w:rsid w:val="00BF180B"/>
    <w:rsid w:val="00BF1ECB"/>
    <w:rsid w:val="00BF1FDE"/>
    <w:rsid w:val="00BF2178"/>
    <w:rsid w:val="00BF282C"/>
    <w:rsid w:val="00BF296D"/>
    <w:rsid w:val="00BF3379"/>
    <w:rsid w:val="00BF34B9"/>
    <w:rsid w:val="00BF36F7"/>
    <w:rsid w:val="00BF44CD"/>
    <w:rsid w:val="00BF45B9"/>
    <w:rsid w:val="00BF49D3"/>
    <w:rsid w:val="00BF4C0A"/>
    <w:rsid w:val="00BF4D28"/>
    <w:rsid w:val="00BF5590"/>
    <w:rsid w:val="00BF59E1"/>
    <w:rsid w:val="00BF5A1B"/>
    <w:rsid w:val="00BF6597"/>
    <w:rsid w:val="00C009C3"/>
    <w:rsid w:val="00C00E74"/>
    <w:rsid w:val="00C0137C"/>
    <w:rsid w:val="00C016BD"/>
    <w:rsid w:val="00C01D50"/>
    <w:rsid w:val="00C01E59"/>
    <w:rsid w:val="00C026AA"/>
    <w:rsid w:val="00C029AC"/>
    <w:rsid w:val="00C03736"/>
    <w:rsid w:val="00C04165"/>
    <w:rsid w:val="00C04DF2"/>
    <w:rsid w:val="00C052B7"/>
    <w:rsid w:val="00C06287"/>
    <w:rsid w:val="00C070E3"/>
    <w:rsid w:val="00C07318"/>
    <w:rsid w:val="00C0740F"/>
    <w:rsid w:val="00C07DF7"/>
    <w:rsid w:val="00C100C4"/>
    <w:rsid w:val="00C10B50"/>
    <w:rsid w:val="00C115D3"/>
    <w:rsid w:val="00C11C75"/>
    <w:rsid w:val="00C12154"/>
    <w:rsid w:val="00C122A2"/>
    <w:rsid w:val="00C13AF4"/>
    <w:rsid w:val="00C13EAA"/>
    <w:rsid w:val="00C140F0"/>
    <w:rsid w:val="00C14422"/>
    <w:rsid w:val="00C14873"/>
    <w:rsid w:val="00C1507A"/>
    <w:rsid w:val="00C155B9"/>
    <w:rsid w:val="00C165E1"/>
    <w:rsid w:val="00C1699B"/>
    <w:rsid w:val="00C174E0"/>
    <w:rsid w:val="00C17C5A"/>
    <w:rsid w:val="00C17D47"/>
    <w:rsid w:val="00C202E8"/>
    <w:rsid w:val="00C211B1"/>
    <w:rsid w:val="00C21428"/>
    <w:rsid w:val="00C214B7"/>
    <w:rsid w:val="00C2173F"/>
    <w:rsid w:val="00C22072"/>
    <w:rsid w:val="00C2451D"/>
    <w:rsid w:val="00C24E4F"/>
    <w:rsid w:val="00C24F23"/>
    <w:rsid w:val="00C2509F"/>
    <w:rsid w:val="00C25369"/>
    <w:rsid w:val="00C25830"/>
    <w:rsid w:val="00C25973"/>
    <w:rsid w:val="00C26A9B"/>
    <w:rsid w:val="00C26B0A"/>
    <w:rsid w:val="00C26FDE"/>
    <w:rsid w:val="00C27625"/>
    <w:rsid w:val="00C276EC"/>
    <w:rsid w:val="00C2799E"/>
    <w:rsid w:val="00C27A93"/>
    <w:rsid w:val="00C27DC3"/>
    <w:rsid w:val="00C301BB"/>
    <w:rsid w:val="00C30790"/>
    <w:rsid w:val="00C30FD6"/>
    <w:rsid w:val="00C311E3"/>
    <w:rsid w:val="00C3151D"/>
    <w:rsid w:val="00C31A9C"/>
    <w:rsid w:val="00C31C07"/>
    <w:rsid w:val="00C31E63"/>
    <w:rsid w:val="00C31E93"/>
    <w:rsid w:val="00C3246C"/>
    <w:rsid w:val="00C32C4B"/>
    <w:rsid w:val="00C3344F"/>
    <w:rsid w:val="00C33684"/>
    <w:rsid w:val="00C33687"/>
    <w:rsid w:val="00C33891"/>
    <w:rsid w:val="00C33BF8"/>
    <w:rsid w:val="00C34441"/>
    <w:rsid w:val="00C34AEA"/>
    <w:rsid w:val="00C35409"/>
    <w:rsid w:val="00C358B0"/>
    <w:rsid w:val="00C35E34"/>
    <w:rsid w:val="00C3656B"/>
    <w:rsid w:val="00C36633"/>
    <w:rsid w:val="00C36CD2"/>
    <w:rsid w:val="00C3708F"/>
    <w:rsid w:val="00C3780F"/>
    <w:rsid w:val="00C379A6"/>
    <w:rsid w:val="00C37CE2"/>
    <w:rsid w:val="00C37D03"/>
    <w:rsid w:val="00C40105"/>
    <w:rsid w:val="00C40126"/>
    <w:rsid w:val="00C407C7"/>
    <w:rsid w:val="00C408A0"/>
    <w:rsid w:val="00C409E0"/>
    <w:rsid w:val="00C40A1D"/>
    <w:rsid w:val="00C40A9B"/>
    <w:rsid w:val="00C40D31"/>
    <w:rsid w:val="00C41287"/>
    <w:rsid w:val="00C41AB5"/>
    <w:rsid w:val="00C4204D"/>
    <w:rsid w:val="00C424F7"/>
    <w:rsid w:val="00C42A42"/>
    <w:rsid w:val="00C42C5F"/>
    <w:rsid w:val="00C43020"/>
    <w:rsid w:val="00C43238"/>
    <w:rsid w:val="00C434EE"/>
    <w:rsid w:val="00C43E53"/>
    <w:rsid w:val="00C446A9"/>
    <w:rsid w:val="00C4564A"/>
    <w:rsid w:val="00C469AC"/>
    <w:rsid w:val="00C46E92"/>
    <w:rsid w:val="00C47140"/>
    <w:rsid w:val="00C47B75"/>
    <w:rsid w:val="00C50D13"/>
    <w:rsid w:val="00C53AC0"/>
    <w:rsid w:val="00C55311"/>
    <w:rsid w:val="00C557B1"/>
    <w:rsid w:val="00C55FEF"/>
    <w:rsid w:val="00C5628D"/>
    <w:rsid w:val="00C562B8"/>
    <w:rsid w:val="00C56810"/>
    <w:rsid w:val="00C56C66"/>
    <w:rsid w:val="00C6042E"/>
    <w:rsid w:val="00C60571"/>
    <w:rsid w:val="00C60A27"/>
    <w:rsid w:val="00C60A75"/>
    <w:rsid w:val="00C60ADE"/>
    <w:rsid w:val="00C60BCC"/>
    <w:rsid w:val="00C60ED3"/>
    <w:rsid w:val="00C61200"/>
    <w:rsid w:val="00C61682"/>
    <w:rsid w:val="00C61709"/>
    <w:rsid w:val="00C61C56"/>
    <w:rsid w:val="00C61D8F"/>
    <w:rsid w:val="00C63242"/>
    <w:rsid w:val="00C636D2"/>
    <w:rsid w:val="00C65331"/>
    <w:rsid w:val="00C65547"/>
    <w:rsid w:val="00C6603F"/>
    <w:rsid w:val="00C661B6"/>
    <w:rsid w:val="00C661E5"/>
    <w:rsid w:val="00C66483"/>
    <w:rsid w:val="00C66554"/>
    <w:rsid w:val="00C66646"/>
    <w:rsid w:val="00C66690"/>
    <w:rsid w:val="00C66814"/>
    <w:rsid w:val="00C675AA"/>
    <w:rsid w:val="00C67A07"/>
    <w:rsid w:val="00C67CA8"/>
    <w:rsid w:val="00C7023B"/>
    <w:rsid w:val="00C70754"/>
    <w:rsid w:val="00C70CAC"/>
    <w:rsid w:val="00C71BF4"/>
    <w:rsid w:val="00C71E99"/>
    <w:rsid w:val="00C72559"/>
    <w:rsid w:val="00C72C6D"/>
    <w:rsid w:val="00C72E81"/>
    <w:rsid w:val="00C7368E"/>
    <w:rsid w:val="00C74371"/>
    <w:rsid w:val="00C74651"/>
    <w:rsid w:val="00C7483E"/>
    <w:rsid w:val="00C748CB"/>
    <w:rsid w:val="00C74CF8"/>
    <w:rsid w:val="00C74F31"/>
    <w:rsid w:val="00C74FE0"/>
    <w:rsid w:val="00C75473"/>
    <w:rsid w:val="00C756E3"/>
    <w:rsid w:val="00C757AA"/>
    <w:rsid w:val="00C76A96"/>
    <w:rsid w:val="00C772A8"/>
    <w:rsid w:val="00C77C0F"/>
    <w:rsid w:val="00C77C27"/>
    <w:rsid w:val="00C77DA9"/>
    <w:rsid w:val="00C8047D"/>
    <w:rsid w:val="00C80D97"/>
    <w:rsid w:val="00C81147"/>
    <w:rsid w:val="00C8227E"/>
    <w:rsid w:val="00C82454"/>
    <w:rsid w:val="00C82DF1"/>
    <w:rsid w:val="00C83A67"/>
    <w:rsid w:val="00C83CCF"/>
    <w:rsid w:val="00C8474A"/>
    <w:rsid w:val="00C84962"/>
    <w:rsid w:val="00C84CCD"/>
    <w:rsid w:val="00C8518F"/>
    <w:rsid w:val="00C853B4"/>
    <w:rsid w:val="00C854A0"/>
    <w:rsid w:val="00C8554A"/>
    <w:rsid w:val="00C85F2E"/>
    <w:rsid w:val="00C86226"/>
    <w:rsid w:val="00C86392"/>
    <w:rsid w:val="00C864F4"/>
    <w:rsid w:val="00C868A9"/>
    <w:rsid w:val="00C86931"/>
    <w:rsid w:val="00C87213"/>
    <w:rsid w:val="00C913F7"/>
    <w:rsid w:val="00C91FD1"/>
    <w:rsid w:val="00C92FE3"/>
    <w:rsid w:val="00C93438"/>
    <w:rsid w:val="00C934C0"/>
    <w:rsid w:val="00C93BE2"/>
    <w:rsid w:val="00C93F7B"/>
    <w:rsid w:val="00C940EF"/>
    <w:rsid w:val="00C947C6"/>
    <w:rsid w:val="00C94A6F"/>
    <w:rsid w:val="00C94D0C"/>
    <w:rsid w:val="00C97830"/>
    <w:rsid w:val="00C9792E"/>
    <w:rsid w:val="00C97F61"/>
    <w:rsid w:val="00CA0249"/>
    <w:rsid w:val="00CA0948"/>
    <w:rsid w:val="00CA145E"/>
    <w:rsid w:val="00CA1837"/>
    <w:rsid w:val="00CA29CA"/>
    <w:rsid w:val="00CA2D6D"/>
    <w:rsid w:val="00CA3B16"/>
    <w:rsid w:val="00CA3EC8"/>
    <w:rsid w:val="00CA448A"/>
    <w:rsid w:val="00CA4A3E"/>
    <w:rsid w:val="00CA4F57"/>
    <w:rsid w:val="00CA5EB3"/>
    <w:rsid w:val="00CA603A"/>
    <w:rsid w:val="00CA71E7"/>
    <w:rsid w:val="00CA74B9"/>
    <w:rsid w:val="00CA7AB0"/>
    <w:rsid w:val="00CA7BB9"/>
    <w:rsid w:val="00CA7ED6"/>
    <w:rsid w:val="00CB03AC"/>
    <w:rsid w:val="00CB0CA1"/>
    <w:rsid w:val="00CB0E61"/>
    <w:rsid w:val="00CB1291"/>
    <w:rsid w:val="00CB1366"/>
    <w:rsid w:val="00CB139B"/>
    <w:rsid w:val="00CB19A5"/>
    <w:rsid w:val="00CB202A"/>
    <w:rsid w:val="00CB4154"/>
    <w:rsid w:val="00CB42CD"/>
    <w:rsid w:val="00CB4390"/>
    <w:rsid w:val="00CB43F6"/>
    <w:rsid w:val="00CB48D5"/>
    <w:rsid w:val="00CB4E25"/>
    <w:rsid w:val="00CB4F06"/>
    <w:rsid w:val="00CB5022"/>
    <w:rsid w:val="00CB64E5"/>
    <w:rsid w:val="00CB6565"/>
    <w:rsid w:val="00CB694D"/>
    <w:rsid w:val="00CB6B68"/>
    <w:rsid w:val="00CB7092"/>
    <w:rsid w:val="00CB724A"/>
    <w:rsid w:val="00CC0443"/>
    <w:rsid w:val="00CC079D"/>
    <w:rsid w:val="00CC1266"/>
    <w:rsid w:val="00CC198C"/>
    <w:rsid w:val="00CC272A"/>
    <w:rsid w:val="00CC2833"/>
    <w:rsid w:val="00CC287A"/>
    <w:rsid w:val="00CC2E2E"/>
    <w:rsid w:val="00CC2FB9"/>
    <w:rsid w:val="00CC2FFF"/>
    <w:rsid w:val="00CC35A0"/>
    <w:rsid w:val="00CC3CE8"/>
    <w:rsid w:val="00CC4AE3"/>
    <w:rsid w:val="00CC5625"/>
    <w:rsid w:val="00CC6066"/>
    <w:rsid w:val="00CC685D"/>
    <w:rsid w:val="00CC6E45"/>
    <w:rsid w:val="00CC6F55"/>
    <w:rsid w:val="00CC7F2F"/>
    <w:rsid w:val="00CC7FF9"/>
    <w:rsid w:val="00CD15B6"/>
    <w:rsid w:val="00CD18FC"/>
    <w:rsid w:val="00CD1B3A"/>
    <w:rsid w:val="00CD1BDB"/>
    <w:rsid w:val="00CD2728"/>
    <w:rsid w:val="00CD2B7B"/>
    <w:rsid w:val="00CD2BCE"/>
    <w:rsid w:val="00CD2CCD"/>
    <w:rsid w:val="00CD37F6"/>
    <w:rsid w:val="00CD38FE"/>
    <w:rsid w:val="00CD418E"/>
    <w:rsid w:val="00CD467D"/>
    <w:rsid w:val="00CD4CBF"/>
    <w:rsid w:val="00CD521C"/>
    <w:rsid w:val="00CD5570"/>
    <w:rsid w:val="00CD6539"/>
    <w:rsid w:val="00CD6609"/>
    <w:rsid w:val="00CD66C2"/>
    <w:rsid w:val="00CD6C26"/>
    <w:rsid w:val="00CD6CAB"/>
    <w:rsid w:val="00CD7490"/>
    <w:rsid w:val="00CD7928"/>
    <w:rsid w:val="00CE098E"/>
    <w:rsid w:val="00CE1137"/>
    <w:rsid w:val="00CE1155"/>
    <w:rsid w:val="00CE15D0"/>
    <w:rsid w:val="00CE18CB"/>
    <w:rsid w:val="00CE1995"/>
    <w:rsid w:val="00CE1C6A"/>
    <w:rsid w:val="00CE22FC"/>
    <w:rsid w:val="00CE329D"/>
    <w:rsid w:val="00CE360D"/>
    <w:rsid w:val="00CE3678"/>
    <w:rsid w:val="00CE3706"/>
    <w:rsid w:val="00CE3BD9"/>
    <w:rsid w:val="00CE3D01"/>
    <w:rsid w:val="00CE3F91"/>
    <w:rsid w:val="00CE4D29"/>
    <w:rsid w:val="00CE4E38"/>
    <w:rsid w:val="00CE512D"/>
    <w:rsid w:val="00CE51E9"/>
    <w:rsid w:val="00CE5913"/>
    <w:rsid w:val="00CE59C2"/>
    <w:rsid w:val="00CE6E5A"/>
    <w:rsid w:val="00CE7635"/>
    <w:rsid w:val="00CE7895"/>
    <w:rsid w:val="00CE7A0B"/>
    <w:rsid w:val="00CE7A35"/>
    <w:rsid w:val="00CF0099"/>
    <w:rsid w:val="00CF03AF"/>
    <w:rsid w:val="00CF0C58"/>
    <w:rsid w:val="00CF0CB0"/>
    <w:rsid w:val="00CF0EED"/>
    <w:rsid w:val="00CF1298"/>
    <w:rsid w:val="00CF1332"/>
    <w:rsid w:val="00CF134F"/>
    <w:rsid w:val="00CF1824"/>
    <w:rsid w:val="00CF1989"/>
    <w:rsid w:val="00CF1B1D"/>
    <w:rsid w:val="00CF1B8A"/>
    <w:rsid w:val="00CF34EB"/>
    <w:rsid w:val="00CF3504"/>
    <w:rsid w:val="00CF39B4"/>
    <w:rsid w:val="00CF4573"/>
    <w:rsid w:val="00CF47EC"/>
    <w:rsid w:val="00CF492B"/>
    <w:rsid w:val="00CF65E3"/>
    <w:rsid w:val="00CF670B"/>
    <w:rsid w:val="00CF75B2"/>
    <w:rsid w:val="00CF792E"/>
    <w:rsid w:val="00CF7A13"/>
    <w:rsid w:val="00CF7B70"/>
    <w:rsid w:val="00CF7C1B"/>
    <w:rsid w:val="00CF7D07"/>
    <w:rsid w:val="00CF7F99"/>
    <w:rsid w:val="00D005C4"/>
    <w:rsid w:val="00D00D29"/>
    <w:rsid w:val="00D00D57"/>
    <w:rsid w:val="00D013C7"/>
    <w:rsid w:val="00D01BCA"/>
    <w:rsid w:val="00D02636"/>
    <w:rsid w:val="00D0285B"/>
    <w:rsid w:val="00D0360D"/>
    <w:rsid w:val="00D0378F"/>
    <w:rsid w:val="00D03A10"/>
    <w:rsid w:val="00D06AB3"/>
    <w:rsid w:val="00D06C1A"/>
    <w:rsid w:val="00D06C5E"/>
    <w:rsid w:val="00D101CF"/>
    <w:rsid w:val="00D10A6F"/>
    <w:rsid w:val="00D10D8F"/>
    <w:rsid w:val="00D11734"/>
    <w:rsid w:val="00D11CEB"/>
    <w:rsid w:val="00D11E79"/>
    <w:rsid w:val="00D12A51"/>
    <w:rsid w:val="00D13137"/>
    <w:rsid w:val="00D13734"/>
    <w:rsid w:val="00D13877"/>
    <w:rsid w:val="00D138C3"/>
    <w:rsid w:val="00D13C16"/>
    <w:rsid w:val="00D13C52"/>
    <w:rsid w:val="00D13E69"/>
    <w:rsid w:val="00D14461"/>
    <w:rsid w:val="00D14854"/>
    <w:rsid w:val="00D14BA0"/>
    <w:rsid w:val="00D14C0F"/>
    <w:rsid w:val="00D14CA2"/>
    <w:rsid w:val="00D1562D"/>
    <w:rsid w:val="00D1602C"/>
    <w:rsid w:val="00D16F0D"/>
    <w:rsid w:val="00D17244"/>
    <w:rsid w:val="00D174D2"/>
    <w:rsid w:val="00D1763B"/>
    <w:rsid w:val="00D176EB"/>
    <w:rsid w:val="00D1786D"/>
    <w:rsid w:val="00D17B59"/>
    <w:rsid w:val="00D200EB"/>
    <w:rsid w:val="00D20190"/>
    <w:rsid w:val="00D203D4"/>
    <w:rsid w:val="00D208FE"/>
    <w:rsid w:val="00D21418"/>
    <w:rsid w:val="00D221A0"/>
    <w:rsid w:val="00D22209"/>
    <w:rsid w:val="00D22FBF"/>
    <w:rsid w:val="00D230F9"/>
    <w:rsid w:val="00D2348B"/>
    <w:rsid w:val="00D236BC"/>
    <w:rsid w:val="00D23AF5"/>
    <w:rsid w:val="00D23CA1"/>
    <w:rsid w:val="00D24034"/>
    <w:rsid w:val="00D24ECD"/>
    <w:rsid w:val="00D25C85"/>
    <w:rsid w:val="00D25E93"/>
    <w:rsid w:val="00D25E98"/>
    <w:rsid w:val="00D26414"/>
    <w:rsid w:val="00D266E9"/>
    <w:rsid w:val="00D26D60"/>
    <w:rsid w:val="00D26FA7"/>
    <w:rsid w:val="00D27315"/>
    <w:rsid w:val="00D278E4"/>
    <w:rsid w:val="00D3007A"/>
    <w:rsid w:val="00D30614"/>
    <w:rsid w:val="00D30958"/>
    <w:rsid w:val="00D30DBA"/>
    <w:rsid w:val="00D31069"/>
    <w:rsid w:val="00D317C7"/>
    <w:rsid w:val="00D31DF2"/>
    <w:rsid w:val="00D329F0"/>
    <w:rsid w:val="00D32DAC"/>
    <w:rsid w:val="00D32E18"/>
    <w:rsid w:val="00D33D81"/>
    <w:rsid w:val="00D34C2E"/>
    <w:rsid w:val="00D34C9A"/>
    <w:rsid w:val="00D34D21"/>
    <w:rsid w:val="00D35497"/>
    <w:rsid w:val="00D354C4"/>
    <w:rsid w:val="00D358A3"/>
    <w:rsid w:val="00D35F31"/>
    <w:rsid w:val="00D360EE"/>
    <w:rsid w:val="00D36D7B"/>
    <w:rsid w:val="00D37760"/>
    <w:rsid w:val="00D378AB"/>
    <w:rsid w:val="00D37C08"/>
    <w:rsid w:val="00D40A5B"/>
    <w:rsid w:val="00D40C4B"/>
    <w:rsid w:val="00D40CCE"/>
    <w:rsid w:val="00D412A6"/>
    <w:rsid w:val="00D4176A"/>
    <w:rsid w:val="00D41EBF"/>
    <w:rsid w:val="00D426EC"/>
    <w:rsid w:val="00D426FD"/>
    <w:rsid w:val="00D42725"/>
    <w:rsid w:val="00D42BF0"/>
    <w:rsid w:val="00D42F9D"/>
    <w:rsid w:val="00D43112"/>
    <w:rsid w:val="00D4346C"/>
    <w:rsid w:val="00D4395A"/>
    <w:rsid w:val="00D43ABD"/>
    <w:rsid w:val="00D43BF5"/>
    <w:rsid w:val="00D43C27"/>
    <w:rsid w:val="00D43CF5"/>
    <w:rsid w:val="00D43D9A"/>
    <w:rsid w:val="00D441A3"/>
    <w:rsid w:val="00D44698"/>
    <w:rsid w:val="00D45016"/>
    <w:rsid w:val="00D45087"/>
    <w:rsid w:val="00D451FC"/>
    <w:rsid w:val="00D45946"/>
    <w:rsid w:val="00D45AA8"/>
    <w:rsid w:val="00D45FB2"/>
    <w:rsid w:val="00D46120"/>
    <w:rsid w:val="00D46603"/>
    <w:rsid w:val="00D468B4"/>
    <w:rsid w:val="00D501A0"/>
    <w:rsid w:val="00D502B3"/>
    <w:rsid w:val="00D511CB"/>
    <w:rsid w:val="00D5223D"/>
    <w:rsid w:val="00D52281"/>
    <w:rsid w:val="00D523A1"/>
    <w:rsid w:val="00D5330C"/>
    <w:rsid w:val="00D537BB"/>
    <w:rsid w:val="00D5480E"/>
    <w:rsid w:val="00D551FE"/>
    <w:rsid w:val="00D560B9"/>
    <w:rsid w:val="00D56216"/>
    <w:rsid w:val="00D565BE"/>
    <w:rsid w:val="00D569E7"/>
    <w:rsid w:val="00D56D7D"/>
    <w:rsid w:val="00D56FC4"/>
    <w:rsid w:val="00D573B4"/>
    <w:rsid w:val="00D60258"/>
    <w:rsid w:val="00D6052A"/>
    <w:rsid w:val="00D605E4"/>
    <w:rsid w:val="00D60B6F"/>
    <w:rsid w:val="00D60C62"/>
    <w:rsid w:val="00D60FE3"/>
    <w:rsid w:val="00D613A2"/>
    <w:rsid w:val="00D62644"/>
    <w:rsid w:val="00D62A64"/>
    <w:rsid w:val="00D63987"/>
    <w:rsid w:val="00D63A06"/>
    <w:rsid w:val="00D648AF"/>
    <w:rsid w:val="00D64979"/>
    <w:rsid w:val="00D6517A"/>
    <w:rsid w:val="00D665A9"/>
    <w:rsid w:val="00D665AD"/>
    <w:rsid w:val="00D666CE"/>
    <w:rsid w:val="00D6674B"/>
    <w:rsid w:val="00D66E30"/>
    <w:rsid w:val="00D677D8"/>
    <w:rsid w:val="00D67C45"/>
    <w:rsid w:val="00D67E3C"/>
    <w:rsid w:val="00D70782"/>
    <w:rsid w:val="00D707A3"/>
    <w:rsid w:val="00D70BD7"/>
    <w:rsid w:val="00D70C95"/>
    <w:rsid w:val="00D70DA9"/>
    <w:rsid w:val="00D7157F"/>
    <w:rsid w:val="00D71B0B"/>
    <w:rsid w:val="00D736BE"/>
    <w:rsid w:val="00D73CC1"/>
    <w:rsid w:val="00D74904"/>
    <w:rsid w:val="00D749D2"/>
    <w:rsid w:val="00D74A7E"/>
    <w:rsid w:val="00D74FCD"/>
    <w:rsid w:val="00D75D86"/>
    <w:rsid w:val="00D75DC5"/>
    <w:rsid w:val="00D76691"/>
    <w:rsid w:val="00D76715"/>
    <w:rsid w:val="00D76773"/>
    <w:rsid w:val="00D76F29"/>
    <w:rsid w:val="00D77E9D"/>
    <w:rsid w:val="00D80287"/>
    <w:rsid w:val="00D8075B"/>
    <w:rsid w:val="00D80B43"/>
    <w:rsid w:val="00D80F0D"/>
    <w:rsid w:val="00D8146E"/>
    <w:rsid w:val="00D814D1"/>
    <w:rsid w:val="00D8159C"/>
    <w:rsid w:val="00D817F1"/>
    <w:rsid w:val="00D81BE0"/>
    <w:rsid w:val="00D81C55"/>
    <w:rsid w:val="00D81C8B"/>
    <w:rsid w:val="00D81EF9"/>
    <w:rsid w:val="00D82B57"/>
    <w:rsid w:val="00D8359C"/>
    <w:rsid w:val="00D83DED"/>
    <w:rsid w:val="00D841C0"/>
    <w:rsid w:val="00D84A92"/>
    <w:rsid w:val="00D853F1"/>
    <w:rsid w:val="00D8574F"/>
    <w:rsid w:val="00D85B42"/>
    <w:rsid w:val="00D85E00"/>
    <w:rsid w:val="00D86111"/>
    <w:rsid w:val="00D865D5"/>
    <w:rsid w:val="00D8697D"/>
    <w:rsid w:val="00D86A92"/>
    <w:rsid w:val="00D86C2B"/>
    <w:rsid w:val="00D86DB4"/>
    <w:rsid w:val="00D90B24"/>
    <w:rsid w:val="00D917B2"/>
    <w:rsid w:val="00D92273"/>
    <w:rsid w:val="00D92E21"/>
    <w:rsid w:val="00D93203"/>
    <w:rsid w:val="00D932D1"/>
    <w:rsid w:val="00D93E7B"/>
    <w:rsid w:val="00D93F4D"/>
    <w:rsid w:val="00D94895"/>
    <w:rsid w:val="00D9500A"/>
    <w:rsid w:val="00D95525"/>
    <w:rsid w:val="00D95866"/>
    <w:rsid w:val="00D95CD0"/>
    <w:rsid w:val="00D95D99"/>
    <w:rsid w:val="00D95DAF"/>
    <w:rsid w:val="00D96018"/>
    <w:rsid w:val="00D9618C"/>
    <w:rsid w:val="00D96418"/>
    <w:rsid w:val="00D968C3"/>
    <w:rsid w:val="00D96A2F"/>
    <w:rsid w:val="00D96EB7"/>
    <w:rsid w:val="00D977B3"/>
    <w:rsid w:val="00D978C0"/>
    <w:rsid w:val="00D97ABC"/>
    <w:rsid w:val="00D97F69"/>
    <w:rsid w:val="00DA0AE4"/>
    <w:rsid w:val="00DA1C9E"/>
    <w:rsid w:val="00DA1E0C"/>
    <w:rsid w:val="00DA2496"/>
    <w:rsid w:val="00DA2C00"/>
    <w:rsid w:val="00DA2F17"/>
    <w:rsid w:val="00DA3DF0"/>
    <w:rsid w:val="00DA48A0"/>
    <w:rsid w:val="00DA4E5F"/>
    <w:rsid w:val="00DA5857"/>
    <w:rsid w:val="00DA5875"/>
    <w:rsid w:val="00DA5B32"/>
    <w:rsid w:val="00DA5D4F"/>
    <w:rsid w:val="00DA65A8"/>
    <w:rsid w:val="00DA707F"/>
    <w:rsid w:val="00DA779F"/>
    <w:rsid w:val="00DA7A06"/>
    <w:rsid w:val="00DA7DF0"/>
    <w:rsid w:val="00DB00DA"/>
    <w:rsid w:val="00DB196B"/>
    <w:rsid w:val="00DB1ABC"/>
    <w:rsid w:val="00DB23E2"/>
    <w:rsid w:val="00DB25B1"/>
    <w:rsid w:val="00DB28BF"/>
    <w:rsid w:val="00DB35A1"/>
    <w:rsid w:val="00DB3BC1"/>
    <w:rsid w:val="00DB3F07"/>
    <w:rsid w:val="00DB439F"/>
    <w:rsid w:val="00DB4787"/>
    <w:rsid w:val="00DB49EF"/>
    <w:rsid w:val="00DB51C8"/>
    <w:rsid w:val="00DB5478"/>
    <w:rsid w:val="00DB659C"/>
    <w:rsid w:val="00DB6E92"/>
    <w:rsid w:val="00DB7764"/>
    <w:rsid w:val="00DC152E"/>
    <w:rsid w:val="00DC1ED2"/>
    <w:rsid w:val="00DC1F66"/>
    <w:rsid w:val="00DC22E2"/>
    <w:rsid w:val="00DC2573"/>
    <w:rsid w:val="00DC352A"/>
    <w:rsid w:val="00DC3EFE"/>
    <w:rsid w:val="00DC40B3"/>
    <w:rsid w:val="00DC46A9"/>
    <w:rsid w:val="00DC46FF"/>
    <w:rsid w:val="00DC4EB2"/>
    <w:rsid w:val="00DC51BF"/>
    <w:rsid w:val="00DC5871"/>
    <w:rsid w:val="00DC5A61"/>
    <w:rsid w:val="00DC5AAD"/>
    <w:rsid w:val="00DC5B89"/>
    <w:rsid w:val="00DC5ECA"/>
    <w:rsid w:val="00DC5F33"/>
    <w:rsid w:val="00DC673F"/>
    <w:rsid w:val="00DC7021"/>
    <w:rsid w:val="00DC7E1C"/>
    <w:rsid w:val="00DC7EBA"/>
    <w:rsid w:val="00DD0308"/>
    <w:rsid w:val="00DD05A1"/>
    <w:rsid w:val="00DD0DBF"/>
    <w:rsid w:val="00DD1C8F"/>
    <w:rsid w:val="00DD1D47"/>
    <w:rsid w:val="00DD1FC8"/>
    <w:rsid w:val="00DD3873"/>
    <w:rsid w:val="00DD575D"/>
    <w:rsid w:val="00DD58A7"/>
    <w:rsid w:val="00DD6556"/>
    <w:rsid w:val="00DD6F49"/>
    <w:rsid w:val="00DD7141"/>
    <w:rsid w:val="00DE00A9"/>
    <w:rsid w:val="00DE025E"/>
    <w:rsid w:val="00DE05C6"/>
    <w:rsid w:val="00DE15F7"/>
    <w:rsid w:val="00DE1605"/>
    <w:rsid w:val="00DE22A1"/>
    <w:rsid w:val="00DE2337"/>
    <w:rsid w:val="00DE2526"/>
    <w:rsid w:val="00DE27C1"/>
    <w:rsid w:val="00DE28A8"/>
    <w:rsid w:val="00DE2ABF"/>
    <w:rsid w:val="00DE3131"/>
    <w:rsid w:val="00DE3192"/>
    <w:rsid w:val="00DE36E2"/>
    <w:rsid w:val="00DE3711"/>
    <w:rsid w:val="00DE3902"/>
    <w:rsid w:val="00DE3936"/>
    <w:rsid w:val="00DE40C0"/>
    <w:rsid w:val="00DE4A51"/>
    <w:rsid w:val="00DE4ACD"/>
    <w:rsid w:val="00DE4DCB"/>
    <w:rsid w:val="00DE536F"/>
    <w:rsid w:val="00DE5558"/>
    <w:rsid w:val="00DE6248"/>
    <w:rsid w:val="00DE6F2E"/>
    <w:rsid w:val="00DE7544"/>
    <w:rsid w:val="00DE7961"/>
    <w:rsid w:val="00DE7EAA"/>
    <w:rsid w:val="00DF1EF8"/>
    <w:rsid w:val="00DF1F06"/>
    <w:rsid w:val="00DF26D2"/>
    <w:rsid w:val="00DF27A6"/>
    <w:rsid w:val="00DF3392"/>
    <w:rsid w:val="00DF33E8"/>
    <w:rsid w:val="00DF34E7"/>
    <w:rsid w:val="00DF3B77"/>
    <w:rsid w:val="00DF49FB"/>
    <w:rsid w:val="00DF4C7A"/>
    <w:rsid w:val="00DF4E82"/>
    <w:rsid w:val="00DF510C"/>
    <w:rsid w:val="00DF5618"/>
    <w:rsid w:val="00DF5BF9"/>
    <w:rsid w:val="00DF5EAF"/>
    <w:rsid w:val="00DF60B8"/>
    <w:rsid w:val="00DF60C1"/>
    <w:rsid w:val="00DF615B"/>
    <w:rsid w:val="00DF61AB"/>
    <w:rsid w:val="00DF6236"/>
    <w:rsid w:val="00DF6310"/>
    <w:rsid w:val="00DF65D6"/>
    <w:rsid w:val="00DF69AF"/>
    <w:rsid w:val="00DF74D6"/>
    <w:rsid w:val="00DF756C"/>
    <w:rsid w:val="00DF75EA"/>
    <w:rsid w:val="00DF77CE"/>
    <w:rsid w:val="00DF7988"/>
    <w:rsid w:val="00DF7A02"/>
    <w:rsid w:val="00DF7A59"/>
    <w:rsid w:val="00DF7B51"/>
    <w:rsid w:val="00E00078"/>
    <w:rsid w:val="00E0008C"/>
    <w:rsid w:val="00E01493"/>
    <w:rsid w:val="00E01529"/>
    <w:rsid w:val="00E017F7"/>
    <w:rsid w:val="00E01CD7"/>
    <w:rsid w:val="00E01DDF"/>
    <w:rsid w:val="00E026E7"/>
    <w:rsid w:val="00E02D23"/>
    <w:rsid w:val="00E03384"/>
    <w:rsid w:val="00E03680"/>
    <w:rsid w:val="00E03AAC"/>
    <w:rsid w:val="00E03F08"/>
    <w:rsid w:val="00E05130"/>
    <w:rsid w:val="00E05600"/>
    <w:rsid w:val="00E05DE0"/>
    <w:rsid w:val="00E0607E"/>
    <w:rsid w:val="00E06924"/>
    <w:rsid w:val="00E069EE"/>
    <w:rsid w:val="00E075EA"/>
    <w:rsid w:val="00E07CB0"/>
    <w:rsid w:val="00E07D67"/>
    <w:rsid w:val="00E102F2"/>
    <w:rsid w:val="00E1095C"/>
    <w:rsid w:val="00E10BB9"/>
    <w:rsid w:val="00E10D1C"/>
    <w:rsid w:val="00E119DF"/>
    <w:rsid w:val="00E11A31"/>
    <w:rsid w:val="00E11C6E"/>
    <w:rsid w:val="00E12B28"/>
    <w:rsid w:val="00E12DDA"/>
    <w:rsid w:val="00E132D4"/>
    <w:rsid w:val="00E13881"/>
    <w:rsid w:val="00E13E45"/>
    <w:rsid w:val="00E1427C"/>
    <w:rsid w:val="00E155D2"/>
    <w:rsid w:val="00E15884"/>
    <w:rsid w:val="00E1677A"/>
    <w:rsid w:val="00E16B15"/>
    <w:rsid w:val="00E17009"/>
    <w:rsid w:val="00E173EE"/>
    <w:rsid w:val="00E17692"/>
    <w:rsid w:val="00E20086"/>
    <w:rsid w:val="00E20088"/>
    <w:rsid w:val="00E202C9"/>
    <w:rsid w:val="00E20306"/>
    <w:rsid w:val="00E20EFA"/>
    <w:rsid w:val="00E211D5"/>
    <w:rsid w:val="00E214E0"/>
    <w:rsid w:val="00E217DF"/>
    <w:rsid w:val="00E21DB4"/>
    <w:rsid w:val="00E22806"/>
    <w:rsid w:val="00E22E03"/>
    <w:rsid w:val="00E22F1B"/>
    <w:rsid w:val="00E23134"/>
    <w:rsid w:val="00E23B92"/>
    <w:rsid w:val="00E23D2A"/>
    <w:rsid w:val="00E24434"/>
    <w:rsid w:val="00E2443A"/>
    <w:rsid w:val="00E246C5"/>
    <w:rsid w:val="00E25633"/>
    <w:rsid w:val="00E25A47"/>
    <w:rsid w:val="00E25B03"/>
    <w:rsid w:val="00E25F24"/>
    <w:rsid w:val="00E26435"/>
    <w:rsid w:val="00E27E92"/>
    <w:rsid w:val="00E30323"/>
    <w:rsid w:val="00E30411"/>
    <w:rsid w:val="00E30865"/>
    <w:rsid w:val="00E3145D"/>
    <w:rsid w:val="00E3169B"/>
    <w:rsid w:val="00E31B18"/>
    <w:rsid w:val="00E31CEB"/>
    <w:rsid w:val="00E31EBC"/>
    <w:rsid w:val="00E322D6"/>
    <w:rsid w:val="00E32303"/>
    <w:rsid w:val="00E325AB"/>
    <w:rsid w:val="00E3319C"/>
    <w:rsid w:val="00E33902"/>
    <w:rsid w:val="00E33C02"/>
    <w:rsid w:val="00E33CA7"/>
    <w:rsid w:val="00E33D5E"/>
    <w:rsid w:val="00E34B94"/>
    <w:rsid w:val="00E34BB9"/>
    <w:rsid w:val="00E3553D"/>
    <w:rsid w:val="00E3581E"/>
    <w:rsid w:val="00E35C14"/>
    <w:rsid w:val="00E35CD1"/>
    <w:rsid w:val="00E35D50"/>
    <w:rsid w:val="00E36729"/>
    <w:rsid w:val="00E36755"/>
    <w:rsid w:val="00E370F5"/>
    <w:rsid w:val="00E37112"/>
    <w:rsid w:val="00E37272"/>
    <w:rsid w:val="00E37541"/>
    <w:rsid w:val="00E37613"/>
    <w:rsid w:val="00E37755"/>
    <w:rsid w:val="00E37864"/>
    <w:rsid w:val="00E37F5B"/>
    <w:rsid w:val="00E405EE"/>
    <w:rsid w:val="00E40B21"/>
    <w:rsid w:val="00E40BFA"/>
    <w:rsid w:val="00E41299"/>
    <w:rsid w:val="00E41657"/>
    <w:rsid w:val="00E418A8"/>
    <w:rsid w:val="00E41BA4"/>
    <w:rsid w:val="00E4281B"/>
    <w:rsid w:val="00E4290A"/>
    <w:rsid w:val="00E42B09"/>
    <w:rsid w:val="00E43778"/>
    <w:rsid w:val="00E43D21"/>
    <w:rsid w:val="00E442E3"/>
    <w:rsid w:val="00E442F7"/>
    <w:rsid w:val="00E44439"/>
    <w:rsid w:val="00E44C33"/>
    <w:rsid w:val="00E451A7"/>
    <w:rsid w:val="00E45398"/>
    <w:rsid w:val="00E45555"/>
    <w:rsid w:val="00E45657"/>
    <w:rsid w:val="00E45F92"/>
    <w:rsid w:val="00E46234"/>
    <w:rsid w:val="00E4628D"/>
    <w:rsid w:val="00E46FB2"/>
    <w:rsid w:val="00E477FA"/>
    <w:rsid w:val="00E47C99"/>
    <w:rsid w:val="00E50AB3"/>
    <w:rsid w:val="00E51012"/>
    <w:rsid w:val="00E512B5"/>
    <w:rsid w:val="00E5140E"/>
    <w:rsid w:val="00E51463"/>
    <w:rsid w:val="00E518E7"/>
    <w:rsid w:val="00E51B05"/>
    <w:rsid w:val="00E51BC9"/>
    <w:rsid w:val="00E525A6"/>
    <w:rsid w:val="00E52619"/>
    <w:rsid w:val="00E52772"/>
    <w:rsid w:val="00E5291E"/>
    <w:rsid w:val="00E5297F"/>
    <w:rsid w:val="00E52A37"/>
    <w:rsid w:val="00E52ACB"/>
    <w:rsid w:val="00E52FBA"/>
    <w:rsid w:val="00E53146"/>
    <w:rsid w:val="00E53BDA"/>
    <w:rsid w:val="00E53E23"/>
    <w:rsid w:val="00E549F2"/>
    <w:rsid w:val="00E54D65"/>
    <w:rsid w:val="00E55667"/>
    <w:rsid w:val="00E55A6B"/>
    <w:rsid w:val="00E5605B"/>
    <w:rsid w:val="00E5644C"/>
    <w:rsid w:val="00E567CC"/>
    <w:rsid w:val="00E56828"/>
    <w:rsid w:val="00E5704F"/>
    <w:rsid w:val="00E570E8"/>
    <w:rsid w:val="00E5726C"/>
    <w:rsid w:val="00E57594"/>
    <w:rsid w:val="00E578D7"/>
    <w:rsid w:val="00E60034"/>
    <w:rsid w:val="00E6034A"/>
    <w:rsid w:val="00E60800"/>
    <w:rsid w:val="00E61690"/>
    <w:rsid w:val="00E61A20"/>
    <w:rsid w:val="00E61B16"/>
    <w:rsid w:val="00E624F7"/>
    <w:rsid w:val="00E62800"/>
    <w:rsid w:val="00E62FB0"/>
    <w:rsid w:val="00E6331D"/>
    <w:rsid w:val="00E63A66"/>
    <w:rsid w:val="00E64059"/>
    <w:rsid w:val="00E64151"/>
    <w:rsid w:val="00E645DE"/>
    <w:rsid w:val="00E64721"/>
    <w:rsid w:val="00E65287"/>
    <w:rsid w:val="00E65315"/>
    <w:rsid w:val="00E654A5"/>
    <w:rsid w:val="00E65741"/>
    <w:rsid w:val="00E658C9"/>
    <w:rsid w:val="00E6613E"/>
    <w:rsid w:val="00E661CD"/>
    <w:rsid w:val="00E662CE"/>
    <w:rsid w:val="00E67ADE"/>
    <w:rsid w:val="00E67C7D"/>
    <w:rsid w:val="00E703C0"/>
    <w:rsid w:val="00E70E35"/>
    <w:rsid w:val="00E71466"/>
    <w:rsid w:val="00E71BB6"/>
    <w:rsid w:val="00E72505"/>
    <w:rsid w:val="00E725FC"/>
    <w:rsid w:val="00E726B5"/>
    <w:rsid w:val="00E73173"/>
    <w:rsid w:val="00E73C87"/>
    <w:rsid w:val="00E73D86"/>
    <w:rsid w:val="00E744A8"/>
    <w:rsid w:val="00E74929"/>
    <w:rsid w:val="00E75097"/>
    <w:rsid w:val="00E76B0E"/>
    <w:rsid w:val="00E76C3B"/>
    <w:rsid w:val="00E76D15"/>
    <w:rsid w:val="00E76E4A"/>
    <w:rsid w:val="00E76F08"/>
    <w:rsid w:val="00E77791"/>
    <w:rsid w:val="00E807CE"/>
    <w:rsid w:val="00E814E4"/>
    <w:rsid w:val="00E81D84"/>
    <w:rsid w:val="00E825BF"/>
    <w:rsid w:val="00E82B57"/>
    <w:rsid w:val="00E82B78"/>
    <w:rsid w:val="00E82CDA"/>
    <w:rsid w:val="00E83866"/>
    <w:rsid w:val="00E84330"/>
    <w:rsid w:val="00E8586E"/>
    <w:rsid w:val="00E858E9"/>
    <w:rsid w:val="00E85BBB"/>
    <w:rsid w:val="00E864CA"/>
    <w:rsid w:val="00E871AB"/>
    <w:rsid w:val="00E8772D"/>
    <w:rsid w:val="00E87AFA"/>
    <w:rsid w:val="00E87FC6"/>
    <w:rsid w:val="00E900A4"/>
    <w:rsid w:val="00E906D7"/>
    <w:rsid w:val="00E90B69"/>
    <w:rsid w:val="00E90E16"/>
    <w:rsid w:val="00E915A1"/>
    <w:rsid w:val="00E9172B"/>
    <w:rsid w:val="00E91FD5"/>
    <w:rsid w:val="00E9235B"/>
    <w:rsid w:val="00E929B5"/>
    <w:rsid w:val="00E935F6"/>
    <w:rsid w:val="00E93950"/>
    <w:rsid w:val="00E93D6F"/>
    <w:rsid w:val="00E940DC"/>
    <w:rsid w:val="00E944B8"/>
    <w:rsid w:val="00E94923"/>
    <w:rsid w:val="00E966FF"/>
    <w:rsid w:val="00E968B8"/>
    <w:rsid w:val="00E96A3B"/>
    <w:rsid w:val="00E96BCB"/>
    <w:rsid w:val="00E9726D"/>
    <w:rsid w:val="00E97411"/>
    <w:rsid w:val="00E97464"/>
    <w:rsid w:val="00E977D9"/>
    <w:rsid w:val="00E97907"/>
    <w:rsid w:val="00EA0473"/>
    <w:rsid w:val="00EA0F4F"/>
    <w:rsid w:val="00EA0F5E"/>
    <w:rsid w:val="00EA1C55"/>
    <w:rsid w:val="00EA1E25"/>
    <w:rsid w:val="00EA2099"/>
    <w:rsid w:val="00EA2831"/>
    <w:rsid w:val="00EA29B3"/>
    <w:rsid w:val="00EA29D6"/>
    <w:rsid w:val="00EA2AE6"/>
    <w:rsid w:val="00EA38C5"/>
    <w:rsid w:val="00EA3E8E"/>
    <w:rsid w:val="00EA4218"/>
    <w:rsid w:val="00EA4DE6"/>
    <w:rsid w:val="00EA5501"/>
    <w:rsid w:val="00EA5A78"/>
    <w:rsid w:val="00EA5C83"/>
    <w:rsid w:val="00EA644F"/>
    <w:rsid w:val="00EA6D03"/>
    <w:rsid w:val="00EA7B51"/>
    <w:rsid w:val="00EB025F"/>
    <w:rsid w:val="00EB0EE6"/>
    <w:rsid w:val="00EB0EF4"/>
    <w:rsid w:val="00EB0F61"/>
    <w:rsid w:val="00EB1959"/>
    <w:rsid w:val="00EB21B6"/>
    <w:rsid w:val="00EB28FC"/>
    <w:rsid w:val="00EB2A3F"/>
    <w:rsid w:val="00EB3554"/>
    <w:rsid w:val="00EB3E1A"/>
    <w:rsid w:val="00EB3EAD"/>
    <w:rsid w:val="00EB3FD6"/>
    <w:rsid w:val="00EB4126"/>
    <w:rsid w:val="00EB468C"/>
    <w:rsid w:val="00EB524A"/>
    <w:rsid w:val="00EB53E9"/>
    <w:rsid w:val="00EB5F2C"/>
    <w:rsid w:val="00EB67B8"/>
    <w:rsid w:val="00EB6AFF"/>
    <w:rsid w:val="00EB7175"/>
    <w:rsid w:val="00EB7259"/>
    <w:rsid w:val="00EB7358"/>
    <w:rsid w:val="00EB746A"/>
    <w:rsid w:val="00EC00ED"/>
    <w:rsid w:val="00EC0FE5"/>
    <w:rsid w:val="00EC1112"/>
    <w:rsid w:val="00EC1347"/>
    <w:rsid w:val="00EC13F7"/>
    <w:rsid w:val="00EC1FFF"/>
    <w:rsid w:val="00EC2120"/>
    <w:rsid w:val="00EC28DC"/>
    <w:rsid w:val="00EC29C9"/>
    <w:rsid w:val="00EC2CE1"/>
    <w:rsid w:val="00EC31E0"/>
    <w:rsid w:val="00EC4B53"/>
    <w:rsid w:val="00EC4B96"/>
    <w:rsid w:val="00EC51B5"/>
    <w:rsid w:val="00EC5320"/>
    <w:rsid w:val="00EC545A"/>
    <w:rsid w:val="00EC6DEB"/>
    <w:rsid w:val="00EC7573"/>
    <w:rsid w:val="00EC7858"/>
    <w:rsid w:val="00EC7AD1"/>
    <w:rsid w:val="00ED07DA"/>
    <w:rsid w:val="00ED0941"/>
    <w:rsid w:val="00ED0D24"/>
    <w:rsid w:val="00ED127F"/>
    <w:rsid w:val="00ED1829"/>
    <w:rsid w:val="00ED2154"/>
    <w:rsid w:val="00ED24BB"/>
    <w:rsid w:val="00ED3065"/>
    <w:rsid w:val="00ED37E5"/>
    <w:rsid w:val="00ED3ADB"/>
    <w:rsid w:val="00ED404D"/>
    <w:rsid w:val="00ED4184"/>
    <w:rsid w:val="00ED478D"/>
    <w:rsid w:val="00ED4DDB"/>
    <w:rsid w:val="00ED5EB8"/>
    <w:rsid w:val="00ED6014"/>
    <w:rsid w:val="00ED7947"/>
    <w:rsid w:val="00ED7A17"/>
    <w:rsid w:val="00ED7A93"/>
    <w:rsid w:val="00ED7EEB"/>
    <w:rsid w:val="00EE090D"/>
    <w:rsid w:val="00EE0A7A"/>
    <w:rsid w:val="00EE12FC"/>
    <w:rsid w:val="00EE16E1"/>
    <w:rsid w:val="00EE1BB8"/>
    <w:rsid w:val="00EE1ECB"/>
    <w:rsid w:val="00EE1F5D"/>
    <w:rsid w:val="00EE2EA0"/>
    <w:rsid w:val="00EE403D"/>
    <w:rsid w:val="00EE50C1"/>
    <w:rsid w:val="00EE6F17"/>
    <w:rsid w:val="00EE7008"/>
    <w:rsid w:val="00EE7277"/>
    <w:rsid w:val="00EE73F3"/>
    <w:rsid w:val="00EE756C"/>
    <w:rsid w:val="00EE7866"/>
    <w:rsid w:val="00EF074A"/>
    <w:rsid w:val="00EF07B3"/>
    <w:rsid w:val="00EF118B"/>
    <w:rsid w:val="00EF2270"/>
    <w:rsid w:val="00EF2971"/>
    <w:rsid w:val="00EF307C"/>
    <w:rsid w:val="00EF3A71"/>
    <w:rsid w:val="00EF49E0"/>
    <w:rsid w:val="00EF5010"/>
    <w:rsid w:val="00EF5459"/>
    <w:rsid w:val="00EF5C81"/>
    <w:rsid w:val="00EF7EC0"/>
    <w:rsid w:val="00F0006D"/>
    <w:rsid w:val="00F00843"/>
    <w:rsid w:val="00F0149F"/>
    <w:rsid w:val="00F01830"/>
    <w:rsid w:val="00F019C2"/>
    <w:rsid w:val="00F01AAA"/>
    <w:rsid w:val="00F01D8B"/>
    <w:rsid w:val="00F0286B"/>
    <w:rsid w:val="00F02FE8"/>
    <w:rsid w:val="00F040E6"/>
    <w:rsid w:val="00F04380"/>
    <w:rsid w:val="00F043BD"/>
    <w:rsid w:val="00F055F3"/>
    <w:rsid w:val="00F06278"/>
    <w:rsid w:val="00F065FC"/>
    <w:rsid w:val="00F07578"/>
    <w:rsid w:val="00F0777F"/>
    <w:rsid w:val="00F079EE"/>
    <w:rsid w:val="00F07B5B"/>
    <w:rsid w:val="00F07EBE"/>
    <w:rsid w:val="00F1034F"/>
    <w:rsid w:val="00F10FB7"/>
    <w:rsid w:val="00F115A1"/>
    <w:rsid w:val="00F11FAA"/>
    <w:rsid w:val="00F1245A"/>
    <w:rsid w:val="00F12740"/>
    <w:rsid w:val="00F129C6"/>
    <w:rsid w:val="00F12B97"/>
    <w:rsid w:val="00F138E2"/>
    <w:rsid w:val="00F139E9"/>
    <w:rsid w:val="00F13D3E"/>
    <w:rsid w:val="00F14125"/>
    <w:rsid w:val="00F1452F"/>
    <w:rsid w:val="00F1460A"/>
    <w:rsid w:val="00F149A7"/>
    <w:rsid w:val="00F14AB3"/>
    <w:rsid w:val="00F14D13"/>
    <w:rsid w:val="00F15957"/>
    <w:rsid w:val="00F1597E"/>
    <w:rsid w:val="00F15C4C"/>
    <w:rsid w:val="00F16975"/>
    <w:rsid w:val="00F16CC0"/>
    <w:rsid w:val="00F16DC5"/>
    <w:rsid w:val="00F1708E"/>
    <w:rsid w:val="00F1758D"/>
    <w:rsid w:val="00F17E71"/>
    <w:rsid w:val="00F2095E"/>
    <w:rsid w:val="00F20B2D"/>
    <w:rsid w:val="00F210A4"/>
    <w:rsid w:val="00F21AF9"/>
    <w:rsid w:val="00F21E9C"/>
    <w:rsid w:val="00F22830"/>
    <w:rsid w:val="00F22AF8"/>
    <w:rsid w:val="00F22E7F"/>
    <w:rsid w:val="00F234C9"/>
    <w:rsid w:val="00F23547"/>
    <w:rsid w:val="00F2386F"/>
    <w:rsid w:val="00F23AE7"/>
    <w:rsid w:val="00F23EB5"/>
    <w:rsid w:val="00F2519A"/>
    <w:rsid w:val="00F2547C"/>
    <w:rsid w:val="00F2588B"/>
    <w:rsid w:val="00F265C7"/>
    <w:rsid w:val="00F26648"/>
    <w:rsid w:val="00F274CC"/>
    <w:rsid w:val="00F27EAE"/>
    <w:rsid w:val="00F30AA4"/>
    <w:rsid w:val="00F30F09"/>
    <w:rsid w:val="00F3136C"/>
    <w:rsid w:val="00F31A59"/>
    <w:rsid w:val="00F32732"/>
    <w:rsid w:val="00F32AAC"/>
    <w:rsid w:val="00F330A8"/>
    <w:rsid w:val="00F333BD"/>
    <w:rsid w:val="00F3355B"/>
    <w:rsid w:val="00F33920"/>
    <w:rsid w:val="00F33C42"/>
    <w:rsid w:val="00F3422E"/>
    <w:rsid w:val="00F3428B"/>
    <w:rsid w:val="00F344EA"/>
    <w:rsid w:val="00F34B5D"/>
    <w:rsid w:val="00F34BC2"/>
    <w:rsid w:val="00F34D7A"/>
    <w:rsid w:val="00F34FC0"/>
    <w:rsid w:val="00F3603A"/>
    <w:rsid w:val="00F360DD"/>
    <w:rsid w:val="00F3623F"/>
    <w:rsid w:val="00F36D07"/>
    <w:rsid w:val="00F36E80"/>
    <w:rsid w:val="00F3742B"/>
    <w:rsid w:val="00F37962"/>
    <w:rsid w:val="00F37ADF"/>
    <w:rsid w:val="00F37CC3"/>
    <w:rsid w:val="00F40139"/>
    <w:rsid w:val="00F4040E"/>
    <w:rsid w:val="00F40857"/>
    <w:rsid w:val="00F409C3"/>
    <w:rsid w:val="00F40BF7"/>
    <w:rsid w:val="00F40CE2"/>
    <w:rsid w:val="00F413D2"/>
    <w:rsid w:val="00F41917"/>
    <w:rsid w:val="00F41FA0"/>
    <w:rsid w:val="00F443FA"/>
    <w:rsid w:val="00F44E3B"/>
    <w:rsid w:val="00F4561E"/>
    <w:rsid w:val="00F45734"/>
    <w:rsid w:val="00F45BEA"/>
    <w:rsid w:val="00F46B31"/>
    <w:rsid w:val="00F46BEA"/>
    <w:rsid w:val="00F46D11"/>
    <w:rsid w:val="00F46FA7"/>
    <w:rsid w:val="00F50F0D"/>
    <w:rsid w:val="00F51513"/>
    <w:rsid w:val="00F51A9C"/>
    <w:rsid w:val="00F523D5"/>
    <w:rsid w:val="00F525DB"/>
    <w:rsid w:val="00F5270A"/>
    <w:rsid w:val="00F5344E"/>
    <w:rsid w:val="00F53465"/>
    <w:rsid w:val="00F53CC9"/>
    <w:rsid w:val="00F53FE0"/>
    <w:rsid w:val="00F549AE"/>
    <w:rsid w:val="00F550C9"/>
    <w:rsid w:val="00F55455"/>
    <w:rsid w:val="00F55593"/>
    <w:rsid w:val="00F56168"/>
    <w:rsid w:val="00F5694A"/>
    <w:rsid w:val="00F57B87"/>
    <w:rsid w:val="00F60024"/>
    <w:rsid w:val="00F60479"/>
    <w:rsid w:val="00F6105D"/>
    <w:rsid w:val="00F6155B"/>
    <w:rsid w:val="00F61B2F"/>
    <w:rsid w:val="00F62407"/>
    <w:rsid w:val="00F628A1"/>
    <w:rsid w:val="00F629C4"/>
    <w:rsid w:val="00F62F7A"/>
    <w:rsid w:val="00F6352A"/>
    <w:rsid w:val="00F63BA3"/>
    <w:rsid w:val="00F63CBA"/>
    <w:rsid w:val="00F640CE"/>
    <w:rsid w:val="00F64219"/>
    <w:rsid w:val="00F64A42"/>
    <w:rsid w:val="00F6551F"/>
    <w:rsid w:val="00F65B3B"/>
    <w:rsid w:val="00F65D47"/>
    <w:rsid w:val="00F6675E"/>
    <w:rsid w:val="00F668E4"/>
    <w:rsid w:val="00F66E12"/>
    <w:rsid w:val="00F67646"/>
    <w:rsid w:val="00F678F9"/>
    <w:rsid w:val="00F67A21"/>
    <w:rsid w:val="00F67B24"/>
    <w:rsid w:val="00F70ACD"/>
    <w:rsid w:val="00F70C05"/>
    <w:rsid w:val="00F70E9D"/>
    <w:rsid w:val="00F712C3"/>
    <w:rsid w:val="00F713B2"/>
    <w:rsid w:val="00F7177E"/>
    <w:rsid w:val="00F71B3F"/>
    <w:rsid w:val="00F72241"/>
    <w:rsid w:val="00F72418"/>
    <w:rsid w:val="00F72CE7"/>
    <w:rsid w:val="00F72D04"/>
    <w:rsid w:val="00F73405"/>
    <w:rsid w:val="00F73883"/>
    <w:rsid w:val="00F73B31"/>
    <w:rsid w:val="00F74A39"/>
    <w:rsid w:val="00F75029"/>
    <w:rsid w:val="00F75145"/>
    <w:rsid w:val="00F753E4"/>
    <w:rsid w:val="00F75DBA"/>
    <w:rsid w:val="00F7606E"/>
    <w:rsid w:val="00F761D0"/>
    <w:rsid w:val="00F7750D"/>
    <w:rsid w:val="00F77524"/>
    <w:rsid w:val="00F77F83"/>
    <w:rsid w:val="00F809DE"/>
    <w:rsid w:val="00F80B2E"/>
    <w:rsid w:val="00F82298"/>
    <w:rsid w:val="00F8299C"/>
    <w:rsid w:val="00F830FA"/>
    <w:rsid w:val="00F8437B"/>
    <w:rsid w:val="00F843BE"/>
    <w:rsid w:val="00F84663"/>
    <w:rsid w:val="00F85177"/>
    <w:rsid w:val="00F854EF"/>
    <w:rsid w:val="00F85AE0"/>
    <w:rsid w:val="00F86EAE"/>
    <w:rsid w:val="00F86ED6"/>
    <w:rsid w:val="00F870D3"/>
    <w:rsid w:val="00F9017E"/>
    <w:rsid w:val="00F901A4"/>
    <w:rsid w:val="00F9061E"/>
    <w:rsid w:val="00F91A2F"/>
    <w:rsid w:val="00F91FAF"/>
    <w:rsid w:val="00F92450"/>
    <w:rsid w:val="00F9258E"/>
    <w:rsid w:val="00F92815"/>
    <w:rsid w:val="00F93356"/>
    <w:rsid w:val="00F936A4"/>
    <w:rsid w:val="00F93EE4"/>
    <w:rsid w:val="00F93F81"/>
    <w:rsid w:val="00F94454"/>
    <w:rsid w:val="00F946AD"/>
    <w:rsid w:val="00F95057"/>
    <w:rsid w:val="00F96667"/>
    <w:rsid w:val="00F96D85"/>
    <w:rsid w:val="00F96DA0"/>
    <w:rsid w:val="00F9799B"/>
    <w:rsid w:val="00F97C9D"/>
    <w:rsid w:val="00FA02FF"/>
    <w:rsid w:val="00FA03D6"/>
    <w:rsid w:val="00FA1323"/>
    <w:rsid w:val="00FA1EB9"/>
    <w:rsid w:val="00FA2374"/>
    <w:rsid w:val="00FA27B1"/>
    <w:rsid w:val="00FA2B1C"/>
    <w:rsid w:val="00FA2E26"/>
    <w:rsid w:val="00FA3FC4"/>
    <w:rsid w:val="00FA4222"/>
    <w:rsid w:val="00FA4FDE"/>
    <w:rsid w:val="00FA5124"/>
    <w:rsid w:val="00FA5C0F"/>
    <w:rsid w:val="00FA66F3"/>
    <w:rsid w:val="00FA67EB"/>
    <w:rsid w:val="00FA72BA"/>
    <w:rsid w:val="00FA789D"/>
    <w:rsid w:val="00FA796F"/>
    <w:rsid w:val="00FA7B4F"/>
    <w:rsid w:val="00FB02AF"/>
    <w:rsid w:val="00FB0622"/>
    <w:rsid w:val="00FB0C27"/>
    <w:rsid w:val="00FB17BC"/>
    <w:rsid w:val="00FB1CD3"/>
    <w:rsid w:val="00FB208D"/>
    <w:rsid w:val="00FB2090"/>
    <w:rsid w:val="00FB29CD"/>
    <w:rsid w:val="00FB2A44"/>
    <w:rsid w:val="00FB38F1"/>
    <w:rsid w:val="00FB3A46"/>
    <w:rsid w:val="00FB3B51"/>
    <w:rsid w:val="00FB3CE7"/>
    <w:rsid w:val="00FB3FD6"/>
    <w:rsid w:val="00FB41FA"/>
    <w:rsid w:val="00FB474A"/>
    <w:rsid w:val="00FB4AD2"/>
    <w:rsid w:val="00FB4D04"/>
    <w:rsid w:val="00FB5067"/>
    <w:rsid w:val="00FB53D7"/>
    <w:rsid w:val="00FB563D"/>
    <w:rsid w:val="00FB5B01"/>
    <w:rsid w:val="00FB5E56"/>
    <w:rsid w:val="00FB60FF"/>
    <w:rsid w:val="00FB6511"/>
    <w:rsid w:val="00FB6663"/>
    <w:rsid w:val="00FB66AE"/>
    <w:rsid w:val="00FB7D9D"/>
    <w:rsid w:val="00FC0C72"/>
    <w:rsid w:val="00FC114A"/>
    <w:rsid w:val="00FC261A"/>
    <w:rsid w:val="00FC2661"/>
    <w:rsid w:val="00FC28EB"/>
    <w:rsid w:val="00FC2D0E"/>
    <w:rsid w:val="00FC2D2C"/>
    <w:rsid w:val="00FC3242"/>
    <w:rsid w:val="00FC35BE"/>
    <w:rsid w:val="00FC4487"/>
    <w:rsid w:val="00FC44CF"/>
    <w:rsid w:val="00FC49E8"/>
    <w:rsid w:val="00FC4A99"/>
    <w:rsid w:val="00FC4C26"/>
    <w:rsid w:val="00FC5AEE"/>
    <w:rsid w:val="00FC636F"/>
    <w:rsid w:val="00FC7C9E"/>
    <w:rsid w:val="00FD01DA"/>
    <w:rsid w:val="00FD024A"/>
    <w:rsid w:val="00FD024B"/>
    <w:rsid w:val="00FD04CB"/>
    <w:rsid w:val="00FD060B"/>
    <w:rsid w:val="00FD0C6F"/>
    <w:rsid w:val="00FD1196"/>
    <w:rsid w:val="00FD1289"/>
    <w:rsid w:val="00FD16A0"/>
    <w:rsid w:val="00FD1D3B"/>
    <w:rsid w:val="00FD245B"/>
    <w:rsid w:val="00FD2486"/>
    <w:rsid w:val="00FD252C"/>
    <w:rsid w:val="00FD2567"/>
    <w:rsid w:val="00FD2785"/>
    <w:rsid w:val="00FD312D"/>
    <w:rsid w:val="00FD32AA"/>
    <w:rsid w:val="00FD33C5"/>
    <w:rsid w:val="00FD39B8"/>
    <w:rsid w:val="00FD4003"/>
    <w:rsid w:val="00FD4DF5"/>
    <w:rsid w:val="00FD5201"/>
    <w:rsid w:val="00FD57FC"/>
    <w:rsid w:val="00FD655F"/>
    <w:rsid w:val="00FD670A"/>
    <w:rsid w:val="00FD67D0"/>
    <w:rsid w:val="00FD687D"/>
    <w:rsid w:val="00FD703B"/>
    <w:rsid w:val="00FD7866"/>
    <w:rsid w:val="00FE0811"/>
    <w:rsid w:val="00FE0C49"/>
    <w:rsid w:val="00FE0EED"/>
    <w:rsid w:val="00FE1089"/>
    <w:rsid w:val="00FE2243"/>
    <w:rsid w:val="00FE26BA"/>
    <w:rsid w:val="00FE2DF4"/>
    <w:rsid w:val="00FE37CA"/>
    <w:rsid w:val="00FE3B4A"/>
    <w:rsid w:val="00FE40AE"/>
    <w:rsid w:val="00FE4796"/>
    <w:rsid w:val="00FE48E5"/>
    <w:rsid w:val="00FE5358"/>
    <w:rsid w:val="00FE5894"/>
    <w:rsid w:val="00FE69BC"/>
    <w:rsid w:val="00FF01E0"/>
    <w:rsid w:val="00FF1AFE"/>
    <w:rsid w:val="00FF2404"/>
    <w:rsid w:val="00FF2414"/>
    <w:rsid w:val="00FF2534"/>
    <w:rsid w:val="00FF2766"/>
    <w:rsid w:val="00FF31C3"/>
    <w:rsid w:val="00FF368B"/>
    <w:rsid w:val="00FF492C"/>
    <w:rsid w:val="00FF54B9"/>
    <w:rsid w:val="00FF56AC"/>
    <w:rsid w:val="00FF656D"/>
    <w:rsid w:val="00FF6A9E"/>
    <w:rsid w:val="00FF6C44"/>
    <w:rsid w:val="00FF6D7F"/>
    <w:rsid w:val="00FF765B"/>
    <w:rsid w:val="00FF768F"/>
    <w:rsid w:val="00FF7AEF"/>
    <w:rsid w:val="00FF7D0A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71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uiPriority="3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0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60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0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0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60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0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uiPriority="21" w:qFormat="1"/>
    <w:lsdException w:name="Medium Grid 1 Accent 6" w:semiHidden="0" w:uiPriority="31" w:unhideWhenUsed="0" w:qFormat="1"/>
    <w:lsdException w:name="Medium Grid 2 Accent 6" w:uiPriority="32" w:qFormat="1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704EF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704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04EF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04EF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04EF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704E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704EF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4704EF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4704EF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4704E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704E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704EF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4704EF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4704EF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rsid w:val="004704EF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4704EF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4704EF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704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704E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704E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704EF"/>
    <w:pPr>
      <w:ind w:left="0" w:firstLine="360"/>
    </w:pPr>
  </w:style>
  <w:style w:type="character" w:customStyle="1" w:styleId="backgroundChar">
    <w:name w:val="background Char"/>
    <w:link w:val="background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470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704E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4704EF"/>
    <w:pPr>
      <w:spacing w:after="120"/>
    </w:pPr>
  </w:style>
  <w:style w:type="character" w:customStyle="1" w:styleId="BodyTextChar">
    <w:name w:val="Body Text Char"/>
    <w:link w:val="BodyText"/>
    <w:rsid w:val="004704EF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704E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704EF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704E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704EF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704EF"/>
    <w:pPr>
      <w:numPr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704EF"/>
    <w:pPr>
      <w:numPr>
        <w:ilvl w:val="1"/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704E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704EF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704E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704EF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704EF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704EF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704E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rsid w:val="00470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4E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4704EF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04E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704EF"/>
    <w:rPr>
      <w:b/>
      <w:bCs/>
    </w:rPr>
  </w:style>
  <w:style w:type="paragraph" w:customStyle="1" w:styleId="Contents">
    <w:name w:val="Contents"/>
    <w:qFormat/>
    <w:rsid w:val="004704E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704E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704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nhideWhenUsed/>
    <w:rsid w:val="004704E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04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4EF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704E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704E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704E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4704EF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4704E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4704E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4704EF"/>
    <w:rPr>
      <w:color w:val="0000FF"/>
      <w:u w:val="single"/>
    </w:rPr>
  </w:style>
  <w:style w:type="paragraph" w:customStyle="1" w:styleId="Investigators">
    <w:name w:val="Investigators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704E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704E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704EF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704E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704E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704E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704E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704E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704E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704E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704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704EF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4704E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704EF"/>
    <w:pPr>
      <w:numPr>
        <w:numId w:val="59"/>
      </w:numPr>
    </w:pPr>
  </w:style>
  <w:style w:type="paragraph" w:customStyle="1" w:styleId="NumberLine">
    <w:name w:val="NumberLine"/>
    <w:qFormat/>
    <w:rsid w:val="004704E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704EF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4704EF"/>
  </w:style>
  <w:style w:type="paragraph" w:customStyle="1" w:styleId="PageNumber0">
    <w:name w:val="PageNumber"/>
    <w:qFormat/>
    <w:rsid w:val="004704E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704E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71"/>
    <w:rsid w:val="002D305E"/>
    <w:rPr>
      <w:rFonts w:ascii="Times" w:eastAsia="Times New Roman" w:hAnsi="Times"/>
      <w:sz w:val="24"/>
    </w:rPr>
  </w:style>
  <w:style w:type="paragraph" w:customStyle="1" w:styleId="ParagraphNoIndent">
    <w:name w:val="ParagraphNoInden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704E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704E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704E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704E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704EF"/>
    <w:pPr>
      <w:keepLines/>
      <w:numPr>
        <w:numId w:val="60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704EF"/>
  </w:style>
  <w:style w:type="paragraph" w:customStyle="1" w:styleId="TableBoldText">
    <w:name w:val="TableBoldText"/>
    <w:qFormat/>
    <w:rsid w:val="004704E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704E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704E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704EF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704E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704E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704EF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704EF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704EF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704E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4704E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4704EF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7Char">
    <w:name w:val="Heading 7 Char"/>
    <w:link w:val="Heading7"/>
    <w:uiPriority w:val="9"/>
    <w:rsid w:val="004704EF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4704EF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4704EF"/>
    <w:rPr>
      <w:rFonts w:ascii="Times" w:eastAsia="Times New Roman" w:hAnsi="Times"/>
      <w:b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4704EF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4704E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71"/>
    <w:rsid w:val="00587736"/>
    <w:rPr>
      <w:rFonts w:ascii="Times" w:eastAsia="Times New Roman" w:hAnsi="Times"/>
      <w:sz w:val="24"/>
    </w:rPr>
  </w:style>
  <w:style w:type="paragraph" w:customStyle="1" w:styleId="ColorfulGrid-Accent61">
    <w:name w:val="Colorful Grid - Accent 61"/>
    <w:hidden/>
    <w:uiPriority w:val="71"/>
    <w:rsid w:val="0083732B"/>
    <w:rPr>
      <w:rFonts w:ascii="Times" w:eastAsia="Times New Roman" w:hAnsi="Times"/>
      <w:sz w:val="24"/>
    </w:rPr>
  </w:style>
  <w:style w:type="paragraph" w:customStyle="1" w:styleId="MediumList1-Accent41">
    <w:name w:val="Medium List 1 - Accent 41"/>
    <w:hidden/>
    <w:uiPriority w:val="66"/>
    <w:rsid w:val="00BB163F"/>
    <w:rPr>
      <w:rFonts w:ascii="Times" w:eastAsia="Times New Roman" w:hAnsi="Times"/>
      <w:sz w:val="24"/>
    </w:rPr>
  </w:style>
  <w:style w:type="paragraph" w:customStyle="1" w:styleId="DarkList-Accent31">
    <w:name w:val="Dark List - Accent 31"/>
    <w:hidden/>
    <w:uiPriority w:val="71"/>
    <w:rsid w:val="00A325A4"/>
    <w:rPr>
      <w:rFonts w:ascii="Times" w:eastAsia="Times New Roman" w:hAnsi="Times"/>
      <w:sz w:val="24"/>
    </w:rPr>
  </w:style>
  <w:style w:type="paragraph" w:customStyle="1" w:styleId="LightList-Accent31">
    <w:name w:val="Light List - Accent 31"/>
    <w:hidden/>
    <w:uiPriority w:val="71"/>
    <w:rsid w:val="00AA334C"/>
    <w:rPr>
      <w:rFonts w:ascii="Times" w:eastAsia="Times New Roman" w:hAnsi="Times"/>
      <w:sz w:val="24"/>
    </w:rPr>
  </w:style>
  <w:style w:type="paragraph" w:customStyle="1" w:styleId="MediumList2-Accent22">
    <w:name w:val="Medium List 2 - Accent 22"/>
    <w:hidden/>
    <w:uiPriority w:val="71"/>
    <w:rsid w:val="00E07CB0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71"/>
    <w:rsid w:val="00682413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rsid w:val="006D18C0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6D18C0"/>
    <w:pPr>
      <w:spacing w:line="241" w:lineRule="atLeast"/>
    </w:pPr>
    <w:rPr>
      <w:color w:val="auto"/>
    </w:rPr>
  </w:style>
  <w:style w:type="character" w:customStyle="1" w:styleId="A10">
    <w:name w:val="A10"/>
    <w:rsid w:val="006D18C0"/>
    <w:rPr>
      <w:color w:val="000000"/>
    </w:rPr>
  </w:style>
  <w:style w:type="paragraph" w:styleId="BodyText2">
    <w:name w:val="Body Text 2"/>
    <w:basedOn w:val="Normal"/>
    <w:link w:val="BodyText2Char"/>
    <w:rsid w:val="006D18C0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rsid w:val="006D18C0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rsid w:val="006D18C0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D18C0"/>
  </w:style>
  <w:style w:type="character" w:customStyle="1" w:styleId="term">
    <w:name w:val="term"/>
    <w:rsid w:val="006D18C0"/>
  </w:style>
  <w:style w:type="numbering" w:customStyle="1" w:styleId="NoList2">
    <w:name w:val="No List2"/>
    <w:next w:val="NoList"/>
    <w:uiPriority w:val="99"/>
    <w:semiHidden/>
    <w:unhideWhenUsed/>
    <w:rsid w:val="006D18C0"/>
  </w:style>
  <w:style w:type="numbering" w:customStyle="1" w:styleId="NoList3">
    <w:name w:val="No List3"/>
    <w:next w:val="NoList"/>
    <w:uiPriority w:val="99"/>
    <w:semiHidden/>
    <w:unhideWhenUsed/>
    <w:rsid w:val="006D18C0"/>
  </w:style>
  <w:style w:type="table" w:customStyle="1" w:styleId="TableGrid1">
    <w:name w:val="Table Grid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rsid w:val="006D18C0"/>
    <w:rPr>
      <w:rFonts w:ascii="Times New Roman" w:eastAsia="Times New Roman" w:hAnsi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6D18C0"/>
  </w:style>
  <w:style w:type="paragraph" w:customStyle="1" w:styleId="Term0">
    <w:name w:val="Term"/>
    <w:basedOn w:val="Normal"/>
    <w:link w:val="TermChar"/>
    <w:qFormat/>
    <w:rsid w:val="006D18C0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TermChar">
    <w:name w:val="Term Char"/>
    <w:link w:val="Term0"/>
    <w:rsid w:val="006D18C0"/>
    <w:rPr>
      <w:rFonts w:eastAsia="Times New Roman"/>
      <w:b/>
      <w:bCs/>
      <w:sz w:val="22"/>
      <w:szCs w:val="22"/>
      <w:lang w:val="x-none" w:eastAsia="x-none"/>
    </w:rPr>
  </w:style>
  <w:style w:type="paragraph" w:customStyle="1" w:styleId="Definition">
    <w:name w:val="Definition"/>
    <w:basedOn w:val="BodyText"/>
    <w:link w:val="DefinitionChar"/>
    <w:qFormat/>
    <w:rsid w:val="006D18C0"/>
    <w:pPr>
      <w:spacing w:before="120" w:after="0"/>
    </w:pPr>
    <w:rPr>
      <w:rFonts w:ascii="Calibri" w:hAnsi="Calibri"/>
      <w:bCs/>
      <w:color w:val="000000"/>
      <w:sz w:val="22"/>
      <w:szCs w:val="22"/>
      <w:lang w:val="x-none" w:eastAsia="x-none"/>
    </w:rPr>
  </w:style>
  <w:style w:type="character" w:customStyle="1" w:styleId="DefinitionChar">
    <w:name w:val="Definition Char"/>
    <w:link w:val="Definition"/>
    <w:rsid w:val="006D18C0"/>
    <w:rPr>
      <w:rFonts w:eastAsia="Times New Roman"/>
      <w:bCs/>
      <w:color w:val="000000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D18C0"/>
    <w:pPr>
      <w:spacing w:before="12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6D18C0"/>
    <w:rPr>
      <w:rFonts w:ascii="Consolas" w:hAnsi="Consolas"/>
      <w:sz w:val="21"/>
      <w:szCs w:val="21"/>
      <w:lang w:val="x-none" w:eastAsia="x-none"/>
    </w:rPr>
  </w:style>
  <w:style w:type="table" w:customStyle="1" w:styleId="TableGrid2">
    <w:name w:val="Table Grid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6D18C0"/>
  </w:style>
  <w:style w:type="numbering" w:customStyle="1" w:styleId="NoList111">
    <w:name w:val="No List111"/>
    <w:next w:val="NoList"/>
    <w:uiPriority w:val="99"/>
    <w:semiHidden/>
    <w:unhideWhenUsed/>
    <w:rsid w:val="006D18C0"/>
  </w:style>
  <w:style w:type="numbering" w:customStyle="1" w:styleId="NoList21">
    <w:name w:val="No List21"/>
    <w:next w:val="NoList"/>
    <w:uiPriority w:val="99"/>
    <w:semiHidden/>
    <w:unhideWhenUsed/>
    <w:rsid w:val="006D18C0"/>
  </w:style>
  <w:style w:type="numbering" w:customStyle="1" w:styleId="NoList31">
    <w:name w:val="No List31"/>
    <w:next w:val="NoList"/>
    <w:uiPriority w:val="99"/>
    <w:semiHidden/>
    <w:unhideWhenUsed/>
    <w:rsid w:val="006D18C0"/>
  </w:style>
  <w:style w:type="table" w:customStyle="1" w:styleId="TableGrid11">
    <w:name w:val="Table Grid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6D18C0"/>
  </w:style>
  <w:style w:type="numbering" w:customStyle="1" w:styleId="NoList6">
    <w:name w:val="No List6"/>
    <w:next w:val="NoList"/>
    <w:uiPriority w:val="99"/>
    <w:semiHidden/>
    <w:unhideWhenUsed/>
    <w:rsid w:val="006D18C0"/>
  </w:style>
  <w:style w:type="numbering" w:customStyle="1" w:styleId="NoList12">
    <w:name w:val="No List12"/>
    <w:next w:val="NoList"/>
    <w:uiPriority w:val="99"/>
    <w:semiHidden/>
    <w:rsid w:val="006D18C0"/>
  </w:style>
  <w:style w:type="numbering" w:customStyle="1" w:styleId="NoList112">
    <w:name w:val="No List112"/>
    <w:next w:val="NoList"/>
    <w:uiPriority w:val="99"/>
    <w:semiHidden/>
    <w:unhideWhenUsed/>
    <w:rsid w:val="006D18C0"/>
  </w:style>
  <w:style w:type="numbering" w:customStyle="1" w:styleId="NoList22">
    <w:name w:val="No List22"/>
    <w:next w:val="NoList"/>
    <w:uiPriority w:val="99"/>
    <w:semiHidden/>
    <w:unhideWhenUsed/>
    <w:rsid w:val="006D18C0"/>
  </w:style>
  <w:style w:type="numbering" w:customStyle="1" w:styleId="NoList32">
    <w:name w:val="No List32"/>
    <w:next w:val="NoList"/>
    <w:uiPriority w:val="99"/>
    <w:semiHidden/>
    <w:unhideWhenUsed/>
    <w:rsid w:val="006D18C0"/>
  </w:style>
  <w:style w:type="table" w:customStyle="1" w:styleId="TableGrid12">
    <w:name w:val="Table Grid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6D18C0"/>
  </w:style>
  <w:style w:type="table" w:customStyle="1" w:styleId="TableGrid22">
    <w:name w:val="Table Grid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6D18C0"/>
  </w:style>
  <w:style w:type="numbering" w:customStyle="1" w:styleId="NoList11111">
    <w:name w:val="No List11111"/>
    <w:next w:val="NoList"/>
    <w:uiPriority w:val="99"/>
    <w:semiHidden/>
    <w:unhideWhenUsed/>
    <w:rsid w:val="006D18C0"/>
  </w:style>
  <w:style w:type="numbering" w:customStyle="1" w:styleId="NoList211">
    <w:name w:val="No List211"/>
    <w:next w:val="NoList"/>
    <w:uiPriority w:val="99"/>
    <w:semiHidden/>
    <w:unhideWhenUsed/>
    <w:rsid w:val="006D18C0"/>
  </w:style>
  <w:style w:type="numbering" w:customStyle="1" w:styleId="NoList311">
    <w:name w:val="No List311"/>
    <w:next w:val="NoList"/>
    <w:uiPriority w:val="99"/>
    <w:semiHidden/>
    <w:unhideWhenUsed/>
    <w:rsid w:val="006D18C0"/>
  </w:style>
  <w:style w:type="table" w:customStyle="1" w:styleId="TableGrid111">
    <w:name w:val="Table Grid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6D18C0"/>
  </w:style>
  <w:style w:type="numbering" w:customStyle="1" w:styleId="NoList7">
    <w:name w:val="No List7"/>
    <w:next w:val="NoList"/>
    <w:uiPriority w:val="99"/>
    <w:semiHidden/>
    <w:unhideWhenUsed/>
    <w:rsid w:val="006D18C0"/>
  </w:style>
  <w:style w:type="numbering" w:customStyle="1" w:styleId="NoList13">
    <w:name w:val="No List13"/>
    <w:next w:val="NoList"/>
    <w:uiPriority w:val="99"/>
    <w:semiHidden/>
    <w:rsid w:val="006D18C0"/>
  </w:style>
  <w:style w:type="numbering" w:customStyle="1" w:styleId="NoList113">
    <w:name w:val="No List113"/>
    <w:next w:val="NoList"/>
    <w:uiPriority w:val="99"/>
    <w:semiHidden/>
    <w:unhideWhenUsed/>
    <w:rsid w:val="006D18C0"/>
  </w:style>
  <w:style w:type="numbering" w:customStyle="1" w:styleId="NoList23">
    <w:name w:val="No List23"/>
    <w:next w:val="NoList"/>
    <w:uiPriority w:val="99"/>
    <w:semiHidden/>
    <w:unhideWhenUsed/>
    <w:rsid w:val="006D18C0"/>
  </w:style>
  <w:style w:type="numbering" w:customStyle="1" w:styleId="NoList33">
    <w:name w:val="No List33"/>
    <w:next w:val="NoList"/>
    <w:uiPriority w:val="99"/>
    <w:semiHidden/>
    <w:unhideWhenUsed/>
    <w:rsid w:val="006D18C0"/>
  </w:style>
  <w:style w:type="table" w:customStyle="1" w:styleId="TableGrid13">
    <w:name w:val="Table Grid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6D18C0"/>
  </w:style>
  <w:style w:type="table" w:customStyle="1" w:styleId="TableGrid23">
    <w:name w:val="Table Grid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6D18C0"/>
  </w:style>
  <w:style w:type="numbering" w:customStyle="1" w:styleId="NoList11112">
    <w:name w:val="No List11112"/>
    <w:next w:val="NoList"/>
    <w:uiPriority w:val="99"/>
    <w:semiHidden/>
    <w:unhideWhenUsed/>
    <w:rsid w:val="006D18C0"/>
  </w:style>
  <w:style w:type="numbering" w:customStyle="1" w:styleId="NoList212">
    <w:name w:val="No List212"/>
    <w:next w:val="NoList"/>
    <w:uiPriority w:val="99"/>
    <w:semiHidden/>
    <w:unhideWhenUsed/>
    <w:rsid w:val="006D18C0"/>
  </w:style>
  <w:style w:type="numbering" w:customStyle="1" w:styleId="NoList312">
    <w:name w:val="No List312"/>
    <w:next w:val="NoList"/>
    <w:uiPriority w:val="99"/>
    <w:semiHidden/>
    <w:unhideWhenUsed/>
    <w:rsid w:val="006D18C0"/>
  </w:style>
  <w:style w:type="table" w:customStyle="1" w:styleId="TableGrid112">
    <w:name w:val="Table Grid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6D18C0"/>
  </w:style>
  <w:style w:type="character" w:styleId="Strong">
    <w:name w:val="Strong"/>
    <w:uiPriority w:val="22"/>
    <w:qFormat/>
    <w:rsid w:val="006D18C0"/>
    <w:rPr>
      <w:b/>
      <w:bCs/>
    </w:rPr>
  </w:style>
  <w:style w:type="numbering" w:customStyle="1" w:styleId="NoList8">
    <w:name w:val="No List8"/>
    <w:next w:val="NoList"/>
    <w:uiPriority w:val="99"/>
    <w:semiHidden/>
    <w:unhideWhenUsed/>
    <w:rsid w:val="006D18C0"/>
  </w:style>
  <w:style w:type="numbering" w:customStyle="1" w:styleId="NoList14">
    <w:name w:val="No List14"/>
    <w:next w:val="NoList"/>
    <w:uiPriority w:val="99"/>
    <w:semiHidden/>
    <w:unhideWhenUsed/>
    <w:rsid w:val="006D18C0"/>
  </w:style>
  <w:style w:type="numbering" w:customStyle="1" w:styleId="NoList24">
    <w:name w:val="No List24"/>
    <w:next w:val="NoList"/>
    <w:uiPriority w:val="99"/>
    <w:semiHidden/>
    <w:unhideWhenUsed/>
    <w:rsid w:val="006D18C0"/>
  </w:style>
  <w:style w:type="numbering" w:customStyle="1" w:styleId="NoList34">
    <w:name w:val="No List34"/>
    <w:next w:val="NoList"/>
    <w:uiPriority w:val="99"/>
    <w:semiHidden/>
    <w:unhideWhenUsed/>
    <w:rsid w:val="006D18C0"/>
  </w:style>
  <w:style w:type="table" w:customStyle="1" w:styleId="TableGrid14">
    <w:name w:val="Table Grid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6D18C0"/>
  </w:style>
  <w:style w:type="table" w:customStyle="1" w:styleId="TableGrid24">
    <w:name w:val="Table Grid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rsid w:val="006D18C0"/>
  </w:style>
  <w:style w:type="numbering" w:customStyle="1" w:styleId="NoList1113">
    <w:name w:val="No List1113"/>
    <w:next w:val="NoList"/>
    <w:uiPriority w:val="99"/>
    <w:semiHidden/>
    <w:unhideWhenUsed/>
    <w:rsid w:val="006D18C0"/>
  </w:style>
  <w:style w:type="numbering" w:customStyle="1" w:styleId="NoList213">
    <w:name w:val="No List213"/>
    <w:next w:val="NoList"/>
    <w:uiPriority w:val="99"/>
    <w:semiHidden/>
    <w:unhideWhenUsed/>
    <w:rsid w:val="006D18C0"/>
  </w:style>
  <w:style w:type="numbering" w:customStyle="1" w:styleId="NoList313">
    <w:name w:val="No List313"/>
    <w:next w:val="NoList"/>
    <w:uiPriority w:val="99"/>
    <w:semiHidden/>
    <w:unhideWhenUsed/>
    <w:rsid w:val="006D18C0"/>
  </w:style>
  <w:style w:type="table" w:customStyle="1" w:styleId="TableGrid113">
    <w:name w:val="Table Grid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6D18C0"/>
  </w:style>
  <w:style w:type="numbering" w:customStyle="1" w:styleId="NoList61">
    <w:name w:val="No List61"/>
    <w:next w:val="NoList"/>
    <w:uiPriority w:val="99"/>
    <w:semiHidden/>
    <w:unhideWhenUsed/>
    <w:rsid w:val="006D18C0"/>
  </w:style>
  <w:style w:type="numbering" w:customStyle="1" w:styleId="NoList121">
    <w:name w:val="No List121"/>
    <w:next w:val="NoList"/>
    <w:uiPriority w:val="99"/>
    <w:semiHidden/>
    <w:rsid w:val="006D18C0"/>
  </w:style>
  <w:style w:type="numbering" w:customStyle="1" w:styleId="NoList1121">
    <w:name w:val="No List1121"/>
    <w:next w:val="NoList"/>
    <w:uiPriority w:val="99"/>
    <w:semiHidden/>
    <w:unhideWhenUsed/>
    <w:rsid w:val="006D18C0"/>
  </w:style>
  <w:style w:type="numbering" w:customStyle="1" w:styleId="NoList221">
    <w:name w:val="No List221"/>
    <w:next w:val="NoList"/>
    <w:uiPriority w:val="99"/>
    <w:semiHidden/>
    <w:unhideWhenUsed/>
    <w:rsid w:val="006D18C0"/>
  </w:style>
  <w:style w:type="numbering" w:customStyle="1" w:styleId="NoList321">
    <w:name w:val="No List321"/>
    <w:next w:val="NoList"/>
    <w:uiPriority w:val="99"/>
    <w:semiHidden/>
    <w:unhideWhenUsed/>
    <w:rsid w:val="006D18C0"/>
  </w:style>
  <w:style w:type="table" w:customStyle="1" w:styleId="TableGrid121">
    <w:name w:val="Table Grid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6D18C0"/>
  </w:style>
  <w:style w:type="table" w:customStyle="1" w:styleId="TableGrid221">
    <w:name w:val="Table Grid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rsid w:val="006D18C0"/>
  </w:style>
  <w:style w:type="numbering" w:customStyle="1" w:styleId="NoList111111">
    <w:name w:val="No List111111"/>
    <w:next w:val="NoList"/>
    <w:uiPriority w:val="99"/>
    <w:semiHidden/>
    <w:unhideWhenUsed/>
    <w:rsid w:val="006D18C0"/>
  </w:style>
  <w:style w:type="numbering" w:customStyle="1" w:styleId="NoList2111">
    <w:name w:val="No List2111"/>
    <w:next w:val="NoList"/>
    <w:uiPriority w:val="99"/>
    <w:semiHidden/>
    <w:unhideWhenUsed/>
    <w:rsid w:val="006D18C0"/>
  </w:style>
  <w:style w:type="numbering" w:customStyle="1" w:styleId="NoList3111">
    <w:name w:val="No List3111"/>
    <w:next w:val="NoList"/>
    <w:uiPriority w:val="99"/>
    <w:semiHidden/>
    <w:unhideWhenUsed/>
    <w:rsid w:val="006D18C0"/>
  </w:style>
  <w:style w:type="table" w:customStyle="1" w:styleId="TableGrid1111">
    <w:name w:val="Table Grid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6D18C0"/>
  </w:style>
  <w:style w:type="numbering" w:customStyle="1" w:styleId="NoList71">
    <w:name w:val="No List71"/>
    <w:next w:val="NoList"/>
    <w:uiPriority w:val="99"/>
    <w:semiHidden/>
    <w:unhideWhenUsed/>
    <w:rsid w:val="006D18C0"/>
  </w:style>
  <w:style w:type="numbering" w:customStyle="1" w:styleId="NoList131">
    <w:name w:val="No List131"/>
    <w:next w:val="NoList"/>
    <w:uiPriority w:val="99"/>
    <w:semiHidden/>
    <w:rsid w:val="006D18C0"/>
  </w:style>
  <w:style w:type="numbering" w:customStyle="1" w:styleId="NoList1131">
    <w:name w:val="No List1131"/>
    <w:next w:val="NoList"/>
    <w:uiPriority w:val="99"/>
    <w:semiHidden/>
    <w:unhideWhenUsed/>
    <w:rsid w:val="006D18C0"/>
  </w:style>
  <w:style w:type="numbering" w:customStyle="1" w:styleId="NoList231">
    <w:name w:val="No List231"/>
    <w:next w:val="NoList"/>
    <w:uiPriority w:val="99"/>
    <w:semiHidden/>
    <w:unhideWhenUsed/>
    <w:rsid w:val="006D18C0"/>
  </w:style>
  <w:style w:type="numbering" w:customStyle="1" w:styleId="NoList331">
    <w:name w:val="No List331"/>
    <w:next w:val="NoList"/>
    <w:uiPriority w:val="99"/>
    <w:semiHidden/>
    <w:unhideWhenUsed/>
    <w:rsid w:val="006D18C0"/>
  </w:style>
  <w:style w:type="table" w:customStyle="1" w:styleId="TableGrid131">
    <w:name w:val="Table Grid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6D18C0"/>
  </w:style>
  <w:style w:type="table" w:customStyle="1" w:styleId="TableGrid231">
    <w:name w:val="Table Grid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6D18C0"/>
  </w:style>
  <w:style w:type="numbering" w:customStyle="1" w:styleId="NoList111121">
    <w:name w:val="No List111121"/>
    <w:next w:val="NoList"/>
    <w:uiPriority w:val="99"/>
    <w:semiHidden/>
    <w:unhideWhenUsed/>
    <w:rsid w:val="006D18C0"/>
  </w:style>
  <w:style w:type="numbering" w:customStyle="1" w:styleId="NoList2121">
    <w:name w:val="No List2121"/>
    <w:next w:val="NoList"/>
    <w:uiPriority w:val="99"/>
    <w:semiHidden/>
    <w:unhideWhenUsed/>
    <w:rsid w:val="006D18C0"/>
  </w:style>
  <w:style w:type="numbering" w:customStyle="1" w:styleId="NoList3121">
    <w:name w:val="No List3121"/>
    <w:next w:val="NoList"/>
    <w:uiPriority w:val="99"/>
    <w:semiHidden/>
    <w:unhideWhenUsed/>
    <w:rsid w:val="006D18C0"/>
  </w:style>
  <w:style w:type="table" w:customStyle="1" w:styleId="TableGrid1121">
    <w:name w:val="Table Grid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6D18C0"/>
  </w:style>
  <w:style w:type="character" w:customStyle="1" w:styleId="CommentTextChar1">
    <w:name w:val="Comment Text Char1"/>
    <w:uiPriority w:val="99"/>
    <w:semiHidden/>
    <w:rsid w:val="006D18C0"/>
  </w:style>
  <w:style w:type="character" w:customStyle="1" w:styleId="BalloonTextChar1">
    <w:name w:val="Balloon Text Char1"/>
    <w:uiPriority w:val="99"/>
    <w:semiHidden/>
    <w:rsid w:val="006D18C0"/>
    <w:rPr>
      <w:rFonts w:ascii="Lucida Grande" w:hAnsi="Lucida Grande" w:cs="Lucida Grande"/>
      <w:sz w:val="18"/>
      <w:szCs w:val="18"/>
    </w:rPr>
  </w:style>
  <w:style w:type="character" w:customStyle="1" w:styleId="CommentSubjectChar1">
    <w:name w:val="Comment Subject Char1"/>
    <w:uiPriority w:val="99"/>
    <w:semiHidden/>
    <w:rsid w:val="006D18C0"/>
    <w:rPr>
      <w:b/>
      <w:bCs/>
      <w:sz w:val="20"/>
      <w:szCs w:val="20"/>
    </w:rPr>
  </w:style>
  <w:style w:type="numbering" w:customStyle="1" w:styleId="NoList9">
    <w:name w:val="No List9"/>
    <w:next w:val="NoList"/>
    <w:uiPriority w:val="99"/>
    <w:semiHidden/>
    <w:unhideWhenUsed/>
    <w:rsid w:val="006D18C0"/>
  </w:style>
  <w:style w:type="table" w:customStyle="1" w:styleId="TableGrid6">
    <w:name w:val="Table Grid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rsid w:val="006D18C0"/>
    <w:pPr>
      <w:spacing w:before="60"/>
      <w:ind w:firstLine="360"/>
    </w:pPr>
    <w:rPr>
      <w:rFonts w:ascii="Arial" w:hAnsi="Arial" w:cs="Arial"/>
      <w:color w:val="000080"/>
      <w:sz w:val="20"/>
      <w:lang w:val="en"/>
    </w:rPr>
  </w:style>
  <w:style w:type="paragraph" w:customStyle="1" w:styleId="ColorfulList-Accent11">
    <w:name w:val="Colorful List - Accent 1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6D18C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x-none" w:eastAsia="ja-JP"/>
    </w:rPr>
  </w:style>
  <w:style w:type="table" w:customStyle="1" w:styleId="TableGrid15">
    <w:name w:val="Table Grid1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1">
    <w:name w:val="Bullet-1"/>
    <w:basedOn w:val="MediumGrid21"/>
    <w:qFormat/>
    <w:rsid w:val="006D18C0"/>
  </w:style>
  <w:style w:type="numbering" w:customStyle="1" w:styleId="NoList15">
    <w:name w:val="No List15"/>
    <w:next w:val="NoList"/>
    <w:uiPriority w:val="99"/>
    <w:semiHidden/>
    <w:unhideWhenUsed/>
    <w:rsid w:val="006D18C0"/>
  </w:style>
  <w:style w:type="character" w:customStyle="1" w:styleId="highlight">
    <w:name w:val="highlight"/>
    <w:rsid w:val="006D18C0"/>
  </w:style>
  <w:style w:type="table" w:customStyle="1" w:styleId="TableGrid7">
    <w:name w:val="Table Grid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2">
    <w:name w:val="Bullet-2"/>
    <w:basedOn w:val="MediumGrid21"/>
    <w:qFormat/>
    <w:rsid w:val="006D18C0"/>
  </w:style>
  <w:style w:type="paragraph" w:customStyle="1" w:styleId="Sub-bullet">
    <w:name w:val="Sub-bullet"/>
    <w:basedOn w:val="Bullet-2"/>
    <w:qFormat/>
    <w:rsid w:val="006D18C0"/>
    <w:pPr>
      <w:ind w:left="1080" w:hanging="360"/>
    </w:pPr>
    <w:rPr>
      <w:rFonts w:ascii="Times New Roman" w:hAnsi="Times New Roman" w:cs="Arial"/>
    </w:rPr>
  </w:style>
  <w:style w:type="paragraph" w:customStyle="1" w:styleId="MediumGrid21">
    <w:name w:val="Medium Grid 21"/>
    <w:uiPriority w:val="1"/>
    <w:rsid w:val="006D18C0"/>
    <w:rPr>
      <w:rFonts w:ascii="Times" w:eastAsia="Times New Roman" w:hAnsi="Times"/>
      <w:sz w:val="24"/>
    </w:rPr>
  </w:style>
  <w:style w:type="paragraph" w:customStyle="1" w:styleId="TableTextRef">
    <w:name w:val="Table Text Ref"/>
    <w:qFormat/>
    <w:rsid w:val="006D18C0"/>
    <w:pPr>
      <w:spacing w:before="120"/>
    </w:pPr>
    <w:rPr>
      <w:rFonts w:ascii="Arial" w:eastAsia="Times New Roman" w:hAnsi="Arial" w:cs="Arial"/>
    </w:rPr>
  </w:style>
  <w:style w:type="paragraph" w:customStyle="1" w:styleId="MediumGrid1-Accent21">
    <w:name w:val="Medium Grid 1 - Accent 2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MediumShading1-Accent11">
    <w:name w:val="Medium Shading 1 - Accent 11"/>
    <w:uiPriority w:val="1"/>
    <w:rsid w:val="006D18C0"/>
    <w:rPr>
      <w:rFonts w:ascii="Times" w:eastAsia="Times New Roman" w:hAnsi="Times"/>
      <w:sz w:val="24"/>
    </w:rPr>
  </w:style>
  <w:style w:type="table" w:customStyle="1" w:styleId="TableGrid9">
    <w:name w:val="Table Grid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6D18C0"/>
  </w:style>
  <w:style w:type="table" w:customStyle="1" w:styleId="AHRQ11">
    <w:name w:val="AHRQ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">
    <w:name w:val="Table Grid15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3">
    <w:name w:val="Bullet-3"/>
    <w:basedOn w:val="Bullet-2"/>
    <w:qFormat/>
    <w:rsid w:val="006D18C0"/>
    <w:pPr>
      <w:ind w:left="720" w:hanging="319"/>
    </w:pPr>
    <w:rPr>
      <w:rFonts w:ascii="Arial" w:hAnsi="Arial" w:cs="Arial"/>
      <w:sz w:val="20"/>
    </w:rPr>
  </w:style>
  <w:style w:type="table" w:customStyle="1" w:styleId="TableGrid16">
    <w:name w:val="Table Grid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6D18C0"/>
  </w:style>
  <w:style w:type="paragraph" w:styleId="TOC4">
    <w:name w:val="toc 4"/>
    <w:basedOn w:val="Normal"/>
    <w:next w:val="Normal"/>
    <w:autoRedefine/>
    <w:uiPriority w:val="39"/>
    <w:unhideWhenUsed/>
    <w:rsid w:val="006D18C0"/>
    <w:pPr>
      <w:spacing w:after="100"/>
      <w:ind w:left="72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6D18C0"/>
    <w:pPr>
      <w:spacing w:after="100"/>
      <w:ind w:left="9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6D18C0"/>
    <w:pPr>
      <w:spacing w:after="100"/>
      <w:ind w:left="1200"/>
    </w:pPr>
    <w:rPr>
      <w:rFonts w:ascii="Calibri" w:hAnsi="Calibri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6D18C0"/>
    <w:pPr>
      <w:spacing w:after="120"/>
    </w:pPr>
    <w:rPr>
      <w:rFonts w:ascii="Calibri" w:hAnsi="Calibri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D18C0"/>
    <w:rPr>
      <w:rFonts w:eastAsia="Times New Roman"/>
      <w:sz w:val="16"/>
      <w:szCs w:val="16"/>
      <w:lang w:val="x-none" w:eastAsia="x-none"/>
    </w:rPr>
  </w:style>
  <w:style w:type="table" w:styleId="MediumGrid3-Accent1">
    <w:name w:val="Medium Grid 3 Accent 1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Grid-Accent2">
    <w:name w:val="Colorful Grid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indentedbullets">
    <w:name w:val="indented bullets"/>
    <w:basedOn w:val="Normal"/>
    <w:rsid w:val="006D18C0"/>
    <w:pPr>
      <w:shd w:val="clear" w:color="auto" w:fill="FFFFFF"/>
      <w:spacing w:line="360" w:lineRule="atLeast"/>
    </w:pPr>
    <w:rPr>
      <w:rFonts w:ascii="Arial" w:hAnsi="Arial"/>
      <w:sz w:val="19"/>
    </w:rPr>
  </w:style>
  <w:style w:type="numbering" w:customStyle="1" w:styleId="NoList10">
    <w:name w:val="No List10"/>
    <w:next w:val="NoList"/>
    <w:uiPriority w:val="99"/>
    <w:semiHidden/>
    <w:unhideWhenUsed/>
    <w:rsid w:val="006D18C0"/>
  </w:style>
  <w:style w:type="numbering" w:customStyle="1" w:styleId="NoList16">
    <w:name w:val="No List16"/>
    <w:next w:val="NoList"/>
    <w:uiPriority w:val="99"/>
    <w:semiHidden/>
    <w:unhideWhenUsed/>
    <w:rsid w:val="006D18C0"/>
  </w:style>
  <w:style w:type="table" w:customStyle="1" w:styleId="AHRQ12">
    <w:name w:val="AHRQ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">
    <w:name w:val="Table Grid1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6D18C0"/>
  </w:style>
  <w:style w:type="table" w:customStyle="1" w:styleId="TableGrid71">
    <w:name w:val="Table Grid7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 Grid1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6D18C0"/>
  </w:style>
  <w:style w:type="table" w:customStyle="1" w:styleId="AHRQ111">
    <w:name w:val="AHRQ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">
    <w:name w:val="Table Grid15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6D18C0"/>
  </w:style>
  <w:style w:type="table" w:customStyle="1" w:styleId="MediumGrid3-Accent11">
    <w:name w:val="Medium Grid 3 - Accent 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">
    <w:name w:val="No List44"/>
    <w:next w:val="NoList"/>
    <w:uiPriority w:val="99"/>
    <w:semiHidden/>
    <w:rsid w:val="006D18C0"/>
  </w:style>
  <w:style w:type="numbering" w:customStyle="1" w:styleId="NoList115">
    <w:name w:val="No List115"/>
    <w:next w:val="NoList"/>
    <w:uiPriority w:val="99"/>
    <w:semiHidden/>
    <w:unhideWhenUsed/>
    <w:rsid w:val="006D18C0"/>
  </w:style>
  <w:style w:type="numbering" w:customStyle="1" w:styleId="NoList214">
    <w:name w:val="No List214"/>
    <w:next w:val="NoList"/>
    <w:uiPriority w:val="99"/>
    <w:semiHidden/>
    <w:unhideWhenUsed/>
    <w:rsid w:val="006D18C0"/>
  </w:style>
  <w:style w:type="numbering" w:customStyle="1" w:styleId="NoList314">
    <w:name w:val="No List314"/>
    <w:next w:val="NoList"/>
    <w:uiPriority w:val="99"/>
    <w:semiHidden/>
    <w:unhideWhenUsed/>
    <w:rsid w:val="006D18C0"/>
  </w:style>
  <w:style w:type="table" w:customStyle="1" w:styleId="TableGrid191">
    <w:name w:val="Table Grid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6D18C0"/>
  </w:style>
  <w:style w:type="table" w:customStyle="1" w:styleId="TableGrid214">
    <w:name w:val="Table Grid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uiPriority w:val="99"/>
    <w:semiHidden/>
    <w:rsid w:val="006D18C0"/>
  </w:style>
  <w:style w:type="numbering" w:customStyle="1" w:styleId="NoList11114">
    <w:name w:val="No List11114"/>
    <w:next w:val="NoList"/>
    <w:uiPriority w:val="99"/>
    <w:semiHidden/>
    <w:unhideWhenUsed/>
    <w:rsid w:val="006D18C0"/>
  </w:style>
  <w:style w:type="numbering" w:customStyle="1" w:styleId="NoList2112">
    <w:name w:val="No List2112"/>
    <w:next w:val="NoList"/>
    <w:uiPriority w:val="99"/>
    <w:semiHidden/>
    <w:unhideWhenUsed/>
    <w:rsid w:val="006D18C0"/>
  </w:style>
  <w:style w:type="numbering" w:customStyle="1" w:styleId="NoList3112">
    <w:name w:val="No List3112"/>
    <w:next w:val="NoList"/>
    <w:uiPriority w:val="99"/>
    <w:semiHidden/>
    <w:unhideWhenUsed/>
    <w:rsid w:val="006D18C0"/>
  </w:style>
  <w:style w:type="table" w:customStyle="1" w:styleId="TableGrid1112">
    <w:name w:val="Table Grid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6D18C0"/>
  </w:style>
  <w:style w:type="numbering" w:customStyle="1" w:styleId="NoList62">
    <w:name w:val="No List62"/>
    <w:next w:val="NoList"/>
    <w:uiPriority w:val="99"/>
    <w:semiHidden/>
    <w:unhideWhenUsed/>
    <w:rsid w:val="006D18C0"/>
  </w:style>
  <w:style w:type="numbering" w:customStyle="1" w:styleId="NoList122">
    <w:name w:val="No List122"/>
    <w:next w:val="NoList"/>
    <w:uiPriority w:val="99"/>
    <w:semiHidden/>
    <w:rsid w:val="006D18C0"/>
  </w:style>
  <w:style w:type="numbering" w:customStyle="1" w:styleId="NoList1122">
    <w:name w:val="No List1122"/>
    <w:next w:val="NoList"/>
    <w:uiPriority w:val="99"/>
    <w:semiHidden/>
    <w:unhideWhenUsed/>
    <w:rsid w:val="006D18C0"/>
  </w:style>
  <w:style w:type="numbering" w:customStyle="1" w:styleId="NoList222">
    <w:name w:val="No List222"/>
    <w:next w:val="NoList"/>
    <w:uiPriority w:val="99"/>
    <w:semiHidden/>
    <w:unhideWhenUsed/>
    <w:rsid w:val="006D18C0"/>
  </w:style>
  <w:style w:type="numbering" w:customStyle="1" w:styleId="NoList322">
    <w:name w:val="No List322"/>
    <w:next w:val="NoList"/>
    <w:uiPriority w:val="99"/>
    <w:semiHidden/>
    <w:unhideWhenUsed/>
    <w:rsid w:val="006D18C0"/>
  </w:style>
  <w:style w:type="table" w:customStyle="1" w:styleId="TableGrid1211">
    <w:name w:val="Table Grid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6D18C0"/>
  </w:style>
  <w:style w:type="table" w:customStyle="1" w:styleId="TableGrid222">
    <w:name w:val="Table Grid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">
    <w:name w:val="No List111112"/>
    <w:next w:val="NoList"/>
    <w:uiPriority w:val="99"/>
    <w:semiHidden/>
    <w:rsid w:val="006D18C0"/>
  </w:style>
  <w:style w:type="numbering" w:customStyle="1" w:styleId="NoList1111111">
    <w:name w:val="No List1111111"/>
    <w:next w:val="NoList"/>
    <w:uiPriority w:val="99"/>
    <w:semiHidden/>
    <w:unhideWhenUsed/>
    <w:rsid w:val="006D18C0"/>
  </w:style>
  <w:style w:type="numbering" w:customStyle="1" w:styleId="NoList21111">
    <w:name w:val="No List21111"/>
    <w:next w:val="NoList"/>
    <w:uiPriority w:val="99"/>
    <w:semiHidden/>
    <w:unhideWhenUsed/>
    <w:rsid w:val="006D18C0"/>
  </w:style>
  <w:style w:type="numbering" w:customStyle="1" w:styleId="NoList31111">
    <w:name w:val="No List31111"/>
    <w:next w:val="NoList"/>
    <w:uiPriority w:val="99"/>
    <w:semiHidden/>
    <w:unhideWhenUsed/>
    <w:rsid w:val="006D18C0"/>
  </w:style>
  <w:style w:type="numbering" w:customStyle="1" w:styleId="NoList512">
    <w:name w:val="No List512"/>
    <w:next w:val="NoList"/>
    <w:uiPriority w:val="99"/>
    <w:semiHidden/>
    <w:unhideWhenUsed/>
    <w:rsid w:val="006D18C0"/>
  </w:style>
  <w:style w:type="numbering" w:customStyle="1" w:styleId="NoList72">
    <w:name w:val="No List72"/>
    <w:next w:val="NoList"/>
    <w:uiPriority w:val="99"/>
    <w:semiHidden/>
    <w:unhideWhenUsed/>
    <w:rsid w:val="006D18C0"/>
  </w:style>
  <w:style w:type="numbering" w:customStyle="1" w:styleId="NoList132">
    <w:name w:val="No List132"/>
    <w:next w:val="NoList"/>
    <w:uiPriority w:val="99"/>
    <w:semiHidden/>
    <w:rsid w:val="006D18C0"/>
  </w:style>
  <w:style w:type="numbering" w:customStyle="1" w:styleId="NoList1132">
    <w:name w:val="No List1132"/>
    <w:next w:val="NoList"/>
    <w:uiPriority w:val="99"/>
    <w:semiHidden/>
    <w:unhideWhenUsed/>
    <w:rsid w:val="006D18C0"/>
  </w:style>
  <w:style w:type="numbering" w:customStyle="1" w:styleId="NoList232">
    <w:name w:val="No List232"/>
    <w:next w:val="NoList"/>
    <w:uiPriority w:val="99"/>
    <w:semiHidden/>
    <w:unhideWhenUsed/>
    <w:rsid w:val="006D18C0"/>
  </w:style>
  <w:style w:type="numbering" w:customStyle="1" w:styleId="NoList332">
    <w:name w:val="No List332"/>
    <w:next w:val="NoList"/>
    <w:uiPriority w:val="99"/>
    <w:semiHidden/>
    <w:unhideWhenUsed/>
    <w:rsid w:val="006D18C0"/>
  </w:style>
  <w:style w:type="table" w:customStyle="1" w:styleId="TableGrid1311">
    <w:name w:val="Table Grid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6D18C0"/>
  </w:style>
  <w:style w:type="table" w:customStyle="1" w:styleId="TableGrid232">
    <w:name w:val="Table Grid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">
    <w:name w:val="No List11122"/>
    <w:next w:val="NoList"/>
    <w:uiPriority w:val="99"/>
    <w:semiHidden/>
    <w:rsid w:val="006D18C0"/>
  </w:style>
  <w:style w:type="numbering" w:customStyle="1" w:styleId="NoList111122">
    <w:name w:val="No List111122"/>
    <w:next w:val="NoList"/>
    <w:uiPriority w:val="99"/>
    <w:semiHidden/>
    <w:unhideWhenUsed/>
    <w:rsid w:val="006D18C0"/>
  </w:style>
  <w:style w:type="numbering" w:customStyle="1" w:styleId="NoList2122">
    <w:name w:val="No List2122"/>
    <w:next w:val="NoList"/>
    <w:uiPriority w:val="99"/>
    <w:semiHidden/>
    <w:unhideWhenUsed/>
    <w:rsid w:val="006D18C0"/>
  </w:style>
  <w:style w:type="numbering" w:customStyle="1" w:styleId="NoList3122">
    <w:name w:val="No List3122"/>
    <w:next w:val="NoList"/>
    <w:uiPriority w:val="99"/>
    <w:semiHidden/>
    <w:unhideWhenUsed/>
    <w:rsid w:val="006D18C0"/>
  </w:style>
  <w:style w:type="table" w:customStyle="1" w:styleId="TableGrid1122">
    <w:name w:val="Table Grid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6D18C0"/>
  </w:style>
  <w:style w:type="numbering" w:customStyle="1" w:styleId="NoList81">
    <w:name w:val="No List81"/>
    <w:next w:val="NoList"/>
    <w:uiPriority w:val="99"/>
    <w:semiHidden/>
    <w:unhideWhenUsed/>
    <w:rsid w:val="006D18C0"/>
  </w:style>
  <w:style w:type="numbering" w:customStyle="1" w:styleId="NoList141">
    <w:name w:val="No List141"/>
    <w:next w:val="NoList"/>
    <w:uiPriority w:val="99"/>
    <w:semiHidden/>
    <w:unhideWhenUsed/>
    <w:rsid w:val="006D18C0"/>
  </w:style>
  <w:style w:type="numbering" w:customStyle="1" w:styleId="NoList241">
    <w:name w:val="No List241"/>
    <w:next w:val="NoList"/>
    <w:uiPriority w:val="99"/>
    <w:semiHidden/>
    <w:unhideWhenUsed/>
    <w:rsid w:val="006D18C0"/>
  </w:style>
  <w:style w:type="numbering" w:customStyle="1" w:styleId="NoList341">
    <w:name w:val="No List341"/>
    <w:next w:val="NoList"/>
    <w:uiPriority w:val="99"/>
    <w:semiHidden/>
    <w:unhideWhenUsed/>
    <w:rsid w:val="006D18C0"/>
  </w:style>
  <w:style w:type="table" w:customStyle="1" w:styleId="TableGrid1411">
    <w:name w:val="Table Grid14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6D18C0"/>
  </w:style>
  <w:style w:type="table" w:customStyle="1" w:styleId="TableGrid241">
    <w:name w:val="Table Grid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rsid w:val="006D18C0"/>
  </w:style>
  <w:style w:type="numbering" w:customStyle="1" w:styleId="NoList11131">
    <w:name w:val="No List11131"/>
    <w:next w:val="NoList"/>
    <w:uiPriority w:val="99"/>
    <w:semiHidden/>
    <w:unhideWhenUsed/>
    <w:rsid w:val="006D18C0"/>
  </w:style>
  <w:style w:type="numbering" w:customStyle="1" w:styleId="NoList2131">
    <w:name w:val="No List2131"/>
    <w:next w:val="NoList"/>
    <w:uiPriority w:val="99"/>
    <w:semiHidden/>
    <w:unhideWhenUsed/>
    <w:rsid w:val="006D18C0"/>
  </w:style>
  <w:style w:type="numbering" w:customStyle="1" w:styleId="NoList3131">
    <w:name w:val="No List3131"/>
    <w:next w:val="NoList"/>
    <w:uiPriority w:val="99"/>
    <w:semiHidden/>
    <w:unhideWhenUsed/>
    <w:rsid w:val="006D18C0"/>
  </w:style>
  <w:style w:type="table" w:customStyle="1" w:styleId="TableGrid1131">
    <w:name w:val="Table Grid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6D18C0"/>
  </w:style>
  <w:style w:type="numbering" w:customStyle="1" w:styleId="NoList611">
    <w:name w:val="No List611"/>
    <w:next w:val="NoList"/>
    <w:uiPriority w:val="99"/>
    <w:semiHidden/>
    <w:unhideWhenUsed/>
    <w:rsid w:val="006D18C0"/>
  </w:style>
  <w:style w:type="numbering" w:customStyle="1" w:styleId="NoList1211">
    <w:name w:val="No List1211"/>
    <w:next w:val="NoList"/>
    <w:uiPriority w:val="99"/>
    <w:semiHidden/>
    <w:rsid w:val="006D18C0"/>
  </w:style>
  <w:style w:type="numbering" w:customStyle="1" w:styleId="NoList11211">
    <w:name w:val="No List11211"/>
    <w:next w:val="NoList"/>
    <w:uiPriority w:val="99"/>
    <w:semiHidden/>
    <w:unhideWhenUsed/>
    <w:rsid w:val="006D18C0"/>
  </w:style>
  <w:style w:type="numbering" w:customStyle="1" w:styleId="NoList2211">
    <w:name w:val="No List2211"/>
    <w:next w:val="NoList"/>
    <w:uiPriority w:val="99"/>
    <w:semiHidden/>
    <w:unhideWhenUsed/>
    <w:rsid w:val="006D18C0"/>
  </w:style>
  <w:style w:type="numbering" w:customStyle="1" w:styleId="NoList3211">
    <w:name w:val="No List3211"/>
    <w:next w:val="NoList"/>
    <w:uiPriority w:val="99"/>
    <w:semiHidden/>
    <w:unhideWhenUsed/>
    <w:rsid w:val="006D18C0"/>
  </w:style>
  <w:style w:type="numbering" w:customStyle="1" w:styleId="NoList41111">
    <w:name w:val="No List41111"/>
    <w:next w:val="NoList"/>
    <w:uiPriority w:val="99"/>
    <w:semiHidden/>
    <w:unhideWhenUsed/>
    <w:rsid w:val="006D18C0"/>
  </w:style>
  <w:style w:type="table" w:customStyle="1" w:styleId="TableGrid2211">
    <w:name w:val="Table Grid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">
    <w:name w:val="No List111131"/>
    <w:next w:val="NoList"/>
    <w:uiPriority w:val="99"/>
    <w:semiHidden/>
    <w:rsid w:val="006D18C0"/>
  </w:style>
  <w:style w:type="numbering" w:customStyle="1" w:styleId="NoList11111111">
    <w:name w:val="No List11111111"/>
    <w:next w:val="NoList"/>
    <w:uiPriority w:val="99"/>
    <w:semiHidden/>
    <w:unhideWhenUsed/>
    <w:rsid w:val="006D18C0"/>
  </w:style>
  <w:style w:type="numbering" w:customStyle="1" w:styleId="NoList211111">
    <w:name w:val="No List211111"/>
    <w:next w:val="NoList"/>
    <w:uiPriority w:val="99"/>
    <w:semiHidden/>
    <w:unhideWhenUsed/>
    <w:rsid w:val="006D18C0"/>
  </w:style>
  <w:style w:type="numbering" w:customStyle="1" w:styleId="NoList311111">
    <w:name w:val="No List311111"/>
    <w:next w:val="NoList"/>
    <w:uiPriority w:val="99"/>
    <w:semiHidden/>
    <w:unhideWhenUsed/>
    <w:rsid w:val="006D18C0"/>
  </w:style>
  <w:style w:type="table" w:customStyle="1" w:styleId="TableGrid11111">
    <w:name w:val="Table Grid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">
    <w:name w:val="No List5111"/>
    <w:next w:val="NoList"/>
    <w:uiPriority w:val="99"/>
    <w:semiHidden/>
    <w:unhideWhenUsed/>
    <w:rsid w:val="006D18C0"/>
  </w:style>
  <w:style w:type="numbering" w:customStyle="1" w:styleId="NoList711">
    <w:name w:val="No List711"/>
    <w:next w:val="NoList"/>
    <w:uiPriority w:val="99"/>
    <w:semiHidden/>
    <w:unhideWhenUsed/>
    <w:rsid w:val="006D18C0"/>
  </w:style>
  <w:style w:type="numbering" w:customStyle="1" w:styleId="NoList1311">
    <w:name w:val="No List1311"/>
    <w:next w:val="NoList"/>
    <w:uiPriority w:val="99"/>
    <w:semiHidden/>
    <w:rsid w:val="006D18C0"/>
  </w:style>
  <w:style w:type="numbering" w:customStyle="1" w:styleId="NoList11311">
    <w:name w:val="No List11311"/>
    <w:next w:val="NoList"/>
    <w:uiPriority w:val="99"/>
    <w:semiHidden/>
    <w:unhideWhenUsed/>
    <w:rsid w:val="006D18C0"/>
  </w:style>
  <w:style w:type="numbering" w:customStyle="1" w:styleId="NoList2311">
    <w:name w:val="No List2311"/>
    <w:next w:val="NoList"/>
    <w:uiPriority w:val="99"/>
    <w:semiHidden/>
    <w:unhideWhenUsed/>
    <w:rsid w:val="006D18C0"/>
  </w:style>
  <w:style w:type="numbering" w:customStyle="1" w:styleId="NoList3311">
    <w:name w:val="No List3311"/>
    <w:next w:val="NoList"/>
    <w:uiPriority w:val="99"/>
    <w:semiHidden/>
    <w:unhideWhenUsed/>
    <w:rsid w:val="006D18C0"/>
  </w:style>
  <w:style w:type="numbering" w:customStyle="1" w:styleId="NoList4211">
    <w:name w:val="No List4211"/>
    <w:next w:val="NoList"/>
    <w:uiPriority w:val="99"/>
    <w:semiHidden/>
    <w:unhideWhenUsed/>
    <w:rsid w:val="006D18C0"/>
  </w:style>
  <w:style w:type="table" w:customStyle="1" w:styleId="TableGrid2311">
    <w:name w:val="Table Grid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">
    <w:name w:val="No List111211"/>
    <w:next w:val="NoList"/>
    <w:uiPriority w:val="99"/>
    <w:semiHidden/>
    <w:rsid w:val="006D18C0"/>
  </w:style>
  <w:style w:type="numbering" w:customStyle="1" w:styleId="NoList1111211">
    <w:name w:val="No List1111211"/>
    <w:next w:val="NoList"/>
    <w:uiPriority w:val="99"/>
    <w:semiHidden/>
    <w:unhideWhenUsed/>
    <w:rsid w:val="006D18C0"/>
  </w:style>
  <w:style w:type="numbering" w:customStyle="1" w:styleId="NoList21211">
    <w:name w:val="No List21211"/>
    <w:next w:val="NoList"/>
    <w:uiPriority w:val="99"/>
    <w:semiHidden/>
    <w:unhideWhenUsed/>
    <w:rsid w:val="006D18C0"/>
  </w:style>
  <w:style w:type="numbering" w:customStyle="1" w:styleId="NoList31211">
    <w:name w:val="No List31211"/>
    <w:next w:val="NoList"/>
    <w:uiPriority w:val="99"/>
    <w:semiHidden/>
    <w:unhideWhenUsed/>
    <w:rsid w:val="006D18C0"/>
  </w:style>
  <w:style w:type="table" w:customStyle="1" w:styleId="TableGrid11211">
    <w:name w:val="Table Grid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6D18C0"/>
  </w:style>
  <w:style w:type="numbering" w:customStyle="1" w:styleId="NoList18">
    <w:name w:val="No List18"/>
    <w:next w:val="NoList"/>
    <w:uiPriority w:val="99"/>
    <w:semiHidden/>
    <w:unhideWhenUsed/>
    <w:rsid w:val="006D18C0"/>
  </w:style>
  <w:style w:type="table" w:customStyle="1" w:styleId="AHRQ13">
    <w:name w:val="AHRQ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">
    <w:name w:val="Table Grid2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6D18C0"/>
  </w:style>
  <w:style w:type="table" w:customStyle="1" w:styleId="TableGrid72">
    <w:name w:val="Table Grid7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6D18C0"/>
  </w:style>
  <w:style w:type="table" w:customStyle="1" w:styleId="AHRQ112">
    <w:name w:val="AHRQ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">
    <w:name w:val="Table Grid15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 Grid1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 Grid18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6D18C0"/>
  </w:style>
  <w:style w:type="table" w:customStyle="1" w:styleId="MediumGrid3-Accent12">
    <w:name w:val="Medium Grid 3 - Accent 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">
    <w:name w:val="No List45"/>
    <w:next w:val="NoList"/>
    <w:uiPriority w:val="99"/>
    <w:semiHidden/>
    <w:rsid w:val="006D18C0"/>
  </w:style>
  <w:style w:type="numbering" w:customStyle="1" w:styleId="NoList116">
    <w:name w:val="No List116"/>
    <w:next w:val="NoList"/>
    <w:uiPriority w:val="99"/>
    <w:semiHidden/>
    <w:unhideWhenUsed/>
    <w:rsid w:val="006D18C0"/>
  </w:style>
  <w:style w:type="numbering" w:customStyle="1" w:styleId="NoList215">
    <w:name w:val="No List215"/>
    <w:next w:val="NoList"/>
    <w:uiPriority w:val="99"/>
    <w:semiHidden/>
    <w:unhideWhenUsed/>
    <w:rsid w:val="006D18C0"/>
  </w:style>
  <w:style w:type="numbering" w:customStyle="1" w:styleId="NoList315">
    <w:name w:val="No List315"/>
    <w:next w:val="NoList"/>
    <w:uiPriority w:val="99"/>
    <w:semiHidden/>
    <w:unhideWhenUsed/>
    <w:rsid w:val="006D18C0"/>
  </w:style>
  <w:style w:type="table" w:customStyle="1" w:styleId="TableGrid192">
    <w:name w:val="Table Grid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6D18C0"/>
  </w:style>
  <w:style w:type="table" w:customStyle="1" w:styleId="TableGrid215">
    <w:name w:val="Table Grid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rsid w:val="006D18C0"/>
  </w:style>
  <w:style w:type="numbering" w:customStyle="1" w:styleId="NoList11115">
    <w:name w:val="No List11115"/>
    <w:next w:val="NoList"/>
    <w:uiPriority w:val="99"/>
    <w:semiHidden/>
    <w:unhideWhenUsed/>
    <w:rsid w:val="006D18C0"/>
  </w:style>
  <w:style w:type="numbering" w:customStyle="1" w:styleId="NoList2113">
    <w:name w:val="No List2113"/>
    <w:next w:val="NoList"/>
    <w:uiPriority w:val="99"/>
    <w:semiHidden/>
    <w:unhideWhenUsed/>
    <w:rsid w:val="006D18C0"/>
  </w:style>
  <w:style w:type="numbering" w:customStyle="1" w:styleId="NoList3113">
    <w:name w:val="No List3113"/>
    <w:next w:val="NoList"/>
    <w:uiPriority w:val="99"/>
    <w:semiHidden/>
    <w:unhideWhenUsed/>
    <w:rsid w:val="006D18C0"/>
  </w:style>
  <w:style w:type="table" w:customStyle="1" w:styleId="TableGrid1113">
    <w:name w:val="Table Grid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">
    <w:name w:val="Table Grid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6D18C0"/>
  </w:style>
  <w:style w:type="numbering" w:customStyle="1" w:styleId="NoList63">
    <w:name w:val="No List63"/>
    <w:next w:val="NoList"/>
    <w:uiPriority w:val="99"/>
    <w:semiHidden/>
    <w:unhideWhenUsed/>
    <w:rsid w:val="006D18C0"/>
  </w:style>
  <w:style w:type="numbering" w:customStyle="1" w:styleId="NoList123">
    <w:name w:val="No List123"/>
    <w:next w:val="NoList"/>
    <w:uiPriority w:val="99"/>
    <w:semiHidden/>
    <w:rsid w:val="006D18C0"/>
  </w:style>
  <w:style w:type="numbering" w:customStyle="1" w:styleId="NoList1123">
    <w:name w:val="No List1123"/>
    <w:next w:val="NoList"/>
    <w:uiPriority w:val="99"/>
    <w:semiHidden/>
    <w:unhideWhenUsed/>
    <w:rsid w:val="006D18C0"/>
  </w:style>
  <w:style w:type="numbering" w:customStyle="1" w:styleId="NoList223">
    <w:name w:val="No List223"/>
    <w:next w:val="NoList"/>
    <w:uiPriority w:val="99"/>
    <w:semiHidden/>
    <w:unhideWhenUsed/>
    <w:rsid w:val="006D18C0"/>
  </w:style>
  <w:style w:type="numbering" w:customStyle="1" w:styleId="NoList323">
    <w:name w:val="No List323"/>
    <w:next w:val="NoList"/>
    <w:uiPriority w:val="99"/>
    <w:semiHidden/>
    <w:unhideWhenUsed/>
    <w:rsid w:val="006D18C0"/>
  </w:style>
  <w:style w:type="table" w:customStyle="1" w:styleId="TableGrid1212">
    <w:name w:val="Table Grid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">
    <w:name w:val="No List4112"/>
    <w:next w:val="NoList"/>
    <w:uiPriority w:val="99"/>
    <w:semiHidden/>
    <w:unhideWhenUsed/>
    <w:rsid w:val="006D18C0"/>
  </w:style>
  <w:style w:type="table" w:customStyle="1" w:styleId="TableGrid223">
    <w:name w:val="Table Grid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">
    <w:name w:val="No List111113"/>
    <w:next w:val="NoList"/>
    <w:uiPriority w:val="99"/>
    <w:semiHidden/>
    <w:rsid w:val="006D18C0"/>
  </w:style>
  <w:style w:type="numbering" w:customStyle="1" w:styleId="NoList1111112">
    <w:name w:val="No List1111112"/>
    <w:next w:val="NoList"/>
    <w:uiPriority w:val="99"/>
    <w:semiHidden/>
    <w:unhideWhenUsed/>
    <w:rsid w:val="006D18C0"/>
  </w:style>
  <w:style w:type="numbering" w:customStyle="1" w:styleId="NoList21112">
    <w:name w:val="No List21112"/>
    <w:next w:val="NoList"/>
    <w:uiPriority w:val="99"/>
    <w:semiHidden/>
    <w:unhideWhenUsed/>
    <w:rsid w:val="006D18C0"/>
  </w:style>
  <w:style w:type="numbering" w:customStyle="1" w:styleId="NoList31112">
    <w:name w:val="No List31112"/>
    <w:next w:val="NoList"/>
    <w:uiPriority w:val="99"/>
    <w:semiHidden/>
    <w:unhideWhenUsed/>
    <w:rsid w:val="006D18C0"/>
  </w:style>
  <w:style w:type="numbering" w:customStyle="1" w:styleId="NoList513">
    <w:name w:val="No List513"/>
    <w:next w:val="NoList"/>
    <w:uiPriority w:val="99"/>
    <w:semiHidden/>
    <w:unhideWhenUsed/>
    <w:rsid w:val="006D18C0"/>
  </w:style>
  <w:style w:type="numbering" w:customStyle="1" w:styleId="NoList73">
    <w:name w:val="No List73"/>
    <w:next w:val="NoList"/>
    <w:uiPriority w:val="99"/>
    <w:semiHidden/>
    <w:unhideWhenUsed/>
    <w:rsid w:val="006D18C0"/>
  </w:style>
  <w:style w:type="numbering" w:customStyle="1" w:styleId="NoList133">
    <w:name w:val="No List133"/>
    <w:next w:val="NoList"/>
    <w:uiPriority w:val="99"/>
    <w:semiHidden/>
    <w:rsid w:val="006D18C0"/>
  </w:style>
  <w:style w:type="numbering" w:customStyle="1" w:styleId="NoList1133">
    <w:name w:val="No List1133"/>
    <w:next w:val="NoList"/>
    <w:uiPriority w:val="99"/>
    <w:semiHidden/>
    <w:unhideWhenUsed/>
    <w:rsid w:val="006D18C0"/>
  </w:style>
  <w:style w:type="numbering" w:customStyle="1" w:styleId="NoList233">
    <w:name w:val="No List233"/>
    <w:next w:val="NoList"/>
    <w:uiPriority w:val="99"/>
    <w:semiHidden/>
    <w:unhideWhenUsed/>
    <w:rsid w:val="006D18C0"/>
  </w:style>
  <w:style w:type="numbering" w:customStyle="1" w:styleId="NoList333">
    <w:name w:val="No List333"/>
    <w:next w:val="NoList"/>
    <w:uiPriority w:val="99"/>
    <w:semiHidden/>
    <w:unhideWhenUsed/>
    <w:rsid w:val="006D18C0"/>
  </w:style>
  <w:style w:type="table" w:customStyle="1" w:styleId="TableGrid1312">
    <w:name w:val="Table Grid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">
    <w:name w:val="Table Grid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6D18C0"/>
  </w:style>
  <w:style w:type="table" w:customStyle="1" w:styleId="TableGrid233">
    <w:name w:val="Table Grid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">
    <w:name w:val="No List11123"/>
    <w:next w:val="NoList"/>
    <w:uiPriority w:val="99"/>
    <w:semiHidden/>
    <w:rsid w:val="006D18C0"/>
  </w:style>
  <w:style w:type="numbering" w:customStyle="1" w:styleId="NoList111123">
    <w:name w:val="No List111123"/>
    <w:next w:val="NoList"/>
    <w:uiPriority w:val="99"/>
    <w:semiHidden/>
    <w:unhideWhenUsed/>
    <w:rsid w:val="006D18C0"/>
  </w:style>
  <w:style w:type="numbering" w:customStyle="1" w:styleId="NoList2123">
    <w:name w:val="No List2123"/>
    <w:next w:val="NoList"/>
    <w:uiPriority w:val="99"/>
    <w:semiHidden/>
    <w:unhideWhenUsed/>
    <w:rsid w:val="006D18C0"/>
  </w:style>
  <w:style w:type="numbering" w:customStyle="1" w:styleId="NoList3123">
    <w:name w:val="No List3123"/>
    <w:next w:val="NoList"/>
    <w:uiPriority w:val="99"/>
    <w:semiHidden/>
    <w:unhideWhenUsed/>
    <w:rsid w:val="006D18C0"/>
  </w:style>
  <w:style w:type="table" w:customStyle="1" w:styleId="TableGrid1123">
    <w:name w:val="Table Grid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">
    <w:name w:val="Table Grid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6D18C0"/>
  </w:style>
  <w:style w:type="numbering" w:customStyle="1" w:styleId="NoList82">
    <w:name w:val="No List82"/>
    <w:next w:val="NoList"/>
    <w:uiPriority w:val="99"/>
    <w:semiHidden/>
    <w:unhideWhenUsed/>
    <w:rsid w:val="006D18C0"/>
  </w:style>
  <w:style w:type="numbering" w:customStyle="1" w:styleId="NoList142">
    <w:name w:val="No List142"/>
    <w:next w:val="NoList"/>
    <w:uiPriority w:val="99"/>
    <w:semiHidden/>
    <w:unhideWhenUsed/>
    <w:rsid w:val="006D18C0"/>
  </w:style>
  <w:style w:type="numbering" w:customStyle="1" w:styleId="NoList242">
    <w:name w:val="No List242"/>
    <w:next w:val="NoList"/>
    <w:uiPriority w:val="99"/>
    <w:semiHidden/>
    <w:unhideWhenUsed/>
    <w:rsid w:val="006D18C0"/>
  </w:style>
  <w:style w:type="numbering" w:customStyle="1" w:styleId="NoList342">
    <w:name w:val="No List342"/>
    <w:next w:val="NoList"/>
    <w:uiPriority w:val="99"/>
    <w:semiHidden/>
    <w:unhideWhenUsed/>
    <w:rsid w:val="006D18C0"/>
  </w:style>
  <w:style w:type="table" w:customStyle="1" w:styleId="TableGrid1412">
    <w:name w:val="Table Grid14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">
    <w:name w:val="Table Grid5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6D18C0"/>
  </w:style>
  <w:style w:type="table" w:customStyle="1" w:styleId="TableGrid242">
    <w:name w:val="Table Grid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rsid w:val="006D18C0"/>
  </w:style>
  <w:style w:type="numbering" w:customStyle="1" w:styleId="NoList11132">
    <w:name w:val="No List11132"/>
    <w:next w:val="NoList"/>
    <w:uiPriority w:val="99"/>
    <w:semiHidden/>
    <w:unhideWhenUsed/>
    <w:rsid w:val="006D18C0"/>
  </w:style>
  <w:style w:type="numbering" w:customStyle="1" w:styleId="NoList2132">
    <w:name w:val="No List2132"/>
    <w:next w:val="NoList"/>
    <w:uiPriority w:val="99"/>
    <w:semiHidden/>
    <w:unhideWhenUsed/>
    <w:rsid w:val="006D18C0"/>
  </w:style>
  <w:style w:type="numbering" w:customStyle="1" w:styleId="NoList3132">
    <w:name w:val="No List3132"/>
    <w:next w:val="NoList"/>
    <w:uiPriority w:val="99"/>
    <w:semiHidden/>
    <w:unhideWhenUsed/>
    <w:rsid w:val="006D18C0"/>
  </w:style>
  <w:style w:type="table" w:customStyle="1" w:styleId="TableGrid1132">
    <w:name w:val="Table Grid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 Grid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6D18C0"/>
  </w:style>
  <w:style w:type="numbering" w:customStyle="1" w:styleId="NoList612">
    <w:name w:val="No List612"/>
    <w:next w:val="NoList"/>
    <w:uiPriority w:val="99"/>
    <w:semiHidden/>
    <w:unhideWhenUsed/>
    <w:rsid w:val="006D18C0"/>
  </w:style>
  <w:style w:type="numbering" w:customStyle="1" w:styleId="NoList1212">
    <w:name w:val="No List1212"/>
    <w:next w:val="NoList"/>
    <w:uiPriority w:val="99"/>
    <w:semiHidden/>
    <w:rsid w:val="006D18C0"/>
  </w:style>
  <w:style w:type="numbering" w:customStyle="1" w:styleId="NoList11212">
    <w:name w:val="No List11212"/>
    <w:next w:val="NoList"/>
    <w:uiPriority w:val="99"/>
    <w:semiHidden/>
    <w:unhideWhenUsed/>
    <w:rsid w:val="006D18C0"/>
  </w:style>
  <w:style w:type="numbering" w:customStyle="1" w:styleId="NoList2212">
    <w:name w:val="No List2212"/>
    <w:next w:val="NoList"/>
    <w:uiPriority w:val="99"/>
    <w:semiHidden/>
    <w:unhideWhenUsed/>
    <w:rsid w:val="006D18C0"/>
  </w:style>
  <w:style w:type="numbering" w:customStyle="1" w:styleId="NoList3212">
    <w:name w:val="No List3212"/>
    <w:next w:val="NoList"/>
    <w:uiPriority w:val="99"/>
    <w:semiHidden/>
    <w:unhideWhenUsed/>
    <w:rsid w:val="006D18C0"/>
  </w:style>
  <w:style w:type="numbering" w:customStyle="1" w:styleId="NoList41112">
    <w:name w:val="No List41112"/>
    <w:next w:val="NoList"/>
    <w:uiPriority w:val="99"/>
    <w:semiHidden/>
    <w:unhideWhenUsed/>
    <w:rsid w:val="006D18C0"/>
  </w:style>
  <w:style w:type="table" w:customStyle="1" w:styleId="TableGrid2212">
    <w:name w:val="Table Grid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">
    <w:name w:val="No List111132"/>
    <w:next w:val="NoList"/>
    <w:uiPriority w:val="99"/>
    <w:semiHidden/>
    <w:rsid w:val="006D18C0"/>
  </w:style>
  <w:style w:type="numbering" w:customStyle="1" w:styleId="NoList11111112">
    <w:name w:val="No List11111112"/>
    <w:next w:val="NoList"/>
    <w:uiPriority w:val="99"/>
    <w:semiHidden/>
    <w:unhideWhenUsed/>
    <w:rsid w:val="006D18C0"/>
  </w:style>
  <w:style w:type="numbering" w:customStyle="1" w:styleId="NoList211112">
    <w:name w:val="No List211112"/>
    <w:next w:val="NoList"/>
    <w:uiPriority w:val="99"/>
    <w:semiHidden/>
    <w:unhideWhenUsed/>
    <w:rsid w:val="006D18C0"/>
  </w:style>
  <w:style w:type="numbering" w:customStyle="1" w:styleId="NoList311112">
    <w:name w:val="No List311112"/>
    <w:next w:val="NoList"/>
    <w:uiPriority w:val="99"/>
    <w:semiHidden/>
    <w:unhideWhenUsed/>
    <w:rsid w:val="006D18C0"/>
  </w:style>
  <w:style w:type="table" w:customStyle="1" w:styleId="TableGrid11112">
    <w:name w:val="Table Grid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">
    <w:name w:val="Table Grid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">
    <w:name w:val="No List5112"/>
    <w:next w:val="NoList"/>
    <w:uiPriority w:val="99"/>
    <w:semiHidden/>
    <w:unhideWhenUsed/>
    <w:rsid w:val="006D18C0"/>
  </w:style>
  <w:style w:type="numbering" w:customStyle="1" w:styleId="NoList712">
    <w:name w:val="No List712"/>
    <w:next w:val="NoList"/>
    <w:uiPriority w:val="99"/>
    <w:semiHidden/>
    <w:unhideWhenUsed/>
    <w:rsid w:val="006D18C0"/>
  </w:style>
  <w:style w:type="numbering" w:customStyle="1" w:styleId="NoList1312">
    <w:name w:val="No List1312"/>
    <w:next w:val="NoList"/>
    <w:uiPriority w:val="99"/>
    <w:semiHidden/>
    <w:rsid w:val="006D18C0"/>
  </w:style>
  <w:style w:type="numbering" w:customStyle="1" w:styleId="NoList11312">
    <w:name w:val="No List11312"/>
    <w:next w:val="NoList"/>
    <w:uiPriority w:val="99"/>
    <w:semiHidden/>
    <w:unhideWhenUsed/>
    <w:rsid w:val="006D18C0"/>
  </w:style>
  <w:style w:type="numbering" w:customStyle="1" w:styleId="NoList2312">
    <w:name w:val="No List2312"/>
    <w:next w:val="NoList"/>
    <w:uiPriority w:val="99"/>
    <w:semiHidden/>
    <w:unhideWhenUsed/>
    <w:rsid w:val="006D18C0"/>
  </w:style>
  <w:style w:type="numbering" w:customStyle="1" w:styleId="NoList3312">
    <w:name w:val="No List3312"/>
    <w:next w:val="NoList"/>
    <w:uiPriority w:val="99"/>
    <w:semiHidden/>
    <w:unhideWhenUsed/>
    <w:rsid w:val="006D18C0"/>
  </w:style>
  <w:style w:type="numbering" w:customStyle="1" w:styleId="NoList4212">
    <w:name w:val="No List4212"/>
    <w:next w:val="NoList"/>
    <w:uiPriority w:val="99"/>
    <w:semiHidden/>
    <w:unhideWhenUsed/>
    <w:rsid w:val="006D18C0"/>
  </w:style>
  <w:style w:type="table" w:customStyle="1" w:styleId="TableGrid2312">
    <w:name w:val="Table Grid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">
    <w:name w:val="No List111212"/>
    <w:next w:val="NoList"/>
    <w:uiPriority w:val="99"/>
    <w:semiHidden/>
    <w:rsid w:val="006D18C0"/>
  </w:style>
  <w:style w:type="numbering" w:customStyle="1" w:styleId="NoList1111212">
    <w:name w:val="No List1111212"/>
    <w:next w:val="NoList"/>
    <w:uiPriority w:val="99"/>
    <w:semiHidden/>
    <w:unhideWhenUsed/>
    <w:rsid w:val="006D18C0"/>
  </w:style>
  <w:style w:type="numbering" w:customStyle="1" w:styleId="NoList21212">
    <w:name w:val="No List21212"/>
    <w:next w:val="NoList"/>
    <w:uiPriority w:val="99"/>
    <w:semiHidden/>
    <w:unhideWhenUsed/>
    <w:rsid w:val="006D18C0"/>
  </w:style>
  <w:style w:type="numbering" w:customStyle="1" w:styleId="NoList31212">
    <w:name w:val="No List31212"/>
    <w:next w:val="NoList"/>
    <w:uiPriority w:val="99"/>
    <w:semiHidden/>
    <w:unhideWhenUsed/>
    <w:rsid w:val="006D18C0"/>
  </w:style>
  <w:style w:type="table" w:customStyle="1" w:styleId="TableGrid11212">
    <w:name w:val="Table Grid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">
    <w:name w:val="Table Grid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6D18C0"/>
  </w:style>
  <w:style w:type="numbering" w:customStyle="1" w:styleId="NoList91">
    <w:name w:val="No List91"/>
    <w:next w:val="NoList"/>
    <w:uiPriority w:val="99"/>
    <w:semiHidden/>
    <w:unhideWhenUsed/>
    <w:rsid w:val="006D18C0"/>
  </w:style>
  <w:style w:type="table" w:customStyle="1" w:styleId="AHRQ121">
    <w:name w:val="AHRQ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">
    <w:name w:val="Table Grid6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 Grid8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">
    <w:name w:val="Table Grid1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 Grid5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 Grid6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6D18C0"/>
  </w:style>
  <w:style w:type="table" w:customStyle="1" w:styleId="TableGrid711">
    <w:name w:val="Table Grid7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 Grid10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 Grid1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">
    <w:name w:val="Table Grid1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">
    <w:name w:val="Table Grid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6D18C0"/>
  </w:style>
  <w:style w:type="table" w:customStyle="1" w:styleId="AHRQ1111">
    <w:name w:val="AHRQ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">
    <w:name w:val="Table Grid15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">
    <w:name w:val="Table Grid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 Grid17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">
    <w:name w:val="Table Grid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6D18C0"/>
  </w:style>
  <w:style w:type="table" w:customStyle="1" w:styleId="MediumGrid3-Accent111">
    <w:name w:val="Medium Grid 3 - Accent 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">
    <w:name w:val="Medium Shading 2 - Accent 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">
    <w:name w:val="Colorful Grid - Accent 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">
    <w:name w:val="No List101"/>
    <w:next w:val="NoList"/>
    <w:uiPriority w:val="99"/>
    <w:semiHidden/>
    <w:unhideWhenUsed/>
    <w:rsid w:val="006D18C0"/>
  </w:style>
  <w:style w:type="numbering" w:customStyle="1" w:styleId="NoList161">
    <w:name w:val="No List161"/>
    <w:next w:val="NoList"/>
    <w:uiPriority w:val="99"/>
    <w:semiHidden/>
    <w:unhideWhenUsed/>
    <w:rsid w:val="006D18C0"/>
  </w:style>
  <w:style w:type="table" w:customStyle="1" w:styleId="TableGrid1911">
    <w:name w:val="Table Grid1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 Grid2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">
    <w:name w:val="Table Grid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 Grid6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6D18C0"/>
  </w:style>
  <w:style w:type="table" w:customStyle="1" w:styleId="TableGrid1151">
    <w:name w:val="Table Grid115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">
    <w:name w:val="Table Grid12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">
    <w:name w:val="Table Grid13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">
    <w:name w:val="Table Grid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6D18C0"/>
  </w:style>
  <w:style w:type="table" w:customStyle="1" w:styleId="TableGrid1521">
    <w:name w:val="Table Grid15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6D18C0"/>
  </w:style>
  <w:style w:type="numbering" w:customStyle="1" w:styleId="NoList441">
    <w:name w:val="No List441"/>
    <w:next w:val="NoList"/>
    <w:uiPriority w:val="99"/>
    <w:semiHidden/>
    <w:rsid w:val="006D18C0"/>
  </w:style>
  <w:style w:type="numbering" w:customStyle="1" w:styleId="NoList1151">
    <w:name w:val="No List1151"/>
    <w:next w:val="NoList"/>
    <w:uiPriority w:val="99"/>
    <w:semiHidden/>
    <w:unhideWhenUsed/>
    <w:rsid w:val="006D18C0"/>
  </w:style>
  <w:style w:type="numbering" w:customStyle="1" w:styleId="NoList2141">
    <w:name w:val="No List2141"/>
    <w:next w:val="NoList"/>
    <w:uiPriority w:val="99"/>
    <w:semiHidden/>
    <w:unhideWhenUsed/>
    <w:rsid w:val="006D18C0"/>
  </w:style>
  <w:style w:type="numbering" w:customStyle="1" w:styleId="NoList3141">
    <w:name w:val="No List3141"/>
    <w:next w:val="NoList"/>
    <w:uiPriority w:val="99"/>
    <w:semiHidden/>
    <w:unhideWhenUsed/>
    <w:rsid w:val="006D18C0"/>
  </w:style>
  <w:style w:type="table" w:customStyle="1" w:styleId="TableGrid19111">
    <w:name w:val="Table Grid19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6D18C0"/>
  </w:style>
  <w:style w:type="table" w:customStyle="1" w:styleId="TableGrid2141">
    <w:name w:val="Table Grid21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">
    <w:name w:val="No List11141"/>
    <w:next w:val="NoList"/>
    <w:uiPriority w:val="99"/>
    <w:semiHidden/>
    <w:rsid w:val="006D18C0"/>
  </w:style>
  <w:style w:type="numbering" w:customStyle="1" w:styleId="NoList111141">
    <w:name w:val="No List111141"/>
    <w:next w:val="NoList"/>
    <w:uiPriority w:val="99"/>
    <w:semiHidden/>
    <w:unhideWhenUsed/>
    <w:rsid w:val="006D18C0"/>
  </w:style>
  <w:style w:type="numbering" w:customStyle="1" w:styleId="NoList21121">
    <w:name w:val="No List21121"/>
    <w:next w:val="NoList"/>
    <w:uiPriority w:val="99"/>
    <w:semiHidden/>
    <w:unhideWhenUsed/>
    <w:rsid w:val="006D18C0"/>
  </w:style>
  <w:style w:type="numbering" w:customStyle="1" w:styleId="NoList31121">
    <w:name w:val="No List31121"/>
    <w:next w:val="NoList"/>
    <w:uiPriority w:val="99"/>
    <w:semiHidden/>
    <w:unhideWhenUsed/>
    <w:rsid w:val="006D18C0"/>
  </w:style>
  <w:style w:type="table" w:customStyle="1" w:styleId="TableGrid11121">
    <w:name w:val="Table Grid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">
    <w:name w:val="Table Grid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6D18C0"/>
  </w:style>
  <w:style w:type="numbering" w:customStyle="1" w:styleId="NoList621">
    <w:name w:val="No List621"/>
    <w:next w:val="NoList"/>
    <w:uiPriority w:val="99"/>
    <w:semiHidden/>
    <w:unhideWhenUsed/>
    <w:rsid w:val="006D18C0"/>
  </w:style>
  <w:style w:type="numbering" w:customStyle="1" w:styleId="NoList1221">
    <w:name w:val="No List1221"/>
    <w:next w:val="NoList"/>
    <w:uiPriority w:val="99"/>
    <w:semiHidden/>
    <w:rsid w:val="006D18C0"/>
  </w:style>
  <w:style w:type="numbering" w:customStyle="1" w:styleId="NoList11221">
    <w:name w:val="No List11221"/>
    <w:next w:val="NoList"/>
    <w:uiPriority w:val="99"/>
    <w:semiHidden/>
    <w:unhideWhenUsed/>
    <w:rsid w:val="006D18C0"/>
  </w:style>
  <w:style w:type="numbering" w:customStyle="1" w:styleId="NoList2221">
    <w:name w:val="No List2221"/>
    <w:next w:val="NoList"/>
    <w:uiPriority w:val="99"/>
    <w:semiHidden/>
    <w:unhideWhenUsed/>
    <w:rsid w:val="006D18C0"/>
  </w:style>
  <w:style w:type="numbering" w:customStyle="1" w:styleId="NoList3221">
    <w:name w:val="No List3221"/>
    <w:next w:val="NoList"/>
    <w:uiPriority w:val="99"/>
    <w:semiHidden/>
    <w:unhideWhenUsed/>
    <w:rsid w:val="006D18C0"/>
  </w:style>
  <w:style w:type="table" w:customStyle="1" w:styleId="TableGrid12111">
    <w:name w:val="Table Grid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">
    <w:name w:val="No List411111"/>
    <w:next w:val="NoList"/>
    <w:uiPriority w:val="99"/>
    <w:semiHidden/>
    <w:unhideWhenUsed/>
    <w:rsid w:val="006D18C0"/>
  </w:style>
  <w:style w:type="table" w:customStyle="1" w:styleId="TableGrid2221">
    <w:name w:val="Table Grid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">
    <w:name w:val="No List1111121"/>
    <w:next w:val="NoList"/>
    <w:uiPriority w:val="99"/>
    <w:semiHidden/>
    <w:rsid w:val="006D18C0"/>
  </w:style>
  <w:style w:type="numbering" w:customStyle="1" w:styleId="NoList111111111">
    <w:name w:val="No List111111111"/>
    <w:next w:val="NoList"/>
    <w:uiPriority w:val="99"/>
    <w:semiHidden/>
    <w:unhideWhenUsed/>
    <w:rsid w:val="006D18C0"/>
  </w:style>
  <w:style w:type="numbering" w:customStyle="1" w:styleId="NoList2111111">
    <w:name w:val="No List2111111"/>
    <w:next w:val="NoList"/>
    <w:uiPriority w:val="99"/>
    <w:semiHidden/>
    <w:unhideWhenUsed/>
    <w:rsid w:val="006D18C0"/>
  </w:style>
  <w:style w:type="numbering" w:customStyle="1" w:styleId="NoList3111111">
    <w:name w:val="No List3111111"/>
    <w:next w:val="NoList"/>
    <w:uiPriority w:val="99"/>
    <w:semiHidden/>
    <w:unhideWhenUsed/>
    <w:rsid w:val="006D18C0"/>
  </w:style>
  <w:style w:type="numbering" w:customStyle="1" w:styleId="NoList5121">
    <w:name w:val="No List5121"/>
    <w:next w:val="NoList"/>
    <w:uiPriority w:val="99"/>
    <w:semiHidden/>
    <w:unhideWhenUsed/>
    <w:rsid w:val="006D18C0"/>
  </w:style>
  <w:style w:type="numbering" w:customStyle="1" w:styleId="NoList721">
    <w:name w:val="No List721"/>
    <w:next w:val="NoList"/>
    <w:uiPriority w:val="99"/>
    <w:semiHidden/>
    <w:unhideWhenUsed/>
    <w:rsid w:val="006D18C0"/>
  </w:style>
  <w:style w:type="numbering" w:customStyle="1" w:styleId="NoList1321">
    <w:name w:val="No List1321"/>
    <w:next w:val="NoList"/>
    <w:uiPriority w:val="99"/>
    <w:semiHidden/>
    <w:rsid w:val="006D18C0"/>
  </w:style>
  <w:style w:type="numbering" w:customStyle="1" w:styleId="NoList11321">
    <w:name w:val="No List11321"/>
    <w:next w:val="NoList"/>
    <w:uiPriority w:val="99"/>
    <w:semiHidden/>
    <w:unhideWhenUsed/>
    <w:rsid w:val="006D18C0"/>
  </w:style>
  <w:style w:type="numbering" w:customStyle="1" w:styleId="NoList2321">
    <w:name w:val="No List2321"/>
    <w:next w:val="NoList"/>
    <w:uiPriority w:val="99"/>
    <w:semiHidden/>
    <w:unhideWhenUsed/>
    <w:rsid w:val="006D18C0"/>
  </w:style>
  <w:style w:type="numbering" w:customStyle="1" w:styleId="NoList3321">
    <w:name w:val="No List3321"/>
    <w:next w:val="NoList"/>
    <w:uiPriority w:val="99"/>
    <w:semiHidden/>
    <w:unhideWhenUsed/>
    <w:rsid w:val="006D18C0"/>
  </w:style>
  <w:style w:type="table" w:customStyle="1" w:styleId="TableGrid13111">
    <w:name w:val="Table Grid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6D18C0"/>
  </w:style>
  <w:style w:type="table" w:customStyle="1" w:styleId="TableGrid2321">
    <w:name w:val="Table Grid2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">
    <w:name w:val="No List111221"/>
    <w:next w:val="NoList"/>
    <w:uiPriority w:val="99"/>
    <w:semiHidden/>
    <w:rsid w:val="006D18C0"/>
  </w:style>
  <w:style w:type="numbering" w:customStyle="1" w:styleId="NoList1111221">
    <w:name w:val="No List1111221"/>
    <w:next w:val="NoList"/>
    <w:uiPriority w:val="99"/>
    <w:semiHidden/>
    <w:unhideWhenUsed/>
    <w:rsid w:val="006D18C0"/>
  </w:style>
  <w:style w:type="numbering" w:customStyle="1" w:styleId="NoList21221">
    <w:name w:val="No List21221"/>
    <w:next w:val="NoList"/>
    <w:uiPriority w:val="99"/>
    <w:semiHidden/>
    <w:unhideWhenUsed/>
    <w:rsid w:val="006D18C0"/>
  </w:style>
  <w:style w:type="numbering" w:customStyle="1" w:styleId="NoList31221">
    <w:name w:val="No List31221"/>
    <w:next w:val="NoList"/>
    <w:uiPriority w:val="99"/>
    <w:semiHidden/>
    <w:unhideWhenUsed/>
    <w:rsid w:val="006D18C0"/>
  </w:style>
  <w:style w:type="table" w:customStyle="1" w:styleId="TableGrid11221">
    <w:name w:val="Table Grid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">
    <w:name w:val="Table Grid2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6D18C0"/>
  </w:style>
  <w:style w:type="numbering" w:customStyle="1" w:styleId="NoList811">
    <w:name w:val="No List811"/>
    <w:next w:val="NoList"/>
    <w:uiPriority w:val="99"/>
    <w:semiHidden/>
    <w:unhideWhenUsed/>
    <w:rsid w:val="006D18C0"/>
  </w:style>
  <w:style w:type="numbering" w:customStyle="1" w:styleId="NoList1411">
    <w:name w:val="No List1411"/>
    <w:next w:val="NoList"/>
    <w:uiPriority w:val="99"/>
    <w:semiHidden/>
    <w:unhideWhenUsed/>
    <w:rsid w:val="006D18C0"/>
  </w:style>
  <w:style w:type="numbering" w:customStyle="1" w:styleId="NoList2411">
    <w:name w:val="No List2411"/>
    <w:next w:val="NoList"/>
    <w:uiPriority w:val="99"/>
    <w:semiHidden/>
    <w:unhideWhenUsed/>
    <w:rsid w:val="006D18C0"/>
  </w:style>
  <w:style w:type="numbering" w:customStyle="1" w:styleId="NoList3411">
    <w:name w:val="No List3411"/>
    <w:next w:val="NoList"/>
    <w:uiPriority w:val="99"/>
    <w:semiHidden/>
    <w:unhideWhenUsed/>
    <w:rsid w:val="006D18C0"/>
  </w:style>
  <w:style w:type="table" w:customStyle="1" w:styleId="TableGrid141111">
    <w:name w:val="Table Grid14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">
    <w:name w:val="Table Grid5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6D18C0"/>
  </w:style>
  <w:style w:type="table" w:customStyle="1" w:styleId="TableGrid2411">
    <w:name w:val="Table Grid2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">
    <w:name w:val="No List11411"/>
    <w:next w:val="NoList"/>
    <w:uiPriority w:val="99"/>
    <w:semiHidden/>
    <w:rsid w:val="006D18C0"/>
  </w:style>
  <w:style w:type="numbering" w:customStyle="1" w:styleId="NoList111311">
    <w:name w:val="No List111311"/>
    <w:next w:val="NoList"/>
    <w:uiPriority w:val="99"/>
    <w:semiHidden/>
    <w:unhideWhenUsed/>
    <w:rsid w:val="006D18C0"/>
  </w:style>
  <w:style w:type="numbering" w:customStyle="1" w:styleId="NoList21311">
    <w:name w:val="No List21311"/>
    <w:next w:val="NoList"/>
    <w:uiPriority w:val="99"/>
    <w:semiHidden/>
    <w:unhideWhenUsed/>
    <w:rsid w:val="006D18C0"/>
  </w:style>
  <w:style w:type="numbering" w:customStyle="1" w:styleId="NoList31311">
    <w:name w:val="No List31311"/>
    <w:next w:val="NoList"/>
    <w:uiPriority w:val="99"/>
    <w:semiHidden/>
    <w:unhideWhenUsed/>
    <w:rsid w:val="006D18C0"/>
  </w:style>
  <w:style w:type="table" w:customStyle="1" w:styleId="TableGrid11311">
    <w:name w:val="Table Grid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 Grid2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">
    <w:name w:val="No List5311"/>
    <w:next w:val="NoList"/>
    <w:uiPriority w:val="99"/>
    <w:semiHidden/>
    <w:unhideWhenUsed/>
    <w:rsid w:val="006D18C0"/>
  </w:style>
  <w:style w:type="numbering" w:customStyle="1" w:styleId="NoList6111">
    <w:name w:val="No List6111"/>
    <w:next w:val="NoList"/>
    <w:uiPriority w:val="99"/>
    <w:semiHidden/>
    <w:unhideWhenUsed/>
    <w:rsid w:val="006D18C0"/>
  </w:style>
  <w:style w:type="numbering" w:customStyle="1" w:styleId="NoList12111">
    <w:name w:val="No List12111"/>
    <w:next w:val="NoList"/>
    <w:uiPriority w:val="99"/>
    <w:semiHidden/>
    <w:rsid w:val="006D18C0"/>
  </w:style>
  <w:style w:type="numbering" w:customStyle="1" w:styleId="NoList112111">
    <w:name w:val="No List112111"/>
    <w:next w:val="NoList"/>
    <w:uiPriority w:val="99"/>
    <w:semiHidden/>
    <w:unhideWhenUsed/>
    <w:rsid w:val="006D18C0"/>
  </w:style>
  <w:style w:type="numbering" w:customStyle="1" w:styleId="NoList22111">
    <w:name w:val="No List22111"/>
    <w:next w:val="NoList"/>
    <w:uiPriority w:val="99"/>
    <w:semiHidden/>
    <w:unhideWhenUsed/>
    <w:rsid w:val="006D18C0"/>
  </w:style>
  <w:style w:type="numbering" w:customStyle="1" w:styleId="NoList32111">
    <w:name w:val="No List32111"/>
    <w:next w:val="NoList"/>
    <w:uiPriority w:val="99"/>
    <w:semiHidden/>
    <w:unhideWhenUsed/>
    <w:rsid w:val="006D18C0"/>
  </w:style>
  <w:style w:type="numbering" w:customStyle="1" w:styleId="NoList4111111">
    <w:name w:val="No List4111111"/>
    <w:next w:val="NoList"/>
    <w:uiPriority w:val="99"/>
    <w:semiHidden/>
    <w:unhideWhenUsed/>
    <w:rsid w:val="006D18C0"/>
  </w:style>
  <w:style w:type="table" w:customStyle="1" w:styleId="TableGrid22111">
    <w:name w:val="Table Grid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">
    <w:name w:val="No List1111311"/>
    <w:next w:val="NoList"/>
    <w:uiPriority w:val="99"/>
    <w:semiHidden/>
    <w:rsid w:val="006D18C0"/>
  </w:style>
  <w:style w:type="numbering" w:customStyle="1" w:styleId="NoList1111111111">
    <w:name w:val="No List1111111111"/>
    <w:next w:val="NoList"/>
    <w:uiPriority w:val="99"/>
    <w:semiHidden/>
    <w:unhideWhenUsed/>
    <w:rsid w:val="006D18C0"/>
  </w:style>
  <w:style w:type="numbering" w:customStyle="1" w:styleId="NoList21111111">
    <w:name w:val="No List21111111"/>
    <w:next w:val="NoList"/>
    <w:uiPriority w:val="99"/>
    <w:semiHidden/>
    <w:unhideWhenUsed/>
    <w:rsid w:val="006D18C0"/>
  </w:style>
  <w:style w:type="numbering" w:customStyle="1" w:styleId="NoList31111111">
    <w:name w:val="No List31111111"/>
    <w:next w:val="NoList"/>
    <w:uiPriority w:val="99"/>
    <w:semiHidden/>
    <w:unhideWhenUsed/>
    <w:rsid w:val="006D18C0"/>
  </w:style>
  <w:style w:type="table" w:customStyle="1" w:styleId="TableGrid111111">
    <w:name w:val="Table Grid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">
    <w:name w:val="Table Grid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">
    <w:name w:val="No List51111"/>
    <w:next w:val="NoList"/>
    <w:uiPriority w:val="99"/>
    <w:semiHidden/>
    <w:unhideWhenUsed/>
    <w:rsid w:val="006D18C0"/>
  </w:style>
  <w:style w:type="numbering" w:customStyle="1" w:styleId="NoList7111">
    <w:name w:val="No List7111"/>
    <w:next w:val="NoList"/>
    <w:uiPriority w:val="99"/>
    <w:semiHidden/>
    <w:unhideWhenUsed/>
    <w:rsid w:val="006D18C0"/>
  </w:style>
  <w:style w:type="numbering" w:customStyle="1" w:styleId="NoList13111">
    <w:name w:val="No List13111"/>
    <w:next w:val="NoList"/>
    <w:uiPriority w:val="99"/>
    <w:semiHidden/>
    <w:rsid w:val="006D18C0"/>
  </w:style>
  <w:style w:type="numbering" w:customStyle="1" w:styleId="NoList113111">
    <w:name w:val="No List113111"/>
    <w:next w:val="NoList"/>
    <w:uiPriority w:val="99"/>
    <w:semiHidden/>
    <w:unhideWhenUsed/>
    <w:rsid w:val="006D18C0"/>
  </w:style>
  <w:style w:type="numbering" w:customStyle="1" w:styleId="NoList23111">
    <w:name w:val="No List23111"/>
    <w:next w:val="NoList"/>
    <w:uiPriority w:val="99"/>
    <w:semiHidden/>
    <w:unhideWhenUsed/>
    <w:rsid w:val="006D18C0"/>
  </w:style>
  <w:style w:type="numbering" w:customStyle="1" w:styleId="NoList33111">
    <w:name w:val="No List33111"/>
    <w:next w:val="NoList"/>
    <w:uiPriority w:val="99"/>
    <w:semiHidden/>
    <w:unhideWhenUsed/>
    <w:rsid w:val="006D18C0"/>
  </w:style>
  <w:style w:type="numbering" w:customStyle="1" w:styleId="NoList42111">
    <w:name w:val="No List42111"/>
    <w:next w:val="NoList"/>
    <w:uiPriority w:val="99"/>
    <w:semiHidden/>
    <w:unhideWhenUsed/>
    <w:rsid w:val="006D18C0"/>
  </w:style>
  <w:style w:type="table" w:customStyle="1" w:styleId="TableGrid23111">
    <w:name w:val="Table Grid2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">
    <w:name w:val="No List1112111"/>
    <w:next w:val="NoList"/>
    <w:uiPriority w:val="99"/>
    <w:semiHidden/>
    <w:rsid w:val="006D18C0"/>
  </w:style>
  <w:style w:type="numbering" w:customStyle="1" w:styleId="NoList11112111">
    <w:name w:val="No List11112111"/>
    <w:next w:val="NoList"/>
    <w:uiPriority w:val="99"/>
    <w:semiHidden/>
    <w:unhideWhenUsed/>
    <w:rsid w:val="006D18C0"/>
  </w:style>
  <w:style w:type="numbering" w:customStyle="1" w:styleId="NoList212111">
    <w:name w:val="No List212111"/>
    <w:next w:val="NoList"/>
    <w:uiPriority w:val="99"/>
    <w:semiHidden/>
    <w:unhideWhenUsed/>
    <w:rsid w:val="006D18C0"/>
  </w:style>
  <w:style w:type="numbering" w:customStyle="1" w:styleId="NoList312111">
    <w:name w:val="No List312111"/>
    <w:next w:val="NoList"/>
    <w:uiPriority w:val="99"/>
    <w:semiHidden/>
    <w:unhideWhenUsed/>
    <w:rsid w:val="006D18C0"/>
  </w:style>
  <w:style w:type="table" w:customStyle="1" w:styleId="TableGrid112111">
    <w:name w:val="Table Grid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">
    <w:name w:val="Table Grid2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6D18C0"/>
  </w:style>
  <w:style w:type="numbering" w:customStyle="1" w:styleId="NoList20">
    <w:name w:val="No List20"/>
    <w:next w:val="NoList"/>
    <w:uiPriority w:val="99"/>
    <w:semiHidden/>
    <w:unhideWhenUsed/>
    <w:rsid w:val="006D18C0"/>
  </w:style>
  <w:style w:type="table" w:customStyle="1" w:styleId="AHRQ14">
    <w:name w:val="AHRQ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9">
    <w:name w:val="Table Grid2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 Grid2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6D18C0"/>
  </w:style>
  <w:style w:type="table" w:customStyle="1" w:styleId="TableGrid73">
    <w:name w:val="Table Grid7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 Grid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6D18C0"/>
  </w:style>
  <w:style w:type="table" w:customStyle="1" w:styleId="AHRQ113">
    <w:name w:val="AHRQ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4">
    <w:name w:val="Table Grid15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">
    <w:name w:val="Table Grid1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">
    <w:name w:val="Table Grid18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6D18C0"/>
  </w:style>
  <w:style w:type="table" w:customStyle="1" w:styleId="MediumGrid3-Accent13">
    <w:name w:val="Medium Grid 3 - Accent 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6">
    <w:name w:val="No List46"/>
    <w:next w:val="NoList"/>
    <w:uiPriority w:val="99"/>
    <w:semiHidden/>
    <w:rsid w:val="006D18C0"/>
  </w:style>
  <w:style w:type="numbering" w:customStyle="1" w:styleId="NoList117">
    <w:name w:val="No List117"/>
    <w:next w:val="NoList"/>
    <w:uiPriority w:val="99"/>
    <w:semiHidden/>
    <w:unhideWhenUsed/>
    <w:rsid w:val="006D18C0"/>
  </w:style>
  <w:style w:type="numbering" w:customStyle="1" w:styleId="NoList216">
    <w:name w:val="No List216"/>
    <w:next w:val="NoList"/>
    <w:uiPriority w:val="99"/>
    <w:semiHidden/>
    <w:unhideWhenUsed/>
    <w:rsid w:val="006D18C0"/>
  </w:style>
  <w:style w:type="numbering" w:customStyle="1" w:styleId="NoList316">
    <w:name w:val="No List316"/>
    <w:next w:val="NoList"/>
    <w:uiPriority w:val="99"/>
    <w:semiHidden/>
    <w:unhideWhenUsed/>
    <w:rsid w:val="006D18C0"/>
  </w:style>
  <w:style w:type="table" w:customStyle="1" w:styleId="TableGrid193">
    <w:name w:val="Table Grid19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6D18C0"/>
  </w:style>
  <w:style w:type="table" w:customStyle="1" w:styleId="TableGrid216">
    <w:name w:val="Table Grid21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">
    <w:name w:val="No List1116"/>
    <w:next w:val="NoList"/>
    <w:uiPriority w:val="99"/>
    <w:semiHidden/>
    <w:rsid w:val="006D18C0"/>
  </w:style>
  <w:style w:type="numbering" w:customStyle="1" w:styleId="NoList11116">
    <w:name w:val="No List11116"/>
    <w:next w:val="NoList"/>
    <w:uiPriority w:val="99"/>
    <w:semiHidden/>
    <w:unhideWhenUsed/>
    <w:rsid w:val="006D18C0"/>
  </w:style>
  <w:style w:type="numbering" w:customStyle="1" w:styleId="NoList2114">
    <w:name w:val="No List2114"/>
    <w:next w:val="NoList"/>
    <w:uiPriority w:val="99"/>
    <w:semiHidden/>
    <w:unhideWhenUsed/>
    <w:rsid w:val="006D18C0"/>
  </w:style>
  <w:style w:type="numbering" w:customStyle="1" w:styleId="NoList3114">
    <w:name w:val="No List3114"/>
    <w:next w:val="NoList"/>
    <w:uiPriority w:val="99"/>
    <w:semiHidden/>
    <w:unhideWhenUsed/>
    <w:rsid w:val="006D18C0"/>
  </w:style>
  <w:style w:type="table" w:customStyle="1" w:styleId="TableGrid1114">
    <w:name w:val="Table Grid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">
    <w:name w:val="Table Grid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6D18C0"/>
  </w:style>
  <w:style w:type="numbering" w:customStyle="1" w:styleId="NoList64">
    <w:name w:val="No List64"/>
    <w:next w:val="NoList"/>
    <w:uiPriority w:val="99"/>
    <w:semiHidden/>
    <w:unhideWhenUsed/>
    <w:rsid w:val="006D18C0"/>
  </w:style>
  <w:style w:type="numbering" w:customStyle="1" w:styleId="NoList124">
    <w:name w:val="No List124"/>
    <w:next w:val="NoList"/>
    <w:uiPriority w:val="99"/>
    <w:semiHidden/>
    <w:rsid w:val="006D18C0"/>
  </w:style>
  <w:style w:type="numbering" w:customStyle="1" w:styleId="NoList1124">
    <w:name w:val="No List1124"/>
    <w:next w:val="NoList"/>
    <w:uiPriority w:val="99"/>
    <w:semiHidden/>
    <w:unhideWhenUsed/>
    <w:rsid w:val="006D18C0"/>
  </w:style>
  <w:style w:type="numbering" w:customStyle="1" w:styleId="NoList224">
    <w:name w:val="No List224"/>
    <w:next w:val="NoList"/>
    <w:uiPriority w:val="99"/>
    <w:semiHidden/>
    <w:unhideWhenUsed/>
    <w:rsid w:val="006D18C0"/>
  </w:style>
  <w:style w:type="numbering" w:customStyle="1" w:styleId="NoList324">
    <w:name w:val="No List324"/>
    <w:next w:val="NoList"/>
    <w:uiPriority w:val="99"/>
    <w:semiHidden/>
    <w:unhideWhenUsed/>
    <w:rsid w:val="006D18C0"/>
  </w:style>
  <w:style w:type="table" w:customStyle="1" w:styleId="TableGrid1213">
    <w:name w:val="Table Grid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">
    <w:name w:val="No List4113"/>
    <w:next w:val="NoList"/>
    <w:uiPriority w:val="99"/>
    <w:semiHidden/>
    <w:unhideWhenUsed/>
    <w:rsid w:val="006D18C0"/>
  </w:style>
  <w:style w:type="table" w:customStyle="1" w:styleId="TableGrid224">
    <w:name w:val="Table Grid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4">
    <w:name w:val="No List111114"/>
    <w:next w:val="NoList"/>
    <w:uiPriority w:val="99"/>
    <w:semiHidden/>
    <w:rsid w:val="006D18C0"/>
  </w:style>
  <w:style w:type="numbering" w:customStyle="1" w:styleId="NoList1111113">
    <w:name w:val="No List1111113"/>
    <w:next w:val="NoList"/>
    <w:uiPriority w:val="99"/>
    <w:semiHidden/>
    <w:unhideWhenUsed/>
    <w:rsid w:val="006D18C0"/>
  </w:style>
  <w:style w:type="numbering" w:customStyle="1" w:styleId="NoList21113">
    <w:name w:val="No List21113"/>
    <w:next w:val="NoList"/>
    <w:uiPriority w:val="99"/>
    <w:semiHidden/>
    <w:unhideWhenUsed/>
    <w:rsid w:val="006D18C0"/>
  </w:style>
  <w:style w:type="numbering" w:customStyle="1" w:styleId="NoList31113">
    <w:name w:val="No List31113"/>
    <w:next w:val="NoList"/>
    <w:uiPriority w:val="99"/>
    <w:semiHidden/>
    <w:unhideWhenUsed/>
    <w:rsid w:val="006D18C0"/>
  </w:style>
  <w:style w:type="numbering" w:customStyle="1" w:styleId="NoList514">
    <w:name w:val="No List514"/>
    <w:next w:val="NoList"/>
    <w:uiPriority w:val="99"/>
    <w:semiHidden/>
    <w:unhideWhenUsed/>
    <w:rsid w:val="006D18C0"/>
  </w:style>
  <w:style w:type="numbering" w:customStyle="1" w:styleId="NoList74">
    <w:name w:val="No List74"/>
    <w:next w:val="NoList"/>
    <w:uiPriority w:val="99"/>
    <w:semiHidden/>
    <w:unhideWhenUsed/>
    <w:rsid w:val="006D18C0"/>
  </w:style>
  <w:style w:type="numbering" w:customStyle="1" w:styleId="NoList134">
    <w:name w:val="No List134"/>
    <w:next w:val="NoList"/>
    <w:uiPriority w:val="99"/>
    <w:semiHidden/>
    <w:rsid w:val="006D18C0"/>
  </w:style>
  <w:style w:type="numbering" w:customStyle="1" w:styleId="NoList1134">
    <w:name w:val="No List1134"/>
    <w:next w:val="NoList"/>
    <w:uiPriority w:val="99"/>
    <w:semiHidden/>
    <w:unhideWhenUsed/>
    <w:rsid w:val="006D18C0"/>
  </w:style>
  <w:style w:type="numbering" w:customStyle="1" w:styleId="NoList234">
    <w:name w:val="No List234"/>
    <w:next w:val="NoList"/>
    <w:uiPriority w:val="99"/>
    <w:semiHidden/>
    <w:unhideWhenUsed/>
    <w:rsid w:val="006D18C0"/>
  </w:style>
  <w:style w:type="numbering" w:customStyle="1" w:styleId="NoList334">
    <w:name w:val="No List334"/>
    <w:next w:val="NoList"/>
    <w:uiPriority w:val="99"/>
    <w:semiHidden/>
    <w:unhideWhenUsed/>
    <w:rsid w:val="006D18C0"/>
  </w:style>
  <w:style w:type="table" w:customStyle="1" w:styleId="TableGrid1313">
    <w:name w:val="Table Grid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 Grid4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6D18C0"/>
  </w:style>
  <w:style w:type="table" w:customStyle="1" w:styleId="TableGrid234">
    <w:name w:val="Table Grid2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">
    <w:name w:val="No List11124"/>
    <w:next w:val="NoList"/>
    <w:uiPriority w:val="99"/>
    <w:semiHidden/>
    <w:rsid w:val="006D18C0"/>
  </w:style>
  <w:style w:type="numbering" w:customStyle="1" w:styleId="NoList111124">
    <w:name w:val="No List111124"/>
    <w:next w:val="NoList"/>
    <w:uiPriority w:val="99"/>
    <w:semiHidden/>
    <w:unhideWhenUsed/>
    <w:rsid w:val="006D18C0"/>
  </w:style>
  <w:style w:type="numbering" w:customStyle="1" w:styleId="NoList2124">
    <w:name w:val="No List2124"/>
    <w:next w:val="NoList"/>
    <w:uiPriority w:val="99"/>
    <w:semiHidden/>
    <w:unhideWhenUsed/>
    <w:rsid w:val="006D18C0"/>
  </w:style>
  <w:style w:type="numbering" w:customStyle="1" w:styleId="NoList3124">
    <w:name w:val="No List3124"/>
    <w:next w:val="NoList"/>
    <w:uiPriority w:val="99"/>
    <w:semiHidden/>
    <w:unhideWhenUsed/>
    <w:rsid w:val="006D18C0"/>
  </w:style>
  <w:style w:type="table" w:customStyle="1" w:styleId="TableGrid1124">
    <w:name w:val="Table Grid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 Grid2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6D18C0"/>
  </w:style>
  <w:style w:type="numbering" w:customStyle="1" w:styleId="NoList83">
    <w:name w:val="No List83"/>
    <w:next w:val="NoList"/>
    <w:uiPriority w:val="99"/>
    <w:semiHidden/>
    <w:unhideWhenUsed/>
    <w:rsid w:val="006D18C0"/>
  </w:style>
  <w:style w:type="numbering" w:customStyle="1" w:styleId="NoList143">
    <w:name w:val="No List143"/>
    <w:next w:val="NoList"/>
    <w:uiPriority w:val="99"/>
    <w:semiHidden/>
    <w:unhideWhenUsed/>
    <w:rsid w:val="006D18C0"/>
  </w:style>
  <w:style w:type="numbering" w:customStyle="1" w:styleId="NoList243">
    <w:name w:val="No List243"/>
    <w:next w:val="NoList"/>
    <w:uiPriority w:val="99"/>
    <w:semiHidden/>
    <w:unhideWhenUsed/>
    <w:rsid w:val="006D18C0"/>
  </w:style>
  <w:style w:type="numbering" w:customStyle="1" w:styleId="NoList343">
    <w:name w:val="No List343"/>
    <w:next w:val="NoList"/>
    <w:uiPriority w:val="99"/>
    <w:semiHidden/>
    <w:unhideWhenUsed/>
    <w:rsid w:val="006D18C0"/>
  </w:style>
  <w:style w:type="table" w:customStyle="1" w:styleId="TableGrid1413">
    <w:name w:val="Table Grid14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">
    <w:name w:val="Table Grid5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6D18C0"/>
  </w:style>
  <w:style w:type="table" w:customStyle="1" w:styleId="TableGrid243">
    <w:name w:val="Table Grid2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">
    <w:name w:val="No List1143"/>
    <w:next w:val="NoList"/>
    <w:uiPriority w:val="99"/>
    <w:semiHidden/>
    <w:rsid w:val="006D18C0"/>
  </w:style>
  <w:style w:type="numbering" w:customStyle="1" w:styleId="NoList11133">
    <w:name w:val="No List11133"/>
    <w:next w:val="NoList"/>
    <w:uiPriority w:val="99"/>
    <w:semiHidden/>
    <w:unhideWhenUsed/>
    <w:rsid w:val="006D18C0"/>
  </w:style>
  <w:style w:type="numbering" w:customStyle="1" w:styleId="NoList2133">
    <w:name w:val="No List2133"/>
    <w:next w:val="NoList"/>
    <w:uiPriority w:val="99"/>
    <w:semiHidden/>
    <w:unhideWhenUsed/>
    <w:rsid w:val="006D18C0"/>
  </w:style>
  <w:style w:type="numbering" w:customStyle="1" w:styleId="NoList3133">
    <w:name w:val="No List3133"/>
    <w:next w:val="NoList"/>
    <w:uiPriority w:val="99"/>
    <w:semiHidden/>
    <w:unhideWhenUsed/>
    <w:rsid w:val="006D18C0"/>
  </w:style>
  <w:style w:type="table" w:customStyle="1" w:styleId="TableGrid1133">
    <w:name w:val="Table Grid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">
    <w:name w:val="Table Grid2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6D18C0"/>
  </w:style>
  <w:style w:type="numbering" w:customStyle="1" w:styleId="NoList613">
    <w:name w:val="No List613"/>
    <w:next w:val="NoList"/>
    <w:uiPriority w:val="99"/>
    <w:semiHidden/>
    <w:unhideWhenUsed/>
    <w:rsid w:val="006D18C0"/>
  </w:style>
  <w:style w:type="numbering" w:customStyle="1" w:styleId="NoList1213">
    <w:name w:val="No List1213"/>
    <w:next w:val="NoList"/>
    <w:uiPriority w:val="99"/>
    <w:semiHidden/>
    <w:rsid w:val="006D18C0"/>
  </w:style>
  <w:style w:type="numbering" w:customStyle="1" w:styleId="NoList11213">
    <w:name w:val="No List11213"/>
    <w:next w:val="NoList"/>
    <w:uiPriority w:val="99"/>
    <w:semiHidden/>
    <w:unhideWhenUsed/>
    <w:rsid w:val="006D18C0"/>
  </w:style>
  <w:style w:type="numbering" w:customStyle="1" w:styleId="NoList2213">
    <w:name w:val="No List2213"/>
    <w:next w:val="NoList"/>
    <w:uiPriority w:val="99"/>
    <w:semiHidden/>
    <w:unhideWhenUsed/>
    <w:rsid w:val="006D18C0"/>
  </w:style>
  <w:style w:type="numbering" w:customStyle="1" w:styleId="NoList3213">
    <w:name w:val="No List3213"/>
    <w:next w:val="NoList"/>
    <w:uiPriority w:val="99"/>
    <w:semiHidden/>
    <w:unhideWhenUsed/>
    <w:rsid w:val="006D18C0"/>
  </w:style>
  <w:style w:type="numbering" w:customStyle="1" w:styleId="NoList41113">
    <w:name w:val="No List41113"/>
    <w:next w:val="NoList"/>
    <w:uiPriority w:val="99"/>
    <w:semiHidden/>
    <w:unhideWhenUsed/>
    <w:rsid w:val="006D18C0"/>
  </w:style>
  <w:style w:type="table" w:customStyle="1" w:styleId="TableGrid2213">
    <w:name w:val="Table Grid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">
    <w:name w:val="No List111133"/>
    <w:next w:val="NoList"/>
    <w:uiPriority w:val="99"/>
    <w:semiHidden/>
    <w:rsid w:val="006D18C0"/>
  </w:style>
  <w:style w:type="numbering" w:customStyle="1" w:styleId="NoList11111113">
    <w:name w:val="No List11111113"/>
    <w:next w:val="NoList"/>
    <w:uiPriority w:val="99"/>
    <w:semiHidden/>
    <w:unhideWhenUsed/>
    <w:rsid w:val="006D18C0"/>
  </w:style>
  <w:style w:type="numbering" w:customStyle="1" w:styleId="NoList211113">
    <w:name w:val="No List211113"/>
    <w:next w:val="NoList"/>
    <w:uiPriority w:val="99"/>
    <w:semiHidden/>
    <w:unhideWhenUsed/>
    <w:rsid w:val="006D18C0"/>
  </w:style>
  <w:style w:type="numbering" w:customStyle="1" w:styleId="NoList311113">
    <w:name w:val="No List311113"/>
    <w:next w:val="NoList"/>
    <w:uiPriority w:val="99"/>
    <w:semiHidden/>
    <w:unhideWhenUsed/>
    <w:rsid w:val="006D18C0"/>
  </w:style>
  <w:style w:type="table" w:customStyle="1" w:styleId="TableGrid11113">
    <w:name w:val="Table Grid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">
    <w:name w:val="Table Grid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">
    <w:name w:val="No List5113"/>
    <w:next w:val="NoList"/>
    <w:uiPriority w:val="99"/>
    <w:semiHidden/>
    <w:unhideWhenUsed/>
    <w:rsid w:val="006D18C0"/>
  </w:style>
  <w:style w:type="numbering" w:customStyle="1" w:styleId="NoList713">
    <w:name w:val="No List713"/>
    <w:next w:val="NoList"/>
    <w:uiPriority w:val="99"/>
    <w:semiHidden/>
    <w:unhideWhenUsed/>
    <w:rsid w:val="006D18C0"/>
  </w:style>
  <w:style w:type="numbering" w:customStyle="1" w:styleId="NoList1313">
    <w:name w:val="No List1313"/>
    <w:next w:val="NoList"/>
    <w:uiPriority w:val="99"/>
    <w:semiHidden/>
    <w:rsid w:val="006D18C0"/>
  </w:style>
  <w:style w:type="numbering" w:customStyle="1" w:styleId="NoList11313">
    <w:name w:val="No List11313"/>
    <w:next w:val="NoList"/>
    <w:uiPriority w:val="99"/>
    <w:semiHidden/>
    <w:unhideWhenUsed/>
    <w:rsid w:val="006D18C0"/>
  </w:style>
  <w:style w:type="numbering" w:customStyle="1" w:styleId="NoList2313">
    <w:name w:val="No List2313"/>
    <w:next w:val="NoList"/>
    <w:uiPriority w:val="99"/>
    <w:semiHidden/>
    <w:unhideWhenUsed/>
    <w:rsid w:val="006D18C0"/>
  </w:style>
  <w:style w:type="numbering" w:customStyle="1" w:styleId="NoList3313">
    <w:name w:val="No List3313"/>
    <w:next w:val="NoList"/>
    <w:uiPriority w:val="99"/>
    <w:semiHidden/>
    <w:unhideWhenUsed/>
    <w:rsid w:val="006D18C0"/>
  </w:style>
  <w:style w:type="numbering" w:customStyle="1" w:styleId="NoList4213">
    <w:name w:val="No List4213"/>
    <w:next w:val="NoList"/>
    <w:uiPriority w:val="99"/>
    <w:semiHidden/>
    <w:unhideWhenUsed/>
    <w:rsid w:val="006D18C0"/>
  </w:style>
  <w:style w:type="table" w:customStyle="1" w:styleId="TableGrid2313">
    <w:name w:val="Table Grid2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">
    <w:name w:val="No List111213"/>
    <w:next w:val="NoList"/>
    <w:uiPriority w:val="99"/>
    <w:semiHidden/>
    <w:rsid w:val="006D18C0"/>
  </w:style>
  <w:style w:type="numbering" w:customStyle="1" w:styleId="NoList1111213">
    <w:name w:val="No List1111213"/>
    <w:next w:val="NoList"/>
    <w:uiPriority w:val="99"/>
    <w:semiHidden/>
    <w:unhideWhenUsed/>
    <w:rsid w:val="006D18C0"/>
  </w:style>
  <w:style w:type="numbering" w:customStyle="1" w:styleId="NoList21213">
    <w:name w:val="No List21213"/>
    <w:next w:val="NoList"/>
    <w:uiPriority w:val="99"/>
    <w:semiHidden/>
    <w:unhideWhenUsed/>
    <w:rsid w:val="006D18C0"/>
  </w:style>
  <w:style w:type="numbering" w:customStyle="1" w:styleId="NoList31213">
    <w:name w:val="No List31213"/>
    <w:next w:val="NoList"/>
    <w:uiPriority w:val="99"/>
    <w:semiHidden/>
    <w:unhideWhenUsed/>
    <w:rsid w:val="006D18C0"/>
  </w:style>
  <w:style w:type="table" w:customStyle="1" w:styleId="TableGrid11213">
    <w:name w:val="Table Grid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">
    <w:name w:val="Table Grid2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6D18C0"/>
  </w:style>
  <w:style w:type="numbering" w:customStyle="1" w:styleId="NoList92">
    <w:name w:val="No List92"/>
    <w:next w:val="NoList"/>
    <w:uiPriority w:val="99"/>
    <w:semiHidden/>
    <w:unhideWhenUsed/>
    <w:rsid w:val="006D18C0"/>
  </w:style>
  <w:style w:type="table" w:customStyle="1" w:styleId="AHRQ122">
    <w:name w:val="AHRQ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2">
    <w:name w:val="Table Grid6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">
    <w:name w:val="Table Grid1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 Grid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">
    <w:name w:val="Table Grid5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">
    <w:name w:val="Table Grid6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6D18C0"/>
  </w:style>
  <w:style w:type="table" w:customStyle="1" w:styleId="TableGrid712">
    <w:name w:val="Table Grid7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">
    <w:name w:val="Table Grid1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 Grid1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">
    <w:name w:val="Table Grid1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2">
    <w:name w:val="Table Grid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6D18C0"/>
  </w:style>
  <w:style w:type="table" w:customStyle="1" w:styleId="AHRQ1112">
    <w:name w:val="AHRQ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2">
    <w:name w:val="Table Grid15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 Grid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 Grid17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">
    <w:name w:val="Table Grid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6D18C0"/>
  </w:style>
  <w:style w:type="table" w:customStyle="1" w:styleId="MediumGrid3-Accent112">
    <w:name w:val="Medium Grid 3 - Accent 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">
    <w:name w:val="Medium Shading 2 - Accent 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">
    <w:name w:val="Colorful Grid - Accent 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">
    <w:name w:val="No List102"/>
    <w:next w:val="NoList"/>
    <w:uiPriority w:val="99"/>
    <w:semiHidden/>
    <w:unhideWhenUsed/>
    <w:rsid w:val="006D18C0"/>
  </w:style>
  <w:style w:type="numbering" w:customStyle="1" w:styleId="NoList162">
    <w:name w:val="No List162"/>
    <w:next w:val="NoList"/>
    <w:uiPriority w:val="99"/>
    <w:semiHidden/>
    <w:unhideWhenUsed/>
    <w:rsid w:val="006D18C0"/>
  </w:style>
  <w:style w:type="table" w:customStyle="1" w:styleId="TableGrid1912">
    <w:name w:val="Table Grid1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">
    <w:name w:val="Table Grid110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 Grid2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 Grid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">
    <w:name w:val="Table Grid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6D18C0"/>
  </w:style>
  <w:style w:type="table" w:customStyle="1" w:styleId="TableGrid1152">
    <w:name w:val="Table Grid115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 Grid12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">
    <w:name w:val="Table Grid13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">
    <w:name w:val="Table Grid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6D18C0"/>
  </w:style>
  <w:style w:type="table" w:customStyle="1" w:styleId="TableGrid1522">
    <w:name w:val="Table Grid15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6D18C0"/>
  </w:style>
  <w:style w:type="numbering" w:customStyle="1" w:styleId="NoList442">
    <w:name w:val="No List442"/>
    <w:next w:val="NoList"/>
    <w:uiPriority w:val="99"/>
    <w:semiHidden/>
    <w:rsid w:val="006D18C0"/>
  </w:style>
  <w:style w:type="numbering" w:customStyle="1" w:styleId="NoList1152">
    <w:name w:val="No List1152"/>
    <w:next w:val="NoList"/>
    <w:uiPriority w:val="99"/>
    <w:semiHidden/>
    <w:unhideWhenUsed/>
    <w:rsid w:val="006D18C0"/>
  </w:style>
  <w:style w:type="numbering" w:customStyle="1" w:styleId="NoList2142">
    <w:name w:val="No List2142"/>
    <w:next w:val="NoList"/>
    <w:uiPriority w:val="99"/>
    <w:semiHidden/>
    <w:unhideWhenUsed/>
    <w:rsid w:val="006D18C0"/>
  </w:style>
  <w:style w:type="numbering" w:customStyle="1" w:styleId="NoList3142">
    <w:name w:val="No List3142"/>
    <w:next w:val="NoList"/>
    <w:uiPriority w:val="99"/>
    <w:semiHidden/>
    <w:unhideWhenUsed/>
    <w:rsid w:val="006D18C0"/>
  </w:style>
  <w:style w:type="table" w:customStyle="1" w:styleId="TableGrid19112">
    <w:name w:val="Table Grid19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6D18C0"/>
  </w:style>
  <w:style w:type="table" w:customStyle="1" w:styleId="TableGrid2142">
    <w:name w:val="Table Grid21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">
    <w:name w:val="No List11142"/>
    <w:next w:val="NoList"/>
    <w:uiPriority w:val="99"/>
    <w:semiHidden/>
    <w:rsid w:val="006D18C0"/>
  </w:style>
  <w:style w:type="numbering" w:customStyle="1" w:styleId="NoList111142">
    <w:name w:val="No List111142"/>
    <w:next w:val="NoList"/>
    <w:uiPriority w:val="99"/>
    <w:semiHidden/>
    <w:unhideWhenUsed/>
    <w:rsid w:val="006D18C0"/>
  </w:style>
  <w:style w:type="numbering" w:customStyle="1" w:styleId="NoList21122">
    <w:name w:val="No List21122"/>
    <w:next w:val="NoList"/>
    <w:uiPriority w:val="99"/>
    <w:semiHidden/>
    <w:unhideWhenUsed/>
    <w:rsid w:val="006D18C0"/>
  </w:style>
  <w:style w:type="numbering" w:customStyle="1" w:styleId="NoList31122">
    <w:name w:val="No List31122"/>
    <w:next w:val="NoList"/>
    <w:uiPriority w:val="99"/>
    <w:semiHidden/>
    <w:unhideWhenUsed/>
    <w:rsid w:val="006D18C0"/>
  </w:style>
  <w:style w:type="table" w:customStyle="1" w:styleId="TableGrid11122">
    <w:name w:val="Table Grid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">
    <w:name w:val="Table Grid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6D18C0"/>
  </w:style>
  <w:style w:type="numbering" w:customStyle="1" w:styleId="NoList622">
    <w:name w:val="No List622"/>
    <w:next w:val="NoList"/>
    <w:uiPriority w:val="99"/>
    <w:semiHidden/>
    <w:unhideWhenUsed/>
    <w:rsid w:val="006D18C0"/>
  </w:style>
  <w:style w:type="numbering" w:customStyle="1" w:styleId="NoList1222">
    <w:name w:val="No List1222"/>
    <w:next w:val="NoList"/>
    <w:uiPriority w:val="99"/>
    <w:semiHidden/>
    <w:rsid w:val="006D18C0"/>
  </w:style>
  <w:style w:type="numbering" w:customStyle="1" w:styleId="NoList11222">
    <w:name w:val="No List11222"/>
    <w:next w:val="NoList"/>
    <w:uiPriority w:val="99"/>
    <w:semiHidden/>
    <w:unhideWhenUsed/>
    <w:rsid w:val="006D18C0"/>
  </w:style>
  <w:style w:type="numbering" w:customStyle="1" w:styleId="NoList2222">
    <w:name w:val="No List2222"/>
    <w:next w:val="NoList"/>
    <w:uiPriority w:val="99"/>
    <w:semiHidden/>
    <w:unhideWhenUsed/>
    <w:rsid w:val="006D18C0"/>
  </w:style>
  <w:style w:type="numbering" w:customStyle="1" w:styleId="NoList3222">
    <w:name w:val="No List3222"/>
    <w:next w:val="NoList"/>
    <w:uiPriority w:val="99"/>
    <w:semiHidden/>
    <w:unhideWhenUsed/>
    <w:rsid w:val="006D18C0"/>
  </w:style>
  <w:style w:type="table" w:customStyle="1" w:styleId="TableGrid12112">
    <w:name w:val="Table Grid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2">
    <w:name w:val="No List411112"/>
    <w:next w:val="NoList"/>
    <w:uiPriority w:val="99"/>
    <w:semiHidden/>
    <w:unhideWhenUsed/>
    <w:rsid w:val="006D18C0"/>
  </w:style>
  <w:style w:type="table" w:customStyle="1" w:styleId="TableGrid2222">
    <w:name w:val="Table Grid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">
    <w:name w:val="No List1111122"/>
    <w:next w:val="NoList"/>
    <w:uiPriority w:val="99"/>
    <w:semiHidden/>
    <w:rsid w:val="006D18C0"/>
  </w:style>
  <w:style w:type="numbering" w:customStyle="1" w:styleId="NoList111111112">
    <w:name w:val="No List111111112"/>
    <w:next w:val="NoList"/>
    <w:uiPriority w:val="99"/>
    <w:semiHidden/>
    <w:unhideWhenUsed/>
    <w:rsid w:val="006D18C0"/>
  </w:style>
  <w:style w:type="numbering" w:customStyle="1" w:styleId="NoList2111112">
    <w:name w:val="No List2111112"/>
    <w:next w:val="NoList"/>
    <w:uiPriority w:val="99"/>
    <w:semiHidden/>
    <w:unhideWhenUsed/>
    <w:rsid w:val="006D18C0"/>
  </w:style>
  <w:style w:type="numbering" w:customStyle="1" w:styleId="NoList3111112">
    <w:name w:val="No List3111112"/>
    <w:next w:val="NoList"/>
    <w:uiPriority w:val="99"/>
    <w:semiHidden/>
    <w:unhideWhenUsed/>
    <w:rsid w:val="006D18C0"/>
  </w:style>
  <w:style w:type="numbering" w:customStyle="1" w:styleId="NoList5122">
    <w:name w:val="No List5122"/>
    <w:next w:val="NoList"/>
    <w:uiPriority w:val="99"/>
    <w:semiHidden/>
    <w:unhideWhenUsed/>
    <w:rsid w:val="006D18C0"/>
  </w:style>
  <w:style w:type="numbering" w:customStyle="1" w:styleId="NoList722">
    <w:name w:val="No List722"/>
    <w:next w:val="NoList"/>
    <w:uiPriority w:val="99"/>
    <w:semiHidden/>
    <w:unhideWhenUsed/>
    <w:rsid w:val="006D18C0"/>
  </w:style>
  <w:style w:type="numbering" w:customStyle="1" w:styleId="NoList1322">
    <w:name w:val="No List1322"/>
    <w:next w:val="NoList"/>
    <w:uiPriority w:val="99"/>
    <w:semiHidden/>
    <w:rsid w:val="006D18C0"/>
  </w:style>
  <w:style w:type="numbering" w:customStyle="1" w:styleId="NoList11322">
    <w:name w:val="No List11322"/>
    <w:next w:val="NoList"/>
    <w:uiPriority w:val="99"/>
    <w:semiHidden/>
    <w:unhideWhenUsed/>
    <w:rsid w:val="006D18C0"/>
  </w:style>
  <w:style w:type="numbering" w:customStyle="1" w:styleId="NoList2322">
    <w:name w:val="No List2322"/>
    <w:next w:val="NoList"/>
    <w:uiPriority w:val="99"/>
    <w:semiHidden/>
    <w:unhideWhenUsed/>
    <w:rsid w:val="006D18C0"/>
  </w:style>
  <w:style w:type="numbering" w:customStyle="1" w:styleId="NoList3322">
    <w:name w:val="No List3322"/>
    <w:next w:val="NoList"/>
    <w:uiPriority w:val="99"/>
    <w:semiHidden/>
    <w:unhideWhenUsed/>
    <w:rsid w:val="006D18C0"/>
  </w:style>
  <w:style w:type="table" w:customStyle="1" w:styleId="TableGrid13112">
    <w:name w:val="Table Grid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">
    <w:name w:val="Table Grid4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6D18C0"/>
  </w:style>
  <w:style w:type="table" w:customStyle="1" w:styleId="TableGrid2322">
    <w:name w:val="Table Grid2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">
    <w:name w:val="No List111222"/>
    <w:next w:val="NoList"/>
    <w:uiPriority w:val="99"/>
    <w:semiHidden/>
    <w:rsid w:val="006D18C0"/>
  </w:style>
  <w:style w:type="numbering" w:customStyle="1" w:styleId="NoList1111222">
    <w:name w:val="No List1111222"/>
    <w:next w:val="NoList"/>
    <w:uiPriority w:val="99"/>
    <w:semiHidden/>
    <w:unhideWhenUsed/>
    <w:rsid w:val="006D18C0"/>
  </w:style>
  <w:style w:type="numbering" w:customStyle="1" w:styleId="NoList21222">
    <w:name w:val="No List21222"/>
    <w:next w:val="NoList"/>
    <w:uiPriority w:val="99"/>
    <w:semiHidden/>
    <w:unhideWhenUsed/>
    <w:rsid w:val="006D18C0"/>
  </w:style>
  <w:style w:type="numbering" w:customStyle="1" w:styleId="NoList31222">
    <w:name w:val="No List31222"/>
    <w:next w:val="NoList"/>
    <w:uiPriority w:val="99"/>
    <w:semiHidden/>
    <w:unhideWhenUsed/>
    <w:rsid w:val="006D18C0"/>
  </w:style>
  <w:style w:type="table" w:customStyle="1" w:styleId="TableGrid11222">
    <w:name w:val="Table Grid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">
    <w:name w:val="Table Grid2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6D18C0"/>
  </w:style>
  <w:style w:type="numbering" w:customStyle="1" w:styleId="NoList812">
    <w:name w:val="No List812"/>
    <w:next w:val="NoList"/>
    <w:uiPriority w:val="99"/>
    <w:semiHidden/>
    <w:unhideWhenUsed/>
    <w:rsid w:val="006D18C0"/>
  </w:style>
  <w:style w:type="numbering" w:customStyle="1" w:styleId="NoList1412">
    <w:name w:val="No List1412"/>
    <w:next w:val="NoList"/>
    <w:uiPriority w:val="99"/>
    <w:semiHidden/>
    <w:unhideWhenUsed/>
    <w:rsid w:val="006D18C0"/>
  </w:style>
  <w:style w:type="numbering" w:customStyle="1" w:styleId="NoList2412">
    <w:name w:val="No List2412"/>
    <w:next w:val="NoList"/>
    <w:uiPriority w:val="99"/>
    <w:semiHidden/>
    <w:unhideWhenUsed/>
    <w:rsid w:val="006D18C0"/>
  </w:style>
  <w:style w:type="numbering" w:customStyle="1" w:styleId="NoList3412">
    <w:name w:val="No List3412"/>
    <w:next w:val="NoList"/>
    <w:uiPriority w:val="99"/>
    <w:semiHidden/>
    <w:unhideWhenUsed/>
    <w:rsid w:val="006D18C0"/>
  </w:style>
  <w:style w:type="table" w:customStyle="1" w:styleId="TableGrid141112">
    <w:name w:val="Table Grid14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">
    <w:name w:val="Table Grid5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">
    <w:name w:val="No List4312"/>
    <w:next w:val="NoList"/>
    <w:uiPriority w:val="99"/>
    <w:semiHidden/>
    <w:unhideWhenUsed/>
    <w:rsid w:val="006D18C0"/>
  </w:style>
  <w:style w:type="table" w:customStyle="1" w:styleId="TableGrid2412">
    <w:name w:val="Table Grid2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">
    <w:name w:val="No List11412"/>
    <w:next w:val="NoList"/>
    <w:uiPriority w:val="99"/>
    <w:semiHidden/>
    <w:rsid w:val="006D18C0"/>
  </w:style>
  <w:style w:type="numbering" w:customStyle="1" w:styleId="NoList111312">
    <w:name w:val="No List111312"/>
    <w:next w:val="NoList"/>
    <w:uiPriority w:val="99"/>
    <w:semiHidden/>
    <w:unhideWhenUsed/>
    <w:rsid w:val="006D18C0"/>
  </w:style>
  <w:style w:type="numbering" w:customStyle="1" w:styleId="NoList21312">
    <w:name w:val="No List21312"/>
    <w:next w:val="NoList"/>
    <w:uiPriority w:val="99"/>
    <w:semiHidden/>
    <w:unhideWhenUsed/>
    <w:rsid w:val="006D18C0"/>
  </w:style>
  <w:style w:type="numbering" w:customStyle="1" w:styleId="NoList31312">
    <w:name w:val="No List31312"/>
    <w:next w:val="NoList"/>
    <w:uiPriority w:val="99"/>
    <w:semiHidden/>
    <w:unhideWhenUsed/>
    <w:rsid w:val="006D18C0"/>
  </w:style>
  <w:style w:type="table" w:customStyle="1" w:styleId="TableGrid11312">
    <w:name w:val="Table Grid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">
    <w:name w:val="Table Grid2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">
    <w:name w:val="No List5312"/>
    <w:next w:val="NoList"/>
    <w:uiPriority w:val="99"/>
    <w:semiHidden/>
    <w:unhideWhenUsed/>
    <w:rsid w:val="006D18C0"/>
  </w:style>
  <w:style w:type="numbering" w:customStyle="1" w:styleId="NoList6112">
    <w:name w:val="No List6112"/>
    <w:next w:val="NoList"/>
    <w:uiPriority w:val="99"/>
    <w:semiHidden/>
    <w:unhideWhenUsed/>
    <w:rsid w:val="006D18C0"/>
  </w:style>
  <w:style w:type="numbering" w:customStyle="1" w:styleId="NoList12112">
    <w:name w:val="No List12112"/>
    <w:next w:val="NoList"/>
    <w:uiPriority w:val="99"/>
    <w:semiHidden/>
    <w:rsid w:val="006D18C0"/>
  </w:style>
  <w:style w:type="numbering" w:customStyle="1" w:styleId="NoList112112">
    <w:name w:val="No List112112"/>
    <w:next w:val="NoList"/>
    <w:uiPriority w:val="99"/>
    <w:semiHidden/>
    <w:unhideWhenUsed/>
    <w:rsid w:val="006D18C0"/>
  </w:style>
  <w:style w:type="numbering" w:customStyle="1" w:styleId="NoList22112">
    <w:name w:val="No List22112"/>
    <w:next w:val="NoList"/>
    <w:uiPriority w:val="99"/>
    <w:semiHidden/>
    <w:unhideWhenUsed/>
    <w:rsid w:val="006D18C0"/>
  </w:style>
  <w:style w:type="numbering" w:customStyle="1" w:styleId="NoList32112">
    <w:name w:val="No List32112"/>
    <w:next w:val="NoList"/>
    <w:uiPriority w:val="99"/>
    <w:semiHidden/>
    <w:unhideWhenUsed/>
    <w:rsid w:val="006D18C0"/>
  </w:style>
  <w:style w:type="numbering" w:customStyle="1" w:styleId="NoList4111112">
    <w:name w:val="No List4111112"/>
    <w:next w:val="NoList"/>
    <w:uiPriority w:val="99"/>
    <w:semiHidden/>
    <w:unhideWhenUsed/>
    <w:rsid w:val="006D18C0"/>
  </w:style>
  <w:style w:type="table" w:customStyle="1" w:styleId="TableGrid22112">
    <w:name w:val="Table Grid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">
    <w:name w:val="No List1111312"/>
    <w:next w:val="NoList"/>
    <w:uiPriority w:val="99"/>
    <w:semiHidden/>
    <w:rsid w:val="006D18C0"/>
  </w:style>
  <w:style w:type="numbering" w:customStyle="1" w:styleId="NoList1111111112">
    <w:name w:val="No List1111111112"/>
    <w:next w:val="NoList"/>
    <w:uiPriority w:val="99"/>
    <w:semiHidden/>
    <w:unhideWhenUsed/>
    <w:rsid w:val="006D18C0"/>
  </w:style>
  <w:style w:type="numbering" w:customStyle="1" w:styleId="NoList21111112">
    <w:name w:val="No List21111112"/>
    <w:next w:val="NoList"/>
    <w:uiPriority w:val="99"/>
    <w:semiHidden/>
    <w:unhideWhenUsed/>
    <w:rsid w:val="006D18C0"/>
  </w:style>
  <w:style w:type="numbering" w:customStyle="1" w:styleId="NoList31111112">
    <w:name w:val="No List31111112"/>
    <w:next w:val="NoList"/>
    <w:uiPriority w:val="99"/>
    <w:semiHidden/>
    <w:unhideWhenUsed/>
    <w:rsid w:val="006D18C0"/>
  </w:style>
  <w:style w:type="table" w:customStyle="1" w:styleId="TableGrid111112">
    <w:name w:val="Table Grid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">
    <w:name w:val="Table Grid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">
    <w:name w:val="No List51112"/>
    <w:next w:val="NoList"/>
    <w:uiPriority w:val="99"/>
    <w:semiHidden/>
    <w:unhideWhenUsed/>
    <w:rsid w:val="006D18C0"/>
  </w:style>
  <w:style w:type="numbering" w:customStyle="1" w:styleId="NoList7112">
    <w:name w:val="No List7112"/>
    <w:next w:val="NoList"/>
    <w:uiPriority w:val="99"/>
    <w:semiHidden/>
    <w:unhideWhenUsed/>
    <w:rsid w:val="006D18C0"/>
  </w:style>
  <w:style w:type="numbering" w:customStyle="1" w:styleId="NoList13112">
    <w:name w:val="No List13112"/>
    <w:next w:val="NoList"/>
    <w:uiPriority w:val="99"/>
    <w:semiHidden/>
    <w:rsid w:val="006D18C0"/>
  </w:style>
  <w:style w:type="numbering" w:customStyle="1" w:styleId="NoList113112">
    <w:name w:val="No List113112"/>
    <w:next w:val="NoList"/>
    <w:uiPriority w:val="99"/>
    <w:semiHidden/>
    <w:unhideWhenUsed/>
    <w:rsid w:val="006D18C0"/>
  </w:style>
  <w:style w:type="numbering" w:customStyle="1" w:styleId="NoList23112">
    <w:name w:val="No List23112"/>
    <w:next w:val="NoList"/>
    <w:uiPriority w:val="99"/>
    <w:semiHidden/>
    <w:unhideWhenUsed/>
    <w:rsid w:val="006D18C0"/>
  </w:style>
  <w:style w:type="numbering" w:customStyle="1" w:styleId="NoList33112">
    <w:name w:val="No List33112"/>
    <w:next w:val="NoList"/>
    <w:uiPriority w:val="99"/>
    <w:semiHidden/>
    <w:unhideWhenUsed/>
    <w:rsid w:val="006D18C0"/>
  </w:style>
  <w:style w:type="numbering" w:customStyle="1" w:styleId="NoList42112">
    <w:name w:val="No List42112"/>
    <w:next w:val="NoList"/>
    <w:uiPriority w:val="99"/>
    <w:semiHidden/>
    <w:unhideWhenUsed/>
    <w:rsid w:val="006D18C0"/>
  </w:style>
  <w:style w:type="table" w:customStyle="1" w:styleId="TableGrid23112">
    <w:name w:val="Table Grid2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">
    <w:name w:val="No List1112112"/>
    <w:next w:val="NoList"/>
    <w:uiPriority w:val="99"/>
    <w:semiHidden/>
    <w:rsid w:val="006D18C0"/>
  </w:style>
  <w:style w:type="numbering" w:customStyle="1" w:styleId="NoList11112112">
    <w:name w:val="No List11112112"/>
    <w:next w:val="NoList"/>
    <w:uiPriority w:val="99"/>
    <w:semiHidden/>
    <w:unhideWhenUsed/>
    <w:rsid w:val="006D18C0"/>
  </w:style>
  <w:style w:type="numbering" w:customStyle="1" w:styleId="NoList212112">
    <w:name w:val="No List212112"/>
    <w:next w:val="NoList"/>
    <w:uiPriority w:val="99"/>
    <w:semiHidden/>
    <w:unhideWhenUsed/>
    <w:rsid w:val="006D18C0"/>
  </w:style>
  <w:style w:type="numbering" w:customStyle="1" w:styleId="NoList312112">
    <w:name w:val="No List312112"/>
    <w:next w:val="NoList"/>
    <w:uiPriority w:val="99"/>
    <w:semiHidden/>
    <w:unhideWhenUsed/>
    <w:rsid w:val="006D18C0"/>
  </w:style>
  <w:style w:type="table" w:customStyle="1" w:styleId="TableGrid112112">
    <w:name w:val="Table Grid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">
    <w:name w:val="Table Grid2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">
    <w:name w:val="No List52112"/>
    <w:next w:val="NoList"/>
    <w:uiPriority w:val="99"/>
    <w:semiHidden/>
    <w:unhideWhenUsed/>
    <w:rsid w:val="006D18C0"/>
  </w:style>
  <w:style w:type="numbering" w:customStyle="1" w:styleId="NoList181">
    <w:name w:val="No List181"/>
    <w:next w:val="NoList"/>
    <w:uiPriority w:val="99"/>
    <w:semiHidden/>
    <w:rsid w:val="006D18C0"/>
  </w:style>
  <w:style w:type="numbering" w:customStyle="1" w:styleId="NoList191">
    <w:name w:val="No List191"/>
    <w:next w:val="NoList"/>
    <w:uiPriority w:val="99"/>
    <w:semiHidden/>
    <w:unhideWhenUsed/>
    <w:rsid w:val="006D18C0"/>
  </w:style>
  <w:style w:type="numbering" w:customStyle="1" w:styleId="NoList271">
    <w:name w:val="No List271"/>
    <w:next w:val="NoList"/>
    <w:uiPriority w:val="99"/>
    <w:semiHidden/>
    <w:unhideWhenUsed/>
    <w:rsid w:val="006D18C0"/>
  </w:style>
  <w:style w:type="numbering" w:customStyle="1" w:styleId="NoList371">
    <w:name w:val="No List371"/>
    <w:next w:val="NoList"/>
    <w:uiPriority w:val="99"/>
    <w:semiHidden/>
    <w:unhideWhenUsed/>
    <w:rsid w:val="006D18C0"/>
  </w:style>
  <w:style w:type="table" w:customStyle="1" w:styleId="TableGrid1161">
    <w:name w:val="Table Grid116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 Grid27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6D18C0"/>
  </w:style>
  <w:style w:type="table" w:customStyle="1" w:styleId="TableGrid281">
    <w:name w:val="Table Grid28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rsid w:val="006D18C0"/>
  </w:style>
  <w:style w:type="numbering" w:customStyle="1" w:styleId="NoList11151">
    <w:name w:val="No List11151"/>
    <w:next w:val="NoList"/>
    <w:uiPriority w:val="99"/>
    <w:semiHidden/>
    <w:unhideWhenUsed/>
    <w:rsid w:val="006D18C0"/>
  </w:style>
  <w:style w:type="numbering" w:customStyle="1" w:styleId="NoList2151">
    <w:name w:val="No List2151"/>
    <w:next w:val="NoList"/>
    <w:uiPriority w:val="99"/>
    <w:semiHidden/>
    <w:unhideWhenUsed/>
    <w:rsid w:val="006D18C0"/>
  </w:style>
  <w:style w:type="numbering" w:customStyle="1" w:styleId="NoList3151">
    <w:name w:val="No List3151"/>
    <w:next w:val="NoList"/>
    <w:uiPriority w:val="99"/>
    <w:semiHidden/>
    <w:unhideWhenUsed/>
    <w:rsid w:val="006D18C0"/>
  </w:style>
  <w:style w:type="table" w:customStyle="1" w:styleId="TableGrid1171">
    <w:name w:val="Table Grid117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 Grid215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6D18C0"/>
  </w:style>
  <w:style w:type="numbering" w:customStyle="1" w:styleId="NoList631">
    <w:name w:val="No List631"/>
    <w:next w:val="NoList"/>
    <w:uiPriority w:val="99"/>
    <w:semiHidden/>
    <w:unhideWhenUsed/>
    <w:rsid w:val="006D18C0"/>
  </w:style>
  <w:style w:type="numbering" w:customStyle="1" w:styleId="NoList1231">
    <w:name w:val="No List1231"/>
    <w:next w:val="NoList"/>
    <w:uiPriority w:val="99"/>
    <w:semiHidden/>
    <w:rsid w:val="006D18C0"/>
  </w:style>
  <w:style w:type="numbering" w:customStyle="1" w:styleId="NoList11231">
    <w:name w:val="No List11231"/>
    <w:next w:val="NoList"/>
    <w:uiPriority w:val="99"/>
    <w:semiHidden/>
    <w:unhideWhenUsed/>
    <w:rsid w:val="006D18C0"/>
  </w:style>
  <w:style w:type="numbering" w:customStyle="1" w:styleId="NoList2231">
    <w:name w:val="No List2231"/>
    <w:next w:val="NoList"/>
    <w:uiPriority w:val="99"/>
    <w:semiHidden/>
    <w:unhideWhenUsed/>
    <w:rsid w:val="006D18C0"/>
  </w:style>
  <w:style w:type="numbering" w:customStyle="1" w:styleId="NoList3231">
    <w:name w:val="No List3231"/>
    <w:next w:val="NoList"/>
    <w:uiPriority w:val="99"/>
    <w:semiHidden/>
    <w:unhideWhenUsed/>
    <w:rsid w:val="006D18C0"/>
  </w:style>
  <w:style w:type="table" w:customStyle="1" w:styleId="TableGrid1241">
    <w:name w:val="Table Grid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6D18C0"/>
  </w:style>
  <w:style w:type="table" w:customStyle="1" w:styleId="TableGrid2231">
    <w:name w:val="Table Grid2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1">
    <w:name w:val="No List111151"/>
    <w:next w:val="NoList"/>
    <w:uiPriority w:val="99"/>
    <w:semiHidden/>
    <w:rsid w:val="006D18C0"/>
  </w:style>
  <w:style w:type="numbering" w:customStyle="1" w:styleId="NoList1111131">
    <w:name w:val="No List1111131"/>
    <w:next w:val="NoList"/>
    <w:uiPriority w:val="99"/>
    <w:semiHidden/>
    <w:unhideWhenUsed/>
    <w:rsid w:val="006D18C0"/>
  </w:style>
  <w:style w:type="numbering" w:customStyle="1" w:styleId="NoList21131">
    <w:name w:val="No List21131"/>
    <w:next w:val="NoList"/>
    <w:uiPriority w:val="99"/>
    <w:semiHidden/>
    <w:unhideWhenUsed/>
    <w:rsid w:val="006D18C0"/>
  </w:style>
  <w:style w:type="numbering" w:customStyle="1" w:styleId="NoList31131">
    <w:name w:val="No List31131"/>
    <w:next w:val="NoList"/>
    <w:uiPriority w:val="99"/>
    <w:semiHidden/>
    <w:unhideWhenUsed/>
    <w:rsid w:val="006D18C0"/>
  </w:style>
  <w:style w:type="table" w:customStyle="1" w:styleId="TableGrid11131">
    <w:name w:val="Table Grid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">
    <w:name w:val="Table Grid2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6D18C0"/>
  </w:style>
  <w:style w:type="numbering" w:customStyle="1" w:styleId="NoList731">
    <w:name w:val="No List731"/>
    <w:next w:val="NoList"/>
    <w:uiPriority w:val="99"/>
    <w:semiHidden/>
    <w:unhideWhenUsed/>
    <w:rsid w:val="006D18C0"/>
  </w:style>
  <w:style w:type="numbering" w:customStyle="1" w:styleId="NoList1331">
    <w:name w:val="No List1331"/>
    <w:next w:val="NoList"/>
    <w:uiPriority w:val="99"/>
    <w:semiHidden/>
    <w:rsid w:val="006D18C0"/>
  </w:style>
  <w:style w:type="numbering" w:customStyle="1" w:styleId="NoList11331">
    <w:name w:val="No List11331"/>
    <w:next w:val="NoList"/>
    <w:uiPriority w:val="99"/>
    <w:semiHidden/>
    <w:unhideWhenUsed/>
    <w:rsid w:val="006D18C0"/>
  </w:style>
  <w:style w:type="numbering" w:customStyle="1" w:styleId="NoList2331">
    <w:name w:val="No List2331"/>
    <w:next w:val="NoList"/>
    <w:uiPriority w:val="99"/>
    <w:semiHidden/>
    <w:unhideWhenUsed/>
    <w:rsid w:val="006D18C0"/>
  </w:style>
  <w:style w:type="numbering" w:customStyle="1" w:styleId="NoList3331">
    <w:name w:val="No List3331"/>
    <w:next w:val="NoList"/>
    <w:uiPriority w:val="99"/>
    <w:semiHidden/>
    <w:unhideWhenUsed/>
    <w:rsid w:val="006D18C0"/>
  </w:style>
  <w:style w:type="table" w:customStyle="1" w:styleId="TableGrid1341">
    <w:name w:val="Table Grid13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">
    <w:name w:val="Table Grid4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6D18C0"/>
  </w:style>
  <w:style w:type="table" w:customStyle="1" w:styleId="TableGrid2331">
    <w:name w:val="Table Grid23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1">
    <w:name w:val="No List111231"/>
    <w:next w:val="NoList"/>
    <w:uiPriority w:val="99"/>
    <w:semiHidden/>
    <w:rsid w:val="006D18C0"/>
  </w:style>
  <w:style w:type="numbering" w:customStyle="1" w:styleId="NoList1111231">
    <w:name w:val="No List1111231"/>
    <w:next w:val="NoList"/>
    <w:uiPriority w:val="99"/>
    <w:semiHidden/>
    <w:unhideWhenUsed/>
    <w:rsid w:val="006D18C0"/>
  </w:style>
  <w:style w:type="numbering" w:customStyle="1" w:styleId="NoList21231">
    <w:name w:val="No List21231"/>
    <w:next w:val="NoList"/>
    <w:uiPriority w:val="99"/>
    <w:semiHidden/>
    <w:unhideWhenUsed/>
    <w:rsid w:val="006D18C0"/>
  </w:style>
  <w:style w:type="numbering" w:customStyle="1" w:styleId="NoList31231">
    <w:name w:val="No List31231"/>
    <w:next w:val="NoList"/>
    <w:uiPriority w:val="99"/>
    <w:semiHidden/>
    <w:unhideWhenUsed/>
    <w:rsid w:val="006D18C0"/>
  </w:style>
  <w:style w:type="table" w:customStyle="1" w:styleId="TableGrid11231">
    <w:name w:val="Table Grid112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">
    <w:name w:val="Table Grid212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6D18C0"/>
  </w:style>
  <w:style w:type="numbering" w:customStyle="1" w:styleId="NoList821">
    <w:name w:val="No List821"/>
    <w:next w:val="NoList"/>
    <w:uiPriority w:val="99"/>
    <w:semiHidden/>
    <w:unhideWhenUsed/>
    <w:rsid w:val="006D18C0"/>
  </w:style>
  <w:style w:type="numbering" w:customStyle="1" w:styleId="NoList1421">
    <w:name w:val="No List1421"/>
    <w:next w:val="NoList"/>
    <w:uiPriority w:val="99"/>
    <w:semiHidden/>
    <w:unhideWhenUsed/>
    <w:rsid w:val="006D18C0"/>
  </w:style>
  <w:style w:type="numbering" w:customStyle="1" w:styleId="NoList2421">
    <w:name w:val="No List2421"/>
    <w:next w:val="NoList"/>
    <w:uiPriority w:val="99"/>
    <w:semiHidden/>
    <w:unhideWhenUsed/>
    <w:rsid w:val="006D18C0"/>
  </w:style>
  <w:style w:type="numbering" w:customStyle="1" w:styleId="NoList3421">
    <w:name w:val="No List3421"/>
    <w:next w:val="NoList"/>
    <w:uiPriority w:val="99"/>
    <w:semiHidden/>
    <w:unhideWhenUsed/>
    <w:rsid w:val="006D18C0"/>
  </w:style>
  <w:style w:type="table" w:customStyle="1" w:styleId="TableGrid1431">
    <w:name w:val="Table Grid14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">
    <w:name w:val="No List4321"/>
    <w:next w:val="NoList"/>
    <w:uiPriority w:val="99"/>
    <w:semiHidden/>
    <w:unhideWhenUsed/>
    <w:rsid w:val="006D18C0"/>
  </w:style>
  <w:style w:type="table" w:customStyle="1" w:styleId="TableGrid2421">
    <w:name w:val="Table Grid2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1">
    <w:name w:val="No List11421"/>
    <w:next w:val="NoList"/>
    <w:uiPriority w:val="99"/>
    <w:semiHidden/>
    <w:rsid w:val="006D18C0"/>
  </w:style>
  <w:style w:type="numbering" w:customStyle="1" w:styleId="NoList111321">
    <w:name w:val="No List111321"/>
    <w:next w:val="NoList"/>
    <w:uiPriority w:val="99"/>
    <w:semiHidden/>
    <w:unhideWhenUsed/>
    <w:rsid w:val="006D18C0"/>
  </w:style>
  <w:style w:type="numbering" w:customStyle="1" w:styleId="NoList21321">
    <w:name w:val="No List21321"/>
    <w:next w:val="NoList"/>
    <w:uiPriority w:val="99"/>
    <w:semiHidden/>
    <w:unhideWhenUsed/>
    <w:rsid w:val="006D18C0"/>
  </w:style>
  <w:style w:type="numbering" w:customStyle="1" w:styleId="NoList31321">
    <w:name w:val="No List31321"/>
    <w:next w:val="NoList"/>
    <w:uiPriority w:val="99"/>
    <w:semiHidden/>
    <w:unhideWhenUsed/>
    <w:rsid w:val="006D18C0"/>
  </w:style>
  <w:style w:type="table" w:customStyle="1" w:styleId="TableGrid11321">
    <w:name w:val="Table Grid113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">
    <w:name w:val="Table Grid213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1">
    <w:name w:val="No List5321"/>
    <w:next w:val="NoList"/>
    <w:uiPriority w:val="99"/>
    <w:semiHidden/>
    <w:unhideWhenUsed/>
    <w:rsid w:val="006D18C0"/>
  </w:style>
  <w:style w:type="numbering" w:customStyle="1" w:styleId="NoList6121">
    <w:name w:val="No List6121"/>
    <w:next w:val="NoList"/>
    <w:uiPriority w:val="99"/>
    <w:semiHidden/>
    <w:unhideWhenUsed/>
    <w:rsid w:val="006D18C0"/>
  </w:style>
  <w:style w:type="numbering" w:customStyle="1" w:styleId="NoList12121">
    <w:name w:val="No List12121"/>
    <w:next w:val="NoList"/>
    <w:uiPriority w:val="99"/>
    <w:semiHidden/>
    <w:rsid w:val="006D18C0"/>
  </w:style>
  <w:style w:type="numbering" w:customStyle="1" w:styleId="NoList112121">
    <w:name w:val="No List112121"/>
    <w:next w:val="NoList"/>
    <w:uiPriority w:val="99"/>
    <w:semiHidden/>
    <w:unhideWhenUsed/>
    <w:rsid w:val="006D18C0"/>
  </w:style>
  <w:style w:type="numbering" w:customStyle="1" w:styleId="NoList22121">
    <w:name w:val="No List22121"/>
    <w:next w:val="NoList"/>
    <w:uiPriority w:val="99"/>
    <w:semiHidden/>
    <w:unhideWhenUsed/>
    <w:rsid w:val="006D18C0"/>
  </w:style>
  <w:style w:type="numbering" w:customStyle="1" w:styleId="NoList32121">
    <w:name w:val="No List32121"/>
    <w:next w:val="NoList"/>
    <w:uiPriority w:val="99"/>
    <w:semiHidden/>
    <w:unhideWhenUsed/>
    <w:rsid w:val="006D18C0"/>
  </w:style>
  <w:style w:type="table" w:customStyle="1" w:styleId="TableGrid12121">
    <w:name w:val="Table Grid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 Grid3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1">
    <w:name w:val="No List41121"/>
    <w:next w:val="NoList"/>
    <w:uiPriority w:val="99"/>
    <w:semiHidden/>
    <w:unhideWhenUsed/>
    <w:rsid w:val="006D18C0"/>
  </w:style>
  <w:style w:type="table" w:customStyle="1" w:styleId="TableGrid22121">
    <w:name w:val="Table Grid22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1">
    <w:name w:val="No List1111321"/>
    <w:next w:val="NoList"/>
    <w:uiPriority w:val="99"/>
    <w:semiHidden/>
    <w:rsid w:val="006D18C0"/>
  </w:style>
  <w:style w:type="numbering" w:customStyle="1" w:styleId="NoList11111121">
    <w:name w:val="No List11111121"/>
    <w:next w:val="NoList"/>
    <w:uiPriority w:val="99"/>
    <w:semiHidden/>
    <w:unhideWhenUsed/>
    <w:rsid w:val="006D18C0"/>
  </w:style>
  <w:style w:type="numbering" w:customStyle="1" w:styleId="NoList211121">
    <w:name w:val="No List211121"/>
    <w:next w:val="NoList"/>
    <w:uiPriority w:val="99"/>
    <w:semiHidden/>
    <w:unhideWhenUsed/>
    <w:rsid w:val="006D18C0"/>
  </w:style>
  <w:style w:type="numbering" w:customStyle="1" w:styleId="NoList311121">
    <w:name w:val="No List311121"/>
    <w:next w:val="NoList"/>
    <w:uiPriority w:val="99"/>
    <w:semiHidden/>
    <w:unhideWhenUsed/>
    <w:rsid w:val="006D18C0"/>
  </w:style>
  <w:style w:type="table" w:customStyle="1" w:styleId="TableGrid111121">
    <w:name w:val="Table Grid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">
    <w:name w:val="Table Grid2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1">
    <w:name w:val="No List51121"/>
    <w:next w:val="NoList"/>
    <w:uiPriority w:val="99"/>
    <w:semiHidden/>
    <w:unhideWhenUsed/>
    <w:rsid w:val="006D18C0"/>
  </w:style>
  <w:style w:type="numbering" w:customStyle="1" w:styleId="NoList7121">
    <w:name w:val="No List7121"/>
    <w:next w:val="NoList"/>
    <w:uiPriority w:val="99"/>
    <w:semiHidden/>
    <w:unhideWhenUsed/>
    <w:rsid w:val="006D18C0"/>
  </w:style>
  <w:style w:type="numbering" w:customStyle="1" w:styleId="NoList13121">
    <w:name w:val="No List13121"/>
    <w:next w:val="NoList"/>
    <w:uiPriority w:val="99"/>
    <w:semiHidden/>
    <w:rsid w:val="006D18C0"/>
  </w:style>
  <w:style w:type="numbering" w:customStyle="1" w:styleId="NoList113121">
    <w:name w:val="No List113121"/>
    <w:next w:val="NoList"/>
    <w:uiPriority w:val="99"/>
    <w:semiHidden/>
    <w:unhideWhenUsed/>
    <w:rsid w:val="006D18C0"/>
  </w:style>
  <w:style w:type="numbering" w:customStyle="1" w:styleId="NoList23121">
    <w:name w:val="No List23121"/>
    <w:next w:val="NoList"/>
    <w:uiPriority w:val="99"/>
    <w:semiHidden/>
    <w:unhideWhenUsed/>
    <w:rsid w:val="006D18C0"/>
  </w:style>
  <w:style w:type="numbering" w:customStyle="1" w:styleId="NoList33121">
    <w:name w:val="No List33121"/>
    <w:next w:val="NoList"/>
    <w:uiPriority w:val="99"/>
    <w:semiHidden/>
    <w:unhideWhenUsed/>
    <w:rsid w:val="006D18C0"/>
  </w:style>
  <w:style w:type="table" w:customStyle="1" w:styleId="TableGrid13121">
    <w:name w:val="Table Grid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">
    <w:name w:val="Table Grid4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1">
    <w:name w:val="No List42121"/>
    <w:next w:val="NoList"/>
    <w:uiPriority w:val="99"/>
    <w:semiHidden/>
    <w:unhideWhenUsed/>
    <w:rsid w:val="006D18C0"/>
  </w:style>
  <w:style w:type="table" w:customStyle="1" w:styleId="TableGrid23121">
    <w:name w:val="Table Grid23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1">
    <w:name w:val="No List1112121"/>
    <w:next w:val="NoList"/>
    <w:uiPriority w:val="99"/>
    <w:semiHidden/>
    <w:rsid w:val="006D18C0"/>
  </w:style>
  <w:style w:type="numbering" w:customStyle="1" w:styleId="NoList11112121">
    <w:name w:val="No List11112121"/>
    <w:next w:val="NoList"/>
    <w:uiPriority w:val="99"/>
    <w:semiHidden/>
    <w:unhideWhenUsed/>
    <w:rsid w:val="006D18C0"/>
  </w:style>
  <w:style w:type="numbering" w:customStyle="1" w:styleId="NoList212121">
    <w:name w:val="No List212121"/>
    <w:next w:val="NoList"/>
    <w:uiPriority w:val="99"/>
    <w:semiHidden/>
    <w:unhideWhenUsed/>
    <w:rsid w:val="006D18C0"/>
  </w:style>
  <w:style w:type="numbering" w:customStyle="1" w:styleId="NoList312121">
    <w:name w:val="No List312121"/>
    <w:next w:val="NoList"/>
    <w:uiPriority w:val="99"/>
    <w:semiHidden/>
    <w:unhideWhenUsed/>
    <w:rsid w:val="006D18C0"/>
  </w:style>
  <w:style w:type="table" w:customStyle="1" w:styleId="TableGrid112121">
    <w:name w:val="Table Grid1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">
    <w:name w:val="Table Grid21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1">
    <w:name w:val="No List52121"/>
    <w:next w:val="NoList"/>
    <w:uiPriority w:val="99"/>
    <w:semiHidden/>
    <w:unhideWhenUsed/>
    <w:rsid w:val="006D18C0"/>
  </w:style>
  <w:style w:type="numbering" w:customStyle="1" w:styleId="NoList911">
    <w:name w:val="No List911"/>
    <w:next w:val="NoList"/>
    <w:uiPriority w:val="99"/>
    <w:semiHidden/>
    <w:unhideWhenUsed/>
    <w:rsid w:val="006D18C0"/>
  </w:style>
  <w:style w:type="table" w:customStyle="1" w:styleId="AHRQ131">
    <w:name w:val="AHRQ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1">
    <w:name w:val="Table Grid6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">
    <w:name w:val="Table Grid8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">
    <w:name w:val="Table Grid15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">
    <w:name w:val="Table Grid2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">
    <w:name w:val="Table Grid5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">
    <w:name w:val="Table Grid6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6D18C0"/>
  </w:style>
  <w:style w:type="table" w:customStyle="1" w:styleId="TableGrid721">
    <w:name w:val="Table Grid7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">
    <w:name w:val="Table Grid11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">
    <w:name w:val="Table Grid12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">
    <w:name w:val="Table Grid13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1">
    <w:name w:val="Table Grid14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">
    <w:name w:val="No List2511"/>
    <w:next w:val="NoList"/>
    <w:uiPriority w:val="99"/>
    <w:semiHidden/>
    <w:unhideWhenUsed/>
    <w:rsid w:val="006D18C0"/>
  </w:style>
  <w:style w:type="table" w:customStyle="1" w:styleId="AHRQ1121">
    <w:name w:val="AHRQ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1">
    <w:name w:val="Table Grid15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">
    <w:name w:val="Table Grid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">
    <w:name w:val="Table Grid17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">
    <w:name w:val="Table Grid1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">
    <w:name w:val="No List3511"/>
    <w:next w:val="NoList"/>
    <w:uiPriority w:val="99"/>
    <w:semiHidden/>
    <w:unhideWhenUsed/>
    <w:rsid w:val="006D18C0"/>
  </w:style>
  <w:style w:type="table" w:customStyle="1" w:styleId="MediumGrid3-Accent121">
    <w:name w:val="Medium Grid 3 - Accent 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">
    <w:name w:val="Medium Shading 2 - Accent 2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">
    <w:name w:val="Colorful Grid - Accent 2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1">
    <w:name w:val="No List1011"/>
    <w:next w:val="NoList"/>
    <w:uiPriority w:val="99"/>
    <w:semiHidden/>
    <w:unhideWhenUsed/>
    <w:rsid w:val="006D18C0"/>
  </w:style>
  <w:style w:type="numbering" w:customStyle="1" w:styleId="NoList1611">
    <w:name w:val="No List1611"/>
    <w:next w:val="NoList"/>
    <w:uiPriority w:val="99"/>
    <w:semiHidden/>
    <w:unhideWhenUsed/>
    <w:rsid w:val="006D18C0"/>
  </w:style>
  <w:style w:type="table" w:customStyle="1" w:styleId="AHRQ1211">
    <w:name w:val="AHRQ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1">
    <w:name w:val="Table Grid19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">
    <w:name w:val="Table Grid8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">
    <w:name w:val="Table Grid1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">
    <w:name w:val="Table Grid2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">
    <w:name w:val="Table Grid3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">
    <w:name w:val="Table Grid4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">
    <w:name w:val="Table Grid5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 Grid6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6D18C0"/>
  </w:style>
  <w:style w:type="table" w:customStyle="1" w:styleId="TableGrid7111">
    <w:name w:val="Table Grid7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 Grid10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1">
    <w:name w:val="Table Grid11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">
    <w:name w:val="Table Grid12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">
    <w:name w:val="Table Grid13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">
    <w:name w:val="Table Grid14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1">
    <w:name w:val="No List2611"/>
    <w:next w:val="NoList"/>
    <w:uiPriority w:val="99"/>
    <w:semiHidden/>
    <w:unhideWhenUsed/>
    <w:rsid w:val="006D18C0"/>
  </w:style>
  <w:style w:type="table" w:customStyle="1" w:styleId="AHRQ11111">
    <w:name w:val="AHRQ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1">
    <w:name w:val="Table Grid15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 Grid1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 Grid17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">
    <w:name w:val="Table Grid18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1">
    <w:name w:val="No List3611"/>
    <w:next w:val="NoList"/>
    <w:uiPriority w:val="99"/>
    <w:semiHidden/>
    <w:unhideWhenUsed/>
    <w:rsid w:val="006D18C0"/>
  </w:style>
  <w:style w:type="table" w:customStyle="1" w:styleId="MediumGrid3-Accent1111">
    <w:name w:val="Medium Grid 3 - Accent 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">
    <w:name w:val="Medium Shading 2 - Accent 2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">
    <w:name w:val="Colorful Grid - Accent 2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1">
    <w:name w:val="No List4411"/>
    <w:next w:val="NoList"/>
    <w:uiPriority w:val="99"/>
    <w:semiHidden/>
    <w:rsid w:val="006D18C0"/>
  </w:style>
  <w:style w:type="numbering" w:customStyle="1" w:styleId="NoList11511">
    <w:name w:val="No List11511"/>
    <w:next w:val="NoList"/>
    <w:uiPriority w:val="99"/>
    <w:semiHidden/>
    <w:unhideWhenUsed/>
    <w:rsid w:val="006D18C0"/>
  </w:style>
  <w:style w:type="numbering" w:customStyle="1" w:styleId="NoList21411">
    <w:name w:val="No List21411"/>
    <w:next w:val="NoList"/>
    <w:uiPriority w:val="99"/>
    <w:semiHidden/>
    <w:unhideWhenUsed/>
    <w:rsid w:val="006D18C0"/>
  </w:style>
  <w:style w:type="numbering" w:customStyle="1" w:styleId="NoList31411">
    <w:name w:val="No List31411"/>
    <w:next w:val="NoList"/>
    <w:uiPriority w:val="99"/>
    <w:semiHidden/>
    <w:unhideWhenUsed/>
    <w:rsid w:val="006D18C0"/>
  </w:style>
  <w:style w:type="table" w:customStyle="1" w:styleId="TableGrid19121">
    <w:name w:val="Table Grid19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 Grid20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6D18C0"/>
  </w:style>
  <w:style w:type="table" w:customStyle="1" w:styleId="TableGrid21411">
    <w:name w:val="Table Grid21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1">
    <w:name w:val="No List111411"/>
    <w:next w:val="NoList"/>
    <w:uiPriority w:val="99"/>
    <w:semiHidden/>
    <w:rsid w:val="006D18C0"/>
  </w:style>
  <w:style w:type="numbering" w:customStyle="1" w:styleId="NoList1111411">
    <w:name w:val="No List1111411"/>
    <w:next w:val="NoList"/>
    <w:uiPriority w:val="99"/>
    <w:semiHidden/>
    <w:unhideWhenUsed/>
    <w:rsid w:val="006D18C0"/>
  </w:style>
  <w:style w:type="numbering" w:customStyle="1" w:styleId="NoList211211">
    <w:name w:val="No List211211"/>
    <w:next w:val="NoList"/>
    <w:uiPriority w:val="99"/>
    <w:semiHidden/>
    <w:unhideWhenUsed/>
    <w:rsid w:val="006D18C0"/>
  </w:style>
  <w:style w:type="numbering" w:customStyle="1" w:styleId="NoList311211">
    <w:name w:val="No List311211"/>
    <w:next w:val="NoList"/>
    <w:uiPriority w:val="99"/>
    <w:semiHidden/>
    <w:unhideWhenUsed/>
    <w:rsid w:val="006D18C0"/>
  </w:style>
  <w:style w:type="table" w:customStyle="1" w:styleId="TableGrid111211">
    <w:name w:val="Table Grid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">
    <w:name w:val="Table Grid2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1">
    <w:name w:val="No List5411"/>
    <w:next w:val="NoList"/>
    <w:uiPriority w:val="99"/>
    <w:semiHidden/>
    <w:unhideWhenUsed/>
    <w:rsid w:val="006D18C0"/>
  </w:style>
  <w:style w:type="numbering" w:customStyle="1" w:styleId="NoList6211">
    <w:name w:val="No List6211"/>
    <w:next w:val="NoList"/>
    <w:uiPriority w:val="99"/>
    <w:semiHidden/>
    <w:unhideWhenUsed/>
    <w:rsid w:val="006D18C0"/>
  </w:style>
  <w:style w:type="numbering" w:customStyle="1" w:styleId="NoList12211">
    <w:name w:val="No List12211"/>
    <w:next w:val="NoList"/>
    <w:uiPriority w:val="99"/>
    <w:semiHidden/>
    <w:rsid w:val="006D18C0"/>
  </w:style>
  <w:style w:type="numbering" w:customStyle="1" w:styleId="NoList112211">
    <w:name w:val="No List112211"/>
    <w:next w:val="NoList"/>
    <w:uiPriority w:val="99"/>
    <w:semiHidden/>
    <w:unhideWhenUsed/>
    <w:rsid w:val="006D18C0"/>
  </w:style>
  <w:style w:type="numbering" w:customStyle="1" w:styleId="NoList22211">
    <w:name w:val="No List22211"/>
    <w:next w:val="NoList"/>
    <w:uiPriority w:val="99"/>
    <w:semiHidden/>
    <w:unhideWhenUsed/>
    <w:rsid w:val="006D18C0"/>
  </w:style>
  <w:style w:type="numbering" w:customStyle="1" w:styleId="NoList32211">
    <w:name w:val="No List32211"/>
    <w:next w:val="NoList"/>
    <w:uiPriority w:val="99"/>
    <w:semiHidden/>
    <w:unhideWhenUsed/>
    <w:rsid w:val="006D18C0"/>
  </w:style>
  <w:style w:type="table" w:customStyle="1" w:styleId="TableGrid121111">
    <w:name w:val="Table Grid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">
    <w:name w:val="Table Grid3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1">
    <w:name w:val="No List411121"/>
    <w:next w:val="NoList"/>
    <w:uiPriority w:val="99"/>
    <w:semiHidden/>
    <w:unhideWhenUsed/>
    <w:rsid w:val="006D18C0"/>
  </w:style>
  <w:style w:type="table" w:customStyle="1" w:styleId="TableGrid22211">
    <w:name w:val="Table Grid2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1">
    <w:name w:val="No List11111211"/>
    <w:next w:val="NoList"/>
    <w:uiPriority w:val="99"/>
    <w:semiHidden/>
    <w:rsid w:val="006D18C0"/>
  </w:style>
  <w:style w:type="numbering" w:customStyle="1" w:styleId="NoList111111121">
    <w:name w:val="No List111111121"/>
    <w:next w:val="NoList"/>
    <w:uiPriority w:val="99"/>
    <w:semiHidden/>
    <w:unhideWhenUsed/>
    <w:rsid w:val="006D18C0"/>
  </w:style>
  <w:style w:type="numbering" w:customStyle="1" w:styleId="NoList2111121">
    <w:name w:val="No List2111121"/>
    <w:next w:val="NoList"/>
    <w:uiPriority w:val="99"/>
    <w:semiHidden/>
    <w:unhideWhenUsed/>
    <w:rsid w:val="006D18C0"/>
  </w:style>
  <w:style w:type="numbering" w:customStyle="1" w:styleId="NoList3111121">
    <w:name w:val="No List3111121"/>
    <w:next w:val="NoList"/>
    <w:uiPriority w:val="99"/>
    <w:semiHidden/>
    <w:unhideWhenUsed/>
    <w:rsid w:val="006D18C0"/>
  </w:style>
  <w:style w:type="numbering" w:customStyle="1" w:styleId="NoList51211">
    <w:name w:val="No List51211"/>
    <w:next w:val="NoList"/>
    <w:uiPriority w:val="99"/>
    <w:semiHidden/>
    <w:unhideWhenUsed/>
    <w:rsid w:val="006D18C0"/>
  </w:style>
  <w:style w:type="numbering" w:customStyle="1" w:styleId="NoList7211">
    <w:name w:val="No List7211"/>
    <w:next w:val="NoList"/>
    <w:uiPriority w:val="99"/>
    <w:semiHidden/>
    <w:unhideWhenUsed/>
    <w:rsid w:val="006D18C0"/>
  </w:style>
  <w:style w:type="numbering" w:customStyle="1" w:styleId="NoList13211">
    <w:name w:val="No List13211"/>
    <w:next w:val="NoList"/>
    <w:uiPriority w:val="99"/>
    <w:semiHidden/>
    <w:rsid w:val="006D18C0"/>
  </w:style>
  <w:style w:type="numbering" w:customStyle="1" w:styleId="NoList113211">
    <w:name w:val="No List113211"/>
    <w:next w:val="NoList"/>
    <w:uiPriority w:val="99"/>
    <w:semiHidden/>
    <w:unhideWhenUsed/>
    <w:rsid w:val="006D18C0"/>
  </w:style>
  <w:style w:type="numbering" w:customStyle="1" w:styleId="NoList23211">
    <w:name w:val="No List23211"/>
    <w:next w:val="NoList"/>
    <w:uiPriority w:val="99"/>
    <w:semiHidden/>
    <w:unhideWhenUsed/>
    <w:rsid w:val="006D18C0"/>
  </w:style>
  <w:style w:type="numbering" w:customStyle="1" w:styleId="NoList33211">
    <w:name w:val="No List33211"/>
    <w:next w:val="NoList"/>
    <w:uiPriority w:val="99"/>
    <w:semiHidden/>
    <w:unhideWhenUsed/>
    <w:rsid w:val="006D18C0"/>
  </w:style>
  <w:style w:type="table" w:customStyle="1" w:styleId="TableGrid131111">
    <w:name w:val="Table Grid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">
    <w:name w:val="Table Grid4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1">
    <w:name w:val="No List42211"/>
    <w:next w:val="NoList"/>
    <w:uiPriority w:val="99"/>
    <w:semiHidden/>
    <w:unhideWhenUsed/>
    <w:rsid w:val="006D18C0"/>
  </w:style>
  <w:style w:type="table" w:customStyle="1" w:styleId="TableGrid23211">
    <w:name w:val="Table Grid23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1">
    <w:name w:val="No List1112211"/>
    <w:next w:val="NoList"/>
    <w:uiPriority w:val="99"/>
    <w:semiHidden/>
    <w:rsid w:val="006D18C0"/>
  </w:style>
  <w:style w:type="numbering" w:customStyle="1" w:styleId="NoList11112211">
    <w:name w:val="No List11112211"/>
    <w:next w:val="NoList"/>
    <w:uiPriority w:val="99"/>
    <w:semiHidden/>
    <w:unhideWhenUsed/>
    <w:rsid w:val="006D18C0"/>
  </w:style>
  <w:style w:type="numbering" w:customStyle="1" w:styleId="NoList212211">
    <w:name w:val="No List212211"/>
    <w:next w:val="NoList"/>
    <w:uiPriority w:val="99"/>
    <w:semiHidden/>
    <w:unhideWhenUsed/>
    <w:rsid w:val="006D18C0"/>
  </w:style>
  <w:style w:type="numbering" w:customStyle="1" w:styleId="NoList312211">
    <w:name w:val="No List312211"/>
    <w:next w:val="NoList"/>
    <w:uiPriority w:val="99"/>
    <w:semiHidden/>
    <w:unhideWhenUsed/>
    <w:rsid w:val="006D18C0"/>
  </w:style>
  <w:style w:type="table" w:customStyle="1" w:styleId="TableGrid112211">
    <w:name w:val="Table Grid112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">
    <w:name w:val="Table Grid212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1">
    <w:name w:val="No List52211"/>
    <w:next w:val="NoList"/>
    <w:uiPriority w:val="99"/>
    <w:semiHidden/>
    <w:unhideWhenUsed/>
    <w:rsid w:val="006D18C0"/>
  </w:style>
  <w:style w:type="numbering" w:customStyle="1" w:styleId="NoList8111">
    <w:name w:val="No List8111"/>
    <w:next w:val="NoList"/>
    <w:uiPriority w:val="99"/>
    <w:semiHidden/>
    <w:unhideWhenUsed/>
    <w:rsid w:val="006D18C0"/>
  </w:style>
  <w:style w:type="numbering" w:customStyle="1" w:styleId="NoList14111">
    <w:name w:val="No List14111"/>
    <w:next w:val="NoList"/>
    <w:uiPriority w:val="99"/>
    <w:semiHidden/>
    <w:unhideWhenUsed/>
    <w:rsid w:val="006D18C0"/>
  </w:style>
  <w:style w:type="numbering" w:customStyle="1" w:styleId="NoList24111">
    <w:name w:val="No List24111"/>
    <w:next w:val="NoList"/>
    <w:uiPriority w:val="99"/>
    <w:semiHidden/>
    <w:unhideWhenUsed/>
    <w:rsid w:val="006D18C0"/>
  </w:style>
  <w:style w:type="numbering" w:customStyle="1" w:styleId="NoList34111">
    <w:name w:val="No List34111"/>
    <w:next w:val="NoList"/>
    <w:uiPriority w:val="99"/>
    <w:semiHidden/>
    <w:unhideWhenUsed/>
    <w:rsid w:val="006D18C0"/>
  </w:style>
  <w:style w:type="table" w:customStyle="1" w:styleId="TableGrid141121">
    <w:name w:val="Table Grid14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">
    <w:name w:val="Table Grid5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">
    <w:name w:val="No List43111"/>
    <w:next w:val="NoList"/>
    <w:uiPriority w:val="99"/>
    <w:semiHidden/>
    <w:unhideWhenUsed/>
    <w:rsid w:val="006D18C0"/>
  </w:style>
  <w:style w:type="table" w:customStyle="1" w:styleId="TableGrid24111">
    <w:name w:val="Table Grid2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1">
    <w:name w:val="No List114111"/>
    <w:next w:val="NoList"/>
    <w:uiPriority w:val="99"/>
    <w:semiHidden/>
    <w:rsid w:val="006D18C0"/>
  </w:style>
  <w:style w:type="numbering" w:customStyle="1" w:styleId="NoList1113111">
    <w:name w:val="No List1113111"/>
    <w:next w:val="NoList"/>
    <w:uiPriority w:val="99"/>
    <w:semiHidden/>
    <w:unhideWhenUsed/>
    <w:rsid w:val="006D18C0"/>
  </w:style>
  <w:style w:type="numbering" w:customStyle="1" w:styleId="NoList213111">
    <w:name w:val="No List213111"/>
    <w:next w:val="NoList"/>
    <w:uiPriority w:val="99"/>
    <w:semiHidden/>
    <w:unhideWhenUsed/>
    <w:rsid w:val="006D18C0"/>
  </w:style>
  <w:style w:type="numbering" w:customStyle="1" w:styleId="NoList313111">
    <w:name w:val="No List313111"/>
    <w:next w:val="NoList"/>
    <w:uiPriority w:val="99"/>
    <w:semiHidden/>
    <w:unhideWhenUsed/>
    <w:rsid w:val="006D18C0"/>
  </w:style>
  <w:style w:type="table" w:customStyle="1" w:styleId="TableGrid113111">
    <w:name w:val="Table Grid1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">
    <w:name w:val="Table Grid213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1">
    <w:name w:val="No List53111"/>
    <w:next w:val="NoList"/>
    <w:uiPriority w:val="99"/>
    <w:semiHidden/>
    <w:unhideWhenUsed/>
    <w:rsid w:val="006D18C0"/>
  </w:style>
  <w:style w:type="numbering" w:customStyle="1" w:styleId="NoList61111">
    <w:name w:val="No List61111"/>
    <w:next w:val="NoList"/>
    <w:uiPriority w:val="99"/>
    <w:semiHidden/>
    <w:unhideWhenUsed/>
    <w:rsid w:val="006D18C0"/>
  </w:style>
  <w:style w:type="numbering" w:customStyle="1" w:styleId="NoList121111">
    <w:name w:val="No List121111"/>
    <w:next w:val="NoList"/>
    <w:uiPriority w:val="99"/>
    <w:semiHidden/>
    <w:rsid w:val="006D18C0"/>
  </w:style>
  <w:style w:type="numbering" w:customStyle="1" w:styleId="NoList1121111">
    <w:name w:val="No List1121111"/>
    <w:next w:val="NoList"/>
    <w:uiPriority w:val="99"/>
    <w:semiHidden/>
    <w:unhideWhenUsed/>
    <w:rsid w:val="006D18C0"/>
  </w:style>
  <w:style w:type="numbering" w:customStyle="1" w:styleId="NoList221111">
    <w:name w:val="No List221111"/>
    <w:next w:val="NoList"/>
    <w:uiPriority w:val="99"/>
    <w:semiHidden/>
    <w:unhideWhenUsed/>
    <w:rsid w:val="006D18C0"/>
  </w:style>
  <w:style w:type="numbering" w:customStyle="1" w:styleId="NoList321111">
    <w:name w:val="No List321111"/>
    <w:next w:val="NoList"/>
    <w:uiPriority w:val="99"/>
    <w:semiHidden/>
    <w:unhideWhenUsed/>
    <w:rsid w:val="006D18C0"/>
  </w:style>
  <w:style w:type="numbering" w:customStyle="1" w:styleId="NoList4111121">
    <w:name w:val="No List4111121"/>
    <w:next w:val="NoList"/>
    <w:uiPriority w:val="99"/>
    <w:semiHidden/>
    <w:unhideWhenUsed/>
    <w:rsid w:val="006D18C0"/>
  </w:style>
  <w:style w:type="table" w:customStyle="1" w:styleId="TableGrid221111">
    <w:name w:val="Table Grid22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1">
    <w:name w:val="No List11113111"/>
    <w:next w:val="NoList"/>
    <w:uiPriority w:val="99"/>
    <w:semiHidden/>
    <w:rsid w:val="006D18C0"/>
  </w:style>
  <w:style w:type="numbering" w:customStyle="1" w:styleId="NoList1111111121">
    <w:name w:val="No List1111111121"/>
    <w:next w:val="NoList"/>
    <w:uiPriority w:val="99"/>
    <w:semiHidden/>
    <w:unhideWhenUsed/>
    <w:rsid w:val="006D18C0"/>
  </w:style>
  <w:style w:type="numbering" w:customStyle="1" w:styleId="NoList21111121">
    <w:name w:val="No List21111121"/>
    <w:next w:val="NoList"/>
    <w:uiPriority w:val="99"/>
    <w:semiHidden/>
    <w:unhideWhenUsed/>
    <w:rsid w:val="006D18C0"/>
  </w:style>
  <w:style w:type="numbering" w:customStyle="1" w:styleId="NoList31111121">
    <w:name w:val="No List31111121"/>
    <w:next w:val="NoList"/>
    <w:uiPriority w:val="99"/>
    <w:semiHidden/>
    <w:unhideWhenUsed/>
    <w:rsid w:val="006D18C0"/>
  </w:style>
  <w:style w:type="table" w:customStyle="1" w:styleId="TableGrid1111111">
    <w:name w:val="Table Grid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">
    <w:name w:val="Table Grid2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1">
    <w:name w:val="No List511111"/>
    <w:next w:val="NoList"/>
    <w:uiPriority w:val="99"/>
    <w:semiHidden/>
    <w:unhideWhenUsed/>
    <w:rsid w:val="006D18C0"/>
  </w:style>
  <w:style w:type="numbering" w:customStyle="1" w:styleId="NoList71111">
    <w:name w:val="No List71111"/>
    <w:next w:val="NoList"/>
    <w:uiPriority w:val="99"/>
    <w:semiHidden/>
    <w:unhideWhenUsed/>
    <w:rsid w:val="006D18C0"/>
  </w:style>
  <w:style w:type="numbering" w:customStyle="1" w:styleId="NoList131111">
    <w:name w:val="No List131111"/>
    <w:next w:val="NoList"/>
    <w:uiPriority w:val="99"/>
    <w:semiHidden/>
    <w:rsid w:val="006D18C0"/>
  </w:style>
  <w:style w:type="numbering" w:customStyle="1" w:styleId="NoList1131111">
    <w:name w:val="No List1131111"/>
    <w:next w:val="NoList"/>
    <w:uiPriority w:val="99"/>
    <w:semiHidden/>
    <w:unhideWhenUsed/>
    <w:rsid w:val="006D18C0"/>
  </w:style>
  <w:style w:type="numbering" w:customStyle="1" w:styleId="NoList231111">
    <w:name w:val="No List231111"/>
    <w:next w:val="NoList"/>
    <w:uiPriority w:val="99"/>
    <w:semiHidden/>
    <w:unhideWhenUsed/>
    <w:rsid w:val="006D18C0"/>
  </w:style>
  <w:style w:type="numbering" w:customStyle="1" w:styleId="NoList331111">
    <w:name w:val="No List331111"/>
    <w:next w:val="NoList"/>
    <w:uiPriority w:val="99"/>
    <w:semiHidden/>
    <w:unhideWhenUsed/>
    <w:rsid w:val="006D18C0"/>
  </w:style>
  <w:style w:type="numbering" w:customStyle="1" w:styleId="NoList421111">
    <w:name w:val="No List421111"/>
    <w:next w:val="NoList"/>
    <w:uiPriority w:val="99"/>
    <w:semiHidden/>
    <w:unhideWhenUsed/>
    <w:rsid w:val="006D18C0"/>
  </w:style>
  <w:style w:type="table" w:customStyle="1" w:styleId="TableGrid231111">
    <w:name w:val="Table Grid2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1">
    <w:name w:val="No List11121111"/>
    <w:next w:val="NoList"/>
    <w:uiPriority w:val="99"/>
    <w:semiHidden/>
    <w:rsid w:val="006D18C0"/>
  </w:style>
  <w:style w:type="numbering" w:customStyle="1" w:styleId="NoList111121111">
    <w:name w:val="No List111121111"/>
    <w:next w:val="NoList"/>
    <w:uiPriority w:val="99"/>
    <w:semiHidden/>
    <w:unhideWhenUsed/>
    <w:rsid w:val="006D18C0"/>
  </w:style>
  <w:style w:type="numbering" w:customStyle="1" w:styleId="NoList2121111">
    <w:name w:val="No List2121111"/>
    <w:next w:val="NoList"/>
    <w:uiPriority w:val="99"/>
    <w:semiHidden/>
    <w:unhideWhenUsed/>
    <w:rsid w:val="006D18C0"/>
  </w:style>
  <w:style w:type="numbering" w:customStyle="1" w:styleId="NoList3121111">
    <w:name w:val="No List3121111"/>
    <w:next w:val="NoList"/>
    <w:uiPriority w:val="99"/>
    <w:semiHidden/>
    <w:unhideWhenUsed/>
    <w:rsid w:val="006D18C0"/>
  </w:style>
  <w:style w:type="table" w:customStyle="1" w:styleId="TableGrid1121111">
    <w:name w:val="Table Grid1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">
    <w:name w:val="Table Grid21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1">
    <w:name w:val="No List521111"/>
    <w:next w:val="NoList"/>
    <w:uiPriority w:val="99"/>
    <w:semiHidden/>
    <w:unhideWhenUsed/>
    <w:rsid w:val="006D18C0"/>
  </w:style>
  <w:style w:type="numbering" w:customStyle="1" w:styleId="NoList1811">
    <w:name w:val="No List1811"/>
    <w:next w:val="NoList"/>
    <w:uiPriority w:val="99"/>
    <w:semiHidden/>
    <w:unhideWhenUsed/>
    <w:rsid w:val="006D18C0"/>
  </w:style>
  <w:style w:type="table" w:customStyle="1" w:styleId="TableGrid2711">
    <w:name w:val="Table Grid27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">
    <w:name w:val="Table Grid1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">
    <w:name w:val="Table Grid2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">
    <w:name w:val="Table Grid4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">
    <w:name w:val="Table Grid5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">
    <w:name w:val="Table Grid6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6D18C0"/>
  </w:style>
  <w:style w:type="table" w:customStyle="1" w:styleId="TableGrid11711">
    <w:name w:val="Table Grid117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 Grid12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">
    <w:name w:val="Table Grid13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">
    <w:name w:val="Table Grid14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">
    <w:name w:val="No List2711"/>
    <w:next w:val="NoList"/>
    <w:uiPriority w:val="99"/>
    <w:semiHidden/>
    <w:unhideWhenUsed/>
    <w:rsid w:val="006D18C0"/>
  </w:style>
  <w:style w:type="table" w:customStyle="1" w:styleId="TableGrid15311">
    <w:name w:val="Table Grid153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">
    <w:name w:val="No List3711"/>
    <w:next w:val="NoList"/>
    <w:uiPriority w:val="99"/>
    <w:semiHidden/>
    <w:unhideWhenUsed/>
    <w:rsid w:val="006D18C0"/>
  </w:style>
  <w:style w:type="numbering" w:customStyle="1" w:styleId="NoList4511">
    <w:name w:val="No List4511"/>
    <w:next w:val="NoList"/>
    <w:uiPriority w:val="99"/>
    <w:semiHidden/>
    <w:rsid w:val="006D18C0"/>
  </w:style>
  <w:style w:type="numbering" w:customStyle="1" w:styleId="NoList11611">
    <w:name w:val="No List11611"/>
    <w:next w:val="NoList"/>
    <w:uiPriority w:val="99"/>
    <w:semiHidden/>
    <w:unhideWhenUsed/>
    <w:rsid w:val="006D18C0"/>
  </w:style>
  <w:style w:type="numbering" w:customStyle="1" w:styleId="NoList21511">
    <w:name w:val="No List21511"/>
    <w:next w:val="NoList"/>
    <w:uiPriority w:val="99"/>
    <w:semiHidden/>
    <w:unhideWhenUsed/>
    <w:rsid w:val="006D18C0"/>
  </w:style>
  <w:style w:type="numbering" w:customStyle="1" w:styleId="NoList31511">
    <w:name w:val="No List31511"/>
    <w:next w:val="NoList"/>
    <w:uiPriority w:val="99"/>
    <w:semiHidden/>
    <w:unhideWhenUsed/>
    <w:rsid w:val="006D18C0"/>
  </w:style>
  <w:style w:type="table" w:customStyle="1" w:styleId="TableGrid19211">
    <w:name w:val="Table Grid19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">
    <w:name w:val="No List41311"/>
    <w:next w:val="NoList"/>
    <w:uiPriority w:val="99"/>
    <w:semiHidden/>
    <w:unhideWhenUsed/>
    <w:rsid w:val="006D18C0"/>
  </w:style>
  <w:style w:type="table" w:customStyle="1" w:styleId="TableGrid21511">
    <w:name w:val="Table Grid21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">
    <w:name w:val="No List111511"/>
    <w:next w:val="NoList"/>
    <w:uiPriority w:val="99"/>
    <w:semiHidden/>
    <w:rsid w:val="006D18C0"/>
  </w:style>
  <w:style w:type="numbering" w:customStyle="1" w:styleId="NoList1111511">
    <w:name w:val="No List1111511"/>
    <w:next w:val="NoList"/>
    <w:uiPriority w:val="99"/>
    <w:semiHidden/>
    <w:unhideWhenUsed/>
    <w:rsid w:val="006D18C0"/>
  </w:style>
  <w:style w:type="numbering" w:customStyle="1" w:styleId="NoList211311">
    <w:name w:val="No List211311"/>
    <w:next w:val="NoList"/>
    <w:uiPriority w:val="99"/>
    <w:semiHidden/>
    <w:unhideWhenUsed/>
    <w:rsid w:val="006D18C0"/>
  </w:style>
  <w:style w:type="numbering" w:customStyle="1" w:styleId="NoList311311">
    <w:name w:val="No List311311"/>
    <w:next w:val="NoList"/>
    <w:uiPriority w:val="99"/>
    <w:semiHidden/>
    <w:unhideWhenUsed/>
    <w:rsid w:val="006D18C0"/>
  </w:style>
  <w:style w:type="numbering" w:customStyle="1" w:styleId="NoList5511">
    <w:name w:val="No List5511"/>
    <w:next w:val="NoList"/>
    <w:uiPriority w:val="99"/>
    <w:semiHidden/>
    <w:unhideWhenUsed/>
    <w:rsid w:val="006D18C0"/>
  </w:style>
  <w:style w:type="numbering" w:customStyle="1" w:styleId="NoList6311">
    <w:name w:val="No List6311"/>
    <w:next w:val="NoList"/>
    <w:uiPriority w:val="99"/>
    <w:semiHidden/>
    <w:unhideWhenUsed/>
    <w:rsid w:val="006D18C0"/>
  </w:style>
  <w:style w:type="numbering" w:customStyle="1" w:styleId="NoList12311">
    <w:name w:val="No List12311"/>
    <w:next w:val="NoList"/>
    <w:uiPriority w:val="99"/>
    <w:semiHidden/>
    <w:rsid w:val="006D18C0"/>
  </w:style>
  <w:style w:type="numbering" w:customStyle="1" w:styleId="NoList112311">
    <w:name w:val="No List112311"/>
    <w:next w:val="NoList"/>
    <w:uiPriority w:val="99"/>
    <w:semiHidden/>
    <w:unhideWhenUsed/>
    <w:rsid w:val="006D18C0"/>
  </w:style>
  <w:style w:type="numbering" w:customStyle="1" w:styleId="NoList22311">
    <w:name w:val="No List22311"/>
    <w:next w:val="NoList"/>
    <w:uiPriority w:val="99"/>
    <w:semiHidden/>
    <w:unhideWhenUsed/>
    <w:rsid w:val="006D18C0"/>
  </w:style>
  <w:style w:type="numbering" w:customStyle="1" w:styleId="NoList32311">
    <w:name w:val="No List32311"/>
    <w:next w:val="NoList"/>
    <w:uiPriority w:val="99"/>
    <w:semiHidden/>
    <w:unhideWhenUsed/>
    <w:rsid w:val="006D18C0"/>
  </w:style>
  <w:style w:type="numbering" w:customStyle="1" w:styleId="NoList411211">
    <w:name w:val="No List411211"/>
    <w:next w:val="NoList"/>
    <w:uiPriority w:val="99"/>
    <w:semiHidden/>
    <w:unhideWhenUsed/>
    <w:rsid w:val="006D18C0"/>
  </w:style>
  <w:style w:type="numbering" w:customStyle="1" w:styleId="NoList11111311">
    <w:name w:val="No List11111311"/>
    <w:next w:val="NoList"/>
    <w:uiPriority w:val="99"/>
    <w:semiHidden/>
    <w:rsid w:val="006D18C0"/>
  </w:style>
  <w:style w:type="numbering" w:customStyle="1" w:styleId="NoList111111211">
    <w:name w:val="No List111111211"/>
    <w:next w:val="NoList"/>
    <w:uiPriority w:val="99"/>
    <w:semiHidden/>
    <w:unhideWhenUsed/>
    <w:rsid w:val="006D18C0"/>
  </w:style>
  <w:style w:type="numbering" w:customStyle="1" w:styleId="NoList2111211">
    <w:name w:val="No List2111211"/>
    <w:next w:val="NoList"/>
    <w:uiPriority w:val="99"/>
    <w:semiHidden/>
    <w:unhideWhenUsed/>
    <w:rsid w:val="006D18C0"/>
  </w:style>
  <w:style w:type="numbering" w:customStyle="1" w:styleId="NoList3111211">
    <w:name w:val="No List3111211"/>
    <w:next w:val="NoList"/>
    <w:uiPriority w:val="99"/>
    <w:semiHidden/>
    <w:unhideWhenUsed/>
    <w:rsid w:val="006D18C0"/>
  </w:style>
  <w:style w:type="numbering" w:customStyle="1" w:styleId="NoList51311">
    <w:name w:val="No List51311"/>
    <w:next w:val="NoList"/>
    <w:uiPriority w:val="99"/>
    <w:semiHidden/>
    <w:unhideWhenUsed/>
    <w:rsid w:val="006D18C0"/>
  </w:style>
  <w:style w:type="numbering" w:customStyle="1" w:styleId="NoList7311">
    <w:name w:val="No List7311"/>
    <w:next w:val="NoList"/>
    <w:uiPriority w:val="99"/>
    <w:semiHidden/>
    <w:unhideWhenUsed/>
    <w:rsid w:val="006D18C0"/>
  </w:style>
  <w:style w:type="numbering" w:customStyle="1" w:styleId="NoList13311">
    <w:name w:val="No List13311"/>
    <w:next w:val="NoList"/>
    <w:uiPriority w:val="99"/>
    <w:semiHidden/>
    <w:rsid w:val="006D18C0"/>
  </w:style>
  <w:style w:type="numbering" w:customStyle="1" w:styleId="NoList113311">
    <w:name w:val="No List113311"/>
    <w:next w:val="NoList"/>
    <w:uiPriority w:val="99"/>
    <w:semiHidden/>
    <w:unhideWhenUsed/>
    <w:rsid w:val="006D18C0"/>
  </w:style>
  <w:style w:type="numbering" w:customStyle="1" w:styleId="NoList23311">
    <w:name w:val="No List23311"/>
    <w:next w:val="NoList"/>
    <w:uiPriority w:val="99"/>
    <w:semiHidden/>
    <w:unhideWhenUsed/>
    <w:rsid w:val="006D18C0"/>
  </w:style>
  <w:style w:type="numbering" w:customStyle="1" w:styleId="NoList33311">
    <w:name w:val="No List33311"/>
    <w:next w:val="NoList"/>
    <w:uiPriority w:val="99"/>
    <w:semiHidden/>
    <w:unhideWhenUsed/>
    <w:rsid w:val="006D18C0"/>
  </w:style>
  <w:style w:type="numbering" w:customStyle="1" w:styleId="NoList42311">
    <w:name w:val="No List42311"/>
    <w:next w:val="NoList"/>
    <w:uiPriority w:val="99"/>
    <w:semiHidden/>
    <w:unhideWhenUsed/>
    <w:rsid w:val="006D18C0"/>
  </w:style>
  <w:style w:type="numbering" w:customStyle="1" w:styleId="NoList1112311">
    <w:name w:val="No List1112311"/>
    <w:next w:val="NoList"/>
    <w:uiPriority w:val="99"/>
    <w:semiHidden/>
    <w:rsid w:val="006D18C0"/>
  </w:style>
  <w:style w:type="numbering" w:customStyle="1" w:styleId="NoList11112311">
    <w:name w:val="No List11112311"/>
    <w:next w:val="NoList"/>
    <w:uiPriority w:val="99"/>
    <w:semiHidden/>
    <w:unhideWhenUsed/>
    <w:rsid w:val="006D18C0"/>
  </w:style>
  <w:style w:type="numbering" w:customStyle="1" w:styleId="NoList212311">
    <w:name w:val="No List212311"/>
    <w:next w:val="NoList"/>
    <w:uiPriority w:val="99"/>
    <w:semiHidden/>
    <w:unhideWhenUsed/>
    <w:rsid w:val="006D18C0"/>
  </w:style>
  <w:style w:type="numbering" w:customStyle="1" w:styleId="NoList312311">
    <w:name w:val="No List312311"/>
    <w:next w:val="NoList"/>
    <w:uiPriority w:val="99"/>
    <w:semiHidden/>
    <w:unhideWhenUsed/>
    <w:rsid w:val="006D18C0"/>
  </w:style>
  <w:style w:type="numbering" w:customStyle="1" w:styleId="NoList52311">
    <w:name w:val="No List52311"/>
    <w:next w:val="NoList"/>
    <w:uiPriority w:val="99"/>
    <w:semiHidden/>
    <w:unhideWhenUsed/>
    <w:rsid w:val="006D18C0"/>
  </w:style>
  <w:style w:type="numbering" w:customStyle="1" w:styleId="NoList8211">
    <w:name w:val="No List8211"/>
    <w:next w:val="NoList"/>
    <w:uiPriority w:val="99"/>
    <w:semiHidden/>
    <w:unhideWhenUsed/>
    <w:rsid w:val="006D18C0"/>
  </w:style>
  <w:style w:type="numbering" w:customStyle="1" w:styleId="NoList14211">
    <w:name w:val="No List14211"/>
    <w:next w:val="NoList"/>
    <w:uiPriority w:val="99"/>
    <w:semiHidden/>
    <w:unhideWhenUsed/>
    <w:rsid w:val="006D18C0"/>
  </w:style>
  <w:style w:type="numbering" w:customStyle="1" w:styleId="NoList24211">
    <w:name w:val="No List24211"/>
    <w:next w:val="NoList"/>
    <w:uiPriority w:val="99"/>
    <w:semiHidden/>
    <w:unhideWhenUsed/>
    <w:rsid w:val="006D18C0"/>
  </w:style>
  <w:style w:type="numbering" w:customStyle="1" w:styleId="NoList34211">
    <w:name w:val="No List34211"/>
    <w:next w:val="NoList"/>
    <w:uiPriority w:val="99"/>
    <w:semiHidden/>
    <w:unhideWhenUsed/>
    <w:rsid w:val="006D18C0"/>
  </w:style>
  <w:style w:type="table" w:customStyle="1" w:styleId="TableGrid141211">
    <w:name w:val="Table Grid14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">
    <w:name w:val="Table Grid5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">
    <w:name w:val="No List43211"/>
    <w:next w:val="NoList"/>
    <w:uiPriority w:val="99"/>
    <w:semiHidden/>
    <w:unhideWhenUsed/>
    <w:rsid w:val="006D18C0"/>
  </w:style>
  <w:style w:type="numbering" w:customStyle="1" w:styleId="NoList114211">
    <w:name w:val="No List114211"/>
    <w:next w:val="NoList"/>
    <w:uiPriority w:val="99"/>
    <w:semiHidden/>
    <w:rsid w:val="006D18C0"/>
  </w:style>
  <w:style w:type="numbering" w:customStyle="1" w:styleId="NoList1113211">
    <w:name w:val="No List1113211"/>
    <w:next w:val="NoList"/>
    <w:uiPriority w:val="99"/>
    <w:semiHidden/>
    <w:unhideWhenUsed/>
    <w:rsid w:val="006D18C0"/>
  </w:style>
  <w:style w:type="numbering" w:customStyle="1" w:styleId="NoList213211">
    <w:name w:val="No List213211"/>
    <w:next w:val="NoList"/>
    <w:uiPriority w:val="99"/>
    <w:semiHidden/>
    <w:unhideWhenUsed/>
    <w:rsid w:val="006D18C0"/>
  </w:style>
  <w:style w:type="numbering" w:customStyle="1" w:styleId="NoList313211">
    <w:name w:val="No List313211"/>
    <w:next w:val="NoList"/>
    <w:uiPriority w:val="99"/>
    <w:semiHidden/>
    <w:unhideWhenUsed/>
    <w:rsid w:val="006D18C0"/>
  </w:style>
  <w:style w:type="numbering" w:customStyle="1" w:styleId="NoList53211">
    <w:name w:val="No List53211"/>
    <w:next w:val="NoList"/>
    <w:uiPriority w:val="99"/>
    <w:semiHidden/>
    <w:unhideWhenUsed/>
    <w:rsid w:val="006D18C0"/>
  </w:style>
  <w:style w:type="numbering" w:customStyle="1" w:styleId="NoList61211">
    <w:name w:val="No List61211"/>
    <w:next w:val="NoList"/>
    <w:uiPriority w:val="99"/>
    <w:semiHidden/>
    <w:unhideWhenUsed/>
    <w:rsid w:val="006D18C0"/>
  </w:style>
  <w:style w:type="numbering" w:customStyle="1" w:styleId="NoList121211">
    <w:name w:val="No List121211"/>
    <w:next w:val="NoList"/>
    <w:uiPriority w:val="99"/>
    <w:semiHidden/>
    <w:rsid w:val="006D18C0"/>
  </w:style>
  <w:style w:type="numbering" w:customStyle="1" w:styleId="NoList1121211">
    <w:name w:val="No List1121211"/>
    <w:next w:val="NoList"/>
    <w:uiPriority w:val="99"/>
    <w:semiHidden/>
    <w:unhideWhenUsed/>
    <w:rsid w:val="006D18C0"/>
  </w:style>
  <w:style w:type="numbering" w:customStyle="1" w:styleId="NoList221211">
    <w:name w:val="No List221211"/>
    <w:next w:val="NoList"/>
    <w:uiPriority w:val="99"/>
    <w:semiHidden/>
    <w:unhideWhenUsed/>
    <w:rsid w:val="006D18C0"/>
  </w:style>
  <w:style w:type="numbering" w:customStyle="1" w:styleId="NoList321211">
    <w:name w:val="No List321211"/>
    <w:next w:val="NoList"/>
    <w:uiPriority w:val="99"/>
    <w:semiHidden/>
    <w:unhideWhenUsed/>
    <w:rsid w:val="006D18C0"/>
  </w:style>
  <w:style w:type="numbering" w:customStyle="1" w:styleId="NoList4111211">
    <w:name w:val="No List4111211"/>
    <w:next w:val="NoList"/>
    <w:uiPriority w:val="99"/>
    <w:semiHidden/>
    <w:unhideWhenUsed/>
    <w:rsid w:val="006D18C0"/>
  </w:style>
  <w:style w:type="numbering" w:customStyle="1" w:styleId="NoList11113211">
    <w:name w:val="No List11113211"/>
    <w:next w:val="NoList"/>
    <w:uiPriority w:val="99"/>
    <w:semiHidden/>
    <w:rsid w:val="006D18C0"/>
  </w:style>
  <w:style w:type="numbering" w:customStyle="1" w:styleId="NoList1111111211">
    <w:name w:val="No List1111111211"/>
    <w:next w:val="NoList"/>
    <w:uiPriority w:val="99"/>
    <w:semiHidden/>
    <w:unhideWhenUsed/>
    <w:rsid w:val="006D18C0"/>
  </w:style>
  <w:style w:type="numbering" w:customStyle="1" w:styleId="NoList21111211">
    <w:name w:val="No List21111211"/>
    <w:next w:val="NoList"/>
    <w:uiPriority w:val="99"/>
    <w:semiHidden/>
    <w:unhideWhenUsed/>
    <w:rsid w:val="006D18C0"/>
  </w:style>
  <w:style w:type="numbering" w:customStyle="1" w:styleId="NoList31111211">
    <w:name w:val="No List31111211"/>
    <w:next w:val="NoList"/>
    <w:uiPriority w:val="99"/>
    <w:semiHidden/>
    <w:unhideWhenUsed/>
    <w:rsid w:val="006D18C0"/>
  </w:style>
  <w:style w:type="numbering" w:customStyle="1" w:styleId="NoList511211">
    <w:name w:val="No List511211"/>
    <w:next w:val="NoList"/>
    <w:uiPriority w:val="99"/>
    <w:semiHidden/>
    <w:unhideWhenUsed/>
    <w:rsid w:val="006D18C0"/>
  </w:style>
  <w:style w:type="numbering" w:customStyle="1" w:styleId="NoList71211">
    <w:name w:val="No List71211"/>
    <w:next w:val="NoList"/>
    <w:uiPriority w:val="99"/>
    <w:semiHidden/>
    <w:unhideWhenUsed/>
    <w:rsid w:val="006D18C0"/>
  </w:style>
  <w:style w:type="numbering" w:customStyle="1" w:styleId="NoList131211">
    <w:name w:val="No List131211"/>
    <w:next w:val="NoList"/>
    <w:uiPriority w:val="99"/>
    <w:semiHidden/>
    <w:rsid w:val="006D18C0"/>
  </w:style>
  <w:style w:type="numbering" w:customStyle="1" w:styleId="NoList1131211">
    <w:name w:val="No List1131211"/>
    <w:next w:val="NoList"/>
    <w:uiPriority w:val="99"/>
    <w:semiHidden/>
    <w:unhideWhenUsed/>
    <w:rsid w:val="006D18C0"/>
  </w:style>
  <w:style w:type="numbering" w:customStyle="1" w:styleId="NoList231211">
    <w:name w:val="No List231211"/>
    <w:next w:val="NoList"/>
    <w:uiPriority w:val="99"/>
    <w:semiHidden/>
    <w:unhideWhenUsed/>
    <w:rsid w:val="006D18C0"/>
  </w:style>
  <w:style w:type="numbering" w:customStyle="1" w:styleId="NoList331211">
    <w:name w:val="No List331211"/>
    <w:next w:val="NoList"/>
    <w:uiPriority w:val="99"/>
    <w:semiHidden/>
    <w:unhideWhenUsed/>
    <w:rsid w:val="006D18C0"/>
  </w:style>
  <w:style w:type="numbering" w:customStyle="1" w:styleId="NoList421211">
    <w:name w:val="No List421211"/>
    <w:next w:val="NoList"/>
    <w:uiPriority w:val="99"/>
    <w:semiHidden/>
    <w:unhideWhenUsed/>
    <w:rsid w:val="006D18C0"/>
  </w:style>
  <w:style w:type="numbering" w:customStyle="1" w:styleId="NoList11121211">
    <w:name w:val="No List11121211"/>
    <w:next w:val="NoList"/>
    <w:uiPriority w:val="99"/>
    <w:semiHidden/>
    <w:rsid w:val="006D18C0"/>
  </w:style>
  <w:style w:type="numbering" w:customStyle="1" w:styleId="NoList111121211">
    <w:name w:val="No List111121211"/>
    <w:next w:val="NoList"/>
    <w:uiPriority w:val="99"/>
    <w:semiHidden/>
    <w:unhideWhenUsed/>
    <w:rsid w:val="006D18C0"/>
  </w:style>
  <w:style w:type="numbering" w:customStyle="1" w:styleId="NoList2121211">
    <w:name w:val="No List2121211"/>
    <w:next w:val="NoList"/>
    <w:uiPriority w:val="99"/>
    <w:semiHidden/>
    <w:unhideWhenUsed/>
    <w:rsid w:val="006D18C0"/>
  </w:style>
  <w:style w:type="numbering" w:customStyle="1" w:styleId="NoList3121211">
    <w:name w:val="No List3121211"/>
    <w:next w:val="NoList"/>
    <w:uiPriority w:val="99"/>
    <w:semiHidden/>
    <w:unhideWhenUsed/>
    <w:rsid w:val="006D18C0"/>
  </w:style>
  <w:style w:type="numbering" w:customStyle="1" w:styleId="NoList521211">
    <w:name w:val="No List521211"/>
    <w:next w:val="NoList"/>
    <w:uiPriority w:val="99"/>
    <w:semiHidden/>
    <w:unhideWhenUsed/>
    <w:rsid w:val="006D18C0"/>
  </w:style>
  <w:style w:type="numbering" w:customStyle="1" w:styleId="NoList9111">
    <w:name w:val="No List9111"/>
    <w:next w:val="NoList"/>
    <w:uiPriority w:val="99"/>
    <w:semiHidden/>
    <w:unhideWhenUsed/>
    <w:rsid w:val="006D18C0"/>
  </w:style>
  <w:style w:type="table" w:customStyle="1" w:styleId="TableGrid61111">
    <w:name w:val="Table Grid6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">
    <w:name w:val="Table Grid15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">
    <w:name w:val="Table Grid5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">
    <w:name w:val="Table Grid6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">
    <w:name w:val="No List15111"/>
    <w:next w:val="NoList"/>
    <w:uiPriority w:val="99"/>
    <w:semiHidden/>
    <w:unhideWhenUsed/>
    <w:rsid w:val="006D18C0"/>
  </w:style>
  <w:style w:type="table" w:customStyle="1" w:styleId="TableGrid1411111">
    <w:name w:val="Table Grid14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">
    <w:name w:val="No List25111"/>
    <w:next w:val="NoList"/>
    <w:uiPriority w:val="99"/>
    <w:semiHidden/>
    <w:unhideWhenUsed/>
    <w:rsid w:val="006D18C0"/>
  </w:style>
  <w:style w:type="table" w:customStyle="1" w:styleId="TableGrid1511111">
    <w:name w:val="Table Grid15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">
    <w:name w:val="No List35111"/>
    <w:next w:val="NoList"/>
    <w:uiPriority w:val="99"/>
    <w:semiHidden/>
    <w:unhideWhenUsed/>
    <w:rsid w:val="006D18C0"/>
  </w:style>
  <w:style w:type="numbering" w:customStyle="1" w:styleId="NoList10111">
    <w:name w:val="No List10111"/>
    <w:next w:val="NoList"/>
    <w:uiPriority w:val="99"/>
    <w:semiHidden/>
    <w:unhideWhenUsed/>
    <w:rsid w:val="006D18C0"/>
  </w:style>
  <w:style w:type="numbering" w:customStyle="1" w:styleId="NoList16111">
    <w:name w:val="No List16111"/>
    <w:next w:val="NoList"/>
    <w:uiPriority w:val="99"/>
    <w:semiHidden/>
    <w:unhideWhenUsed/>
    <w:rsid w:val="006D18C0"/>
  </w:style>
  <w:style w:type="table" w:customStyle="1" w:styleId="TableGrid191111">
    <w:name w:val="Table Grid19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">
    <w:name w:val="No List17111"/>
    <w:next w:val="NoList"/>
    <w:uiPriority w:val="99"/>
    <w:semiHidden/>
    <w:unhideWhenUsed/>
    <w:rsid w:val="006D18C0"/>
  </w:style>
  <w:style w:type="numbering" w:customStyle="1" w:styleId="NoList26111">
    <w:name w:val="No List26111"/>
    <w:next w:val="NoList"/>
    <w:uiPriority w:val="99"/>
    <w:semiHidden/>
    <w:unhideWhenUsed/>
    <w:rsid w:val="006D18C0"/>
  </w:style>
  <w:style w:type="numbering" w:customStyle="1" w:styleId="NoList36111">
    <w:name w:val="No List36111"/>
    <w:next w:val="NoList"/>
    <w:uiPriority w:val="99"/>
    <w:semiHidden/>
    <w:unhideWhenUsed/>
    <w:rsid w:val="006D18C0"/>
  </w:style>
  <w:style w:type="numbering" w:customStyle="1" w:styleId="NoList44111">
    <w:name w:val="No List44111"/>
    <w:next w:val="NoList"/>
    <w:uiPriority w:val="99"/>
    <w:semiHidden/>
    <w:rsid w:val="006D18C0"/>
  </w:style>
  <w:style w:type="numbering" w:customStyle="1" w:styleId="NoList115111">
    <w:name w:val="No List115111"/>
    <w:next w:val="NoList"/>
    <w:uiPriority w:val="99"/>
    <w:semiHidden/>
    <w:unhideWhenUsed/>
    <w:rsid w:val="006D18C0"/>
  </w:style>
  <w:style w:type="numbering" w:customStyle="1" w:styleId="NoList214111">
    <w:name w:val="No List214111"/>
    <w:next w:val="NoList"/>
    <w:uiPriority w:val="99"/>
    <w:semiHidden/>
    <w:unhideWhenUsed/>
    <w:rsid w:val="006D18C0"/>
  </w:style>
  <w:style w:type="numbering" w:customStyle="1" w:styleId="NoList314111">
    <w:name w:val="No List314111"/>
    <w:next w:val="NoList"/>
    <w:uiPriority w:val="99"/>
    <w:semiHidden/>
    <w:unhideWhenUsed/>
    <w:rsid w:val="006D18C0"/>
  </w:style>
  <w:style w:type="table" w:customStyle="1" w:styleId="TableGrid1911111">
    <w:name w:val="Table Grid19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">
    <w:name w:val="No List412111"/>
    <w:next w:val="NoList"/>
    <w:uiPriority w:val="99"/>
    <w:semiHidden/>
    <w:unhideWhenUsed/>
    <w:rsid w:val="006D18C0"/>
  </w:style>
  <w:style w:type="numbering" w:customStyle="1" w:styleId="NoList1114111">
    <w:name w:val="No List1114111"/>
    <w:next w:val="NoList"/>
    <w:uiPriority w:val="99"/>
    <w:semiHidden/>
    <w:rsid w:val="006D18C0"/>
  </w:style>
  <w:style w:type="numbering" w:customStyle="1" w:styleId="NoList11114111">
    <w:name w:val="No List11114111"/>
    <w:next w:val="NoList"/>
    <w:uiPriority w:val="99"/>
    <w:semiHidden/>
    <w:unhideWhenUsed/>
    <w:rsid w:val="006D18C0"/>
  </w:style>
  <w:style w:type="numbering" w:customStyle="1" w:styleId="NoList2112111">
    <w:name w:val="No List2112111"/>
    <w:next w:val="NoList"/>
    <w:uiPriority w:val="99"/>
    <w:semiHidden/>
    <w:unhideWhenUsed/>
    <w:rsid w:val="006D18C0"/>
  </w:style>
  <w:style w:type="numbering" w:customStyle="1" w:styleId="NoList3112111">
    <w:name w:val="No List3112111"/>
    <w:next w:val="NoList"/>
    <w:uiPriority w:val="99"/>
    <w:semiHidden/>
    <w:unhideWhenUsed/>
    <w:rsid w:val="006D18C0"/>
  </w:style>
  <w:style w:type="numbering" w:customStyle="1" w:styleId="NoList54111">
    <w:name w:val="No List54111"/>
    <w:next w:val="NoList"/>
    <w:uiPriority w:val="99"/>
    <w:semiHidden/>
    <w:unhideWhenUsed/>
    <w:rsid w:val="006D18C0"/>
  </w:style>
  <w:style w:type="numbering" w:customStyle="1" w:styleId="NoList62111">
    <w:name w:val="No List62111"/>
    <w:next w:val="NoList"/>
    <w:uiPriority w:val="99"/>
    <w:semiHidden/>
    <w:unhideWhenUsed/>
    <w:rsid w:val="006D18C0"/>
  </w:style>
  <w:style w:type="numbering" w:customStyle="1" w:styleId="NoList122111">
    <w:name w:val="No List122111"/>
    <w:next w:val="NoList"/>
    <w:uiPriority w:val="99"/>
    <w:semiHidden/>
    <w:rsid w:val="006D18C0"/>
  </w:style>
  <w:style w:type="numbering" w:customStyle="1" w:styleId="NoList1122111">
    <w:name w:val="No List1122111"/>
    <w:next w:val="NoList"/>
    <w:uiPriority w:val="99"/>
    <w:semiHidden/>
    <w:unhideWhenUsed/>
    <w:rsid w:val="006D18C0"/>
  </w:style>
  <w:style w:type="numbering" w:customStyle="1" w:styleId="NoList222111">
    <w:name w:val="No List222111"/>
    <w:next w:val="NoList"/>
    <w:uiPriority w:val="99"/>
    <w:semiHidden/>
    <w:unhideWhenUsed/>
    <w:rsid w:val="006D18C0"/>
  </w:style>
  <w:style w:type="numbering" w:customStyle="1" w:styleId="NoList322111">
    <w:name w:val="No List322111"/>
    <w:next w:val="NoList"/>
    <w:uiPriority w:val="99"/>
    <w:semiHidden/>
    <w:unhideWhenUsed/>
    <w:rsid w:val="006D18C0"/>
  </w:style>
  <w:style w:type="numbering" w:customStyle="1" w:styleId="NoList41111111">
    <w:name w:val="No List41111111"/>
    <w:next w:val="NoList"/>
    <w:uiPriority w:val="99"/>
    <w:semiHidden/>
    <w:unhideWhenUsed/>
    <w:rsid w:val="006D18C0"/>
  </w:style>
  <w:style w:type="numbering" w:customStyle="1" w:styleId="NoList111112111">
    <w:name w:val="No List111112111"/>
    <w:next w:val="NoList"/>
    <w:uiPriority w:val="99"/>
    <w:semiHidden/>
    <w:rsid w:val="006D18C0"/>
  </w:style>
  <w:style w:type="numbering" w:customStyle="1" w:styleId="NoList11111111111">
    <w:name w:val="No List11111111111"/>
    <w:next w:val="NoList"/>
    <w:uiPriority w:val="99"/>
    <w:semiHidden/>
    <w:unhideWhenUsed/>
    <w:rsid w:val="006D18C0"/>
  </w:style>
  <w:style w:type="numbering" w:customStyle="1" w:styleId="NoList211111111">
    <w:name w:val="No List211111111"/>
    <w:next w:val="NoList"/>
    <w:uiPriority w:val="99"/>
    <w:semiHidden/>
    <w:unhideWhenUsed/>
    <w:rsid w:val="006D18C0"/>
  </w:style>
  <w:style w:type="numbering" w:customStyle="1" w:styleId="NoList311111111">
    <w:name w:val="No List311111111"/>
    <w:next w:val="NoList"/>
    <w:uiPriority w:val="99"/>
    <w:semiHidden/>
    <w:unhideWhenUsed/>
    <w:rsid w:val="006D18C0"/>
  </w:style>
  <w:style w:type="numbering" w:customStyle="1" w:styleId="NoList512111">
    <w:name w:val="No List512111"/>
    <w:next w:val="NoList"/>
    <w:uiPriority w:val="99"/>
    <w:semiHidden/>
    <w:unhideWhenUsed/>
    <w:rsid w:val="006D18C0"/>
  </w:style>
  <w:style w:type="numbering" w:customStyle="1" w:styleId="NoList72111">
    <w:name w:val="No List72111"/>
    <w:next w:val="NoList"/>
    <w:uiPriority w:val="99"/>
    <w:semiHidden/>
    <w:unhideWhenUsed/>
    <w:rsid w:val="006D18C0"/>
  </w:style>
  <w:style w:type="numbering" w:customStyle="1" w:styleId="NoList132111">
    <w:name w:val="No List132111"/>
    <w:next w:val="NoList"/>
    <w:uiPriority w:val="99"/>
    <w:semiHidden/>
    <w:rsid w:val="006D18C0"/>
  </w:style>
  <w:style w:type="numbering" w:customStyle="1" w:styleId="NoList1132111">
    <w:name w:val="No List1132111"/>
    <w:next w:val="NoList"/>
    <w:uiPriority w:val="99"/>
    <w:semiHidden/>
    <w:unhideWhenUsed/>
    <w:rsid w:val="006D18C0"/>
  </w:style>
  <w:style w:type="numbering" w:customStyle="1" w:styleId="NoList232111">
    <w:name w:val="No List232111"/>
    <w:next w:val="NoList"/>
    <w:uiPriority w:val="99"/>
    <w:semiHidden/>
    <w:unhideWhenUsed/>
    <w:rsid w:val="006D18C0"/>
  </w:style>
  <w:style w:type="numbering" w:customStyle="1" w:styleId="NoList332111">
    <w:name w:val="No List332111"/>
    <w:next w:val="NoList"/>
    <w:uiPriority w:val="99"/>
    <w:semiHidden/>
    <w:unhideWhenUsed/>
    <w:rsid w:val="006D18C0"/>
  </w:style>
  <w:style w:type="numbering" w:customStyle="1" w:styleId="NoList422111">
    <w:name w:val="No List422111"/>
    <w:next w:val="NoList"/>
    <w:uiPriority w:val="99"/>
    <w:semiHidden/>
    <w:unhideWhenUsed/>
    <w:rsid w:val="006D18C0"/>
  </w:style>
  <w:style w:type="numbering" w:customStyle="1" w:styleId="NoList11122111">
    <w:name w:val="No List11122111"/>
    <w:next w:val="NoList"/>
    <w:uiPriority w:val="99"/>
    <w:semiHidden/>
    <w:rsid w:val="006D18C0"/>
  </w:style>
  <w:style w:type="numbering" w:customStyle="1" w:styleId="NoList111122111">
    <w:name w:val="No List111122111"/>
    <w:next w:val="NoList"/>
    <w:uiPriority w:val="99"/>
    <w:semiHidden/>
    <w:unhideWhenUsed/>
    <w:rsid w:val="006D18C0"/>
  </w:style>
  <w:style w:type="numbering" w:customStyle="1" w:styleId="NoList2122111">
    <w:name w:val="No List2122111"/>
    <w:next w:val="NoList"/>
    <w:uiPriority w:val="99"/>
    <w:semiHidden/>
    <w:unhideWhenUsed/>
    <w:rsid w:val="006D18C0"/>
  </w:style>
  <w:style w:type="numbering" w:customStyle="1" w:styleId="NoList3122111">
    <w:name w:val="No List3122111"/>
    <w:next w:val="NoList"/>
    <w:uiPriority w:val="99"/>
    <w:semiHidden/>
    <w:unhideWhenUsed/>
    <w:rsid w:val="006D18C0"/>
  </w:style>
  <w:style w:type="numbering" w:customStyle="1" w:styleId="NoList522111">
    <w:name w:val="No List522111"/>
    <w:next w:val="NoList"/>
    <w:uiPriority w:val="99"/>
    <w:semiHidden/>
    <w:unhideWhenUsed/>
    <w:rsid w:val="006D18C0"/>
  </w:style>
  <w:style w:type="numbering" w:customStyle="1" w:styleId="NoList81111">
    <w:name w:val="No List81111"/>
    <w:next w:val="NoList"/>
    <w:uiPriority w:val="99"/>
    <w:semiHidden/>
    <w:unhideWhenUsed/>
    <w:rsid w:val="006D18C0"/>
  </w:style>
  <w:style w:type="numbering" w:customStyle="1" w:styleId="NoList141111">
    <w:name w:val="No List141111"/>
    <w:next w:val="NoList"/>
    <w:uiPriority w:val="99"/>
    <w:semiHidden/>
    <w:unhideWhenUsed/>
    <w:rsid w:val="006D18C0"/>
  </w:style>
  <w:style w:type="numbering" w:customStyle="1" w:styleId="NoList241111">
    <w:name w:val="No List241111"/>
    <w:next w:val="NoList"/>
    <w:uiPriority w:val="99"/>
    <w:semiHidden/>
    <w:unhideWhenUsed/>
    <w:rsid w:val="006D18C0"/>
  </w:style>
  <w:style w:type="numbering" w:customStyle="1" w:styleId="NoList341111">
    <w:name w:val="No List341111"/>
    <w:next w:val="NoList"/>
    <w:uiPriority w:val="99"/>
    <w:semiHidden/>
    <w:unhideWhenUsed/>
    <w:rsid w:val="006D18C0"/>
  </w:style>
  <w:style w:type="table" w:customStyle="1" w:styleId="TableGrid14111111">
    <w:name w:val="Table Grid14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">
    <w:name w:val="Table Grid5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">
    <w:name w:val="No List431111"/>
    <w:next w:val="NoList"/>
    <w:uiPriority w:val="99"/>
    <w:semiHidden/>
    <w:unhideWhenUsed/>
    <w:rsid w:val="006D18C0"/>
  </w:style>
  <w:style w:type="numbering" w:customStyle="1" w:styleId="NoList1141111">
    <w:name w:val="No List1141111"/>
    <w:next w:val="NoList"/>
    <w:uiPriority w:val="99"/>
    <w:semiHidden/>
    <w:rsid w:val="006D18C0"/>
  </w:style>
  <w:style w:type="numbering" w:customStyle="1" w:styleId="NoList11131111">
    <w:name w:val="No List11131111"/>
    <w:next w:val="NoList"/>
    <w:uiPriority w:val="99"/>
    <w:semiHidden/>
    <w:unhideWhenUsed/>
    <w:rsid w:val="006D18C0"/>
  </w:style>
  <w:style w:type="numbering" w:customStyle="1" w:styleId="NoList2131111">
    <w:name w:val="No List2131111"/>
    <w:next w:val="NoList"/>
    <w:uiPriority w:val="99"/>
    <w:semiHidden/>
    <w:unhideWhenUsed/>
    <w:rsid w:val="006D18C0"/>
  </w:style>
  <w:style w:type="numbering" w:customStyle="1" w:styleId="NoList3131111">
    <w:name w:val="No List3131111"/>
    <w:next w:val="NoList"/>
    <w:uiPriority w:val="99"/>
    <w:semiHidden/>
    <w:unhideWhenUsed/>
    <w:rsid w:val="006D18C0"/>
  </w:style>
  <w:style w:type="numbering" w:customStyle="1" w:styleId="NoList531111">
    <w:name w:val="No List531111"/>
    <w:next w:val="NoList"/>
    <w:uiPriority w:val="99"/>
    <w:semiHidden/>
    <w:unhideWhenUsed/>
    <w:rsid w:val="006D18C0"/>
  </w:style>
  <w:style w:type="numbering" w:customStyle="1" w:styleId="NoList611111">
    <w:name w:val="No List611111"/>
    <w:next w:val="NoList"/>
    <w:uiPriority w:val="99"/>
    <w:semiHidden/>
    <w:unhideWhenUsed/>
    <w:rsid w:val="006D18C0"/>
  </w:style>
  <w:style w:type="numbering" w:customStyle="1" w:styleId="NoList1211111">
    <w:name w:val="No List1211111"/>
    <w:next w:val="NoList"/>
    <w:uiPriority w:val="99"/>
    <w:semiHidden/>
    <w:rsid w:val="006D18C0"/>
  </w:style>
  <w:style w:type="numbering" w:customStyle="1" w:styleId="NoList11211111">
    <w:name w:val="No List11211111"/>
    <w:next w:val="NoList"/>
    <w:uiPriority w:val="99"/>
    <w:semiHidden/>
    <w:unhideWhenUsed/>
    <w:rsid w:val="006D18C0"/>
  </w:style>
  <w:style w:type="numbering" w:customStyle="1" w:styleId="NoList2211111">
    <w:name w:val="No List2211111"/>
    <w:next w:val="NoList"/>
    <w:uiPriority w:val="99"/>
    <w:semiHidden/>
    <w:unhideWhenUsed/>
    <w:rsid w:val="006D18C0"/>
  </w:style>
  <w:style w:type="numbering" w:customStyle="1" w:styleId="NoList3211111">
    <w:name w:val="No List3211111"/>
    <w:next w:val="NoList"/>
    <w:uiPriority w:val="99"/>
    <w:semiHidden/>
    <w:unhideWhenUsed/>
    <w:rsid w:val="006D18C0"/>
  </w:style>
  <w:style w:type="numbering" w:customStyle="1" w:styleId="NoList411111111">
    <w:name w:val="No List411111111"/>
    <w:next w:val="NoList"/>
    <w:uiPriority w:val="99"/>
    <w:semiHidden/>
    <w:unhideWhenUsed/>
    <w:rsid w:val="006D18C0"/>
  </w:style>
  <w:style w:type="numbering" w:customStyle="1" w:styleId="NoList111131111">
    <w:name w:val="No List111131111"/>
    <w:next w:val="NoList"/>
    <w:uiPriority w:val="99"/>
    <w:semiHidden/>
    <w:rsid w:val="006D18C0"/>
  </w:style>
  <w:style w:type="numbering" w:customStyle="1" w:styleId="NoList111111111111">
    <w:name w:val="No List111111111111"/>
    <w:next w:val="NoList"/>
    <w:uiPriority w:val="99"/>
    <w:semiHidden/>
    <w:unhideWhenUsed/>
    <w:rsid w:val="006D18C0"/>
  </w:style>
  <w:style w:type="numbering" w:customStyle="1" w:styleId="NoList2111111111">
    <w:name w:val="No List2111111111"/>
    <w:next w:val="NoList"/>
    <w:uiPriority w:val="99"/>
    <w:semiHidden/>
    <w:unhideWhenUsed/>
    <w:rsid w:val="006D18C0"/>
  </w:style>
  <w:style w:type="numbering" w:customStyle="1" w:styleId="NoList3111111111">
    <w:name w:val="No List3111111111"/>
    <w:next w:val="NoList"/>
    <w:uiPriority w:val="99"/>
    <w:semiHidden/>
    <w:unhideWhenUsed/>
    <w:rsid w:val="006D18C0"/>
  </w:style>
  <w:style w:type="numbering" w:customStyle="1" w:styleId="NoList5111111">
    <w:name w:val="No List5111111"/>
    <w:next w:val="NoList"/>
    <w:uiPriority w:val="99"/>
    <w:semiHidden/>
    <w:unhideWhenUsed/>
    <w:rsid w:val="006D18C0"/>
  </w:style>
  <w:style w:type="numbering" w:customStyle="1" w:styleId="NoList711111">
    <w:name w:val="No List711111"/>
    <w:next w:val="NoList"/>
    <w:uiPriority w:val="99"/>
    <w:semiHidden/>
    <w:unhideWhenUsed/>
    <w:rsid w:val="006D18C0"/>
  </w:style>
  <w:style w:type="numbering" w:customStyle="1" w:styleId="NoList1311111">
    <w:name w:val="No List1311111"/>
    <w:next w:val="NoList"/>
    <w:uiPriority w:val="99"/>
    <w:semiHidden/>
    <w:rsid w:val="006D18C0"/>
  </w:style>
  <w:style w:type="numbering" w:customStyle="1" w:styleId="NoList11311111">
    <w:name w:val="No List11311111"/>
    <w:next w:val="NoList"/>
    <w:uiPriority w:val="99"/>
    <w:semiHidden/>
    <w:unhideWhenUsed/>
    <w:rsid w:val="006D18C0"/>
  </w:style>
  <w:style w:type="numbering" w:customStyle="1" w:styleId="NoList2311111">
    <w:name w:val="No List2311111"/>
    <w:next w:val="NoList"/>
    <w:uiPriority w:val="99"/>
    <w:semiHidden/>
    <w:unhideWhenUsed/>
    <w:rsid w:val="006D18C0"/>
  </w:style>
  <w:style w:type="numbering" w:customStyle="1" w:styleId="NoList3311111">
    <w:name w:val="No List3311111"/>
    <w:next w:val="NoList"/>
    <w:uiPriority w:val="99"/>
    <w:semiHidden/>
    <w:unhideWhenUsed/>
    <w:rsid w:val="006D18C0"/>
  </w:style>
  <w:style w:type="numbering" w:customStyle="1" w:styleId="NoList4211111">
    <w:name w:val="No List4211111"/>
    <w:next w:val="NoList"/>
    <w:uiPriority w:val="99"/>
    <w:semiHidden/>
    <w:unhideWhenUsed/>
    <w:rsid w:val="006D18C0"/>
  </w:style>
  <w:style w:type="numbering" w:customStyle="1" w:styleId="NoList111211111">
    <w:name w:val="No List111211111"/>
    <w:next w:val="NoList"/>
    <w:uiPriority w:val="99"/>
    <w:semiHidden/>
    <w:rsid w:val="006D18C0"/>
  </w:style>
  <w:style w:type="numbering" w:customStyle="1" w:styleId="NoList1111211111">
    <w:name w:val="No List1111211111"/>
    <w:next w:val="NoList"/>
    <w:uiPriority w:val="99"/>
    <w:semiHidden/>
    <w:unhideWhenUsed/>
    <w:rsid w:val="006D18C0"/>
  </w:style>
  <w:style w:type="numbering" w:customStyle="1" w:styleId="NoList21211111">
    <w:name w:val="No List21211111"/>
    <w:next w:val="NoList"/>
    <w:uiPriority w:val="99"/>
    <w:semiHidden/>
    <w:unhideWhenUsed/>
    <w:rsid w:val="006D18C0"/>
  </w:style>
  <w:style w:type="numbering" w:customStyle="1" w:styleId="NoList31211111">
    <w:name w:val="No List31211111"/>
    <w:next w:val="NoList"/>
    <w:uiPriority w:val="99"/>
    <w:semiHidden/>
    <w:unhideWhenUsed/>
    <w:rsid w:val="006D18C0"/>
  </w:style>
  <w:style w:type="numbering" w:customStyle="1" w:styleId="NoList5211111">
    <w:name w:val="No List5211111"/>
    <w:next w:val="NoList"/>
    <w:uiPriority w:val="99"/>
    <w:semiHidden/>
    <w:unhideWhenUsed/>
    <w:rsid w:val="006D18C0"/>
  </w:style>
  <w:style w:type="numbering" w:customStyle="1" w:styleId="NoList29">
    <w:name w:val="No List29"/>
    <w:next w:val="NoList"/>
    <w:uiPriority w:val="99"/>
    <w:semiHidden/>
    <w:unhideWhenUsed/>
    <w:rsid w:val="006D18C0"/>
  </w:style>
  <w:style w:type="table" w:customStyle="1" w:styleId="AHRQ15">
    <w:name w:val="AHRQ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6D18C0"/>
  </w:style>
  <w:style w:type="table" w:customStyle="1" w:styleId="TableGrid74">
    <w:name w:val="Table Grid7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6D18C0"/>
  </w:style>
  <w:style w:type="table" w:customStyle="1" w:styleId="AHRQ114">
    <w:name w:val="AHRQ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5">
    <w:name w:val="Table Grid15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 Grid17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4">
    <w:name w:val="Table Grid18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6D18C0"/>
  </w:style>
  <w:style w:type="table" w:customStyle="1" w:styleId="MediumGrid3-Accent14">
    <w:name w:val="Medium Grid 3 - Accent 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4">
    <w:name w:val="Medium Shading 2 - Accent 2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4">
    <w:name w:val="Colorful Grid - Accent 2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7">
    <w:name w:val="No List47"/>
    <w:next w:val="NoList"/>
    <w:uiPriority w:val="99"/>
    <w:semiHidden/>
    <w:rsid w:val="006D18C0"/>
  </w:style>
  <w:style w:type="numbering" w:customStyle="1" w:styleId="NoList119">
    <w:name w:val="No List119"/>
    <w:next w:val="NoList"/>
    <w:uiPriority w:val="99"/>
    <w:semiHidden/>
    <w:unhideWhenUsed/>
    <w:rsid w:val="006D18C0"/>
  </w:style>
  <w:style w:type="numbering" w:customStyle="1" w:styleId="NoList217">
    <w:name w:val="No List217"/>
    <w:next w:val="NoList"/>
    <w:uiPriority w:val="99"/>
    <w:semiHidden/>
    <w:unhideWhenUsed/>
    <w:rsid w:val="006D18C0"/>
  </w:style>
  <w:style w:type="numbering" w:customStyle="1" w:styleId="NoList317">
    <w:name w:val="No List317"/>
    <w:next w:val="NoList"/>
    <w:uiPriority w:val="99"/>
    <w:semiHidden/>
    <w:unhideWhenUsed/>
    <w:rsid w:val="006D18C0"/>
  </w:style>
  <w:style w:type="table" w:customStyle="1" w:styleId="TableGrid194">
    <w:name w:val="Table Grid19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3">
    <w:name w:val="Table Grid20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6D18C0"/>
  </w:style>
  <w:style w:type="table" w:customStyle="1" w:styleId="TableGrid218">
    <w:name w:val="Table Grid218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rsid w:val="006D18C0"/>
  </w:style>
  <w:style w:type="numbering" w:customStyle="1" w:styleId="NoList11117">
    <w:name w:val="No List11117"/>
    <w:next w:val="NoList"/>
    <w:uiPriority w:val="99"/>
    <w:semiHidden/>
    <w:unhideWhenUsed/>
    <w:rsid w:val="006D18C0"/>
  </w:style>
  <w:style w:type="numbering" w:customStyle="1" w:styleId="NoList2115">
    <w:name w:val="No List2115"/>
    <w:next w:val="NoList"/>
    <w:uiPriority w:val="99"/>
    <w:semiHidden/>
    <w:unhideWhenUsed/>
    <w:rsid w:val="006D18C0"/>
  </w:style>
  <w:style w:type="numbering" w:customStyle="1" w:styleId="NoList3115">
    <w:name w:val="No List3115"/>
    <w:next w:val="NoList"/>
    <w:uiPriority w:val="99"/>
    <w:semiHidden/>
    <w:unhideWhenUsed/>
    <w:rsid w:val="006D18C0"/>
  </w:style>
  <w:style w:type="table" w:customStyle="1" w:styleId="TableGrid1115">
    <w:name w:val="Table Grid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 Grid2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6D18C0"/>
  </w:style>
  <w:style w:type="numbering" w:customStyle="1" w:styleId="NoList65">
    <w:name w:val="No List65"/>
    <w:next w:val="NoList"/>
    <w:uiPriority w:val="99"/>
    <w:semiHidden/>
    <w:unhideWhenUsed/>
    <w:rsid w:val="006D18C0"/>
  </w:style>
  <w:style w:type="numbering" w:customStyle="1" w:styleId="NoList125">
    <w:name w:val="No List125"/>
    <w:next w:val="NoList"/>
    <w:uiPriority w:val="99"/>
    <w:semiHidden/>
    <w:rsid w:val="006D18C0"/>
  </w:style>
  <w:style w:type="numbering" w:customStyle="1" w:styleId="NoList1125">
    <w:name w:val="No List1125"/>
    <w:next w:val="NoList"/>
    <w:uiPriority w:val="99"/>
    <w:semiHidden/>
    <w:unhideWhenUsed/>
    <w:rsid w:val="006D18C0"/>
  </w:style>
  <w:style w:type="numbering" w:customStyle="1" w:styleId="NoList225">
    <w:name w:val="No List225"/>
    <w:next w:val="NoList"/>
    <w:uiPriority w:val="99"/>
    <w:semiHidden/>
    <w:unhideWhenUsed/>
    <w:rsid w:val="006D18C0"/>
  </w:style>
  <w:style w:type="numbering" w:customStyle="1" w:styleId="NoList325">
    <w:name w:val="No List325"/>
    <w:next w:val="NoList"/>
    <w:uiPriority w:val="99"/>
    <w:semiHidden/>
    <w:unhideWhenUsed/>
    <w:rsid w:val="006D18C0"/>
  </w:style>
  <w:style w:type="table" w:customStyle="1" w:styleId="TableGrid1214">
    <w:name w:val="Table Grid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4">
    <w:name w:val="No List4114"/>
    <w:next w:val="NoList"/>
    <w:uiPriority w:val="99"/>
    <w:semiHidden/>
    <w:unhideWhenUsed/>
    <w:rsid w:val="006D18C0"/>
  </w:style>
  <w:style w:type="table" w:customStyle="1" w:styleId="TableGrid225">
    <w:name w:val="Table Grid22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5">
    <w:name w:val="No List111115"/>
    <w:next w:val="NoList"/>
    <w:uiPriority w:val="99"/>
    <w:semiHidden/>
    <w:rsid w:val="006D18C0"/>
  </w:style>
  <w:style w:type="numbering" w:customStyle="1" w:styleId="NoList1111114">
    <w:name w:val="No List1111114"/>
    <w:next w:val="NoList"/>
    <w:uiPriority w:val="99"/>
    <w:semiHidden/>
    <w:unhideWhenUsed/>
    <w:rsid w:val="006D18C0"/>
  </w:style>
  <w:style w:type="numbering" w:customStyle="1" w:styleId="NoList21114">
    <w:name w:val="No List21114"/>
    <w:next w:val="NoList"/>
    <w:uiPriority w:val="99"/>
    <w:semiHidden/>
    <w:unhideWhenUsed/>
    <w:rsid w:val="006D18C0"/>
  </w:style>
  <w:style w:type="numbering" w:customStyle="1" w:styleId="NoList31114">
    <w:name w:val="No List31114"/>
    <w:next w:val="NoList"/>
    <w:uiPriority w:val="99"/>
    <w:semiHidden/>
    <w:unhideWhenUsed/>
    <w:rsid w:val="006D18C0"/>
  </w:style>
  <w:style w:type="numbering" w:customStyle="1" w:styleId="NoList515">
    <w:name w:val="No List515"/>
    <w:next w:val="NoList"/>
    <w:uiPriority w:val="99"/>
    <w:semiHidden/>
    <w:unhideWhenUsed/>
    <w:rsid w:val="006D18C0"/>
  </w:style>
  <w:style w:type="numbering" w:customStyle="1" w:styleId="NoList75">
    <w:name w:val="No List75"/>
    <w:next w:val="NoList"/>
    <w:uiPriority w:val="99"/>
    <w:semiHidden/>
    <w:unhideWhenUsed/>
    <w:rsid w:val="006D18C0"/>
  </w:style>
  <w:style w:type="numbering" w:customStyle="1" w:styleId="NoList135">
    <w:name w:val="No List135"/>
    <w:next w:val="NoList"/>
    <w:uiPriority w:val="99"/>
    <w:semiHidden/>
    <w:rsid w:val="006D18C0"/>
  </w:style>
  <w:style w:type="numbering" w:customStyle="1" w:styleId="NoList1135">
    <w:name w:val="No List1135"/>
    <w:next w:val="NoList"/>
    <w:uiPriority w:val="99"/>
    <w:semiHidden/>
    <w:unhideWhenUsed/>
    <w:rsid w:val="006D18C0"/>
  </w:style>
  <w:style w:type="numbering" w:customStyle="1" w:styleId="NoList235">
    <w:name w:val="No List235"/>
    <w:next w:val="NoList"/>
    <w:uiPriority w:val="99"/>
    <w:semiHidden/>
    <w:unhideWhenUsed/>
    <w:rsid w:val="006D18C0"/>
  </w:style>
  <w:style w:type="numbering" w:customStyle="1" w:styleId="NoList335">
    <w:name w:val="No List335"/>
    <w:next w:val="NoList"/>
    <w:uiPriority w:val="99"/>
    <w:semiHidden/>
    <w:unhideWhenUsed/>
    <w:rsid w:val="006D18C0"/>
  </w:style>
  <w:style w:type="table" w:customStyle="1" w:styleId="TableGrid1314">
    <w:name w:val="Table Grid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 Grid4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6D18C0"/>
  </w:style>
  <w:style w:type="table" w:customStyle="1" w:styleId="TableGrid235">
    <w:name w:val="Table Grid23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5">
    <w:name w:val="No List11125"/>
    <w:next w:val="NoList"/>
    <w:uiPriority w:val="99"/>
    <w:semiHidden/>
    <w:rsid w:val="006D18C0"/>
  </w:style>
  <w:style w:type="numbering" w:customStyle="1" w:styleId="NoList111125">
    <w:name w:val="No List111125"/>
    <w:next w:val="NoList"/>
    <w:uiPriority w:val="99"/>
    <w:semiHidden/>
    <w:unhideWhenUsed/>
    <w:rsid w:val="006D18C0"/>
  </w:style>
  <w:style w:type="numbering" w:customStyle="1" w:styleId="NoList2125">
    <w:name w:val="No List2125"/>
    <w:next w:val="NoList"/>
    <w:uiPriority w:val="99"/>
    <w:semiHidden/>
    <w:unhideWhenUsed/>
    <w:rsid w:val="006D18C0"/>
  </w:style>
  <w:style w:type="numbering" w:customStyle="1" w:styleId="NoList3125">
    <w:name w:val="No List3125"/>
    <w:next w:val="NoList"/>
    <w:uiPriority w:val="99"/>
    <w:semiHidden/>
    <w:unhideWhenUsed/>
    <w:rsid w:val="006D18C0"/>
  </w:style>
  <w:style w:type="table" w:customStyle="1" w:styleId="TableGrid1125">
    <w:name w:val="Table Grid112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5">
    <w:name w:val="Table Grid212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6D18C0"/>
  </w:style>
  <w:style w:type="numbering" w:customStyle="1" w:styleId="NoList84">
    <w:name w:val="No List84"/>
    <w:next w:val="NoList"/>
    <w:uiPriority w:val="99"/>
    <w:semiHidden/>
    <w:unhideWhenUsed/>
    <w:rsid w:val="006D18C0"/>
  </w:style>
  <w:style w:type="numbering" w:customStyle="1" w:styleId="NoList144">
    <w:name w:val="No List144"/>
    <w:next w:val="NoList"/>
    <w:uiPriority w:val="99"/>
    <w:semiHidden/>
    <w:unhideWhenUsed/>
    <w:rsid w:val="006D18C0"/>
  </w:style>
  <w:style w:type="numbering" w:customStyle="1" w:styleId="NoList244">
    <w:name w:val="No List244"/>
    <w:next w:val="NoList"/>
    <w:uiPriority w:val="99"/>
    <w:semiHidden/>
    <w:unhideWhenUsed/>
    <w:rsid w:val="006D18C0"/>
  </w:style>
  <w:style w:type="numbering" w:customStyle="1" w:styleId="NoList344">
    <w:name w:val="No List344"/>
    <w:next w:val="NoList"/>
    <w:uiPriority w:val="99"/>
    <w:semiHidden/>
    <w:unhideWhenUsed/>
    <w:rsid w:val="006D18C0"/>
  </w:style>
  <w:style w:type="table" w:customStyle="1" w:styleId="TableGrid1414">
    <w:name w:val="Table Grid14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">
    <w:name w:val="Table Grid5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4">
    <w:name w:val="No List434"/>
    <w:next w:val="NoList"/>
    <w:uiPriority w:val="99"/>
    <w:semiHidden/>
    <w:unhideWhenUsed/>
    <w:rsid w:val="006D18C0"/>
  </w:style>
  <w:style w:type="table" w:customStyle="1" w:styleId="TableGrid244">
    <w:name w:val="Table Grid2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4">
    <w:name w:val="No List1144"/>
    <w:next w:val="NoList"/>
    <w:uiPriority w:val="99"/>
    <w:semiHidden/>
    <w:rsid w:val="006D18C0"/>
  </w:style>
  <w:style w:type="numbering" w:customStyle="1" w:styleId="NoList11134">
    <w:name w:val="No List11134"/>
    <w:next w:val="NoList"/>
    <w:uiPriority w:val="99"/>
    <w:semiHidden/>
    <w:unhideWhenUsed/>
    <w:rsid w:val="006D18C0"/>
  </w:style>
  <w:style w:type="numbering" w:customStyle="1" w:styleId="NoList2134">
    <w:name w:val="No List2134"/>
    <w:next w:val="NoList"/>
    <w:uiPriority w:val="99"/>
    <w:semiHidden/>
    <w:unhideWhenUsed/>
    <w:rsid w:val="006D18C0"/>
  </w:style>
  <w:style w:type="numbering" w:customStyle="1" w:styleId="NoList3134">
    <w:name w:val="No List3134"/>
    <w:next w:val="NoList"/>
    <w:uiPriority w:val="99"/>
    <w:semiHidden/>
    <w:unhideWhenUsed/>
    <w:rsid w:val="006D18C0"/>
  </w:style>
  <w:style w:type="table" w:customStyle="1" w:styleId="TableGrid1134">
    <w:name w:val="Table Grid113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4">
    <w:name w:val="Table Grid213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4">
    <w:name w:val="No List534"/>
    <w:next w:val="NoList"/>
    <w:uiPriority w:val="99"/>
    <w:semiHidden/>
    <w:unhideWhenUsed/>
    <w:rsid w:val="006D18C0"/>
  </w:style>
  <w:style w:type="numbering" w:customStyle="1" w:styleId="NoList614">
    <w:name w:val="No List614"/>
    <w:next w:val="NoList"/>
    <w:uiPriority w:val="99"/>
    <w:semiHidden/>
    <w:unhideWhenUsed/>
    <w:rsid w:val="006D18C0"/>
  </w:style>
  <w:style w:type="numbering" w:customStyle="1" w:styleId="NoList1214">
    <w:name w:val="No List1214"/>
    <w:next w:val="NoList"/>
    <w:uiPriority w:val="99"/>
    <w:semiHidden/>
    <w:rsid w:val="006D18C0"/>
  </w:style>
  <w:style w:type="numbering" w:customStyle="1" w:styleId="NoList11214">
    <w:name w:val="No List11214"/>
    <w:next w:val="NoList"/>
    <w:uiPriority w:val="99"/>
    <w:semiHidden/>
    <w:unhideWhenUsed/>
    <w:rsid w:val="006D18C0"/>
  </w:style>
  <w:style w:type="numbering" w:customStyle="1" w:styleId="NoList2214">
    <w:name w:val="No List2214"/>
    <w:next w:val="NoList"/>
    <w:uiPriority w:val="99"/>
    <w:semiHidden/>
    <w:unhideWhenUsed/>
    <w:rsid w:val="006D18C0"/>
  </w:style>
  <w:style w:type="numbering" w:customStyle="1" w:styleId="NoList3214">
    <w:name w:val="No List3214"/>
    <w:next w:val="NoList"/>
    <w:uiPriority w:val="99"/>
    <w:semiHidden/>
    <w:unhideWhenUsed/>
    <w:rsid w:val="006D18C0"/>
  </w:style>
  <w:style w:type="numbering" w:customStyle="1" w:styleId="NoList41114">
    <w:name w:val="No List41114"/>
    <w:next w:val="NoList"/>
    <w:uiPriority w:val="99"/>
    <w:semiHidden/>
    <w:unhideWhenUsed/>
    <w:rsid w:val="006D18C0"/>
  </w:style>
  <w:style w:type="table" w:customStyle="1" w:styleId="TableGrid2214">
    <w:name w:val="Table Grid2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4">
    <w:name w:val="No List111134"/>
    <w:next w:val="NoList"/>
    <w:uiPriority w:val="99"/>
    <w:semiHidden/>
    <w:rsid w:val="006D18C0"/>
  </w:style>
  <w:style w:type="numbering" w:customStyle="1" w:styleId="NoList11111114">
    <w:name w:val="No List11111114"/>
    <w:next w:val="NoList"/>
    <w:uiPriority w:val="99"/>
    <w:semiHidden/>
    <w:unhideWhenUsed/>
    <w:rsid w:val="006D18C0"/>
  </w:style>
  <w:style w:type="numbering" w:customStyle="1" w:styleId="NoList211114">
    <w:name w:val="No List211114"/>
    <w:next w:val="NoList"/>
    <w:uiPriority w:val="99"/>
    <w:semiHidden/>
    <w:unhideWhenUsed/>
    <w:rsid w:val="006D18C0"/>
  </w:style>
  <w:style w:type="numbering" w:customStyle="1" w:styleId="NoList311114">
    <w:name w:val="No List311114"/>
    <w:next w:val="NoList"/>
    <w:uiPriority w:val="99"/>
    <w:semiHidden/>
    <w:unhideWhenUsed/>
    <w:rsid w:val="006D18C0"/>
  </w:style>
  <w:style w:type="table" w:customStyle="1" w:styleId="TableGrid11114">
    <w:name w:val="Table Grid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4">
    <w:name w:val="Table Grid2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4">
    <w:name w:val="No List5114"/>
    <w:next w:val="NoList"/>
    <w:uiPriority w:val="99"/>
    <w:semiHidden/>
    <w:unhideWhenUsed/>
    <w:rsid w:val="006D18C0"/>
  </w:style>
  <w:style w:type="numbering" w:customStyle="1" w:styleId="NoList714">
    <w:name w:val="No List714"/>
    <w:next w:val="NoList"/>
    <w:uiPriority w:val="99"/>
    <w:semiHidden/>
    <w:unhideWhenUsed/>
    <w:rsid w:val="006D18C0"/>
  </w:style>
  <w:style w:type="numbering" w:customStyle="1" w:styleId="NoList1314">
    <w:name w:val="No List1314"/>
    <w:next w:val="NoList"/>
    <w:uiPriority w:val="99"/>
    <w:semiHidden/>
    <w:rsid w:val="006D18C0"/>
  </w:style>
  <w:style w:type="numbering" w:customStyle="1" w:styleId="NoList11314">
    <w:name w:val="No List11314"/>
    <w:next w:val="NoList"/>
    <w:uiPriority w:val="99"/>
    <w:semiHidden/>
    <w:unhideWhenUsed/>
    <w:rsid w:val="006D18C0"/>
  </w:style>
  <w:style w:type="numbering" w:customStyle="1" w:styleId="NoList2314">
    <w:name w:val="No List2314"/>
    <w:next w:val="NoList"/>
    <w:uiPriority w:val="99"/>
    <w:semiHidden/>
    <w:unhideWhenUsed/>
    <w:rsid w:val="006D18C0"/>
  </w:style>
  <w:style w:type="numbering" w:customStyle="1" w:styleId="NoList3314">
    <w:name w:val="No List3314"/>
    <w:next w:val="NoList"/>
    <w:uiPriority w:val="99"/>
    <w:semiHidden/>
    <w:unhideWhenUsed/>
    <w:rsid w:val="006D18C0"/>
  </w:style>
  <w:style w:type="numbering" w:customStyle="1" w:styleId="NoList4214">
    <w:name w:val="No List4214"/>
    <w:next w:val="NoList"/>
    <w:uiPriority w:val="99"/>
    <w:semiHidden/>
    <w:unhideWhenUsed/>
    <w:rsid w:val="006D18C0"/>
  </w:style>
  <w:style w:type="table" w:customStyle="1" w:styleId="TableGrid2314">
    <w:name w:val="Table Grid23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4">
    <w:name w:val="No List111214"/>
    <w:next w:val="NoList"/>
    <w:uiPriority w:val="99"/>
    <w:semiHidden/>
    <w:rsid w:val="006D18C0"/>
  </w:style>
  <w:style w:type="numbering" w:customStyle="1" w:styleId="NoList1111214">
    <w:name w:val="No List1111214"/>
    <w:next w:val="NoList"/>
    <w:uiPriority w:val="99"/>
    <w:semiHidden/>
    <w:unhideWhenUsed/>
    <w:rsid w:val="006D18C0"/>
  </w:style>
  <w:style w:type="numbering" w:customStyle="1" w:styleId="NoList21214">
    <w:name w:val="No List21214"/>
    <w:next w:val="NoList"/>
    <w:uiPriority w:val="99"/>
    <w:semiHidden/>
    <w:unhideWhenUsed/>
    <w:rsid w:val="006D18C0"/>
  </w:style>
  <w:style w:type="numbering" w:customStyle="1" w:styleId="NoList31214">
    <w:name w:val="No List31214"/>
    <w:next w:val="NoList"/>
    <w:uiPriority w:val="99"/>
    <w:semiHidden/>
    <w:unhideWhenUsed/>
    <w:rsid w:val="006D18C0"/>
  </w:style>
  <w:style w:type="table" w:customStyle="1" w:styleId="TableGrid11214">
    <w:name w:val="Table Grid1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4">
    <w:name w:val="Table Grid212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4">
    <w:name w:val="No List5214"/>
    <w:next w:val="NoList"/>
    <w:uiPriority w:val="99"/>
    <w:semiHidden/>
    <w:unhideWhenUsed/>
    <w:rsid w:val="006D18C0"/>
  </w:style>
  <w:style w:type="numbering" w:customStyle="1" w:styleId="NoList93">
    <w:name w:val="No List93"/>
    <w:next w:val="NoList"/>
    <w:uiPriority w:val="99"/>
    <w:semiHidden/>
    <w:unhideWhenUsed/>
    <w:rsid w:val="006D18C0"/>
  </w:style>
  <w:style w:type="table" w:customStyle="1" w:styleId="AHRQ123">
    <w:name w:val="AHRQ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3">
    <w:name w:val="Table Grid6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3">
    <w:name w:val="Table Grid1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 Grid25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3">
    <w:name w:val="Table Grid3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3">
    <w:name w:val="Table Grid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">
    <w:name w:val="Table Grid5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3">
    <w:name w:val="Table Grid6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6D18C0"/>
  </w:style>
  <w:style w:type="table" w:customStyle="1" w:styleId="TableGrid713">
    <w:name w:val="Table Grid7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3">
    <w:name w:val="Table Grid1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3">
    <w:name w:val="Table Grid12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3">
    <w:name w:val="Table Grid13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3">
    <w:name w:val="Table Grid14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3">
    <w:name w:val="No List253"/>
    <w:next w:val="NoList"/>
    <w:uiPriority w:val="99"/>
    <w:semiHidden/>
    <w:unhideWhenUsed/>
    <w:rsid w:val="006D18C0"/>
  </w:style>
  <w:style w:type="table" w:customStyle="1" w:styleId="AHRQ1113">
    <w:name w:val="AHRQ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3">
    <w:name w:val="Table Grid15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">
    <w:name w:val="Table Grid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">
    <w:name w:val="Table Grid17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3">
    <w:name w:val="Table Grid1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3">
    <w:name w:val="No List353"/>
    <w:next w:val="NoList"/>
    <w:uiPriority w:val="99"/>
    <w:semiHidden/>
    <w:unhideWhenUsed/>
    <w:rsid w:val="006D18C0"/>
  </w:style>
  <w:style w:type="table" w:customStyle="1" w:styleId="MediumGrid3-Accent113">
    <w:name w:val="Medium Grid 3 - Accent 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3">
    <w:name w:val="Medium Shading 2 - Accent 2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3">
    <w:name w:val="Colorful Grid - Accent 2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3">
    <w:name w:val="No List103"/>
    <w:next w:val="NoList"/>
    <w:uiPriority w:val="99"/>
    <w:semiHidden/>
    <w:unhideWhenUsed/>
    <w:rsid w:val="006D18C0"/>
  </w:style>
  <w:style w:type="numbering" w:customStyle="1" w:styleId="NoList163">
    <w:name w:val="No List163"/>
    <w:next w:val="NoList"/>
    <w:uiPriority w:val="99"/>
    <w:semiHidden/>
    <w:unhideWhenUsed/>
    <w:rsid w:val="006D18C0"/>
  </w:style>
  <w:style w:type="table" w:customStyle="1" w:styleId="TableGrid1913">
    <w:name w:val="Table Grid19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3">
    <w:name w:val="Table Grid110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3">
    <w:name w:val="Table Grid2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3">
    <w:name w:val="Table Grid3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3">
    <w:name w:val="Table Grid4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3">
    <w:name w:val="Table Grid5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3">
    <w:name w:val="Table Grid6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6D18C0"/>
  </w:style>
  <w:style w:type="table" w:customStyle="1" w:styleId="TableGrid1153">
    <w:name w:val="Table Grid115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3">
    <w:name w:val="Table Grid12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3">
    <w:name w:val="Table Grid13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3">
    <w:name w:val="Table Grid14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3">
    <w:name w:val="No List263"/>
    <w:next w:val="NoList"/>
    <w:uiPriority w:val="99"/>
    <w:semiHidden/>
    <w:unhideWhenUsed/>
    <w:rsid w:val="006D18C0"/>
  </w:style>
  <w:style w:type="table" w:customStyle="1" w:styleId="TableGrid1523">
    <w:name w:val="Table Grid15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3">
    <w:name w:val="No List363"/>
    <w:next w:val="NoList"/>
    <w:uiPriority w:val="99"/>
    <w:semiHidden/>
    <w:unhideWhenUsed/>
    <w:rsid w:val="006D18C0"/>
  </w:style>
  <w:style w:type="numbering" w:customStyle="1" w:styleId="NoList443">
    <w:name w:val="No List443"/>
    <w:next w:val="NoList"/>
    <w:uiPriority w:val="99"/>
    <w:semiHidden/>
    <w:rsid w:val="006D18C0"/>
  </w:style>
  <w:style w:type="numbering" w:customStyle="1" w:styleId="NoList1153">
    <w:name w:val="No List1153"/>
    <w:next w:val="NoList"/>
    <w:uiPriority w:val="99"/>
    <w:semiHidden/>
    <w:unhideWhenUsed/>
    <w:rsid w:val="006D18C0"/>
  </w:style>
  <w:style w:type="numbering" w:customStyle="1" w:styleId="NoList2143">
    <w:name w:val="No List2143"/>
    <w:next w:val="NoList"/>
    <w:uiPriority w:val="99"/>
    <w:semiHidden/>
    <w:unhideWhenUsed/>
    <w:rsid w:val="006D18C0"/>
  </w:style>
  <w:style w:type="numbering" w:customStyle="1" w:styleId="NoList3143">
    <w:name w:val="No List3143"/>
    <w:next w:val="NoList"/>
    <w:uiPriority w:val="99"/>
    <w:semiHidden/>
    <w:unhideWhenUsed/>
    <w:rsid w:val="006D18C0"/>
  </w:style>
  <w:style w:type="table" w:customStyle="1" w:styleId="TableGrid19113">
    <w:name w:val="Table Grid19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6D18C0"/>
  </w:style>
  <w:style w:type="table" w:customStyle="1" w:styleId="TableGrid2143">
    <w:name w:val="Table Grid21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3">
    <w:name w:val="No List11143"/>
    <w:next w:val="NoList"/>
    <w:uiPriority w:val="99"/>
    <w:semiHidden/>
    <w:rsid w:val="006D18C0"/>
  </w:style>
  <w:style w:type="numbering" w:customStyle="1" w:styleId="NoList111143">
    <w:name w:val="No List111143"/>
    <w:next w:val="NoList"/>
    <w:uiPriority w:val="99"/>
    <w:semiHidden/>
    <w:unhideWhenUsed/>
    <w:rsid w:val="006D18C0"/>
  </w:style>
  <w:style w:type="numbering" w:customStyle="1" w:styleId="NoList21123">
    <w:name w:val="No List21123"/>
    <w:next w:val="NoList"/>
    <w:uiPriority w:val="99"/>
    <w:semiHidden/>
    <w:unhideWhenUsed/>
    <w:rsid w:val="006D18C0"/>
  </w:style>
  <w:style w:type="numbering" w:customStyle="1" w:styleId="NoList31123">
    <w:name w:val="No List31123"/>
    <w:next w:val="NoList"/>
    <w:uiPriority w:val="99"/>
    <w:semiHidden/>
    <w:unhideWhenUsed/>
    <w:rsid w:val="006D18C0"/>
  </w:style>
  <w:style w:type="table" w:customStyle="1" w:styleId="TableGrid11123">
    <w:name w:val="Table Grid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3">
    <w:name w:val="Table Grid2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6D18C0"/>
  </w:style>
  <w:style w:type="numbering" w:customStyle="1" w:styleId="NoList623">
    <w:name w:val="No List623"/>
    <w:next w:val="NoList"/>
    <w:uiPriority w:val="99"/>
    <w:semiHidden/>
    <w:unhideWhenUsed/>
    <w:rsid w:val="006D18C0"/>
  </w:style>
  <w:style w:type="numbering" w:customStyle="1" w:styleId="NoList1223">
    <w:name w:val="No List1223"/>
    <w:next w:val="NoList"/>
    <w:uiPriority w:val="99"/>
    <w:semiHidden/>
    <w:rsid w:val="006D18C0"/>
  </w:style>
  <w:style w:type="numbering" w:customStyle="1" w:styleId="NoList11223">
    <w:name w:val="No List11223"/>
    <w:next w:val="NoList"/>
    <w:uiPriority w:val="99"/>
    <w:semiHidden/>
    <w:unhideWhenUsed/>
    <w:rsid w:val="006D18C0"/>
  </w:style>
  <w:style w:type="numbering" w:customStyle="1" w:styleId="NoList2223">
    <w:name w:val="No List2223"/>
    <w:next w:val="NoList"/>
    <w:uiPriority w:val="99"/>
    <w:semiHidden/>
    <w:unhideWhenUsed/>
    <w:rsid w:val="006D18C0"/>
  </w:style>
  <w:style w:type="numbering" w:customStyle="1" w:styleId="NoList3223">
    <w:name w:val="No List3223"/>
    <w:next w:val="NoList"/>
    <w:uiPriority w:val="99"/>
    <w:semiHidden/>
    <w:unhideWhenUsed/>
    <w:rsid w:val="006D18C0"/>
  </w:style>
  <w:style w:type="table" w:customStyle="1" w:styleId="TableGrid12113">
    <w:name w:val="Table Grid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3">
    <w:name w:val="Table Grid3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3">
    <w:name w:val="No List411113"/>
    <w:next w:val="NoList"/>
    <w:uiPriority w:val="99"/>
    <w:semiHidden/>
    <w:unhideWhenUsed/>
    <w:rsid w:val="006D18C0"/>
  </w:style>
  <w:style w:type="table" w:customStyle="1" w:styleId="TableGrid2223">
    <w:name w:val="Table Grid2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3">
    <w:name w:val="No List1111123"/>
    <w:next w:val="NoList"/>
    <w:uiPriority w:val="99"/>
    <w:semiHidden/>
    <w:rsid w:val="006D18C0"/>
  </w:style>
  <w:style w:type="numbering" w:customStyle="1" w:styleId="NoList111111113">
    <w:name w:val="No List111111113"/>
    <w:next w:val="NoList"/>
    <w:uiPriority w:val="99"/>
    <w:semiHidden/>
    <w:unhideWhenUsed/>
    <w:rsid w:val="006D18C0"/>
  </w:style>
  <w:style w:type="numbering" w:customStyle="1" w:styleId="NoList2111113">
    <w:name w:val="No List2111113"/>
    <w:next w:val="NoList"/>
    <w:uiPriority w:val="99"/>
    <w:semiHidden/>
    <w:unhideWhenUsed/>
    <w:rsid w:val="006D18C0"/>
  </w:style>
  <w:style w:type="numbering" w:customStyle="1" w:styleId="NoList3111113">
    <w:name w:val="No List3111113"/>
    <w:next w:val="NoList"/>
    <w:uiPriority w:val="99"/>
    <w:semiHidden/>
    <w:unhideWhenUsed/>
    <w:rsid w:val="006D18C0"/>
  </w:style>
  <w:style w:type="numbering" w:customStyle="1" w:styleId="NoList5123">
    <w:name w:val="No List5123"/>
    <w:next w:val="NoList"/>
    <w:uiPriority w:val="99"/>
    <w:semiHidden/>
    <w:unhideWhenUsed/>
    <w:rsid w:val="006D18C0"/>
  </w:style>
  <w:style w:type="numbering" w:customStyle="1" w:styleId="NoList723">
    <w:name w:val="No List723"/>
    <w:next w:val="NoList"/>
    <w:uiPriority w:val="99"/>
    <w:semiHidden/>
    <w:unhideWhenUsed/>
    <w:rsid w:val="006D18C0"/>
  </w:style>
  <w:style w:type="numbering" w:customStyle="1" w:styleId="NoList1323">
    <w:name w:val="No List1323"/>
    <w:next w:val="NoList"/>
    <w:uiPriority w:val="99"/>
    <w:semiHidden/>
    <w:rsid w:val="006D18C0"/>
  </w:style>
  <w:style w:type="numbering" w:customStyle="1" w:styleId="NoList11323">
    <w:name w:val="No List11323"/>
    <w:next w:val="NoList"/>
    <w:uiPriority w:val="99"/>
    <w:semiHidden/>
    <w:unhideWhenUsed/>
    <w:rsid w:val="006D18C0"/>
  </w:style>
  <w:style w:type="numbering" w:customStyle="1" w:styleId="NoList2323">
    <w:name w:val="No List2323"/>
    <w:next w:val="NoList"/>
    <w:uiPriority w:val="99"/>
    <w:semiHidden/>
    <w:unhideWhenUsed/>
    <w:rsid w:val="006D18C0"/>
  </w:style>
  <w:style w:type="numbering" w:customStyle="1" w:styleId="NoList3323">
    <w:name w:val="No List3323"/>
    <w:next w:val="NoList"/>
    <w:uiPriority w:val="99"/>
    <w:semiHidden/>
    <w:unhideWhenUsed/>
    <w:rsid w:val="006D18C0"/>
  </w:style>
  <w:style w:type="table" w:customStyle="1" w:styleId="TableGrid13113">
    <w:name w:val="Table Grid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3">
    <w:name w:val="Table Grid4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6D18C0"/>
  </w:style>
  <w:style w:type="table" w:customStyle="1" w:styleId="TableGrid2323">
    <w:name w:val="Table Grid23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3">
    <w:name w:val="No List111223"/>
    <w:next w:val="NoList"/>
    <w:uiPriority w:val="99"/>
    <w:semiHidden/>
    <w:rsid w:val="006D18C0"/>
  </w:style>
  <w:style w:type="numbering" w:customStyle="1" w:styleId="NoList1111223">
    <w:name w:val="No List1111223"/>
    <w:next w:val="NoList"/>
    <w:uiPriority w:val="99"/>
    <w:semiHidden/>
    <w:unhideWhenUsed/>
    <w:rsid w:val="006D18C0"/>
  </w:style>
  <w:style w:type="numbering" w:customStyle="1" w:styleId="NoList21223">
    <w:name w:val="No List21223"/>
    <w:next w:val="NoList"/>
    <w:uiPriority w:val="99"/>
    <w:semiHidden/>
    <w:unhideWhenUsed/>
    <w:rsid w:val="006D18C0"/>
  </w:style>
  <w:style w:type="numbering" w:customStyle="1" w:styleId="NoList31223">
    <w:name w:val="No List31223"/>
    <w:next w:val="NoList"/>
    <w:uiPriority w:val="99"/>
    <w:semiHidden/>
    <w:unhideWhenUsed/>
    <w:rsid w:val="006D18C0"/>
  </w:style>
  <w:style w:type="table" w:customStyle="1" w:styleId="TableGrid11223">
    <w:name w:val="Table Grid112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3">
    <w:name w:val="Table Grid212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6D18C0"/>
  </w:style>
  <w:style w:type="numbering" w:customStyle="1" w:styleId="NoList813">
    <w:name w:val="No List813"/>
    <w:next w:val="NoList"/>
    <w:uiPriority w:val="99"/>
    <w:semiHidden/>
    <w:unhideWhenUsed/>
    <w:rsid w:val="006D18C0"/>
  </w:style>
  <w:style w:type="numbering" w:customStyle="1" w:styleId="NoList1413">
    <w:name w:val="No List1413"/>
    <w:next w:val="NoList"/>
    <w:uiPriority w:val="99"/>
    <w:semiHidden/>
    <w:unhideWhenUsed/>
    <w:rsid w:val="006D18C0"/>
  </w:style>
  <w:style w:type="numbering" w:customStyle="1" w:styleId="NoList2413">
    <w:name w:val="No List2413"/>
    <w:next w:val="NoList"/>
    <w:uiPriority w:val="99"/>
    <w:semiHidden/>
    <w:unhideWhenUsed/>
    <w:rsid w:val="006D18C0"/>
  </w:style>
  <w:style w:type="numbering" w:customStyle="1" w:styleId="NoList3413">
    <w:name w:val="No List3413"/>
    <w:next w:val="NoList"/>
    <w:uiPriority w:val="99"/>
    <w:semiHidden/>
    <w:unhideWhenUsed/>
    <w:rsid w:val="006D18C0"/>
  </w:style>
  <w:style w:type="table" w:customStyle="1" w:styleId="TableGrid141113">
    <w:name w:val="Table Grid14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3">
    <w:name w:val="Table Grid5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3">
    <w:name w:val="No List4313"/>
    <w:next w:val="NoList"/>
    <w:uiPriority w:val="99"/>
    <w:semiHidden/>
    <w:unhideWhenUsed/>
    <w:rsid w:val="006D18C0"/>
  </w:style>
  <w:style w:type="table" w:customStyle="1" w:styleId="TableGrid2413">
    <w:name w:val="Table Grid2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3">
    <w:name w:val="No List11413"/>
    <w:next w:val="NoList"/>
    <w:uiPriority w:val="99"/>
    <w:semiHidden/>
    <w:rsid w:val="006D18C0"/>
  </w:style>
  <w:style w:type="numbering" w:customStyle="1" w:styleId="NoList111313">
    <w:name w:val="No List111313"/>
    <w:next w:val="NoList"/>
    <w:uiPriority w:val="99"/>
    <w:semiHidden/>
    <w:unhideWhenUsed/>
    <w:rsid w:val="006D18C0"/>
  </w:style>
  <w:style w:type="numbering" w:customStyle="1" w:styleId="NoList21313">
    <w:name w:val="No List21313"/>
    <w:next w:val="NoList"/>
    <w:uiPriority w:val="99"/>
    <w:semiHidden/>
    <w:unhideWhenUsed/>
    <w:rsid w:val="006D18C0"/>
  </w:style>
  <w:style w:type="numbering" w:customStyle="1" w:styleId="NoList31313">
    <w:name w:val="No List31313"/>
    <w:next w:val="NoList"/>
    <w:uiPriority w:val="99"/>
    <w:semiHidden/>
    <w:unhideWhenUsed/>
    <w:rsid w:val="006D18C0"/>
  </w:style>
  <w:style w:type="table" w:customStyle="1" w:styleId="TableGrid11313">
    <w:name w:val="Table Grid1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3">
    <w:name w:val="Table Grid213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3">
    <w:name w:val="No List5313"/>
    <w:next w:val="NoList"/>
    <w:uiPriority w:val="99"/>
    <w:semiHidden/>
    <w:unhideWhenUsed/>
    <w:rsid w:val="006D18C0"/>
  </w:style>
  <w:style w:type="numbering" w:customStyle="1" w:styleId="NoList6113">
    <w:name w:val="No List6113"/>
    <w:next w:val="NoList"/>
    <w:uiPriority w:val="99"/>
    <w:semiHidden/>
    <w:unhideWhenUsed/>
    <w:rsid w:val="006D18C0"/>
  </w:style>
  <w:style w:type="numbering" w:customStyle="1" w:styleId="NoList12113">
    <w:name w:val="No List12113"/>
    <w:next w:val="NoList"/>
    <w:uiPriority w:val="99"/>
    <w:semiHidden/>
    <w:rsid w:val="006D18C0"/>
  </w:style>
  <w:style w:type="numbering" w:customStyle="1" w:styleId="NoList112113">
    <w:name w:val="No List112113"/>
    <w:next w:val="NoList"/>
    <w:uiPriority w:val="99"/>
    <w:semiHidden/>
    <w:unhideWhenUsed/>
    <w:rsid w:val="006D18C0"/>
  </w:style>
  <w:style w:type="numbering" w:customStyle="1" w:styleId="NoList22113">
    <w:name w:val="No List22113"/>
    <w:next w:val="NoList"/>
    <w:uiPriority w:val="99"/>
    <w:semiHidden/>
    <w:unhideWhenUsed/>
    <w:rsid w:val="006D18C0"/>
  </w:style>
  <w:style w:type="numbering" w:customStyle="1" w:styleId="NoList32113">
    <w:name w:val="No List32113"/>
    <w:next w:val="NoList"/>
    <w:uiPriority w:val="99"/>
    <w:semiHidden/>
    <w:unhideWhenUsed/>
    <w:rsid w:val="006D18C0"/>
  </w:style>
  <w:style w:type="numbering" w:customStyle="1" w:styleId="NoList4111113">
    <w:name w:val="No List4111113"/>
    <w:next w:val="NoList"/>
    <w:uiPriority w:val="99"/>
    <w:semiHidden/>
    <w:unhideWhenUsed/>
    <w:rsid w:val="006D18C0"/>
  </w:style>
  <w:style w:type="table" w:customStyle="1" w:styleId="TableGrid22113">
    <w:name w:val="Table Grid22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3">
    <w:name w:val="No List1111313"/>
    <w:next w:val="NoList"/>
    <w:uiPriority w:val="99"/>
    <w:semiHidden/>
    <w:rsid w:val="006D18C0"/>
  </w:style>
  <w:style w:type="numbering" w:customStyle="1" w:styleId="NoList1111111113">
    <w:name w:val="No List1111111113"/>
    <w:next w:val="NoList"/>
    <w:uiPriority w:val="99"/>
    <w:semiHidden/>
    <w:unhideWhenUsed/>
    <w:rsid w:val="006D18C0"/>
  </w:style>
  <w:style w:type="numbering" w:customStyle="1" w:styleId="NoList21111113">
    <w:name w:val="No List21111113"/>
    <w:next w:val="NoList"/>
    <w:uiPriority w:val="99"/>
    <w:semiHidden/>
    <w:unhideWhenUsed/>
    <w:rsid w:val="006D18C0"/>
  </w:style>
  <w:style w:type="numbering" w:customStyle="1" w:styleId="NoList31111113">
    <w:name w:val="No List31111113"/>
    <w:next w:val="NoList"/>
    <w:uiPriority w:val="99"/>
    <w:semiHidden/>
    <w:unhideWhenUsed/>
    <w:rsid w:val="006D18C0"/>
  </w:style>
  <w:style w:type="table" w:customStyle="1" w:styleId="TableGrid111113">
    <w:name w:val="Table Grid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3">
    <w:name w:val="Table Grid2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3">
    <w:name w:val="No List51113"/>
    <w:next w:val="NoList"/>
    <w:uiPriority w:val="99"/>
    <w:semiHidden/>
    <w:unhideWhenUsed/>
    <w:rsid w:val="006D18C0"/>
  </w:style>
  <w:style w:type="numbering" w:customStyle="1" w:styleId="NoList7113">
    <w:name w:val="No List7113"/>
    <w:next w:val="NoList"/>
    <w:uiPriority w:val="99"/>
    <w:semiHidden/>
    <w:unhideWhenUsed/>
    <w:rsid w:val="006D18C0"/>
  </w:style>
  <w:style w:type="numbering" w:customStyle="1" w:styleId="NoList13113">
    <w:name w:val="No List13113"/>
    <w:next w:val="NoList"/>
    <w:uiPriority w:val="99"/>
    <w:semiHidden/>
    <w:rsid w:val="006D18C0"/>
  </w:style>
  <w:style w:type="numbering" w:customStyle="1" w:styleId="NoList113113">
    <w:name w:val="No List113113"/>
    <w:next w:val="NoList"/>
    <w:uiPriority w:val="99"/>
    <w:semiHidden/>
    <w:unhideWhenUsed/>
    <w:rsid w:val="006D18C0"/>
  </w:style>
  <w:style w:type="numbering" w:customStyle="1" w:styleId="NoList23113">
    <w:name w:val="No List23113"/>
    <w:next w:val="NoList"/>
    <w:uiPriority w:val="99"/>
    <w:semiHidden/>
    <w:unhideWhenUsed/>
    <w:rsid w:val="006D18C0"/>
  </w:style>
  <w:style w:type="numbering" w:customStyle="1" w:styleId="NoList33113">
    <w:name w:val="No List33113"/>
    <w:next w:val="NoList"/>
    <w:uiPriority w:val="99"/>
    <w:semiHidden/>
    <w:unhideWhenUsed/>
    <w:rsid w:val="006D18C0"/>
  </w:style>
  <w:style w:type="numbering" w:customStyle="1" w:styleId="NoList42113">
    <w:name w:val="No List42113"/>
    <w:next w:val="NoList"/>
    <w:uiPriority w:val="99"/>
    <w:semiHidden/>
    <w:unhideWhenUsed/>
    <w:rsid w:val="006D18C0"/>
  </w:style>
  <w:style w:type="table" w:customStyle="1" w:styleId="TableGrid23113">
    <w:name w:val="Table Grid23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3">
    <w:name w:val="No List1112113"/>
    <w:next w:val="NoList"/>
    <w:uiPriority w:val="99"/>
    <w:semiHidden/>
    <w:rsid w:val="006D18C0"/>
  </w:style>
  <w:style w:type="numbering" w:customStyle="1" w:styleId="NoList11112113">
    <w:name w:val="No List11112113"/>
    <w:next w:val="NoList"/>
    <w:uiPriority w:val="99"/>
    <w:semiHidden/>
    <w:unhideWhenUsed/>
    <w:rsid w:val="006D18C0"/>
  </w:style>
  <w:style w:type="numbering" w:customStyle="1" w:styleId="NoList212113">
    <w:name w:val="No List212113"/>
    <w:next w:val="NoList"/>
    <w:uiPriority w:val="99"/>
    <w:semiHidden/>
    <w:unhideWhenUsed/>
    <w:rsid w:val="006D18C0"/>
  </w:style>
  <w:style w:type="numbering" w:customStyle="1" w:styleId="NoList312113">
    <w:name w:val="No List312113"/>
    <w:next w:val="NoList"/>
    <w:uiPriority w:val="99"/>
    <w:semiHidden/>
    <w:unhideWhenUsed/>
    <w:rsid w:val="006D18C0"/>
  </w:style>
  <w:style w:type="table" w:customStyle="1" w:styleId="TableGrid112113">
    <w:name w:val="Table Grid1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3">
    <w:name w:val="Table Grid21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3">
    <w:name w:val="No List52113"/>
    <w:next w:val="NoList"/>
    <w:uiPriority w:val="99"/>
    <w:semiHidden/>
    <w:unhideWhenUsed/>
    <w:rsid w:val="006D18C0"/>
  </w:style>
  <w:style w:type="numbering" w:customStyle="1" w:styleId="NoList182">
    <w:name w:val="No List182"/>
    <w:next w:val="NoList"/>
    <w:uiPriority w:val="99"/>
    <w:semiHidden/>
    <w:rsid w:val="006D18C0"/>
  </w:style>
  <w:style w:type="numbering" w:customStyle="1" w:styleId="NoList192">
    <w:name w:val="No List192"/>
    <w:next w:val="NoList"/>
    <w:uiPriority w:val="99"/>
    <w:semiHidden/>
    <w:unhideWhenUsed/>
    <w:rsid w:val="006D18C0"/>
  </w:style>
  <w:style w:type="numbering" w:customStyle="1" w:styleId="NoList272">
    <w:name w:val="No List272"/>
    <w:next w:val="NoList"/>
    <w:uiPriority w:val="99"/>
    <w:semiHidden/>
    <w:unhideWhenUsed/>
    <w:rsid w:val="006D18C0"/>
  </w:style>
  <w:style w:type="numbering" w:customStyle="1" w:styleId="NoList372">
    <w:name w:val="No List372"/>
    <w:next w:val="NoList"/>
    <w:uiPriority w:val="99"/>
    <w:semiHidden/>
    <w:unhideWhenUsed/>
    <w:rsid w:val="006D18C0"/>
  </w:style>
  <w:style w:type="table" w:customStyle="1" w:styleId="TableGrid1162">
    <w:name w:val="Table Grid116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">
    <w:name w:val="Table Grid27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2">
    <w:name w:val="No List452"/>
    <w:next w:val="NoList"/>
    <w:uiPriority w:val="99"/>
    <w:semiHidden/>
    <w:unhideWhenUsed/>
    <w:rsid w:val="006D18C0"/>
  </w:style>
  <w:style w:type="table" w:customStyle="1" w:styleId="TableGrid282">
    <w:name w:val="Table Grid28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rsid w:val="006D18C0"/>
  </w:style>
  <w:style w:type="numbering" w:customStyle="1" w:styleId="NoList11152">
    <w:name w:val="No List11152"/>
    <w:next w:val="NoList"/>
    <w:uiPriority w:val="99"/>
    <w:semiHidden/>
    <w:unhideWhenUsed/>
    <w:rsid w:val="006D18C0"/>
  </w:style>
  <w:style w:type="numbering" w:customStyle="1" w:styleId="NoList2152">
    <w:name w:val="No List2152"/>
    <w:next w:val="NoList"/>
    <w:uiPriority w:val="99"/>
    <w:semiHidden/>
    <w:unhideWhenUsed/>
    <w:rsid w:val="006D18C0"/>
  </w:style>
  <w:style w:type="numbering" w:customStyle="1" w:styleId="NoList3152">
    <w:name w:val="No List3152"/>
    <w:next w:val="NoList"/>
    <w:uiPriority w:val="99"/>
    <w:semiHidden/>
    <w:unhideWhenUsed/>
    <w:rsid w:val="006D18C0"/>
  </w:style>
  <w:style w:type="table" w:customStyle="1" w:styleId="TableGrid1172">
    <w:name w:val="Table Grid117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 Grid215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">
    <w:name w:val="No List552"/>
    <w:next w:val="NoList"/>
    <w:uiPriority w:val="99"/>
    <w:semiHidden/>
    <w:unhideWhenUsed/>
    <w:rsid w:val="006D18C0"/>
  </w:style>
  <w:style w:type="numbering" w:customStyle="1" w:styleId="NoList632">
    <w:name w:val="No List632"/>
    <w:next w:val="NoList"/>
    <w:uiPriority w:val="99"/>
    <w:semiHidden/>
    <w:unhideWhenUsed/>
    <w:rsid w:val="006D18C0"/>
  </w:style>
  <w:style w:type="numbering" w:customStyle="1" w:styleId="NoList1232">
    <w:name w:val="No List1232"/>
    <w:next w:val="NoList"/>
    <w:uiPriority w:val="99"/>
    <w:semiHidden/>
    <w:rsid w:val="006D18C0"/>
  </w:style>
  <w:style w:type="numbering" w:customStyle="1" w:styleId="NoList11232">
    <w:name w:val="No List11232"/>
    <w:next w:val="NoList"/>
    <w:uiPriority w:val="99"/>
    <w:semiHidden/>
    <w:unhideWhenUsed/>
    <w:rsid w:val="006D18C0"/>
  </w:style>
  <w:style w:type="numbering" w:customStyle="1" w:styleId="NoList2232">
    <w:name w:val="No List2232"/>
    <w:next w:val="NoList"/>
    <w:uiPriority w:val="99"/>
    <w:semiHidden/>
    <w:unhideWhenUsed/>
    <w:rsid w:val="006D18C0"/>
  </w:style>
  <w:style w:type="numbering" w:customStyle="1" w:styleId="NoList3232">
    <w:name w:val="No List3232"/>
    <w:next w:val="NoList"/>
    <w:uiPriority w:val="99"/>
    <w:semiHidden/>
    <w:unhideWhenUsed/>
    <w:rsid w:val="006D18C0"/>
  </w:style>
  <w:style w:type="table" w:customStyle="1" w:styleId="TableGrid1242">
    <w:name w:val="Table Grid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6D18C0"/>
  </w:style>
  <w:style w:type="table" w:customStyle="1" w:styleId="TableGrid2232">
    <w:name w:val="Table Grid2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2">
    <w:name w:val="No List111152"/>
    <w:next w:val="NoList"/>
    <w:uiPriority w:val="99"/>
    <w:semiHidden/>
    <w:rsid w:val="006D18C0"/>
  </w:style>
  <w:style w:type="numbering" w:customStyle="1" w:styleId="NoList1111132">
    <w:name w:val="No List1111132"/>
    <w:next w:val="NoList"/>
    <w:uiPriority w:val="99"/>
    <w:semiHidden/>
    <w:unhideWhenUsed/>
    <w:rsid w:val="006D18C0"/>
  </w:style>
  <w:style w:type="numbering" w:customStyle="1" w:styleId="NoList21132">
    <w:name w:val="No List21132"/>
    <w:next w:val="NoList"/>
    <w:uiPriority w:val="99"/>
    <w:semiHidden/>
    <w:unhideWhenUsed/>
    <w:rsid w:val="006D18C0"/>
  </w:style>
  <w:style w:type="numbering" w:customStyle="1" w:styleId="NoList31132">
    <w:name w:val="No List31132"/>
    <w:next w:val="NoList"/>
    <w:uiPriority w:val="99"/>
    <w:semiHidden/>
    <w:unhideWhenUsed/>
    <w:rsid w:val="006D18C0"/>
  </w:style>
  <w:style w:type="table" w:customStyle="1" w:styleId="TableGrid11132">
    <w:name w:val="Table Grid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2">
    <w:name w:val="Table Grid2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6D18C0"/>
  </w:style>
  <w:style w:type="numbering" w:customStyle="1" w:styleId="NoList732">
    <w:name w:val="No List732"/>
    <w:next w:val="NoList"/>
    <w:uiPriority w:val="99"/>
    <w:semiHidden/>
    <w:unhideWhenUsed/>
    <w:rsid w:val="006D18C0"/>
  </w:style>
  <w:style w:type="numbering" w:customStyle="1" w:styleId="NoList1332">
    <w:name w:val="No List1332"/>
    <w:next w:val="NoList"/>
    <w:uiPriority w:val="99"/>
    <w:semiHidden/>
    <w:rsid w:val="006D18C0"/>
  </w:style>
  <w:style w:type="numbering" w:customStyle="1" w:styleId="NoList11332">
    <w:name w:val="No List11332"/>
    <w:next w:val="NoList"/>
    <w:uiPriority w:val="99"/>
    <w:semiHidden/>
    <w:unhideWhenUsed/>
    <w:rsid w:val="006D18C0"/>
  </w:style>
  <w:style w:type="numbering" w:customStyle="1" w:styleId="NoList2332">
    <w:name w:val="No List2332"/>
    <w:next w:val="NoList"/>
    <w:uiPriority w:val="99"/>
    <w:semiHidden/>
    <w:unhideWhenUsed/>
    <w:rsid w:val="006D18C0"/>
  </w:style>
  <w:style w:type="numbering" w:customStyle="1" w:styleId="NoList3332">
    <w:name w:val="No List3332"/>
    <w:next w:val="NoList"/>
    <w:uiPriority w:val="99"/>
    <w:semiHidden/>
    <w:unhideWhenUsed/>
    <w:rsid w:val="006D18C0"/>
  </w:style>
  <w:style w:type="table" w:customStyle="1" w:styleId="TableGrid1342">
    <w:name w:val="Table Grid13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">
    <w:name w:val="Table Grid4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">
    <w:name w:val="No List4232"/>
    <w:next w:val="NoList"/>
    <w:uiPriority w:val="99"/>
    <w:semiHidden/>
    <w:unhideWhenUsed/>
    <w:rsid w:val="006D18C0"/>
  </w:style>
  <w:style w:type="table" w:customStyle="1" w:styleId="TableGrid2332">
    <w:name w:val="Table Grid23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">
    <w:name w:val="No List111232"/>
    <w:next w:val="NoList"/>
    <w:uiPriority w:val="99"/>
    <w:semiHidden/>
    <w:rsid w:val="006D18C0"/>
  </w:style>
  <w:style w:type="numbering" w:customStyle="1" w:styleId="NoList1111232">
    <w:name w:val="No List1111232"/>
    <w:next w:val="NoList"/>
    <w:uiPriority w:val="99"/>
    <w:semiHidden/>
    <w:unhideWhenUsed/>
    <w:rsid w:val="006D18C0"/>
  </w:style>
  <w:style w:type="numbering" w:customStyle="1" w:styleId="NoList21232">
    <w:name w:val="No List21232"/>
    <w:next w:val="NoList"/>
    <w:uiPriority w:val="99"/>
    <w:semiHidden/>
    <w:unhideWhenUsed/>
    <w:rsid w:val="006D18C0"/>
  </w:style>
  <w:style w:type="numbering" w:customStyle="1" w:styleId="NoList31232">
    <w:name w:val="No List31232"/>
    <w:next w:val="NoList"/>
    <w:uiPriority w:val="99"/>
    <w:semiHidden/>
    <w:unhideWhenUsed/>
    <w:rsid w:val="006D18C0"/>
  </w:style>
  <w:style w:type="table" w:customStyle="1" w:styleId="TableGrid11232">
    <w:name w:val="Table Grid112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2">
    <w:name w:val="Table Grid212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">
    <w:name w:val="No List5232"/>
    <w:next w:val="NoList"/>
    <w:uiPriority w:val="99"/>
    <w:semiHidden/>
    <w:unhideWhenUsed/>
    <w:rsid w:val="006D18C0"/>
  </w:style>
  <w:style w:type="numbering" w:customStyle="1" w:styleId="NoList822">
    <w:name w:val="No List822"/>
    <w:next w:val="NoList"/>
    <w:uiPriority w:val="99"/>
    <w:semiHidden/>
    <w:unhideWhenUsed/>
    <w:rsid w:val="006D18C0"/>
  </w:style>
  <w:style w:type="numbering" w:customStyle="1" w:styleId="NoList1422">
    <w:name w:val="No List1422"/>
    <w:next w:val="NoList"/>
    <w:uiPriority w:val="99"/>
    <w:semiHidden/>
    <w:unhideWhenUsed/>
    <w:rsid w:val="006D18C0"/>
  </w:style>
  <w:style w:type="numbering" w:customStyle="1" w:styleId="NoList2422">
    <w:name w:val="No List2422"/>
    <w:next w:val="NoList"/>
    <w:uiPriority w:val="99"/>
    <w:semiHidden/>
    <w:unhideWhenUsed/>
    <w:rsid w:val="006D18C0"/>
  </w:style>
  <w:style w:type="numbering" w:customStyle="1" w:styleId="NoList3422">
    <w:name w:val="No List3422"/>
    <w:next w:val="NoList"/>
    <w:uiPriority w:val="99"/>
    <w:semiHidden/>
    <w:unhideWhenUsed/>
    <w:rsid w:val="006D18C0"/>
  </w:style>
  <w:style w:type="table" w:customStyle="1" w:styleId="TableGrid1432">
    <w:name w:val="Table Grid14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">
    <w:name w:val="Table Grid5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">
    <w:name w:val="No List4322"/>
    <w:next w:val="NoList"/>
    <w:uiPriority w:val="99"/>
    <w:semiHidden/>
    <w:unhideWhenUsed/>
    <w:rsid w:val="006D18C0"/>
  </w:style>
  <w:style w:type="table" w:customStyle="1" w:styleId="TableGrid2422">
    <w:name w:val="Table Grid2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">
    <w:name w:val="No List11422"/>
    <w:next w:val="NoList"/>
    <w:uiPriority w:val="99"/>
    <w:semiHidden/>
    <w:rsid w:val="006D18C0"/>
  </w:style>
  <w:style w:type="numbering" w:customStyle="1" w:styleId="NoList111322">
    <w:name w:val="No List111322"/>
    <w:next w:val="NoList"/>
    <w:uiPriority w:val="99"/>
    <w:semiHidden/>
    <w:unhideWhenUsed/>
    <w:rsid w:val="006D18C0"/>
  </w:style>
  <w:style w:type="numbering" w:customStyle="1" w:styleId="NoList21322">
    <w:name w:val="No List21322"/>
    <w:next w:val="NoList"/>
    <w:uiPriority w:val="99"/>
    <w:semiHidden/>
    <w:unhideWhenUsed/>
    <w:rsid w:val="006D18C0"/>
  </w:style>
  <w:style w:type="numbering" w:customStyle="1" w:styleId="NoList31322">
    <w:name w:val="No List31322"/>
    <w:next w:val="NoList"/>
    <w:uiPriority w:val="99"/>
    <w:semiHidden/>
    <w:unhideWhenUsed/>
    <w:rsid w:val="006D18C0"/>
  </w:style>
  <w:style w:type="table" w:customStyle="1" w:styleId="TableGrid11322">
    <w:name w:val="Table Grid113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2">
    <w:name w:val="Table Grid213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">
    <w:name w:val="No List5322"/>
    <w:next w:val="NoList"/>
    <w:uiPriority w:val="99"/>
    <w:semiHidden/>
    <w:unhideWhenUsed/>
    <w:rsid w:val="006D18C0"/>
  </w:style>
  <w:style w:type="numbering" w:customStyle="1" w:styleId="NoList6122">
    <w:name w:val="No List6122"/>
    <w:next w:val="NoList"/>
    <w:uiPriority w:val="99"/>
    <w:semiHidden/>
    <w:unhideWhenUsed/>
    <w:rsid w:val="006D18C0"/>
  </w:style>
  <w:style w:type="numbering" w:customStyle="1" w:styleId="NoList12122">
    <w:name w:val="No List12122"/>
    <w:next w:val="NoList"/>
    <w:uiPriority w:val="99"/>
    <w:semiHidden/>
    <w:rsid w:val="006D18C0"/>
  </w:style>
  <w:style w:type="numbering" w:customStyle="1" w:styleId="NoList112122">
    <w:name w:val="No List112122"/>
    <w:next w:val="NoList"/>
    <w:uiPriority w:val="99"/>
    <w:semiHidden/>
    <w:unhideWhenUsed/>
    <w:rsid w:val="006D18C0"/>
  </w:style>
  <w:style w:type="numbering" w:customStyle="1" w:styleId="NoList22122">
    <w:name w:val="No List22122"/>
    <w:next w:val="NoList"/>
    <w:uiPriority w:val="99"/>
    <w:semiHidden/>
    <w:unhideWhenUsed/>
    <w:rsid w:val="006D18C0"/>
  </w:style>
  <w:style w:type="numbering" w:customStyle="1" w:styleId="NoList32122">
    <w:name w:val="No List32122"/>
    <w:next w:val="NoList"/>
    <w:uiPriority w:val="99"/>
    <w:semiHidden/>
    <w:unhideWhenUsed/>
    <w:rsid w:val="006D18C0"/>
  </w:style>
  <w:style w:type="table" w:customStyle="1" w:styleId="TableGrid12122">
    <w:name w:val="Table Grid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2">
    <w:name w:val="Table Grid3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">
    <w:name w:val="No List41122"/>
    <w:next w:val="NoList"/>
    <w:uiPriority w:val="99"/>
    <w:semiHidden/>
    <w:unhideWhenUsed/>
    <w:rsid w:val="006D18C0"/>
  </w:style>
  <w:style w:type="table" w:customStyle="1" w:styleId="TableGrid22122">
    <w:name w:val="Table Grid22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">
    <w:name w:val="No List1111322"/>
    <w:next w:val="NoList"/>
    <w:uiPriority w:val="99"/>
    <w:semiHidden/>
    <w:rsid w:val="006D18C0"/>
  </w:style>
  <w:style w:type="numbering" w:customStyle="1" w:styleId="NoList11111122">
    <w:name w:val="No List11111122"/>
    <w:next w:val="NoList"/>
    <w:uiPriority w:val="99"/>
    <w:semiHidden/>
    <w:unhideWhenUsed/>
    <w:rsid w:val="006D18C0"/>
  </w:style>
  <w:style w:type="numbering" w:customStyle="1" w:styleId="NoList211122">
    <w:name w:val="No List211122"/>
    <w:next w:val="NoList"/>
    <w:uiPriority w:val="99"/>
    <w:semiHidden/>
    <w:unhideWhenUsed/>
    <w:rsid w:val="006D18C0"/>
  </w:style>
  <w:style w:type="numbering" w:customStyle="1" w:styleId="NoList311122">
    <w:name w:val="No List311122"/>
    <w:next w:val="NoList"/>
    <w:uiPriority w:val="99"/>
    <w:semiHidden/>
    <w:unhideWhenUsed/>
    <w:rsid w:val="006D18C0"/>
  </w:style>
  <w:style w:type="table" w:customStyle="1" w:styleId="TableGrid111122">
    <w:name w:val="Table Grid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2">
    <w:name w:val="Table Grid2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">
    <w:name w:val="No List51122"/>
    <w:next w:val="NoList"/>
    <w:uiPriority w:val="99"/>
    <w:semiHidden/>
    <w:unhideWhenUsed/>
    <w:rsid w:val="006D18C0"/>
  </w:style>
  <w:style w:type="numbering" w:customStyle="1" w:styleId="NoList7122">
    <w:name w:val="No List7122"/>
    <w:next w:val="NoList"/>
    <w:uiPriority w:val="99"/>
    <w:semiHidden/>
    <w:unhideWhenUsed/>
    <w:rsid w:val="006D18C0"/>
  </w:style>
  <w:style w:type="numbering" w:customStyle="1" w:styleId="NoList13122">
    <w:name w:val="No List13122"/>
    <w:next w:val="NoList"/>
    <w:uiPriority w:val="99"/>
    <w:semiHidden/>
    <w:rsid w:val="006D18C0"/>
  </w:style>
  <w:style w:type="numbering" w:customStyle="1" w:styleId="NoList113122">
    <w:name w:val="No List113122"/>
    <w:next w:val="NoList"/>
    <w:uiPriority w:val="99"/>
    <w:semiHidden/>
    <w:unhideWhenUsed/>
    <w:rsid w:val="006D18C0"/>
  </w:style>
  <w:style w:type="numbering" w:customStyle="1" w:styleId="NoList23122">
    <w:name w:val="No List23122"/>
    <w:next w:val="NoList"/>
    <w:uiPriority w:val="99"/>
    <w:semiHidden/>
    <w:unhideWhenUsed/>
    <w:rsid w:val="006D18C0"/>
  </w:style>
  <w:style w:type="numbering" w:customStyle="1" w:styleId="NoList33122">
    <w:name w:val="No List33122"/>
    <w:next w:val="NoList"/>
    <w:uiPriority w:val="99"/>
    <w:semiHidden/>
    <w:unhideWhenUsed/>
    <w:rsid w:val="006D18C0"/>
  </w:style>
  <w:style w:type="table" w:customStyle="1" w:styleId="TableGrid13122">
    <w:name w:val="Table Grid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2">
    <w:name w:val="Table Grid4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2">
    <w:name w:val="No List42122"/>
    <w:next w:val="NoList"/>
    <w:uiPriority w:val="99"/>
    <w:semiHidden/>
    <w:unhideWhenUsed/>
    <w:rsid w:val="006D18C0"/>
  </w:style>
  <w:style w:type="table" w:customStyle="1" w:styleId="TableGrid23122">
    <w:name w:val="Table Grid23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">
    <w:name w:val="No List1112122"/>
    <w:next w:val="NoList"/>
    <w:uiPriority w:val="99"/>
    <w:semiHidden/>
    <w:rsid w:val="006D18C0"/>
  </w:style>
  <w:style w:type="numbering" w:customStyle="1" w:styleId="NoList11112122">
    <w:name w:val="No List11112122"/>
    <w:next w:val="NoList"/>
    <w:uiPriority w:val="99"/>
    <w:semiHidden/>
    <w:unhideWhenUsed/>
    <w:rsid w:val="006D18C0"/>
  </w:style>
  <w:style w:type="numbering" w:customStyle="1" w:styleId="NoList212122">
    <w:name w:val="No List212122"/>
    <w:next w:val="NoList"/>
    <w:uiPriority w:val="99"/>
    <w:semiHidden/>
    <w:unhideWhenUsed/>
    <w:rsid w:val="006D18C0"/>
  </w:style>
  <w:style w:type="numbering" w:customStyle="1" w:styleId="NoList312122">
    <w:name w:val="No List312122"/>
    <w:next w:val="NoList"/>
    <w:uiPriority w:val="99"/>
    <w:semiHidden/>
    <w:unhideWhenUsed/>
    <w:rsid w:val="006D18C0"/>
  </w:style>
  <w:style w:type="table" w:customStyle="1" w:styleId="TableGrid112122">
    <w:name w:val="Table Grid1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2">
    <w:name w:val="Table Grid21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">
    <w:name w:val="No List52122"/>
    <w:next w:val="NoList"/>
    <w:uiPriority w:val="99"/>
    <w:semiHidden/>
    <w:unhideWhenUsed/>
    <w:rsid w:val="006D18C0"/>
  </w:style>
  <w:style w:type="numbering" w:customStyle="1" w:styleId="NoList912">
    <w:name w:val="No List912"/>
    <w:next w:val="NoList"/>
    <w:uiPriority w:val="99"/>
    <w:semiHidden/>
    <w:unhideWhenUsed/>
    <w:rsid w:val="006D18C0"/>
  </w:style>
  <w:style w:type="table" w:customStyle="1" w:styleId="AHRQ132">
    <w:name w:val="AHRQ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2">
    <w:name w:val="Table Grid6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">
    <w:name w:val="Table Grid8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2">
    <w:name w:val="Table Grid15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2">
    <w:name w:val="Table Grid2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2">
    <w:name w:val="Table Grid3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2">
    <w:name w:val="Table Grid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">
    <w:name w:val="Table Grid5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2">
    <w:name w:val="Table Grid6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">
    <w:name w:val="No List1512"/>
    <w:next w:val="NoList"/>
    <w:uiPriority w:val="99"/>
    <w:semiHidden/>
    <w:unhideWhenUsed/>
    <w:rsid w:val="006D18C0"/>
  </w:style>
  <w:style w:type="table" w:customStyle="1" w:styleId="TableGrid722">
    <w:name w:val="Table Grid7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 Grid9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 Grid10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2">
    <w:name w:val="Table Grid11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2">
    <w:name w:val="Table Grid12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2">
    <w:name w:val="Table Grid13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2">
    <w:name w:val="Table Grid14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">
    <w:name w:val="No List2512"/>
    <w:next w:val="NoList"/>
    <w:uiPriority w:val="99"/>
    <w:semiHidden/>
    <w:unhideWhenUsed/>
    <w:rsid w:val="006D18C0"/>
  </w:style>
  <w:style w:type="table" w:customStyle="1" w:styleId="AHRQ1122">
    <w:name w:val="AHRQ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2">
    <w:name w:val="Table Grid15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2">
    <w:name w:val="Table Grid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2">
    <w:name w:val="Table Grid17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2">
    <w:name w:val="Table Grid1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">
    <w:name w:val="No List3512"/>
    <w:next w:val="NoList"/>
    <w:uiPriority w:val="99"/>
    <w:semiHidden/>
    <w:unhideWhenUsed/>
    <w:rsid w:val="006D18C0"/>
  </w:style>
  <w:style w:type="table" w:customStyle="1" w:styleId="MediumGrid3-Accent122">
    <w:name w:val="Medium Grid 3 - Accent 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2">
    <w:name w:val="Medium Shading 2 - Accent 2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2">
    <w:name w:val="Colorful Grid - Accent 2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">
    <w:name w:val="No List1012"/>
    <w:next w:val="NoList"/>
    <w:uiPriority w:val="99"/>
    <w:semiHidden/>
    <w:unhideWhenUsed/>
    <w:rsid w:val="006D18C0"/>
  </w:style>
  <w:style w:type="numbering" w:customStyle="1" w:styleId="NoList1612">
    <w:name w:val="No List1612"/>
    <w:next w:val="NoList"/>
    <w:uiPriority w:val="99"/>
    <w:semiHidden/>
    <w:unhideWhenUsed/>
    <w:rsid w:val="006D18C0"/>
  </w:style>
  <w:style w:type="table" w:customStyle="1" w:styleId="AHRQ1212">
    <w:name w:val="AHRQ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2">
    <w:name w:val="Table Grid19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">
    <w:name w:val="Table Grid8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2">
    <w:name w:val="Table Grid1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2">
    <w:name w:val="Table Grid2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2">
    <w:name w:val="Table Grid3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2">
    <w:name w:val="Table Grid4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2">
    <w:name w:val="Table Grid5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2">
    <w:name w:val="Table Grid6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6D18C0"/>
  </w:style>
  <w:style w:type="table" w:customStyle="1" w:styleId="TableGrid7112">
    <w:name w:val="Table Grid7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">
    <w:name w:val="Table Grid9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">
    <w:name w:val="Table Grid10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2">
    <w:name w:val="Table Grid11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2">
    <w:name w:val="Table Grid12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2">
    <w:name w:val="Table Grid13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2">
    <w:name w:val="Table Grid14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">
    <w:name w:val="No List2612"/>
    <w:next w:val="NoList"/>
    <w:uiPriority w:val="99"/>
    <w:semiHidden/>
    <w:unhideWhenUsed/>
    <w:rsid w:val="006D18C0"/>
  </w:style>
  <w:style w:type="table" w:customStyle="1" w:styleId="AHRQ11112">
    <w:name w:val="AHRQ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2">
    <w:name w:val="Table Grid15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2">
    <w:name w:val="Table Grid1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2">
    <w:name w:val="Table Grid17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2">
    <w:name w:val="Table Grid18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">
    <w:name w:val="No List3612"/>
    <w:next w:val="NoList"/>
    <w:uiPriority w:val="99"/>
    <w:semiHidden/>
    <w:unhideWhenUsed/>
    <w:rsid w:val="006D18C0"/>
  </w:style>
  <w:style w:type="table" w:customStyle="1" w:styleId="MediumGrid3-Accent1112">
    <w:name w:val="Medium Grid 3 - Accent 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2">
    <w:name w:val="Medium Shading 2 - Accent 2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2">
    <w:name w:val="Colorful Grid - Accent 2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2">
    <w:name w:val="No List4412"/>
    <w:next w:val="NoList"/>
    <w:uiPriority w:val="99"/>
    <w:semiHidden/>
    <w:rsid w:val="006D18C0"/>
  </w:style>
  <w:style w:type="numbering" w:customStyle="1" w:styleId="NoList11512">
    <w:name w:val="No List11512"/>
    <w:next w:val="NoList"/>
    <w:uiPriority w:val="99"/>
    <w:semiHidden/>
    <w:unhideWhenUsed/>
    <w:rsid w:val="006D18C0"/>
  </w:style>
  <w:style w:type="numbering" w:customStyle="1" w:styleId="NoList21412">
    <w:name w:val="No List21412"/>
    <w:next w:val="NoList"/>
    <w:uiPriority w:val="99"/>
    <w:semiHidden/>
    <w:unhideWhenUsed/>
    <w:rsid w:val="006D18C0"/>
  </w:style>
  <w:style w:type="numbering" w:customStyle="1" w:styleId="NoList31412">
    <w:name w:val="No List31412"/>
    <w:next w:val="NoList"/>
    <w:uiPriority w:val="99"/>
    <w:semiHidden/>
    <w:unhideWhenUsed/>
    <w:rsid w:val="006D18C0"/>
  </w:style>
  <w:style w:type="table" w:customStyle="1" w:styleId="TableGrid19122">
    <w:name w:val="Table Grid19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2">
    <w:name w:val="Table Grid20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">
    <w:name w:val="No List41212"/>
    <w:next w:val="NoList"/>
    <w:uiPriority w:val="99"/>
    <w:semiHidden/>
    <w:unhideWhenUsed/>
    <w:rsid w:val="006D18C0"/>
  </w:style>
  <w:style w:type="table" w:customStyle="1" w:styleId="TableGrid21412">
    <w:name w:val="Table Grid21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">
    <w:name w:val="No List111412"/>
    <w:next w:val="NoList"/>
    <w:uiPriority w:val="99"/>
    <w:semiHidden/>
    <w:rsid w:val="006D18C0"/>
  </w:style>
  <w:style w:type="numbering" w:customStyle="1" w:styleId="NoList1111412">
    <w:name w:val="No List1111412"/>
    <w:next w:val="NoList"/>
    <w:uiPriority w:val="99"/>
    <w:semiHidden/>
    <w:unhideWhenUsed/>
    <w:rsid w:val="006D18C0"/>
  </w:style>
  <w:style w:type="numbering" w:customStyle="1" w:styleId="NoList211212">
    <w:name w:val="No List211212"/>
    <w:next w:val="NoList"/>
    <w:uiPriority w:val="99"/>
    <w:semiHidden/>
    <w:unhideWhenUsed/>
    <w:rsid w:val="006D18C0"/>
  </w:style>
  <w:style w:type="numbering" w:customStyle="1" w:styleId="NoList311212">
    <w:name w:val="No List311212"/>
    <w:next w:val="NoList"/>
    <w:uiPriority w:val="99"/>
    <w:semiHidden/>
    <w:unhideWhenUsed/>
    <w:rsid w:val="006D18C0"/>
  </w:style>
  <w:style w:type="table" w:customStyle="1" w:styleId="TableGrid111212">
    <w:name w:val="Table Grid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2">
    <w:name w:val="Table Grid2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">
    <w:name w:val="No List5412"/>
    <w:next w:val="NoList"/>
    <w:uiPriority w:val="99"/>
    <w:semiHidden/>
    <w:unhideWhenUsed/>
    <w:rsid w:val="006D18C0"/>
  </w:style>
  <w:style w:type="numbering" w:customStyle="1" w:styleId="NoList6212">
    <w:name w:val="No List6212"/>
    <w:next w:val="NoList"/>
    <w:uiPriority w:val="99"/>
    <w:semiHidden/>
    <w:unhideWhenUsed/>
    <w:rsid w:val="006D18C0"/>
  </w:style>
  <w:style w:type="numbering" w:customStyle="1" w:styleId="NoList12212">
    <w:name w:val="No List12212"/>
    <w:next w:val="NoList"/>
    <w:uiPriority w:val="99"/>
    <w:semiHidden/>
    <w:rsid w:val="006D18C0"/>
  </w:style>
  <w:style w:type="numbering" w:customStyle="1" w:styleId="NoList112212">
    <w:name w:val="No List112212"/>
    <w:next w:val="NoList"/>
    <w:uiPriority w:val="99"/>
    <w:semiHidden/>
    <w:unhideWhenUsed/>
    <w:rsid w:val="006D18C0"/>
  </w:style>
  <w:style w:type="numbering" w:customStyle="1" w:styleId="NoList22212">
    <w:name w:val="No List22212"/>
    <w:next w:val="NoList"/>
    <w:uiPriority w:val="99"/>
    <w:semiHidden/>
    <w:unhideWhenUsed/>
    <w:rsid w:val="006D18C0"/>
  </w:style>
  <w:style w:type="numbering" w:customStyle="1" w:styleId="NoList32212">
    <w:name w:val="No List32212"/>
    <w:next w:val="NoList"/>
    <w:uiPriority w:val="99"/>
    <w:semiHidden/>
    <w:unhideWhenUsed/>
    <w:rsid w:val="006D18C0"/>
  </w:style>
  <w:style w:type="table" w:customStyle="1" w:styleId="TableGrid121112">
    <w:name w:val="Table Grid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2">
    <w:name w:val="Table Grid3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2">
    <w:name w:val="No List411122"/>
    <w:next w:val="NoList"/>
    <w:uiPriority w:val="99"/>
    <w:semiHidden/>
    <w:unhideWhenUsed/>
    <w:rsid w:val="006D18C0"/>
  </w:style>
  <w:style w:type="table" w:customStyle="1" w:styleId="TableGrid22212">
    <w:name w:val="Table Grid2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">
    <w:name w:val="No List11111212"/>
    <w:next w:val="NoList"/>
    <w:uiPriority w:val="99"/>
    <w:semiHidden/>
    <w:rsid w:val="006D18C0"/>
  </w:style>
  <w:style w:type="numbering" w:customStyle="1" w:styleId="NoList111111122">
    <w:name w:val="No List111111122"/>
    <w:next w:val="NoList"/>
    <w:uiPriority w:val="99"/>
    <w:semiHidden/>
    <w:unhideWhenUsed/>
    <w:rsid w:val="006D18C0"/>
  </w:style>
  <w:style w:type="numbering" w:customStyle="1" w:styleId="NoList2111122">
    <w:name w:val="No List2111122"/>
    <w:next w:val="NoList"/>
    <w:uiPriority w:val="99"/>
    <w:semiHidden/>
    <w:unhideWhenUsed/>
    <w:rsid w:val="006D18C0"/>
  </w:style>
  <w:style w:type="numbering" w:customStyle="1" w:styleId="NoList3111122">
    <w:name w:val="No List3111122"/>
    <w:next w:val="NoList"/>
    <w:uiPriority w:val="99"/>
    <w:semiHidden/>
    <w:unhideWhenUsed/>
    <w:rsid w:val="006D18C0"/>
  </w:style>
  <w:style w:type="numbering" w:customStyle="1" w:styleId="NoList51212">
    <w:name w:val="No List51212"/>
    <w:next w:val="NoList"/>
    <w:uiPriority w:val="99"/>
    <w:semiHidden/>
    <w:unhideWhenUsed/>
    <w:rsid w:val="006D18C0"/>
  </w:style>
  <w:style w:type="numbering" w:customStyle="1" w:styleId="NoList7212">
    <w:name w:val="No List7212"/>
    <w:next w:val="NoList"/>
    <w:uiPriority w:val="99"/>
    <w:semiHidden/>
    <w:unhideWhenUsed/>
    <w:rsid w:val="006D18C0"/>
  </w:style>
  <w:style w:type="numbering" w:customStyle="1" w:styleId="NoList13212">
    <w:name w:val="No List13212"/>
    <w:next w:val="NoList"/>
    <w:uiPriority w:val="99"/>
    <w:semiHidden/>
    <w:rsid w:val="006D18C0"/>
  </w:style>
  <w:style w:type="numbering" w:customStyle="1" w:styleId="NoList113212">
    <w:name w:val="No List113212"/>
    <w:next w:val="NoList"/>
    <w:uiPriority w:val="99"/>
    <w:semiHidden/>
    <w:unhideWhenUsed/>
    <w:rsid w:val="006D18C0"/>
  </w:style>
  <w:style w:type="numbering" w:customStyle="1" w:styleId="NoList23212">
    <w:name w:val="No List23212"/>
    <w:next w:val="NoList"/>
    <w:uiPriority w:val="99"/>
    <w:semiHidden/>
    <w:unhideWhenUsed/>
    <w:rsid w:val="006D18C0"/>
  </w:style>
  <w:style w:type="numbering" w:customStyle="1" w:styleId="NoList33212">
    <w:name w:val="No List33212"/>
    <w:next w:val="NoList"/>
    <w:uiPriority w:val="99"/>
    <w:semiHidden/>
    <w:unhideWhenUsed/>
    <w:rsid w:val="006D18C0"/>
  </w:style>
  <w:style w:type="table" w:customStyle="1" w:styleId="TableGrid131112">
    <w:name w:val="Table Grid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2">
    <w:name w:val="Table Grid4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">
    <w:name w:val="No List42212"/>
    <w:next w:val="NoList"/>
    <w:uiPriority w:val="99"/>
    <w:semiHidden/>
    <w:unhideWhenUsed/>
    <w:rsid w:val="006D18C0"/>
  </w:style>
  <w:style w:type="table" w:customStyle="1" w:styleId="TableGrid23212">
    <w:name w:val="Table Grid23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">
    <w:name w:val="No List1112212"/>
    <w:next w:val="NoList"/>
    <w:uiPriority w:val="99"/>
    <w:semiHidden/>
    <w:rsid w:val="006D18C0"/>
  </w:style>
  <w:style w:type="numbering" w:customStyle="1" w:styleId="NoList11112212">
    <w:name w:val="No List11112212"/>
    <w:next w:val="NoList"/>
    <w:uiPriority w:val="99"/>
    <w:semiHidden/>
    <w:unhideWhenUsed/>
    <w:rsid w:val="006D18C0"/>
  </w:style>
  <w:style w:type="numbering" w:customStyle="1" w:styleId="NoList212212">
    <w:name w:val="No List212212"/>
    <w:next w:val="NoList"/>
    <w:uiPriority w:val="99"/>
    <w:semiHidden/>
    <w:unhideWhenUsed/>
    <w:rsid w:val="006D18C0"/>
  </w:style>
  <w:style w:type="numbering" w:customStyle="1" w:styleId="NoList312212">
    <w:name w:val="No List312212"/>
    <w:next w:val="NoList"/>
    <w:uiPriority w:val="99"/>
    <w:semiHidden/>
    <w:unhideWhenUsed/>
    <w:rsid w:val="006D18C0"/>
  </w:style>
  <w:style w:type="table" w:customStyle="1" w:styleId="TableGrid112212">
    <w:name w:val="Table Grid112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2">
    <w:name w:val="Table Grid212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">
    <w:name w:val="No List52212"/>
    <w:next w:val="NoList"/>
    <w:uiPriority w:val="99"/>
    <w:semiHidden/>
    <w:unhideWhenUsed/>
    <w:rsid w:val="006D18C0"/>
  </w:style>
  <w:style w:type="numbering" w:customStyle="1" w:styleId="NoList8112">
    <w:name w:val="No List8112"/>
    <w:next w:val="NoList"/>
    <w:uiPriority w:val="99"/>
    <w:semiHidden/>
    <w:unhideWhenUsed/>
    <w:rsid w:val="006D18C0"/>
  </w:style>
  <w:style w:type="numbering" w:customStyle="1" w:styleId="NoList14112">
    <w:name w:val="No List14112"/>
    <w:next w:val="NoList"/>
    <w:uiPriority w:val="99"/>
    <w:semiHidden/>
    <w:unhideWhenUsed/>
    <w:rsid w:val="006D18C0"/>
  </w:style>
  <w:style w:type="numbering" w:customStyle="1" w:styleId="NoList24112">
    <w:name w:val="No List24112"/>
    <w:next w:val="NoList"/>
    <w:uiPriority w:val="99"/>
    <w:semiHidden/>
    <w:unhideWhenUsed/>
    <w:rsid w:val="006D18C0"/>
  </w:style>
  <w:style w:type="numbering" w:customStyle="1" w:styleId="NoList34112">
    <w:name w:val="No List34112"/>
    <w:next w:val="NoList"/>
    <w:uiPriority w:val="99"/>
    <w:semiHidden/>
    <w:unhideWhenUsed/>
    <w:rsid w:val="006D18C0"/>
  </w:style>
  <w:style w:type="table" w:customStyle="1" w:styleId="TableGrid141122">
    <w:name w:val="Table Grid14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2">
    <w:name w:val="Table Grid5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">
    <w:name w:val="No List43112"/>
    <w:next w:val="NoList"/>
    <w:uiPriority w:val="99"/>
    <w:semiHidden/>
    <w:unhideWhenUsed/>
    <w:rsid w:val="006D18C0"/>
  </w:style>
  <w:style w:type="table" w:customStyle="1" w:styleId="TableGrid24112">
    <w:name w:val="Table Grid2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">
    <w:name w:val="No List114112"/>
    <w:next w:val="NoList"/>
    <w:uiPriority w:val="99"/>
    <w:semiHidden/>
    <w:rsid w:val="006D18C0"/>
  </w:style>
  <w:style w:type="numbering" w:customStyle="1" w:styleId="NoList1113112">
    <w:name w:val="No List1113112"/>
    <w:next w:val="NoList"/>
    <w:uiPriority w:val="99"/>
    <w:semiHidden/>
    <w:unhideWhenUsed/>
    <w:rsid w:val="006D18C0"/>
  </w:style>
  <w:style w:type="numbering" w:customStyle="1" w:styleId="NoList213112">
    <w:name w:val="No List213112"/>
    <w:next w:val="NoList"/>
    <w:uiPriority w:val="99"/>
    <w:semiHidden/>
    <w:unhideWhenUsed/>
    <w:rsid w:val="006D18C0"/>
  </w:style>
  <w:style w:type="numbering" w:customStyle="1" w:styleId="NoList313112">
    <w:name w:val="No List313112"/>
    <w:next w:val="NoList"/>
    <w:uiPriority w:val="99"/>
    <w:semiHidden/>
    <w:unhideWhenUsed/>
    <w:rsid w:val="006D18C0"/>
  </w:style>
  <w:style w:type="table" w:customStyle="1" w:styleId="TableGrid113112">
    <w:name w:val="Table Grid1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2">
    <w:name w:val="Table Grid213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">
    <w:name w:val="No List53112"/>
    <w:next w:val="NoList"/>
    <w:uiPriority w:val="99"/>
    <w:semiHidden/>
    <w:unhideWhenUsed/>
    <w:rsid w:val="006D18C0"/>
  </w:style>
  <w:style w:type="numbering" w:customStyle="1" w:styleId="NoList61112">
    <w:name w:val="No List61112"/>
    <w:next w:val="NoList"/>
    <w:uiPriority w:val="99"/>
    <w:semiHidden/>
    <w:unhideWhenUsed/>
    <w:rsid w:val="006D18C0"/>
  </w:style>
  <w:style w:type="numbering" w:customStyle="1" w:styleId="NoList121112">
    <w:name w:val="No List121112"/>
    <w:next w:val="NoList"/>
    <w:uiPriority w:val="99"/>
    <w:semiHidden/>
    <w:rsid w:val="006D18C0"/>
  </w:style>
  <w:style w:type="numbering" w:customStyle="1" w:styleId="NoList1121112">
    <w:name w:val="No List1121112"/>
    <w:next w:val="NoList"/>
    <w:uiPriority w:val="99"/>
    <w:semiHidden/>
    <w:unhideWhenUsed/>
    <w:rsid w:val="006D18C0"/>
  </w:style>
  <w:style w:type="numbering" w:customStyle="1" w:styleId="NoList221112">
    <w:name w:val="No List221112"/>
    <w:next w:val="NoList"/>
    <w:uiPriority w:val="99"/>
    <w:semiHidden/>
    <w:unhideWhenUsed/>
    <w:rsid w:val="006D18C0"/>
  </w:style>
  <w:style w:type="numbering" w:customStyle="1" w:styleId="NoList321112">
    <w:name w:val="No List321112"/>
    <w:next w:val="NoList"/>
    <w:uiPriority w:val="99"/>
    <w:semiHidden/>
    <w:unhideWhenUsed/>
    <w:rsid w:val="006D18C0"/>
  </w:style>
  <w:style w:type="numbering" w:customStyle="1" w:styleId="NoList4111122">
    <w:name w:val="No List4111122"/>
    <w:next w:val="NoList"/>
    <w:uiPriority w:val="99"/>
    <w:semiHidden/>
    <w:unhideWhenUsed/>
    <w:rsid w:val="006D18C0"/>
  </w:style>
  <w:style w:type="table" w:customStyle="1" w:styleId="TableGrid221112">
    <w:name w:val="Table Grid22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">
    <w:name w:val="No List11113112"/>
    <w:next w:val="NoList"/>
    <w:uiPriority w:val="99"/>
    <w:semiHidden/>
    <w:rsid w:val="006D18C0"/>
  </w:style>
  <w:style w:type="numbering" w:customStyle="1" w:styleId="NoList1111111122">
    <w:name w:val="No List1111111122"/>
    <w:next w:val="NoList"/>
    <w:uiPriority w:val="99"/>
    <w:semiHidden/>
    <w:unhideWhenUsed/>
    <w:rsid w:val="006D18C0"/>
  </w:style>
  <w:style w:type="numbering" w:customStyle="1" w:styleId="NoList21111122">
    <w:name w:val="No List21111122"/>
    <w:next w:val="NoList"/>
    <w:uiPriority w:val="99"/>
    <w:semiHidden/>
    <w:unhideWhenUsed/>
    <w:rsid w:val="006D18C0"/>
  </w:style>
  <w:style w:type="numbering" w:customStyle="1" w:styleId="NoList31111122">
    <w:name w:val="No List31111122"/>
    <w:next w:val="NoList"/>
    <w:uiPriority w:val="99"/>
    <w:semiHidden/>
    <w:unhideWhenUsed/>
    <w:rsid w:val="006D18C0"/>
  </w:style>
  <w:style w:type="table" w:customStyle="1" w:styleId="TableGrid1111112">
    <w:name w:val="Table Grid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2">
    <w:name w:val="Table Grid2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">
    <w:name w:val="No List511112"/>
    <w:next w:val="NoList"/>
    <w:uiPriority w:val="99"/>
    <w:semiHidden/>
    <w:unhideWhenUsed/>
    <w:rsid w:val="006D18C0"/>
  </w:style>
  <w:style w:type="numbering" w:customStyle="1" w:styleId="NoList71112">
    <w:name w:val="No List71112"/>
    <w:next w:val="NoList"/>
    <w:uiPriority w:val="99"/>
    <w:semiHidden/>
    <w:unhideWhenUsed/>
    <w:rsid w:val="006D18C0"/>
  </w:style>
  <w:style w:type="numbering" w:customStyle="1" w:styleId="NoList131112">
    <w:name w:val="No List131112"/>
    <w:next w:val="NoList"/>
    <w:uiPriority w:val="99"/>
    <w:semiHidden/>
    <w:rsid w:val="006D18C0"/>
  </w:style>
  <w:style w:type="numbering" w:customStyle="1" w:styleId="NoList1131112">
    <w:name w:val="No List1131112"/>
    <w:next w:val="NoList"/>
    <w:uiPriority w:val="99"/>
    <w:semiHidden/>
    <w:unhideWhenUsed/>
    <w:rsid w:val="006D18C0"/>
  </w:style>
  <w:style w:type="numbering" w:customStyle="1" w:styleId="NoList231112">
    <w:name w:val="No List231112"/>
    <w:next w:val="NoList"/>
    <w:uiPriority w:val="99"/>
    <w:semiHidden/>
    <w:unhideWhenUsed/>
    <w:rsid w:val="006D18C0"/>
  </w:style>
  <w:style w:type="numbering" w:customStyle="1" w:styleId="NoList331112">
    <w:name w:val="No List331112"/>
    <w:next w:val="NoList"/>
    <w:uiPriority w:val="99"/>
    <w:semiHidden/>
    <w:unhideWhenUsed/>
    <w:rsid w:val="006D18C0"/>
  </w:style>
  <w:style w:type="numbering" w:customStyle="1" w:styleId="NoList421112">
    <w:name w:val="No List421112"/>
    <w:next w:val="NoList"/>
    <w:uiPriority w:val="99"/>
    <w:semiHidden/>
    <w:unhideWhenUsed/>
    <w:rsid w:val="006D18C0"/>
  </w:style>
  <w:style w:type="table" w:customStyle="1" w:styleId="TableGrid231112">
    <w:name w:val="Table Grid23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">
    <w:name w:val="No List11121112"/>
    <w:next w:val="NoList"/>
    <w:uiPriority w:val="99"/>
    <w:semiHidden/>
    <w:rsid w:val="006D18C0"/>
  </w:style>
  <w:style w:type="numbering" w:customStyle="1" w:styleId="NoList111121112">
    <w:name w:val="No List111121112"/>
    <w:next w:val="NoList"/>
    <w:uiPriority w:val="99"/>
    <w:semiHidden/>
    <w:unhideWhenUsed/>
    <w:rsid w:val="006D18C0"/>
  </w:style>
  <w:style w:type="numbering" w:customStyle="1" w:styleId="NoList2121112">
    <w:name w:val="No List2121112"/>
    <w:next w:val="NoList"/>
    <w:uiPriority w:val="99"/>
    <w:semiHidden/>
    <w:unhideWhenUsed/>
    <w:rsid w:val="006D18C0"/>
  </w:style>
  <w:style w:type="numbering" w:customStyle="1" w:styleId="NoList3121112">
    <w:name w:val="No List3121112"/>
    <w:next w:val="NoList"/>
    <w:uiPriority w:val="99"/>
    <w:semiHidden/>
    <w:unhideWhenUsed/>
    <w:rsid w:val="006D18C0"/>
  </w:style>
  <w:style w:type="table" w:customStyle="1" w:styleId="TableGrid1121112">
    <w:name w:val="Table Grid1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2">
    <w:name w:val="Table Grid21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">
    <w:name w:val="No List521112"/>
    <w:next w:val="NoList"/>
    <w:uiPriority w:val="99"/>
    <w:semiHidden/>
    <w:unhideWhenUsed/>
    <w:rsid w:val="006D18C0"/>
  </w:style>
  <w:style w:type="numbering" w:customStyle="1" w:styleId="NoList1812">
    <w:name w:val="No List1812"/>
    <w:next w:val="NoList"/>
    <w:uiPriority w:val="99"/>
    <w:semiHidden/>
    <w:unhideWhenUsed/>
    <w:rsid w:val="006D18C0"/>
  </w:style>
  <w:style w:type="table" w:customStyle="1" w:styleId="TableGrid2712">
    <w:name w:val="Table Grid27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2">
    <w:name w:val="Table Grid1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2">
    <w:name w:val="Table Grid2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2">
    <w:name w:val="Table Grid4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2">
    <w:name w:val="Table Grid5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2">
    <w:name w:val="Table Grid6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2">
    <w:name w:val="No List1912"/>
    <w:next w:val="NoList"/>
    <w:uiPriority w:val="99"/>
    <w:semiHidden/>
    <w:unhideWhenUsed/>
    <w:rsid w:val="006D18C0"/>
  </w:style>
  <w:style w:type="table" w:customStyle="1" w:styleId="TableGrid11712">
    <w:name w:val="Table Grid117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2">
    <w:name w:val="Table Grid12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2">
    <w:name w:val="Table Grid13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2">
    <w:name w:val="Table Grid14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2">
    <w:name w:val="No List2712"/>
    <w:next w:val="NoList"/>
    <w:uiPriority w:val="99"/>
    <w:semiHidden/>
    <w:unhideWhenUsed/>
    <w:rsid w:val="006D18C0"/>
  </w:style>
  <w:style w:type="table" w:customStyle="1" w:styleId="TableGrid15312">
    <w:name w:val="Table Grid153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2">
    <w:name w:val="No List3712"/>
    <w:next w:val="NoList"/>
    <w:uiPriority w:val="99"/>
    <w:semiHidden/>
    <w:unhideWhenUsed/>
    <w:rsid w:val="006D18C0"/>
  </w:style>
  <w:style w:type="numbering" w:customStyle="1" w:styleId="NoList4512">
    <w:name w:val="No List4512"/>
    <w:next w:val="NoList"/>
    <w:uiPriority w:val="99"/>
    <w:semiHidden/>
    <w:rsid w:val="006D18C0"/>
  </w:style>
  <w:style w:type="numbering" w:customStyle="1" w:styleId="NoList11612">
    <w:name w:val="No List11612"/>
    <w:next w:val="NoList"/>
    <w:uiPriority w:val="99"/>
    <w:semiHidden/>
    <w:unhideWhenUsed/>
    <w:rsid w:val="006D18C0"/>
  </w:style>
  <w:style w:type="numbering" w:customStyle="1" w:styleId="NoList21512">
    <w:name w:val="No List21512"/>
    <w:next w:val="NoList"/>
    <w:uiPriority w:val="99"/>
    <w:semiHidden/>
    <w:unhideWhenUsed/>
    <w:rsid w:val="006D18C0"/>
  </w:style>
  <w:style w:type="numbering" w:customStyle="1" w:styleId="NoList31512">
    <w:name w:val="No List31512"/>
    <w:next w:val="NoList"/>
    <w:uiPriority w:val="99"/>
    <w:semiHidden/>
    <w:unhideWhenUsed/>
    <w:rsid w:val="006D18C0"/>
  </w:style>
  <w:style w:type="table" w:customStyle="1" w:styleId="TableGrid19212">
    <w:name w:val="Table Grid19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2">
    <w:name w:val="No List41312"/>
    <w:next w:val="NoList"/>
    <w:uiPriority w:val="99"/>
    <w:semiHidden/>
    <w:unhideWhenUsed/>
    <w:rsid w:val="006D18C0"/>
  </w:style>
  <w:style w:type="table" w:customStyle="1" w:styleId="TableGrid21512">
    <w:name w:val="Table Grid21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2">
    <w:name w:val="No List111512"/>
    <w:next w:val="NoList"/>
    <w:uiPriority w:val="99"/>
    <w:semiHidden/>
    <w:rsid w:val="006D18C0"/>
  </w:style>
  <w:style w:type="numbering" w:customStyle="1" w:styleId="NoList1111512">
    <w:name w:val="No List1111512"/>
    <w:next w:val="NoList"/>
    <w:uiPriority w:val="99"/>
    <w:semiHidden/>
    <w:unhideWhenUsed/>
    <w:rsid w:val="006D18C0"/>
  </w:style>
  <w:style w:type="numbering" w:customStyle="1" w:styleId="NoList211312">
    <w:name w:val="No List211312"/>
    <w:next w:val="NoList"/>
    <w:uiPriority w:val="99"/>
    <w:semiHidden/>
    <w:unhideWhenUsed/>
    <w:rsid w:val="006D18C0"/>
  </w:style>
  <w:style w:type="numbering" w:customStyle="1" w:styleId="NoList311312">
    <w:name w:val="No List311312"/>
    <w:next w:val="NoList"/>
    <w:uiPriority w:val="99"/>
    <w:semiHidden/>
    <w:unhideWhenUsed/>
    <w:rsid w:val="006D18C0"/>
  </w:style>
  <w:style w:type="numbering" w:customStyle="1" w:styleId="NoList5512">
    <w:name w:val="No List5512"/>
    <w:next w:val="NoList"/>
    <w:uiPriority w:val="99"/>
    <w:semiHidden/>
    <w:unhideWhenUsed/>
    <w:rsid w:val="006D18C0"/>
  </w:style>
  <w:style w:type="numbering" w:customStyle="1" w:styleId="NoList6312">
    <w:name w:val="No List6312"/>
    <w:next w:val="NoList"/>
    <w:uiPriority w:val="99"/>
    <w:semiHidden/>
    <w:unhideWhenUsed/>
    <w:rsid w:val="006D18C0"/>
  </w:style>
  <w:style w:type="numbering" w:customStyle="1" w:styleId="NoList12312">
    <w:name w:val="No List12312"/>
    <w:next w:val="NoList"/>
    <w:uiPriority w:val="99"/>
    <w:semiHidden/>
    <w:rsid w:val="006D18C0"/>
  </w:style>
  <w:style w:type="numbering" w:customStyle="1" w:styleId="NoList112312">
    <w:name w:val="No List112312"/>
    <w:next w:val="NoList"/>
    <w:uiPriority w:val="99"/>
    <w:semiHidden/>
    <w:unhideWhenUsed/>
    <w:rsid w:val="006D18C0"/>
  </w:style>
  <w:style w:type="numbering" w:customStyle="1" w:styleId="NoList22312">
    <w:name w:val="No List22312"/>
    <w:next w:val="NoList"/>
    <w:uiPriority w:val="99"/>
    <w:semiHidden/>
    <w:unhideWhenUsed/>
    <w:rsid w:val="006D18C0"/>
  </w:style>
  <w:style w:type="numbering" w:customStyle="1" w:styleId="NoList32312">
    <w:name w:val="No List32312"/>
    <w:next w:val="NoList"/>
    <w:uiPriority w:val="99"/>
    <w:semiHidden/>
    <w:unhideWhenUsed/>
    <w:rsid w:val="006D18C0"/>
  </w:style>
  <w:style w:type="numbering" w:customStyle="1" w:styleId="NoList411212">
    <w:name w:val="No List411212"/>
    <w:next w:val="NoList"/>
    <w:uiPriority w:val="99"/>
    <w:semiHidden/>
    <w:unhideWhenUsed/>
    <w:rsid w:val="006D18C0"/>
  </w:style>
  <w:style w:type="numbering" w:customStyle="1" w:styleId="NoList11111312">
    <w:name w:val="No List11111312"/>
    <w:next w:val="NoList"/>
    <w:uiPriority w:val="99"/>
    <w:semiHidden/>
    <w:rsid w:val="006D18C0"/>
  </w:style>
  <w:style w:type="numbering" w:customStyle="1" w:styleId="NoList111111212">
    <w:name w:val="No List111111212"/>
    <w:next w:val="NoList"/>
    <w:uiPriority w:val="99"/>
    <w:semiHidden/>
    <w:unhideWhenUsed/>
    <w:rsid w:val="006D18C0"/>
  </w:style>
  <w:style w:type="numbering" w:customStyle="1" w:styleId="NoList2111212">
    <w:name w:val="No List2111212"/>
    <w:next w:val="NoList"/>
    <w:uiPriority w:val="99"/>
    <w:semiHidden/>
    <w:unhideWhenUsed/>
    <w:rsid w:val="006D18C0"/>
  </w:style>
  <w:style w:type="numbering" w:customStyle="1" w:styleId="NoList3111212">
    <w:name w:val="No List3111212"/>
    <w:next w:val="NoList"/>
    <w:uiPriority w:val="99"/>
    <w:semiHidden/>
    <w:unhideWhenUsed/>
    <w:rsid w:val="006D18C0"/>
  </w:style>
  <w:style w:type="numbering" w:customStyle="1" w:styleId="NoList51312">
    <w:name w:val="No List51312"/>
    <w:next w:val="NoList"/>
    <w:uiPriority w:val="99"/>
    <w:semiHidden/>
    <w:unhideWhenUsed/>
    <w:rsid w:val="006D18C0"/>
  </w:style>
  <w:style w:type="numbering" w:customStyle="1" w:styleId="NoList7312">
    <w:name w:val="No List7312"/>
    <w:next w:val="NoList"/>
    <w:uiPriority w:val="99"/>
    <w:semiHidden/>
    <w:unhideWhenUsed/>
    <w:rsid w:val="006D18C0"/>
  </w:style>
  <w:style w:type="numbering" w:customStyle="1" w:styleId="NoList13312">
    <w:name w:val="No List13312"/>
    <w:next w:val="NoList"/>
    <w:uiPriority w:val="99"/>
    <w:semiHidden/>
    <w:rsid w:val="006D18C0"/>
  </w:style>
  <w:style w:type="numbering" w:customStyle="1" w:styleId="NoList113312">
    <w:name w:val="No List113312"/>
    <w:next w:val="NoList"/>
    <w:uiPriority w:val="99"/>
    <w:semiHidden/>
    <w:unhideWhenUsed/>
    <w:rsid w:val="006D18C0"/>
  </w:style>
  <w:style w:type="numbering" w:customStyle="1" w:styleId="NoList23312">
    <w:name w:val="No List23312"/>
    <w:next w:val="NoList"/>
    <w:uiPriority w:val="99"/>
    <w:semiHidden/>
    <w:unhideWhenUsed/>
    <w:rsid w:val="006D18C0"/>
  </w:style>
  <w:style w:type="numbering" w:customStyle="1" w:styleId="NoList33312">
    <w:name w:val="No List33312"/>
    <w:next w:val="NoList"/>
    <w:uiPriority w:val="99"/>
    <w:semiHidden/>
    <w:unhideWhenUsed/>
    <w:rsid w:val="006D18C0"/>
  </w:style>
  <w:style w:type="numbering" w:customStyle="1" w:styleId="NoList42312">
    <w:name w:val="No List42312"/>
    <w:next w:val="NoList"/>
    <w:uiPriority w:val="99"/>
    <w:semiHidden/>
    <w:unhideWhenUsed/>
    <w:rsid w:val="006D18C0"/>
  </w:style>
  <w:style w:type="numbering" w:customStyle="1" w:styleId="NoList1112312">
    <w:name w:val="No List1112312"/>
    <w:next w:val="NoList"/>
    <w:uiPriority w:val="99"/>
    <w:semiHidden/>
    <w:rsid w:val="006D18C0"/>
  </w:style>
  <w:style w:type="numbering" w:customStyle="1" w:styleId="NoList11112312">
    <w:name w:val="No List11112312"/>
    <w:next w:val="NoList"/>
    <w:uiPriority w:val="99"/>
    <w:semiHidden/>
    <w:unhideWhenUsed/>
    <w:rsid w:val="006D18C0"/>
  </w:style>
  <w:style w:type="numbering" w:customStyle="1" w:styleId="NoList212312">
    <w:name w:val="No List212312"/>
    <w:next w:val="NoList"/>
    <w:uiPriority w:val="99"/>
    <w:semiHidden/>
    <w:unhideWhenUsed/>
    <w:rsid w:val="006D18C0"/>
  </w:style>
  <w:style w:type="numbering" w:customStyle="1" w:styleId="NoList312312">
    <w:name w:val="No List312312"/>
    <w:next w:val="NoList"/>
    <w:uiPriority w:val="99"/>
    <w:semiHidden/>
    <w:unhideWhenUsed/>
    <w:rsid w:val="006D18C0"/>
  </w:style>
  <w:style w:type="numbering" w:customStyle="1" w:styleId="NoList52312">
    <w:name w:val="No List52312"/>
    <w:next w:val="NoList"/>
    <w:uiPriority w:val="99"/>
    <w:semiHidden/>
    <w:unhideWhenUsed/>
    <w:rsid w:val="006D18C0"/>
  </w:style>
  <w:style w:type="numbering" w:customStyle="1" w:styleId="NoList8212">
    <w:name w:val="No List8212"/>
    <w:next w:val="NoList"/>
    <w:uiPriority w:val="99"/>
    <w:semiHidden/>
    <w:unhideWhenUsed/>
    <w:rsid w:val="006D18C0"/>
  </w:style>
  <w:style w:type="numbering" w:customStyle="1" w:styleId="NoList14212">
    <w:name w:val="No List14212"/>
    <w:next w:val="NoList"/>
    <w:uiPriority w:val="99"/>
    <w:semiHidden/>
    <w:unhideWhenUsed/>
    <w:rsid w:val="006D18C0"/>
  </w:style>
  <w:style w:type="numbering" w:customStyle="1" w:styleId="NoList24212">
    <w:name w:val="No List24212"/>
    <w:next w:val="NoList"/>
    <w:uiPriority w:val="99"/>
    <w:semiHidden/>
    <w:unhideWhenUsed/>
    <w:rsid w:val="006D18C0"/>
  </w:style>
  <w:style w:type="numbering" w:customStyle="1" w:styleId="NoList34212">
    <w:name w:val="No List34212"/>
    <w:next w:val="NoList"/>
    <w:uiPriority w:val="99"/>
    <w:semiHidden/>
    <w:unhideWhenUsed/>
    <w:rsid w:val="006D18C0"/>
  </w:style>
  <w:style w:type="table" w:customStyle="1" w:styleId="TableGrid141212">
    <w:name w:val="Table Grid14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2">
    <w:name w:val="Table Grid5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2">
    <w:name w:val="No List43212"/>
    <w:next w:val="NoList"/>
    <w:uiPriority w:val="99"/>
    <w:semiHidden/>
    <w:unhideWhenUsed/>
    <w:rsid w:val="006D18C0"/>
  </w:style>
  <w:style w:type="numbering" w:customStyle="1" w:styleId="NoList114212">
    <w:name w:val="No List114212"/>
    <w:next w:val="NoList"/>
    <w:uiPriority w:val="99"/>
    <w:semiHidden/>
    <w:rsid w:val="006D18C0"/>
  </w:style>
  <w:style w:type="numbering" w:customStyle="1" w:styleId="NoList1113212">
    <w:name w:val="No List1113212"/>
    <w:next w:val="NoList"/>
    <w:uiPriority w:val="99"/>
    <w:semiHidden/>
    <w:unhideWhenUsed/>
    <w:rsid w:val="006D18C0"/>
  </w:style>
  <w:style w:type="numbering" w:customStyle="1" w:styleId="NoList213212">
    <w:name w:val="No List213212"/>
    <w:next w:val="NoList"/>
    <w:uiPriority w:val="99"/>
    <w:semiHidden/>
    <w:unhideWhenUsed/>
    <w:rsid w:val="006D18C0"/>
  </w:style>
  <w:style w:type="numbering" w:customStyle="1" w:styleId="NoList313212">
    <w:name w:val="No List313212"/>
    <w:next w:val="NoList"/>
    <w:uiPriority w:val="99"/>
    <w:semiHidden/>
    <w:unhideWhenUsed/>
    <w:rsid w:val="006D18C0"/>
  </w:style>
  <w:style w:type="numbering" w:customStyle="1" w:styleId="NoList53212">
    <w:name w:val="No List53212"/>
    <w:next w:val="NoList"/>
    <w:uiPriority w:val="99"/>
    <w:semiHidden/>
    <w:unhideWhenUsed/>
    <w:rsid w:val="006D18C0"/>
  </w:style>
  <w:style w:type="numbering" w:customStyle="1" w:styleId="NoList61212">
    <w:name w:val="No List61212"/>
    <w:next w:val="NoList"/>
    <w:uiPriority w:val="99"/>
    <w:semiHidden/>
    <w:unhideWhenUsed/>
    <w:rsid w:val="006D18C0"/>
  </w:style>
  <w:style w:type="numbering" w:customStyle="1" w:styleId="NoList121212">
    <w:name w:val="No List121212"/>
    <w:next w:val="NoList"/>
    <w:uiPriority w:val="99"/>
    <w:semiHidden/>
    <w:rsid w:val="006D18C0"/>
  </w:style>
  <w:style w:type="numbering" w:customStyle="1" w:styleId="NoList1121212">
    <w:name w:val="No List1121212"/>
    <w:next w:val="NoList"/>
    <w:uiPriority w:val="99"/>
    <w:semiHidden/>
    <w:unhideWhenUsed/>
    <w:rsid w:val="006D18C0"/>
  </w:style>
  <w:style w:type="numbering" w:customStyle="1" w:styleId="NoList221212">
    <w:name w:val="No List221212"/>
    <w:next w:val="NoList"/>
    <w:uiPriority w:val="99"/>
    <w:semiHidden/>
    <w:unhideWhenUsed/>
    <w:rsid w:val="006D18C0"/>
  </w:style>
  <w:style w:type="numbering" w:customStyle="1" w:styleId="NoList321212">
    <w:name w:val="No List321212"/>
    <w:next w:val="NoList"/>
    <w:uiPriority w:val="99"/>
    <w:semiHidden/>
    <w:unhideWhenUsed/>
    <w:rsid w:val="006D18C0"/>
  </w:style>
  <w:style w:type="numbering" w:customStyle="1" w:styleId="NoList4111212">
    <w:name w:val="No List4111212"/>
    <w:next w:val="NoList"/>
    <w:uiPriority w:val="99"/>
    <w:semiHidden/>
    <w:unhideWhenUsed/>
    <w:rsid w:val="006D18C0"/>
  </w:style>
  <w:style w:type="numbering" w:customStyle="1" w:styleId="NoList11113212">
    <w:name w:val="No List11113212"/>
    <w:next w:val="NoList"/>
    <w:uiPriority w:val="99"/>
    <w:semiHidden/>
    <w:rsid w:val="006D18C0"/>
  </w:style>
  <w:style w:type="numbering" w:customStyle="1" w:styleId="NoList1111111212">
    <w:name w:val="No List1111111212"/>
    <w:next w:val="NoList"/>
    <w:uiPriority w:val="99"/>
    <w:semiHidden/>
    <w:unhideWhenUsed/>
    <w:rsid w:val="006D18C0"/>
  </w:style>
  <w:style w:type="numbering" w:customStyle="1" w:styleId="NoList21111212">
    <w:name w:val="No List21111212"/>
    <w:next w:val="NoList"/>
    <w:uiPriority w:val="99"/>
    <w:semiHidden/>
    <w:unhideWhenUsed/>
    <w:rsid w:val="006D18C0"/>
  </w:style>
  <w:style w:type="numbering" w:customStyle="1" w:styleId="NoList31111212">
    <w:name w:val="No List31111212"/>
    <w:next w:val="NoList"/>
    <w:uiPriority w:val="99"/>
    <w:semiHidden/>
    <w:unhideWhenUsed/>
    <w:rsid w:val="006D18C0"/>
  </w:style>
  <w:style w:type="numbering" w:customStyle="1" w:styleId="NoList511212">
    <w:name w:val="No List511212"/>
    <w:next w:val="NoList"/>
    <w:uiPriority w:val="99"/>
    <w:semiHidden/>
    <w:unhideWhenUsed/>
    <w:rsid w:val="006D18C0"/>
  </w:style>
  <w:style w:type="numbering" w:customStyle="1" w:styleId="NoList71212">
    <w:name w:val="No List71212"/>
    <w:next w:val="NoList"/>
    <w:uiPriority w:val="99"/>
    <w:semiHidden/>
    <w:unhideWhenUsed/>
    <w:rsid w:val="006D18C0"/>
  </w:style>
  <w:style w:type="numbering" w:customStyle="1" w:styleId="NoList131212">
    <w:name w:val="No List131212"/>
    <w:next w:val="NoList"/>
    <w:uiPriority w:val="99"/>
    <w:semiHidden/>
    <w:rsid w:val="006D18C0"/>
  </w:style>
  <w:style w:type="numbering" w:customStyle="1" w:styleId="NoList1131212">
    <w:name w:val="No List1131212"/>
    <w:next w:val="NoList"/>
    <w:uiPriority w:val="99"/>
    <w:semiHidden/>
    <w:unhideWhenUsed/>
    <w:rsid w:val="006D18C0"/>
  </w:style>
  <w:style w:type="numbering" w:customStyle="1" w:styleId="NoList231212">
    <w:name w:val="No List231212"/>
    <w:next w:val="NoList"/>
    <w:uiPriority w:val="99"/>
    <w:semiHidden/>
    <w:unhideWhenUsed/>
    <w:rsid w:val="006D18C0"/>
  </w:style>
  <w:style w:type="numbering" w:customStyle="1" w:styleId="NoList331212">
    <w:name w:val="No List331212"/>
    <w:next w:val="NoList"/>
    <w:uiPriority w:val="99"/>
    <w:semiHidden/>
    <w:unhideWhenUsed/>
    <w:rsid w:val="006D18C0"/>
  </w:style>
  <w:style w:type="numbering" w:customStyle="1" w:styleId="NoList421212">
    <w:name w:val="No List421212"/>
    <w:next w:val="NoList"/>
    <w:uiPriority w:val="99"/>
    <w:semiHidden/>
    <w:unhideWhenUsed/>
    <w:rsid w:val="006D18C0"/>
  </w:style>
  <w:style w:type="numbering" w:customStyle="1" w:styleId="NoList11121212">
    <w:name w:val="No List11121212"/>
    <w:next w:val="NoList"/>
    <w:uiPriority w:val="99"/>
    <w:semiHidden/>
    <w:rsid w:val="006D18C0"/>
  </w:style>
  <w:style w:type="numbering" w:customStyle="1" w:styleId="NoList111121212">
    <w:name w:val="No List111121212"/>
    <w:next w:val="NoList"/>
    <w:uiPriority w:val="99"/>
    <w:semiHidden/>
    <w:unhideWhenUsed/>
    <w:rsid w:val="006D18C0"/>
  </w:style>
  <w:style w:type="numbering" w:customStyle="1" w:styleId="NoList2121212">
    <w:name w:val="No List2121212"/>
    <w:next w:val="NoList"/>
    <w:uiPriority w:val="99"/>
    <w:semiHidden/>
    <w:unhideWhenUsed/>
    <w:rsid w:val="006D18C0"/>
  </w:style>
  <w:style w:type="numbering" w:customStyle="1" w:styleId="NoList3121212">
    <w:name w:val="No List3121212"/>
    <w:next w:val="NoList"/>
    <w:uiPriority w:val="99"/>
    <w:semiHidden/>
    <w:unhideWhenUsed/>
    <w:rsid w:val="006D18C0"/>
  </w:style>
  <w:style w:type="numbering" w:customStyle="1" w:styleId="NoList521212">
    <w:name w:val="No List521212"/>
    <w:next w:val="NoList"/>
    <w:uiPriority w:val="99"/>
    <w:semiHidden/>
    <w:unhideWhenUsed/>
    <w:rsid w:val="006D18C0"/>
  </w:style>
  <w:style w:type="numbering" w:customStyle="1" w:styleId="NoList9112">
    <w:name w:val="No List9112"/>
    <w:next w:val="NoList"/>
    <w:uiPriority w:val="99"/>
    <w:semiHidden/>
    <w:unhideWhenUsed/>
    <w:rsid w:val="006D18C0"/>
  </w:style>
  <w:style w:type="table" w:customStyle="1" w:styleId="TableGrid61112">
    <w:name w:val="Table Grid6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2">
    <w:name w:val="Table Grid15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">
    <w:name w:val="Table Grid5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2">
    <w:name w:val="Table Grid6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2">
    <w:name w:val="No List15112"/>
    <w:next w:val="NoList"/>
    <w:uiPriority w:val="99"/>
    <w:semiHidden/>
    <w:unhideWhenUsed/>
    <w:rsid w:val="006D18C0"/>
  </w:style>
  <w:style w:type="table" w:customStyle="1" w:styleId="TableGrid1411112">
    <w:name w:val="Table Grid141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2">
    <w:name w:val="No List25112"/>
    <w:next w:val="NoList"/>
    <w:uiPriority w:val="99"/>
    <w:semiHidden/>
    <w:unhideWhenUsed/>
    <w:rsid w:val="006D18C0"/>
  </w:style>
  <w:style w:type="table" w:customStyle="1" w:styleId="TableGrid1511112">
    <w:name w:val="Table Grid151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2">
    <w:name w:val="No List35112"/>
    <w:next w:val="NoList"/>
    <w:uiPriority w:val="99"/>
    <w:semiHidden/>
    <w:unhideWhenUsed/>
    <w:rsid w:val="006D18C0"/>
  </w:style>
  <w:style w:type="numbering" w:customStyle="1" w:styleId="NoList10112">
    <w:name w:val="No List10112"/>
    <w:next w:val="NoList"/>
    <w:uiPriority w:val="99"/>
    <w:semiHidden/>
    <w:unhideWhenUsed/>
    <w:rsid w:val="006D18C0"/>
  </w:style>
  <w:style w:type="numbering" w:customStyle="1" w:styleId="NoList16112">
    <w:name w:val="No List16112"/>
    <w:next w:val="NoList"/>
    <w:uiPriority w:val="99"/>
    <w:semiHidden/>
    <w:unhideWhenUsed/>
    <w:rsid w:val="006D18C0"/>
  </w:style>
  <w:style w:type="table" w:customStyle="1" w:styleId="TableGrid191112">
    <w:name w:val="Table Grid19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2">
    <w:name w:val="No List17112"/>
    <w:next w:val="NoList"/>
    <w:uiPriority w:val="99"/>
    <w:semiHidden/>
    <w:unhideWhenUsed/>
    <w:rsid w:val="006D18C0"/>
  </w:style>
  <w:style w:type="numbering" w:customStyle="1" w:styleId="NoList26112">
    <w:name w:val="No List26112"/>
    <w:next w:val="NoList"/>
    <w:uiPriority w:val="99"/>
    <w:semiHidden/>
    <w:unhideWhenUsed/>
    <w:rsid w:val="006D18C0"/>
  </w:style>
  <w:style w:type="numbering" w:customStyle="1" w:styleId="NoList36112">
    <w:name w:val="No List36112"/>
    <w:next w:val="NoList"/>
    <w:uiPriority w:val="99"/>
    <w:semiHidden/>
    <w:unhideWhenUsed/>
    <w:rsid w:val="006D18C0"/>
  </w:style>
  <w:style w:type="numbering" w:customStyle="1" w:styleId="NoList44112">
    <w:name w:val="No List44112"/>
    <w:next w:val="NoList"/>
    <w:uiPriority w:val="99"/>
    <w:semiHidden/>
    <w:rsid w:val="006D18C0"/>
  </w:style>
  <w:style w:type="numbering" w:customStyle="1" w:styleId="NoList115112">
    <w:name w:val="No List115112"/>
    <w:next w:val="NoList"/>
    <w:uiPriority w:val="99"/>
    <w:semiHidden/>
    <w:unhideWhenUsed/>
    <w:rsid w:val="006D18C0"/>
  </w:style>
  <w:style w:type="numbering" w:customStyle="1" w:styleId="NoList214112">
    <w:name w:val="No List214112"/>
    <w:next w:val="NoList"/>
    <w:uiPriority w:val="99"/>
    <w:semiHidden/>
    <w:unhideWhenUsed/>
    <w:rsid w:val="006D18C0"/>
  </w:style>
  <w:style w:type="numbering" w:customStyle="1" w:styleId="NoList314112">
    <w:name w:val="No List314112"/>
    <w:next w:val="NoList"/>
    <w:uiPriority w:val="99"/>
    <w:semiHidden/>
    <w:unhideWhenUsed/>
    <w:rsid w:val="006D18C0"/>
  </w:style>
  <w:style w:type="table" w:customStyle="1" w:styleId="TableGrid1911112">
    <w:name w:val="Table Grid19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2">
    <w:name w:val="No List412112"/>
    <w:next w:val="NoList"/>
    <w:uiPriority w:val="99"/>
    <w:semiHidden/>
    <w:unhideWhenUsed/>
    <w:rsid w:val="006D18C0"/>
  </w:style>
  <w:style w:type="numbering" w:customStyle="1" w:styleId="NoList1114112">
    <w:name w:val="No List1114112"/>
    <w:next w:val="NoList"/>
    <w:uiPriority w:val="99"/>
    <w:semiHidden/>
    <w:rsid w:val="006D18C0"/>
  </w:style>
  <w:style w:type="numbering" w:customStyle="1" w:styleId="NoList11114112">
    <w:name w:val="No List11114112"/>
    <w:next w:val="NoList"/>
    <w:uiPriority w:val="99"/>
    <w:semiHidden/>
    <w:unhideWhenUsed/>
    <w:rsid w:val="006D18C0"/>
  </w:style>
  <w:style w:type="numbering" w:customStyle="1" w:styleId="NoList2112112">
    <w:name w:val="No List2112112"/>
    <w:next w:val="NoList"/>
    <w:uiPriority w:val="99"/>
    <w:semiHidden/>
    <w:unhideWhenUsed/>
    <w:rsid w:val="006D18C0"/>
  </w:style>
  <w:style w:type="numbering" w:customStyle="1" w:styleId="NoList3112112">
    <w:name w:val="No List3112112"/>
    <w:next w:val="NoList"/>
    <w:uiPriority w:val="99"/>
    <w:semiHidden/>
    <w:unhideWhenUsed/>
    <w:rsid w:val="006D18C0"/>
  </w:style>
  <w:style w:type="numbering" w:customStyle="1" w:styleId="NoList54112">
    <w:name w:val="No List54112"/>
    <w:next w:val="NoList"/>
    <w:uiPriority w:val="99"/>
    <w:semiHidden/>
    <w:unhideWhenUsed/>
    <w:rsid w:val="006D18C0"/>
  </w:style>
  <w:style w:type="numbering" w:customStyle="1" w:styleId="NoList62112">
    <w:name w:val="No List62112"/>
    <w:next w:val="NoList"/>
    <w:uiPriority w:val="99"/>
    <w:semiHidden/>
    <w:unhideWhenUsed/>
    <w:rsid w:val="006D18C0"/>
  </w:style>
  <w:style w:type="numbering" w:customStyle="1" w:styleId="NoList122112">
    <w:name w:val="No List122112"/>
    <w:next w:val="NoList"/>
    <w:uiPriority w:val="99"/>
    <w:semiHidden/>
    <w:rsid w:val="006D18C0"/>
  </w:style>
  <w:style w:type="numbering" w:customStyle="1" w:styleId="NoList1122112">
    <w:name w:val="No List1122112"/>
    <w:next w:val="NoList"/>
    <w:uiPriority w:val="99"/>
    <w:semiHidden/>
    <w:unhideWhenUsed/>
    <w:rsid w:val="006D18C0"/>
  </w:style>
  <w:style w:type="numbering" w:customStyle="1" w:styleId="NoList222112">
    <w:name w:val="No List222112"/>
    <w:next w:val="NoList"/>
    <w:uiPriority w:val="99"/>
    <w:semiHidden/>
    <w:unhideWhenUsed/>
    <w:rsid w:val="006D18C0"/>
  </w:style>
  <w:style w:type="numbering" w:customStyle="1" w:styleId="NoList322112">
    <w:name w:val="No List322112"/>
    <w:next w:val="NoList"/>
    <w:uiPriority w:val="99"/>
    <w:semiHidden/>
    <w:unhideWhenUsed/>
    <w:rsid w:val="006D18C0"/>
  </w:style>
  <w:style w:type="numbering" w:customStyle="1" w:styleId="NoList41111112">
    <w:name w:val="No List41111112"/>
    <w:next w:val="NoList"/>
    <w:uiPriority w:val="99"/>
    <w:semiHidden/>
    <w:unhideWhenUsed/>
    <w:rsid w:val="006D18C0"/>
  </w:style>
  <w:style w:type="numbering" w:customStyle="1" w:styleId="NoList111112112">
    <w:name w:val="No List111112112"/>
    <w:next w:val="NoList"/>
    <w:uiPriority w:val="99"/>
    <w:semiHidden/>
    <w:rsid w:val="006D18C0"/>
  </w:style>
  <w:style w:type="numbering" w:customStyle="1" w:styleId="NoList11111111112">
    <w:name w:val="No List11111111112"/>
    <w:next w:val="NoList"/>
    <w:uiPriority w:val="99"/>
    <w:semiHidden/>
    <w:unhideWhenUsed/>
    <w:rsid w:val="006D18C0"/>
  </w:style>
  <w:style w:type="numbering" w:customStyle="1" w:styleId="NoList211111112">
    <w:name w:val="No List211111112"/>
    <w:next w:val="NoList"/>
    <w:uiPriority w:val="99"/>
    <w:semiHidden/>
    <w:unhideWhenUsed/>
    <w:rsid w:val="006D18C0"/>
  </w:style>
  <w:style w:type="numbering" w:customStyle="1" w:styleId="NoList311111112">
    <w:name w:val="No List311111112"/>
    <w:next w:val="NoList"/>
    <w:uiPriority w:val="99"/>
    <w:semiHidden/>
    <w:unhideWhenUsed/>
    <w:rsid w:val="006D18C0"/>
  </w:style>
  <w:style w:type="numbering" w:customStyle="1" w:styleId="NoList512112">
    <w:name w:val="No List512112"/>
    <w:next w:val="NoList"/>
    <w:uiPriority w:val="99"/>
    <w:semiHidden/>
    <w:unhideWhenUsed/>
    <w:rsid w:val="006D18C0"/>
  </w:style>
  <w:style w:type="numbering" w:customStyle="1" w:styleId="NoList72112">
    <w:name w:val="No List72112"/>
    <w:next w:val="NoList"/>
    <w:uiPriority w:val="99"/>
    <w:semiHidden/>
    <w:unhideWhenUsed/>
    <w:rsid w:val="006D18C0"/>
  </w:style>
  <w:style w:type="numbering" w:customStyle="1" w:styleId="NoList132112">
    <w:name w:val="No List132112"/>
    <w:next w:val="NoList"/>
    <w:uiPriority w:val="99"/>
    <w:semiHidden/>
    <w:rsid w:val="006D18C0"/>
  </w:style>
  <w:style w:type="numbering" w:customStyle="1" w:styleId="NoList1132112">
    <w:name w:val="No List1132112"/>
    <w:next w:val="NoList"/>
    <w:uiPriority w:val="99"/>
    <w:semiHidden/>
    <w:unhideWhenUsed/>
    <w:rsid w:val="006D18C0"/>
  </w:style>
  <w:style w:type="numbering" w:customStyle="1" w:styleId="NoList232112">
    <w:name w:val="No List232112"/>
    <w:next w:val="NoList"/>
    <w:uiPriority w:val="99"/>
    <w:semiHidden/>
    <w:unhideWhenUsed/>
    <w:rsid w:val="006D18C0"/>
  </w:style>
  <w:style w:type="numbering" w:customStyle="1" w:styleId="NoList332112">
    <w:name w:val="No List332112"/>
    <w:next w:val="NoList"/>
    <w:uiPriority w:val="99"/>
    <w:semiHidden/>
    <w:unhideWhenUsed/>
    <w:rsid w:val="006D18C0"/>
  </w:style>
  <w:style w:type="numbering" w:customStyle="1" w:styleId="NoList422112">
    <w:name w:val="No List422112"/>
    <w:next w:val="NoList"/>
    <w:uiPriority w:val="99"/>
    <w:semiHidden/>
    <w:unhideWhenUsed/>
    <w:rsid w:val="006D18C0"/>
  </w:style>
  <w:style w:type="numbering" w:customStyle="1" w:styleId="NoList11122112">
    <w:name w:val="No List11122112"/>
    <w:next w:val="NoList"/>
    <w:uiPriority w:val="99"/>
    <w:semiHidden/>
    <w:rsid w:val="006D18C0"/>
  </w:style>
  <w:style w:type="numbering" w:customStyle="1" w:styleId="NoList111122112">
    <w:name w:val="No List111122112"/>
    <w:next w:val="NoList"/>
    <w:uiPriority w:val="99"/>
    <w:semiHidden/>
    <w:unhideWhenUsed/>
    <w:rsid w:val="006D18C0"/>
  </w:style>
  <w:style w:type="numbering" w:customStyle="1" w:styleId="NoList2122112">
    <w:name w:val="No List2122112"/>
    <w:next w:val="NoList"/>
    <w:uiPriority w:val="99"/>
    <w:semiHidden/>
    <w:unhideWhenUsed/>
    <w:rsid w:val="006D18C0"/>
  </w:style>
  <w:style w:type="numbering" w:customStyle="1" w:styleId="NoList3122112">
    <w:name w:val="No List3122112"/>
    <w:next w:val="NoList"/>
    <w:uiPriority w:val="99"/>
    <w:semiHidden/>
    <w:unhideWhenUsed/>
    <w:rsid w:val="006D18C0"/>
  </w:style>
  <w:style w:type="numbering" w:customStyle="1" w:styleId="NoList522112">
    <w:name w:val="No List522112"/>
    <w:next w:val="NoList"/>
    <w:uiPriority w:val="99"/>
    <w:semiHidden/>
    <w:unhideWhenUsed/>
    <w:rsid w:val="006D18C0"/>
  </w:style>
  <w:style w:type="numbering" w:customStyle="1" w:styleId="NoList81112">
    <w:name w:val="No List81112"/>
    <w:next w:val="NoList"/>
    <w:uiPriority w:val="99"/>
    <w:semiHidden/>
    <w:unhideWhenUsed/>
    <w:rsid w:val="006D18C0"/>
  </w:style>
  <w:style w:type="numbering" w:customStyle="1" w:styleId="NoList141112">
    <w:name w:val="No List141112"/>
    <w:next w:val="NoList"/>
    <w:uiPriority w:val="99"/>
    <w:semiHidden/>
    <w:unhideWhenUsed/>
    <w:rsid w:val="006D18C0"/>
  </w:style>
  <w:style w:type="numbering" w:customStyle="1" w:styleId="NoList241112">
    <w:name w:val="No List241112"/>
    <w:next w:val="NoList"/>
    <w:uiPriority w:val="99"/>
    <w:semiHidden/>
    <w:unhideWhenUsed/>
    <w:rsid w:val="006D18C0"/>
  </w:style>
  <w:style w:type="numbering" w:customStyle="1" w:styleId="NoList341112">
    <w:name w:val="No List341112"/>
    <w:next w:val="NoList"/>
    <w:uiPriority w:val="99"/>
    <w:semiHidden/>
    <w:unhideWhenUsed/>
    <w:rsid w:val="006D18C0"/>
  </w:style>
  <w:style w:type="table" w:customStyle="1" w:styleId="TableGrid14111112">
    <w:name w:val="Table Grid14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2">
    <w:name w:val="Table Grid51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2">
    <w:name w:val="No List431112"/>
    <w:next w:val="NoList"/>
    <w:uiPriority w:val="99"/>
    <w:semiHidden/>
    <w:unhideWhenUsed/>
    <w:rsid w:val="006D18C0"/>
  </w:style>
  <w:style w:type="numbering" w:customStyle="1" w:styleId="NoList1141112">
    <w:name w:val="No List1141112"/>
    <w:next w:val="NoList"/>
    <w:uiPriority w:val="99"/>
    <w:semiHidden/>
    <w:rsid w:val="006D18C0"/>
  </w:style>
  <w:style w:type="numbering" w:customStyle="1" w:styleId="NoList11131112">
    <w:name w:val="No List11131112"/>
    <w:next w:val="NoList"/>
    <w:uiPriority w:val="99"/>
    <w:semiHidden/>
    <w:unhideWhenUsed/>
    <w:rsid w:val="006D18C0"/>
  </w:style>
  <w:style w:type="numbering" w:customStyle="1" w:styleId="NoList2131112">
    <w:name w:val="No List2131112"/>
    <w:next w:val="NoList"/>
    <w:uiPriority w:val="99"/>
    <w:semiHidden/>
    <w:unhideWhenUsed/>
    <w:rsid w:val="006D18C0"/>
  </w:style>
  <w:style w:type="numbering" w:customStyle="1" w:styleId="NoList3131112">
    <w:name w:val="No List3131112"/>
    <w:next w:val="NoList"/>
    <w:uiPriority w:val="99"/>
    <w:semiHidden/>
    <w:unhideWhenUsed/>
    <w:rsid w:val="006D18C0"/>
  </w:style>
  <w:style w:type="numbering" w:customStyle="1" w:styleId="NoList531112">
    <w:name w:val="No List531112"/>
    <w:next w:val="NoList"/>
    <w:uiPriority w:val="99"/>
    <w:semiHidden/>
    <w:unhideWhenUsed/>
    <w:rsid w:val="006D18C0"/>
  </w:style>
  <w:style w:type="numbering" w:customStyle="1" w:styleId="NoList611112">
    <w:name w:val="No List611112"/>
    <w:next w:val="NoList"/>
    <w:uiPriority w:val="99"/>
    <w:semiHidden/>
    <w:unhideWhenUsed/>
    <w:rsid w:val="006D18C0"/>
  </w:style>
  <w:style w:type="numbering" w:customStyle="1" w:styleId="NoList1211112">
    <w:name w:val="No List1211112"/>
    <w:next w:val="NoList"/>
    <w:uiPriority w:val="99"/>
    <w:semiHidden/>
    <w:rsid w:val="006D18C0"/>
  </w:style>
  <w:style w:type="numbering" w:customStyle="1" w:styleId="NoList11211112">
    <w:name w:val="No List11211112"/>
    <w:next w:val="NoList"/>
    <w:uiPriority w:val="99"/>
    <w:semiHidden/>
    <w:unhideWhenUsed/>
    <w:rsid w:val="006D18C0"/>
  </w:style>
  <w:style w:type="numbering" w:customStyle="1" w:styleId="NoList2211112">
    <w:name w:val="No List2211112"/>
    <w:next w:val="NoList"/>
    <w:uiPriority w:val="99"/>
    <w:semiHidden/>
    <w:unhideWhenUsed/>
    <w:rsid w:val="006D18C0"/>
  </w:style>
  <w:style w:type="numbering" w:customStyle="1" w:styleId="NoList3211112">
    <w:name w:val="No List3211112"/>
    <w:next w:val="NoList"/>
    <w:uiPriority w:val="99"/>
    <w:semiHidden/>
    <w:unhideWhenUsed/>
    <w:rsid w:val="006D18C0"/>
  </w:style>
  <w:style w:type="numbering" w:customStyle="1" w:styleId="NoList411111112">
    <w:name w:val="No List411111112"/>
    <w:next w:val="NoList"/>
    <w:uiPriority w:val="99"/>
    <w:semiHidden/>
    <w:unhideWhenUsed/>
    <w:rsid w:val="006D18C0"/>
  </w:style>
  <w:style w:type="numbering" w:customStyle="1" w:styleId="NoList111131112">
    <w:name w:val="No List111131112"/>
    <w:next w:val="NoList"/>
    <w:uiPriority w:val="99"/>
    <w:semiHidden/>
    <w:rsid w:val="006D18C0"/>
  </w:style>
  <w:style w:type="numbering" w:customStyle="1" w:styleId="NoList111111111112">
    <w:name w:val="No List111111111112"/>
    <w:next w:val="NoList"/>
    <w:uiPriority w:val="99"/>
    <w:semiHidden/>
    <w:unhideWhenUsed/>
    <w:rsid w:val="006D18C0"/>
  </w:style>
  <w:style w:type="numbering" w:customStyle="1" w:styleId="NoList2111111112">
    <w:name w:val="No List2111111112"/>
    <w:next w:val="NoList"/>
    <w:uiPriority w:val="99"/>
    <w:semiHidden/>
    <w:unhideWhenUsed/>
    <w:rsid w:val="006D18C0"/>
  </w:style>
  <w:style w:type="numbering" w:customStyle="1" w:styleId="NoList3111111112">
    <w:name w:val="No List3111111112"/>
    <w:next w:val="NoList"/>
    <w:uiPriority w:val="99"/>
    <w:semiHidden/>
    <w:unhideWhenUsed/>
    <w:rsid w:val="006D18C0"/>
  </w:style>
  <w:style w:type="numbering" w:customStyle="1" w:styleId="NoList5111112">
    <w:name w:val="No List5111112"/>
    <w:next w:val="NoList"/>
    <w:uiPriority w:val="99"/>
    <w:semiHidden/>
    <w:unhideWhenUsed/>
    <w:rsid w:val="006D18C0"/>
  </w:style>
  <w:style w:type="numbering" w:customStyle="1" w:styleId="NoList711112">
    <w:name w:val="No List711112"/>
    <w:next w:val="NoList"/>
    <w:uiPriority w:val="99"/>
    <w:semiHidden/>
    <w:unhideWhenUsed/>
    <w:rsid w:val="006D18C0"/>
  </w:style>
  <w:style w:type="numbering" w:customStyle="1" w:styleId="NoList1311112">
    <w:name w:val="No List1311112"/>
    <w:next w:val="NoList"/>
    <w:uiPriority w:val="99"/>
    <w:semiHidden/>
    <w:rsid w:val="006D18C0"/>
  </w:style>
  <w:style w:type="numbering" w:customStyle="1" w:styleId="NoList11311112">
    <w:name w:val="No List11311112"/>
    <w:next w:val="NoList"/>
    <w:uiPriority w:val="99"/>
    <w:semiHidden/>
    <w:unhideWhenUsed/>
    <w:rsid w:val="006D18C0"/>
  </w:style>
  <w:style w:type="numbering" w:customStyle="1" w:styleId="NoList2311112">
    <w:name w:val="No List2311112"/>
    <w:next w:val="NoList"/>
    <w:uiPriority w:val="99"/>
    <w:semiHidden/>
    <w:unhideWhenUsed/>
    <w:rsid w:val="006D18C0"/>
  </w:style>
  <w:style w:type="numbering" w:customStyle="1" w:styleId="NoList3311112">
    <w:name w:val="No List3311112"/>
    <w:next w:val="NoList"/>
    <w:uiPriority w:val="99"/>
    <w:semiHidden/>
    <w:unhideWhenUsed/>
    <w:rsid w:val="006D18C0"/>
  </w:style>
  <w:style w:type="numbering" w:customStyle="1" w:styleId="NoList4211112">
    <w:name w:val="No List4211112"/>
    <w:next w:val="NoList"/>
    <w:uiPriority w:val="99"/>
    <w:semiHidden/>
    <w:unhideWhenUsed/>
    <w:rsid w:val="006D18C0"/>
  </w:style>
  <w:style w:type="numbering" w:customStyle="1" w:styleId="NoList111211112">
    <w:name w:val="No List111211112"/>
    <w:next w:val="NoList"/>
    <w:uiPriority w:val="99"/>
    <w:semiHidden/>
    <w:rsid w:val="006D18C0"/>
  </w:style>
  <w:style w:type="numbering" w:customStyle="1" w:styleId="NoList1111211112">
    <w:name w:val="No List1111211112"/>
    <w:next w:val="NoList"/>
    <w:uiPriority w:val="99"/>
    <w:semiHidden/>
    <w:unhideWhenUsed/>
    <w:rsid w:val="006D18C0"/>
  </w:style>
  <w:style w:type="numbering" w:customStyle="1" w:styleId="NoList21211112">
    <w:name w:val="No List21211112"/>
    <w:next w:val="NoList"/>
    <w:uiPriority w:val="99"/>
    <w:semiHidden/>
    <w:unhideWhenUsed/>
    <w:rsid w:val="006D18C0"/>
  </w:style>
  <w:style w:type="numbering" w:customStyle="1" w:styleId="NoList31211112">
    <w:name w:val="No List31211112"/>
    <w:next w:val="NoList"/>
    <w:uiPriority w:val="99"/>
    <w:semiHidden/>
    <w:unhideWhenUsed/>
    <w:rsid w:val="006D18C0"/>
  </w:style>
  <w:style w:type="numbering" w:customStyle="1" w:styleId="NoList5211112">
    <w:name w:val="No List5211112"/>
    <w:next w:val="NoList"/>
    <w:uiPriority w:val="99"/>
    <w:semiHidden/>
    <w:unhideWhenUsed/>
    <w:rsid w:val="006D18C0"/>
  </w:style>
  <w:style w:type="numbering" w:customStyle="1" w:styleId="NoList201">
    <w:name w:val="No List201"/>
    <w:next w:val="NoList"/>
    <w:uiPriority w:val="99"/>
    <w:semiHidden/>
    <w:rsid w:val="006D18C0"/>
  </w:style>
  <w:style w:type="numbering" w:customStyle="1" w:styleId="NoList1101">
    <w:name w:val="No List1101"/>
    <w:next w:val="NoList"/>
    <w:uiPriority w:val="99"/>
    <w:semiHidden/>
    <w:unhideWhenUsed/>
    <w:rsid w:val="006D18C0"/>
  </w:style>
  <w:style w:type="numbering" w:customStyle="1" w:styleId="NoList281">
    <w:name w:val="No List281"/>
    <w:next w:val="NoList"/>
    <w:uiPriority w:val="99"/>
    <w:semiHidden/>
    <w:unhideWhenUsed/>
    <w:rsid w:val="006D18C0"/>
  </w:style>
  <w:style w:type="numbering" w:customStyle="1" w:styleId="NoList381">
    <w:name w:val="No List381"/>
    <w:next w:val="NoList"/>
    <w:uiPriority w:val="99"/>
    <w:semiHidden/>
    <w:unhideWhenUsed/>
    <w:rsid w:val="006D18C0"/>
  </w:style>
  <w:style w:type="table" w:customStyle="1" w:styleId="TableGrid1181">
    <w:name w:val="Table Grid118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1">
    <w:name w:val="Table Grid29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6D18C0"/>
  </w:style>
  <w:style w:type="table" w:customStyle="1" w:styleId="TableGrid2101">
    <w:name w:val="Table Grid210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rsid w:val="006D18C0"/>
  </w:style>
  <w:style w:type="numbering" w:customStyle="1" w:styleId="NoList11161">
    <w:name w:val="No List11161"/>
    <w:next w:val="NoList"/>
    <w:uiPriority w:val="99"/>
    <w:semiHidden/>
    <w:unhideWhenUsed/>
    <w:rsid w:val="006D18C0"/>
  </w:style>
  <w:style w:type="numbering" w:customStyle="1" w:styleId="NoList2161">
    <w:name w:val="No List2161"/>
    <w:next w:val="NoList"/>
    <w:uiPriority w:val="99"/>
    <w:semiHidden/>
    <w:unhideWhenUsed/>
    <w:rsid w:val="006D18C0"/>
  </w:style>
  <w:style w:type="numbering" w:customStyle="1" w:styleId="NoList3161">
    <w:name w:val="No List3161"/>
    <w:next w:val="NoList"/>
    <w:uiPriority w:val="99"/>
    <w:semiHidden/>
    <w:unhideWhenUsed/>
    <w:rsid w:val="006D18C0"/>
  </w:style>
  <w:style w:type="table" w:customStyle="1" w:styleId="TableGrid1191">
    <w:name w:val="Table Grid1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 Grid216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1">
    <w:name w:val="No List561"/>
    <w:next w:val="NoList"/>
    <w:uiPriority w:val="99"/>
    <w:semiHidden/>
    <w:unhideWhenUsed/>
    <w:rsid w:val="006D18C0"/>
  </w:style>
  <w:style w:type="numbering" w:customStyle="1" w:styleId="NoList641">
    <w:name w:val="No List641"/>
    <w:next w:val="NoList"/>
    <w:uiPriority w:val="99"/>
    <w:semiHidden/>
    <w:unhideWhenUsed/>
    <w:rsid w:val="006D18C0"/>
  </w:style>
  <w:style w:type="numbering" w:customStyle="1" w:styleId="NoList1241">
    <w:name w:val="No List1241"/>
    <w:next w:val="NoList"/>
    <w:uiPriority w:val="99"/>
    <w:semiHidden/>
    <w:rsid w:val="006D18C0"/>
  </w:style>
  <w:style w:type="numbering" w:customStyle="1" w:styleId="NoList11241">
    <w:name w:val="No List11241"/>
    <w:next w:val="NoList"/>
    <w:uiPriority w:val="99"/>
    <w:semiHidden/>
    <w:unhideWhenUsed/>
    <w:rsid w:val="006D18C0"/>
  </w:style>
  <w:style w:type="numbering" w:customStyle="1" w:styleId="NoList2241">
    <w:name w:val="No List2241"/>
    <w:next w:val="NoList"/>
    <w:uiPriority w:val="99"/>
    <w:semiHidden/>
    <w:unhideWhenUsed/>
    <w:rsid w:val="006D18C0"/>
  </w:style>
  <w:style w:type="numbering" w:customStyle="1" w:styleId="NoList3241">
    <w:name w:val="No List3241"/>
    <w:next w:val="NoList"/>
    <w:uiPriority w:val="99"/>
    <w:semiHidden/>
    <w:unhideWhenUsed/>
    <w:rsid w:val="006D18C0"/>
  </w:style>
  <w:style w:type="table" w:customStyle="1" w:styleId="TableGrid1251">
    <w:name w:val="Table Grid12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6D18C0"/>
  </w:style>
  <w:style w:type="table" w:customStyle="1" w:styleId="TableGrid2241">
    <w:name w:val="Table Grid2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1">
    <w:name w:val="No List111161"/>
    <w:next w:val="NoList"/>
    <w:uiPriority w:val="99"/>
    <w:semiHidden/>
    <w:rsid w:val="006D18C0"/>
  </w:style>
  <w:style w:type="numbering" w:customStyle="1" w:styleId="NoList1111141">
    <w:name w:val="No List1111141"/>
    <w:next w:val="NoList"/>
    <w:uiPriority w:val="99"/>
    <w:semiHidden/>
    <w:unhideWhenUsed/>
    <w:rsid w:val="006D18C0"/>
  </w:style>
  <w:style w:type="numbering" w:customStyle="1" w:styleId="NoList21141">
    <w:name w:val="No List21141"/>
    <w:next w:val="NoList"/>
    <w:uiPriority w:val="99"/>
    <w:semiHidden/>
    <w:unhideWhenUsed/>
    <w:rsid w:val="006D18C0"/>
  </w:style>
  <w:style w:type="numbering" w:customStyle="1" w:styleId="NoList31141">
    <w:name w:val="No List31141"/>
    <w:next w:val="NoList"/>
    <w:uiPriority w:val="99"/>
    <w:semiHidden/>
    <w:unhideWhenUsed/>
    <w:rsid w:val="006D18C0"/>
  </w:style>
  <w:style w:type="table" w:customStyle="1" w:styleId="TableGrid11141">
    <w:name w:val="Table Grid111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1">
    <w:name w:val="Table Grid211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1">
    <w:name w:val="No List5141"/>
    <w:next w:val="NoList"/>
    <w:uiPriority w:val="99"/>
    <w:semiHidden/>
    <w:unhideWhenUsed/>
    <w:rsid w:val="006D18C0"/>
  </w:style>
  <w:style w:type="numbering" w:customStyle="1" w:styleId="NoList741">
    <w:name w:val="No List741"/>
    <w:next w:val="NoList"/>
    <w:uiPriority w:val="99"/>
    <w:semiHidden/>
    <w:unhideWhenUsed/>
    <w:rsid w:val="006D18C0"/>
  </w:style>
  <w:style w:type="numbering" w:customStyle="1" w:styleId="NoList1341">
    <w:name w:val="No List1341"/>
    <w:next w:val="NoList"/>
    <w:uiPriority w:val="99"/>
    <w:semiHidden/>
    <w:rsid w:val="006D18C0"/>
  </w:style>
  <w:style w:type="numbering" w:customStyle="1" w:styleId="NoList11341">
    <w:name w:val="No List11341"/>
    <w:next w:val="NoList"/>
    <w:uiPriority w:val="99"/>
    <w:semiHidden/>
    <w:unhideWhenUsed/>
    <w:rsid w:val="006D18C0"/>
  </w:style>
  <w:style w:type="numbering" w:customStyle="1" w:styleId="NoList2341">
    <w:name w:val="No List2341"/>
    <w:next w:val="NoList"/>
    <w:uiPriority w:val="99"/>
    <w:semiHidden/>
    <w:unhideWhenUsed/>
    <w:rsid w:val="006D18C0"/>
  </w:style>
  <w:style w:type="numbering" w:customStyle="1" w:styleId="NoList3341">
    <w:name w:val="No List3341"/>
    <w:next w:val="NoList"/>
    <w:uiPriority w:val="99"/>
    <w:semiHidden/>
    <w:unhideWhenUsed/>
    <w:rsid w:val="006D18C0"/>
  </w:style>
  <w:style w:type="table" w:customStyle="1" w:styleId="TableGrid1351">
    <w:name w:val="Table Grid13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6D18C0"/>
  </w:style>
  <w:style w:type="table" w:customStyle="1" w:styleId="TableGrid2341">
    <w:name w:val="Table Grid23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1">
    <w:name w:val="No List111241"/>
    <w:next w:val="NoList"/>
    <w:uiPriority w:val="99"/>
    <w:semiHidden/>
    <w:rsid w:val="006D18C0"/>
  </w:style>
  <w:style w:type="numbering" w:customStyle="1" w:styleId="NoList1111241">
    <w:name w:val="No List1111241"/>
    <w:next w:val="NoList"/>
    <w:uiPriority w:val="99"/>
    <w:semiHidden/>
    <w:unhideWhenUsed/>
    <w:rsid w:val="006D18C0"/>
  </w:style>
  <w:style w:type="numbering" w:customStyle="1" w:styleId="NoList21241">
    <w:name w:val="No List21241"/>
    <w:next w:val="NoList"/>
    <w:uiPriority w:val="99"/>
    <w:semiHidden/>
    <w:unhideWhenUsed/>
    <w:rsid w:val="006D18C0"/>
  </w:style>
  <w:style w:type="numbering" w:customStyle="1" w:styleId="NoList31241">
    <w:name w:val="No List31241"/>
    <w:next w:val="NoList"/>
    <w:uiPriority w:val="99"/>
    <w:semiHidden/>
    <w:unhideWhenUsed/>
    <w:rsid w:val="006D18C0"/>
  </w:style>
  <w:style w:type="table" w:customStyle="1" w:styleId="TableGrid11241">
    <w:name w:val="Table Grid1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1">
    <w:name w:val="Table Grid212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6D18C0"/>
  </w:style>
  <w:style w:type="numbering" w:customStyle="1" w:styleId="NoList831">
    <w:name w:val="No List831"/>
    <w:next w:val="NoList"/>
    <w:uiPriority w:val="99"/>
    <w:semiHidden/>
    <w:unhideWhenUsed/>
    <w:rsid w:val="006D18C0"/>
  </w:style>
  <w:style w:type="numbering" w:customStyle="1" w:styleId="NoList1431">
    <w:name w:val="No List1431"/>
    <w:next w:val="NoList"/>
    <w:uiPriority w:val="99"/>
    <w:semiHidden/>
    <w:unhideWhenUsed/>
    <w:rsid w:val="006D18C0"/>
  </w:style>
  <w:style w:type="numbering" w:customStyle="1" w:styleId="NoList2431">
    <w:name w:val="No List2431"/>
    <w:next w:val="NoList"/>
    <w:uiPriority w:val="99"/>
    <w:semiHidden/>
    <w:unhideWhenUsed/>
    <w:rsid w:val="006D18C0"/>
  </w:style>
  <w:style w:type="numbering" w:customStyle="1" w:styleId="NoList3431">
    <w:name w:val="No List3431"/>
    <w:next w:val="NoList"/>
    <w:uiPriority w:val="99"/>
    <w:semiHidden/>
    <w:unhideWhenUsed/>
    <w:rsid w:val="006D18C0"/>
  </w:style>
  <w:style w:type="table" w:customStyle="1" w:styleId="TableGrid1441">
    <w:name w:val="Table Grid14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">
    <w:name w:val="Table Grid5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">
    <w:name w:val="No List4331"/>
    <w:next w:val="NoList"/>
    <w:uiPriority w:val="99"/>
    <w:semiHidden/>
    <w:unhideWhenUsed/>
    <w:rsid w:val="006D18C0"/>
  </w:style>
  <w:style w:type="table" w:customStyle="1" w:styleId="TableGrid2431">
    <w:name w:val="Table Grid2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1">
    <w:name w:val="No List11431"/>
    <w:next w:val="NoList"/>
    <w:uiPriority w:val="99"/>
    <w:semiHidden/>
    <w:rsid w:val="006D18C0"/>
  </w:style>
  <w:style w:type="numbering" w:customStyle="1" w:styleId="NoList111331">
    <w:name w:val="No List111331"/>
    <w:next w:val="NoList"/>
    <w:uiPriority w:val="99"/>
    <w:semiHidden/>
    <w:unhideWhenUsed/>
    <w:rsid w:val="006D18C0"/>
  </w:style>
  <w:style w:type="numbering" w:customStyle="1" w:styleId="NoList21331">
    <w:name w:val="No List21331"/>
    <w:next w:val="NoList"/>
    <w:uiPriority w:val="99"/>
    <w:semiHidden/>
    <w:unhideWhenUsed/>
    <w:rsid w:val="006D18C0"/>
  </w:style>
  <w:style w:type="numbering" w:customStyle="1" w:styleId="NoList31331">
    <w:name w:val="No List31331"/>
    <w:next w:val="NoList"/>
    <w:uiPriority w:val="99"/>
    <w:semiHidden/>
    <w:unhideWhenUsed/>
    <w:rsid w:val="006D18C0"/>
  </w:style>
  <w:style w:type="table" w:customStyle="1" w:styleId="TableGrid11331">
    <w:name w:val="Table Grid113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1">
    <w:name w:val="Table Grid213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1">
    <w:name w:val="No List5331"/>
    <w:next w:val="NoList"/>
    <w:uiPriority w:val="99"/>
    <w:semiHidden/>
    <w:unhideWhenUsed/>
    <w:rsid w:val="006D18C0"/>
  </w:style>
  <w:style w:type="numbering" w:customStyle="1" w:styleId="NoList6131">
    <w:name w:val="No List6131"/>
    <w:next w:val="NoList"/>
    <w:uiPriority w:val="99"/>
    <w:semiHidden/>
    <w:unhideWhenUsed/>
    <w:rsid w:val="006D18C0"/>
  </w:style>
  <w:style w:type="numbering" w:customStyle="1" w:styleId="NoList12131">
    <w:name w:val="No List12131"/>
    <w:next w:val="NoList"/>
    <w:uiPriority w:val="99"/>
    <w:semiHidden/>
    <w:rsid w:val="006D18C0"/>
  </w:style>
  <w:style w:type="numbering" w:customStyle="1" w:styleId="NoList112131">
    <w:name w:val="No List112131"/>
    <w:next w:val="NoList"/>
    <w:uiPriority w:val="99"/>
    <w:semiHidden/>
    <w:unhideWhenUsed/>
    <w:rsid w:val="006D18C0"/>
  </w:style>
  <w:style w:type="numbering" w:customStyle="1" w:styleId="NoList22131">
    <w:name w:val="No List22131"/>
    <w:next w:val="NoList"/>
    <w:uiPriority w:val="99"/>
    <w:semiHidden/>
    <w:unhideWhenUsed/>
    <w:rsid w:val="006D18C0"/>
  </w:style>
  <w:style w:type="numbering" w:customStyle="1" w:styleId="NoList32131">
    <w:name w:val="No List32131"/>
    <w:next w:val="NoList"/>
    <w:uiPriority w:val="99"/>
    <w:semiHidden/>
    <w:unhideWhenUsed/>
    <w:rsid w:val="006D18C0"/>
  </w:style>
  <w:style w:type="table" w:customStyle="1" w:styleId="TableGrid12131">
    <w:name w:val="Table Grid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">
    <w:name w:val="Table Grid3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1">
    <w:name w:val="No List41131"/>
    <w:next w:val="NoList"/>
    <w:uiPriority w:val="99"/>
    <w:semiHidden/>
    <w:unhideWhenUsed/>
    <w:rsid w:val="006D18C0"/>
  </w:style>
  <w:style w:type="table" w:customStyle="1" w:styleId="TableGrid22131">
    <w:name w:val="Table Grid22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1">
    <w:name w:val="No List1111331"/>
    <w:next w:val="NoList"/>
    <w:uiPriority w:val="99"/>
    <w:semiHidden/>
    <w:rsid w:val="006D18C0"/>
  </w:style>
  <w:style w:type="numbering" w:customStyle="1" w:styleId="NoList11111131">
    <w:name w:val="No List11111131"/>
    <w:next w:val="NoList"/>
    <w:uiPriority w:val="99"/>
    <w:semiHidden/>
    <w:unhideWhenUsed/>
    <w:rsid w:val="006D18C0"/>
  </w:style>
  <w:style w:type="numbering" w:customStyle="1" w:styleId="NoList211131">
    <w:name w:val="No List211131"/>
    <w:next w:val="NoList"/>
    <w:uiPriority w:val="99"/>
    <w:semiHidden/>
    <w:unhideWhenUsed/>
    <w:rsid w:val="006D18C0"/>
  </w:style>
  <w:style w:type="numbering" w:customStyle="1" w:styleId="NoList311131">
    <w:name w:val="No List311131"/>
    <w:next w:val="NoList"/>
    <w:uiPriority w:val="99"/>
    <w:semiHidden/>
    <w:unhideWhenUsed/>
    <w:rsid w:val="006D18C0"/>
  </w:style>
  <w:style w:type="table" w:customStyle="1" w:styleId="TableGrid111131">
    <w:name w:val="Table Grid1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1">
    <w:name w:val="Table Grid21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1">
    <w:name w:val="No List51131"/>
    <w:next w:val="NoList"/>
    <w:uiPriority w:val="99"/>
    <w:semiHidden/>
    <w:unhideWhenUsed/>
    <w:rsid w:val="006D18C0"/>
  </w:style>
  <w:style w:type="numbering" w:customStyle="1" w:styleId="NoList7131">
    <w:name w:val="No List7131"/>
    <w:next w:val="NoList"/>
    <w:uiPriority w:val="99"/>
    <w:semiHidden/>
    <w:unhideWhenUsed/>
    <w:rsid w:val="006D18C0"/>
  </w:style>
  <w:style w:type="numbering" w:customStyle="1" w:styleId="NoList13131">
    <w:name w:val="No List13131"/>
    <w:next w:val="NoList"/>
    <w:uiPriority w:val="99"/>
    <w:semiHidden/>
    <w:rsid w:val="006D18C0"/>
  </w:style>
  <w:style w:type="numbering" w:customStyle="1" w:styleId="NoList113131">
    <w:name w:val="No List113131"/>
    <w:next w:val="NoList"/>
    <w:uiPriority w:val="99"/>
    <w:semiHidden/>
    <w:unhideWhenUsed/>
    <w:rsid w:val="006D18C0"/>
  </w:style>
  <w:style w:type="numbering" w:customStyle="1" w:styleId="NoList23131">
    <w:name w:val="No List23131"/>
    <w:next w:val="NoList"/>
    <w:uiPriority w:val="99"/>
    <w:semiHidden/>
    <w:unhideWhenUsed/>
    <w:rsid w:val="006D18C0"/>
  </w:style>
  <w:style w:type="numbering" w:customStyle="1" w:styleId="NoList33131">
    <w:name w:val="No List33131"/>
    <w:next w:val="NoList"/>
    <w:uiPriority w:val="99"/>
    <w:semiHidden/>
    <w:unhideWhenUsed/>
    <w:rsid w:val="006D18C0"/>
  </w:style>
  <w:style w:type="table" w:customStyle="1" w:styleId="TableGrid13131">
    <w:name w:val="Table Grid13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1">
    <w:name w:val="Table Grid4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1">
    <w:name w:val="No List42131"/>
    <w:next w:val="NoList"/>
    <w:uiPriority w:val="99"/>
    <w:semiHidden/>
    <w:unhideWhenUsed/>
    <w:rsid w:val="006D18C0"/>
  </w:style>
  <w:style w:type="table" w:customStyle="1" w:styleId="TableGrid23131">
    <w:name w:val="Table Grid23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1">
    <w:name w:val="No List1112131"/>
    <w:next w:val="NoList"/>
    <w:uiPriority w:val="99"/>
    <w:semiHidden/>
    <w:rsid w:val="006D18C0"/>
  </w:style>
  <w:style w:type="numbering" w:customStyle="1" w:styleId="NoList11112131">
    <w:name w:val="No List11112131"/>
    <w:next w:val="NoList"/>
    <w:uiPriority w:val="99"/>
    <w:semiHidden/>
    <w:unhideWhenUsed/>
    <w:rsid w:val="006D18C0"/>
  </w:style>
  <w:style w:type="numbering" w:customStyle="1" w:styleId="NoList212131">
    <w:name w:val="No List212131"/>
    <w:next w:val="NoList"/>
    <w:uiPriority w:val="99"/>
    <w:semiHidden/>
    <w:unhideWhenUsed/>
    <w:rsid w:val="006D18C0"/>
  </w:style>
  <w:style w:type="numbering" w:customStyle="1" w:styleId="NoList312131">
    <w:name w:val="No List312131"/>
    <w:next w:val="NoList"/>
    <w:uiPriority w:val="99"/>
    <w:semiHidden/>
    <w:unhideWhenUsed/>
    <w:rsid w:val="006D18C0"/>
  </w:style>
  <w:style w:type="table" w:customStyle="1" w:styleId="TableGrid112131">
    <w:name w:val="Table Grid1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1">
    <w:name w:val="Table Grid21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1">
    <w:name w:val="No List52131"/>
    <w:next w:val="NoList"/>
    <w:uiPriority w:val="99"/>
    <w:semiHidden/>
    <w:unhideWhenUsed/>
    <w:rsid w:val="006D18C0"/>
  </w:style>
  <w:style w:type="numbering" w:customStyle="1" w:styleId="NoList921">
    <w:name w:val="No List921"/>
    <w:next w:val="NoList"/>
    <w:uiPriority w:val="99"/>
    <w:semiHidden/>
    <w:unhideWhenUsed/>
    <w:rsid w:val="006D18C0"/>
  </w:style>
  <w:style w:type="table" w:customStyle="1" w:styleId="AHRQ141">
    <w:name w:val="AHRQ14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1">
    <w:name w:val="Table Grid64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1">
    <w:name w:val="Table Grid154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">
    <w:name w:val="Table Grid25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1">
    <w:name w:val="Table Grid3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1">
    <w:name w:val="Table Grid4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">
    <w:name w:val="Table Grid5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">
    <w:name w:val="Table Grid6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6D18C0"/>
  </w:style>
  <w:style w:type="table" w:customStyle="1" w:styleId="TableGrid731">
    <w:name w:val="Table Grid7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">
    <w:name w:val="Table Grid10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1">
    <w:name w:val="Table Grid1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">
    <w:name w:val="Table Grid12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1">
    <w:name w:val="Table Grid13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1">
    <w:name w:val="Table Grid141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">
    <w:name w:val="No List2521"/>
    <w:next w:val="NoList"/>
    <w:uiPriority w:val="99"/>
    <w:semiHidden/>
    <w:unhideWhenUsed/>
    <w:rsid w:val="006D18C0"/>
  </w:style>
  <w:style w:type="table" w:customStyle="1" w:styleId="AHRQ1131">
    <w:name w:val="AHRQ1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1">
    <w:name w:val="Table Grid151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">
    <w:name w:val="Table Grid17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1">
    <w:name w:val="Table Grid18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">
    <w:name w:val="No List3521"/>
    <w:next w:val="NoList"/>
    <w:uiPriority w:val="99"/>
    <w:semiHidden/>
    <w:unhideWhenUsed/>
    <w:rsid w:val="006D18C0"/>
  </w:style>
  <w:style w:type="table" w:customStyle="1" w:styleId="MediumGrid3-Accent131">
    <w:name w:val="Medium Grid 3 - Accent 13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1">
    <w:name w:val="Medium Shading 2 - Accent 23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1">
    <w:name w:val="Colorful Grid - Accent 23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1">
    <w:name w:val="No List1021"/>
    <w:next w:val="NoList"/>
    <w:uiPriority w:val="99"/>
    <w:semiHidden/>
    <w:unhideWhenUsed/>
    <w:rsid w:val="006D18C0"/>
  </w:style>
  <w:style w:type="numbering" w:customStyle="1" w:styleId="NoList1621">
    <w:name w:val="No List1621"/>
    <w:next w:val="NoList"/>
    <w:uiPriority w:val="99"/>
    <w:semiHidden/>
    <w:unhideWhenUsed/>
    <w:rsid w:val="006D18C0"/>
  </w:style>
  <w:style w:type="table" w:customStyle="1" w:styleId="AHRQ1221">
    <w:name w:val="AHRQ12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1">
    <w:name w:val="Table Grid19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">
    <w:name w:val="Table Grid8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1">
    <w:name w:val="Table Grid110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1">
    <w:name w:val="Table Grid2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1">
    <w:name w:val="Table Grid3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1">
    <w:name w:val="Table Grid4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1">
    <w:name w:val="Table Grid5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1">
    <w:name w:val="Table Grid6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">
    <w:name w:val="No List1721"/>
    <w:next w:val="NoList"/>
    <w:uiPriority w:val="99"/>
    <w:semiHidden/>
    <w:unhideWhenUsed/>
    <w:rsid w:val="006D18C0"/>
  </w:style>
  <w:style w:type="table" w:customStyle="1" w:styleId="TableGrid7121">
    <w:name w:val="Table Grid7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">
    <w:name w:val="Table Grid9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">
    <w:name w:val="Table Grid10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">
    <w:name w:val="Table Grid115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">
    <w:name w:val="Table Grid12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">
    <w:name w:val="Table Grid13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1">
    <w:name w:val="Table Grid14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1">
    <w:name w:val="No List2621"/>
    <w:next w:val="NoList"/>
    <w:uiPriority w:val="99"/>
    <w:semiHidden/>
    <w:unhideWhenUsed/>
    <w:rsid w:val="006D18C0"/>
  </w:style>
  <w:style w:type="table" w:customStyle="1" w:styleId="AHRQ11121">
    <w:name w:val="AHRQ1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1">
    <w:name w:val="Table Grid152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">
    <w:name w:val="Table Grid16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">
    <w:name w:val="Table Grid17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1">
    <w:name w:val="Table Grid18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1">
    <w:name w:val="No List3621"/>
    <w:next w:val="NoList"/>
    <w:uiPriority w:val="99"/>
    <w:semiHidden/>
    <w:unhideWhenUsed/>
    <w:rsid w:val="006D18C0"/>
  </w:style>
  <w:style w:type="table" w:customStyle="1" w:styleId="MediumGrid3-Accent1121">
    <w:name w:val="Medium Grid 3 - Accent 1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1">
    <w:name w:val="Medium Shading 2 - Accent 21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1">
    <w:name w:val="Colorful Grid - Accent 21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1">
    <w:name w:val="No List4421"/>
    <w:next w:val="NoList"/>
    <w:uiPriority w:val="99"/>
    <w:semiHidden/>
    <w:rsid w:val="006D18C0"/>
  </w:style>
  <w:style w:type="numbering" w:customStyle="1" w:styleId="NoList11521">
    <w:name w:val="No List11521"/>
    <w:next w:val="NoList"/>
    <w:uiPriority w:val="99"/>
    <w:semiHidden/>
    <w:unhideWhenUsed/>
    <w:rsid w:val="006D18C0"/>
  </w:style>
  <w:style w:type="numbering" w:customStyle="1" w:styleId="NoList21421">
    <w:name w:val="No List21421"/>
    <w:next w:val="NoList"/>
    <w:uiPriority w:val="99"/>
    <w:semiHidden/>
    <w:unhideWhenUsed/>
    <w:rsid w:val="006D18C0"/>
  </w:style>
  <w:style w:type="numbering" w:customStyle="1" w:styleId="NoList31421">
    <w:name w:val="No List31421"/>
    <w:next w:val="NoList"/>
    <w:uiPriority w:val="99"/>
    <w:semiHidden/>
    <w:unhideWhenUsed/>
    <w:rsid w:val="006D18C0"/>
  </w:style>
  <w:style w:type="table" w:customStyle="1" w:styleId="TableGrid19131">
    <w:name w:val="Table Grid19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1">
    <w:name w:val="Table Grid20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">
    <w:name w:val="No List41221"/>
    <w:next w:val="NoList"/>
    <w:uiPriority w:val="99"/>
    <w:semiHidden/>
    <w:unhideWhenUsed/>
    <w:rsid w:val="006D18C0"/>
  </w:style>
  <w:style w:type="table" w:customStyle="1" w:styleId="TableGrid21421">
    <w:name w:val="Table Grid21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1">
    <w:name w:val="No List111421"/>
    <w:next w:val="NoList"/>
    <w:uiPriority w:val="99"/>
    <w:semiHidden/>
    <w:rsid w:val="006D18C0"/>
  </w:style>
  <w:style w:type="numbering" w:customStyle="1" w:styleId="NoList1111421">
    <w:name w:val="No List1111421"/>
    <w:next w:val="NoList"/>
    <w:uiPriority w:val="99"/>
    <w:semiHidden/>
    <w:unhideWhenUsed/>
    <w:rsid w:val="006D18C0"/>
  </w:style>
  <w:style w:type="numbering" w:customStyle="1" w:styleId="NoList211221">
    <w:name w:val="No List211221"/>
    <w:next w:val="NoList"/>
    <w:uiPriority w:val="99"/>
    <w:semiHidden/>
    <w:unhideWhenUsed/>
    <w:rsid w:val="006D18C0"/>
  </w:style>
  <w:style w:type="numbering" w:customStyle="1" w:styleId="NoList311221">
    <w:name w:val="No List311221"/>
    <w:next w:val="NoList"/>
    <w:uiPriority w:val="99"/>
    <w:semiHidden/>
    <w:unhideWhenUsed/>
    <w:rsid w:val="006D18C0"/>
  </w:style>
  <w:style w:type="table" w:customStyle="1" w:styleId="TableGrid111221">
    <w:name w:val="Table Grid1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1">
    <w:name w:val="Table Grid21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1">
    <w:name w:val="No List5421"/>
    <w:next w:val="NoList"/>
    <w:uiPriority w:val="99"/>
    <w:semiHidden/>
    <w:unhideWhenUsed/>
    <w:rsid w:val="006D18C0"/>
  </w:style>
  <w:style w:type="numbering" w:customStyle="1" w:styleId="NoList6221">
    <w:name w:val="No List6221"/>
    <w:next w:val="NoList"/>
    <w:uiPriority w:val="99"/>
    <w:semiHidden/>
    <w:unhideWhenUsed/>
    <w:rsid w:val="006D18C0"/>
  </w:style>
  <w:style w:type="numbering" w:customStyle="1" w:styleId="NoList12221">
    <w:name w:val="No List12221"/>
    <w:next w:val="NoList"/>
    <w:uiPriority w:val="99"/>
    <w:semiHidden/>
    <w:rsid w:val="006D18C0"/>
  </w:style>
  <w:style w:type="numbering" w:customStyle="1" w:styleId="NoList112221">
    <w:name w:val="No List112221"/>
    <w:next w:val="NoList"/>
    <w:uiPriority w:val="99"/>
    <w:semiHidden/>
    <w:unhideWhenUsed/>
    <w:rsid w:val="006D18C0"/>
  </w:style>
  <w:style w:type="numbering" w:customStyle="1" w:styleId="NoList22221">
    <w:name w:val="No List22221"/>
    <w:next w:val="NoList"/>
    <w:uiPriority w:val="99"/>
    <w:semiHidden/>
    <w:unhideWhenUsed/>
    <w:rsid w:val="006D18C0"/>
  </w:style>
  <w:style w:type="numbering" w:customStyle="1" w:styleId="NoList32221">
    <w:name w:val="No List32221"/>
    <w:next w:val="NoList"/>
    <w:uiPriority w:val="99"/>
    <w:semiHidden/>
    <w:unhideWhenUsed/>
    <w:rsid w:val="006D18C0"/>
  </w:style>
  <w:style w:type="table" w:customStyle="1" w:styleId="TableGrid121121">
    <w:name w:val="Table Grid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1">
    <w:name w:val="Table Grid3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1">
    <w:name w:val="No List411131"/>
    <w:next w:val="NoList"/>
    <w:uiPriority w:val="99"/>
    <w:semiHidden/>
    <w:unhideWhenUsed/>
    <w:rsid w:val="006D18C0"/>
  </w:style>
  <w:style w:type="table" w:customStyle="1" w:styleId="TableGrid22221">
    <w:name w:val="Table Grid2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1">
    <w:name w:val="No List11111221"/>
    <w:next w:val="NoList"/>
    <w:uiPriority w:val="99"/>
    <w:semiHidden/>
    <w:rsid w:val="006D18C0"/>
  </w:style>
  <w:style w:type="numbering" w:customStyle="1" w:styleId="NoList111111131">
    <w:name w:val="No List111111131"/>
    <w:next w:val="NoList"/>
    <w:uiPriority w:val="99"/>
    <w:semiHidden/>
    <w:unhideWhenUsed/>
    <w:rsid w:val="006D18C0"/>
  </w:style>
  <w:style w:type="numbering" w:customStyle="1" w:styleId="NoList2111131">
    <w:name w:val="No List2111131"/>
    <w:next w:val="NoList"/>
    <w:uiPriority w:val="99"/>
    <w:semiHidden/>
    <w:unhideWhenUsed/>
    <w:rsid w:val="006D18C0"/>
  </w:style>
  <w:style w:type="numbering" w:customStyle="1" w:styleId="NoList3111131">
    <w:name w:val="No List3111131"/>
    <w:next w:val="NoList"/>
    <w:uiPriority w:val="99"/>
    <w:semiHidden/>
    <w:unhideWhenUsed/>
    <w:rsid w:val="006D18C0"/>
  </w:style>
  <w:style w:type="numbering" w:customStyle="1" w:styleId="NoList51221">
    <w:name w:val="No List51221"/>
    <w:next w:val="NoList"/>
    <w:uiPriority w:val="99"/>
    <w:semiHidden/>
    <w:unhideWhenUsed/>
    <w:rsid w:val="006D18C0"/>
  </w:style>
  <w:style w:type="numbering" w:customStyle="1" w:styleId="NoList7221">
    <w:name w:val="No List7221"/>
    <w:next w:val="NoList"/>
    <w:uiPriority w:val="99"/>
    <w:semiHidden/>
    <w:unhideWhenUsed/>
    <w:rsid w:val="006D18C0"/>
  </w:style>
  <w:style w:type="numbering" w:customStyle="1" w:styleId="NoList13221">
    <w:name w:val="No List13221"/>
    <w:next w:val="NoList"/>
    <w:uiPriority w:val="99"/>
    <w:semiHidden/>
    <w:rsid w:val="006D18C0"/>
  </w:style>
  <w:style w:type="numbering" w:customStyle="1" w:styleId="NoList113221">
    <w:name w:val="No List113221"/>
    <w:next w:val="NoList"/>
    <w:uiPriority w:val="99"/>
    <w:semiHidden/>
    <w:unhideWhenUsed/>
    <w:rsid w:val="006D18C0"/>
  </w:style>
  <w:style w:type="numbering" w:customStyle="1" w:styleId="NoList23221">
    <w:name w:val="No List23221"/>
    <w:next w:val="NoList"/>
    <w:uiPriority w:val="99"/>
    <w:semiHidden/>
    <w:unhideWhenUsed/>
    <w:rsid w:val="006D18C0"/>
  </w:style>
  <w:style w:type="numbering" w:customStyle="1" w:styleId="NoList33221">
    <w:name w:val="No List33221"/>
    <w:next w:val="NoList"/>
    <w:uiPriority w:val="99"/>
    <w:semiHidden/>
    <w:unhideWhenUsed/>
    <w:rsid w:val="006D18C0"/>
  </w:style>
  <w:style w:type="table" w:customStyle="1" w:styleId="TableGrid131121">
    <w:name w:val="Table Grid13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1">
    <w:name w:val="Table Grid4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1">
    <w:name w:val="No List42221"/>
    <w:next w:val="NoList"/>
    <w:uiPriority w:val="99"/>
    <w:semiHidden/>
    <w:unhideWhenUsed/>
    <w:rsid w:val="006D18C0"/>
  </w:style>
  <w:style w:type="table" w:customStyle="1" w:styleId="TableGrid23221">
    <w:name w:val="Table Grid23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1">
    <w:name w:val="No List1112221"/>
    <w:next w:val="NoList"/>
    <w:uiPriority w:val="99"/>
    <w:semiHidden/>
    <w:rsid w:val="006D18C0"/>
  </w:style>
  <w:style w:type="numbering" w:customStyle="1" w:styleId="NoList11112221">
    <w:name w:val="No List11112221"/>
    <w:next w:val="NoList"/>
    <w:uiPriority w:val="99"/>
    <w:semiHidden/>
    <w:unhideWhenUsed/>
    <w:rsid w:val="006D18C0"/>
  </w:style>
  <w:style w:type="numbering" w:customStyle="1" w:styleId="NoList212221">
    <w:name w:val="No List212221"/>
    <w:next w:val="NoList"/>
    <w:uiPriority w:val="99"/>
    <w:semiHidden/>
    <w:unhideWhenUsed/>
    <w:rsid w:val="006D18C0"/>
  </w:style>
  <w:style w:type="numbering" w:customStyle="1" w:styleId="NoList312221">
    <w:name w:val="No List312221"/>
    <w:next w:val="NoList"/>
    <w:uiPriority w:val="99"/>
    <w:semiHidden/>
    <w:unhideWhenUsed/>
    <w:rsid w:val="006D18C0"/>
  </w:style>
  <w:style w:type="table" w:customStyle="1" w:styleId="TableGrid112221">
    <w:name w:val="Table Grid112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1">
    <w:name w:val="Table Grid212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1">
    <w:name w:val="No List52221"/>
    <w:next w:val="NoList"/>
    <w:uiPriority w:val="99"/>
    <w:semiHidden/>
    <w:unhideWhenUsed/>
    <w:rsid w:val="006D18C0"/>
  </w:style>
  <w:style w:type="numbering" w:customStyle="1" w:styleId="NoList8121">
    <w:name w:val="No List8121"/>
    <w:next w:val="NoList"/>
    <w:uiPriority w:val="99"/>
    <w:semiHidden/>
    <w:unhideWhenUsed/>
    <w:rsid w:val="006D18C0"/>
  </w:style>
  <w:style w:type="numbering" w:customStyle="1" w:styleId="NoList14121">
    <w:name w:val="No List14121"/>
    <w:next w:val="NoList"/>
    <w:uiPriority w:val="99"/>
    <w:semiHidden/>
    <w:unhideWhenUsed/>
    <w:rsid w:val="006D18C0"/>
  </w:style>
  <w:style w:type="numbering" w:customStyle="1" w:styleId="NoList24121">
    <w:name w:val="No List24121"/>
    <w:next w:val="NoList"/>
    <w:uiPriority w:val="99"/>
    <w:semiHidden/>
    <w:unhideWhenUsed/>
    <w:rsid w:val="006D18C0"/>
  </w:style>
  <w:style w:type="numbering" w:customStyle="1" w:styleId="NoList34121">
    <w:name w:val="No List34121"/>
    <w:next w:val="NoList"/>
    <w:uiPriority w:val="99"/>
    <w:semiHidden/>
    <w:unhideWhenUsed/>
    <w:rsid w:val="006D18C0"/>
  </w:style>
  <w:style w:type="table" w:customStyle="1" w:styleId="TableGrid141131">
    <w:name w:val="Table Grid14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1">
    <w:name w:val="Table Grid51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">
    <w:name w:val="No List43121"/>
    <w:next w:val="NoList"/>
    <w:uiPriority w:val="99"/>
    <w:semiHidden/>
    <w:unhideWhenUsed/>
    <w:rsid w:val="006D18C0"/>
  </w:style>
  <w:style w:type="table" w:customStyle="1" w:styleId="TableGrid24121">
    <w:name w:val="Table Grid24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1">
    <w:name w:val="No List114121"/>
    <w:next w:val="NoList"/>
    <w:uiPriority w:val="99"/>
    <w:semiHidden/>
    <w:rsid w:val="006D18C0"/>
  </w:style>
  <w:style w:type="numbering" w:customStyle="1" w:styleId="NoList1113121">
    <w:name w:val="No List1113121"/>
    <w:next w:val="NoList"/>
    <w:uiPriority w:val="99"/>
    <w:semiHidden/>
    <w:unhideWhenUsed/>
    <w:rsid w:val="006D18C0"/>
  </w:style>
  <w:style w:type="numbering" w:customStyle="1" w:styleId="NoList213121">
    <w:name w:val="No List213121"/>
    <w:next w:val="NoList"/>
    <w:uiPriority w:val="99"/>
    <w:semiHidden/>
    <w:unhideWhenUsed/>
    <w:rsid w:val="006D18C0"/>
  </w:style>
  <w:style w:type="numbering" w:customStyle="1" w:styleId="NoList313121">
    <w:name w:val="No List313121"/>
    <w:next w:val="NoList"/>
    <w:uiPriority w:val="99"/>
    <w:semiHidden/>
    <w:unhideWhenUsed/>
    <w:rsid w:val="006D18C0"/>
  </w:style>
  <w:style w:type="table" w:customStyle="1" w:styleId="TableGrid113121">
    <w:name w:val="Table Grid1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1">
    <w:name w:val="Table Grid213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1">
    <w:name w:val="No List53121"/>
    <w:next w:val="NoList"/>
    <w:uiPriority w:val="99"/>
    <w:semiHidden/>
    <w:unhideWhenUsed/>
    <w:rsid w:val="006D18C0"/>
  </w:style>
  <w:style w:type="numbering" w:customStyle="1" w:styleId="NoList61121">
    <w:name w:val="No List61121"/>
    <w:next w:val="NoList"/>
    <w:uiPriority w:val="99"/>
    <w:semiHidden/>
    <w:unhideWhenUsed/>
    <w:rsid w:val="006D18C0"/>
  </w:style>
  <w:style w:type="numbering" w:customStyle="1" w:styleId="NoList121121">
    <w:name w:val="No List121121"/>
    <w:next w:val="NoList"/>
    <w:uiPriority w:val="99"/>
    <w:semiHidden/>
    <w:rsid w:val="006D18C0"/>
  </w:style>
  <w:style w:type="numbering" w:customStyle="1" w:styleId="NoList1121121">
    <w:name w:val="No List1121121"/>
    <w:next w:val="NoList"/>
    <w:uiPriority w:val="99"/>
    <w:semiHidden/>
    <w:unhideWhenUsed/>
    <w:rsid w:val="006D18C0"/>
  </w:style>
  <w:style w:type="numbering" w:customStyle="1" w:styleId="NoList221121">
    <w:name w:val="No List221121"/>
    <w:next w:val="NoList"/>
    <w:uiPriority w:val="99"/>
    <w:semiHidden/>
    <w:unhideWhenUsed/>
    <w:rsid w:val="006D18C0"/>
  </w:style>
  <w:style w:type="numbering" w:customStyle="1" w:styleId="NoList321121">
    <w:name w:val="No List321121"/>
    <w:next w:val="NoList"/>
    <w:uiPriority w:val="99"/>
    <w:semiHidden/>
    <w:unhideWhenUsed/>
    <w:rsid w:val="006D18C0"/>
  </w:style>
  <w:style w:type="numbering" w:customStyle="1" w:styleId="NoList4111131">
    <w:name w:val="No List4111131"/>
    <w:next w:val="NoList"/>
    <w:uiPriority w:val="99"/>
    <w:semiHidden/>
    <w:unhideWhenUsed/>
    <w:rsid w:val="006D18C0"/>
  </w:style>
  <w:style w:type="table" w:customStyle="1" w:styleId="TableGrid221121">
    <w:name w:val="Table Grid22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1">
    <w:name w:val="No List11113121"/>
    <w:next w:val="NoList"/>
    <w:uiPriority w:val="99"/>
    <w:semiHidden/>
    <w:rsid w:val="006D18C0"/>
  </w:style>
  <w:style w:type="numbering" w:customStyle="1" w:styleId="NoList1111111131">
    <w:name w:val="No List1111111131"/>
    <w:next w:val="NoList"/>
    <w:uiPriority w:val="99"/>
    <w:semiHidden/>
    <w:unhideWhenUsed/>
    <w:rsid w:val="006D18C0"/>
  </w:style>
  <w:style w:type="numbering" w:customStyle="1" w:styleId="NoList21111131">
    <w:name w:val="No List21111131"/>
    <w:next w:val="NoList"/>
    <w:uiPriority w:val="99"/>
    <w:semiHidden/>
    <w:unhideWhenUsed/>
    <w:rsid w:val="006D18C0"/>
  </w:style>
  <w:style w:type="numbering" w:customStyle="1" w:styleId="NoList31111131">
    <w:name w:val="No List31111131"/>
    <w:next w:val="NoList"/>
    <w:uiPriority w:val="99"/>
    <w:semiHidden/>
    <w:unhideWhenUsed/>
    <w:rsid w:val="006D18C0"/>
  </w:style>
  <w:style w:type="table" w:customStyle="1" w:styleId="TableGrid1111121">
    <w:name w:val="Table Grid1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1">
    <w:name w:val="Table Grid21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1">
    <w:name w:val="No List511121"/>
    <w:next w:val="NoList"/>
    <w:uiPriority w:val="99"/>
    <w:semiHidden/>
    <w:unhideWhenUsed/>
    <w:rsid w:val="006D18C0"/>
  </w:style>
  <w:style w:type="numbering" w:customStyle="1" w:styleId="NoList71121">
    <w:name w:val="No List71121"/>
    <w:next w:val="NoList"/>
    <w:uiPriority w:val="99"/>
    <w:semiHidden/>
    <w:unhideWhenUsed/>
    <w:rsid w:val="006D18C0"/>
  </w:style>
  <w:style w:type="numbering" w:customStyle="1" w:styleId="NoList131121">
    <w:name w:val="No List131121"/>
    <w:next w:val="NoList"/>
    <w:uiPriority w:val="99"/>
    <w:semiHidden/>
    <w:rsid w:val="006D18C0"/>
  </w:style>
  <w:style w:type="numbering" w:customStyle="1" w:styleId="NoList1131121">
    <w:name w:val="No List1131121"/>
    <w:next w:val="NoList"/>
    <w:uiPriority w:val="99"/>
    <w:semiHidden/>
    <w:unhideWhenUsed/>
    <w:rsid w:val="006D18C0"/>
  </w:style>
  <w:style w:type="numbering" w:customStyle="1" w:styleId="NoList231121">
    <w:name w:val="No List231121"/>
    <w:next w:val="NoList"/>
    <w:uiPriority w:val="99"/>
    <w:semiHidden/>
    <w:unhideWhenUsed/>
    <w:rsid w:val="006D18C0"/>
  </w:style>
  <w:style w:type="numbering" w:customStyle="1" w:styleId="NoList331121">
    <w:name w:val="No List331121"/>
    <w:next w:val="NoList"/>
    <w:uiPriority w:val="99"/>
    <w:semiHidden/>
    <w:unhideWhenUsed/>
    <w:rsid w:val="006D18C0"/>
  </w:style>
  <w:style w:type="numbering" w:customStyle="1" w:styleId="NoList421121">
    <w:name w:val="No List421121"/>
    <w:next w:val="NoList"/>
    <w:uiPriority w:val="99"/>
    <w:semiHidden/>
    <w:unhideWhenUsed/>
    <w:rsid w:val="006D18C0"/>
  </w:style>
  <w:style w:type="table" w:customStyle="1" w:styleId="TableGrid231121">
    <w:name w:val="Table Grid23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1">
    <w:name w:val="No List11121121"/>
    <w:next w:val="NoList"/>
    <w:uiPriority w:val="99"/>
    <w:semiHidden/>
    <w:rsid w:val="006D18C0"/>
  </w:style>
  <w:style w:type="numbering" w:customStyle="1" w:styleId="NoList111121121">
    <w:name w:val="No List111121121"/>
    <w:next w:val="NoList"/>
    <w:uiPriority w:val="99"/>
    <w:semiHidden/>
    <w:unhideWhenUsed/>
    <w:rsid w:val="006D18C0"/>
  </w:style>
  <w:style w:type="numbering" w:customStyle="1" w:styleId="NoList2121121">
    <w:name w:val="No List2121121"/>
    <w:next w:val="NoList"/>
    <w:uiPriority w:val="99"/>
    <w:semiHidden/>
    <w:unhideWhenUsed/>
    <w:rsid w:val="006D18C0"/>
  </w:style>
  <w:style w:type="numbering" w:customStyle="1" w:styleId="NoList3121121">
    <w:name w:val="No List3121121"/>
    <w:next w:val="NoList"/>
    <w:uiPriority w:val="99"/>
    <w:semiHidden/>
    <w:unhideWhenUsed/>
    <w:rsid w:val="006D18C0"/>
  </w:style>
  <w:style w:type="table" w:customStyle="1" w:styleId="TableGrid1121121">
    <w:name w:val="Table Grid1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1">
    <w:name w:val="Table Grid21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1">
    <w:name w:val="No List521121"/>
    <w:next w:val="NoList"/>
    <w:uiPriority w:val="99"/>
    <w:semiHidden/>
    <w:unhideWhenUsed/>
    <w:rsid w:val="006D18C0"/>
  </w:style>
  <w:style w:type="numbering" w:customStyle="1" w:styleId="NoList1821">
    <w:name w:val="No List1821"/>
    <w:next w:val="NoList"/>
    <w:uiPriority w:val="99"/>
    <w:semiHidden/>
    <w:unhideWhenUsed/>
    <w:rsid w:val="006D18C0"/>
  </w:style>
  <w:style w:type="table" w:customStyle="1" w:styleId="AHRQ1311">
    <w:name w:val="AHRQ13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1">
    <w:name w:val="Table Grid27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1">
    <w:name w:val="Table Grid8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1">
    <w:name w:val="Table Grid1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1">
    <w:name w:val="Table Grid2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1">
    <w:name w:val="Table Grid3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1">
    <w:name w:val="Table Grid4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1">
    <w:name w:val="Table Grid5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1">
    <w:name w:val="Table Grid6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1">
    <w:name w:val="No List1921"/>
    <w:next w:val="NoList"/>
    <w:uiPriority w:val="99"/>
    <w:semiHidden/>
    <w:unhideWhenUsed/>
    <w:rsid w:val="006D18C0"/>
  </w:style>
  <w:style w:type="table" w:customStyle="1" w:styleId="TableGrid7211">
    <w:name w:val="Table Grid7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1">
    <w:name w:val="Table Grid9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1">
    <w:name w:val="Table Grid10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1">
    <w:name w:val="Table Grid117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1">
    <w:name w:val="Table Grid12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1">
    <w:name w:val="Table Grid13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1">
    <w:name w:val="Table Grid14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1">
    <w:name w:val="No List2721"/>
    <w:next w:val="NoList"/>
    <w:uiPriority w:val="99"/>
    <w:semiHidden/>
    <w:unhideWhenUsed/>
    <w:rsid w:val="006D18C0"/>
  </w:style>
  <w:style w:type="table" w:customStyle="1" w:styleId="AHRQ11211">
    <w:name w:val="AHRQ1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1">
    <w:name w:val="Table Grid153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1">
    <w:name w:val="Table Grid16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1">
    <w:name w:val="Table Grid17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1">
    <w:name w:val="Table Grid18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1">
    <w:name w:val="No List3721"/>
    <w:next w:val="NoList"/>
    <w:uiPriority w:val="99"/>
    <w:semiHidden/>
    <w:unhideWhenUsed/>
    <w:rsid w:val="006D18C0"/>
  </w:style>
  <w:style w:type="table" w:customStyle="1" w:styleId="MediumGrid3-Accent1211">
    <w:name w:val="Medium Grid 3 - Accent 12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1">
    <w:name w:val="Medium Shading 2 - Accent 2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1">
    <w:name w:val="Colorful Grid - Accent 2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1">
    <w:name w:val="No List4521"/>
    <w:next w:val="NoList"/>
    <w:uiPriority w:val="99"/>
    <w:semiHidden/>
    <w:rsid w:val="006D18C0"/>
  </w:style>
  <w:style w:type="numbering" w:customStyle="1" w:styleId="NoList11621">
    <w:name w:val="No List11621"/>
    <w:next w:val="NoList"/>
    <w:uiPriority w:val="99"/>
    <w:semiHidden/>
    <w:unhideWhenUsed/>
    <w:rsid w:val="006D18C0"/>
  </w:style>
  <w:style w:type="numbering" w:customStyle="1" w:styleId="NoList21521">
    <w:name w:val="No List21521"/>
    <w:next w:val="NoList"/>
    <w:uiPriority w:val="99"/>
    <w:semiHidden/>
    <w:unhideWhenUsed/>
    <w:rsid w:val="006D18C0"/>
  </w:style>
  <w:style w:type="numbering" w:customStyle="1" w:styleId="NoList31521">
    <w:name w:val="No List31521"/>
    <w:next w:val="NoList"/>
    <w:uiPriority w:val="99"/>
    <w:semiHidden/>
    <w:unhideWhenUsed/>
    <w:rsid w:val="006D18C0"/>
  </w:style>
  <w:style w:type="table" w:customStyle="1" w:styleId="TableGrid19221">
    <w:name w:val="Table Grid19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1">
    <w:name w:val="Table Grid20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1">
    <w:name w:val="No List41321"/>
    <w:next w:val="NoList"/>
    <w:uiPriority w:val="99"/>
    <w:semiHidden/>
    <w:unhideWhenUsed/>
    <w:rsid w:val="006D18C0"/>
  </w:style>
  <w:style w:type="table" w:customStyle="1" w:styleId="TableGrid21521">
    <w:name w:val="Table Grid21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1">
    <w:name w:val="No List111521"/>
    <w:next w:val="NoList"/>
    <w:uiPriority w:val="99"/>
    <w:semiHidden/>
    <w:rsid w:val="006D18C0"/>
  </w:style>
  <w:style w:type="numbering" w:customStyle="1" w:styleId="NoList1111521">
    <w:name w:val="No List1111521"/>
    <w:next w:val="NoList"/>
    <w:uiPriority w:val="99"/>
    <w:semiHidden/>
    <w:unhideWhenUsed/>
    <w:rsid w:val="006D18C0"/>
  </w:style>
  <w:style w:type="numbering" w:customStyle="1" w:styleId="NoList211321">
    <w:name w:val="No List211321"/>
    <w:next w:val="NoList"/>
    <w:uiPriority w:val="99"/>
    <w:semiHidden/>
    <w:unhideWhenUsed/>
    <w:rsid w:val="006D18C0"/>
  </w:style>
  <w:style w:type="numbering" w:customStyle="1" w:styleId="NoList311321">
    <w:name w:val="No List311321"/>
    <w:next w:val="NoList"/>
    <w:uiPriority w:val="99"/>
    <w:semiHidden/>
    <w:unhideWhenUsed/>
    <w:rsid w:val="006D18C0"/>
  </w:style>
  <w:style w:type="table" w:customStyle="1" w:styleId="TableGrid111311">
    <w:name w:val="Table Grid1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1">
    <w:name w:val="Table Grid21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1">
    <w:name w:val="No List5521"/>
    <w:next w:val="NoList"/>
    <w:uiPriority w:val="99"/>
    <w:semiHidden/>
    <w:unhideWhenUsed/>
    <w:rsid w:val="006D18C0"/>
  </w:style>
  <w:style w:type="numbering" w:customStyle="1" w:styleId="NoList6321">
    <w:name w:val="No List6321"/>
    <w:next w:val="NoList"/>
    <w:uiPriority w:val="99"/>
    <w:semiHidden/>
    <w:unhideWhenUsed/>
    <w:rsid w:val="006D18C0"/>
  </w:style>
  <w:style w:type="numbering" w:customStyle="1" w:styleId="NoList12321">
    <w:name w:val="No List12321"/>
    <w:next w:val="NoList"/>
    <w:uiPriority w:val="99"/>
    <w:semiHidden/>
    <w:rsid w:val="006D18C0"/>
  </w:style>
  <w:style w:type="numbering" w:customStyle="1" w:styleId="NoList112321">
    <w:name w:val="No List112321"/>
    <w:next w:val="NoList"/>
    <w:uiPriority w:val="99"/>
    <w:semiHidden/>
    <w:unhideWhenUsed/>
    <w:rsid w:val="006D18C0"/>
  </w:style>
  <w:style w:type="numbering" w:customStyle="1" w:styleId="NoList22321">
    <w:name w:val="No List22321"/>
    <w:next w:val="NoList"/>
    <w:uiPriority w:val="99"/>
    <w:semiHidden/>
    <w:unhideWhenUsed/>
    <w:rsid w:val="006D18C0"/>
  </w:style>
  <w:style w:type="numbering" w:customStyle="1" w:styleId="NoList32321">
    <w:name w:val="No List32321"/>
    <w:next w:val="NoList"/>
    <w:uiPriority w:val="99"/>
    <w:semiHidden/>
    <w:unhideWhenUsed/>
    <w:rsid w:val="006D18C0"/>
  </w:style>
  <w:style w:type="table" w:customStyle="1" w:styleId="TableGrid121211">
    <w:name w:val="Table Grid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1">
    <w:name w:val="Table Grid3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1">
    <w:name w:val="No List411221"/>
    <w:next w:val="NoList"/>
    <w:uiPriority w:val="99"/>
    <w:semiHidden/>
    <w:unhideWhenUsed/>
    <w:rsid w:val="006D18C0"/>
  </w:style>
  <w:style w:type="table" w:customStyle="1" w:styleId="TableGrid22311">
    <w:name w:val="Table Grid2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1">
    <w:name w:val="No List11111321"/>
    <w:next w:val="NoList"/>
    <w:uiPriority w:val="99"/>
    <w:semiHidden/>
    <w:rsid w:val="006D18C0"/>
  </w:style>
  <w:style w:type="numbering" w:customStyle="1" w:styleId="NoList111111221">
    <w:name w:val="No List111111221"/>
    <w:next w:val="NoList"/>
    <w:uiPriority w:val="99"/>
    <w:semiHidden/>
    <w:unhideWhenUsed/>
    <w:rsid w:val="006D18C0"/>
  </w:style>
  <w:style w:type="numbering" w:customStyle="1" w:styleId="NoList2111221">
    <w:name w:val="No List2111221"/>
    <w:next w:val="NoList"/>
    <w:uiPriority w:val="99"/>
    <w:semiHidden/>
    <w:unhideWhenUsed/>
    <w:rsid w:val="006D18C0"/>
  </w:style>
  <w:style w:type="numbering" w:customStyle="1" w:styleId="NoList3111221">
    <w:name w:val="No List3111221"/>
    <w:next w:val="NoList"/>
    <w:uiPriority w:val="99"/>
    <w:semiHidden/>
    <w:unhideWhenUsed/>
    <w:rsid w:val="006D18C0"/>
  </w:style>
  <w:style w:type="numbering" w:customStyle="1" w:styleId="NoList51321">
    <w:name w:val="No List51321"/>
    <w:next w:val="NoList"/>
    <w:uiPriority w:val="99"/>
    <w:semiHidden/>
    <w:unhideWhenUsed/>
    <w:rsid w:val="006D18C0"/>
  </w:style>
  <w:style w:type="numbering" w:customStyle="1" w:styleId="NoList7321">
    <w:name w:val="No List7321"/>
    <w:next w:val="NoList"/>
    <w:uiPriority w:val="99"/>
    <w:semiHidden/>
    <w:unhideWhenUsed/>
    <w:rsid w:val="006D18C0"/>
  </w:style>
  <w:style w:type="numbering" w:customStyle="1" w:styleId="NoList13321">
    <w:name w:val="No List13321"/>
    <w:next w:val="NoList"/>
    <w:uiPriority w:val="99"/>
    <w:semiHidden/>
    <w:rsid w:val="006D18C0"/>
  </w:style>
  <w:style w:type="numbering" w:customStyle="1" w:styleId="NoList113321">
    <w:name w:val="No List113321"/>
    <w:next w:val="NoList"/>
    <w:uiPriority w:val="99"/>
    <w:semiHidden/>
    <w:unhideWhenUsed/>
    <w:rsid w:val="006D18C0"/>
  </w:style>
  <w:style w:type="numbering" w:customStyle="1" w:styleId="NoList23321">
    <w:name w:val="No List23321"/>
    <w:next w:val="NoList"/>
    <w:uiPriority w:val="99"/>
    <w:semiHidden/>
    <w:unhideWhenUsed/>
    <w:rsid w:val="006D18C0"/>
  </w:style>
  <w:style w:type="numbering" w:customStyle="1" w:styleId="NoList33321">
    <w:name w:val="No List33321"/>
    <w:next w:val="NoList"/>
    <w:uiPriority w:val="99"/>
    <w:semiHidden/>
    <w:unhideWhenUsed/>
    <w:rsid w:val="006D18C0"/>
  </w:style>
  <w:style w:type="table" w:customStyle="1" w:styleId="TableGrid131211">
    <w:name w:val="Table Grid13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1">
    <w:name w:val="Table Grid4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1">
    <w:name w:val="No List42321"/>
    <w:next w:val="NoList"/>
    <w:uiPriority w:val="99"/>
    <w:semiHidden/>
    <w:unhideWhenUsed/>
    <w:rsid w:val="006D18C0"/>
  </w:style>
  <w:style w:type="table" w:customStyle="1" w:styleId="TableGrid23311">
    <w:name w:val="Table Grid23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1">
    <w:name w:val="No List1112321"/>
    <w:next w:val="NoList"/>
    <w:uiPriority w:val="99"/>
    <w:semiHidden/>
    <w:rsid w:val="006D18C0"/>
  </w:style>
  <w:style w:type="numbering" w:customStyle="1" w:styleId="NoList11112321">
    <w:name w:val="No List11112321"/>
    <w:next w:val="NoList"/>
    <w:uiPriority w:val="99"/>
    <w:semiHidden/>
    <w:unhideWhenUsed/>
    <w:rsid w:val="006D18C0"/>
  </w:style>
  <w:style w:type="numbering" w:customStyle="1" w:styleId="NoList212321">
    <w:name w:val="No List212321"/>
    <w:next w:val="NoList"/>
    <w:uiPriority w:val="99"/>
    <w:semiHidden/>
    <w:unhideWhenUsed/>
    <w:rsid w:val="006D18C0"/>
  </w:style>
  <w:style w:type="numbering" w:customStyle="1" w:styleId="NoList312321">
    <w:name w:val="No List312321"/>
    <w:next w:val="NoList"/>
    <w:uiPriority w:val="99"/>
    <w:semiHidden/>
    <w:unhideWhenUsed/>
    <w:rsid w:val="006D18C0"/>
  </w:style>
  <w:style w:type="table" w:customStyle="1" w:styleId="TableGrid112311">
    <w:name w:val="Table Grid112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1">
    <w:name w:val="Table Grid212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1">
    <w:name w:val="No List52321"/>
    <w:next w:val="NoList"/>
    <w:uiPriority w:val="99"/>
    <w:semiHidden/>
    <w:unhideWhenUsed/>
    <w:rsid w:val="006D18C0"/>
  </w:style>
  <w:style w:type="numbering" w:customStyle="1" w:styleId="NoList8221">
    <w:name w:val="No List8221"/>
    <w:next w:val="NoList"/>
    <w:uiPriority w:val="99"/>
    <w:semiHidden/>
    <w:unhideWhenUsed/>
    <w:rsid w:val="006D18C0"/>
  </w:style>
  <w:style w:type="numbering" w:customStyle="1" w:styleId="NoList14221">
    <w:name w:val="No List14221"/>
    <w:next w:val="NoList"/>
    <w:uiPriority w:val="99"/>
    <w:semiHidden/>
    <w:unhideWhenUsed/>
    <w:rsid w:val="006D18C0"/>
  </w:style>
  <w:style w:type="numbering" w:customStyle="1" w:styleId="NoList24221">
    <w:name w:val="No List24221"/>
    <w:next w:val="NoList"/>
    <w:uiPriority w:val="99"/>
    <w:semiHidden/>
    <w:unhideWhenUsed/>
    <w:rsid w:val="006D18C0"/>
  </w:style>
  <w:style w:type="numbering" w:customStyle="1" w:styleId="NoList34221">
    <w:name w:val="No List34221"/>
    <w:next w:val="NoList"/>
    <w:uiPriority w:val="99"/>
    <w:semiHidden/>
    <w:unhideWhenUsed/>
    <w:rsid w:val="006D18C0"/>
  </w:style>
  <w:style w:type="table" w:customStyle="1" w:styleId="TableGrid141221">
    <w:name w:val="Table Grid14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1">
    <w:name w:val="Table Grid51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1">
    <w:name w:val="No List43221"/>
    <w:next w:val="NoList"/>
    <w:uiPriority w:val="99"/>
    <w:semiHidden/>
    <w:unhideWhenUsed/>
    <w:rsid w:val="006D18C0"/>
  </w:style>
  <w:style w:type="table" w:customStyle="1" w:styleId="TableGrid24211">
    <w:name w:val="Table Grid2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1">
    <w:name w:val="No List114221"/>
    <w:next w:val="NoList"/>
    <w:uiPriority w:val="99"/>
    <w:semiHidden/>
    <w:rsid w:val="006D18C0"/>
  </w:style>
  <w:style w:type="numbering" w:customStyle="1" w:styleId="NoList1113221">
    <w:name w:val="No List1113221"/>
    <w:next w:val="NoList"/>
    <w:uiPriority w:val="99"/>
    <w:semiHidden/>
    <w:unhideWhenUsed/>
    <w:rsid w:val="006D18C0"/>
  </w:style>
  <w:style w:type="numbering" w:customStyle="1" w:styleId="NoList213221">
    <w:name w:val="No List213221"/>
    <w:next w:val="NoList"/>
    <w:uiPriority w:val="99"/>
    <w:semiHidden/>
    <w:unhideWhenUsed/>
    <w:rsid w:val="006D18C0"/>
  </w:style>
  <w:style w:type="numbering" w:customStyle="1" w:styleId="NoList313221">
    <w:name w:val="No List313221"/>
    <w:next w:val="NoList"/>
    <w:uiPriority w:val="99"/>
    <w:semiHidden/>
    <w:unhideWhenUsed/>
    <w:rsid w:val="006D18C0"/>
  </w:style>
  <w:style w:type="table" w:customStyle="1" w:styleId="TableGrid113211">
    <w:name w:val="Table Grid113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1">
    <w:name w:val="Table Grid213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1">
    <w:name w:val="No List53221"/>
    <w:next w:val="NoList"/>
    <w:uiPriority w:val="99"/>
    <w:semiHidden/>
    <w:unhideWhenUsed/>
    <w:rsid w:val="006D18C0"/>
  </w:style>
  <w:style w:type="numbering" w:customStyle="1" w:styleId="NoList61221">
    <w:name w:val="No List61221"/>
    <w:next w:val="NoList"/>
    <w:uiPriority w:val="99"/>
    <w:semiHidden/>
    <w:unhideWhenUsed/>
    <w:rsid w:val="006D18C0"/>
  </w:style>
  <w:style w:type="numbering" w:customStyle="1" w:styleId="NoList121221">
    <w:name w:val="No List121221"/>
    <w:next w:val="NoList"/>
    <w:uiPriority w:val="99"/>
    <w:semiHidden/>
    <w:rsid w:val="006D18C0"/>
  </w:style>
  <w:style w:type="numbering" w:customStyle="1" w:styleId="NoList1121221">
    <w:name w:val="No List1121221"/>
    <w:next w:val="NoList"/>
    <w:uiPriority w:val="99"/>
    <w:semiHidden/>
    <w:unhideWhenUsed/>
    <w:rsid w:val="006D18C0"/>
  </w:style>
  <w:style w:type="numbering" w:customStyle="1" w:styleId="NoList221221">
    <w:name w:val="No List221221"/>
    <w:next w:val="NoList"/>
    <w:uiPriority w:val="99"/>
    <w:semiHidden/>
    <w:unhideWhenUsed/>
    <w:rsid w:val="006D18C0"/>
  </w:style>
  <w:style w:type="numbering" w:customStyle="1" w:styleId="NoList321221">
    <w:name w:val="No List321221"/>
    <w:next w:val="NoList"/>
    <w:uiPriority w:val="99"/>
    <w:semiHidden/>
    <w:unhideWhenUsed/>
    <w:rsid w:val="006D18C0"/>
  </w:style>
  <w:style w:type="numbering" w:customStyle="1" w:styleId="NoList4111221">
    <w:name w:val="No List4111221"/>
    <w:next w:val="NoList"/>
    <w:uiPriority w:val="99"/>
    <w:semiHidden/>
    <w:unhideWhenUsed/>
    <w:rsid w:val="006D18C0"/>
  </w:style>
  <w:style w:type="table" w:customStyle="1" w:styleId="TableGrid221211">
    <w:name w:val="Table Grid22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1">
    <w:name w:val="No List11113221"/>
    <w:next w:val="NoList"/>
    <w:uiPriority w:val="99"/>
    <w:semiHidden/>
    <w:rsid w:val="006D18C0"/>
  </w:style>
  <w:style w:type="numbering" w:customStyle="1" w:styleId="NoList1111111221">
    <w:name w:val="No List1111111221"/>
    <w:next w:val="NoList"/>
    <w:uiPriority w:val="99"/>
    <w:semiHidden/>
    <w:unhideWhenUsed/>
    <w:rsid w:val="006D18C0"/>
  </w:style>
  <w:style w:type="numbering" w:customStyle="1" w:styleId="NoList21111221">
    <w:name w:val="No List21111221"/>
    <w:next w:val="NoList"/>
    <w:uiPriority w:val="99"/>
    <w:semiHidden/>
    <w:unhideWhenUsed/>
    <w:rsid w:val="006D18C0"/>
  </w:style>
  <w:style w:type="numbering" w:customStyle="1" w:styleId="NoList31111221">
    <w:name w:val="No List31111221"/>
    <w:next w:val="NoList"/>
    <w:uiPriority w:val="99"/>
    <w:semiHidden/>
    <w:unhideWhenUsed/>
    <w:rsid w:val="006D18C0"/>
  </w:style>
  <w:style w:type="table" w:customStyle="1" w:styleId="TableGrid1111211">
    <w:name w:val="Table Grid1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1">
    <w:name w:val="Table Grid21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1">
    <w:name w:val="No List511221"/>
    <w:next w:val="NoList"/>
    <w:uiPriority w:val="99"/>
    <w:semiHidden/>
    <w:unhideWhenUsed/>
    <w:rsid w:val="006D18C0"/>
  </w:style>
  <w:style w:type="numbering" w:customStyle="1" w:styleId="NoList71221">
    <w:name w:val="No List71221"/>
    <w:next w:val="NoList"/>
    <w:uiPriority w:val="99"/>
    <w:semiHidden/>
    <w:unhideWhenUsed/>
    <w:rsid w:val="006D18C0"/>
  </w:style>
  <w:style w:type="numbering" w:customStyle="1" w:styleId="NoList131221">
    <w:name w:val="No List131221"/>
    <w:next w:val="NoList"/>
    <w:uiPriority w:val="99"/>
    <w:semiHidden/>
    <w:rsid w:val="006D18C0"/>
  </w:style>
  <w:style w:type="numbering" w:customStyle="1" w:styleId="NoList1131221">
    <w:name w:val="No List1131221"/>
    <w:next w:val="NoList"/>
    <w:uiPriority w:val="99"/>
    <w:semiHidden/>
    <w:unhideWhenUsed/>
    <w:rsid w:val="006D18C0"/>
  </w:style>
  <w:style w:type="numbering" w:customStyle="1" w:styleId="NoList231221">
    <w:name w:val="No List231221"/>
    <w:next w:val="NoList"/>
    <w:uiPriority w:val="99"/>
    <w:semiHidden/>
    <w:unhideWhenUsed/>
    <w:rsid w:val="006D18C0"/>
  </w:style>
  <w:style w:type="numbering" w:customStyle="1" w:styleId="NoList331221">
    <w:name w:val="No List331221"/>
    <w:next w:val="NoList"/>
    <w:uiPriority w:val="99"/>
    <w:semiHidden/>
    <w:unhideWhenUsed/>
    <w:rsid w:val="006D18C0"/>
  </w:style>
  <w:style w:type="numbering" w:customStyle="1" w:styleId="NoList421221">
    <w:name w:val="No List421221"/>
    <w:next w:val="NoList"/>
    <w:uiPriority w:val="99"/>
    <w:semiHidden/>
    <w:unhideWhenUsed/>
    <w:rsid w:val="006D18C0"/>
  </w:style>
  <w:style w:type="table" w:customStyle="1" w:styleId="TableGrid231211">
    <w:name w:val="Table Grid23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1">
    <w:name w:val="No List11121221"/>
    <w:next w:val="NoList"/>
    <w:uiPriority w:val="99"/>
    <w:semiHidden/>
    <w:rsid w:val="006D18C0"/>
  </w:style>
  <w:style w:type="numbering" w:customStyle="1" w:styleId="NoList111121221">
    <w:name w:val="No List111121221"/>
    <w:next w:val="NoList"/>
    <w:uiPriority w:val="99"/>
    <w:semiHidden/>
    <w:unhideWhenUsed/>
    <w:rsid w:val="006D18C0"/>
  </w:style>
  <w:style w:type="numbering" w:customStyle="1" w:styleId="NoList2121221">
    <w:name w:val="No List2121221"/>
    <w:next w:val="NoList"/>
    <w:uiPriority w:val="99"/>
    <w:semiHidden/>
    <w:unhideWhenUsed/>
    <w:rsid w:val="006D18C0"/>
  </w:style>
  <w:style w:type="numbering" w:customStyle="1" w:styleId="NoList3121221">
    <w:name w:val="No List3121221"/>
    <w:next w:val="NoList"/>
    <w:uiPriority w:val="99"/>
    <w:semiHidden/>
    <w:unhideWhenUsed/>
    <w:rsid w:val="006D18C0"/>
  </w:style>
  <w:style w:type="table" w:customStyle="1" w:styleId="TableGrid1121211">
    <w:name w:val="Table Grid1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1">
    <w:name w:val="Table Grid21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1">
    <w:name w:val="No List521221"/>
    <w:next w:val="NoList"/>
    <w:uiPriority w:val="99"/>
    <w:semiHidden/>
    <w:unhideWhenUsed/>
    <w:rsid w:val="006D18C0"/>
  </w:style>
  <w:style w:type="numbering" w:customStyle="1" w:styleId="NoList9121">
    <w:name w:val="No List9121"/>
    <w:next w:val="NoList"/>
    <w:uiPriority w:val="99"/>
    <w:semiHidden/>
    <w:unhideWhenUsed/>
    <w:rsid w:val="006D18C0"/>
  </w:style>
  <w:style w:type="table" w:customStyle="1" w:styleId="AHRQ12111">
    <w:name w:val="AHRQ12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1">
    <w:name w:val="Table Grid6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1">
    <w:name w:val="Table Grid8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1">
    <w:name w:val="Table Grid151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1">
    <w:name w:val="Table Grid25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1">
    <w:name w:val="Table Grid3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1">
    <w:name w:val="Table Grid4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">
    <w:name w:val="Table Grid5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1">
    <w:name w:val="Table Grid6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1">
    <w:name w:val="No List15121"/>
    <w:next w:val="NoList"/>
    <w:uiPriority w:val="99"/>
    <w:semiHidden/>
    <w:unhideWhenUsed/>
    <w:rsid w:val="006D18C0"/>
  </w:style>
  <w:style w:type="table" w:customStyle="1" w:styleId="TableGrid71111">
    <w:name w:val="Table Grid7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1">
    <w:name w:val="Table Grid9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1">
    <w:name w:val="Table Grid10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1">
    <w:name w:val="Table Grid1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1">
    <w:name w:val="Table Grid12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1">
    <w:name w:val="Table Grid13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1">
    <w:name w:val="Table Grid1411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1">
    <w:name w:val="No List25121"/>
    <w:next w:val="NoList"/>
    <w:uiPriority w:val="99"/>
    <w:semiHidden/>
    <w:unhideWhenUsed/>
    <w:rsid w:val="006D18C0"/>
  </w:style>
  <w:style w:type="table" w:customStyle="1" w:styleId="AHRQ111111">
    <w:name w:val="AHRQ1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1">
    <w:name w:val="Table Grid151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1">
    <w:name w:val="Table Grid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">
    <w:name w:val="Table Grid17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1">
    <w:name w:val="Table Grid1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1">
    <w:name w:val="No List35121"/>
    <w:next w:val="NoList"/>
    <w:uiPriority w:val="99"/>
    <w:semiHidden/>
    <w:unhideWhenUsed/>
    <w:rsid w:val="006D18C0"/>
  </w:style>
  <w:style w:type="table" w:customStyle="1" w:styleId="MediumGrid3-Accent11111">
    <w:name w:val="Medium Grid 3 - Accent 1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1">
    <w:name w:val="Medium Shading 2 - Accent 21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1">
    <w:name w:val="Colorful Grid - Accent 21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1">
    <w:name w:val="No List10121"/>
    <w:next w:val="NoList"/>
    <w:uiPriority w:val="99"/>
    <w:semiHidden/>
    <w:unhideWhenUsed/>
    <w:rsid w:val="006D18C0"/>
  </w:style>
  <w:style w:type="numbering" w:customStyle="1" w:styleId="NoList16121">
    <w:name w:val="No List16121"/>
    <w:next w:val="NoList"/>
    <w:uiPriority w:val="99"/>
    <w:semiHidden/>
    <w:unhideWhenUsed/>
    <w:rsid w:val="006D18C0"/>
  </w:style>
  <w:style w:type="table" w:customStyle="1" w:styleId="TableGrid191121">
    <w:name w:val="Table Grid19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1">
    <w:name w:val="Table Grid110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1">
    <w:name w:val="Table Grid2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1">
    <w:name w:val="Table Grid3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1">
    <w:name w:val="Table Grid4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1">
    <w:name w:val="Table Grid5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1">
    <w:name w:val="Table Grid6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1">
    <w:name w:val="No List17121"/>
    <w:next w:val="NoList"/>
    <w:uiPriority w:val="99"/>
    <w:semiHidden/>
    <w:unhideWhenUsed/>
    <w:rsid w:val="006D18C0"/>
  </w:style>
  <w:style w:type="table" w:customStyle="1" w:styleId="TableGrid115111">
    <w:name w:val="Table Grid115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1">
    <w:name w:val="Table Grid12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1">
    <w:name w:val="Table Grid13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1">
    <w:name w:val="Table Grid14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1">
    <w:name w:val="No List26121"/>
    <w:next w:val="NoList"/>
    <w:uiPriority w:val="99"/>
    <w:semiHidden/>
    <w:unhideWhenUsed/>
    <w:rsid w:val="006D18C0"/>
  </w:style>
  <w:style w:type="table" w:customStyle="1" w:styleId="TableGrid152111">
    <w:name w:val="Table Grid15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1">
    <w:name w:val="No List36121"/>
    <w:next w:val="NoList"/>
    <w:uiPriority w:val="99"/>
    <w:semiHidden/>
    <w:unhideWhenUsed/>
    <w:rsid w:val="006D18C0"/>
  </w:style>
  <w:style w:type="numbering" w:customStyle="1" w:styleId="NoList44121">
    <w:name w:val="No List44121"/>
    <w:next w:val="NoList"/>
    <w:uiPriority w:val="99"/>
    <w:semiHidden/>
    <w:rsid w:val="006D18C0"/>
  </w:style>
  <w:style w:type="numbering" w:customStyle="1" w:styleId="NoList115121">
    <w:name w:val="No List115121"/>
    <w:next w:val="NoList"/>
    <w:uiPriority w:val="99"/>
    <w:semiHidden/>
    <w:unhideWhenUsed/>
    <w:rsid w:val="006D18C0"/>
  </w:style>
  <w:style w:type="numbering" w:customStyle="1" w:styleId="NoList214121">
    <w:name w:val="No List214121"/>
    <w:next w:val="NoList"/>
    <w:uiPriority w:val="99"/>
    <w:semiHidden/>
    <w:unhideWhenUsed/>
    <w:rsid w:val="006D18C0"/>
  </w:style>
  <w:style w:type="numbering" w:customStyle="1" w:styleId="NoList314121">
    <w:name w:val="No List314121"/>
    <w:next w:val="NoList"/>
    <w:uiPriority w:val="99"/>
    <w:semiHidden/>
    <w:unhideWhenUsed/>
    <w:rsid w:val="006D18C0"/>
  </w:style>
  <w:style w:type="table" w:customStyle="1" w:styleId="TableGrid1911121">
    <w:name w:val="Table Grid19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1">
    <w:name w:val="No List412121"/>
    <w:next w:val="NoList"/>
    <w:uiPriority w:val="99"/>
    <w:semiHidden/>
    <w:unhideWhenUsed/>
    <w:rsid w:val="006D18C0"/>
  </w:style>
  <w:style w:type="table" w:customStyle="1" w:styleId="TableGrid214111">
    <w:name w:val="Table Grid21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1">
    <w:name w:val="No List1114121"/>
    <w:next w:val="NoList"/>
    <w:uiPriority w:val="99"/>
    <w:semiHidden/>
    <w:rsid w:val="006D18C0"/>
  </w:style>
  <w:style w:type="numbering" w:customStyle="1" w:styleId="NoList11114121">
    <w:name w:val="No List11114121"/>
    <w:next w:val="NoList"/>
    <w:uiPriority w:val="99"/>
    <w:semiHidden/>
    <w:unhideWhenUsed/>
    <w:rsid w:val="006D18C0"/>
  </w:style>
  <w:style w:type="numbering" w:customStyle="1" w:styleId="NoList2112121">
    <w:name w:val="No List2112121"/>
    <w:next w:val="NoList"/>
    <w:uiPriority w:val="99"/>
    <w:semiHidden/>
    <w:unhideWhenUsed/>
    <w:rsid w:val="006D18C0"/>
  </w:style>
  <w:style w:type="numbering" w:customStyle="1" w:styleId="NoList3112121">
    <w:name w:val="No List3112121"/>
    <w:next w:val="NoList"/>
    <w:uiPriority w:val="99"/>
    <w:semiHidden/>
    <w:unhideWhenUsed/>
    <w:rsid w:val="006D18C0"/>
  </w:style>
  <w:style w:type="table" w:customStyle="1" w:styleId="TableGrid1112111">
    <w:name w:val="Table Grid1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1">
    <w:name w:val="Table Grid21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1">
    <w:name w:val="No List54121"/>
    <w:next w:val="NoList"/>
    <w:uiPriority w:val="99"/>
    <w:semiHidden/>
    <w:unhideWhenUsed/>
    <w:rsid w:val="006D18C0"/>
  </w:style>
  <w:style w:type="numbering" w:customStyle="1" w:styleId="NoList62121">
    <w:name w:val="No List62121"/>
    <w:next w:val="NoList"/>
    <w:uiPriority w:val="99"/>
    <w:semiHidden/>
    <w:unhideWhenUsed/>
    <w:rsid w:val="006D18C0"/>
  </w:style>
  <w:style w:type="numbering" w:customStyle="1" w:styleId="NoList122121">
    <w:name w:val="No List122121"/>
    <w:next w:val="NoList"/>
    <w:uiPriority w:val="99"/>
    <w:semiHidden/>
    <w:rsid w:val="006D18C0"/>
  </w:style>
  <w:style w:type="numbering" w:customStyle="1" w:styleId="NoList1122121">
    <w:name w:val="No List1122121"/>
    <w:next w:val="NoList"/>
    <w:uiPriority w:val="99"/>
    <w:semiHidden/>
    <w:unhideWhenUsed/>
    <w:rsid w:val="006D18C0"/>
  </w:style>
  <w:style w:type="numbering" w:customStyle="1" w:styleId="NoList222121">
    <w:name w:val="No List222121"/>
    <w:next w:val="NoList"/>
    <w:uiPriority w:val="99"/>
    <w:semiHidden/>
    <w:unhideWhenUsed/>
    <w:rsid w:val="006D18C0"/>
  </w:style>
  <w:style w:type="numbering" w:customStyle="1" w:styleId="NoList322121">
    <w:name w:val="No List322121"/>
    <w:next w:val="NoList"/>
    <w:uiPriority w:val="99"/>
    <w:semiHidden/>
    <w:unhideWhenUsed/>
    <w:rsid w:val="006D18C0"/>
  </w:style>
  <w:style w:type="table" w:customStyle="1" w:styleId="TableGrid1211111">
    <w:name w:val="Table Grid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1">
    <w:name w:val="Table Grid3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1">
    <w:name w:val="No List41111121"/>
    <w:next w:val="NoList"/>
    <w:uiPriority w:val="99"/>
    <w:semiHidden/>
    <w:unhideWhenUsed/>
    <w:rsid w:val="006D18C0"/>
  </w:style>
  <w:style w:type="table" w:customStyle="1" w:styleId="TableGrid222111">
    <w:name w:val="Table Grid2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1">
    <w:name w:val="No List111112121"/>
    <w:next w:val="NoList"/>
    <w:uiPriority w:val="99"/>
    <w:semiHidden/>
    <w:rsid w:val="006D18C0"/>
  </w:style>
  <w:style w:type="numbering" w:customStyle="1" w:styleId="NoList11111111121">
    <w:name w:val="No List11111111121"/>
    <w:next w:val="NoList"/>
    <w:uiPriority w:val="99"/>
    <w:semiHidden/>
    <w:unhideWhenUsed/>
    <w:rsid w:val="006D18C0"/>
  </w:style>
  <w:style w:type="numbering" w:customStyle="1" w:styleId="NoList211111121">
    <w:name w:val="No List211111121"/>
    <w:next w:val="NoList"/>
    <w:uiPriority w:val="99"/>
    <w:semiHidden/>
    <w:unhideWhenUsed/>
    <w:rsid w:val="006D18C0"/>
  </w:style>
  <w:style w:type="numbering" w:customStyle="1" w:styleId="NoList311111121">
    <w:name w:val="No List311111121"/>
    <w:next w:val="NoList"/>
    <w:uiPriority w:val="99"/>
    <w:semiHidden/>
    <w:unhideWhenUsed/>
    <w:rsid w:val="006D18C0"/>
  </w:style>
  <w:style w:type="numbering" w:customStyle="1" w:styleId="NoList512121">
    <w:name w:val="No List512121"/>
    <w:next w:val="NoList"/>
    <w:uiPriority w:val="99"/>
    <w:semiHidden/>
    <w:unhideWhenUsed/>
    <w:rsid w:val="006D18C0"/>
  </w:style>
  <w:style w:type="numbering" w:customStyle="1" w:styleId="NoList72121">
    <w:name w:val="No List72121"/>
    <w:next w:val="NoList"/>
    <w:uiPriority w:val="99"/>
    <w:semiHidden/>
    <w:unhideWhenUsed/>
    <w:rsid w:val="006D18C0"/>
  </w:style>
  <w:style w:type="numbering" w:customStyle="1" w:styleId="NoList132121">
    <w:name w:val="No List132121"/>
    <w:next w:val="NoList"/>
    <w:uiPriority w:val="99"/>
    <w:semiHidden/>
    <w:rsid w:val="006D18C0"/>
  </w:style>
  <w:style w:type="numbering" w:customStyle="1" w:styleId="NoList1132121">
    <w:name w:val="No List1132121"/>
    <w:next w:val="NoList"/>
    <w:uiPriority w:val="99"/>
    <w:semiHidden/>
    <w:unhideWhenUsed/>
    <w:rsid w:val="006D18C0"/>
  </w:style>
  <w:style w:type="numbering" w:customStyle="1" w:styleId="NoList232121">
    <w:name w:val="No List232121"/>
    <w:next w:val="NoList"/>
    <w:uiPriority w:val="99"/>
    <w:semiHidden/>
    <w:unhideWhenUsed/>
    <w:rsid w:val="006D18C0"/>
  </w:style>
  <w:style w:type="numbering" w:customStyle="1" w:styleId="NoList332121">
    <w:name w:val="No List332121"/>
    <w:next w:val="NoList"/>
    <w:uiPriority w:val="99"/>
    <w:semiHidden/>
    <w:unhideWhenUsed/>
    <w:rsid w:val="006D18C0"/>
  </w:style>
  <w:style w:type="table" w:customStyle="1" w:styleId="TableGrid1311111">
    <w:name w:val="Table Grid13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1">
    <w:name w:val="Table Grid4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1">
    <w:name w:val="No List422121"/>
    <w:next w:val="NoList"/>
    <w:uiPriority w:val="99"/>
    <w:semiHidden/>
    <w:unhideWhenUsed/>
    <w:rsid w:val="006D18C0"/>
  </w:style>
  <w:style w:type="table" w:customStyle="1" w:styleId="TableGrid232111">
    <w:name w:val="Table Grid23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1">
    <w:name w:val="No List11122121"/>
    <w:next w:val="NoList"/>
    <w:uiPriority w:val="99"/>
    <w:semiHidden/>
    <w:rsid w:val="006D18C0"/>
  </w:style>
  <w:style w:type="numbering" w:customStyle="1" w:styleId="NoList111122121">
    <w:name w:val="No List111122121"/>
    <w:next w:val="NoList"/>
    <w:uiPriority w:val="99"/>
    <w:semiHidden/>
    <w:unhideWhenUsed/>
    <w:rsid w:val="006D18C0"/>
  </w:style>
  <w:style w:type="numbering" w:customStyle="1" w:styleId="NoList2122121">
    <w:name w:val="No List2122121"/>
    <w:next w:val="NoList"/>
    <w:uiPriority w:val="99"/>
    <w:semiHidden/>
    <w:unhideWhenUsed/>
    <w:rsid w:val="006D18C0"/>
  </w:style>
  <w:style w:type="numbering" w:customStyle="1" w:styleId="NoList3122121">
    <w:name w:val="No List3122121"/>
    <w:next w:val="NoList"/>
    <w:uiPriority w:val="99"/>
    <w:semiHidden/>
    <w:unhideWhenUsed/>
    <w:rsid w:val="006D18C0"/>
  </w:style>
  <w:style w:type="table" w:customStyle="1" w:styleId="TableGrid1122111">
    <w:name w:val="Table Grid112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1">
    <w:name w:val="Table Grid212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1">
    <w:name w:val="No List522121"/>
    <w:next w:val="NoList"/>
    <w:uiPriority w:val="99"/>
    <w:semiHidden/>
    <w:unhideWhenUsed/>
    <w:rsid w:val="006D18C0"/>
  </w:style>
  <w:style w:type="numbering" w:customStyle="1" w:styleId="NoList81121">
    <w:name w:val="No List81121"/>
    <w:next w:val="NoList"/>
    <w:uiPriority w:val="99"/>
    <w:semiHidden/>
    <w:unhideWhenUsed/>
    <w:rsid w:val="006D18C0"/>
  </w:style>
  <w:style w:type="numbering" w:customStyle="1" w:styleId="NoList141121">
    <w:name w:val="No List141121"/>
    <w:next w:val="NoList"/>
    <w:uiPriority w:val="99"/>
    <w:semiHidden/>
    <w:unhideWhenUsed/>
    <w:rsid w:val="006D18C0"/>
  </w:style>
  <w:style w:type="numbering" w:customStyle="1" w:styleId="NoList241121">
    <w:name w:val="No List241121"/>
    <w:next w:val="NoList"/>
    <w:uiPriority w:val="99"/>
    <w:semiHidden/>
    <w:unhideWhenUsed/>
    <w:rsid w:val="006D18C0"/>
  </w:style>
  <w:style w:type="numbering" w:customStyle="1" w:styleId="NoList341121">
    <w:name w:val="No List341121"/>
    <w:next w:val="NoList"/>
    <w:uiPriority w:val="99"/>
    <w:semiHidden/>
    <w:unhideWhenUsed/>
    <w:rsid w:val="006D18C0"/>
  </w:style>
  <w:style w:type="table" w:customStyle="1" w:styleId="TableGrid14111121">
    <w:name w:val="Table Grid14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1">
    <w:name w:val="Table Grid511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1">
    <w:name w:val="No List431121"/>
    <w:next w:val="NoList"/>
    <w:uiPriority w:val="99"/>
    <w:semiHidden/>
    <w:unhideWhenUsed/>
    <w:rsid w:val="006D18C0"/>
  </w:style>
  <w:style w:type="table" w:customStyle="1" w:styleId="TableGrid241111">
    <w:name w:val="Table Grid2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1">
    <w:name w:val="No List1141121"/>
    <w:next w:val="NoList"/>
    <w:uiPriority w:val="99"/>
    <w:semiHidden/>
    <w:rsid w:val="006D18C0"/>
  </w:style>
  <w:style w:type="numbering" w:customStyle="1" w:styleId="NoList11131121">
    <w:name w:val="No List11131121"/>
    <w:next w:val="NoList"/>
    <w:uiPriority w:val="99"/>
    <w:semiHidden/>
    <w:unhideWhenUsed/>
    <w:rsid w:val="006D18C0"/>
  </w:style>
  <w:style w:type="numbering" w:customStyle="1" w:styleId="NoList2131121">
    <w:name w:val="No List2131121"/>
    <w:next w:val="NoList"/>
    <w:uiPriority w:val="99"/>
    <w:semiHidden/>
    <w:unhideWhenUsed/>
    <w:rsid w:val="006D18C0"/>
  </w:style>
  <w:style w:type="numbering" w:customStyle="1" w:styleId="NoList3131121">
    <w:name w:val="No List3131121"/>
    <w:next w:val="NoList"/>
    <w:uiPriority w:val="99"/>
    <w:semiHidden/>
    <w:unhideWhenUsed/>
    <w:rsid w:val="006D18C0"/>
  </w:style>
  <w:style w:type="table" w:customStyle="1" w:styleId="TableGrid1131111">
    <w:name w:val="Table Grid1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1">
    <w:name w:val="Table Grid213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1">
    <w:name w:val="No List531121"/>
    <w:next w:val="NoList"/>
    <w:uiPriority w:val="99"/>
    <w:semiHidden/>
    <w:unhideWhenUsed/>
    <w:rsid w:val="006D18C0"/>
  </w:style>
  <w:style w:type="numbering" w:customStyle="1" w:styleId="NoList611121">
    <w:name w:val="No List611121"/>
    <w:next w:val="NoList"/>
    <w:uiPriority w:val="99"/>
    <w:semiHidden/>
    <w:unhideWhenUsed/>
    <w:rsid w:val="006D18C0"/>
  </w:style>
  <w:style w:type="numbering" w:customStyle="1" w:styleId="NoList1211121">
    <w:name w:val="No List1211121"/>
    <w:next w:val="NoList"/>
    <w:uiPriority w:val="99"/>
    <w:semiHidden/>
    <w:rsid w:val="006D18C0"/>
  </w:style>
  <w:style w:type="numbering" w:customStyle="1" w:styleId="NoList11211121">
    <w:name w:val="No List11211121"/>
    <w:next w:val="NoList"/>
    <w:uiPriority w:val="99"/>
    <w:semiHidden/>
    <w:unhideWhenUsed/>
    <w:rsid w:val="006D18C0"/>
  </w:style>
  <w:style w:type="numbering" w:customStyle="1" w:styleId="NoList2211121">
    <w:name w:val="No List2211121"/>
    <w:next w:val="NoList"/>
    <w:uiPriority w:val="99"/>
    <w:semiHidden/>
    <w:unhideWhenUsed/>
    <w:rsid w:val="006D18C0"/>
  </w:style>
  <w:style w:type="numbering" w:customStyle="1" w:styleId="NoList3211121">
    <w:name w:val="No List3211121"/>
    <w:next w:val="NoList"/>
    <w:uiPriority w:val="99"/>
    <w:semiHidden/>
    <w:unhideWhenUsed/>
    <w:rsid w:val="006D18C0"/>
  </w:style>
  <w:style w:type="numbering" w:customStyle="1" w:styleId="NoList411111121">
    <w:name w:val="No List411111121"/>
    <w:next w:val="NoList"/>
    <w:uiPriority w:val="99"/>
    <w:semiHidden/>
    <w:unhideWhenUsed/>
    <w:rsid w:val="006D18C0"/>
  </w:style>
  <w:style w:type="table" w:customStyle="1" w:styleId="TableGrid2211111">
    <w:name w:val="Table Grid22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1">
    <w:name w:val="No List111131121"/>
    <w:next w:val="NoList"/>
    <w:uiPriority w:val="99"/>
    <w:semiHidden/>
    <w:rsid w:val="006D18C0"/>
  </w:style>
  <w:style w:type="numbering" w:customStyle="1" w:styleId="NoList111111111121">
    <w:name w:val="No List111111111121"/>
    <w:next w:val="NoList"/>
    <w:uiPriority w:val="99"/>
    <w:semiHidden/>
    <w:unhideWhenUsed/>
    <w:rsid w:val="006D18C0"/>
  </w:style>
  <w:style w:type="numbering" w:customStyle="1" w:styleId="NoList2111111121">
    <w:name w:val="No List2111111121"/>
    <w:next w:val="NoList"/>
    <w:uiPriority w:val="99"/>
    <w:semiHidden/>
    <w:unhideWhenUsed/>
    <w:rsid w:val="006D18C0"/>
  </w:style>
  <w:style w:type="numbering" w:customStyle="1" w:styleId="NoList3111111121">
    <w:name w:val="No List3111111121"/>
    <w:next w:val="NoList"/>
    <w:uiPriority w:val="99"/>
    <w:semiHidden/>
    <w:unhideWhenUsed/>
    <w:rsid w:val="006D18C0"/>
  </w:style>
  <w:style w:type="table" w:customStyle="1" w:styleId="TableGrid11111111">
    <w:name w:val="Table Grid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1">
    <w:name w:val="Table Grid21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1">
    <w:name w:val="No List5111121"/>
    <w:next w:val="NoList"/>
    <w:uiPriority w:val="99"/>
    <w:semiHidden/>
    <w:unhideWhenUsed/>
    <w:rsid w:val="006D18C0"/>
  </w:style>
  <w:style w:type="numbering" w:customStyle="1" w:styleId="NoList711121">
    <w:name w:val="No List711121"/>
    <w:next w:val="NoList"/>
    <w:uiPriority w:val="99"/>
    <w:semiHidden/>
    <w:unhideWhenUsed/>
    <w:rsid w:val="006D18C0"/>
  </w:style>
  <w:style w:type="numbering" w:customStyle="1" w:styleId="NoList1311121">
    <w:name w:val="No List1311121"/>
    <w:next w:val="NoList"/>
    <w:uiPriority w:val="99"/>
    <w:semiHidden/>
    <w:rsid w:val="006D18C0"/>
  </w:style>
  <w:style w:type="numbering" w:customStyle="1" w:styleId="NoList11311121">
    <w:name w:val="No List11311121"/>
    <w:next w:val="NoList"/>
    <w:uiPriority w:val="99"/>
    <w:semiHidden/>
    <w:unhideWhenUsed/>
    <w:rsid w:val="006D18C0"/>
  </w:style>
  <w:style w:type="numbering" w:customStyle="1" w:styleId="NoList2311121">
    <w:name w:val="No List2311121"/>
    <w:next w:val="NoList"/>
    <w:uiPriority w:val="99"/>
    <w:semiHidden/>
    <w:unhideWhenUsed/>
    <w:rsid w:val="006D18C0"/>
  </w:style>
  <w:style w:type="numbering" w:customStyle="1" w:styleId="NoList3311121">
    <w:name w:val="No List3311121"/>
    <w:next w:val="NoList"/>
    <w:uiPriority w:val="99"/>
    <w:semiHidden/>
    <w:unhideWhenUsed/>
    <w:rsid w:val="006D18C0"/>
  </w:style>
  <w:style w:type="numbering" w:customStyle="1" w:styleId="NoList4211121">
    <w:name w:val="No List4211121"/>
    <w:next w:val="NoList"/>
    <w:uiPriority w:val="99"/>
    <w:semiHidden/>
    <w:unhideWhenUsed/>
    <w:rsid w:val="006D18C0"/>
  </w:style>
  <w:style w:type="table" w:customStyle="1" w:styleId="TableGrid2311111">
    <w:name w:val="Table Grid23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1">
    <w:name w:val="No List111211121"/>
    <w:next w:val="NoList"/>
    <w:uiPriority w:val="99"/>
    <w:semiHidden/>
    <w:rsid w:val="006D18C0"/>
  </w:style>
  <w:style w:type="numbering" w:customStyle="1" w:styleId="NoList1111211121">
    <w:name w:val="No List1111211121"/>
    <w:next w:val="NoList"/>
    <w:uiPriority w:val="99"/>
    <w:semiHidden/>
    <w:unhideWhenUsed/>
    <w:rsid w:val="006D18C0"/>
  </w:style>
  <w:style w:type="numbering" w:customStyle="1" w:styleId="NoList21211121">
    <w:name w:val="No List21211121"/>
    <w:next w:val="NoList"/>
    <w:uiPriority w:val="99"/>
    <w:semiHidden/>
    <w:unhideWhenUsed/>
    <w:rsid w:val="006D18C0"/>
  </w:style>
  <w:style w:type="numbering" w:customStyle="1" w:styleId="NoList31211121">
    <w:name w:val="No List31211121"/>
    <w:next w:val="NoList"/>
    <w:uiPriority w:val="99"/>
    <w:semiHidden/>
    <w:unhideWhenUsed/>
    <w:rsid w:val="006D18C0"/>
  </w:style>
  <w:style w:type="table" w:customStyle="1" w:styleId="TableGrid11211111">
    <w:name w:val="Table Grid1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1">
    <w:name w:val="Table Grid21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1">
    <w:name w:val="No List5211121"/>
    <w:next w:val="NoList"/>
    <w:uiPriority w:val="99"/>
    <w:semiHidden/>
    <w:unhideWhenUsed/>
    <w:rsid w:val="006D18C0"/>
  </w:style>
  <w:style w:type="numbering" w:customStyle="1" w:styleId="NoList2011">
    <w:name w:val="No List2011"/>
    <w:next w:val="NoList"/>
    <w:uiPriority w:val="99"/>
    <w:semiHidden/>
    <w:unhideWhenUsed/>
    <w:rsid w:val="006D18C0"/>
  </w:style>
  <w:style w:type="table" w:customStyle="1" w:styleId="TableGrid2911">
    <w:name w:val="Table Grid2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1">
    <w:name w:val="Table Grid1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 Grid2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1">
    <w:name w:val="Table Grid4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1">
    <w:name w:val="Table Grid5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1">
    <w:name w:val="Table Grid6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1">
    <w:name w:val="No List11011"/>
    <w:next w:val="NoList"/>
    <w:uiPriority w:val="99"/>
    <w:semiHidden/>
    <w:unhideWhenUsed/>
    <w:rsid w:val="006D18C0"/>
  </w:style>
  <w:style w:type="table" w:customStyle="1" w:styleId="TableGrid11911">
    <w:name w:val="Table Grid11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1">
    <w:name w:val="Table Grid12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1">
    <w:name w:val="Table Grid13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1">
    <w:name w:val="Table Grid14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1">
    <w:name w:val="No List2811"/>
    <w:next w:val="NoList"/>
    <w:uiPriority w:val="99"/>
    <w:semiHidden/>
    <w:unhideWhenUsed/>
    <w:rsid w:val="006D18C0"/>
  </w:style>
  <w:style w:type="table" w:customStyle="1" w:styleId="TableGrid15411">
    <w:name w:val="Table Grid154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1">
    <w:name w:val="No List3811"/>
    <w:next w:val="NoList"/>
    <w:uiPriority w:val="99"/>
    <w:semiHidden/>
    <w:unhideWhenUsed/>
    <w:rsid w:val="006D18C0"/>
  </w:style>
  <w:style w:type="numbering" w:customStyle="1" w:styleId="NoList4611">
    <w:name w:val="No List4611"/>
    <w:next w:val="NoList"/>
    <w:uiPriority w:val="99"/>
    <w:semiHidden/>
    <w:rsid w:val="006D18C0"/>
  </w:style>
  <w:style w:type="numbering" w:customStyle="1" w:styleId="NoList11711">
    <w:name w:val="No List11711"/>
    <w:next w:val="NoList"/>
    <w:uiPriority w:val="99"/>
    <w:semiHidden/>
    <w:unhideWhenUsed/>
    <w:rsid w:val="006D18C0"/>
  </w:style>
  <w:style w:type="numbering" w:customStyle="1" w:styleId="NoList21611">
    <w:name w:val="No List21611"/>
    <w:next w:val="NoList"/>
    <w:uiPriority w:val="99"/>
    <w:semiHidden/>
    <w:unhideWhenUsed/>
    <w:rsid w:val="006D18C0"/>
  </w:style>
  <w:style w:type="numbering" w:customStyle="1" w:styleId="NoList31611">
    <w:name w:val="No List31611"/>
    <w:next w:val="NoList"/>
    <w:uiPriority w:val="99"/>
    <w:semiHidden/>
    <w:unhideWhenUsed/>
    <w:rsid w:val="006D18C0"/>
  </w:style>
  <w:style w:type="table" w:customStyle="1" w:styleId="TableGrid19311">
    <w:name w:val="Table Grid19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1">
    <w:name w:val="No List41411"/>
    <w:next w:val="NoList"/>
    <w:uiPriority w:val="99"/>
    <w:semiHidden/>
    <w:unhideWhenUsed/>
    <w:rsid w:val="006D18C0"/>
  </w:style>
  <w:style w:type="table" w:customStyle="1" w:styleId="TableGrid21611">
    <w:name w:val="Table Grid216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1">
    <w:name w:val="No List111611"/>
    <w:next w:val="NoList"/>
    <w:uiPriority w:val="99"/>
    <w:semiHidden/>
    <w:rsid w:val="006D18C0"/>
  </w:style>
  <w:style w:type="numbering" w:customStyle="1" w:styleId="NoList1111611">
    <w:name w:val="No List1111611"/>
    <w:next w:val="NoList"/>
    <w:uiPriority w:val="99"/>
    <w:semiHidden/>
    <w:unhideWhenUsed/>
    <w:rsid w:val="006D18C0"/>
  </w:style>
  <w:style w:type="numbering" w:customStyle="1" w:styleId="NoList211411">
    <w:name w:val="No List211411"/>
    <w:next w:val="NoList"/>
    <w:uiPriority w:val="99"/>
    <w:semiHidden/>
    <w:unhideWhenUsed/>
    <w:rsid w:val="006D18C0"/>
  </w:style>
  <w:style w:type="numbering" w:customStyle="1" w:styleId="NoList311411">
    <w:name w:val="No List311411"/>
    <w:next w:val="NoList"/>
    <w:uiPriority w:val="99"/>
    <w:semiHidden/>
    <w:unhideWhenUsed/>
    <w:rsid w:val="006D18C0"/>
  </w:style>
  <w:style w:type="numbering" w:customStyle="1" w:styleId="NoList5611">
    <w:name w:val="No List5611"/>
    <w:next w:val="NoList"/>
    <w:uiPriority w:val="99"/>
    <w:semiHidden/>
    <w:unhideWhenUsed/>
    <w:rsid w:val="006D18C0"/>
  </w:style>
  <w:style w:type="numbering" w:customStyle="1" w:styleId="NoList6411">
    <w:name w:val="No List6411"/>
    <w:next w:val="NoList"/>
    <w:uiPriority w:val="99"/>
    <w:semiHidden/>
    <w:unhideWhenUsed/>
    <w:rsid w:val="006D18C0"/>
  </w:style>
  <w:style w:type="numbering" w:customStyle="1" w:styleId="NoList12411">
    <w:name w:val="No List12411"/>
    <w:next w:val="NoList"/>
    <w:uiPriority w:val="99"/>
    <w:semiHidden/>
    <w:rsid w:val="006D18C0"/>
  </w:style>
  <w:style w:type="numbering" w:customStyle="1" w:styleId="NoList112411">
    <w:name w:val="No List112411"/>
    <w:next w:val="NoList"/>
    <w:uiPriority w:val="99"/>
    <w:semiHidden/>
    <w:unhideWhenUsed/>
    <w:rsid w:val="006D18C0"/>
  </w:style>
  <w:style w:type="numbering" w:customStyle="1" w:styleId="NoList22411">
    <w:name w:val="No List22411"/>
    <w:next w:val="NoList"/>
    <w:uiPriority w:val="99"/>
    <w:semiHidden/>
    <w:unhideWhenUsed/>
    <w:rsid w:val="006D18C0"/>
  </w:style>
  <w:style w:type="numbering" w:customStyle="1" w:styleId="NoList32411">
    <w:name w:val="No List32411"/>
    <w:next w:val="NoList"/>
    <w:uiPriority w:val="99"/>
    <w:semiHidden/>
    <w:unhideWhenUsed/>
    <w:rsid w:val="006D18C0"/>
  </w:style>
  <w:style w:type="numbering" w:customStyle="1" w:styleId="NoList411311">
    <w:name w:val="No List411311"/>
    <w:next w:val="NoList"/>
    <w:uiPriority w:val="99"/>
    <w:semiHidden/>
    <w:unhideWhenUsed/>
    <w:rsid w:val="006D18C0"/>
  </w:style>
  <w:style w:type="numbering" w:customStyle="1" w:styleId="NoList11111411">
    <w:name w:val="No List11111411"/>
    <w:next w:val="NoList"/>
    <w:uiPriority w:val="99"/>
    <w:semiHidden/>
    <w:rsid w:val="006D18C0"/>
  </w:style>
  <w:style w:type="numbering" w:customStyle="1" w:styleId="NoList111111311">
    <w:name w:val="No List111111311"/>
    <w:next w:val="NoList"/>
    <w:uiPriority w:val="99"/>
    <w:semiHidden/>
    <w:unhideWhenUsed/>
    <w:rsid w:val="006D18C0"/>
  </w:style>
  <w:style w:type="numbering" w:customStyle="1" w:styleId="NoList2111311">
    <w:name w:val="No List2111311"/>
    <w:next w:val="NoList"/>
    <w:uiPriority w:val="99"/>
    <w:semiHidden/>
    <w:unhideWhenUsed/>
    <w:rsid w:val="006D18C0"/>
  </w:style>
  <w:style w:type="numbering" w:customStyle="1" w:styleId="NoList3111311">
    <w:name w:val="No List3111311"/>
    <w:next w:val="NoList"/>
    <w:uiPriority w:val="99"/>
    <w:semiHidden/>
    <w:unhideWhenUsed/>
    <w:rsid w:val="006D18C0"/>
  </w:style>
  <w:style w:type="numbering" w:customStyle="1" w:styleId="NoList51411">
    <w:name w:val="No List51411"/>
    <w:next w:val="NoList"/>
    <w:uiPriority w:val="99"/>
    <w:semiHidden/>
    <w:unhideWhenUsed/>
    <w:rsid w:val="006D18C0"/>
  </w:style>
  <w:style w:type="numbering" w:customStyle="1" w:styleId="NoList7411">
    <w:name w:val="No List7411"/>
    <w:next w:val="NoList"/>
    <w:uiPriority w:val="99"/>
    <w:semiHidden/>
    <w:unhideWhenUsed/>
    <w:rsid w:val="006D18C0"/>
  </w:style>
  <w:style w:type="numbering" w:customStyle="1" w:styleId="NoList13411">
    <w:name w:val="No List13411"/>
    <w:next w:val="NoList"/>
    <w:uiPriority w:val="99"/>
    <w:semiHidden/>
    <w:rsid w:val="006D18C0"/>
  </w:style>
  <w:style w:type="numbering" w:customStyle="1" w:styleId="NoList113411">
    <w:name w:val="No List113411"/>
    <w:next w:val="NoList"/>
    <w:uiPriority w:val="99"/>
    <w:semiHidden/>
    <w:unhideWhenUsed/>
    <w:rsid w:val="006D18C0"/>
  </w:style>
  <w:style w:type="numbering" w:customStyle="1" w:styleId="NoList23411">
    <w:name w:val="No List23411"/>
    <w:next w:val="NoList"/>
    <w:uiPriority w:val="99"/>
    <w:semiHidden/>
    <w:unhideWhenUsed/>
    <w:rsid w:val="006D18C0"/>
  </w:style>
  <w:style w:type="numbering" w:customStyle="1" w:styleId="NoList33411">
    <w:name w:val="No List33411"/>
    <w:next w:val="NoList"/>
    <w:uiPriority w:val="99"/>
    <w:semiHidden/>
    <w:unhideWhenUsed/>
    <w:rsid w:val="006D18C0"/>
  </w:style>
  <w:style w:type="numbering" w:customStyle="1" w:styleId="NoList42411">
    <w:name w:val="No List42411"/>
    <w:next w:val="NoList"/>
    <w:uiPriority w:val="99"/>
    <w:semiHidden/>
    <w:unhideWhenUsed/>
    <w:rsid w:val="006D18C0"/>
  </w:style>
  <w:style w:type="numbering" w:customStyle="1" w:styleId="NoList1112411">
    <w:name w:val="No List1112411"/>
    <w:next w:val="NoList"/>
    <w:uiPriority w:val="99"/>
    <w:semiHidden/>
    <w:rsid w:val="006D18C0"/>
  </w:style>
  <w:style w:type="numbering" w:customStyle="1" w:styleId="NoList11112411">
    <w:name w:val="No List11112411"/>
    <w:next w:val="NoList"/>
    <w:uiPriority w:val="99"/>
    <w:semiHidden/>
    <w:unhideWhenUsed/>
    <w:rsid w:val="006D18C0"/>
  </w:style>
  <w:style w:type="numbering" w:customStyle="1" w:styleId="NoList212411">
    <w:name w:val="No List212411"/>
    <w:next w:val="NoList"/>
    <w:uiPriority w:val="99"/>
    <w:semiHidden/>
    <w:unhideWhenUsed/>
    <w:rsid w:val="006D18C0"/>
  </w:style>
  <w:style w:type="numbering" w:customStyle="1" w:styleId="NoList312411">
    <w:name w:val="No List312411"/>
    <w:next w:val="NoList"/>
    <w:uiPriority w:val="99"/>
    <w:semiHidden/>
    <w:unhideWhenUsed/>
    <w:rsid w:val="006D18C0"/>
  </w:style>
  <w:style w:type="numbering" w:customStyle="1" w:styleId="NoList52411">
    <w:name w:val="No List52411"/>
    <w:next w:val="NoList"/>
    <w:uiPriority w:val="99"/>
    <w:semiHidden/>
    <w:unhideWhenUsed/>
    <w:rsid w:val="006D18C0"/>
  </w:style>
  <w:style w:type="numbering" w:customStyle="1" w:styleId="NoList8311">
    <w:name w:val="No List8311"/>
    <w:next w:val="NoList"/>
    <w:uiPriority w:val="99"/>
    <w:semiHidden/>
    <w:unhideWhenUsed/>
    <w:rsid w:val="006D18C0"/>
  </w:style>
  <w:style w:type="numbering" w:customStyle="1" w:styleId="NoList14311">
    <w:name w:val="No List14311"/>
    <w:next w:val="NoList"/>
    <w:uiPriority w:val="99"/>
    <w:semiHidden/>
    <w:unhideWhenUsed/>
    <w:rsid w:val="006D18C0"/>
  </w:style>
  <w:style w:type="numbering" w:customStyle="1" w:styleId="NoList24311">
    <w:name w:val="No List24311"/>
    <w:next w:val="NoList"/>
    <w:uiPriority w:val="99"/>
    <w:semiHidden/>
    <w:unhideWhenUsed/>
    <w:rsid w:val="006D18C0"/>
  </w:style>
  <w:style w:type="numbering" w:customStyle="1" w:styleId="NoList34311">
    <w:name w:val="No List34311"/>
    <w:next w:val="NoList"/>
    <w:uiPriority w:val="99"/>
    <w:semiHidden/>
    <w:unhideWhenUsed/>
    <w:rsid w:val="006D18C0"/>
  </w:style>
  <w:style w:type="table" w:customStyle="1" w:styleId="TableGrid141311">
    <w:name w:val="Table Grid14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1">
    <w:name w:val="Table Grid51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1">
    <w:name w:val="No List43311"/>
    <w:next w:val="NoList"/>
    <w:uiPriority w:val="99"/>
    <w:semiHidden/>
    <w:unhideWhenUsed/>
    <w:rsid w:val="006D18C0"/>
  </w:style>
  <w:style w:type="numbering" w:customStyle="1" w:styleId="NoList114311">
    <w:name w:val="No List114311"/>
    <w:next w:val="NoList"/>
    <w:uiPriority w:val="99"/>
    <w:semiHidden/>
    <w:rsid w:val="006D18C0"/>
  </w:style>
  <w:style w:type="numbering" w:customStyle="1" w:styleId="NoList1113311">
    <w:name w:val="No List1113311"/>
    <w:next w:val="NoList"/>
    <w:uiPriority w:val="99"/>
    <w:semiHidden/>
    <w:unhideWhenUsed/>
    <w:rsid w:val="006D18C0"/>
  </w:style>
  <w:style w:type="numbering" w:customStyle="1" w:styleId="NoList213311">
    <w:name w:val="No List213311"/>
    <w:next w:val="NoList"/>
    <w:uiPriority w:val="99"/>
    <w:semiHidden/>
    <w:unhideWhenUsed/>
    <w:rsid w:val="006D18C0"/>
  </w:style>
  <w:style w:type="numbering" w:customStyle="1" w:styleId="NoList313311">
    <w:name w:val="No List313311"/>
    <w:next w:val="NoList"/>
    <w:uiPriority w:val="99"/>
    <w:semiHidden/>
    <w:unhideWhenUsed/>
    <w:rsid w:val="006D18C0"/>
  </w:style>
  <w:style w:type="numbering" w:customStyle="1" w:styleId="NoList53311">
    <w:name w:val="No List53311"/>
    <w:next w:val="NoList"/>
    <w:uiPriority w:val="99"/>
    <w:semiHidden/>
    <w:unhideWhenUsed/>
    <w:rsid w:val="006D18C0"/>
  </w:style>
  <w:style w:type="numbering" w:customStyle="1" w:styleId="NoList61311">
    <w:name w:val="No List61311"/>
    <w:next w:val="NoList"/>
    <w:uiPriority w:val="99"/>
    <w:semiHidden/>
    <w:unhideWhenUsed/>
    <w:rsid w:val="006D18C0"/>
  </w:style>
  <w:style w:type="numbering" w:customStyle="1" w:styleId="NoList121311">
    <w:name w:val="No List121311"/>
    <w:next w:val="NoList"/>
    <w:uiPriority w:val="99"/>
    <w:semiHidden/>
    <w:rsid w:val="006D18C0"/>
  </w:style>
  <w:style w:type="numbering" w:customStyle="1" w:styleId="NoList1121311">
    <w:name w:val="No List1121311"/>
    <w:next w:val="NoList"/>
    <w:uiPriority w:val="99"/>
    <w:semiHidden/>
    <w:unhideWhenUsed/>
    <w:rsid w:val="006D18C0"/>
  </w:style>
  <w:style w:type="numbering" w:customStyle="1" w:styleId="NoList221311">
    <w:name w:val="No List221311"/>
    <w:next w:val="NoList"/>
    <w:uiPriority w:val="99"/>
    <w:semiHidden/>
    <w:unhideWhenUsed/>
    <w:rsid w:val="006D18C0"/>
  </w:style>
  <w:style w:type="numbering" w:customStyle="1" w:styleId="NoList321311">
    <w:name w:val="No List321311"/>
    <w:next w:val="NoList"/>
    <w:uiPriority w:val="99"/>
    <w:semiHidden/>
    <w:unhideWhenUsed/>
    <w:rsid w:val="006D18C0"/>
  </w:style>
  <w:style w:type="numbering" w:customStyle="1" w:styleId="NoList4111311">
    <w:name w:val="No List4111311"/>
    <w:next w:val="NoList"/>
    <w:uiPriority w:val="99"/>
    <w:semiHidden/>
    <w:unhideWhenUsed/>
    <w:rsid w:val="006D18C0"/>
  </w:style>
  <w:style w:type="numbering" w:customStyle="1" w:styleId="NoList11113311">
    <w:name w:val="No List11113311"/>
    <w:next w:val="NoList"/>
    <w:uiPriority w:val="99"/>
    <w:semiHidden/>
    <w:rsid w:val="006D18C0"/>
  </w:style>
  <w:style w:type="numbering" w:customStyle="1" w:styleId="NoList1111111311">
    <w:name w:val="No List1111111311"/>
    <w:next w:val="NoList"/>
    <w:uiPriority w:val="99"/>
    <w:semiHidden/>
    <w:unhideWhenUsed/>
    <w:rsid w:val="006D18C0"/>
  </w:style>
  <w:style w:type="numbering" w:customStyle="1" w:styleId="NoList21111311">
    <w:name w:val="No List21111311"/>
    <w:next w:val="NoList"/>
    <w:uiPriority w:val="99"/>
    <w:semiHidden/>
    <w:unhideWhenUsed/>
    <w:rsid w:val="006D18C0"/>
  </w:style>
  <w:style w:type="numbering" w:customStyle="1" w:styleId="NoList31111311">
    <w:name w:val="No List31111311"/>
    <w:next w:val="NoList"/>
    <w:uiPriority w:val="99"/>
    <w:semiHidden/>
    <w:unhideWhenUsed/>
    <w:rsid w:val="006D18C0"/>
  </w:style>
  <w:style w:type="numbering" w:customStyle="1" w:styleId="NoList511311">
    <w:name w:val="No List511311"/>
    <w:next w:val="NoList"/>
    <w:uiPriority w:val="99"/>
    <w:semiHidden/>
    <w:unhideWhenUsed/>
    <w:rsid w:val="006D18C0"/>
  </w:style>
  <w:style w:type="numbering" w:customStyle="1" w:styleId="NoList71311">
    <w:name w:val="No List71311"/>
    <w:next w:val="NoList"/>
    <w:uiPriority w:val="99"/>
    <w:semiHidden/>
    <w:unhideWhenUsed/>
    <w:rsid w:val="006D18C0"/>
  </w:style>
  <w:style w:type="numbering" w:customStyle="1" w:styleId="NoList131311">
    <w:name w:val="No List131311"/>
    <w:next w:val="NoList"/>
    <w:uiPriority w:val="99"/>
    <w:semiHidden/>
    <w:rsid w:val="006D18C0"/>
  </w:style>
  <w:style w:type="numbering" w:customStyle="1" w:styleId="NoList1131311">
    <w:name w:val="No List1131311"/>
    <w:next w:val="NoList"/>
    <w:uiPriority w:val="99"/>
    <w:semiHidden/>
    <w:unhideWhenUsed/>
    <w:rsid w:val="006D18C0"/>
  </w:style>
  <w:style w:type="numbering" w:customStyle="1" w:styleId="NoList231311">
    <w:name w:val="No List231311"/>
    <w:next w:val="NoList"/>
    <w:uiPriority w:val="99"/>
    <w:semiHidden/>
    <w:unhideWhenUsed/>
    <w:rsid w:val="006D18C0"/>
  </w:style>
  <w:style w:type="numbering" w:customStyle="1" w:styleId="NoList331311">
    <w:name w:val="No List331311"/>
    <w:next w:val="NoList"/>
    <w:uiPriority w:val="99"/>
    <w:semiHidden/>
    <w:unhideWhenUsed/>
    <w:rsid w:val="006D18C0"/>
  </w:style>
  <w:style w:type="numbering" w:customStyle="1" w:styleId="NoList421311">
    <w:name w:val="No List421311"/>
    <w:next w:val="NoList"/>
    <w:uiPriority w:val="99"/>
    <w:semiHidden/>
    <w:unhideWhenUsed/>
    <w:rsid w:val="006D18C0"/>
  </w:style>
  <w:style w:type="numbering" w:customStyle="1" w:styleId="NoList11121311">
    <w:name w:val="No List11121311"/>
    <w:next w:val="NoList"/>
    <w:uiPriority w:val="99"/>
    <w:semiHidden/>
    <w:rsid w:val="006D18C0"/>
  </w:style>
  <w:style w:type="numbering" w:customStyle="1" w:styleId="NoList111121311">
    <w:name w:val="No List111121311"/>
    <w:next w:val="NoList"/>
    <w:uiPriority w:val="99"/>
    <w:semiHidden/>
    <w:unhideWhenUsed/>
    <w:rsid w:val="006D18C0"/>
  </w:style>
  <w:style w:type="numbering" w:customStyle="1" w:styleId="NoList2121311">
    <w:name w:val="No List2121311"/>
    <w:next w:val="NoList"/>
    <w:uiPriority w:val="99"/>
    <w:semiHidden/>
    <w:unhideWhenUsed/>
    <w:rsid w:val="006D18C0"/>
  </w:style>
  <w:style w:type="numbering" w:customStyle="1" w:styleId="NoList3121311">
    <w:name w:val="No List3121311"/>
    <w:next w:val="NoList"/>
    <w:uiPriority w:val="99"/>
    <w:semiHidden/>
    <w:unhideWhenUsed/>
    <w:rsid w:val="006D18C0"/>
  </w:style>
  <w:style w:type="numbering" w:customStyle="1" w:styleId="NoList521311">
    <w:name w:val="No List521311"/>
    <w:next w:val="NoList"/>
    <w:uiPriority w:val="99"/>
    <w:semiHidden/>
    <w:unhideWhenUsed/>
    <w:rsid w:val="006D18C0"/>
  </w:style>
  <w:style w:type="numbering" w:customStyle="1" w:styleId="NoList9211">
    <w:name w:val="No List9211"/>
    <w:next w:val="NoList"/>
    <w:uiPriority w:val="99"/>
    <w:semiHidden/>
    <w:unhideWhenUsed/>
    <w:rsid w:val="006D18C0"/>
  </w:style>
  <w:style w:type="table" w:customStyle="1" w:styleId="TableGrid61211">
    <w:name w:val="Table Grid6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11">
    <w:name w:val="Table Grid151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">
    <w:name w:val="Table Grid5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11">
    <w:name w:val="Table Grid6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1">
    <w:name w:val="No List15211"/>
    <w:next w:val="NoList"/>
    <w:uiPriority w:val="99"/>
    <w:semiHidden/>
    <w:unhideWhenUsed/>
    <w:rsid w:val="006D18C0"/>
  </w:style>
  <w:style w:type="table" w:customStyle="1" w:styleId="TableGrid1411211">
    <w:name w:val="Table Grid1411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1">
    <w:name w:val="No List25211"/>
    <w:next w:val="NoList"/>
    <w:uiPriority w:val="99"/>
    <w:semiHidden/>
    <w:unhideWhenUsed/>
    <w:rsid w:val="006D18C0"/>
  </w:style>
  <w:style w:type="table" w:customStyle="1" w:styleId="TableGrid1511211">
    <w:name w:val="Table Grid151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1">
    <w:name w:val="No List35211"/>
    <w:next w:val="NoList"/>
    <w:uiPriority w:val="99"/>
    <w:semiHidden/>
    <w:unhideWhenUsed/>
    <w:rsid w:val="006D18C0"/>
  </w:style>
  <w:style w:type="numbering" w:customStyle="1" w:styleId="NoList10211">
    <w:name w:val="No List10211"/>
    <w:next w:val="NoList"/>
    <w:uiPriority w:val="99"/>
    <w:semiHidden/>
    <w:unhideWhenUsed/>
    <w:rsid w:val="006D18C0"/>
  </w:style>
  <w:style w:type="numbering" w:customStyle="1" w:styleId="NoList16211">
    <w:name w:val="No List16211"/>
    <w:next w:val="NoList"/>
    <w:uiPriority w:val="99"/>
    <w:semiHidden/>
    <w:unhideWhenUsed/>
    <w:rsid w:val="006D18C0"/>
  </w:style>
  <w:style w:type="table" w:customStyle="1" w:styleId="TableGrid191211">
    <w:name w:val="Table Grid19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1">
    <w:name w:val="No List17211"/>
    <w:next w:val="NoList"/>
    <w:uiPriority w:val="99"/>
    <w:semiHidden/>
    <w:unhideWhenUsed/>
    <w:rsid w:val="006D18C0"/>
  </w:style>
  <w:style w:type="numbering" w:customStyle="1" w:styleId="NoList26211">
    <w:name w:val="No List26211"/>
    <w:next w:val="NoList"/>
    <w:uiPriority w:val="99"/>
    <w:semiHidden/>
    <w:unhideWhenUsed/>
    <w:rsid w:val="006D18C0"/>
  </w:style>
  <w:style w:type="numbering" w:customStyle="1" w:styleId="NoList36211">
    <w:name w:val="No List36211"/>
    <w:next w:val="NoList"/>
    <w:uiPriority w:val="99"/>
    <w:semiHidden/>
    <w:unhideWhenUsed/>
    <w:rsid w:val="006D18C0"/>
  </w:style>
  <w:style w:type="numbering" w:customStyle="1" w:styleId="NoList44211">
    <w:name w:val="No List44211"/>
    <w:next w:val="NoList"/>
    <w:uiPriority w:val="99"/>
    <w:semiHidden/>
    <w:rsid w:val="006D18C0"/>
  </w:style>
  <w:style w:type="numbering" w:customStyle="1" w:styleId="NoList115211">
    <w:name w:val="No List115211"/>
    <w:next w:val="NoList"/>
    <w:uiPriority w:val="99"/>
    <w:semiHidden/>
    <w:unhideWhenUsed/>
    <w:rsid w:val="006D18C0"/>
  </w:style>
  <w:style w:type="numbering" w:customStyle="1" w:styleId="NoList214211">
    <w:name w:val="No List214211"/>
    <w:next w:val="NoList"/>
    <w:uiPriority w:val="99"/>
    <w:semiHidden/>
    <w:unhideWhenUsed/>
    <w:rsid w:val="006D18C0"/>
  </w:style>
  <w:style w:type="numbering" w:customStyle="1" w:styleId="NoList314211">
    <w:name w:val="No List314211"/>
    <w:next w:val="NoList"/>
    <w:uiPriority w:val="99"/>
    <w:semiHidden/>
    <w:unhideWhenUsed/>
    <w:rsid w:val="006D18C0"/>
  </w:style>
  <w:style w:type="table" w:customStyle="1" w:styleId="TableGrid1911211">
    <w:name w:val="Table Grid19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1">
    <w:name w:val="No List412211"/>
    <w:next w:val="NoList"/>
    <w:uiPriority w:val="99"/>
    <w:semiHidden/>
    <w:unhideWhenUsed/>
    <w:rsid w:val="006D18C0"/>
  </w:style>
  <w:style w:type="numbering" w:customStyle="1" w:styleId="NoList1114211">
    <w:name w:val="No List1114211"/>
    <w:next w:val="NoList"/>
    <w:uiPriority w:val="99"/>
    <w:semiHidden/>
    <w:rsid w:val="006D18C0"/>
  </w:style>
  <w:style w:type="numbering" w:customStyle="1" w:styleId="NoList11114211">
    <w:name w:val="No List11114211"/>
    <w:next w:val="NoList"/>
    <w:uiPriority w:val="99"/>
    <w:semiHidden/>
    <w:unhideWhenUsed/>
    <w:rsid w:val="006D18C0"/>
  </w:style>
  <w:style w:type="numbering" w:customStyle="1" w:styleId="NoList2112211">
    <w:name w:val="No List2112211"/>
    <w:next w:val="NoList"/>
    <w:uiPriority w:val="99"/>
    <w:semiHidden/>
    <w:unhideWhenUsed/>
    <w:rsid w:val="006D18C0"/>
  </w:style>
  <w:style w:type="numbering" w:customStyle="1" w:styleId="NoList3112211">
    <w:name w:val="No List3112211"/>
    <w:next w:val="NoList"/>
    <w:uiPriority w:val="99"/>
    <w:semiHidden/>
    <w:unhideWhenUsed/>
    <w:rsid w:val="006D18C0"/>
  </w:style>
  <w:style w:type="numbering" w:customStyle="1" w:styleId="NoList54211">
    <w:name w:val="No List54211"/>
    <w:next w:val="NoList"/>
    <w:uiPriority w:val="99"/>
    <w:semiHidden/>
    <w:unhideWhenUsed/>
    <w:rsid w:val="006D18C0"/>
  </w:style>
  <w:style w:type="numbering" w:customStyle="1" w:styleId="NoList62211">
    <w:name w:val="No List62211"/>
    <w:next w:val="NoList"/>
    <w:uiPriority w:val="99"/>
    <w:semiHidden/>
    <w:unhideWhenUsed/>
    <w:rsid w:val="006D18C0"/>
  </w:style>
  <w:style w:type="numbering" w:customStyle="1" w:styleId="NoList122211">
    <w:name w:val="No List122211"/>
    <w:next w:val="NoList"/>
    <w:uiPriority w:val="99"/>
    <w:semiHidden/>
    <w:rsid w:val="006D18C0"/>
  </w:style>
  <w:style w:type="numbering" w:customStyle="1" w:styleId="NoList1122211">
    <w:name w:val="No List1122211"/>
    <w:next w:val="NoList"/>
    <w:uiPriority w:val="99"/>
    <w:semiHidden/>
    <w:unhideWhenUsed/>
    <w:rsid w:val="006D18C0"/>
  </w:style>
  <w:style w:type="numbering" w:customStyle="1" w:styleId="NoList222211">
    <w:name w:val="No List222211"/>
    <w:next w:val="NoList"/>
    <w:uiPriority w:val="99"/>
    <w:semiHidden/>
    <w:unhideWhenUsed/>
    <w:rsid w:val="006D18C0"/>
  </w:style>
  <w:style w:type="numbering" w:customStyle="1" w:styleId="NoList322211">
    <w:name w:val="No List322211"/>
    <w:next w:val="NoList"/>
    <w:uiPriority w:val="99"/>
    <w:semiHidden/>
    <w:unhideWhenUsed/>
    <w:rsid w:val="006D18C0"/>
  </w:style>
  <w:style w:type="numbering" w:customStyle="1" w:styleId="NoList41111211">
    <w:name w:val="No List41111211"/>
    <w:next w:val="NoList"/>
    <w:uiPriority w:val="99"/>
    <w:semiHidden/>
    <w:unhideWhenUsed/>
    <w:rsid w:val="006D18C0"/>
  </w:style>
  <w:style w:type="numbering" w:customStyle="1" w:styleId="NoList111112211">
    <w:name w:val="No List111112211"/>
    <w:next w:val="NoList"/>
    <w:uiPriority w:val="99"/>
    <w:semiHidden/>
    <w:rsid w:val="006D18C0"/>
  </w:style>
  <w:style w:type="numbering" w:customStyle="1" w:styleId="NoList11111111211">
    <w:name w:val="No List11111111211"/>
    <w:next w:val="NoList"/>
    <w:uiPriority w:val="99"/>
    <w:semiHidden/>
    <w:unhideWhenUsed/>
    <w:rsid w:val="006D18C0"/>
  </w:style>
  <w:style w:type="numbering" w:customStyle="1" w:styleId="NoList211111211">
    <w:name w:val="No List211111211"/>
    <w:next w:val="NoList"/>
    <w:uiPriority w:val="99"/>
    <w:semiHidden/>
    <w:unhideWhenUsed/>
    <w:rsid w:val="006D18C0"/>
  </w:style>
  <w:style w:type="numbering" w:customStyle="1" w:styleId="NoList311111211">
    <w:name w:val="No List311111211"/>
    <w:next w:val="NoList"/>
    <w:uiPriority w:val="99"/>
    <w:semiHidden/>
    <w:unhideWhenUsed/>
    <w:rsid w:val="006D18C0"/>
  </w:style>
  <w:style w:type="numbering" w:customStyle="1" w:styleId="NoList512211">
    <w:name w:val="No List512211"/>
    <w:next w:val="NoList"/>
    <w:uiPriority w:val="99"/>
    <w:semiHidden/>
    <w:unhideWhenUsed/>
    <w:rsid w:val="006D18C0"/>
  </w:style>
  <w:style w:type="numbering" w:customStyle="1" w:styleId="NoList72211">
    <w:name w:val="No List72211"/>
    <w:next w:val="NoList"/>
    <w:uiPriority w:val="99"/>
    <w:semiHidden/>
    <w:unhideWhenUsed/>
    <w:rsid w:val="006D18C0"/>
  </w:style>
  <w:style w:type="numbering" w:customStyle="1" w:styleId="NoList132211">
    <w:name w:val="No List132211"/>
    <w:next w:val="NoList"/>
    <w:uiPriority w:val="99"/>
    <w:semiHidden/>
    <w:rsid w:val="006D18C0"/>
  </w:style>
  <w:style w:type="numbering" w:customStyle="1" w:styleId="NoList1132211">
    <w:name w:val="No List1132211"/>
    <w:next w:val="NoList"/>
    <w:uiPriority w:val="99"/>
    <w:semiHidden/>
    <w:unhideWhenUsed/>
    <w:rsid w:val="006D18C0"/>
  </w:style>
  <w:style w:type="numbering" w:customStyle="1" w:styleId="NoList232211">
    <w:name w:val="No List232211"/>
    <w:next w:val="NoList"/>
    <w:uiPriority w:val="99"/>
    <w:semiHidden/>
    <w:unhideWhenUsed/>
    <w:rsid w:val="006D18C0"/>
  </w:style>
  <w:style w:type="numbering" w:customStyle="1" w:styleId="NoList332211">
    <w:name w:val="No List332211"/>
    <w:next w:val="NoList"/>
    <w:uiPriority w:val="99"/>
    <w:semiHidden/>
    <w:unhideWhenUsed/>
    <w:rsid w:val="006D18C0"/>
  </w:style>
  <w:style w:type="numbering" w:customStyle="1" w:styleId="NoList422211">
    <w:name w:val="No List422211"/>
    <w:next w:val="NoList"/>
    <w:uiPriority w:val="99"/>
    <w:semiHidden/>
    <w:unhideWhenUsed/>
    <w:rsid w:val="006D18C0"/>
  </w:style>
  <w:style w:type="numbering" w:customStyle="1" w:styleId="NoList11122211">
    <w:name w:val="No List11122211"/>
    <w:next w:val="NoList"/>
    <w:uiPriority w:val="99"/>
    <w:semiHidden/>
    <w:rsid w:val="006D18C0"/>
  </w:style>
  <w:style w:type="numbering" w:customStyle="1" w:styleId="NoList111122211">
    <w:name w:val="No List111122211"/>
    <w:next w:val="NoList"/>
    <w:uiPriority w:val="99"/>
    <w:semiHidden/>
    <w:unhideWhenUsed/>
    <w:rsid w:val="006D18C0"/>
  </w:style>
  <w:style w:type="numbering" w:customStyle="1" w:styleId="NoList2122211">
    <w:name w:val="No List2122211"/>
    <w:next w:val="NoList"/>
    <w:uiPriority w:val="99"/>
    <w:semiHidden/>
    <w:unhideWhenUsed/>
    <w:rsid w:val="006D18C0"/>
  </w:style>
  <w:style w:type="numbering" w:customStyle="1" w:styleId="NoList3122211">
    <w:name w:val="No List3122211"/>
    <w:next w:val="NoList"/>
    <w:uiPriority w:val="99"/>
    <w:semiHidden/>
    <w:unhideWhenUsed/>
    <w:rsid w:val="006D18C0"/>
  </w:style>
  <w:style w:type="numbering" w:customStyle="1" w:styleId="NoList522211">
    <w:name w:val="No List522211"/>
    <w:next w:val="NoList"/>
    <w:uiPriority w:val="99"/>
    <w:semiHidden/>
    <w:unhideWhenUsed/>
    <w:rsid w:val="006D18C0"/>
  </w:style>
  <w:style w:type="numbering" w:customStyle="1" w:styleId="NoList81211">
    <w:name w:val="No List81211"/>
    <w:next w:val="NoList"/>
    <w:uiPriority w:val="99"/>
    <w:semiHidden/>
    <w:unhideWhenUsed/>
    <w:rsid w:val="006D18C0"/>
  </w:style>
  <w:style w:type="numbering" w:customStyle="1" w:styleId="NoList141211">
    <w:name w:val="No List141211"/>
    <w:next w:val="NoList"/>
    <w:uiPriority w:val="99"/>
    <w:semiHidden/>
    <w:unhideWhenUsed/>
    <w:rsid w:val="006D18C0"/>
  </w:style>
  <w:style w:type="numbering" w:customStyle="1" w:styleId="NoList241211">
    <w:name w:val="No List241211"/>
    <w:next w:val="NoList"/>
    <w:uiPriority w:val="99"/>
    <w:semiHidden/>
    <w:unhideWhenUsed/>
    <w:rsid w:val="006D18C0"/>
  </w:style>
  <w:style w:type="numbering" w:customStyle="1" w:styleId="NoList341211">
    <w:name w:val="No List341211"/>
    <w:next w:val="NoList"/>
    <w:uiPriority w:val="99"/>
    <w:semiHidden/>
    <w:unhideWhenUsed/>
    <w:rsid w:val="006D18C0"/>
  </w:style>
  <w:style w:type="table" w:customStyle="1" w:styleId="TableGrid14111211">
    <w:name w:val="Table Grid14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1">
    <w:name w:val="Table Grid511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1">
    <w:name w:val="No List431211"/>
    <w:next w:val="NoList"/>
    <w:uiPriority w:val="99"/>
    <w:semiHidden/>
    <w:unhideWhenUsed/>
    <w:rsid w:val="006D18C0"/>
  </w:style>
  <w:style w:type="numbering" w:customStyle="1" w:styleId="NoList1141211">
    <w:name w:val="No List1141211"/>
    <w:next w:val="NoList"/>
    <w:uiPriority w:val="99"/>
    <w:semiHidden/>
    <w:rsid w:val="006D18C0"/>
  </w:style>
  <w:style w:type="numbering" w:customStyle="1" w:styleId="NoList11131211">
    <w:name w:val="No List11131211"/>
    <w:next w:val="NoList"/>
    <w:uiPriority w:val="99"/>
    <w:semiHidden/>
    <w:unhideWhenUsed/>
    <w:rsid w:val="006D18C0"/>
  </w:style>
  <w:style w:type="numbering" w:customStyle="1" w:styleId="NoList2131211">
    <w:name w:val="No List2131211"/>
    <w:next w:val="NoList"/>
    <w:uiPriority w:val="99"/>
    <w:semiHidden/>
    <w:unhideWhenUsed/>
    <w:rsid w:val="006D18C0"/>
  </w:style>
  <w:style w:type="numbering" w:customStyle="1" w:styleId="NoList3131211">
    <w:name w:val="No List3131211"/>
    <w:next w:val="NoList"/>
    <w:uiPriority w:val="99"/>
    <w:semiHidden/>
    <w:unhideWhenUsed/>
    <w:rsid w:val="006D18C0"/>
  </w:style>
  <w:style w:type="numbering" w:customStyle="1" w:styleId="NoList531211">
    <w:name w:val="No List531211"/>
    <w:next w:val="NoList"/>
    <w:uiPriority w:val="99"/>
    <w:semiHidden/>
    <w:unhideWhenUsed/>
    <w:rsid w:val="006D18C0"/>
  </w:style>
  <w:style w:type="numbering" w:customStyle="1" w:styleId="NoList611211">
    <w:name w:val="No List611211"/>
    <w:next w:val="NoList"/>
    <w:uiPriority w:val="99"/>
    <w:semiHidden/>
    <w:unhideWhenUsed/>
    <w:rsid w:val="006D18C0"/>
  </w:style>
  <w:style w:type="numbering" w:customStyle="1" w:styleId="NoList1211211">
    <w:name w:val="No List1211211"/>
    <w:next w:val="NoList"/>
    <w:uiPriority w:val="99"/>
    <w:semiHidden/>
    <w:rsid w:val="006D18C0"/>
  </w:style>
  <w:style w:type="numbering" w:customStyle="1" w:styleId="NoList11211211">
    <w:name w:val="No List11211211"/>
    <w:next w:val="NoList"/>
    <w:uiPriority w:val="99"/>
    <w:semiHidden/>
    <w:unhideWhenUsed/>
    <w:rsid w:val="006D18C0"/>
  </w:style>
  <w:style w:type="numbering" w:customStyle="1" w:styleId="NoList2211211">
    <w:name w:val="No List2211211"/>
    <w:next w:val="NoList"/>
    <w:uiPriority w:val="99"/>
    <w:semiHidden/>
    <w:unhideWhenUsed/>
    <w:rsid w:val="006D18C0"/>
  </w:style>
  <w:style w:type="numbering" w:customStyle="1" w:styleId="NoList3211211">
    <w:name w:val="No List3211211"/>
    <w:next w:val="NoList"/>
    <w:uiPriority w:val="99"/>
    <w:semiHidden/>
    <w:unhideWhenUsed/>
    <w:rsid w:val="006D18C0"/>
  </w:style>
  <w:style w:type="numbering" w:customStyle="1" w:styleId="NoList411111211">
    <w:name w:val="No List411111211"/>
    <w:next w:val="NoList"/>
    <w:uiPriority w:val="99"/>
    <w:semiHidden/>
    <w:unhideWhenUsed/>
    <w:rsid w:val="006D18C0"/>
  </w:style>
  <w:style w:type="numbering" w:customStyle="1" w:styleId="NoList111131211">
    <w:name w:val="No List111131211"/>
    <w:next w:val="NoList"/>
    <w:uiPriority w:val="99"/>
    <w:semiHidden/>
    <w:rsid w:val="006D18C0"/>
  </w:style>
  <w:style w:type="numbering" w:customStyle="1" w:styleId="NoList111111111211">
    <w:name w:val="No List111111111211"/>
    <w:next w:val="NoList"/>
    <w:uiPriority w:val="99"/>
    <w:semiHidden/>
    <w:unhideWhenUsed/>
    <w:rsid w:val="006D18C0"/>
  </w:style>
  <w:style w:type="numbering" w:customStyle="1" w:styleId="NoList2111111211">
    <w:name w:val="No List2111111211"/>
    <w:next w:val="NoList"/>
    <w:uiPriority w:val="99"/>
    <w:semiHidden/>
    <w:unhideWhenUsed/>
    <w:rsid w:val="006D18C0"/>
  </w:style>
  <w:style w:type="numbering" w:customStyle="1" w:styleId="NoList3111111211">
    <w:name w:val="No List3111111211"/>
    <w:next w:val="NoList"/>
    <w:uiPriority w:val="99"/>
    <w:semiHidden/>
    <w:unhideWhenUsed/>
    <w:rsid w:val="006D18C0"/>
  </w:style>
  <w:style w:type="numbering" w:customStyle="1" w:styleId="NoList5111211">
    <w:name w:val="No List5111211"/>
    <w:next w:val="NoList"/>
    <w:uiPriority w:val="99"/>
    <w:semiHidden/>
    <w:unhideWhenUsed/>
    <w:rsid w:val="006D18C0"/>
  </w:style>
  <w:style w:type="numbering" w:customStyle="1" w:styleId="NoList711211">
    <w:name w:val="No List711211"/>
    <w:next w:val="NoList"/>
    <w:uiPriority w:val="99"/>
    <w:semiHidden/>
    <w:unhideWhenUsed/>
    <w:rsid w:val="006D18C0"/>
  </w:style>
  <w:style w:type="numbering" w:customStyle="1" w:styleId="NoList1311211">
    <w:name w:val="No List1311211"/>
    <w:next w:val="NoList"/>
    <w:uiPriority w:val="99"/>
    <w:semiHidden/>
    <w:rsid w:val="006D18C0"/>
  </w:style>
  <w:style w:type="numbering" w:customStyle="1" w:styleId="NoList11311211">
    <w:name w:val="No List11311211"/>
    <w:next w:val="NoList"/>
    <w:uiPriority w:val="99"/>
    <w:semiHidden/>
    <w:unhideWhenUsed/>
    <w:rsid w:val="006D18C0"/>
  </w:style>
  <w:style w:type="numbering" w:customStyle="1" w:styleId="NoList2311211">
    <w:name w:val="No List2311211"/>
    <w:next w:val="NoList"/>
    <w:uiPriority w:val="99"/>
    <w:semiHidden/>
    <w:unhideWhenUsed/>
    <w:rsid w:val="006D18C0"/>
  </w:style>
  <w:style w:type="numbering" w:customStyle="1" w:styleId="NoList3311211">
    <w:name w:val="No List3311211"/>
    <w:next w:val="NoList"/>
    <w:uiPriority w:val="99"/>
    <w:semiHidden/>
    <w:unhideWhenUsed/>
    <w:rsid w:val="006D18C0"/>
  </w:style>
  <w:style w:type="numbering" w:customStyle="1" w:styleId="NoList4211211">
    <w:name w:val="No List4211211"/>
    <w:next w:val="NoList"/>
    <w:uiPriority w:val="99"/>
    <w:semiHidden/>
    <w:unhideWhenUsed/>
    <w:rsid w:val="006D18C0"/>
  </w:style>
  <w:style w:type="numbering" w:customStyle="1" w:styleId="NoList111211211">
    <w:name w:val="No List111211211"/>
    <w:next w:val="NoList"/>
    <w:uiPriority w:val="99"/>
    <w:semiHidden/>
    <w:rsid w:val="006D18C0"/>
  </w:style>
  <w:style w:type="numbering" w:customStyle="1" w:styleId="NoList1111211211">
    <w:name w:val="No List1111211211"/>
    <w:next w:val="NoList"/>
    <w:uiPriority w:val="99"/>
    <w:semiHidden/>
    <w:unhideWhenUsed/>
    <w:rsid w:val="006D18C0"/>
  </w:style>
  <w:style w:type="numbering" w:customStyle="1" w:styleId="NoList21211211">
    <w:name w:val="No List21211211"/>
    <w:next w:val="NoList"/>
    <w:uiPriority w:val="99"/>
    <w:semiHidden/>
    <w:unhideWhenUsed/>
    <w:rsid w:val="006D18C0"/>
  </w:style>
  <w:style w:type="numbering" w:customStyle="1" w:styleId="NoList31211211">
    <w:name w:val="No List31211211"/>
    <w:next w:val="NoList"/>
    <w:uiPriority w:val="99"/>
    <w:semiHidden/>
    <w:unhideWhenUsed/>
    <w:rsid w:val="006D18C0"/>
  </w:style>
  <w:style w:type="numbering" w:customStyle="1" w:styleId="NoList5211211">
    <w:name w:val="No List5211211"/>
    <w:next w:val="NoList"/>
    <w:uiPriority w:val="99"/>
    <w:semiHidden/>
    <w:unhideWhenUsed/>
    <w:rsid w:val="006D18C0"/>
  </w:style>
  <w:style w:type="numbering" w:customStyle="1" w:styleId="NoList18111">
    <w:name w:val="No List18111"/>
    <w:next w:val="NoList"/>
    <w:uiPriority w:val="99"/>
    <w:semiHidden/>
    <w:rsid w:val="006D18C0"/>
  </w:style>
  <w:style w:type="numbering" w:customStyle="1" w:styleId="NoList19111">
    <w:name w:val="No List19111"/>
    <w:next w:val="NoList"/>
    <w:uiPriority w:val="99"/>
    <w:semiHidden/>
    <w:unhideWhenUsed/>
    <w:rsid w:val="006D18C0"/>
  </w:style>
  <w:style w:type="numbering" w:customStyle="1" w:styleId="NoList27111">
    <w:name w:val="No List27111"/>
    <w:next w:val="NoList"/>
    <w:uiPriority w:val="99"/>
    <w:semiHidden/>
    <w:unhideWhenUsed/>
    <w:rsid w:val="006D18C0"/>
  </w:style>
  <w:style w:type="numbering" w:customStyle="1" w:styleId="NoList37111">
    <w:name w:val="No List37111"/>
    <w:next w:val="NoList"/>
    <w:uiPriority w:val="99"/>
    <w:semiHidden/>
    <w:unhideWhenUsed/>
    <w:rsid w:val="006D18C0"/>
  </w:style>
  <w:style w:type="table" w:customStyle="1" w:styleId="TableGrid116111">
    <w:name w:val="Table Grid116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11">
    <w:name w:val="Table Grid2711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11">
    <w:name w:val="No List45111"/>
    <w:next w:val="NoList"/>
    <w:uiPriority w:val="99"/>
    <w:semiHidden/>
    <w:unhideWhenUsed/>
    <w:rsid w:val="006D18C0"/>
  </w:style>
  <w:style w:type="table" w:customStyle="1" w:styleId="TableGrid28111">
    <w:name w:val="Table Grid28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11">
    <w:name w:val="No List116111"/>
    <w:next w:val="NoList"/>
    <w:uiPriority w:val="99"/>
    <w:semiHidden/>
    <w:rsid w:val="006D18C0"/>
  </w:style>
  <w:style w:type="numbering" w:customStyle="1" w:styleId="NoList1115111">
    <w:name w:val="No List1115111"/>
    <w:next w:val="NoList"/>
    <w:uiPriority w:val="99"/>
    <w:semiHidden/>
    <w:unhideWhenUsed/>
    <w:rsid w:val="006D18C0"/>
  </w:style>
  <w:style w:type="numbering" w:customStyle="1" w:styleId="NoList215111">
    <w:name w:val="No List215111"/>
    <w:next w:val="NoList"/>
    <w:uiPriority w:val="99"/>
    <w:semiHidden/>
    <w:unhideWhenUsed/>
    <w:rsid w:val="006D18C0"/>
  </w:style>
  <w:style w:type="numbering" w:customStyle="1" w:styleId="NoList315111">
    <w:name w:val="No List315111"/>
    <w:next w:val="NoList"/>
    <w:uiPriority w:val="99"/>
    <w:semiHidden/>
    <w:unhideWhenUsed/>
    <w:rsid w:val="006D18C0"/>
  </w:style>
  <w:style w:type="table" w:customStyle="1" w:styleId="TableGrid117111">
    <w:name w:val="Table Grid117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1">
    <w:name w:val="Table Grid215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11">
    <w:name w:val="No List55111"/>
    <w:next w:val="NoList"/>
    <w:uiPriority w:val="99"/>
    <w:semiHidden/>
    <w:unhideWhenUsed/>
    <w:rsid w:val="006D18C0"/>
  </w:style>
  <w:style w:type="numbering" w:customStyle="1" w:styleId="NoList63111">
    <w:name w:val="No List63111"/>
    <w:next w:val="NoList"/>
    <w:uiPriority w:val="99"/>
    <w:semiHidden/>
    <w:unhideWhenUsed/>
    <w:rsid w:val="006D18C0"/>
  </w:style>
  <w:style w:type="numbering" w:customStyle="1" w:styleId="NoList123111">
    <w:name w:val="No List123111"/>
    <w:next w:val="NoList"/>
    <w:uiPriority w:val="99"/>
    <w:semiHidden/>
    <w:rsid w:val="006D18C0"/>
  </w:style>
  <w:style w:type="numbering" w:customStyle="1" w:styleId="NoList1123111">
    <w:name w:val="No List1123111"/>
    <w:next w:val="NoList"/>
    <w:uiPriority w:val="99"/>
    <w:semiHidden/>
    <w:unhideWhenUsed/>
    <w:rsid w:val="006D18C0"/>
  </w:style>
  <w:style w:type="numbering" w:customStyle="1" w:styleId="NoList223111">
    <w:name w:val="No List223111"/>
    <w:next w:val="NoList"/>
    <w:uiPriority w:val="99"/>
    <w:semiHidden/>
    <w:unhideWhenUsed/>
    <w:rsid w:val="006D18C0"/>
  </w:style>
  <w:style w:type="numbering" w:customStyle="1" w:styleId="NoList323111">
    <w:name w:val="No List323111"/>
    <w:next w:val="NoList"/>
    <w:uiPriority w:val="99"/>
    <w:semiHidden/>
    <w:unhideWhenUsed/>
    <w:rsid w:val="006D18C0"/>
  </w:style>
  <w:style w:type="table" w:customStyle="1" w:styleId="TableGrid124111">
    <w:name w:val="Table Grid12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">
    <w:name w:val="No List413111"/>
    <w:next w:val="NoList"/>
    <w:uiPriority w:val="99"/>
    <w:semiHidden/>
    <w:unhideWhenUsed/>
    <w:rsid w:val="006D18C0"/>
  </w:style>
  <w:style w:type="numbering" w:customStyle="1" w:styleId="NoList11115111">
    <w:name w:val="No List11115111"/>
    <w:next w:val="NoList"/>
    <w:uiPriority w:val="99"/>
    <w:semiHidden/>
    <w:rsid w:val="006D18C0"/>
  </w:style>
  <w:style w:type="numbering" w:customStyle="1" w:styleId="NoList111113111">
    <w:name w:val="No List111113111"/>
    <w:next w:val="NoList"/>
    <w:uiPriority w:val="99"/>
    <w:semiHidden/>
    <w:unhideWhenUsed/>
    <w:rsid w:val="006D18C0"/>
  </w:style>
  <w:style w:type="numbering" w:customStyle="1" w:styleId="NoList2113111">
    <w:name w:val="No List2113111"/>
    <w:next w:val="NoList"/>
    <w:uiPriority w:val="99"/>
    <w:semiHidden/>
    <w:unhideWhenUsed/>
    <w:rsid w:val="006D18C0"/>
  </w:style>
  <w:style w:type="numbering" w:customStyle="1" w:styleId="NoList3113111">
    <w:name w:val="No List3113111"/>
    <w:next w:val="NoList"/>
    <w:uiPriority w:val="99"/>
    <w:semiHidden/>
    <w:unhideWhenUsed/>
    <w:rsid w:val="006D18C0"/>
  </w:style>
  <w:style w:type="numbering" w:customStyle="1" w:styleId="NoList513111">
    <w:name w:val="No List513111"/>
    <w:next w:val="NoList"/>
    <w:uiPriority w:val="99"/>
    <w:semiHidden/>
    <w:unhideWhenUsed/>
    <w:rsid w:val="006D18C0"/>
  </w:style>
  <w:style w:type="numbering" w:customStyle="1" w:styleId="NoList73111">
    <w:name w:val="No List73111"/>
    <w:next w:val="NoList"/>
    <w:uiPriority w:val="99"/>
    <w:semiHidden/>
    <w:unhideWhenUsed/>
    <w:rsid w:val="006D18C0"/>
  </w:style>
  <w:style w:type="numbering" w:customStyle="1" w:styleId="NoList133111">
    <w:name w:val="No List133111"/>
    <w:next w:val="NoList"/>
    <w:uiPriority w:val="99"/>
    <w:semiHidden/>
    <w:rsid w:val="006D18C0"/>
  </w:style>
  <w:style w:type="numbering" w:customStyle="1" w:styleId="NoList1133111">
    <w:name w:val="No List1133111"/>
    <w:next w:val="NoList"/>
    <w:uiPriority w:val="99"/>
    <w:semiHidden/>
    <w:unhideWhenUsed/>
    <w:rsid w:val="006D18C0"/>
  </w:style>
  <w:style w:type="numbering" w:customStyle="1" w:styleId="NoList233111">
    <w:name w:val="No List233111"/>
    <w:next w:val="NoList"/>
    <w:uiPriority w:val="99"/>
    <w:semiHidden/>
    <w:unhideWhenUsed/>
    <w:rsid w:val="006D18C0"/>
  </w:style>
  <w:style w:type="numbering" w:customStyle="1" w:styleId="NoList333111">
    <w:name w:val="No List333111"/>
    <w:next w:val="NoList"/>
    <w:uiPriority w:val="99"/>
    <w:semiHidden/>
    <w:unhideWhenUsed/>
    <w:rsid w:val="006D18C0"/>
  </w:style>
  <w:style w:type="table" w:customStyle="1" w:styleId="TableGrid134111">
    <w:name w:val="Table Grid13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">
    <w:name w:val="Table Grid4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11">
    <w:name w:val="No List423111"/>
    <w:next w:val="NoList"/>
    <w:uiPriority w:val="99"/>
    <w:semiHidden/>
    <w:unhideWhenUsed/>
    <w:rsid w:val="006D18C0"/>
  </w:style>
  <w:style w:type="numbering" w:customStyle="1" w:styleId="NoList11123111">
    <w:name w:val="No List11123111"/>
    <w:next w:val="NoList"/>
    <w:uiPriority w:val="99"/>
    <w:semiHidden/>
    <w:rsid w:val="006D18C0"/>
  </w:style>
  <w:style w:type="numbering" w:customStyle="1" w:styleId="NoList111123111">
    <w:name w:val="No List111123111"/>
    <w:next w:val="NoList"/>
    <w:uiPriority w:val="99"/>
    <w:semiHidden/>
    <w:unhideWhenUsed/>
    <w:rsid w:val="006D18C0"/>
  </w:style>
  <w:style w:type="numbering" w:customStyle="1" w:styleId="NoList2123111">
    <w:name w:val="No List2123111"/>
    <w:next w:val="NoList"/>
    <w:uiPriority w:val="99"/>
    <w:semiHidden/>
    <w:unhideWhenUsed/>
    <w:rsid w:val="006D18C0"/>
  </w:style>
  <w:style w:type="numbering" w:customStyle="1" w:styleId="NoList3123111">
    <w:name w:val="No List3123111"/>
    <w:next w:val="NoList"/>
    <w:uiPriority w:val="99"/>
    <w:semiHidden/>
    <w:unhideWhenUsed/>
    <w:rsid w:val="006D18C0"/>
  </w:style>
  <w:style w:type="numbering" w:customStyle="1" w:styleId="NoList523111">
    <w:name w:val="No List523111"/>
    <w:next w:val="NoList"/>
    <w:uiPriority w:val="99"/>
    <w:semiHidden/>
    <w:unhideWhenUsed/>
    <w:rsid w:val="006D18C0"/>
  </w:style>
  <w:style w:type="numbering" w:customStyle="1" w:styleId="NoList82111">
    <w:name w:val="No List82111"/>
    <w:next w:val="NoList"/>
    <w:uiPriority w:val="99"/>
    <w:semiHidden/>
    <w:unhideWhenUsed/>
    <w:rsid w:val="006D18C0"/>
  </w:style>
  <w:style w:type="numbering" w:customStyle="1" w:styleId="NoList142111">
    <w:name w:val="No List142111"/>
    <w:next w:val="NoList"/>
    <w:uiPriority w:val="99"/>
    <w:semiHidden/>
    <w:unhideWhenUsed/>
    <w:rsid w:val="006D18C0"/>
  </w:style>
  <w:style w:type="numbering" w:customStyle="1" w:styleId="NoList242111">
    <w:name w:val="No List242111"/>
    <w:next w:val="NoList"/>
    <w:uiPriority w:val="99"/>
    <w:semiHidden/>
    <w:unhideWhenUsed/>
    <w:rsid w:val="006D18C0"/>
  </w:style>
  <w:style w:type="numbering" w:customStyle="1" w:styleId="NoList342111">
    <w:name w:val="No List342111"/>
    <w:next w:val="NoList"/>
    <w:uiPriority w:val="99"/>
    <w:semiHidden/>
    <w:unhideWhenUsed/>
    <w:rsid w:val="006D18C0"/>
  </w:style>
  <w:style w:type="table" w:customStyle="1" w:styleId="TableGrid143111">
    <w:name w:val="Table Grid14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">
    <w:name w:val="Table Grid5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">
    <w:name w:val="No List432111"/>
    <w:next w:val="NoList"/>
    <w:uiPriority w:val="99"/>
    <w:semiHidden/>
    <w:unhideWhenUsed/>
    <w:rsid w:val="006D18C0"/>
  </w:style>
  <w:style w:type="numbering" w:customStyle="1" w:styleId="NoList1142111">
    <w:name w:val="No List1142111"/>
    <w:next w:val="NoList"/>
    <w:uiPriority w:val="99"/>
    <w:semiHidden/>
    <w:rsid w:val="006D18C0"/>
  </w:style>
  <w:style w:type="numbering" w:customStyle="1" w:styleId="NoList11132111">
    <w:name w:val="No List11132111"/>
    <w:next w:val="NoList"/>
    <w:uiPriority w:val="99"/>
    <w:semiHidden/>
    <w:unhideWhenUsed/>
    <w:rsid w:val="006D18C0"/>
  </w:style>
  <w:style w:type="numbering" w:customStyle="1" w:styleId="NoList2132111">
    <w:name w:val="No List2132111"/>
    <w:next w:val="NoList"/>
    <w:uiPriority w:val="99"/>
    <w:semiHidden/>
    <w:unhideWhenUsed/>
    <w:rsid w:val="006D18C0"/>
  </w:style>
  <w:style w:type="numbering" w:customStyle="1" w:styleId="NoList3132111">
    <w:name w:val="No List3132111"/>
    <w:next w:val="NoList"/>
    <w:uiPriority w:val="99"/>
    <w:semiHidden/>
    <w:unhideWhenUsed/>
    <w:rsid w:val="006D18C0"/>
  </w:style>
  <w:style w:type="numbering" w:customStyle="1" w:styleId="NoList532111">
    <w:name w:val="No List532111"/>
    <w:next w:val="NoList"/>
    <w:uiPriority w:val="99"/>
    <w:semiHidden/>
    <w:unhideWhenUsed/>
    <w:rsid w:val="006D18C0"/>
  </w:style>
  <w:style w:type="numbering" w:customStyle="1" w:styleId="NoList612111">
    <w:name w:val="No List612111"/>
    <w:next w:val="NoList"/>
    <w:uiPriority w:val="99"/>
    <w:semiHidden/>
    <w:unhideWhenUsed/>
    <w:rsid w:val="006D18C0"/>
  </w:style>
  <w:style w:type="numbering" w:customStyle="1" w:styleId="NoList1212111">
    <w:name w:val="No List1212111"/>
    <w:next w:val="NoList"/>
    <w:uiPriority w:val="99"/>
    <w:semiHidden/>
    <w:rsid w:val="006D18C0"/>
  </w:style>
  <w:style w:type="numbering" w:customStyle="1" w:styleId="NoList11212111">
    <w:name w:val="No List11212111"/>
    <w:next w:val="NoList"/>
    <w:uiPriority w:val="99"/>
    <w:semiHidden/>
    <w:unhideWhenUsed/>
    <w:rsid w:val="006D18C0"/>
  </w:style>
  <w:style w:type="numbering" w:customStyle="1" w:styleId="NoList2212111">
    <w:name w:val="No List2212111"/>
    <w:next w:val="NoList"/>
    <w:uiPriority w:val="99"/>
    <w:semiHidden/>
    <w:unhideWhenUsed/>
    <w:rsid w:val="006D18C0"/>
  </w:style>
  <w:style w:type="numbering" w:customStyle="1" w:styleId="NoList3212111">
    <w:name w:val="No List3212111"/>
    <w:next w:val="NoList"/>
    <w:uiPriority w:val="99"/>
    <w:semiHidden/>
    <w:unhideWhenUsed/>
    <w:rsid w:val="006D18C0"/>
  </w:style>
  <w:style w:type="numbering" w:customStyle="1" w:styleId="NoList4112111">
    <w:name w:val="No List4112111"/>
    <w:next w:val="NoList"/>
    <w:uiPriority w:val="99"/>
    <w:semiHidden/>
    <w:unhideWhenUsed/>
    <w:rsid w:val="006D18C0"/>
  </w:style>
  <w:style w:type="numbering" w:customStyle="1" w:styleId="NoList111132111">
    <w:name w:val="No List111132111"/>
    <w:next w:val="NoList"/>
    <w:uiPriority w:val="99"/>
    <w:semiHidden/>
    <w:rsid w:val="006D18C0"/>
  </w:style>
  <w:style w:type="numbering" w:customStyle="1" w:styleId="NoList1111112111">
    <w:name w:val="No List1111112111"/>
    <w:next w:val="NoList"/>
    <w:uiPriority w:val="99"/>
    <w:semiHidden/>
    <w:unhideWhenUsed/>
    <w:rsid w:val="006D18C0"/>
  </w:style>
  <w:style w:type="numbering" w:customStyle="1" w:styleId="NoList21112111">
    <w:name w:val="No List21112111"/>
    <w:next w:val="NoList"/>
    <w:uiPriority w:val="99"/>
    <w:semiHidden/>
    <w:unhideWhenUsed/>
    <w:rsid w:val="006D18C0"/>
  </w:style>
  <w:style w:type="numbering" w:customStyle="1" w:styleId="NoList31112111">
    <w:name w:val="No List31112111"/>
    <w:next w:val="NoList"/>
    <w:uiPriority w:val="99"/>
    <w:semiHidden/>
    <w:unhideWhenUsed/>
    <w:rsid w:val="006D18C0"/>
  </w:style>
  <w:style w:type="numbering" w:customStyle="1" w:styleId="NoList5112111">
    <w:name w:val="No List5112111"/>
    <w:next w:val="NoList"/>
    <w:uiPriority w:val="99"/>
    <w:semiHidden/>
    <w:unhideWhenUsed/>
    <w:rsid w:val="006D18C0"/>
  </w:style>
  <w:style w:type="numbering" w:customStyle="1" w:styleId="NoList712111">
    <w:name w:val="No List712111"/>
    <w:next w:val="NoList"/>
    <w:uiPriority w:val="99"/>
    <w:semiHidden/>
    <w:unhideWhenUsed/>
    <w:rsid w:val="006D18C0"/>
  </w:style>
  <w:style w:type="numbering" w:customStyle="1" w:styleId="NoList1312111">
    <w:name w:val="No List1312111"/>
    <w:next w:val="NoList"/>
    <w:uiPriority w:val="99"/>
    <w:semiHidden/>
    <w:rsid w:val="006D18C0"/>
  </w:style>
  <w:style w:type="numbering" w:customStyle="1" w:styleId="NoList11312111">
    <w:name w:val="No List11312111"/>
    <w:next w:val="NoList"/>
    <w:uiPriority w:val="99"/>
    <w:semiHidden/>
    <w:unhideWhenUsed/>
    <w:rsid w:val="006D18C0"/>
  </w:style>
  <w:style w:type="numbering" w:customStyle="1" w:styleId="NoList2312111">
    <w:name w:val="No List2312111"/>
    <w:next w:val="NoList"/>
    <w:uiPriority w:val="99"/>
    <w:semiHidden/>
    <w:unhideWhenUsed/>
    <w:rsid w:val="006D18C0"/>
  </w:style>
  <w:style w:type="numbering" w:customStyle="1" w:styleId="NoList3312111">
    <w:name w:val="No List3312111"/>
    <w:next w:val="NoList"/>
    <w:uiPriority w:val="99"/>
    <w:semiHidden/>
    <w:unhideWhenUsed/>
    <w:rsid w:val="006D18C0"/>
  </w:style>
  <w:style w:type="numbering" w:customStyle="1" w:styleId="NoList4212111">
    <w:name w:val="No List4212111"/>
    <w:next w:val="NoList"/>
    <w:uiPriority w:val="99"/>
    <w:semiHidden/>
    <w:unhideWhenUsed/>
    <w:rsid w:val="006D18C0"/>
  </w:style>
  <w:style w:type="numbering" w:customStyle="1" w:styleId="NoList111212111">
    <w:name w:val="No List111212111"/>
    <w:next w:val="NoList"/>
    <w:uiPriority w:val="99"/>
    <w:semiHidden/>
    <w:rsid w:val="006D18C0"/>
  </w:style>
  <w:style w:type="numbering" w:customStyle="1" w:styleId="NoList1111212111">
    <w:name w:val="No List1111212111"/>
    <w:next w:val="NoList"/>
    <w:uiPriority w:val="99"/>
    <w:semiHidden/>
    <w:unhideWhenUsed/>
    <w:rsid w:val="006D18C0"/>
  </w:style>
  <w:style w:type="numbering" w:customStyle="1" w:styleId="NoList21212111">
    <w:name w:val="No List21212111"/>
    <w:next w:val="NoList"/>
    <w:uiPriority w:val="99"/>
    <w:semiHidden/>
    <w:unhideWhenUsed/>
    <w:rsid w:val="006D18C0"/>
  </w:style>
  <w:style w:type="numbering" w:customStyle="1" w:styleId="NoList31212111">
    <w:name w:val="No List31212111"/>
    <w:next w:val="NoList"/>
    <w:uiPriority w:val="99"/>
    <w:semiHidden/>
    <w:unhideWhenUsed/>
    <w:rsid w:val="006D18C0"/>
  </w:style>
  <w:style w:type="numbering" w:customStyle="1" w:styleId="NoList5212111">
    <w:name w:val="No List5212111"/>
    <w:next w:val="NoList"/>
    <w:uiPriority w:val="99"/>
    <w:semiHidden/>
    <w:unhideWhenUsed/>
    <w:rsid w:val="006D18C0"/>
  </w:style>
  <w:style w:type="numbering" w:customStyle="1" w:styleId="NoList91111">
    <w:name w:val="No List91111"/>
    <w:next w:val="NoList"/>
    <w:uiPriority w:val="99"/>
    <w:semiHidden/>
    <w:unhideWhenUsed/>
    <w:rsid w:val="006D18C0"/>
  </w:style>
  <w:style w:type="table" w:customStyle="1" w:styleId="TableGrid63111">
    <w:name w:val="Table Grid63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11">
    <w:name w:val="Table Grid153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">
    <w:name w:val="Table Grid5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11">
    <w:name w:val="Table Grid6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">
    <w:name w:val="No List151111"/>
    <w:next w:val="NoList"/>
    <w:uiPriority w:val="99"/>
    <w:semiHidden/>
    <w:unhideWhenUsed/>
    <w:rsid w:val="006D18C0"/>
  </w:style>
  <w:style w:type="table" w:customStyle="1" w:styleId="TableGrid1412111">
    <w:name w:val="Table Grid141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">
    <w:name w:val="No List251111"/>
    <w:next w:val="NoList"/>
    <w:uiPriority w:val="99"/>
    <w:semiHidden/>
    <w:unhideWhenUsed/>
    <w:rsid w:val="006D18C0"/>
  </w:style>
  <w:style w:type="table" w:customStyle="1" w:styleId="TableGrid1512111">
    <w:name w:val="Table Grid151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">
    <w:name w:val="No List351111"/>
    <w:next w:val="NoList"/>
    <w:uiPriority w:val="99"/>
    <w:semiHidden/>
    <w:unhideWhenUsed/>
    <w:rsid w:val="006D18C0"/>
  </w:style>
  <w:style w:type="numbering" w:customStyle="1" w:styleId="NoList101111">
    <w:name w:val="No List101111"/>
    <w:next w:val="NoList"/>
    <w:uiPriority w:val="99"/>
    <w:semiHidden/>
    <w:unhideWhenUsed/>
    <w:rsid w:val="006D18C0"/>
  </w:style>
  <w:style w:type="numbering" w:customStyle="1" w:styleId="NoList161111">
    <w:name w:val="No List161111"/>
    <w:next w:val="NoList"/>
    <w:uiPriority w:val="99"/>
    <w:semiHidden/>
    <w:unhideWhenUsed/>
    <w:rsid w:val="006D18C0"/>
  </w:style>
  <w:style w:type="table" w:customStyle="1" w:styleId="TableGrid192111">
    <w:name w:val="Table Grid19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">
    <w:name w:val="No List171111"/>
    <w:next w:val="NoList"/>
    <w:uiPriority w:val="99"/>
    <w:semiHidden/>
    <w:unhideWhenUsed/>
    <w:rsid w:val="006D18C0"/>
  </w:style>
  <w:style w:type="numbering" w:customStyle="1" w:styleId="NoList261111">
    <w:name w:val="No List261111"/>
    <w:next w:val="NoList"/>
    <w:uiPriority w:val="99"/>
    <w:semiHidden/>
    <w:unhideWhenUsed/>
    <w:rsid w:val="006D18C0"/>
  </w:style>
  <w:style w:type="numbering" w:customStyle="1" w:styleId="NoList361111">
    <w:name w:val="No List361111"/>
    <w:next w:val="NoList"/>
    <w:uiPriority w:val="99"/>
    <w:semiHidden/>
    <w:unhideWhenUsed/>
    <w:rsid w:val="006D18C0"/>
  </w:style>
  <w:style w:type="numbering" w:customStyle="1" w:styleId="NoList441111">
    <w:name w:val="No List441111"/>
    <w:next w:val="NoList"/>
    <w:uiPriority w:val="99"/>
    <w:semiHidden/>
    <w:rsid w:val="006D18C0"/>
  </w:style>
  <w:style w:type="numbering" w:customStyle="1" w:styleId="NoList1151111">
    <w:name w:val="No List1151111"/>
    <w:next w:val="NoList"/>
    <w:uiPriority w:val="99"/>
    <w:semiHidden/>
    <w:unhideWhenUsed/>
    <w:rsid w:val="006D18C0"/>
  </w:style>
  <w:style w:type="numbering" w:customStyle="1" w:styleId="NoList2141111">
    <w:name w:val="No List2141111"/>
    <w:next w:val="NoList"/>
    <w:uiPriority w:val="99"/>
    <w:semiHidden/>
    <w:unhideWhenUsed/>
    <w:rsid w:val="006D18C0"/>
  </w:style>
  <w:style w:type="numbering" w:customStyle="1" w:styleId="NoList3141111">
    <w:name w:val="No List3141111"/>
    <w:next w:val="NoList"/>
    <w:uiPriority w:val="99"/>
    <w:semiHidden/>
    <w:unhideWhenUsed/>
    <w:rsid w:val="006D18C0"/>
  </w:style>
  <w:style w:type="table" w:customStyle="1" w:styleId="TableGrid1912111">
    <w:name w:val="Table Grid19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">
    <w:name w:val="No List4121111"/>
    <w:next w:val="NoList"/>
    <w:uiPriority w:val="99"/>
    <w:semiHidden/>
    <w:unhideWhenUsed/>
    <w:rsid w:val="006D18C0"/>
  </w:style>
  <w:style w:type="numbering" w:customStyle="1" w:styleId="NoList11141111">
    <w:name w:val="No List11141111"/>
    <w:next w:val="NoList"/>
    <w:uiPriority w:val="99"/>
    <w:semiHidden/>
    <w:rsid w:val="006D18C0"/>
  </w:style>
  <w:style w:type="numbering" w:customStyle="1" w:styleId="NoList111141111">
    <w:name w:val="No List111141111"/>
    <w:next w:val="NoList"/>
    <w:uiPriority w:val="99"/>
    <w:semiHidden/>
    <w:unhideWhenUsed/>
    <w:rsid w:val="006D18C0"/>
  </w:style>
  <w:style w:type="numbering" w:customStyle="1" w:styleId="NoList21121111">
    <w:name w:val="No List21121111"/>
    <w:next w:val="NoList"/>
    <w:uiPriority w:val="99"/>
    <w:semiHidden/>
    <w:unhideWhenUsed/>
    <w:rsid w:val="006D18C0"/>
  </w:style>
  <w:style w:type="numbering" w:customStyle="1" w:styleId="NoList31121111">
    <w:name w:val="No List31121111"/>
    <w:next w:val="NoList"/>
    <w:uiPriority w:val="99"/>
    <w:semiHidden/>
    <w:unhideWhenUsed/>
    <w:rsid w:val="006D18C0"/>
  </w:style>
  <w:style w:type="numbering" w:customStyle="1" w:styleId="NoList541111">
    <w:name w:val="No List541111"/>
    <w:next w:val="NoList"/>
    <w:uiPriority w:val="99"/>
    <w:semiHidden/>
    <w:unhideWhenUsed/>
    <w:rsid w:val="006D18C0"/>
  </w:style>
  <w:style w:type="numbering" w:customStyle="1" w:styleId="NoList621111">
    <w:name w:val="No List621111"/>
    <w:next w:val="NoList"/>
    <w:uiPriority w:val="99"/>
    <w:semiHidden/>
    <w:unhideWhenUsed/>
    <w:rsid w:val="006D18C0"/>
  </w:style>
  <w:style w:type="numbering" w:customStyle="1" w:styleId="NoList1221111">
    <w:name w:val="No List1221111"/>
    <w:next w:val="NoList"/>
    <w:uiPriority w:val="99"/>
    <w:semiHidden/>
    <w:rsid w:val="006D18C0"/>
  </w:style>
  <w:style w:type="numbering" w:customStyle="1" w:styleId="NoList11221111">
    <w:name w:val="No List11221111"/>
    <w:next w:val="NoList"/>
    <w:uiPriority w:val="99"/>
    <w:semiHidden/>
    <w:unhideWhenUsed/>
    <w:rsid w:val="006D18C0"/>
  </w:style>
  <w:style w:type="numbering" w:customStyle="1" w:styleId="NoList2221111">
    <w:name w:val="No List2221111"/>
    <w:next w:val="NoList"/>
    <w:uiPriority w:val="99"/>
    <w:semiHidden/>
    <w:unhideWhenUsed/>
    <w:rsid w:val="006D18C0"/>
  </w:style>
  <w:style w:type="numbering" w:customStyle="1" w:styleId="NoList3221111">
    <w:name w:val="No List3221111"/>
    <w:next w:val="NoList"/>
    <w:uiPriority w:val="99"/>
    <w:semiHidden/>
    <w:unhideWhenUsed/>
    <w:rsid w:val="006D18C0"/>
  </w:style>
  <w:style w:type="numbering" w:customStyle="1" w:styleId="NoList41112111">
    <w:name w:val="No List41112111"/>
    <w:next w:val="NoList"/>
    <w:uiPriority w:val="99"/>
    <w:semiHidden/>
    <w:unhideWhenUsed/>
    <w:rsid w:val="006D18C0"/>
  </w:style>
  <w:style w:type="numbering" w:customStyle="1" w:styleId="NoList1111121111">
    <w:name w:val="No List1111121111"/>
    <w:next w:val="NoList"/>
    <w:uiPriority w:val="99"/>
    <w:semiHidden/>
    <w:rsid w:val="006D18C0"/>
  </w:style>
  <w:style w:type="numbering" w:customStyle="1" w:styleId="NoList11111112111">
    <w:name w:val="No List11111112111"/>
    <w:next w:val="NoList"/>
    <w:uiPriority w:val="99"/>
    <w:semiHidden/>
    <w:unhideWhenUsed/>
    <w:rsid w:val="006D18C0"/>
  </w:style>
  <w:style w:type="numbering" w:customStyle="1" w:styleId="NoList211112111">
    <w:name w:val="No List211112111"/>
    <w:next w:val="NoList"/>
    <w:uiPriority w:val="99"/>
    <w:semiHidden/>
    <w:unhideWhenUsed/>
    <w:rsid w:val="006D18C0"/>
  </w:style>
  <w:style w:type="numbering" w:customStyle="1" w:styleId="NoList311112111">
    <w:name w:val="No List311112111"/>
    <w:next w:val="NoList"/>
    <w:uiPriority w:val="99"/>
    <w:semiHidden/>
    <w:unhideWhenUsed/>
    <w:rsid w:val="006D18C0"/>
  </w:style>
  <w:style w:type="numbering" w:customStyle="1" w:styleId="NoList5121111">
    <w:name w:val="No List5121111"/>
    <w:next w:val="NoList"/>
    <w:uiPriority w:val="99"/>
    <w:semiHidden/>
    <w:unhideWhenUsed/>
    <w:rsid w:val="006D18C0"/>
  </w:style>
  <w:style w:type="numbering" w:customStyle="1" w:styleId="NoList721111">
    <w:name w:val="No List721111"/>
    <w:next w:val="NoList"/>
    <w:uiPriority w:val="99"/>
    <w:semiHidden/>
    <w:unhideWhenUsed/>
    <w:rsid w:val="006D18C0"/>
  </w:style>
  <w:style w:type="numbering" w:customStyle="1" w:styleId="NoList1321111">
    <w:name w:val="No List1321111"/>
    <w:next w:val="NoList"/>
    <w:uiPriority w:val="99"/>
    <w:semiHidden/>
    <w:rsid w:val="006D18C0"/>
  </w:style>
  <w:style w:type="numbering" w:customStyle="1" w:styleId="NoList11321111">
    <w:name w:val="No List11321111"/>
    <w:next w:val="NoList"/>
    <w:uiPriority w:val="99"/>
    <w:semiHidden/>
    <w:unhideWhenUsed/>
    <w:rsid w:val="006D18C0"/>
  </w:style>
  <w:style w:type="numbering" w:customStyle="1" w:styleId="NoList2321111">
    <w:name w:val="No List2321111"/>
    <w:next w:val="NoList"/>
    <w:uiPriority w:val="99"/>
    <w:semiHidden/>
    <w:unhideWhenUsed/>
    <w:rsid w:val="006D18C0"/>
  </w:style>
  <w:style w:type="numbering" w:customStyle="1" w:styleId="NoList3321111">
    <w:name w:val="No List3321111"/>
    <w:next w:val="NoList"/>
    <w:uiPriority w:val="99"/>
    <w:semiHidden/>
    <w:unhideWhenUsed/>
    <w:rsid w:val="006D18C0"/>
  </w:style>
  <w:style w:type="numbering" w:customStyle="1" w:styleId="NoList4221111">
    <w:name w:val="No List4221111"/>
    <w:next w:val="NoList"/>
    <w:uiPriority w:val="99"/>
    <w:semiHidden/>
    <w:unhideWhenUsed/>
    <w:rsid w:val="006D18C0"/>
  </w:style>
  <w:style w:type="numbering" w:customStyle="1" w:styleId="NoList111221111">
    <w:name w:val="No List111221111"/>
    <w:next w:val="NoList"/>
    <w:uiPriority w:val="99"/>
    <w:semiHidden/>
    <w:rsid w:val="006D18C0"/>
  </w:style>
  <w:style w:type="numbering" w:customStyle="1" w:styleId="NoList1111221111">
    <w:name w:val="No List1111221111"/>
    <w:next w:val="NoList"/>
    <w:uiPriority w:val="99"/>
    <w:semiHidden/>
    <w:unhideWhenUsed/>
    <w:rsid w:val="006D18C0"/>
  </w:style>
  <w:style w:type="numbering" w:customStyle="1" w:styleId="NoList21221111">
    <w:name w:val="No List21221111"/>
    <w:next w:val="NoList"/>
    <w:uiPriority w:val="99"/>
    <w:semiHidden/>
    <w:unhideWhenUsed/>
    <w:rsid w:val="006D18C0"/>
  </w:style>
  <w:style w:type="numbering" w:customStyle="1" w:styleId="NoList31221111">
    <w:name w:val="No List31221111"/>
    <w:next w:val="NoList"/>
    <w:uiPriority w:val="99"/>
    <w:semiHidden/>
    <w:unhideWhenUsed/>
    <w:rsid w:val="006D18C0"/>
  </w:style>
  <w:style w:type="numbering" w:customStyle="1" w:styleId="NoList5221111">
    <w:name w:val="No List5221111"/>
    <w:next w:val="NoList"/>
    <w:uiPriority w:val="99"/>
    <w:semiHidden/>
    <w:unhideWhenUsed/>
    <w:rsid w:val="006D18C0"/>
  </w:style>
  <w:style w:type="numbering" w:customStyle="1" w:styleId="NoList811111">
    <w:name w:val="No List811111"/>
    <w:next w:val="NoList"/>
    <w:uiPriority w:val="99"/>
    <w:semiHidden/>
    <w:unhideWhenUsed/>
    <w:rsid w:val="006D18C0"/>
  </w:style>
  <w:style w:type="numbering" w:customStyle="1" w:styleId="NoList1411111">
    <w:name w:val="No List1411111"/>
    <w:next w:val="NoList"/>
    <w:uiPriority w:val="99"/>
    <w:semiHidden/>
    <w:unhideWhenUsed/>
    <w:rsid w:val="006D18C0"/>
  </w:style>
  <w:style w:type="numbering" w:customStyle="1" w:styleId="NoList2411111">
    <w:name w:val="No List2411111"/>
    <w:next w:val="NoList"/>
    <w:uiPriority w:val="99"/>
    <w:semiHidden/>
    <w:unhideWhenUsed/>
    <w:rsid w:val="006D18C0"/>
  </w:style>
  <w:style w:type="numbering" w:customStyle="1" w:styleId="NoList3411111">
    <w:name w:val="No List3411111"/>
    <w:next w:val="NoList"/>
    <w:uiPriority w:val="99"/>
    <w:semiHidden/>
    <w:unhideWhenUsed/>
    <w:rsid w:val="006D18C0"/>
  </w:style>
  <w:style w:type="table" w:customStyle="1" w:styleId="TableGrid14112111">
    <w:name w:val="Table Grid14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1">
    <w:name w:val="Table Grid511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">
    <w:name w:val="No List4311111"/>
    <w:next w:val="NoList"/>
    <w:uiPriority w:val="99"/>
    <w:semiHidden/>
    <w:unhideWhenUsed/>
    <w:rsid w:val="006D18C0"/>
  </w:style>
  <w:style w:type="numbering" w:customStyle="1" w:styleId="NoList11411111">
    <w:name w:val="No List11411111"/>
    <w:next w:val="NoList"/>
    <w:uiPriority w:val="99"/>
    <w:semiHidden/>
    <w:rsid w:val="006D18C0"/>
  </w:style>
  <w:style w:type="numbering" w:customStyle="1" w:styleId="NoList111311111">
    <w:name w:val="No List111311111"/>
    <w:next w:val="NoList"/>
    <w:uiPriority w:val="99"/>
    <w:semiHidden/>
    <w:unhideWhenUsed/>
    <w:rsid w:val="006D18C0"/>
  </w:style>
  <w:style w:type="numbering" w:customStyle="1" w:styleId="NoList21311111">
    <w:name w:val="No List21311111"/>
    <w:next w:val="NoList"/>
    <w:uiPriority w:val="99"/>
    <w:semiHidden/>
    <w:unhideWhenUsed/>
    <w:rsid w:val="006D18C0"/>
  </w:style>
  <w:style w:type="numbering" w:customStyle="1" w:styleId="NoList31311111">
    <w:name w:val="No List31311111"/>
    <w:next w:val="NoList"/>
    <w:uiPriority w:val="99"/>
    <w:semiHidden/>
    <w:unhideWhenUsed/>
    <w:rsid w:val="006D18C0"/>
  </w:style>
  <w:style w:type="numbering" w:customStyle="1" w:styleId="NoList5311111">
    <w:name w:val="No List5311111"/>
    <w:next w:val="NoList"/>
    <w:uiPriority w:val="99"/>
    <w:semiHidden/>
    <w:unhideWhenUsed/>
    <w:rsid w:val="006D18C0"/>
  </w:style>
  <w:style w:type="numbering" w:customStyle="1" w:styleId="NoList6111111">
    <w:name w:val="No List6111111"/>
    <w:next w:val="NoList"/>
    <w:uiPriority w:val="99"/>
    <w:semiHidden/>
    <w:unhideWhenUsed/>
    <w:rsid w:val="006D18C0"/>
  </w:style>
  <w:style w:type="numbering" w:customStyle="1" w:styleId="NoList12111111">
    <w:name w:val="No List12111111"/>
    <w:next w:val="NoList"/>
    <w:uiPriority w:val="99"/>
    <w:semiHidden/>
    <w:rsid w:val="006D18C0"/>
  </w:style>
  <w:style w:type="numbering" w:customStyle="1" w:styleId="NoList112111111">
    <w:name w:val="No List112111111"/>
    <w:next w:val="NoList"/>
    <w:uiPriority w:val="99"/>
    <w:semiHidden/>
    <w:unhideWhenUsed/>
    <w:rsid w:val="006D18C0"/>
  </w:style>
  <w:style w:type="numbering" w:customStyle="1" w:styleId="NoList22111111">
    <w:name w:val="No List22111111"/>
    <w:next w:val="NoList"/>
    <w:uiPriority w:val="99"/>
    <w:semiHidden/>
    <w:unhideWhenUsed/>
    <w:rsid w:val="006D18C0"/>
  </w:style>
  <w:style w:type="numbering" w:customStyle="1" w:styleId="NoList32111111">
    <w:name w:val="No List32111111"/>
    <w:next w:val="NoList"/>
    <w:uiPriority w:val="99"/>
    <w:semiHidden/>
    <w:unhideWhenUsed/>
    <w:rsid w:val="006D18C0"/>
  </w:style>
  <w:style w:type="numbering" w:customStyle="1" w:styleId="NoList411112111">
    <w:name w:val="No List411112111"/>
    <w:next w:val="NoList"/>
    <w:uiPriority w:val="99"/>
    <w:semiHidden/>
    <w:unhideWhenUsed/>
    <w:rsid w:val="006D18C0"/>
  </w:style>
  <w:style w:type="numbering" w:customStyle="1" w:styleId="NoList1111311111">
    <w:name w:val="No List1111311111"/>
    <w:next w:val="NoList"/>
    <w:uiPriority w:val="99"/>
    <w:semiHidden/>
    <w:rsid w:val="006D18C0"/>
  </w:style>
  <w:style w:type="numbering" w:customStyle="1" w:styleId="NoList111111112111">
    <w:name w:val="No List111111112111"/>
    <w:next w:val="NoList"/>
    <w:uiPriority w:val="99"/>
    <w:semiHidden/>
    <w:unhideWhenUsed/>
    <w:rsid w:val="006D18C0"/>
  </w:style>
  <w:style w:type="numbering" w:customStyle="1" w:styleId="NoList2111112111">
    <w:name w:val="No List2111112111"/>
    <w:next w:val="NoList"/>
    <w:uiPriority w:val="99"/>
    <w:semiHidden/>
    <w:unhideWhenUsed/>
    <w:rsid w:val="006D18C0"/>
  </w:style>
  <w:style w:type="numbering" w:customStyle="1" w:styleId="NoList3111112111">
    <w:name w:val="No List3111112111"/>
    <w:next w:val="NoList"/>
    <w:uiPriority w:val="99"/>
    <w:semiHidden/>
    <w:unhideWhenUsed/>
    <w:rsid w:val="006D18C0"/>
  </w:style>
  <w:style w:type="numbering" w:customStyle="1" w:styleId="NoList51111111">
    <w:name w:val="No List51111111"/>
    <w:next w:val="NoList"/>
    <w:uiPriority w:val="99"/>
    <w:semiHidden/>
    <w:unhideWhenUsed/>
    <w:rsid w:val="006D18C0"/>
  </w:style>
  <w:style w:type="numbering" w:customStyle="1" w:styleId="NoList7111111">
    <w:name w:val="No List7111111"/>
    <w:next w:val="NoList"/>
    <w:uiPriority w:val="99"/>
    <w:semiHidden/>
    <w:unhideWhenUsed/>
    <w:rsid w:val="006D18C0"/>
  </w:style>
  <w:style w:type="numbering" w:customStyle="1" w:styleId="NoList13111111">
    <w:name w:val="No List13111111"/>
    <w:next w:val="NoList"/>
    <w:uiPriority w:val="99"/>
    <w:semiHidden/>
    <w:rsid w:val="006D18C0"/>
  </w:style>
  <w:style w:type="numbering" w:customStyle="1" w:styleId="NoList113111111">
    <w:name w:val="No List113111111"/>
    <w:next w:val="NoList"/>
    <w:uiPriority w:val="99"/>
    <w:semiHidden/>
    <w:unhideWhenUsed/>
    <w:rsid w:val="006D18C0"/>
  </w:style>
  <w:style w:type="numbering" w:customStyle="1" w:styleId="NoList23111111">
    <w:name w:val="No List23111111"/>
    <w:next w:val="NoList"/>
    <w:uiPriority w:val="99"/>
    <w:semiHidden/>
    <w:unhideWhenUsed/>
    <w:rsid w:val="006D18C0"/>
  </w:style>
  <w:style w:type="numbering" w:customStyle="1" w:styleId="NoList33111111">
    <w:name w:val="No List33111111"/>
    <w:next w:val="NoList"/>
    <w:uiPriority w:val="99"/>
    <w:semiHidden/>
    <w:unhideWhenUsed/>
    <w:rsid w:val="006D18C0"/>
  </w:style>
  <w:style w:type="numbering" w:customStyle="1" w:styleId="NoList42111111">
    <w:name w:val="No List42111111"/>
    <w:next w:val="NoList"/>
    <w:uiPriority w:val="99"/>
    <w:semiHidden/>
    <w:unhideWhenUsed/>
    <w:rsid w:val="006D18C0"/>
  </w:style>
  <w:style w:type="numbering" w:customStyle="1" w:styleId="NoList1112111111">
    <w:name w:val="No List1112111111"/>
    <w:next w:val="NoList"/>
    <w:uiPriority w:val="99"/>
    <w:semiHidden/>
    <w:rsid w:val="006D18C0"/>
  </w:style>
  <w:style w:type="numbering" w:customStyle="1" w:styleId="NoList11112111111">
    <w:name w:val="No List11112111111"/>
    <w:next w:val="NoList"/>
    <w:uiPriority w:val="99"/>
    <w:semiHidden/>
    <w:unhideWhenUsed/>
    <w:rsid w:val="006D18C0"/>
  </w:style>
  <w:style w:type="numbering" w:customStyle="1" w:styleId="NoList212111111">
    <w:name w:val="No List212111111"/>
    <w:next w:val="NoList"/>
    <w:uiPriority w:val="99"/>
    <w:semiHidden/>
    <w:unhideWhenUsed/>
    <w:rsid w:val="006D18C0"/>
  </w:style>
  <w:style w:type="numbering" w:customStyle="1" w:styleId="NoList312111111">
    <w:name w:val="No List312111111"/>
    <w:next w:val="NoList"/>
    <w:uiPriority w:val="99"/>
    <w:semiHidden/>
    <w:unhideWhenUsed/>
    <w:rsid w:val="006D18C0"/>
  </w:style>
  <w:style w:type="numbering" w:customStyle="1" w:styleId="NoList52111111">
    <w:name w:val="No List52111111"/>
    <w:next w:val="NoList"/>
    <w:uiPriority w:val="99"/>
    <w:semiHidden/>
    <w:unhideWhenUsed/>
    <w:rsid w:val="006D18C0"/>
  </w:style>
  <w:style w:type="numbering" w:customStyle="1" w:styleId="NoList181111">
    <w:name w:val="No List181111"/>
    <w:next w:val="NoList"/>
    <w:uiPriority w:val="99"/>
    <w:semiHidden/>
    <w:unhideWhenUsed/>
    <w:rsid w:val="006D18C0"/>
  </w:style>
  <w:style w:type="table" w:customStyle="1" w:styleId="TableGrid271111">
    <w:name w:val="Table Grid27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11">
    <w:name w:val="Table Grid1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11">
    <w:name w:val="Table Grid2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1">
    <w:name w:val="Table Grid4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1">
    <w:name w:val="Table Grid5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11">
    <w:name w:val="Table Grid6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11">
    <w:name w:val="No List191111"/>
    <w:next w:val="NoList"/>
    <w:uiPriority w:val="99"/>
    <w:semiHidden/>
    <w:unhideWhenUsed/>
    <w:rsid w:val="006D18C0"/>
  </w:style>
  <w:style w:type="table" w:customStyle="1" w:styleId="TableGrid1171111">
    <w:name w:val="Table Grid117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11">
    <w:name w:val="Table Grid12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11">
    <w:name w:val="Table Grid13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11">
    <w:name w:val="Table Grid143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11">
    <w:name w:val="No List271111"/>
    <w:next w:val="NoList"/>
    <w:uiPriority w:val="99"/>
    <w:semiHidden/>
    <w:unhideWhenUsed/>
    <w:rsid w:val="006D18C0"/>
  </w:style>
  <w:style w:type="table" w:customStyle="1" w:styleId="TableGrid1531111">
    <w:name w:val="Table Grid153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11">
    <w:name w:val="No List371111"/>
    <w:next w:val="NoList"/>
    <w:uiPriority w:val="99"/>
    <w:semiHidden/>
    <w:unhideWhenUsed/>
    <w:rsid w:val="006D18C0"/>
  </w:style>
  <w:style w:type="numbering" w:customStyle="1" w:styleId="NoList451111">
    <w:name w:val="No List451111"/>
    <w:next w:val="NoList"/>
    <w:uiPriority w:val="99"/>
    <w:semiHidden/>
    <w:rsid w:val="006D18C0"/>
  </w:style>
  <w:style w:type="numbering" w:customStyle="1" w:styleId="NoList1161111">
    <w:name w:val="No List1161111"/>
    <w:next w:val="NoList"/>
    <w:uiPriority w:val="99"/>
    <w:semiHidden/>
    <w:unhideWhenUsed/>
    <w:rsid w:val="006D18C0"/>
  </w:style>
  <w:style w:type="numbering" w:customStyle="1" w:styleId="NoList2151111">
    <w:name w:val="No List2151111"/>
    <w:next w:val="NoList"/>
    <w:uiPriority w:val="99"/>
    <w:semiHidden/>
    <w:unhideWhenUsed/>
    <w:rsid w:val="006D18C0"/>
  </w:style>
  <w:style w:type="numbering" w:customStyle="1" w:styleId="NoList3151111">
    <w:name w:val="No List3151111"/>
    <w:next w:val="NoList"/>
    <w:uiPriority w:val="99"/>
    <w:semiHidden/>
    <w:unhideWhenUsed/>
    <w:rsid w:val="006D18C0"/>
  </w:style>
  <w:style w:type="table" w:customStyle="1" w:styleId="TableGrid1921111">
    <w:name w:val="Table Grid19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1">
    <w:name w:val="No List4131111"/>
    <w:next w:val="NoList"/>
    <w:uiPriority w:val="99"/>
    <w:semiHidden/>
    <w:unhideWhenUsed/>
    <w:rsid w:val="006D18C0"/>
  </w:style>
  <w:style w:type="table" w:customStyle="1" w:styleId="TableGrid2151111">
    <w:name w:val="Table Grid215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11">
    <w:name w:val="No List11151111"/>
    <w:next w:val="NoList"/>
    <w:uiPriority w:val="99"/>
    <w:semiHidden/>
    <w:rsid w:val="006D18C0"/>
  </w:style>
  <w:style w:type="numbering" w:customStyle="1" w:styleId="NoList111151111">
    <w:name w:val="No List111151111"/>
    <w:next w:val="NoList"/>
    <w:uiPriority w:val="99"/>
    <w:semiHidden/>
    <w:unhideWhenUsed/>
    <w:rsid w:val="006D18C0"/>
  </w:style>
  <w:style w:type="numbering" w:customStyle="1" w:styleId="NoList21131111">
    <w:name w:val="No List21131111"/>
    <w:next w:val="NoList"/>
    <w:uiPriority w:val="99"/>
    <w:semiHidden/>
    <w:unhideWhenUsed/>
    <w:rsid w:val="006D18C0"/>
  </w:style>
  <w:style w:type="numbering" w:customStyle="1" w:styleId="NoList31131111">
    <w:name w:val="No List31131111"/>
    <w:next w:val="NoList"/>
    <w:uiPriority w:val="99"/>
    <w:semiHidden/>
    <w:unhideWhenUsed/>
    <w:rsid w:val="006D18C0"/>
  </w:style>
  <w:style w:type="numbering" w:customStyle="1" w:styleId="NoList551111">
    <w:name w:val="No List551111"/>
    <w:next w:val="NoList"/>
    <w:uiPriority w:val="99"/>
    <w:semiHidden/>
    <w:unhideWhenUsed/>
    <w:rsid w:val="006D18C0"/>
  </w:style>
  <w:style w:type="numbering" w:customStyle="1" w:styleId="NoList631111">
    <w:name w:val="No List631111"/>
    <w:next w:val="NoList"/>
    <w:uiPriority w:val="99"/>
    <w:semiHidden/>
    <w:unhideWhenUsed/>
    <w:rsid w:val="006D18C0"/>
  </w:style>
  <w:style w:type="numbering" w:customStyle="1" w:styleId="NoList1231111">
    <w:name w:val="No List1231111"/>
    <w:next w:val="NoList"/>
    <w:uiPriority w:val="99"/>
    <w:semiHidden/>
    <w:rsid w:val="006D18C0"/>
  </w:style>
  <w:style w:type="numbering" w:customStyle="1" w:styleId="NoList11231111">
    <w:name w:val="No List11231111"/>
    <w:next w:val="NoList"/>
    <w:uiPriority w:val="99"/>
    <w:semiHidden/>
    <w:unhideWhenUsed/>
    <w:rsid w:val="006D18C0"/>
  </w:style>
  <w:style w:type="numbering" w:customStyle="1" w:styleId="NoList2231111">
    <w:name w:val="No List2231111"/>
    <w:next w:val="NoList"/>
    <w:uiPriority w:val="99"/>
    <w:semiHidden/>
    <w:unhideWhenUsed/>
    <w:rsid w:val="006D18C0"/>
  </w:style>
  <w:style w:type="numbering" w:customStyle="1" w:styleId="NoList3231111">
    <w:name w:val="No List3231111"/>
    <w:next w:val="NoList"/>
    <w:uiPriority w:val="99"/>
    <w:semiHidden/>
    <w:unhideWhenUsed/>
    <w:rsid w:val="006D18C0"/>
  </w:style>
  <w:style w:type="numbering" w:customStyle="1" w:styleId="NoList41121111">
    <w:name w:val="No List41121111"/>
    <w:next w:val="NoList"/>
    <w:uiPriority w:val="99"/>
    <w:semiHidden/>
    <w:unhideWhenUsed/>
    <w:rsid w:val="006D18C0"/>
  </w:style>
  <w:style w:type="numbering" w:customStyle="1" w:styleId="NoList1111131111">
    <w:name w:val="No List1111131111"/>
    <w:next w:val="NoList"/>
    <w:uiPriority w:val="99"/>
    <w:semiHidden/>
    <w:rsid w:val="006D18C0"/>
  </w:style>
  <w:style w:type="numbering" w:customStyle="1" w:styleId="NoList11111121111">
    <w:name w:val="No List11111121111"/>
    <w:next w:val="NoList"/>
    <w:uiPriority w:val="99"/>
    <w:semiHidden/>
    <w:unhideWhenUsed/>
    <w:rsid w:val="006D18C0"/>
  </w:style>
  <w:style w:type="numbering" w:customStyle="1" w:styleId="NoList211121111">
    <w:name w:val="No List211121111"/>
    <w:next w:val="NoList"/>
    <w:uiPriority w:val="99"/>
    <w:semiHidden/>
    <w:unhideWhenUsed/>
    <w:rsid w:val="006D18C0"/>
  </w:style>
  <w:style w:type="numbering" w:customStyle="1" w:styleId="NoList311121111">
    <w:name w:val="No List311121111"/>
    <w:next w:val="NoList"/>
    <w:uiPriority w:val="99"/>
    <w:semiHidden/>
    <w:unhideWhenUsed/>
    <w:rsid w:val="006D18C0"/>
  </w:style>
  <w:style w:type="numbering" w:customStyle="1" w:styleId="NoList5131111">
    <w:name w:val="No List5131111"/>
    <w:next w:val="NoList"/>
    <w:uiPriority w:val="99"/>
    <w:semiHidden/>
    <w:unhideWhenUsed/>
    <w:rsid w:val="006D18C0"/>
  </w:style>
  <w:style w:type="numbering" w:customStyle="1" w:styleId="NoList731111">
    <w:name w:val="No List731111"/>
    <w:next w:val="NoList"/>
    <w:uiPriority w:val="99"/>
    <w:semiHidden/>
    <w:unhideWhenUsed/>
    <w:rsid w:val="006D18C0"/>
  </w:style>
  <w:style w:type="numbering" w:customStyle="1" w:styleId="NoList1331111">
    <w:name w:val="No List1331111"/>
    <w:next w:val="NoList"/>
    <w:uiPriority w:val="99"/>
    <w:semiHidden/>
    <w:rsid w:val="006D18C0"/>
  </w:style>
  <w:style w:type="numbering" w:customStyle="1" w:styleId="NoList11331111">
    <w:name w:val="No List11331111"/>
    <w:next w:val="NoList"/>
    <w:uiPriority w:val="99"/>
    <w:semiHidden/>
    <w:unhideWhenUsed/>
    <w:rsid w:val="006D18C0"/>
  </w:style>
  <w:style w:type="numbering" w:customStyle="1" w:styleId="NoList2331111">
    <w:name w:val="No List2331111"/>
    <w:next w:val="NoList"/>
    <w:uiPriority w:val="99"/>
    <w:semiHidden/>
    <w:unhideWhenUsed/>
    <w:rsid w:val="006D18C0"/>
  </w:style>
  <w:style w:type="numbering" w:customStyle="1" w:styleId="NoList3331111">
    <w:name w:val="No List3331111"/>
    <w:next w:val="NoList"/>
    <w:uiPriority w:val="99"/>
    <w:semiHidden/>
    <w:unhideWhenUsed/>
    <w:rsid w:val="006D18C0"/>
  </w:style>
  <w:style w:type="numbering" w:customStyle="1" w:styleId="NoList4231111">
    <w:name w:val="No List4231111"/>
    <w:next w:val="NoList"/>
    <w:uiPriority w:val="99"/>
    <w:semiHidden/>
    <w:unhideWhenUsed/>
    <w:rsid w:val="006D18C0"/>
  </w:style>
  <w:style w:type="numbering" w:customStyle="1" w:styleId="NoList111231111">
    <w:name w:val="No List111231111"/>
    <w:next w:val="NoList"/>
    <w:uiPriority w:val="99"/>
    <w:semiHidden/>
    <w:rsid w:val="006D18C0"/>
  </w:style>
  <w:style w:type="numbering" w:customStyle="1" w:styleId="NoList1111231111">
    <w:name w:val="No List1111231111"/>
    <w:next w:val="NoList"/>
    <w:uiPriority w:val="99"/>
    <w:semiHidden/>
    <w:unhideWhenUsed/>
    <w:rsid w:val="006D18C0"/>
  </w:style>
  <w:style w:type="numbering" w:customStyle="1" w:styleId="NoList21231111">
    <w:name w:val="No List21231111"/>
    <w:next w:val="NoList"/>
    <w:uiPriority w:val="99"/>
    <w:semiHidden/>
    <w:unhideWhenUsed/>
    <w:rsid w:val="006D18C0"/>
  </w:style>
  <w:style w:type="numbering" w:customStyle="1" w:styleId="NoList31231111">
    <w:name w:val="No List31231111"/>
    <w:next w:val="NoList"/>
    <w:uiPriority w:val="99"/>
    <w:semiHidden/>
    <w:unhideWhenUsed/>
    <w:rsid w:val="006D18C0"/>
  </w:style>
  <w:style w:type="numbering" w:customStyle="1" w:styleId="NoList5231111">
    <w:name w:val="No List5231111"/>
    <w:next w:val="NoList"/>
    <w:uiPriority w:val="99"/>
    <w:semiHidden/>
    <w:unhideWhenUsed/>
    <w:rsid w:val="006D18C0"/>
  </w:style>
  <w:style w:type="numbering" w:customStyle="1" w:styleId="NoList821111">
    <w:name w:val="No List821111"/>
    <w:next w:val="NoList"/>
    <w:uiPriority w:val="99"/>
    <w:semiHidden/>
    <w:unhideWhenUsed/>
    <w:rsid w:val="006D18C0"/>
  </w:style>
  <w:style w:type="numbering" w:customStyle="1" w:styleId="NoList1421111">
    <w:name w:val="No List1421111"/>
    <w:next w:val="NoList"/>
    <w:uiPriority w:val="99"/>
    <w:semiHidden/>
    <w:unhideWhenUsed/>
    <w:rsid w:val="006D18C0"/>
  </w:style>
  <w:style w:type="numbering" w:customStyle="1" w:styleId="NoList2421111">
    <w:name w:val="No List2421111"/>
    <w:next w:val="NoList"/>
    <w:uiPriority w:val="99"/>
    <w:semiHidden/>
    <w:unhideWhenUsed/>
    <w:rsid w:val="006D18C0"/>
  </w:style>
  <w:style w:type="numbering" w:customStyle="1" w:styleId="NoList3421111">
    <w:name w:val="No List3421111"/>
    <w:next w:val="NoList"/>
    <w:uiPriority w:val="99"/>
    <w:semiHidden/>
    <w:unhideWhenUsed/>
    <w:rsid w:val="006D18C0"/>
  </w:style>
  <w:style w:type="table" w:customStyle="1" w:styleId="TableGrid14121111">
    <w:name w:val="Table Grid14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1">
    <w:name w:val="Table Grid512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1">
    <w:name w:val="No List4321111"/>
    <w:next w:val="NoList"/>
    <w:uiPriority w:val="99"/>
    <w:semiHidden/>
    <w:unhideWhenUsed/>
    <w:rsid w:val="006D18C0"/>
  </w:style>
  <w:style w:type="numbering" w:customStyle="1" w:styleId="NoList11421111">
    <w:name w:val="No List11421111"/>
    <w:next w:val="NoList"/>
    <w:uiPriority w:val="99"/>
    <w:semiHidden/>
    <w:rsid w:val="006D18C0"/>
  </w:style>
  <w:style w:type="numbering" w:customStyle="1" w:styleId="NoList111321111">
    <w:name w:val="No List111321111"/>
    <w:next w:val="NoList"/>
    <w:uiPriority w:val="99"/>
    <w:semiHidden/>
    <w:unhideWhenUsed/>
    <w:rsid w:val="006D18C0"/>
  </w:style>
  <w:style w:type="numbering" w:customStyle="1" w:styleId="NoList21321111">
    <w:name w:val="No List21321111"/>
    <w:next w:val="NoList"/>
    <w:uiPriority w:val="99"/>
    <w:semiHidden/>
    <w:unhideWhenUsed/>
    <w:rsid w:val="006D18C0"/>
  </w:style>
  <w:style w:type="numbering" w:customStyle="1" w:styleId="NoList31321111">
    <w:name w:val="No List31321111"/>
    <w:next w:val="NoList"/>
    <w:uiPriority w:val="99"/>
    <w:semiHidden/>
    <w:unhideWhenUsed/>
    <w:rsid w:val="006D18C0"/>
  </w:style>
  <w:style w:type="numbering" w:customStyle="1" w:styleId="NoList5321111">
    <w:name w:val="No List5321111"/>
    <w:next w:val="NoList"/>
    <w:uiPriority w:val="99"/>
    <w:semiHidden/>
    <w:unhideWhenUsed/>
    <w:rsid w:val="006D18C0"/>
  </w:style>
  <w:style w:type="numbering" w:customStyle="1" w:styleId="NoList6121111">
    <w:name w:val="No List6121111"/>
    <w:next w:val="NoList"/>
    <w:uiPriority w:val="99"/>
    <w:semiHidden/>
    <w:unhideWhenUsed/>
    <w:rsid w:val="006D18C0"/>
  </w:style>
  <w:style w:type="numbering" w:customStyle="1" w:styleId="NoList12121111">
    <w:name w:val="No List12121111"/>
    <w:next w:val="NoList"/>
    <w:uiPriority w:val="99"/>
    <w:semiHidden/>
    <w:rsid w:val="006D18C0"/>
  </w:style>
  <w:style w:type="numbering" w:customStyle="1" w:styleId="NoList112121111">
    <w:name w:val="No List112121111"/>
    <w:next w:val="NoList"/>
    <w:uiPriority w:val="99"/>
    <w:semiHidden/>
    <w:unhideWhenUsed/>
    <w:rsid w:val="006D18C0"/>
  </w:style>
  <w:style w:type="numbering" w:customStyle="1" w:styleId="NoList22121111">
    <w:name w:val="No List22121111"/>
    <w:next w:val="NoList"/>
    <w:uiPriority w:val="99"/>
    <w:semiHidden/>
    <w:unhideWhenUsed/>
    <w:rsid w:val="006D18C0"/>
  </w:style>
  <w:style w:type="numbering" w:customStyle="1" w:styleId="NoList32121111">
    <w:name w:val="No List32121111"/>
    <w:next w:val="NoList"/>
    <w:uiPriority w:val="99"/>
    <w:semiHidden/>
    <w:unhideWhenUsed/>
    <w:rsid w:val="006D18C0"/>
  </w:style>
  <w:style w:type="numbering" w:customStyle="1" w:styleId="NoList411121111">
    <w:name w:val="No List411121111"/>
    <w:next w:val="NoList"/>
    <w:uiPriority w:val="99"/>
    <w:semiHidden/>
    <w:unhideWhenUsed/>
    <w:rsid w:val="006D18C0"/>
  </w:style>
  <w:style w:type="numbering" w:customStyle="1" w:styleId="NoList1111321111">
    <w:name w:val="No List1111321111"/>
    <w:next w:val="NoList"/>
    <w:uiPriority w:val="99"/>
    <w:semiHidden/>
    <w:rsid w:val="006D18C0"/>
  </w:style>
  <w:style w:type="numbering" w:customStyle="1" w:styleId="NoList111111121111">
    <w:name w:val="No List111111121111"/>
    <w:next w:val="NoList"/>
    <w:uiPriority w:val="99"/>
    <w:semiHidden/>
    <w:unhideWhenUsed/>
    <w:rsid w:val="006D18C0"/>
  </w:style>
  <w:style w:type="numbering" w:customStyle="1" w:styleId="NoList2111121111">
    <w:name w:val="No List2111121111"/>
    <w:next w:val="NoList"/>
    <w:uiPriority w:val="99"/>
    <w:semiHidden/>
    <w:unhideWhenUsed/>
    <w:rsid w:val="006D18C0"/>
  </w:style>
  <w:style w:type="numbering" w:customStyle="1" w:styleId="NoList3111121111">
    <w:name w:val="No List3111121111"/>
    <w:next w:val="NoList"/>
    <w:uiPriority w:val="99"/>
    <w:semiHidden/>
    <w:unhideWhenUsed/>
    <w:rsid w:val="006D18C0"/>
  </w:style>
  <w:style w:type="numbering" w:customStyle="1" w:styleId="NoList51121111">
    <w:name w:val="No List51121111"/>
    <w:next w:val="NoList"/>
    <w:uiPriority w:val="99"/>
    <w:semiHidden/>
    <w:unhideWhenUsed/>
    <w:rsid w:val="006D18C0"/>
  </w:style>
  <w:style w:type="numbering" w:customStyle="1" w:styleId="NoList7121111">
    <w:name w:val="No List7121111"/>
    <w:next w:val="NoList"/>
    <w:uiPriority w:val="99"/>
    <w:semiHidden/>
    <w:unhideWhenUsed/>
    <w:rsid w:val="006D18C0"/>
  </w:style>
  <w:style w:type="numbering" w:customStyle="1" w:styleId="NoList13121111">
    <w:name w:val="No List13121111"/>
    <w:next w:val="NoList"/>
    <w:uiPriority w:val="99"/>
    <w:semiHidden/>
    <w:rsid w:val="006D18C0"/>
  </w:style>
  <w:style w:type="numbering" w:customStyle="1" w:styleId="NoList113121111">
    <w:name w:val="No List113121111"/>
    <w:next w:val="NoList"/>
    <w:uiPriority w:val="99"/>
    <w:semiHidden/>
    <w:unhideWhenUsed/>
    <w:rsid w:val="006D18C0"/>
  </w:style>
  <w:style w:type="numbering" w:customStyle="1" w:styleId="NoList23121111">
    <w:name w:val="No List23121111"/>
    <w:next w:val="NoList"/>
    <w:uiPriority w:val="99"/>
    <w:semiHidden/>
    <w:unhideWhenUsed/>
    <w:rsid w:val="006D18C0"/>
  </w:style>
  <w:style w:type="numbering" w:customStyle="1" w:styleId="NoList33121111">
    <w:name w:val="No List33121111"/>
    <w:next w:val="NoList"/>
    <w:uiPriority w:val="99"/>
    <w:semiHidden/>
    <w:unhideWhenUsed/>
    <w:rsid w:val="006D18C0"/>
  </w:style>
  <w:style w:type="numbering" w:customStyle="1" w:styleId="NoList42121111">
    <w:name w:val="No List42121111"/>
    <w:next w:val="NoList"/>
    <w:uiPriority w:val="99"/>
    <w:semiHidden/>
    <w:unhideWhenUsed/>
    <w:rsid w:val="006D18C0"/>
  </w:style>
  <w:style w:type="numbering" w:customStyle="1" w:styleId="NoList1112121111">
    <w:name w:val="No List1112121111"/>
    <w:next w:val="NoList"/>
    <w:uiPriority w:val="99"/>
    <w:semiHidden/>
    <w:rsid w:val="006D18C0"/>
  </w:style>
  <w:style w:type="numbering" w:customStyle="1" w:styleId="NoList11112121111">
    <w:name w:val="No List11112121111"/>
    <w:next w:val="NoList"/>
    <w:uiPriority w:val="99"/>
    <w:semiHidden/>
    <w:unhideWhenUsed/>
    <w:rsid w:val="006D18C0"/>
  </w:style>
  <w:style w:type="numbering" w:customStyle="1" w:styleId="NoList212121111">
    <w:name w:val="No List212121111"/>
    <w:next w:val="NoList"/>
    <w:uiPriority w:val="99"/>
    <w:semiHidden/>
    <w:unhideWhenUsed/>
    <w:rsid w:val="006D18C0"/>
  </w:style>
  <w:style w:type="numbering" w:customStyle="1" w:styleId="NoList312121111">
    <w:name w:val="No List312121111"/>
    <w:next w:val="NoList"/>
    <w:uiPriority w:val="99"/>
    <w:semiHidden/>
    <w:unhideWhenUsed/>
    <w:rsid w:val="006D18C0"/>
  </w:style>
  <w:style w:type="numbering" w:customStyle="1" w:styleId="NoList52121111">
    <w:name w:val="No List52121111"/>
    <w:next w:val="NoList"/>
    <w:uiPriority w:val="99"/>
    <w:semiHidden/>
    <w:unhideWhenUsed/>
    <w:rsid w:val="006D18C0"/>
  </w:style>
  <w:style w:type="numbering" w:customStyle="1" w:styleId="NoList911111">
    <w:name w:val="No List911111"/>
    <w:next w:val="NoList"/>
    <w:uiPriority w:val="99"/>
    <w:semiHidden/>
    <w:unhideWhenUsed/>
    <w:rsid w:val="006D18C0"/>
  </w:style>
  <w:style w:type="table" w:customStyle="1" w:styleId="TableGrid6111111">
    <w:name w:val="Table Grid6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11">
    <w:name w:val="Table Grid1511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">
    <w:name w:val="Table Grid5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11">
    <w:name w:val="Table Grid6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1">
    <w:name w:val="No List1511111"/>
    <w:next w:val="NoList"/>
    <w:uiPriority w:val="99"/>
    <w:semiHidden/>
    <w:unhideWhenUsed/>
    <w:rsid w:val="006D18C0"/>
  </w:style>
  <w:style w:type="table" w:customStyle="1" w:styleId="TableGrid141111111">
    <w:name w:val="Table Grid1411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1">
    <w:name w:val="No List2511111"/>
    <w:next w:val="NoList"/>
    <w:uiPriority w:val="99"/>
    <w:semiHidden/>
    <w:unhideWhenUsed/>
    <w:rsid w:val="006D18C0"/>
  </w:style>
  <w:style w:type="table" w:customStyle="1" w:styleId="TableGrid151111111">
    <w:name w:val="Table Grid151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1">
    <w:name w:val="No List3511111"/>
    <w:next w:val="NoList"/>
    <w:uiPriority w:val="99"/>
    <w:semiHidden/>
    <w:unhideWhenUsed/>
    <w:rsid w:val="006D18C0"/>
  </w:style>
  <w:style w:type="numbering" w:customStyle="1" w:styleId="NoList1011111">
    <w:name w:val="No List1011111"/>
    <w:next w:val="NoList"/>
    <w:uiPriority w:val="99"/>
    <w:semiHidden/>
    <w:unhideWhenUsed/>
    <w:rsid w:val="006D18C0"/>
  </w:style>
  <w:style w:type="numbering" w:customStyle="1" w:styleId="NoList1611111">
    <w:name w:val="No List1611111"/>
    <w:next w:val="NoList"/>
    <w:uiPriority w:val="99"/>
    <w:semiHidden/>
    <w:unhideWhenUsed/>
    <w:rsid w:val="006D18C0"/>
  </w:style>
  <w:style w:type="table" w:customStyle="1" w:styleId="TableGrid19111111">
    <w:name w:val="Table Grid19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1">
    <w:name w:val="No List1711111"/>
    <w:next w:val="NoList"/>
    <w:uiPriority w:val="99"/>
    <w:semiHidden/>
    <w:unhideWhenUsed/>
    <w:rsid w:val="006D18C0"/>
  </w:style>
  <w:style w:type="numbering" w:customStyle="1" w:styleId="NoList2611111">
    <w:name w:val="No List2611111"/>
    <w:next w:val="NoList"/>
    <w:uiPriority w:val="99"/>
    <w:semiHidden/>
    <w:unhideWhenUsed/>
    <w:rsid w:val="006D18C0"/>
  </w:style>
  <w:style w:type="numbering" w:customStyle="1" w:styleId="NoList3611111">
    <w:name w:val="No List3611111"/>
    <w:next w:val="NoList"/>
    <w:uiPriority w:val="99"/>
    <w:semiHidden/>
    <w:unhideWhenUsed/>
    <w:rsid w:val="006D18C0"/>
  </w:style>
  <w:style w:type="numbering" w:customStyle="1" w:styleId="NoList4411111">
    <w:name w:val="No List4411111"/>
    <w:next w:val="NoList"/>
    <w:uiPriority w:val="99"/>
    <w:semiHidden/>
    <w:rsid w:val="006D18C0"/>
  </w:style>
  <w:style w:type="numbering" w:customStyle="1" w:styleId="NoList11511111">
    <w:name w:val="No List11511111"/>
    <w:next w:val="NoList"/>
    <w:uiPriority w:val="99"/>
    <w:semiHidden/>
    <w:unhideWhenUsed/>
    <w:rsid w:val="006D18C0"/>
  </w:style>
  <w:style w:type="numbering" w:customStyle="1" w:styleId="NoList21411111">
    <w:name w:val="No List21411111"/>
    <w:next w:val="NoList"/>
    <w:uiPriority w:val="99"/>
    <w:semiHidden/>
    <w:unhideWhenUsed/>
    <w:rsid w:val="006D18C0"/>
  </w:style>
  <w:style w:type="numbering" w:customStyle="1" w:styleId="NoList31411111">
    <w:name w:val="No List31411111"/>
    <w:next w:val="NoList"/>
    <w:uiPriority w:val="99"/>
    <w:semiHidden/>
    <w:unhideWhenUsed/>
    <w:rsid w:val="006D18C0"/>
  </w:style>
  <w:style w:type="table" w:customStyle="1" w:styleId="TableGrid191111111">
    <w:name w:val="Table Grid19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1">
    <w:name w:val="No List41211111"/>
    <w:next w:val="NoList"/>
    <w:uiPriority w:val="99"/>
    <w:semiHidden/>
    <w:unhideWhenUsed/>
    <w:rsid w:val="006D18C0"/>
  </w:style>
  <w:style w:type="numbering" w:customStyle="1" w:styleId="NoList111411111">
    <w:name w:val="No List111411111"/>
    <w:next w:val="NoList"/>
    <w:uiPriority w:val="99"/>
    <w:semiHidden/>
    <w:rsid w:val="006D18C0"/>
  </w:style>
  <w:style w:type="numbering" w:customStyle="1" w:styleId="NoList1111411111">
    <w:name w:val="No List1111411111"/>
    <w:next w:val="NoList"/>
    <w:uiPriority w:val="99"/>
    <w:semiHidden/>
    <w:unhideWhenUsed/>
    <w:rsid w:val="006D18C0"/>
  </w:style>
  <w:style w:type="numbering" w:customStyle="1" w:styleId="NoList211211111">
    <w:name w:val="No List211211111"/>
    <w:next w:val="NoList"/>
    <w:uiPriority w:val="99"/>
    <w:semiHidden/>
    <w:unhideWhenUsed/>
    <w:rsid w:val="006D18C0"/>
  </w:style>
  <w:style w:type="numbering" w:customStyle="1" w:styleId="NoList311211111">
    <w:name w:val="No List311211111"/>
    <w:next w:val="NoList"/>
    <w:uiPriority w:val="99"/>
    <w:semiHidden/>
    <w:unhideWhenUsed/>
    <w:rsid w:val="006D18C0"/>
  </w:style>
  <w:style w:type="numbering" w:customStyle="1" w:styleId="NoList5411111">
    <w:name w:val="No List5411111"/>
    <w:next w:val="NoList"/>
    <w:uiPriority w:val="99"/>
    <w:semiHidden/>
    <w:unhideWhenUsed/>
    <w:rsid w:val="006D18C0"/>
  </w:style>
  <w:style w:type="numbering" w:customStyle="1" w:styleId="NoList6211111">
    <w:name w:val="No List6211111"/>
    <w:next w:val="NoList"/>
    <w:uiPriority w:val="99"/>
    <w:semiHidden/>
    <w:unhideWhenUsed/>
    <w:rsid w:val="006D18C0"/>
  </w:style>
  <w:style w:type="numbering" w:customStyle="1" w:styleId="NoList12211111">
    <w:name w:val="No List12211111"/>
    <w:next w:val="NoList"/>
    <w:uiPriority w:val="99"/>
    <w:semiHidden/>
    <w:rsid w:val="006D18C0"/>
  </w:style>
  <w:style w:type="numbering" w:customStyle="1" w:styleId="NoList112211111">
    <w:name w:val="No List112211111"/>
    <w:next w:val="NoList"/>
    <w:uiPriority w:val="99"/>
    <w:semiHidden/>
    <w:unhideWhenUsed/>
    <w:rsid w:val="006D18C0"/>
  </w:style>
  <w:style w:type="numbering" w:customStyle="1" w:styleId="NoList22211111">
    <w:name w:val="No List22211111"/>
    <w:next w:val="NoList"/>
    <w:uiPriority w:val="99"/>
    <w:semiHidden/>
    <w:unhideWhenUsed/>
    <w:rsid w:val="006D18C0"/>
  </w:style>
  <w:style w:type="numbering" w:customStyle="1" w:styleId="NoList32211111">
    <w:name w:val="No List32211111"/>
    <w:next w:val="NoList"/>
    <w:uiPriority w:val="99"/>
    <w:semiHidden/>
    <w:unhideWhenUsed/>
    <w:rsid w:val="006D18C0"/>
  </w:style>
  <w:style w:type="numbering" w:customStyle="1" w:styleId="NoList4111111111">
    <w:name w:val="No List4111111111"/>
    <w:next w:val="NoList"/>
    <w:uiPriority w:val="99"/>
    <w:semiHidden/>
    <w:unhideWhenUsed/>
    <w:rsid w:val="006D18C0"/>
  </w:style>
  <w:style w:type="numbering" w:customStyle="1" w:styleId="NoList11111211111">
    <w:name w:val="No List11111211111"/>
    <w:next w:val="NoList"/>
    <w:uiPriority w:val="99"/>
    <w:semiHidden/>
    <w:rsid w:val="006D18C0"/>
  </w:style>
  <w:style w:type="numbering" w:customStyle="1" w:styleId="NoList1111111111111">
    <w:name w:val="No List1111111111111"/>
    <w:next w:val="NoList"/>
    <w:uiPriority w:val="99"/>
    <w:semiHidden/>
    <w:unhideWhenUsed/>
    <w:rsid w:val="006D18C0"/>
  </w:style>
  <w:style w:type="numbering" w:customStyle="1" w:styleId="NoList21111111111">
    <w:name w:val="No List21111111111"/>
    <w:next w:val="NoList"/>
    <w:uiPriority w:val="99"/>
    <w:semiHidden/>
    <w:unhideWhenUsed/>
    <w:rsid w:val="006D18C0"/>
  </w:style>
  <w:style w:type="numbering" w:customStyle="1" w:styleId="NoList31111111111">
    <w:name w:val="No List31111111111"/>
    <w:next w:val="NoList"/>
    <w:uiPriority w:val="99"/>
    <w:semiHidden/>
    <w:unhideWhenUsed/>
    <w:rsid w:val="006D18C0"/>
  </w:style>
  <w:style w:type="numbering" w:customStyle="1" w:styleId="NoList51211111">
    <w:name w:val="No List51211111"/>
    <w:next w:val="NoList"/>
    <w:uiPriority w:val="99"/>
    <w:semiHidden/>
    <w:unhideWhenUsed/>
    <w:rsid w:val="006D18C0"/>
  </w:style>
  <w:style w:type="numbering" w:customStyle="1" w:styleId="NoList7211111">
    <w:name w:val="No List7211111"/>
    <w:next w:val="NoList"/>
    <w:uiPriority w:val="99"/>
    <w:semiHidden/>
    <w:unhideWhenUsed/>
    <w:rsid w:val="006D18C0"/>
  </w:style>
  <w:style w:type="numbering" w:customStyle="1" w:styleId="NoList13211111">
    <w:name w:val="No List13211111"/>
    <w:next w:val="NoList"/>
    <w:uiPriority w:val="99"/>
    <w:semiHidden/>
    <w:rsid w:val="006D18C0"/>
  </w:style>
  <w:style w:type="numbering" w:customStyle="1" w:styleId="NoList113211111">
    <w:name w:val="No List113211111"/>
    <w:next w:val="NoList"/>
    <w:uiPriority w:val="99"/>
    <w:semiHidden/>
    <w:unhideWhenUsed/>
    <w:rsid w:val="006D18C0"/>
  </w:style>
  <w:style w:type="numbering" w:customStyle="1" w:styleId="NoList23211111">
    <w:name w:val="No List23211111"/>
    <w:next w:val="NoList"/>
    <w:uiPriority w:val="99"/>
    <w:semiHidden/>
    <w:unhideWhenUsed/>
    <w:rsid w:val="006D18C0"/>
  </w:style>
  <w:style w:type="numbering" w:customStyle="1" w:styleId="NoList33211111">
    <w:name w:val="No List33211111"/>
    <w:next w:val="NoList"/>
    <w:uiPriority w:val="99"/>
    <w:semiHidden/>
    <w:unhideWhenUsed/>
    <w:rsid w:val="006D18C0"/>
  </w:style>
  <w:style w:type="numbering" w:customStyle="1" w:styleId="NoList42211111">
    <w:name w:val="No List42211111"/>
    <w:next w:val="NoList"/>
    <w:uiPriority w:val="99"/>
    <w:semiHidden/>
    <w:unhideWhenUsed/>
    <w:rsid w:val="006D18C0"/>
  </w:style>
  <w:style w:type="numbering" w:customStyle="1" w:styleId="NoList1112211111">
    <w:name w:val="No List1112211111"/>
    <w:next w:val="NoList"/>
    <w:uiPriority w:val="99"/>
    <w:semiHidden/>
    <w:rsid w:val="006D18C0"/>
  </w:style>
  <w:style w:type="numbering" w:customStyle="1" w:styleId="NoList11112211111">
    <w:name w:val="No List11112211111"/>
    <w:next w:val="NoList"/>
    <w:uiPriority w:val="99"/>
    <w:semiHidden/>
    <w:unhideWhenUsed/>
    <w:rsid w:val="006D18C0"/>
  </w:style>
  <w:style w:type="numbering" w:customStyle="1" w:styleId="NoList212211111">
    <w:name w:val="No List212211111"/>
    <w:next w:val="NoList"/>
    <w:uiPriority w:val="99"/>
    <w:semiHidden/>
    <w:unhideWhenUsed/>
    <w:rsid w:val="006D18C0"/>
  </w:style>
  <w:style w:type="numbering" w:customStyle="1" w:styleId="NoList312211111">
    <w:name w:val="No List312211111"/>
    <w:next w:val="NoList"/>
    <w:uiPriority w:val="99"/>
    <w:semiHidden/>
    <w:unhideWhenUsed/>
    <w:rsid w:val="006D18C0"/>
  </w:style>
  <w:style w:type="numbering" w:customStyle="1" w:styleId="NoList52211111">
    <w:name w:val="No List52211111"/>
    <w:next w:val="NoList"/>
    <w:uiPriority w:val="99"/>
    <w:semiHidden/>
    <w:unhideWhenUsed/>
    <w:rsid w:val="006D18C0"/>
  </w:style>
  <w:style w:type="numbering" w:customStyle="1" w:styleId="NoList8111111">
    <w:name w:val="No List8111111"/>
    <w:next w:val="NoList"/>
    <w:uiPriority w:val="99"/>
    <w:semiHidden/>
    <w:unhideWhenUsed/>
    <w:rsid w:val="006D18C0"/>
  </w:style>
  <w:style w:type="numbering" w:customStyle="1" w:styleId="NoList14111111">
    <w:name w:val="No List14111111"/>
    <w:next w:val="NoList"/>
    <w:uiPriority w:val="99"/>
    <w:semiHidden/>
    <w:unhideWhenUsed/>
    <w:rsid w:val="006D18C0"/>
  </w:style>
  <w:style w:type="numbering" w:customStyle="1" w:styleId="NoList24111111">
    <w:name w:val="No List24111111"/>
    <w:next w:val="NoList"/>
    <w:uiPriority w:val="99"/>
    <w:semiHidden/>
    <w:unhideWhenUsed/>
    <w:rsid w:val="006D18C0"/>
  </w:style>
  <w:style w:type="numbering" w:customStyle="1" w:styleId="NoList34111111">
    <w:name w:val="No List34111111"/>
    <w:next w:val="NoList"/>
    <w:uiPriority w:val="99"/>
    <w:semiHidden/>
    <w:unhideWhenUsed/>
    <w:rsid w:val="006D18C0"/>
  </w:style>
  <w:style w:type="table" w:customStyle="1" w:styleId="TableGrid1411111111">
    <w:name w:val="Table Grid14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1">
    <w:name w:val="Table Grid511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1">
    <w:name w:val="No List43111111"/>
    <w:next w:val="NoList"/>
    <w:uiPriority w:val="99"/>
    <w:semiHidden/>
    <w:unhideWhenUsed/>
    <w:rsid w:val="006D18C0"/>
  </w:style>
  <w:style w:type="numbering" w:customStyle="1" w:styleId="NoList114111111">
    <w:name w:val="No List114111111"/>
    <w:next w:val="NoList"/>
    <w:uiPriority w:val="99"/>
    <w:semiHidden/>
    <w:rsid w:val="006D18C0"/>
  </w:style>
  <w:style w:type="numbering" w:customStyle="1" w:styleId="NoList1113111111">
    <w:name w:val="No List1113111111"/>
    <w:next w:val="NoList"/>
    <w:uiPriority w:val="99"/>
    <w:semiHidden/>
    <w:unhideWhenUsed/>
    <w:rsid w:val="006D18C0"/>
  </w:style>
  <w:style w:type="numbering" w:customStyle="1" w:styleId="NoList213111111">
    <w:name w:val="No List213111111"/>
    <w:next w:val="NoList"/>
    <w:uiPriority w:val="99"/>
    <w:semiHidden/>
    <w:unhideWhenUsed/>
    <w:rsid w:val="006D18C0"/>
  </w:style>
  <w:style w:type="numbering" w:customStyle="1" w:styleId="NoList313111111">
    <w:name w:val="No List313111111"/>
    <w:next w:val="NoList"/>
    <w:uiPriority w:val="99"/>
    <w:semiHidden/>
    <w:unhideWhenUsed/>
    <w:rsid w:val="006D18C0"/>
  </w:style>
  <w:style w:type="numbering" w:customStyle="1" w:styleId="NoList53111111">
    <w:name w:val="No List53111111"/>
    <w:next w:val="NoList"/>
    <w:uiPriority w:val="99"/>
    <w:semiHidden/>
    <w:unhideWhenUsed/>
    <w:rsid w:val="006D18C0"/>
  </w:style>
  <w:style w:type="numbering" w:customStyle="1" w:styleId="NoList61111111">
    <w:name w:val="No List61111111"/>
    <w:next w:val="NoList"/>
    <w:uiPriority w:val="99"/>
    <w:semiHidden/>
    <w:unhideWhenUsed/>
    <w:rsid w:val="006D18C0"/>
  </w:style>
  <w:style w:type="numbering" w:customStyle="1" w:styleId="NoList121111111">
    <w:name w:val="No List121111111"/>
    <w:next w:val="NoList"/>
    <w:uiPriority w:val="99"/>
    <w:semiHidden/>
    <w:rsid w:val="006D18C0"/>
  </w:style>
  <w:style w:type="numbering" w:customStyle="1" w:styleId="NoList1121111111">
    <w:name w:val="No List1121111111"/>
    <w:next w:val="NoList"/>
    <w:uiPriority w:val="99"/>
    <w:semiHidden/>
    <w:unhideWhenUsed/>
    <w:rsid w:val="006D18C0"/>
  </w:style>
  <w:style w:type="numbering" w:customStyle="1" w:styleId="NoList221111111">
    <w:name w:val="No List221111111"/>
    <w:next w:val="NoList"/>
    <w:uiPriority w:val="99"/>
    <w:semiHidden/>
    <w:unhideWhenUsed/>
    <w:rsid w:val="006D18C0"/>
  </w:style>
  <w:style w:type="numbering" w:customStyle="1" w:styleId="NoList321111111">
    <w:name w:val="No List321111111"/>
    <w:next w:val="NoList"/>
    <w:uiPriority w:val="99"/>
    <w:semiHidden/>
    <w:unhideWhenUsed/>
    <w:rsid w:val="006D18C0"/>
  </w:style>
  <w:style w:type="numbering" w:customStyle="1" w:styleId="NoList41111111111">
    <w:name w:val="No List41111111111"/>
    <w:next w:val="NoList"/>
    <w:uiPriority w:val="99"/>
    <w:semiHidden/>
    <w:unhideWhenUsed/>
    <w:rsid w:val="006D18C0"/>
  </w:style>
  <w:style w:type="numbering" w:customStyle="1" w:styleId="NoList11113111111">
    <w:name w:val="No List11113111111"/>
    <w:next w:val="NoList"/>
    <w:uiPriority w:val="99"/>
    <w:semiHidden/>
    <w:rsid w:val="006D18C0"/>
  </w:style>
  <w:style w:type="numbering" w:customStyle="1" w:styleId="NoList11111111111111">
    <w:name w:val="No List11111111111111"/>
    <w:next w:val="NoList"/>
    <w:uiPriority w:val="99"/>
    <w:semiHidden/>
    <w:unhideWhenUsed/>
    <w:rsid w:val="006D18C0"/>
  </w:style>
  <w:style w:type="numbering" w:customStyle="1" w:styleId="NoList211111111111">
    <w:name w:val="No List211111111111"/>
    <w:next w:val="NoList"/>
    <w:uiPriority w:val="99"/>
    <w:semiHidden/>
    <w:unhideWhenUsed/>
    <w:rsid w:val="006D18C0"/>
  </w:style>
  <w:style w:type="numbering" w:customStyle="1" w:styleId="NoList311111111111">
    <w:name w:val="No List311111111111"/>
    <w:next w:val="NoList"/>
    <w:uiPriority w:val="99"/>
    <w:semiHidden/>
    <w:unhideWhenUsed/>
    <w:rsid w:val="006D18C0"/>
  </w:style>
  <w:style w:type="numbering" w:customStyle="1" w:styleId="NoList511111111">
    <w:name w:val="No List511111111"/>
    <w:next w:val="NoList"/>
    <w:uiPriority w:val="99"/>
    <w:semiHidden/>
    <w:unhideWhenUsed/>
    <w:rsid w:val="006D18C0"/>
  </w:style>
  <w:style w:type="numbering" w:customStyle="1" w:styleId="NoList71111111">
    <w:name w:val="No List71111111"/>
    <w:next w:val="NoList"/>
    <w:uiPriority w:val="99"/>
    <w:semiHidden/>
    <w:unhideWhenUsed/>
    <w:rsid w:val="006D18C0"/>
  </w:style>
  <w:style w:type="numbering" w:customStyle="1" w:styleId="NoList131111111">
    <w:name w:val="No List131111111"/>
    <w:next w:val="NoList"/>
    <w:uiPriority w:val="99"/>
    <w:semiHidden/>
    <w:rsid w:val="006D18C0"/>
  </w:style>
  <w:style w:type="numbering" w:customStyle="1" w:styleId="NoList1131111111">
    <w:name w:val="No List1131111111"/>
    <w:next w:val="NoList"/>
    <w:uiPriority w:val="99"/>
    <w:semiHidden/>
    <w:unhideWhenUsed/>
    <w:rsid w:val="006D18C0"/>
  </w:style>
  <w:style w:type="numbering" w:customStyle="1" w:styleId="NoList231111111">
    <w:name w:val="No List231111111"/>
    <w:next w:val="NoList"/>
    <w:uiPriority w:val="99"/>
    <w:semiHidden/>
    <w:unhideWhenUsed/>
    <w:rsid w:val="006D18C0"/>
  </w:style>
  <w:style w:type="numbering" w:customStyle="1" w:styleId="NoList331111111">
    <w:name w:val="No List331111111"/>
    <w:next w:val="NoList"/>
    <w:uiPriority w:val="99"/>
    <w:semiHidden/>
    <w:unhideWhenUsed/>
    <w:rsid w:val="006D18C0"/>
  </w:style>
  <w:style w:type="numbering" w:customStyle="1" w:styleId="NoList421111111">
    <w:name w:val="No List421111111"/>
    <w:next w:val="NoList"/>
    <w:uiPriority w:val="99"/>
    <w:semiHidden/>
    <w:unhideWhenUsed/>
    <w:rsid w:val="006D18C0"/>
  </w:style>
  <w:style w:type="numbering" w:customStyle="1" w:styleId="NoList11121111111">
    <w:name w:val="No List11121111111"/>
    <w:next w:val="NoList"/>
    <w:uiPriority w:val="99"/>
    <w:semiHidden/>
    <w:rsid w:val="006D18C0"/>
  </w:style>
  <w:style w:type="numbering" w:customStyle="1" w:styleId="NoList111121111111">
    <w:name w:val="No List111121111111"/>
    <w:next w:val="NoList"/>
    <w:uiPriority w:val="99"/>
    <w:semiHidden/>
    <w:unhideWhenUsed/>
    <w:rsid w:val="006D18C0"/>
  </w:style>
  <w:style w:type="numbering" w:customStyle="1" w:styleId="NoList2121111111">
    <w:name w:val="No List2121111111"/>
    <w:next w:val="NoList"/>
    <w:uiPriority w:val="99"/>
    <w:semiHidden/>
    <w:unhideWhenUsed/>
    <w:rsid w:val="006D18C0"/>
  </w:style>
  <w:style w:type="numbering" w:customStyle="1" w:styleId="NoList3121111111">
    <w:name w:val="No List3121111111"/>
    <w:next w:val="NoList"/>
    <w:uiPriority w:val="99"/>
    <w:semiHidden/>
    <w:unhideWhenUsed/>
    <w:rsid w:val="006D18C0"/>
  </w:style>
  <w:style w:type="numbering" w:customStyle="1" w:styleId="NoList521111111">
    <w:name w:val="No List521111111"/>
    <w:next w:val="NoList"/>
    <w:uiPriority w:val="99"/>
    <w:semiHidden/>
    <w:unhideWhenUsed/>
    <w:rsid w:val="006D18C0"/>
  </w:style>
  <w:style w:type="numbering" w:customStyle="1" w:styleId="NoList30">
    <w:name w:val="No List30"/>
    <w:next w:val="NoList"/>
    <w:uiPriority w:val="99"/>
    <w:semiHidden/>
    <w:unhideWhenUsed/>
    <w:rsid w:val="006D18C0"/>
  </w:style>
  <w:style w:type="table" w:customStyle="1" w:styleId="AHRQ16">
    <w:name w:val="AHRQ16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7">
    <w:name w:val="Table Grid3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">
    <w:name w:val="Table Grid5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6D18C0"/>
  </w:style>
  <w:style w:type="table" w:customStyle="1" w:styleId="TableGrid75">
    <w:name w:val="Table Grid7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">
    <w:name w:val="Table Grid10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">
    <w:name w:val="Table Grid128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 Grid13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 Grid14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6D18C0"/>
  </w:style>
  <w:style w:type="table" w:customStyle="1" w:styleId="AHRQ115">
    <w:name w:val="AHRQ1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6">
    <w:name w:val="Table Grid15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5">
    <w:name w:val="Table Grid16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">
    <w:name w:val="Table Grid17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5">
    <w:name w:val="Table Grid18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6D18C0"/>
  </w:style>
  <w:style w:type="table" w:customStyle="1" w:styleId="MediumGrid3-Accent15">
    <w:name w:val="Medium Grid 3 - Accent 15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5">
    <w:name w:val="Medium Shading 2 - Accent 25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5">
    <w:name w:val="Colorful Grid - Accent 25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8">
    <w:name w:val="No List48"/>
    <w:next w:val="NoList"/>
    <w:uiPriority w:val="99"/>
    <w:semiHidden/>
    <w:rsid w:val="006D18C0"/>
  </w:style>
  <w:style w:type="numbering" w:customStyle="1" w:styleId="NoList1110">
    <w:name w:val="No List1110"/>
    <w:next w:val="NoList"/>
    <w:uiPriority w:val="99"/>
    <w:semiHidden/>
    <w:unhideWhenUsed/>
    <w:rsid w:val="006D18C0"/>
  </w:style>
  <w:style w:type="numbering" w:customStyle="1" w:styleId="NoList219">
    <w:name w:val="No List219"/>
    <w:next w:val="NoList"/>
    <w:uiPriority w:val="99"/>
    <w:semiHidden/>
    <w:unhideWhenUsed/>
    <w:rsid w:val="006D18C0"/>
  </w:style>
  <w:style w:type="numbering" w:customStyle="1" w:styleId="NoList318">
    <w:name w:val="No List318"/>
    <w:next w:val="NoList"/>
    <w:uiPriority w:val="99"/>
    <w:semiHidden/>
    <w:unhideWhenUsed/>
    <w:rsid w:val="006D18C0"/>
  </w:style>
  <w:style w:type="table" w:customStyle="1" w:styleId="TableGrid195">
    <w:name w:val="Table Grid19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4">
    <w:name w:val="Table Grid20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6D18C0"/>
  </w:style>
  <w:style w:type="table" w:customStyle="1" w:styleId="TableGrid2110">
    <w:name w:val="Table Grid2110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8">
    <w:name w:val="No List1118"/>
    <w:next w:val="NoList"/>
    <w:uiPriority w:val="99"/>
    <w:semiHidden/>
    <w:rsid w:val="006D18C0"/>
  </w:style>
  <w:style w:type="numbering" w:customStyle="1" w:styleId="NoList11118">
    <w:name w:val="No List11118"/>
    <w:next w:val="NoList"/>
    <w:uiPriority w:val="99"/>
    <w:semiHidden/>
    <w:unhideWhenUsed/>
    <w:rsid w:val="006D18C0"/>
  </w:style>
  <w:style w:type="numbering" w:customStyle="1" w:styleId="NoList2116">
    <w:name w:val="No List2116"/>
    <w:next w:val="NoList"/>
    <w:uiPriority w:val="99"/>
    <w:semiHidden/>
    <w:unhideWhenUsed/>
    <w:rsid w:val="006D18C0"/>
  </w:style>
  <w:style w:type="numbering" w:customStyle="1" w:styleId="NoList3116">
    <w:name w:val="No List3116"/>
    <w:next w:val="NoList"/>
    <w:uiPriority w:val="99"/>
    <w:semiHidden/>
    <w:unhideWhenUsed/>
    <w:rsid w:val="006D18C0"/>
  </w:style>
  <w:style w:type="table" w:customStyle="1" w:styleId="TableGrid1117">
    <w:name w:val="Table Grid1117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6">
    <w:name w:val="Table Grid211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6D18C0"/>
  </w:style>
  <w:style w:type="numbering" w:customStyle="1" w:styleId="NoList66">
    <w:name w:val="No List66"/>
    <w:next w:val="NoList"/>
    <w:uiPriority w:val="99"/>
    <w:semiHidden/>
    <w:unhideWhenUsed/>
    <w:rsid w:val="006D18C0"/>
  </w:style>
  <w:style w:type="numbering" w:customStyle="1" w:styleId="NoList126">
    <w:name w:val="No List126"/>
    <w:next w:val="NoList"/>
    <w:uiPriority w:val="99"/>
    <w:semiHidden/>
    <w:rsid w:val="006D18C0"/>
  </w:style>
  <w:style w:type="numbering" w:customStyle="1" w:styleId="NoList1126">
    <w:name w:val="No List1126"/>
    <w:next w:val="NoList"/>
    <w:uiPriority w:val="99"/>
    <w:semiHidden/>
    <w:unhideWhenUsed/>
    <w:rsid w:val="006D18C0"/>
  </w:style>
  <w:style w:type="numbering" w:customStyle="1" w:styleId="NoList226">
    <w:name w:val="No List226"/>
    <w:next w:val="NoList"/>
    <w:uiPriority w:val="99"/>
    <w:semiHidden/>
    <w:unhideWhenUsed/>
    <w:rsid w:val="006D18C0"/>
  </w:style>
  <w:style w:type="numbering" w:customStyle="1" w:styleId="NoList326">
    <w:name w:val="No List326"/>
    <w:next w:val="NoList"/>
    <w:uiPriority w:val="99"/>
    <w:semiHidden/>
    <w:unhideWhenUsed/>
    <w:rsid w:val="006D18C0"/>
  </w:style>
  <w:style w:type="table" w:customStyle="1" w:styleId="TableGrid1215">
    <w:name w:val="Table Grid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5">
    <w:name w:val="No List4115"/>
    <w:next w:val="NoList"/>
    <w:uiPriority w:val="99"/>
    <w:semiHidden/>
    <w:unhideWhenUsed/>
    <w:rsid w:val="006D18C0"/>
  </w:style>
  <w:style w:type="table" w:customStyle="1" w:styleId="TableGrid226">
    <w:name w:val="Table Grid22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6">
    <w:name w:val="No List111116"/>
    <w:next w:val="NoList"/>
    <w:uiPriority w:val="99"/>
    <w:semiHidden/>
    <w:rsid w:val="006D18C0"/>
  </w:style>
  <w:style w:type="numbering" w:customStyle="1" w:styleId="NoList1111115">
    <w:name w:val="No List1111115"/>
    <w:next w:val="NoList"/>
    <w:uiPriority w:val="99"/>
    <w:semiHidden/>
    <w:unhideWhenUsed/>
    <w:rsid w:val="006D18C0"/>
  </w:style>
  <w:style w:type="numbering" w:customStyle="1" w:styleId="NoList21115">
    <w:name w:val="No List21115"/>
    <w:next w:val="NoList"/>
    <w:uiPriority w:val="99"/>
    <w:semiHidden/>
    <w:unhideWhenUsed/>
    <w:rsid w:val="006D18C0"/>
  </w:style>
  <w:style w:type="numbering" w:customStyle="1" w:styleId="NoList31115">
    <w:name w:val="No List31115"/>
    <w:next w:val="NoList"/>
    <w:uiPriority w:val="99"/>
    <w:semiHidden/>
    <w:unhideWhenUsed/>
    <w:rsid w:val="006D18C0"/>
  </w:style>
  <w:style w:type="numbering" w:customStyle="1" w:styleId="NoList516">
    <w:name w:val="No List516"/>
    <w:next w:val="NoList"/>
    <w:uiPriority w:val="99"/>
    <w:semiHidden/>
    <w:unhideWhenUsed/>
    <w:rsid w:val="006D18C0"/>
  </w:style>
  <w:style w:type="numbering" w:customStyle="1" w:styleId="NoList76">
    <w:name w:val="No List76"/>
    <w:next w:val="NoList"/>
    <w:uiPriority w:val="99"/>
    <w:semiHidden/>
    <w:unhideWhenUsed/>
    <w:rsid w:val="006D18C0"/>
  </w:style>
  <w:style w:type="numbering" w:customStyle="1" w:styleId="NoList136">
    <w:name w:val="No List136"/>
    <w:next w:val="NoList"/>
    <w:uiPriority w:val="99"/>
    <w:semiHidden/>
    <w:rsid w:val="006D18C0"/>
  </w:style>
  <w:style w:type="numbering" w:customStyle="1" w:styleId="NoList1136">
    <w:name w:val="No List1136"/>
    <w:next w:val="NoList"/>
    <w:uiPriority w:val="99"/>
    <w:semiHidden/>
    <w:unhideWhenUsed/>
    <w:rsid w:val="006D18C0"/>
  </w:style>
  <w:style w:type="numbering" w:customStyle="1" w:styleId="NoList236">
    <w:name w:val="No List236"/>
    <w:next w:val="NoList"/>
    <w:uiPriority w:val="99"/>
    <w:semiHidden/>
    <w:unhideWhenUsed/>
    <w:rsid w:val="006D18C0"/>
  </w:style>
  <w:style w:type="numbering" w:customStyle="1" w:styleId="NoList336">
    <w:name w:val="No List336"/>
    <w:next w:val="NoList"/>
    <w:uiPriority w:val="99"/>
    <w:semiHidden/>
    <w:unhideWhenUsed/>
    <w:rsid w:val="006D18C0"/>
  </w:style>
  <w:style w:type="table" w:customStyle="1" w:styleId="TableGrid1315">
    <w:name w:val="Table Grid13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5">
    <w:name w:val="Table Grid4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6D18C0"/>
  </w:style>
  <w:style w:type="table" w:customStyle="1" w:styleId="TableGrid236">
    <w:name w:val="Table Grid23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6">
    <w:name w:val="No List11126"/>
    <w:next w:val="NoList"/>
    <w:uiPriority w:val="99"/>
    <w:semiHidden/>
    <w:rsid w:val="006D18C0"/>
  </w:style>
  <w:style w:type="numbering" w:customStyle="1" w:styleId="NoList111126">
    <w:name w:val="No List111126"/>
    <w:next w:val="NoList"/>
    <w:uiPriority w:val="99"/>
    <w:semiHidden/>
    <w:unhideWhenUsed/>
    <w:rsid w:val="006D18C0"/>
  </w:style>
  <w:style w:type="numbering" w:customStyle="1" w:styleId="NoList2126">
    <w:name w:val="No List2126"/>
    <w:next w:val="NoList"/>
    <w:uiPriority w:val="99"/>
    <w:semiHidden/>
    <w:unhideWhenUsed/>
    <w:rsid w:val="006D18C0"/>
  </w:style>
  <w:style w:type="numbering" w:customStyle="1" w:styleId="NoList3126">
    <w:name w:val="No List3126"/>
    <w:next w:val="NoList"/>
    <w:uiPriority w:val="99"/>
    <w:semiHidden/>
    <w:unhideWhenUsed/>
    <w:rsid w:val="006D18C0"/>
  </w:style>
  <w:style w:type="table" w:customStyle="1" w:styleId="TableGrid1126">
    <w:name w:val="Table Grid1126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6">
    <w:name w:val="Table Grid212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6D18C0"/>
  </w:style>
  <w:style w:type="numbering" w:customStyle="1" w:styleId="NoList85">
    <w:name w:val="No List85"/>
    <w:next w:val="NoList"/>
    <w:uiPriority w:val="99"/>
    <w:semiHidden/>
    <w:unhideWhenUsed/>
    <w:rsid w:val="006D18C0"/>
  </w:style>
  <w:style w:type="numbering" w:customStyle="1" w:styleId="NoList145">
    <w:name w:val="No List145"/>
    <w:next w:val="NoList"/>
    <w:uiPriority w:val="99"/>
    <w:semiHidden/>
    <w:unhideWhenUsed/>
    <w:rsid w:val="006D18C0"/>
  </w:style>
  <w:style w:type="numbering" w:customStyle="1" w:styleId="NoList245">
    <w:name w:val="No List245"/>
    <w:next w:val="NoList"/>
    <w:uiPriority w:val="99"/>
    <w:semiHidden/>
    <w:unhideWhenUsed/>
    <w:rsid w:val="006D18C0"/>
  </w:style>
  <w:style w:type="numbering" w:customStyle="1" w:styleId="NoList345">
    <w:name w:val="No List345"/>
    <w:next w:val="NoList"/>
    <w:uiPriority w:val="99"/>
    <w:semiHidden/>
    <w:unhideWhenUsed/>
    <w:rsid w:val="006D18C0"/>
  </w:style>
  <w:style w:type="table" w:customStyle="1" w:styleId="TableGrid1415">
    <w:name w:val="Table Grid14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5">
    <w:name w:val="Table Grid5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5">
    <w:name w:val="No List435"/>
    <w:next w:val="NoList"/>
    <w:uiPriority w:val="99"/>
    <w:semiHidden/>
    <w:unhideWhenUsed/>
    <w:rsid w:val="006D18C0"/>
  </w:style>
  <w:style w:type="table" w:customStyle="1" w:styleId="TableGrid245">
    <w:name w:val="Table Grid2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5">
    <w:name w:val="No List1145"/>
    <w:next w:val="NoList"/>
    <w:uiPriority w:val="99"/>
    <w:semiHidden/>
    <w:rsid w:val="006D18C0"/>
  </w:style>
  <w:style w:type="numbering" w:customStyle="1" w:styleId="NoList11135">
    <w:name w:val="No List11135"/>
    <w:next w:val="NoList"/>
    <w:uiPriority w:val="99"/>
    <w:semiHidden/>
    <w:unhideWhenUsed/>
    <w:rsid w:val="006D18C0"/>
  </w:style>
  <w:style w:type="numbering" w:customStyle="1" w:styleId="NoList2135">
    <w:name w:val="No List2135"/>
    <w:next w:val="NoList"/>
    <w:uiPriority w:val="99"/>
    <w:semiHidden/>
    <w:unhideWhenUsed/>
    <w:rsid w:val="006D18C0"/>
  </w:style>
  <w:style w:type="numbering" w:customStyle="1" w:styleId="NoList3135">
    <w:name w:val="No List3135"/>
    <w:next w:val="NoList"/>
    <w:uiPriority w:val="99"/>
    <w:semiHidden/>
    <w:unhideWhenUsed/>
    <w:rsid w:val="006D18C0"/>
  </w:style>
  <w:style w:type="table" w:customStyle="1" w:styleId="TableGrid1135">
    <w:name w:val="Table Grid113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5">
    <w:name w:val="Table Grid213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5">
    <w:name w:val="No List535"/>
    <w:next w:val="NoList"/>
    <w:uiPriority w:val="99"/>
    <w:semiHidden/>
    <w:unhideWhenUsed/>
    <w:rsid w:val="006D18C0"/>
  </w:style>
  <w:style w:type="numbering" w:customStyle="1" w:styleId="NoList615">
    <w:name w:val="No List615"/>
    <w:next w:val="NoList"/>
    <w:uiPriority w:val="99"/>
    <w:semiHidden/>
    <w:unhideWhenUsed/>
    <w:rsid w:val="006D18C0"/>
  </w:style>
  <w:style w:type="numbering" w:customStyle="1" w:styleId="NoList1215">
    <w:name w:val="No List1215"/>
    <w:next w:val="NoList"/>
    <w:uiPriority w:val="99"/>
    <w:semiHidden/>
    <w:rsid w:val="006D18C0"/>
  </w:style>
  <w:style w:type="numbering" w:customStyle="1" w:styleId="NoList11215">
    <w:name w:val="No List11215"/>
    <w:next w:val="NoList"/>
    <w:uiPriority w:val="99"/>
    <w:semiHidden/>
    <w:unhideWhenUsed/>
    <w:rsid w:val="006D18C0"/>
  </w:style>
  <w:style w:type="numbering" w:customStyle="1" w:styleId="NoList2215">
    <w:name w:val="No List2215"/>
    <w:next w:val="NoList"/>
    <w:uiPriority w:val="99"/>
    <w:semiHidden/>
    <w:unhideWhenUsed/>
    <w:rsid w:val="006D18C0"/>
  </w:style>
  <w:style w:type="numbering" w:customStyle="1" w:styleId="NoList3215">
    <w:name w:val="No List3215"/>
    <w:next w:val="NoList"/>
    <w:uiPriority w:val="99"/>
    <w:semiHidden/>
    <w:unhideWhenUsed/>
    <w:rsid w:val="006D18C0"/>
  </w:style>
  <w:style w:type="numbering" w:customStyle="1" w:styleId="NoList41115">
    <w:name w:val="No List41115"/>
    <w:next w:val="NoList"/>
    <w:uiPriority w:val="99"/>
    <w:semiHidden/>
    <w:unhideWhenUsed/>
    <w:rsid w:val="006D18C0"/>
  </w:style>
  <w:style w:type="table" w:customStyle="1" w:styleId="TableGrid2215">
    <w:name w:val="Table Grid2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5">
    <w:name w:val="No List111135"/>
    <w:next w:val="NoList"/>
    <w:uiPriority w:val="99"/>
    <w:semiHidden/>
    <w:rsid w:val="006D18C0"/>
  </w:style>
  <w:style w:type="numbering" w:customStyle="1" w:styleId="NoList11111115">
    <w:name w:val="No List11111115"/>
    <w:next w:val="NoList"/>
    <w:uiPriority w:val="99"/>
    <w:semiHidden/>
    <w:unhideWhenUsed/>
    <w:rsid w:val="006D18C0"/>
  </w:style>
  <w:style w:type="numbering" w:customStyle="1" w:styleId="NoList211115">
    <w:name w:val="No List211115"/>
    <w:next w:val="NoList"/>
    <w:uiPriority w:val="99"/>
    <w:semiHidden/>
    <w:unhideWhenUsed/>
    <w:rsid w:val="006D18C0"/>
  </w:style>
  <w:style w:type="numbering" w:customStyle="1" w:styleId="NoList311115">
    <w:name w:val="No List311115"/>
    <w:next w:val="NoList"/>
    <w:uiPriority w:val="99"/>
    <w:semiHidden/>
    <w:unhideWhenUsed/>
    <w:rsid w:val="006D18C0"/>
  </w:style>
  <w:style w:type="table" w:customStyle="1" w:styleId="TableGrid11115">
    <w:name w:val="Table Grid1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5">
    <w:name w:val="Table Grid21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5">
    <w:name w:val="No List5115"/>
    <w:next w:val="NoList"/>
    <w:uiPriority w:val="99"/>
    <w:semiHidden/>
    <w:unhideWhenUsed/>
    <w:rsid w:val="006D18C0"/>
  </w:style>
  <w:style w:type="numbering" w:customStyle="1" w:styleId="NoList715">
    <w:name w:val="No List715"/>
    <w:next w:val="NoList"/>
    <w:uiPriority w:val="99"/>
    <w:semiHidden/>
    <w:unhideWhenUsed/>
    <w:rsid w:val="006D18C0"/>
  </w:style>
  <w:style w:type="numbering" w:customStyle="1" w:styleId="NoList1315">
    <w:name w:val="No List1315"/>
    <w:next w:val="NoList"/>
    <w:uiPriority w:val="99"/>
    <w:semiHidden/>
    <w:rsid w:val="006D18C0"/>
  </w:style>
  <w:style w:type="numbering" w:customStyle="1" w:styleId="NoList11315">
    <w:name w:val="No List11315"/>
    <w:next w:val="NoList"/>
    <w:uiPriority w:val="99"/>
    <w:semiHidden/>
    <w:unhideWhenUsed/>
    <w:rsid w:val="006D18C0"/>
  </w:style>
  <w:style w:type="numbering" w:customStyle="1" w:styleId="NoList2315">
    <w:name w:val="No List2315"/>
    <w:next w:val="NoList"/>
    <w:uiPriority w:val="99"/>
    <w:semiHidden/>
    <w:unhideWhenUsed/>
    <w:rsid w:val="006D18C0"/>
  </w:style>
  <w:style w:type="numbering" w:customStyle="1" w:styleId="NoList3315">
    <w:name w:val="No List3315"/>
    <w:next w:val="NoList"/>
    <w:uiPriority w:val="99"/>
    <w:semiHidden/>
    <w:unhideWhenUsed/>
    <w:rsid w:val="006D18C0"/>
  </w:style>
  <w:style w:type="numbering" w:customStyle="1" w:styleId="NoList4215">
    <w:name w:val="No List4215"/>
    <w:next w:val="NoList"/>
    <w:uiPriority w:val="99"/>
    <w:semiHidden/>
    <w:unhideWhenUsed/>
    <w:rsid w:val="006D18C0"/>
  </w:style>
  <w:style w:type="table" w:customStyle="1" w:styleId="TableGrid2315">
    <w:name w:val="Table Grid23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5">
    <w:name w:val="No List111215"/>
    <w:next w:val="NoList"/>
    <w:uiPriority w:val="99"/>
    <w:semiHidden/>
    <w:rsid w:val="006D18C0"/>
  </w:style>
  <w:style w:type="numbering" w:customStyle="1" w:styleId="NoList1111215">
    <w:name w:val="No List1111215"/>
    <w:next w:val="NoList"/>
    <w:uiPriority w:val="99"/>
    <w:semiHidden/>
    <w:unhideWhenUsed/>
    <w:rsid w:val="006D18C0"/>
  </w:style>
  <w:style w:type="numbering" w:customStyle="1" w:styleId="NoList21215">
    <w:name w:val="No List21215"/>
    <w:next w:val="NoList"/>
    <w:uiPriority w:val="99"/>
    <w:semiHidden/>
    <w:unhideWhenUsed/>
    <w:rsid w:val="006D18C0"/>
  </w:style>
  <w:style w:type="numbering" w:customStyle="1" w:styleId="NoList31215">
    <w:name w:val="No List31215"/>
    <w:next w:val="NoList"/>
    <w:uiPriority w:val="99"/>
    <w:semiHidden/>
    <w:unhideWhenUsed/>
    <w:rsid w:val="006D18C0"/>
  </w:style>
  <w:style w:type="table" w:customStyle="1" w:styleId="TableGrid11215">
    <w:name w:val="Table Grid1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5">
    <w:name w:val="Table Grid212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5">
    <w:name w:val="No List5215"/>
    <w:next w:val="NoList"/>
    <w:uiPriority w:val="99"/>
    <w:semiHidden/>
    <w:unhideWhenUsed/>
    <w:rsid w:val="006D18C0"/>
  </w:style>
  <w:style w:type="numbering" w:customStyle="1" w:styleId="NoList94">
    <w:name w:val="No List94"/>
    <w:next w:val="NoList"/>
    <w:uiPriority w:val="99"/>
    <w:semiHidden/>
    <w:unhideWhenUsed/>
    <w:rsid w:val="006D18C0"/>
  </w:style>
  <w:style w:type="table" w:customStyle="1" w:styleId="AHRQ124">
    <w:name w:val="AHRQ12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4">
    <w:name w:val="Table Grid6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4">
    <w:name w:val="Table Grid15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4">
    <w:name w:val="Table Grid25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4">
    <w:name w:val="Table Grid32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4">
    <w:name w:val="Table Grid4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4">
    <w:name w:val="Table Grid5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4">
    <w:name w:val="Table Grid6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6D18C0"/>
  </w:style>
  <w:style w:type="table" w:customStyle="1" w:styleId="TableGrid714">
    <w:name w:val="Table Grid7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4">
    <w:name w:val="Table Grid1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4">
    <w:name w:val="Table Grid12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4">
    <w:name w:val="Table Grid13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4">
    <w:name w:val="Table Grid14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4">
    <w:name w:val="No List254"/>
    <w:next w:val="NoList"/>
    <w:uiPriority w:val="99"/>
    <w:semiHidden/>
    <w:unhideWhenUsed/>
    <w:rsid w:val="006D18C0"/>
  </w:style>
  <w:style w:type="table" w:customStyle="1" w:styleId="AHRQ1114">
    <w:name w:val="AHRQ1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4">
    <w:name w:val="Table Grid151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4">
    <w:name w:val="Table Grid16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4">
    <w:name w:val="Table Grid17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4">
    <w:name w:val="Table Grid18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4">
    <w:name w:val="No List354"/>
    <w:next w:val="NoList"/>
    <w:uiPriority w:val="99"/>
    <w:semiHidden/>
    <w:unhideWhenUsed/>
    <w:rsid w:val="006D18C0"/>
  </w:style>
  <w:style w:type="table" w:customStyle="1" w:styleId="MediumGrid3-Accent114">
    <w:name w:val="Medium Grid 3 - Accent 1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4">
    <w:name w:val="Medium Shading 2 - Accent 21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4">
    <w:name w:val="Colorful Grid - Accent 21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4">
    <w:name w:val="No List104"/>
    <w:next w:val="NoList"/>
    <w:uiPriority w:val="99"/>
    <w:semiHidden/>
    <w:unhideWhenUsed/>
    <w:rsid w:val="006D18C0"/>
  </w:style>
  <w:style w:type="numbering" w:customStyle="1" w:styleId="NoList164">
    <w:name w:val="No List164"/>
    <w:next w:val="NoList"/>
    <w:uiPriority w:val="99"/>
    <w:semiHidden/>
    <w:unhideWhenUsed/>
    <w:rsid w:val="006D18C0"/>
  </w:style>
  <w:style w:type="table" w:customStyle="1" w:styleId="TableGrid1914">
    <w:name w:val="Table Grid19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4">
    <w:name w:val="Table Grid110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4">
    <w:name w:val="Table Grid2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4">
    <w:name w:val="Table Grid3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 Grid4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4">
    <w:name w:val="Table Grid5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4">
    <w:name w:val="Table Grid6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uiPriority w:val="99"/>
    <w:semiHidden/>
    <w:unhideWhenUsed/>
    <w:rsid w:val="006D18C0"/>
  </w:style>
  <w:style w:type="table" w:customStyle="1" w:styleId="TableGrid1154">
    <w:name w:val="Table Grid115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4">
    <w:name w:val="Table Grid12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4">
    <w:name w:val="Table Grid13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4">
    <w:name w:val="Table Grid14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4">
    <w:name w:val="No List264"/>
    <w:next w:val="NoList"/>
    <w:uiPriority w:val="99"/>
    <w:semiHidden/>
    <w:unhideWhenUsed/>
    <w:rsid w:val="006D18C0"/>
  </w:style>
  <w:style w:type="table" w:customStyle="1" w:styleId="TableGrid1524">
    <w:name w:val="Table Grid152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4">
    <w:name w:val="No List364"/>
    <w:next w:val="NoList"/>
    <w:uiPriority w:val="99"/>
    <w:semiHidden/>
    <w:unhideWhenUsed/>
    <w:rsid w:val="006D18C0"/>
  </w:style>
  <w:style w:type="numbering" w:customStyle="1" w:styleId="NoList444">
    <w:name w:val="No List444"/>
    <w:next w:val="NoList"/>
    <w:uiPriority w:val="99"/>
    <w:semiHidden/>
    <w:rsid w:val="006D18C0"/>
  </w:style>
  <w:style w:type="numbering" w:customStyle="1" w:styleId="NoList1154">
    <w:name w:val="No List1154"/>
    <w:next w:val="NoList"/>
    <w:uiPriority w:val="99"/>
    <w:semiHidden/>
    <w:unhideWhenUsed/>
    <w:rsid w:val="006D18C0"/>
  </w:style>
  <w:style w:type="numbering" w:customStyle="1" w:styleId="NoList2144">
    <w:name w:val="No List2144"/>
    <w:next w:val="NoList"/>
    <w:uiPriority w:val="99"/>
    <w:semiHidden/>
    <w:unhideWhenUsed/>
    <w:rsid w:val="006D18C0"/>
  </w:style>
  <w:style w:type="numbering" w:customStyle="1" w:styleId="NoList3144">
    <w:name w:val="No List3144"/>
    <w:next w:val="NoList"/>
    <w:uiPriority w:val="99"/>
    <w:semiHidden/>
    <w:unhideWhenUsed/>
    <w:rsid w:val="006D18C0"/>
  </w:style>
  <w:style w:type="table" w:customStyle="1" w:styleId="TableGrid19114">
    <w:name w:val="Table Grid19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4">
    <w:name w:val="No List4124"/>
    <w:next w:val="NoList"/>
    <w:uiPriority w:val="99"/>
    <w:semiHidden/>
    <w:unhideWhenUsed/>
    <w:rsid w:val="006D18C0"/>
  </w:style>
  <w:style w:type="table" w:customStyle="1" w:styleId="TableGrid2144">
    <w:name w:val="Table Grid21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4">
    <w:name w:val="No List11144"/>
    <w:next w:val="NoList"/>
    <w:uiPriority w:val="99"/>
    <w:semiHidden/>
    <w:rsid w:val="006D18C0"/>
  </w:style>
  <w:style w:type="numbering" w:customStyle="1" w:styleId="NoList111144">
    <w:name w:val="No List111144"/>
    <w:next w:val="NoList"/>
    <w:uiPriority w:val="99"/>
    <w:semiHidden/>
    <w:unhideWhenUsed/>
    <w:rsid w:val="006D18C0"/>
  </w:style>
  <w:style w:type="numbering" w:customStyle="1" w:styleId="NoList21124">
    <w:name w:val="No List21124"/>
    <w:next w:val="NoList"/>
    <w:uiPriority w:val="99"/>
    <w:semiHidden/>
    <w:unhideWhenUsed/>
    <w:rsid w:val="006D18C0"/>
  </w:style>
  <w:style w:type="numbering" w:customStyle="1" w:styleId="NoList31124">
    <w:name w:val="No List31124"/>
    <w:next w:val="NoList"/>
    <w:uiPriority w:val="99"/>
    <w:semiHidden/>
    <w:unhideWhenUsed/>
    <w:rsid w:val="006D18C0"/>
  </w:style>
  <w:style w:type="table" w:customStyle="1" w:styleId="TableGrid11124">
    <w:name w:val="Table Grid1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4">
    <w:name w:val="Table Grid21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4">
    <w:name w:val="No List544"/>
    <w:next w:val="NoList"/>
    <w:uiPriority w:val="99"/>
    <w:semiHidden/>
    <w:unhideWhenUsed/>
    <w:rsid w:val="006D18C0"/>
  </w:style>
  <w:style w:type="numbering" w:customStyle="1" w:styleId="NoList624">
    <w:name w:val="No List624"/>
    <w:next w:val="NoList"/>
    <w:uiPriority w:val="99"/>
    <w:semiHidden/>
    <w:unhideWhenUsed/>
    <w:rsid w:val="006D18C0"/>
  </w:style>
  <w:style w:type="numbering" w:customStyle="1" w:styleId="NoList1224">
    <w:name w:val="No List1224"/>
    <w:next w:val="NoList"/>
    <w:uiPriority w:val="99"/>
    <w:semiHidden/>
    <w:rsid w:val="006D18C0"/>
  </w:style>
  <w:style w:type="numbering" w:customStyle="1" w:styleId="NoList11224">
    <w:name w:val="No List11224"/>
    <w:next w:val="NoList"/>
    <w:uiPriority w:val="99"/>
    <w:semiHidden/>
    <w:unhideWhenUsed/>
    <w:rsid w:val="006D18C0"/>
  </w:style>
  <w:style w:type="numbering" w:customStyle="1" w:styleId="NoList2224">
    <w:name w:val="No List2224"/>
    <w:next w:val="NoList"/>
    <w:uiPriority w:val="99"/>
    <w:semiHidden/>
    <w:unhideWhenUsed/>
    <w:rsid w:val="006D18C0"/>
  </w:style>
  <w:style w:type="numbering" w:customStyle="1" w:styleId="NoList3224">
    <w:name w:val="No List3224"/>
    <w:next w:val="NoList"/>
    <w:uiPriority w:val="99"/>
    <w:semiHidden/>
    <w:unhideWhenUsed/>
    <w:rsid w:val="006D18C0"/>
  </w:style>
  <w:style w:type="table" w:customStyle="1" w:styleId="TableGrid12114">
    <w:name w:val="Table Grid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4">
    <w:name w:val="Table Grid3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4">
    <w:name w:val="No List411114"/>
    <w:next w:val="NoList"/>
    <w:uiPriority w:val="99"/>
    <w:semiHidden/>
    <w:unhideWhenUsed/>
    <w:rsid w:val="006D18C0"/>
  </w:style>
  <w:style w:type="table" w:customStyle="1" w:styleId="TableGrid2224">
    <w:name w:val="Table Grid2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4">
    <w:name w:val="No List1111124"/>
    <w:next w:val="NoList"/>
    <w:uiPriority w:val="99"/>
    <w:semiHidden/>
    <w:rsid w:val="006D18C0"/>
  </w:style>
  <w:style w:type="numbering" w:customStyle="1" w:styleId="NoList111111114">
    <w:name w:val="No List111111114"/>
    <w:next w:val="NoList"/>
    <w:uiPriority w:val="99"/>
    <w:semiHidden/>
    <w:unhideWhenUsed/>
    <w:rsid w:val="006D18C0"/>
  </w:style>
  <w:style w:type="numbering" w:customStyle="1" w:styleId="NoList2111114">
    <w:name w:val="No List2111114"/>
    <w:next w:val="NoList"/>
    <w:uiPriority w:val="99"/>
    <w:semiHidden/>
    <w:unhideWhenUsed/>
    <w:rsid w:val="006D18C0"/>
  </w:style>
  <w:style w:type="numbering" w:customStyle="1" w:styleId="NoList3111114">
    <w:name w:val="No List3111114"/>
    <w:next w:val="NoList"/>
    <w:uiPriority w:val="99"/>
    <w:semiHidden/>
    <w:unhideWhenUsed/>
    <w:rsid w:val="006D18C0"/>
  </w:style>
  <w:style w:type="numbering" w:customStyle="1" w:styleId="NoList5124">
    <w:name w:val="No List5124"/>
    <w:next w:val="NoList"/>
    <w:uiPriority w:val="99"/>
    <w:semiHidden/>
    <w:unhideWhenUsed/>
    <w:rsid w:val="006D18C0"/>
  </w:style>
  <w:style w:type="numbering" w:customStyle="1" w:styleId="NoList724">
    <w:name w:val="No List724"/>
    <w:next w:val="NoList"/>
    <w:uiPriority w:val="99"/>
    <w:semiHidden/>
    <w:unhideWhenUsed/>
    <w:rsid w:val="006D18C0"/>
  </w:style>
  <w:style w:type="numbering" w:customStyle="1" w:styleId="NoList1324">
    <w:name w:val="No List1324"/>
    <w:next w:val="NoList"/>
    <w:uiPriority w:val="99"/>
    <w:semiHidden/>
    <w:rsid w:val="006D18C0"/>
  </w:style>
  <w:style w:type="numbering" w:customStyle="1" w:styleId="NoList11324">
    <w:name w:val="No List11324"/>
    <w:next w:val="NoList"/>
    <w:uiPriority w:val="99"/>
    <w:semiHidden/>
    <w:unhideWhenUsed/>
    <w:rsid w:val="006D18C0"/>
  </w:style>
  <w:style w:type="numbering" w:customStyle="1" w:styleId="NoList2324">
    <w:name w:val="No List2324"/>
    <w:next w:val="NoList"/>
    <w:uiPriority w:val="99"/>
    <w:semiHidden/>
    <w:unhideWhenUsed/>
    <w:rsid w:val="006D18C0"/>
  </w:style>
  <w:style w:type="numbering" w:customStyle="1" w:styleId="NoList3324">
    <w:name w:val="No List3324"/>
    <w:next w:val="NoList"/>
    <w:uiPriority w:val="99"/>
    <w:semiHidden/>
    <w:unhideWhenUsed/>
    <w:rsid w:val="006D18C0"/>
  </w:style>
  <w:style w:type="table" w:customStyle="1" w:styleId="TableGrid13114">
    <w:name w:val="Table Grid13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4">
    <w:name w:val="Table Grid4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4">
    <w:name w:val="No List4224"/>
    <w:next w:val="NoList"/>
    <w:uiPriority w:val="99"/>
    <w:semiHidden/>
    <w:unhideWhenUsed/>
    <w:rsid w:val="006D18C0"/>
  </w:style>
  <w:style w:type="table" w:customStyle="1" w:styleId="TableGrid2324">
    <w:name w:val="Table Grid23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4">
    <w:name w:val="No List111224"/>
    <w:next w:val="NoList"/>
    <w:uiPriority w:val="99"/>
    <w:semiHidden/>
    <w:rsid w:val="006D18C0"/>
  </w:style>
  <w:style w:type="numbering" w:customStyle="1" w:styleId="NoList1111224">
    <w:name w:val="No List1111224"/>
    <w:next w:val="NoList"/>
    <w:uiPriority w:val="99"/>
    <w:semiHidden/>
    <w:unhideWhenUsed/>
    <w:rsid w:val="006D18C0"/>
  </w:style>
  <w:style w:type="numbering" w:customStyle="1" w:styleId="NoList21224">
    <w:name w:val="No List21224"/>
    <w:next w:val="NoList"/>
    <w:uiPriority w:val="99"/>
    <w:semiHidden/>
    <w:unhideWhenUsed/>
    <w:rsid w:val="006D18C0"/>
  </w:style>
  <w:style w:type="numbering" w:customStyle="1" w:styleId="NoList31224">
    <w:name w:val="No List31224"/>
    <w:next w:val="NoList"/>
    <w:uiPriority w:val="99"/>
    <w:semiHidden/>
    <w:unhideWhenUsed/>
    <w:rsid w:val="006D18C0"/>
  </w:style>
  <w:style w:type="table" w:customStyle="1" w:styleId="TableGrid11224">
    <w:name w:val="Table Grid112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4">
    <w:name w:val="Table Grid212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4">
    <w:name w:val="No List5224"/>
    <w:next w:val="NoList"/>
    <w:uiPriority w:val="99"/>
    <w:semiHidden/>
    <w:unhideWhenUsed/>
    <w:rsid w:val="006D18C0"/>
  </w:style>
  <w:style w:type="numbering" w:customStyle="1" w:styleId="NoList814">
    <w:name w:val="No List814"/>
    <w:next w:val="NoList"/>
    <w:uiPriority w:val="99"/>
    <w:semiHidden/>
    <w:unhideWhenUsed/>
    <w:rsid w:val="006D18C0"/>
  </w:style>
  <w:style w:type="numbering" w:customStyle="1" w:styleId="NoList1414">
    <w:name w:val="No List1414"/>
    <w:next w:val="NoList"/>
    <w:uiPriority w:val="99"/>
    <w:semiHidden/>
    <w:unhideWhenUsed/>
    <w:rsid w:val="006D18C0"/>
  </w:style>
  <w:style w:type="numbering" w:customStyle="1" w:styleId="NoList2414">
    <w:name w:val="No List2414"/>
    <w:next w:val="NoList"/>
    <w:uiPriority w:val="99"/>
    <w:semiHidden/>
    <w:unhideWhenUsed/>
    <w:rsid w:val="006D18C0"/>
  </w:style>
  <w:style w:type="numbering" w:customStyle="1" w:styleId="NoList3414">
    <w:name w:val="No List3414"/>
    <w:next w:val="NoList"/>
    <w:uiPriority w:val="99"/>
    <w:semiHidden/>
    <w:unhideWhenUsed/>
    <w:rsid w:val="006D18C0"/>
  </w:style>
  <w:style w:type="table" w:customStyle="1" w:styleId="TableGrid141114">
    <w:name w:val="Table Grid14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4">
    <w:name w:val="Table Grid51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4">
    <w:name w:val="No List4314"/>
    <w:next w:val="NoList"/>
    <w:uiPriority w:val="99"/>
    <w:semiHidden/>
    <w:unhideWhenUsed/>
    <w:rsid w:val="006D18C0"/>
  </w:style>
  <w:style w:type="table" w:customStyle="1" w:styleId="TableGrid2414">
    <w:name w:val="Table Grid24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4">
    <w:name w:val="No List11414"/>
    <w:next w:val="NoList"/>
    <w:uiPriority w:val="99"/>
    <w:semiHidden/>
    <w:rsid w:val="006D18C0"/>
  </w:style>
  <w:style w:type="numbering" w:customStyle="1" w:styleId="NoList111314">
    <w:name w:val="No List111314"/>
    <w:next w:val="NoList"/>
    <w:uiPriority w:val="99"/>
    <w:semiHidden/>
    <w:unhideWhenUsed/>
    <w:rsid w:val="006D18C0"/>
  </w:style>
  <w:style w:type="numbering" w:customStyle="1" w:styleId="NoList21314">
    <w:name w:val="No List21314"/>
    <w:next w:val="NoList"/>
    <w:uiPriority w:val="99"/>
    <w:semiHidden/>
    <w:unhideWhenUsed/>
    <w:rsid w:val="006D18C0"/>
  </w:style>
  <w:style w:type="numbering" w:customStyle="1" w:styleId="NoList31314">
    <w:name w:val="No List31314"/>
    <w:next w:val="NoList"/>
    <w:uiPriority w:val="99"/>
    <w:semiHidden/>
    <w:unhideWhenUsed/>
    <w:rsid w:val="006D18C0"/>
  </w:style>
  <w:style w:type="table" w:customStyle="1" w:styleId="TableGrid11314">
    <w:name w:val="Table Grid1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4">
    <w:name w:val="Table Grid213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4">
    <w:name w:val="No List5314"/>
    <w:next w:val="NoList"/>
    <w:uiPriority w:val="99"/>
    <w:semiHidden/>
    <w:unhideWhenUsed/>
    <w:rsid w:val="006D18C0"/>
  </w:style>
  <w:style w:type="numbering" w:customStyle="1" w:styleId="NoList6114">
    <w:name w:val="No List6114"/>
    <w:next w:val="NoList"/>
    <w:uiPriority w:val="99"/>
    <w:semiHidden/>
    <w:unhideWhenUsed/>
    <w:rsid w:val="006D18C0"/>
  </w:style>
  <w:style w:type="numbering" w:customStyle="1" w:styleId="NoList12114">
    <w:name w:val="No List12114"/>
    <w:next w:val="NoList"/>
    <w:uiPriority w:val="99"/>
    <w:semiHidden/>
    <w:rsid w:val="006D18C0"/>
  </w:style>
  <w:style w:type="numbering" w:customStyle="1" w:styleId="NoList112114">
    <w:name w:val="No List112114"/>
    <w:next w:val="NoList"/>
    <w:uiPriority w:val="99"/>
    <w:semiHidden/>
    <w:unhideWhenUsed/>
    <w:rsid w:val="006D18C0"/>
  </w:style>
  <w:style w:type="numbering" w:customStyle="1" w:styleId="NoList22114">
    <w:name w:val="No List22114"/>
    <w:next w:val="NoList"/>
    <w:uiPriority w:val="99"/>
    <w:semiHidden/>
    <w:unhideWhenUsed/>
    <w:rsid w:val="006D18C0"/>
  </w:style>
  <w:style w:type="numbering" w:customStyle="1" w:styleId="NoList32114">
    <w:name w:val="No List32114"/>
    <w:next w:val="NoList"/>
    <w:uiPriority w:val="99"/>
    <w:semiHidden/>
    <w:unhideWhenUsed/>
    <w:rsid w:val="006D18C0"/>
  </w:style>
  <w:style w:type="numbering" w:customStyle="1" w:styleId="NoList4111114">
    <w:name w:val="No List4111114"/>
    <w:next w:val="NoList"/>
    <w:uiPriority w:val="99"/>
    <w:semiHidden/>
    <w:unhideWhenUsed/>
    <w:rsid w:val="006D18C0"/>
  </w:style>
  <w:style w:type="table" w:customStyle="1" w:styleId="TableGrid22114">
    <w:name w:val="Table Grid22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4">
    <w:name w:val="No List1111314"/>
    <w:next w:val="NoList"/>
    <w:uiPriority w:val="99"/>
    <w:semiHidden/>
    <w:rsid w:val="006D18C0"/>
  </w:style>
  <w:style w:type="numbering" w:customStyle="1" w:styleId="NoList1111111114">
    <w:name w:val="No List1111111114"/>
    <w:next w:val="NoList"/>
    <w:uiPriority w:val="99"/>
    <w:semiHidden/>
    <w:unhideWhenUsed/>
    <w:rsid w:val="006D18C0"/>
  </w:style>
  <w:style w:type="numbering" w:customStyle="1" w:styleId="NoList21111114">
    <w:name w:val="No List21111114"/>
    <w:next w:val="NoList"/>
    <w:uiPriority w:val="99"/>
    <w:semiHidden/>
    <w:unhideWhenUsed/>
    <w:rsid w:val="006D18C0"/>
  </w:style>
  <w:style w:type="numbering" w:customStyle="1" w:styleId="NoList31111114">
    <w:name w:val="No List31111114"/>
    <w:next w:val="NoList"/>
    <w:uiPriority w:val="99"/>
    <w:semiHidden/>
    <w:unhideWhenUsed/>
    <w:rsid w:val="006D18C0"/>
  </w:style>
  <w:style w:type="table" w:customStyle="1" w:styleId="TableGrid111114">
    <w:name w:val="Table Grid1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4">
    <w:name w:val="Table Grid21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4">
    <w:name w:val="No List51114"/>
    <w:next w:val="NoList"/>
    <w:uiPriority w:val="99"/>
    <w:semiHidden/>
    <w:unhideWhenUsed/>
    <w:rsid w:val="006D18C0"/>
  </w:style>
  <w:style w:type="numbering" w:customStyle="1" w:styleId="NoList7114">
    <w:name w:val="No List7114"/>
    <w:next w:val="NoList"/>
    <w:uiPriority w:val="99"/>
    <w:semiHidden/>
    <w:unhideWhenUsed/>
    <w:rsid w:val="006D18C0"/>
  </w:style>
  <w:style w:type="numbering" w:customStyle="1" w:styleId="NoList13114">
    <w:name w:val="No List13114"/>
    <w:next w:val="NoList"/>
    <w:uiPriority w:val="99"/>
    <w:semiHidden/>
    <w:rsid w:val="006D18C0"/>
  </w:style>
  <w:style w:type="numbering" w:customStyle="1" w:styleId="NoList113114">
    <w:name w:val="No List113114"/>
    <w:next w:val="NoList"/>
    <w:uiPriority w:val="99"/>
    <w:semiHidden/>
    <w:unhideWhenUsed/>
    <w:rsid w:val="006D18C0"/>
  </w:style>
  <w:style w:type="numbering" w:customStyle="1" w:styleId="NoList23114">
    <w:name w:val="No List23114"/>
    <w:next w:val="NoList"/>
    <w:uiPriority w:val="99"/>
    <w:semiHidden/>
    <w:unhideWhenUsed/>
    <w:rsid w:val="006D18C0"/>
  </w:style>
  <w:style w:type="numbering" w:customStyle="1" w:styleId="NoList33114">
    <w:name w:val="No List33114"/>
    <w:next w:val="NoList"/>
    <w:uiPriority w:val="99"/>
    <w:semiHidden/>
    <w:unhideWhenUsed/>
    <w:rsid w:val="006D18C0"/>
  </w:style>
  <w:style w:type="numbering" w:customStyle="1" w:styleId="NoList42114">
    <w:name w:val="No List42114"/>
    <w:next w:val="NoList"/>
    <w:uiPriority w:val="99"/>
    <w:semiHidden/>
    <w:unhideWhenUsed/>
    <w:rsid w:val="006D18C0"/>
  </w:style>
  <w:style w:type="table" w:customStyle="1" w:styleId="TableGrid23114">
    <w:name w:val="Table Grid23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4">
    <w:name w:val="No List1112114"/>
    <w:next w:val="NoList"/>
    <w:uiPriority w:val="99"/>
    <w:semiHidden/>
    <w:rsid w:val="006D18C0"/>
  </w:style>
  <w:style w:type="numbering" w:customStyle="1" w:styleId="NoList11112114">
    <w:name w:val="No List11112114"/>
    <w:next w:val="NoList"/>
    <w:uiPriority w:val="99"/>
    <w:semiHidden/>
    <w:unhideWhenUsed/>
    <w:rsid w:val="006D18C0"/>
  </w:style>
  <w:style w:type="numbering" w:customStyle="1" w:styleId="NoList212114">
    <w:name w:val="No List212114"/>
    <w:next w:val="NoList"/>
    <w:uiPriority w:val="99"/>
    <w:semiHidden/>
    <w:unhideWhenUsed/>
    <w:rsid w:val="006D18C0"/>
  </w:style>
  <w:style w:type="numbering" w:customStyle="1" w:styleId="NoList312114">
    <w:name w:val="No List312114"/>
    <w:next w:val="NoList"/>
    <w:uiPriority w:val="99"/>
    <w:semiHidden/>
    <w:unhideWhenUsed/>
    <w:rsid w:val="006D18C0"/>
  </w:style>
  <w:style w:type="table" w:customStyle="1" w:styleId="TableGrid112114">
    <w:name w:val="Table Grid1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4">
    <w:name w:val="Table Grid21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4">
    <w:name w:val="No List52114"/>
    <w:next w:val="NoList"/>
    <w:uiPriority w:val="99"/>
    <w:semiHidden/>
    <w:unhideWhenUsed/>
    <w:rsid w:val="006D18C0"/>
  </w:style>
  <w:style w:type="numbering" w:customStyle="1" w:styleId="NoList183">
    <w:name w:val="No List183"/>
    <w:next w:val="NoList"/>
    <w:uiPriority w:val="99"/>
    <w:semiHidden/>
    <w:rsid w:val="006D18C0"/>
  </w:style>
  <w:style w:type="numbering" w:customStyle="1" w:styleId="NoList193">
    <w:name w:val="No List193"/>
    <w:next w:val="NoList"/>
    <w:uiPriority w:val="99"/>
    <w:semiHidden/>
    <w:unhideWhenUsed/>
    <w:rsid w:val="006D18C0"/>
  </w:style>
  <w:style w:type="numbering" w:customStyle="1" w:styleId="NoList273">
    <w:name w:val="No List273"/>
    <w:next w:val="NoList"/>
    <w:uiPriority w:val="99"/>
    <w:semiHidden/>
    <w:unhideWhenUsed/>
    <w:rsid w:val="006D18C0"/>
  </w:style>
  <w:style w:type="numbering" w:customStyle="1" w:styleId="NoList373">
    <w:name w:val="No List373"/>
    <w:next w:val="NoList"/>
    <w:uiPriority w:val="99"/>
    <w:semiHidden/>
    <w:unhideWhenUsed/>
    <w:rsid w:val="006D18C0"/>
  </w:style>
  <w:style w:type="table" w:customStyle="1" w:styleId="TableGrid1163">
    <w:name w:val="Table Grid116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3">
    <w:name w:val="Table Grid273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3">
    <w:name w:val="No List453"/>
    <w:next w:val="NoList"/>
    <w:uiPriority w:val="99"/>
    <w:semiHidden/>
    <w:unhideWhenUsed/>
    <w:rsid w:val="006D18C0"/>
  </w:style>
  <w:style w:type="table" w:customStyle="1" w:styleId="TableGrid283">
    <w:name w:val="Table Grid28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3">
    <w:name w:val="No List1163"/>
    <w:next w:val="NoList"/>
    <w:uiPriority w:val="99"/>
    <w:semiHidden/>
    <w:rsid w:val="006D18C0"/>
  </w:style>
  <w:style w:type="numbering" w:customStyle="1" w:styleId="NoList11153">
    <w:name w:val="No List11153"/>
    <w:next w:val="NoList"/>
    <w:uiPriority w:val="99"/>
    <w:semiHidden/>
    <w:unhideWhenUsed/>
    <w:rsid w:val="006D18C0"/>
  </w:style>
  <w:style w:type="numbering" w:customStyle="1" w:styleId="NoList2153">
    <w:name w:val="No List2153"/>
    <w:next w:val="NoList"/>
    <w:uiPriority w:val="99"/>
    <w:semiHidden/>
    <w:unhideWhenUsed/>
    <w:rsid w:val="006D18C0"/>
  </w:style>
  <w:style w:type="numbering" w:customStyle="1" w:styleId="NoList3153">
    <w:name w:val="No List3153"/>
    <w:next w:val="NoList"/>
    <w:uiPriority w:val="99"/>
    <w:semiHidden/>
    <w:unhideWhenUsed/>
    <w:rsid w:val="006D18C0"/>
  </w:style>
  <w:style w:type="table" w:customStyle="1" w:styleId="TableGrid1173">
    <w:name w:val="Table Grid117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3">
    <w:name w:val="Table Grid215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3">
    <w:name w:val="No List553"/>
    <w:next w:val="NoList"/>
    <w:uiPriority w:val="99"/>
    <w:semiHidden/>
    <w:unhideWhenUsed/>
    <w:rsid w:val="006D18C0"/>
  </w:style>
  <w:style w:type="numbering" w:customStyle="1" w:styleId="NoList633">
    <w:name w:val="No List633"/>
    <w:next w:val="NoList"/>
    <w:uiPriority w:val="99"/>
    <w:semiHidden/>
    <w:unhideWhenUsed/>
    <w:rsid w:val="006D18C0"/>
  </w:style>
  <w:style w:type="numbering" w:customStyle="1" w:styleId="NoList1233">
    <w:name w:val="No List1233"/>
    <w:next w:val="NoList"/>
    <w:uiPriority w:val="99"/>
    <w:semiHidden/>
    <w:rsid w:val="006D18C0"/>
  </w:style>
  <w:style w:type="numbering" w:customStyle="1" w:styleId="NoList11233">
    <w:name w:val="No List11233"/>
    <w:next w:val="NoList"/>
    <w:uiPriority w:val="99"/>
    <w:semiHidden/>
    <w:unhideWhenUsed/>
    <w:rsid w:val="006D18C0"/>
  </w:style>
  <w:style w:type="numbering" w:customStyle="1" w:styleId="NoList2233">
    <w:name w:val="No List2233"/>
    <w:next w:val="NoList"/>
    <w:uiPriority w:val="99"/>
    <w:semiHidden/>
    <w:unhideWhenUsed/>
    <w:rsid w:val="006D18C0"/>
  </w:style>
  <w:style w:type="numbering" w:customStyle="1" w:styleId="NoList3233">
    <w:name w:val="No List3233"/>
    <w:next w:val="NoList"/>
    <w:uiPriority w:val="99"/>
    <w:semiHidden/>
    <w:unhideWhenUsed/>
    <w:rsid w:val="006D18C0"/>
  </w:style>
  <w:style w:type="table" w:customStyle="1" w:styleId="TableGrid1243">
    <w:name w:val="Table Grid12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3">
    <w:name w:val="Table Grid3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6D18C0"/>
  </w:style>
  <w:style w:type="table" w:customStyle="1" w:styleId="TableGrid2233">
    <w:name w:val="Table Grid2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3">
    <w:name w:val="No List111153"/>
    <w:next w:val="NoList"/>
    <w:uiPriority w:val="99"/>
    <w:semiHidden/>
    <w:rsid w:val="006D18C0"/>
  </w:style>
  <w:style w:type="numbering" w:customStyle="1" w:styleId="NoList1111133">
    <w:name w:val="No List1111133"/>
    <w:next w:val="NoList"/>
    <w:uiPriority w:val="99"/>
    <w:semiHidden/>
    <w:unhideWhenUsed/>
    <w:rsid w:val="006D18C0"/>
  </w:style>
  <w:style w:type="numbering" w:customStyle="1" w:styleId="NoList21133">
    <w:name w:val="No List21133"/>
    <w:next w:val="NoList"/>
    <w:uiPriority w:val="99"/>
    <w:semiHidden/>
    <w:unhideWhenUsed/>
    <w:rsid w:val="006D18C0"/>
  </w:style>
  <w:style w:type="numbering" w:customStyle="1" w:styleId="NoList31133">
    <w:name w:val="No List31133"/>
    <w:next w:val="NoList"/>
    <w:uiPriority w:val="99"/>
    <w:semiHidden/>
    <w:unhideWhenUsed/>
    <w:rsid w:val="006D18C0"/>
  </w:style>
  <w:style w:type="table" w:customStyle="1" w:styleId="TableGrid11133">
    <w:name w:val="Table Grid1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3">
    <w:name w:val="Table Grid21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6D18C0"/>
  </w:style>
  <w:style w:type="numbering" w:customStyle="1" w:styleId="NoList733">
    <w:name w:val="No List733"/>
    <w:next w:val="NoList"/>
    <w:uiPriority w:val="99"/>
    <w:semiHidden/>
    <w:unhideWhenUsed/>
    <w:rsid w:val="006D18C0"/>
  </w:style>
  <w:style w:type="numbering" w:customStyle="1" w:styleId="NoList1333">
    <w:name w:val="No List1333"/>
    <w:next w:val="NoList"/>
    <w:uiPriority w:val="99"/>
    <w:semiHidden/>
    <w:rsid w:val="006D18C0"/>
  </w:style>
  <w:style w:type="numbering" w:customStyle="1" w:styleId="NoList11333">
    <w:name w:val="No List11333"/>
    <w:next w:val="NoList"/>
    <w:uiPriority w:val="99"/>
    <w:semiHidden/>
    <w:unhideWhenUsed/>
    <w:rsid w:val="006D18C0"/>
  </w:style>
  <w:style w:type="numbering" w:customStyle="1" w:styleId="NoList2333">
    <w:name w:val="No List2333"/>
    <w:next w:val="NoList"/>
    <w:uiPriority w:val="99"/>
    <w:semiHidden/>
    <w:unhideWhenUsed/>
    <w:rsid w:val="006D18C0"/>
  </w:style>
  <w:style w:type="numbering" w:customStyle="1" w:styleId="NoList3333">
    <w:name w:val="No List3333"/>
    <w:next w:val="NoList"/>
    <w:uiPriority w:val="99"/>
    <w:semiHidden/>
    <w:unhideWhenUsed/>
    <w:rsid w:val="006D18C0"/>
  </w:style>
  <w:style w:type="table" w:customStyle="1" w:styleId="TableGrid1343">
    <w:name w:val="Table Grid13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3">
    <w:name w:val="Table Grid4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3">
    <w:name w:val="No List4233"/>
    <w:next w:val="NoList"/>
    <w:uiPriority w:val="99"/>
    <w:semiHidden/>
    <w:unhideWhenUsed/>
    <w:rsid w:val="006D18C0"/>
  </w:style>
  <w:style w:type="table" w:customStyle="1" w:styleId="TableGrid2333">
    <w:name w:val="Table Grid23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3">
    <w:name w:val="No List111233"/>
    <w:next w:val="NoList"/>
    <w:uiPriority w:val="99"/>
    <w:semiHidden/>
    <w:rsid w:val="006D18C0"/>
  </w:style>
  <w:style w:type="numbering" w:customStyle="1" w:styleId="NoList1111233">
    <w:name w:val="No List1111233"/>
    <w:next w:val="NoList"/>
    <w:uiPriority w:val="99"/>
    <w:semiHidden/>
    <w:unhideWhenUsed/>
    <w:rsid w:val="006D18C0"/>
  </w:style>
  <w:style w:type="numbering" w:customStyle="1" w:styleId="NoList21233">
    <w:name w:val="No List21233"/>
    <w:next w:val="NoList"/>
    <w:uiPriority w:val="99"/>
    <w:semiHidden/>
    <w:unhideWhenUsed/>
    <w:rsid w:val="006D18C0"/>
  </w:style>
  <w:style w:type="numbering" w:customStyle="1" w:styleId="NoList31233">
    <w:name w:val="No List31233"/>
    <w:next w:val="NoList"/>
    <w:uiPriority w:val="99"/>
    <w:semiHidden/>
    <w:unhideWhenUsed/>
    <w:rsid w:val="006D18C0"/>
  </w:style>
  <w:style w:type="table" w:customStyle="1" w:styleId="TableGrid11233">
    <w:name w:val="Table Grid112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3">
    <w:name w:val="Table Grid212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3">
    <w:name w:val="No List5233"/>
    <w:next w:val="NoList"/>
    <w:uiPriority w:val="99"/>
    <w:semiHidden/>
    <w:unhideWhenUsed/>
    <w:rsid w:val="006D18C0"/>
  </w:style>
  <w:style w:type="numbering" w:customStyle="1" w:styleId="NoList823">
    <w:name w:val="No List823"/>
    <w:next w:val="NoList"/>
    <w:uiPriority w:val="99"/>
    <w:semiHidden/>
    <w:unhideWhenUsed/>
    <w:rsid w:val="006D18C0"/>
  </w:style>
  <w:style w:type="numbering" w:customStyle="1" w:styleId="NoList1423">
    <w:name w:val="No List1423"/>
    <w:next w:val="NoList"/>
    <w:uiPriority w:val="99"/>
    <w:semiHidden/>
    <w:unhideWhenUsed/>
    <w:rsid w:val="006D18C0"/>
  </w:style>
  <w:style w:type="numbering" w:customStyle="1" w:styleId="NoList2423">
    <w:name w:val="No List2423"/>
    <w:next w:val="NoList"/>
    <w:uiPriority w:val="99"/>
    <w:semiHidden/>
    <w:unhideWhenUsed/>
    <w:rsid w:val="006D18C0"/>
  </w:style>
  <w:style w:type="numbering" w:customStyle="1" w:styleId="NoList3423">
    <w:name w:val="No List3423"/>
    <w:next w:val="NoList"/>
    <w:uiPriority w:val="99"/>
    <w:semiHidden/>
    <w:unhideWhenUsed/>
    <w:rsid w:val="006D18C0"/>
  </w:style>
  <w:style w:type="table" w:customStyle="1" w:styleId="TableGrid1433">
    <w:name w:val="Table Grid14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3">
    <w:name w:val="Table Grid5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3">
    <w:name w:val="No List4323"/>
    <w:next w:val="NoList"/>
    <w:uiPriority w:val="99"/>
    <w:semiHidden/>
    <w:unhideWhenUsed/>
    <w:rsid w:val="006D18C0"/>
  </w:style>
  <w:style w:type="table" w:customStyle="1" w:styleId="TableGrid2423">
    <w:name w:val="Table Grid2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3">
    <w:name w:val="No List11423"/>
    <w:next w:val="NoList"/>
    <w:uiPriority w:val="99"/>
    <w:semiHidden/>
    <w:rsid w:val="006D18C0"/>
  </w:style>
  <w:style w:type="numbering" w:customStyle="1" w:styleId="NoList111323">
    <w:name w:val="No List111323"/>
    <w:next w:val="NoList"/>
    <w:uiPriority w:val="99"/>
    <w:semiHidden/>
    <w:unhideWhenUsed/>
    <w:rsid w:val="006D18C0"/>
  </w:style>
  <w:style w:type="numbering" w:customStyle="1" w:styleId="NoList21323">
    <w:name w:val="No List21323"/>
    <w:next w:val="NoList"/>
    <w:uiPriority w:val="99"/>
    <w:semiHidden/>
    <w:unhideWhenUsed/>
    <w:rsid w:val="006D18C0"/>
  </w:style>
  <w:style w:type="numbering" w:customStyle="1" w:styleId="NoList31323">
    <w:name w:val="No List31323"/>
    <w:next w:val="NoList"/>
    <w:uiPriority w:val="99"/>
    <w:semiHidden/>
    <w:unhideWhenUsed/>
    <w:rsid w:val="006D18C0"/>
  </w:style>
  <w:style w:type="table" w:customStyle="1" w:styleId="TableGrid11323">
    <w:name w:val="Table Grid113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3">
    <w:name w:val="Table Grid213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3">
    <w:name w:val="No List5323"/>
    <w:next w:val="NoList"/>
    <w:uiPriority w:val="99"/>
    <w:semiHidden/>
    <w:unhideWhenUsed/>
    <w:rsid w:val="006D18C0"/>
  </w:style>
  <w:style w:type="numbering" w:customStyle="1" w:styleId="NoList6123">
    <w:name w:val="No List6123"/>
    <w:next w:val="NoList"/>
    <w:uiPriority w:val="99"/>
    <w:semiHidden/>
    <w:unhideWhenUsed/>
    <w:rsid w:val="006D18C0"/>
  </w:style>
  <w:style w:type="numbering" w:customStyle="1" w:styleId="NoList12123">
    <w:name w:val="No List12123"/>
    <w:next w:val="NoList"/>
    <w:uiPriority w:val="99"/>
    <w:semiHidden/>
    <w:rsid w:val="006D18C0"/>
  </w:style>
  <w:style w:type="numbering" w:customStyle="1" w:styleId="NoList112123">
    <w:name w:val="No List112123"/>
    <w:next w:val="NoList"/>
    <w:uiPriority w:val="99"/>
    <w:semiHidden/>
    <w:unhideWhenUsed/>
    <w:rsid w:val="006D18C0"/>
  </w:style>
  <w:style w:type="numbering" w:customStyle="1" w:styleId="NoList22123">
    <w:name w:val="No List22123"/>
    <w:next w:val="NoList"/>
    <w:uiPriority w:val="99"/>
    <w:semiHidden/>
    <w:unhideWhenUsed/>
    <w:rsid w:val="006D18C0"/>
  </w:style>
  <w:style w:type="numbering" w:customStyle="1" w:styleId="NoList32123">
    <w:name w:val="No List32123"/>
    <w:next w:val="NoList"/>
    <w:uiPriority w:val="99"/>
    <w:semiHidden/>
    <w:unhideWhenUsed/>
    <w:rsid w:val="006D18C0"/>
  </w:style>
  <w:style w:type="table" w:customStyle="1" w:styleId="TableGrid12123">
    <w:name w:val="Table Grid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3">
    <w:name w:val="Table Grid3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3">
    <w:name w:val="No List41123"/>
    <w:next w:val="NoList"/>
    <w:uiPriority w:val="99"/>
    <w:semiHidden/>
    <w:unhideWhenUsed/>
    <w:rsid w:val="006D18C0"/>
  </w:style>
  <w:style w:type="table" w:customStyle="1" w:styleId="TableGrid22123">
    <w:name w:val="Table Grid22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3">
    <w:name w:val="No List1111323"/>
    <w:next w:val="NoList"/>
    <w:uiPriority w:val="99"/>
    <w:semiHidden/>
    <w:rsid w:val="006D18C0"/>
  </w:style>
  <w:style w:type="numbering" w:customStyle="1" w:styleId="NoList11111123">
    <w:name w:val="No List11111123"/>
    <w:next w:val="NoList"/>
    <w:uiPriority w:val="99"/>
    <w:semiHidden/>
    <w:unhideWhenUsed/>
    <w:rsid w:val="006D18C0"/>
  </w:style>
  <w:style w:type="numbering" w:customStyle="1" w:styleId="NoList211123">
    <w:name w:val="No List211123"/>
    <w:next w:val="NoList"/>
    <w:uiPriority w:val="99"/>
    <w:semiHidden/>
    <w:unhideWhenUsed/>
    <w:rsid w:val="006D18C0"/>
  </w:style>
  <w:style w:type="numbering" w:customStyle="1" w:styleId="NoList311123">
    <w:name w:val="No List311123"/>
    <w:next w:val="NoList"/>
    <w:uiPriority w:val="99"/>
    <w:semiHidden/>
    <w:unhideWhenUsed/>
    <w:rsid w:val="006D18C0"/>
  </w:style>
  <w:style w:type="table" w:customStyle="1" w:styleId="TableGrid111123">
    <w:name w:val="Table Grid1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3">
    <w:name w:val="Table Grid21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3">
    <w:name w:val="No List51123"/>
    <w:next w:val="NoList"/>
    <w:uiPriority w:val="99"/>
    <w:semiHidden/>
    <w:unhideWhenUsed/>
    <w:rsid w:val="006D18C0"/>
  </w:style>
  <w:style w:type="numbering" w:customStyle="1" w:styleId="NoList7123">
    <w:name w:val="No List7123"/>
    <w:next w:val="NoList"/>
    <w:uiPriority w:val="99"/>
    <w:semiHidden/>
    <w:unhideWhenUsed/>
    <w:rsid w:val="006D18C0"/>
  </w:style>
  <w:style w:type="numbering" w:customStyle="1" w:styleId="NoList13123">
    <w:name w:val="No List13123"/>
    <w:next w:val="NoList"/>
    <w:uiPriority w:val="99"/>
    <w:semiHidden/>
    <w:rsid w:val="006D18C0"/>
  </w:style>
  <w:style w:type="numbering" w:customStyle="1" w:styleId="NoList113123">
    <w:name w:val="No List113123"/>
    <w:next w:val="NoList"/>
    <w:uiPriority w:val="99"/>
    <w:semiHidden/>
    <w:unhideWhenUsed/>
    <w:rsid w:val="006D18C0"/>
  </w:style>
  <w:style w:type="numbering" w:customStyle="1" w:styleId="NoList23123">
    <w:name w:val="No List23123"/>
    <w:next w:val="NoList"/>
    <w:uiPriority w:val="99"/>
    <w:semiHidden/>
    <w:unhideWhenUsed/>
    <w:rsid w:val="006D18C0"/>
  </w:style>
  <w:style w:type="numbering" w:customStyle="1" w:styleId="NoList33123">
    <w:name w:val="No List33123"/>
    <w:next w:val="NoList"/>
    <w:uiPriority w:val="99"/>
    <w:semiHidden/>
    <w:unhideWhenUsed/>
    <w:rsid w:val="006D18C0"/>
  </w:style>
  <w:style w:type="table" w:customStyle="1" w:styleId="TableGrid13123">
    <w:name w:val="Table Grid13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3">
    <w:name w:val="Table Grid4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3">
    <w:name w:val="No List42123"/>
    <w:next w:val="NoList"/>
    <w:uiPriority w:val="99"/>
    <w:semiHidden/>
    <w:unhideWhenUsed/>
    <w:rsid w:val="006D18C0"/>
  </w:style>
  <w:style w:type="table" w:customStyle="1" w:styleId="TableGrid23123">
    <w:name w:val="Table Grid23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3">
    <w:name w:val="No List1112123"/>
    <w:next w:val="NoList"/>
    <w:uiPriority w:val="99"/>
    <w:semiHidden/>
    <w:rsid w:val="006D18C0"/>
  </w:style>
  <w:style w:type="numbering" w:customStyle="1" w:styleId="NoList11112123">
    <w:name w:val="No List11112123"/>
    <w:next w:val="NoList"/>
    <w:uiPriority w:val="99"/>
    <w:semiHidden/>
    <w:unhideWhenUsed/>
    <w:rsid w:val="006D18C0"/>
  </w:style>
  <w:style w:type="numbering" w:customStyle="1" w:styleId="NoList212123">
    <w:name w:val="No List212123"/>
    <w:next w:val="NoList"/>
    <w:uiPriority w:val="99"/>
    <w:semiHidden/>
    <w:unhideWhenUsed/>
    <w:rsid w:val="006D18C0"/>
  </w:style>
  <w:style w:type="numbering" w:customStyle="1" w:styleId="NoList312123">
    <w:name w:val="No List312123"/>
    <w:next w:val="NoList"/>
    <w:uiPriority w:val="99"/>
    <w:semiHidden/>
    <w:unhideWhenUsed/>
    <w:rsid w:val="006D18C0"/>
  </w:style>
  <w:style w:type="table" w:customStyle="1" w:styleId="TableGrid112123">
    <w:name w:val="Table Grid1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3">
    <w:name w:val="Table Grid21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3">
    <w:name w:val="No List52123"/>
    <w:next w:val="NoList"/>
    <w:uiPriority w:val="99"/>
    <w:semiHidden/>
    <w:unhideWhenUsed/>
    <w:rsid w:val="006D18C0"/>
  </w:style>
  <w:style w:type="numbering" w:customStyle="1" w:styleId="NoList913">
    <w:name w:val="No List913"/>
    <w:next w:val="NoList"/>
    <w:uiPriority w:val="99"/>
    <w:semiHidden/>
    <w:unhideWhenUsed/>
    <w:rsid w:val="006D18C0"/>
  </w:style>
  <w:style w:type="table" w:customStyle="1" w:styleId="AHRQ133">
    <w:name w:val="AHRQ13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3">
    <w:name w:val="Table Grid63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3">
    <w:name w:val="Table Grid8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3">
    <w:name w:val="Table Grid153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3">
    <w:name w:val="Table Grid2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3">
    <w:name w:val="Table Grid3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3">
    <w:name w:val="Table Grid4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3">
    <w:name w:val="Table Grid5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3">
    <w:name w:val="Table Grid6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3">
    <w:name w:val="No List1513"/>
    <w:next w:val="NoList"/>
    <w:uiPriority w:val="99"/>
    <w:semiHidden/>
    <w:unhideWhenUsed/>
    <w:rsid w:val="006D18C0"/>
  </w:style>
  <w:style w:type="table" w:customStyle="1" w:styleId="TableGrid723">
    <w:name w:val="Table Grid7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3">
    <w:name w:val="Table Grid9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3">
    <w:name w:val="Table Grid10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3">
    <w:name w:val="Table Grid11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3">
    <w:name w:val="Table Grid12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3">
    <w:name w:val="Table Grid13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3">
    <w:name w:val="Table Grid14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3">
    <w:name w:val="No List2513"/>
    <w:next w:val="NoList"/>
    <w:uiPriority w:val="99"/>
    <w:semiHidden/>
    <w:unhideWhenUsed/>
    <w:rsid w:val="006D18C0"/>
  </w:style>
  <w:style w:type="table" w:customStyle="1" w:styleId="AHRQ1123">
    <w:name w:val="AHRQ1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3">
    <w:name w:val="Table Grid151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3">
    <w:name w:val="Table Grid16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3">
    <w:name w:val="Table Grid17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3">
    <w:name w:val="Table Grid18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3">
    <w:name w:val="No List3513"/>
    <w:next w:val="NoList"/>
    <w:uiPriority w:val="99"/>
    <w:semiHidden/>
    <w:unhideWhenUsed/>
    <w:rsid w:val="006D18C0"/>
  </w:style>
  <w:style w:type="table" w:customStyle="1" w:styleId="MediumGrid3-Accent123">
    <w:name w:val="Medium Grid 3 - Accent 12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3">
    <w:name w:val="Medium Shading 2 - Accent 2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3">
    <w:name w:val="Colorful Grid - Accent 2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3">
    <w:name w:val="No List1013"/>
    <w:next w:val="NoList"/>
    <w:uiPriority w:val="99"/>
    <w:semiHidden/>
    <w:unhideWhenUsed/>
    <w:rsid w:val="006D18C0"/>
  </w:style>
  <w:style w:type="numbering" w:customStyle="1" w:styleId="NoList1613">
    <w:name w:val="No List1613"/>
    <w:next w:val="NoList"/>
    <w:uiPriority w:val="99"/>
    <w:semiHidden/>
    <w:unhideWhenUsed/>
    <w:rsid w:val="006D18C0"/>
  </w:style>
  <w:style w:type="table" w:customStyle="1" w:styleId="AHRQ1213">
    <w:name w:val="AHRQ12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3">
    <w:name w:val="Table Grid19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3">
    <w:name w:val="Table Grid8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3">
    <w:name w:val="Table Grid110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3">
    <w:name w:val="Table Grid2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3">
    <w:name w:val="Table Grid3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3">
    <w:name w:val="Table Grid4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3">
    <w:name w:val="Table Grid5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3">
    <w:name w:val="Table Grid6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3">
    <w:name w:val="No List1713"/>
    <w:next w:val="NoList"/>
    <w:uiPriority w:val="99"/>
    <w:semiHidden/>
    <w:unhideWhenUsed/>
    <w:rsid w:val="006D18C0"/>
  </w:style>
  <w:style w:type="table" w:customStyle="1" w:styleId="TableGrid7113">
    <w:name w:val="Table Grid7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3">
    <w:name w:val="Table Grid9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3">
    <w:name w:val="Table Grid10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3">
    <w:name w:val="Table Grid115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3">
    <w:name w:val="Table Grid12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3">
    <w:name w:val="Table Grid13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3">
    <w:name w:val="Table Grid14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3">
    <w:name w:val="No List2613"/>
    <w:next w:val="NoList"/>
    <w:uiPriority w:val="99"/>
    <w:semiHidden/>
    <w:unhideWhenUsed/>
    <w:rsid w:val="006D18C0"/>
  </w:style>
  <w:style w:type="table" w:customStyle="1" w:styleId="AHRQ11113">
    <w:name w:val="AHRQ1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3">
    <w:name w:val="Table Grid152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3">
    <w:name w:val="Table Grid16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3">
    <w:name w:val="Table Grid17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3">
    <w:name w:val="Table Grid18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3">
    <w:name w:val="No List3613"/>
    <w:next w:val="NoList"/>
    <w:uiPriority w:val="99"/>
    <w:semiHidden/>
    <w:unhideWhenUsed/>
    <w:rsid w:val="006D18C0"/>
  </w:style>
  <w:style w:type="table" w:customStyle="1" w:styleId="MediumGrid3-Accent1113">
    <w:name w:val="Medium Grid 3 - Accent 1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3">
    <w:name w:val="Medium Shading 2 - Accent 21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3">
    <w:name w:val="Colorful Grid - Accent 21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3">
    <w:name w:val="No List4413"/>
    <w:next w:val="NoList"/>
    <w:uiPriority w:val="99"/>
    <w:semiHidden/>
    <w:rsid w:val="006D18C0"/>
  </w:style>
  <w:style w:type="numbering" w:customStyle="1" w:styleId="NoList11513">
    <w:name w:val="No List11513"/>
    <w:next w:val="NoList"/>
    <w:uiPriority w:val="99"/>
    <w:semiHidden/>
    <w:unhideWhenUsed/>
    <w:rsid w:val="006D18C0"/>
  </w:style>
  <w:style w:type="numbering" w:customStyle="1" w:styleId="NoList21413">
    <w:name w:val="No List21413"/>
    <w:next w:val="NoList"/>
    <w:uiPriority w:val="99"/>
    <w:semiHidden/>
    <w:unhideWhenUsed/>
    <w:rsid w:val="006D18C0"/>
  </w:style>
  <w:style w:type="numbering" w:customStyle="1" w:styleId="NoList31413">
    <w:name w:val="No List31413"/>
    <w:next w:val="NoList"/>
    <w:uiPriority w:val="99"/>
    <w:semiHidden/>
    <w:unhideWhenUsed/>
    <w:rsid w:val="006D18C0"/>
  </w:style>
  <w:style w:type="table" w:customStyle="1" w:styleId="TableGrid19123">
    <w:name w:val="Table Grid19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3">
    <w:name w:val="Table Grid20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3">
    <w:name w:val="No List41213"/>
    <w:next w:val="NoList"/>
    <w:uiPriority w:val="99"/>
    <w:semiHidden/>
    <w:unhideWhenUsed/>
    <w:rsid w:val="006D18C0"/>
  </w:style>
  <w:style w:type="table" w:customStyle="1" w:styleId="TableGrid21413">
    <w:name w:val="Table Grid21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3">
    <w:name w:val="No List111413"/>
    <w:next w:val="NoList"/>
    <w:uiPriority w:val="99"/>
    <w:semiHidden/>
    <w:rsid w:val="006D18C0"/>
  </w:style>
  <w:style w:type="numbering" w:customStyle="1" w:styleId="NoList1111413">
    <w:name w:val="No List1111413"/>
    <w:next w:val="NoList"/>
    <w:uiPriority w:val="99"/>
    <w:semiHidden/>
    <w:unhideWhenUsed/>
    <w:rsid w:val="006D18C0"/>
  </w:style>
  <w:style w:type="numbering" w:customStyle="1" w:styleId="NoList211213">
    <w:name w:val="No List211213"/>
    <w:next w:val="NoList"/>
    <w:uiPriority w:val="99"/>
    <w:semiHidden/>
    <w:unhideWhenUsed/>
    <w:rsid w:val="006D18C0"/>
  </w:style>
  <w:style w:type="numbering" w:customStyle="1" w:styleId="NoList311213">
    <w:name w:val="No List311213"/>
    <w:next w:val="NoList"/>
    <w:uiPriority w:val="99"/>
    <w:semiHidden/>
    <w:unhideWhenUsed/>
    <w:rsid w:val="006D18C0"/>
  </w:style>
  <w:style w:type="table" w:customStyle="1" w:styleId="TableGrid111213">
    <w:name w:val="Table Grid1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3">
    <w:name w:val="Table Grid21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3">
    <w:name w:val="No List5413"/>
    <w:next w:val="NoList"/>
    <w:uiPriority w:val="99"/>
    <w:semiHidden/>
    <w:unhideWhenUsed/>
    <w:rsid w:val="006D18C0"/>
  </w:style>
  <w:style w:type="numbering" w:customStyle="1" w:styleId="NoList6213">
    <w:name w:val="No List6213"/>
    <w:next w:val="NoList"/>
    <w:uiPriority w:val="99"/>
    <w:semiHidden/>
    <w:unhideWhenUsed/>
    <w:rsid w:val="006D18C0"/>
  </w:style>
  <w:style w:type="numbering" w:customStyle="1" w:styleId="NoList12213">
    <w:name w:val="No List12213"/>
    <w:next w:val="NoList"/>
    <w:uiPriority w:val="99"/>
    <w:semiHidden/>
    <w:rsid w:val="006D18C0"/>
  </w:style>
  <w:style w:type="numbering" w:customStyle="1" w:styleId="NoList112213">
    <w:name w:val="No List112213"/>
    <w:next w:val="NoList"/>
    <w:uiPriority w:val="99"/>
    <w:semiHidden/>
    <w:unhideWhenUsed/>
    <w:rsid w:val="006D18C0"/>
  </w:style>
  <w:style w:type="numbering" w:customStyle="1" w:styleId="NoList22213">
    <w:name w:val="No List22213"/>
    <w:next w:val="NoList"/>
    <w:uiPriority w:val="99"/>
    <w:semiHidden/>
    <w:unhideWhenUsed/>
    <w:rsid w:val="006D18C0"/>
  </w:style>
  <w:style w:type="numbering" w:customStyle="1" w:styleId="NoList32213">
    <w:name w:val="No List32213"/>
    <w:next w:val="NoList"/>
    <w:uiPriority w:val="99"/>
    <w:semiHidden/>
    <w:unhideWhenUsed/>
    <w:rsid w:val="006D18C0"/>
  </w:style>
  <w:style w:type="table" w:customStyle="1" w:styleId="TableGrid121113">
    <w:name w:val="Table Grid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3">
    <w:name w:val="Table Grid3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3">
    <w:name w:val="No List411123"/>
    <w:next w:val="NoList"/>
    <w:uiPriority w:val="99"/>
    <w:semiHidden/>
    <w:unhideWhenUsed/>
    <w:rsid w:val="006D18C0"/>
  </w:style>
  <w:style w:type="table" w:customStyle="1" w:styleId="TableGrid22213">
    <w:name w:val="Table Grid2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3">
    <w:name w:val="No List11111213"/>
    <w:next w:val="NoList"/>
    <w:uiPriority w:val="99"/>
    <w:semiHidden/>
    <w:rsid w:val="006D18C0"/>
  </w:style>
  <w:style w:type="numbering" w:customStyle="1" w:styleId="NoList111111123">
    <w:name w:val="No List111111123"/>
    <w:next w:val="NoList"/>
    <w:uiPriority w:val="99"/>
    <w:semiHidden/>
    <w:unhideWhenUsed/>
    <w:rsid w:val="006D18C0"/>
  </w:style>
  <w:style w:type="numbering" w:customStyle="1" w:styleId="NoList2111123">
    <w:name w:val="No List2111123"/>
    <w:next w:val="NoList"/>
    <w:uiPriority w:val="99"/>
    <w:semiHidden/>
    <w:unhideWhenUsed/>
    <w:rsid w:val="006D18C0"/>
  </w:style>
  <w:style w:type="numbering" w:customStyle="1" w:styleId="NoList3111123">
    <w:name w:val="No List3111123"/>
    <w:next w:val="NoList"/>
    <w:uiPriority w:val="99"/>
    <w:semiHidden/>
    <w:unhideWhenUsed/>
    <w:rsid w:val="006D18C0"/>
  </w:style>
  <w:style w:type="numbering" w:customStyle="1" w:styleId="NoList51213">
    <w:name w:val="No List51213"/>
    <w:next w:val="NoList"/>
    <w:uiPriority w:val="99"/>
    <w:semiHidden/>
    <w:unhideWhenUsed/>
    <w:rsid w:val="006D18C0"/>
  </w:style>
  <w:style w:type="numbering" w:customStyle="1" w:styleId="NoList7213">
    <w:name w:val="No List7213"/>
    <w:next w:val="NoList"/>
    <w:uiPriority w:val="99"/>
    <w:semiHidden/>
    <w:unhideWhenUsed/>
    <w:rsid w:val="006D18C0"/>
  </w:style>
  <w:style w:type="numbering" w:customStyle="1" w:styleId="NoList13213">
    <w:name w:val="No List13213"/>
    <w:next w:val="NoList"/>
    <w:uiPriority w:val="99"/>
    <w:semiHidden/>
    <w:rsid w:val="006D18C0"/>
  </w:style>
  <w:style w:type="numbering" w:customStyle="1" w:styleId="NoList113213">
    <w:name w:val="No List113213"/>
    <w:next w:val="NoList"/>
    <w:uiPriority w:val="99"/>
    <w:semiHidden/>
    <w:unhideWhenUsed/>
    <w:rsid w:val="006D18C0"/>
  </w:style>
  <w:style w:type="numbering" w:customStyle="1" w:styleId="NoList23213">
    <w:name w:val="No List23213"/>
    <w:next w:val="NoList"/>
    <w:uiPriority w:val="99"/>
    <w:semiHidden/>
    <w:unhideWhenUsed/>
    <w:rsid w:val="006D18C0"/>
  </w:style>
  <w:style w:type="numbering" w:customStyle="1" w:styleId="NoList33213">
    <w:name w:val="No List33213"/>
    <w:next w:val="NoList"/>
    <w:uiPriority w:val="99"/>
    <w:semiHidden/>
    <w:unhideWhenUsed/>
    <w:rsid w:val="006D18C0"/>
  </w:style>
  <w:style w:type="table" w:customStyle="1" w:styleId="TableGrid131113">
    <w:name w:val="Table Grid13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3">
    <w:name w:val="Table Grid4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3">
    <w:name w:val="No List42213"/>
    <w:next w:val="NoList"/>
    <w:uiPriority w:val="99"/>
    <w:semiHidden/>
    <w:unhideWhenUsed/>
    <w:rsid w:val="006D18C0"/>
  </w:style>
  <w:style w:type="table" w:customStyle="1" w:styleId="TableGrid23213">
    <w:name w:val="Table Grid23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3">
    <w:name w:val="No List1112213"/>
    <w:next w:val="NoList"/>
    <w:uiPriority w:val="99"/>
    <w:semiHidden/>
    <w:rsid w:val="006D18C0"/>
  </w:style>
  <w:style w:type="numbering" w:customStyle="1" w:styleId="NoList11112213">
    <w:name w:val="No List11112213"/>
    <w:next w:val="NoList"/>
    <w:uiPriority w:val="99"/>
    <w:semiHidden/>
    <w:unhideWhenUsed/>
    <w:rsid w:val="006D18C0"/>
  </w:style>
  <w:style w:type="numbering" w:customStyle="1" w:styleId="NoList212213">
    <w:name w:val="No List212213"/>
    <w:next w:val="NoList"/>
    <w:uiPriority w:val="99"/>
    <w:semiHidden/>
    <w:unhideWhenUsed/>
    <w:rsid w:val="006D18C0"/>
  </w:style>
  <w:style w:type="numbering" w:customStyle="1" w:styleId="NoList312213">
    <w:name w:val="No List312213"/>
    <w:next w:val="NoList"/>
    <w:uiPriority w:val="99"/>
    <w:semiHidden/>
    <w:unhideWhenUsed/>
    <w:rsid w:val="006D18C0"/>
  </w:style>
  <w:style w:type="table" w:customStyle="1" w:styleId="TableGrid112213">
    <w:name w:val="Table Grid112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3">
    <w:name w:val="Table Grid212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3">
    <w:name w:val="No List52213"/>
    <w:next w:val="NoList"/>
    <w:uiPriority w:val="99"/>
    <w:semiHidden/>
    <w:unhideWhenUsed/>
    <w:rsid w:val="006D18C0"/>
  </w:style>
  <w:style w:type="numbering" w:customStyle="1" w:styleId="NoList8113">
    <w:name w:val="No List8113"/>
    <w:next w:val="NoList"/>
    <w:uiPriority w:val="99"/>
    <w:semiHidden/>
    <w:unhideWhenUsed/>
    <w:rsid w:val="006D18C0"/>
  </w:style>
  <w:style w:type="numbering" w:customStyle="1" w:styleId="NoList14113">
    <w:name w:val="No List14113"/>
    <w:next w:val="NoList"/>
    <w:uiPriority w:val="99"/>
    <w:semiHidden/>
    <w:unhideWhenUsed/>
    <w:rsid w:val="006D18C0"/>
  </w:style>
  <w:style w:type="numbering" w:customStyle="1" w:styleId="NoList24113">
    <w:name w:val="No List24113"/>
    <w:next w:val="NoList"/>
    <w:uiPriority w:val="99"/>
    <w:semiHidden/>
    <w:unhideWhenUsed/>
    <w:rsid w:val="006D18C0"/>
  </w:style>
  <w:style w:type="numbering" w:customStyle="1" w:styleId="NoList34113">
    <w:name w:val="No List34113"/>
    <w:next w:val="NoList"/>
    <w:uiPriority w:val="99"/>
    <w:semiHidden/>
    <w:unhideWhenUsed/>
    <w:rsid w:val="006D18C0"/>
  </w:style>
  <w:style w:type="table" w:customStyle="1" w:styleId="TableGrid141123">
    <w:name w:val="Table Grid14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3">
    <w:name w:val="Table Grid51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3">
    <w:name w:val="No List43113"/>
    <w:next w:val="NoList"/>
    <w:uiPriority w:val="99"/>
    <w:semiHidden/>
    <w:unhideWhenUsed/>
    <w:rsid w:val="006D18C0"/>
  </w:style>
  <w:style w:type="table" w:customStyle="1" w:styleId="TableGrid24113">
    <w:name w:val="Table Grid24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3">
    <w:name w:val="No List114113"/>
    <w:next w:val="NoList"/>
    <w:uiPriority w:val="99"/>
    <w:semiHidden/>
    <w:rsid w:val="006D18C0"/>
  </w:style>
  <w:style w:type="numbering" w:customStyle="1" w:styleId="NoList1113113">
    <w:name w:val="No List1113113"/>
    <w:next w:val="NoList"/>
    <w:uiPriority w:val="99"/>
    <w:semiHidden/>
    <w:unhideWhenUsed/>
    <w:rsid w:val="006D18C0"/>
  </w:style>
  <w:style w:type="numbering" w:customStyle="1" w:styleId="NoList213113">
    <w:name w:val="No List213113"/>
    <w:next w:val="NoList"/>
    <w:uiPriority w:val="99"/>
    <w:semiHidden/>
    <w:unhideWhenUsed/>
    <w:rsid w:val="006D18C0"/>
  </w:style>
  <w:style w:type="numbering" w:customStyle="1" w:styleId="NoList313113">
    <w:name w:val="No List313113"/>
    <w:next w:val="NoList"/>
    <w:uiPriority w:val="99"/>
    <w:semiHidden/>
    <w:unhideWhenUsed/>
    <w:rsid w:val="006D18C0"/>
  </w:style>
  <w:style w:type="table" w:customStyle="1" w:styleId="TableGrid113113">
    <w:name w:val="Table Grid1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3">
    <w:name w:val="Table Grid213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3">
    <w:name w:val="No List53113"/>
    <w:next w:val="NoList"/>
    <w:uiPriority w:val="99"/>
    <w:semiHidden/>
    <w:unhideWhenUsed/>
    <w:rsid w:val="006D18C0"/>
  </w:style>
  <w:style w:type="numbering" w:customStyle="1" w:styleId="NoList61113">
    <w:name w:val="No List61113"/>
    <w:next w:val="NoList"/>
    <w:uiPriority w:val="99"/>
    <w:semiHidden/>
    <w:unhideWhenUsed/>
    <w:rsid w:val="006D18C0"/>
  </w:style>
  <w:style w:type="numbering" w:customStyle="1" w:styleId="NoList121113">
    <w:name w:val="No List121113"/>
    <w:next w:val="NoList"/>
    <w:uiPriority w:val="99"/>
    <w:semiHidden/>
    <w:rsid w:val="006D18C0"/>
  </w:style>
  <w:style w:type="numbering" w:customStyle="1" w:styleId="NoList1121113">
    <w:name w:val="No List1121113"/>
    <w:next w:val="NoList"/>
    <w:uiPriority w:val="99"/>
    <w:semiHidden/>
    <w:unhideWhenUsed/>
    <w:rsid w:val="006D18C0"/>
  </w:style>
  <w:style w:type="numbering" w:customStyle="1" w:styleId="NoList221113">
    <w:name w:val="No List221113"/>
    <w:next w:val="NoList"/>
    <w:uiPriority w:val="99"/>
    <w:semiHidden/>
    <w:unhideWhenUsed/>
    <w:rsid w:val="006D18C0"/>
  </w:style>
  <w:style w:type="numbering" w:customStyle="1" w:styleId="NoList321113">
    <w:name w:val="No List321113"/>
    <w:next w:val="NoList"/>
    <w:uiPriority w:val="99"/>
    <w:semiHidden/>
    <w:unhideWhenUsed/>
    <w:rsid w:val="006D18C0"/>
  </w:style>
  <w:style w:type="numbering" w:customStyle="1" w:styleId="NoList4111123">
    <w:name w:val="No List4111123"/>
    <w:next w:val="NoList"/>
    <w:uiPriority w:val="99"/>
    <w:semiHidden/>
    <w:unhideWhenUsed/>
    <w:rsid w:val="006D18C0"/>
  </w:style>
  <w:style w:type="table" w:customStyle="1" w:styleId="TableGrid221113">
    <w:name w:val="Table Grid22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3">
    <w:name w:val="No List11113113"/>
    <w:next w:val="NoList"/>
    <w:uiPriority w:val="99"/>
    <w:semiHidden/>
    <w:rsid w:val="006D18C0"/>
  </w:style>
  <w:style w:type="numbering" w:customStyle="1" w:styleId="NoList1111111123">
    <w:name w:val="No List1111111123"/>
    <w:next w:val="NoList"/>
    <w:uiPriority w:val="99"/>
    <w:semiHidden/>
    <w:unhideWhenUsed/>
    <w:rsid w:val="006D18C0"/>
  </w:style>
  <w:style w:type="numbering" w:customStyle="1" w:styleId="NoList21111123">
    <w:name w:val="No List21111123"/>
    <w:next w:val="NoList"/>
    <w:uiPriority w:val="99"/>
    <w:semiHidden/>
    <w:unhideWhenUsed/>
    <w:rsid w:val="006D18C0"/>
  </w:style>
  <w:style w:type="numbering" w:customStyle="1" w:styleId="NoList31111123">
    <w:name w:val="No List31111123"/>
    <w:next w:val="NoList"/>
    <w:uiPriority w:val="99"/>
    <w:semiHidden/>
    <w:unhideWhenUsed/>
    <w:rsid w:val="006D18C0"/>
  </w:style>
  <w:style w:type="table" w:customStyle="1" w:styleId="TableGrid1111113">
    <w:name w:val="Table Grid1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3">
    <w:name w:val="Table Grid21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3">
    <w:name w:val="No List511113"/>
    <w:next w:val="NoList"/>
    <w:uiPriority w:val="99"/>
    <w:semiHidden/>
    <w:unhideWhenUsed/>
    <w:rsid w:val="006D18C0"/>
  </w:style>
  <w:style w:type="numbering" w:customStyle="1" w:styleId="NoList71113">
    <w:name w:val="No List71113"/>
    <w:next w:val="NoList"/>
    <w:uiPriority w:val="99"/>
    <w:semiHidden/>
    <w:unhideWhenUsed/>
    <w:rsid w:val="006D18C0"/>
  </w:style>
  <w:style w:type="numbering" w:customStyle="1" w:styleId="NoList131113">
    <w:name w:val="No List131113"/>
    <w:next w:val="NoList"/>
    <w:uiPriority w:val="99"/>
    <w:semiHidden/>
    <w:rsid w:val="006D18C0"/>
  </w:style>
  <w:style w:type="numbering" w:customStyle="1" w:styleId="NoList1131113">
    <w:name w:val="No List1131113"/>
    <w:next w:val="NoList"/>
    <w:uiPriority w:val="99"/>
    <w:semiHidden/>
    <w:unhideWhenUsed/>
    <w:rsid w:val="006D18C0"/>
  </w:style>
  <w:style w:type="numbering" w:customStyle="1" w:styleId="NoList231113">
    <w:name w:val="No List231113"/>
    <w:next w:val="NoList"/>
    <w:uiPriority w:val="99"/>
    <w:semiHidden/>
    <w:unhideWhenUsed/>
    <w:rsid w:val="006D18C0"/>
  </w:style>
  <w:style w:type="numbering" w:customStyle="1" w:styleId="NoList331113">
    <w:name w:val="No List331113"/>
    <w:next w:val="NoList"/>
    <w:uiPriority w:val="99"/>
    <w:semiHidden/>
    <w:unhideWhenUsed/>
    <w:rsid w:val="006D18C0"/>
  </w:style>
  <w:style w:type="numbering" w:customStyle="1" w:styleId="NoList421113">
    <w:name w:val="No List421113"/>
    <w:next w:val="NoList"/>
    <w:uiPriority w:val="99"/>
    <w:semiHidden/>
    <w:unhideWhenUsed/>
    <w:rsid w:val="006D18C0"/>
  </w:style>
  <w:style w:type="table" w:customStyle="1" w:styleId="TableGrid231113">
    <w:name w:val="Table Grid23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3">
    <w:name w:val="No List11121113"/>
    <w:next w:val="NoList"/>
    <w:uiPriority w:val="99"/>
    <w:semiHidden/>
    <w:rsid w:val="006D18C0"/>
  </w:style>
  <w:style w:type="numbering" w:customStyle="1" w:styleId="NoList111121113">
    <w:name w:val="No List111121113"/>
    <w:next w:val="NoList"/>
    <w:uiPriority w:val="99"/>
    <w:semiHidden/>
    <w:unhideWhenUsed/>
    <w:rsid w:val="006D18C0"/>
  </w:style>
  <w:style w:type="numbering" w:customStyle="1" w:styleId="NoList2121113">
    <w:name w:val="No List2121113"/>
    <w:next w:val="NoList"/>
    <w:uiPriority w:val="99"/>
    <w:semiHidden/>
    <w:unhideWhenUsed/>
    <w:rsid w:val="006D18C0"/>
  </w:style>
  <w:style w:type="numbering" w:customStyle="1" w:styleId="NoList3121113">
    <w:name w:val="No List3121113"/>
    <w:next w:val="NoList"/>
    <w:uiPriority w:val="99"/>
    <w:semiHidden/>
    <w:unhideWhenUsed/>
    <w:rsid w:val="006D18C0"/>
  </w:style>
  <w:style w:type="table" w:customStyle="1" w:styleId="TableGrid1121113">
    <w:name w:val="Table Grid1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3">
    <w:name w:val="Table Grid21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3">
    <w:name w:val="No List521113"/>
    <w:next w:val="NoList"/>
    <w:uiPriority w:val="99"/>
    <w:semiHidden/>
    <w:unhideWhenUsed/>
    <w:rsid w:val="006D18C0"/>
  </w:style>
  <w:style w:type="numbering" w:customStyle="1" w:styleId="NoList1813">
    <w:name w:val="No List1813"/>
    <w:next w:val="NoList"/>
    <w:uiPriority w:val="99"/>
    <w:semiHidden/>
    <w:unhideWhenUsed/>
    <w:rsid w:val="006D18C0"/>
  </w:style>
  <w:style w:type="table" w:customStyle="1" w:styleId="TableGrid2713">
    <w:name w:val="Table Grid27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3">
    <w:name w:val="Table Grid1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3">
    <w:name w:val="Table Grid2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3">
    <w:name w:val="Table Grid4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3">
    <w:name w:val="Table Grid5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3">
    <w:name w:val="Table Grid6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3">
    <w:name w:val="No List1913"/>
    <w:next w:val="NoList"/>
    <w:uiPriority w:val="99"/>
    <w:semiHidden/>
    <w:unhideWhenUsed/>
    <w:rsid w:val="006D18C0"/>
  </w:style>
  <w:style w:type="table" w:customStyle="1" w:styleId="TableGrid11713">
    <w:name w:val="Table Grid117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3">
    <w:name w:val="Table Grid12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3">
    <w:name w:val="Table Grid13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3">
    <w:name w:val="Table Grid14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3">
    <w:name w:val="No List2713"/>
    <w:next w:val="NoList"/>
    <w:uiPriority w:val="99"/>
    <w:semiHidden/>
    <w:unhideWhenUsed/>
    <w:rsid w:val="006D18C0"/>
  </w:style>
  <w:style w:type="table" w:customStyle="1" w:styleId="TableGrid15313">
    <w:name w:val="Table Grid153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3">
    <w:name w:val="No List3713"/>
    <w:next w:val="NoList"/>
    <w:uiPriority w:val="99"/>
    <w:semiHidden/>
    <w:unhideWhenUsed/>
    <w:rsid w:val="006D18C0"/>
  </w:style>
  <w:style w:type="numbering" w:customStyle="1" w:styleId="NoList4513">
    <w:name w:val="No List4513"/>
    <w:next w:val="NoList"/>
    <w:uiPriority w:val="99"/>
    <w:semiHidden/>
    <w:rsid w:val="006D18C0"/>
  </w:style>
  <w:style w:type="numbering" w:customStyle="1" w:styleId="NoList11613">
    <w:name w:val="No List11613"/>
    <w:next w:val="NoList"/>
    <w:uiPriority w:val="99"/>
    <w:semiHidden/>
    <w:unhideWhenUsed/>
    <w:rsid w:val="006D18C0"/>
  </w:style>
  <w:style w:type="numbering" w:customStyle="1" w:styleId="NoList21513">
    <w:name w:val="No List21513"/>
    <w:next w:val="NoList"/>
    <w:uiPriority w:val="99"/>
    <w:semiHidden/>
    <w:unhideWhenUsed/>
    <w:rsid w:val="006D18C0"/>
  </w:style>
  <w:style w:type="numbering" w:customStyle="1" w:styleId="NoList31513">
    <w:name w:val="No List31513"/>
    <w:next w:val="NoList"/>
    <w:uiPriority w:val="99"/>
    <w:semiHidden/>
    <w:unhideWhenUsed/>
    <w:rsid w:val="006D18C0"/>
  </w:style>
  <w:style w:type="table" w:customStyle="1" w:styleId="TableGrid19213">
    <w:name w:val="Table Grid19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3">
    <w:name w:val="No List41313"/>
    <w:next w:val="NoList"/>
    <w:uiPriority w:val="99"/>
    <w:semiHidden/>
    <w:unhideWhenUsed/>
    <w:rsid w:val="006D18C0"/>
  </w:style>
  <w:style w:type="table" w:customStyle="1" w:styleId="TableGrid21513">
    <w:name w:val="Table Grid215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3">
    <w:name w:val="No List111513"/>
    <w:next w:val="NoList"/>
    <w:uiPriority w:val="99"/>
    <w:semiHidden/>
    <w:rsid w:val="006D18C0"/>
  </w:style>
  <w:style w:type="numbering" w:customStyle="1" w:styleId="NoList1111513">
    <w:name w:val="No List1111513"/>
    <w:next w:val="NoList"/>
    <w:uiPriority w:val="99"/>
    <w:semiHidden/>
    <w:unhideWhenUsed/>
    <w:rsid w:val="006D18C0"/>
  </w:style>
  <w:style w:type="numbering" w:customStyle="1" w:styleId="NoList211313">
    <w:name w:val="No List211313"/>
    <w:next w:val="NoList"/>
    <w:uiPriority w:val="99"/>
    <w:semiHidden/>
    <w:unhideWhenUsed/>
    <w:rsid w:val="006D18C0"/>
  </w:style>
  <w:style w:type="numbering" w:customStyle="1" w:styleId="NoList311313">
    <w:name w:val="No List311313"/>
    <w:next w:val="NoList"/>
    <w:uiPriority w:val="99"/>
    <w:semiHidden/>
    <w:unhideWhenUsed/>
    <w:rsid w:val="006D18C0"/>
  </w:style>
  <w:style w:type="numbering" w:customStyle="1" w:styleId="NoList5513">
    <w:name w:val="No List5513"/>
    <w:next w:val="NoList"/>
    <w:uiPriority w:val="99"/>
    <w:semiHidden/>
    <w:unhideWhenUsed/>
    <w:rsid w:val="006D18C0"/>
  </w:style>
  <w:style w:type="numbering" w:customStyle="1" w:styleId="NoList6313">
    <w:name w:val="No List6313"/>
    <w:next w:val="NoList"/>
    <w:uiPriority w:val="99"/>
    <w:semiHidden/>
    <w:unhideWhenUsed/>
    <w:rsid w:val="006D18C0"/>
  </w:style>
  <w:style w:type="numbering" w:customStyle="1" w:styleId="NoList12313">
    <w:name w:val="No List12313"/>
    <w:next w:val="NoList"/>
    <w:uiPriority w:val="99"/>
    <w:semiHidden/>
    <w:rsid w:val="006D18C0"/>
  </w:style>
  <w:style w:type="numbering" w:customStyle="1" w:styleId="NoList112313">
    <w:name w:val="No List112313"/>
    <w:next w:val="NoList"/>
    <w:uiPriority w:val="99"/>
    <w:semiHidden/>
    <w:unhideWhenUsed/>
    <w:rsid w:val="006D18C0"/>
  </w:style>
  <w:style w:type="numbering" w:customStyle="1" w:styleId="NoList22313">
    <w:name w:val="No List22313"/>
    <w:next w:val="NoList"/>
    <w:uiPriority w:val="99"/>
    <w:semiHidden/>
    <w:unhideWhenUsed/>
    <w:rsid w:val="006D18C0"/>
  </w:style>
  <w:style w:type="numbering" w:customStyle="1" w:styleId="NoList32313">
    <w:name w:val="No List32313"/>
    <w:next w:val="NoList"/>
    <w:uiPriority w:val="99"/>
    <w:semiHidden/>
    <w:unhideWhenUsed/>
    <w:rsid w:val="006D18C0"/>
  </w:style>
  <w:style w:type="numbering" w:customStyle="1" w:styleId="NoList411213">
    <w:name w:val="No List411213"/>
    <w:next w:val="NoList"/>
    <w:uiPriority w:val="99"/>
    <w:semiHidden/>
    <w:unhideWhenUsed/>
    <w:rsid w:val="006D18C0"/>
  </w:style>
  <w:style w:type="numbering" w:customStyle="1" w:styleId="NoList11111313">
    <w:name w:val="No List11111313"/>
    <w:next w:val="NoList"/>
    <w:uiPriority w:val="99"/>
    <w:semiHidden/>
    <w:rsid w:val="006D18C0"/>
  </w:style>
  <w:style w:type="numbering" w:customStyle="1" w:styleId="NoList111111213">
    <w:name w:val="No List111111213"/>
    <w:next w:val="NoList"/>
    <w:uiPriority w:val="99"/>
    <w:semiHidden/>
    <w:unhideWhenUsed/>
    <w:rsid w:val="006D18C0"/>
  </w:style>
  <w:style w:type="numbering" w:customStyle="1" w:styleId="NoList2111213">
    <w:name w:val="No List2111213"/>
    <w:next w:val="NoList"/>
    <w:uiPriority w:val="99"/>
    <w:semiHidden/>
    <w:unhideWhenUsed/>
    <w:rsid w:val="006D18C0"/>
  </w:style>
  <w:style w:type="numbering" w:customStyle="1" w:styleId="NoList3111213">
    <w:name w:val="No List3111213"/>
    <w:next w:val="NoList"/>
    <w:uiPriority w:val="99"/>
    <w:semiHidden/>
    <w:unhideWhenUsed/>
    <w:rsid w:val="006D18C0"/>
  </w:style>
  <w:style w:type="numbering" w:customStyle="1" w:styleId="NoList51313">
    <w:name w:val="No List51313"/>
    <w:next w:val="NoList"/>
    <w:uiPriority w:val="99"/>
    <w:semiHidden/>
    <w:unhideWhenUsed/>
    <w:rsid w:val="006D18C0"/>
  </w:style>
  <w:style w:type="numbering" w:customStyle="1" w:styleId="NoList7313">
    <w:name w:val="No List7313"/>
    <w:next w:val="NoList"/>
    <w:uiPriority w:val="99"/>
    <w:semiHidden/>
    <w:unhideWhenUsed/>
    <w:rsid w:val="006D18C0"/>
  </w:style>
  <w:style w:type="numbering" w:customStyle="1" w:styleId="NoList13313">
    <w:name w:val="No List13313"/>
    <w:next w:val="NoList"/>
    <w:uiPriority w:val="99"/>
    <w:semiHidden/>
    <w:rsid w:val="006D18C0"/>
  </w:style>
  <w:style w:type="numbering" w:customStyle="1" w:styleId="NoList113313">
    <w:name w:val="No List113313"/>
    <w:next w:val="NoList"/>
    <w:uiPriority w:val="99"/>
    <w:semiHidden/>
    <w:unhideWhenUsed/>
    <w:rsid w:val="006D18C0"/>
  </w:style>
  <w:style w:type="numbering" w:customStyle="1" w:styleId="NoList23313">
    <w:name w:val="No List23313"/>
    <w:next w:val="NoList"/>
    <w:uiPriority w:val="99"/>
    <w:semiHidden/>
    <w:unhideWhenUsed/>
    <w:rsid w:val="006D18C0"/>
  </w:style>
  <w:style w:type="numbering" w:customStyle="1" w:styleId="NoList33313">
    <w:name w:val="No List33313"/>
    <w:next w:val="NoList"/>
    <w:uiPriority w:val="99"/>
    <w:semiHidden/>
    <w:unhideWhenUsed/>
    <w:rsid w:val="006D18C0"/>
  </w:style>
  <w:style w:type="numbering" w:customStyle="1" w:styleId="NoList42313">
    <w:name w:val="No List42313"/>
    <w:next w:val="NoList"/>
    <w:uiPriority w:val="99"/>
    <w:semiHidden/>
    <w:unhideWhenUsed/>
    <w:rsid w:val="006D18C0"/>
  </w:style>
  <w:style w:type="numbering" w:customStyle="1" w:styleId="NoList1112313">
    <w:name w:val="No List1112313"/>
    <w:next w:val="NoList"/>
    <w:uiPriority w:val="99"/>
    <w:semiHidden/>
    <w:rsid w:val="006D18C0"/>
  </w:style>
  <w:style w:type="numbering" w:customStyle="1" w:styleId="NoList11112313">
    <w:name w:val="No List11112313"/>
    <w:next w:val="NoList"/>
    <w:uiPriority w:val="99"/>
    <w:semiHidden/>
    <w:unhideWhenUsed/>
    <w:rsid w:val="006D18C0"/>
  </w:style>
  <w:style w:type="numbering" w:customStyle="1" w:styleId="NoList212313">
    <w:name w:val="No List212313"/>
    <w:next w:val="NoList"/>
    <w:uiPriority w:val="99"/>
    <w:semiHidden/>
    <w:unhideWhenUsed/>
    <w:rsid w:val="006D18C0"/>
  </w:style>
  <w:style w:type="numbering" w:customStyle="1" w:styleId="NoList312313">
    <w:name w:val="No List312313"/>
    <w:next w:val="NoList"/>
    <w:uiPriority w:val="99"/>
    <w:semiHidden/>
    <w:unhideWhenUsed/>
    <w:rsid w:val="006D18C0"/>
  </w:style>
  <w:style w:type="numbering" w:customStyle="1" w:styleId="NoList52313">
    <w:name w:val="No List52313"/>
    <w:next w:val="NoList"/>
    <w:uiPriority w:val="99"/>
    <w:semiHidden/>
    <w:unhideWhenUsed/>
    <w:rsid w:val="006D18C0"/>
  </w:style>
  <w:style w:type="numbering" w:customStyle="1" w:styleId="NoList8213">
    <w:name w:val="No List8213"/>
    <w:next w:val="NoList"/>
    <w:uiPriority w:val="99"/>
    <w:semiHidden/>
    <w:unhideWhenUsed/>
    <w:rsid w:val="006D18C0"/>
  </w:style>
  <w:style w:type="numbering" w:customStyle="1" w:styleId="NoList14213">
    <w:name w:val="No List14213"/>
    <w:next w:val="NoList"/>
    <w:uiPriority w:val="99"/>
    <w:semiHidden/>
    <w:unhideWhenUsed/>
    <w:rsid w:val="006D18C0"/>
  </w:style>
  <w:style w:type="numbering" w:customStyle="1" w:styleId="NoList24213">
    <w:name w:val="No List24213"/>
    <w:next w:val="NoList"/>
    <w:uiPriority w:val="99"/>
    <w:semiHidden/>
    <w:unhideWhenUsed/>
    <w:rsid w:val="006D18C0"/>
  </w:style>
  <w:style w:type="numbering" w:customStyle="1" w:styleId="NoList34213">
    <w:name w:val="No List34213"/>
    <w:next w:val="NoList"/>
    <w:uiPriority w:val="99"/>
    <w:semiHidden/>
    <w:unhideWhenUsed/>
    <w:rsid w:val="006D18C0"/>
  </w:style>
  <w:style w:type="table" w:customStyle="1" w:styleId="TableGrid141213">
    <w:name w:val="Table Grid14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3">
    <w:name w:val="Table Grid51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3">
    <w:name w:val="No List43213"/>
    <w:next w:val="NoList"/>
    <w:uiPriority w:val="99"/>
    <w:semiHidden/>
    <w:unhideWhenUsed/>
    <w:rsid w:val="006D18C0"/>
  </w:style>
  <w:style w:type="numbering" w:customStyle="1" w:styleId="NoList114213">
    <w:name w:val="No List114213"/>
    <w:next w:val="NoList"/>
    <w:uiPriority w:val="99"/>
    <w:semiHidden/>
    <w:rsid w:val="006D18C0"/>
  </w:style>
  <w:style w:type="numbering" w:customStyle="1" w:styleId="NoList1113213">
    <w:name w:val="No List1113213"/>
    <w:next w:val="NoList"/>
    <w:uiPriority w:val="99"/>
    <w:semiHidden/>
    <w:unhideWhenUsed/>
    <w:rsid w:val="006D18C0"/>
  </w:style>
  <w:style w:type="numbering" w:customStyle="1" w:styleId="NoList213213">
    <w:name w:val="No List213213"/>
    <w:next w:val="NoList"/>
    <w:uiPriority w:val="99"/>
    <w:semiHidden/>
    <w:unhideWhenUsed/>
    <w:rsid w:val="006D18C0"/>
  </w:style>
  <w:style w:type="numbering" w:customStyle="1" w:styleId="NoList313213">
    <w:name w:val="No List313213"/>
    <w:next w:val="NoList"/>
    <w:uiPriority w:val="99"/>
    <w:semiHidden/>
    <w:unhideWhenUsed/>
    <w:rsid w:val="006D18C0"/>
  </w:style>
  <w:style w:type="numbering" w:customStyle="1" w:styleId="NoList53213">
    <w:name w:val="No List53213"/>
    <w:next w:val="NoList"/>
    <w:uiPriority w:val="99"/>
    <w:semiHidden/>
    <w:unhideWhenUsed/>
    <w:rsid w:val="006D18C0"/>
  </w:style>
  <w:style w:type="numbering" w:customStyle="1" w:styleId="NoList61213">
    <w:name w:val="No List61213"/>
    <w:next w:val="NoList"/>
    <w:uiPriority w:val="99"/>
    <w:semiHidden/>
    <w:unhideWhenUsed/>
    <w:rsid w:val="006D18C0"/>
  </w:style>
  <w:style w:type="numbering" w:customStyle="1" w:styleId="NoList121213">
    <w:name w:val="No List121213"/>
    <w:next w:val="NoList"/>
    <w:uiPriority w:val="99"/>
    <w:semiHidden/>
    <w:rsid w:val="006D18C0"/>
  </w:style>
  <w:style w:type="numbering" w:customStyle="1" w:styleId="NoList1121213">
    <w:name w:val="No List1121213"/>
    <w:next w:val="NoList"/>
    <w:uiPriority w:val="99"/>
    <w:semiHidden/>
    <w:unhideWhenUsed/>
    <w:rsid w:val="006D18C0"/>
  </w:style>
  <w:style w:type="numbering" w:customStyle="1" w:styleId="NoList221213">
    <w:name w:val="No List221213"/>
    <w:next w:val="NoList"/>
    <w:uiPriority w:val="99"/>
    <w:semiHidden/>
    <w:unhideWhenUsed/>
    <w:rsid w:val="006D18C0"/>
  </w:style>
  <w:style w:type="numbering" w:customStyle="1" w:styleId="NoList321213">
    <w:name w:val="No List321213"/>
    <w:next w:val="NoList"/>
    <w:uiPriority w:val="99"/>
    <w:semiHidden/>
    <w:unhideWhenUsed/>
    <w:rsid w:val="006D18C0"/>
  </w:style>
  <w:style w:type="numbering" w:customStyle="1" w:styleId="NoList4111213">
    <w:name w:val="No List4111213"/>
    <w:next w:val="NoList"/>
    <w:uiPriority w:val="99"/>
    <w:semiHidden/>
    <w:unhideWhenUsed/>
    <w:rsid w:val="006D18C0"/>
  </w:style>
  <w:style w:type="numbering" w:customStyle="1" w:styleId="NoList11113213">
    <w:name w:val="No List11113213"/>
    <w:next w:val="NoList"/>
    <w:uiPriority w:val="99"/>
    <w:semiHidden/>
    <w:rsid w:val="006D18C0"/>
  </w:style>
  <w:style w:type="numbering" w:customStyle="1" w:styleId="NoList1111111213">
    <w:name w:val="No List1111111213"/>
    <w:next w:val="NoList"/>
    <w:uiPriority w:val="99"/>
    <w:semiHidden/>
    <w:unhideWhenUsed/>
    <w:rsid w:val="006D18C0"/>
  </w:style>
  <w:style w:type="numbering" w:customStyle="1" w:styleId="NoList21111213">
    <w:name w:val="No List21111213"/>
    <w:next w:val="NoList"/>
    <w:uiPriority w:val="99"/>
    <w:semiHidden/>
    <w:unhideWhenUsed/>
    <w:rsid w:val="006D18C0"/>
  </w:style>
  <w:style w:type="numbering" w:customStyle="1" w:styleId="NoList31111213">
    <w:name w:val="No List31111213"/>
    <w:next w:val="NoList"/>
    <w:uiPriority w:val="99"/>
    <w:semiHidden/>
    <w:unhideWhenUsed/>
    <w:rsid w:val="006D18C0"/>
  </w:style>
  <w:style w:type="numbering" w:customStyle="1" w:styleId="NoList511213">
    <w:name w:val="No List511213"/>
    <w:next w:val="NoList"/>
    <w:uiPriority w:val="99"/>
    <w:semiHidden/>
    <w:unhideWhenUsed/>
    <w:rsid w:val="006D18C0"/>
  </w:style>
  <w:style w:type="numbering" w:customStyle="1" w:styleId="NoList71213">
    <w:name w:val="No List71213"/>
    <w:next w:val="NoList"/>
    <w:uiPriority w:val="99"/>
    <w:semiHidden/>
    <w:unhideWhenUsed/>
    <w:rsid w:val="006D18C0"/>
  </w:style>
  <w:style w:type="numbering" w:customStyle="1" w:styleId="NoList131213">
    <w:name w:val="No List131213"/>
    <w:next w:val="NoList"/>
    <w:uiPriority w:val="99"/>
    <w:semiHidden/>
    <w:rsid w:val="006D18C0"/>
  </w:style>
  <w:style w:type="numbering" w:customStyle="1" w:styleId="NoList1131213">
    <w:name w:val="No List1131213"/>
    <w:next w:val="NoList"/>
    <w:uiPriority w:val="99"/>
    <w:semiHidden/>
    <w:unhideWhenUsed/>
    <w:rsid w:val="006D18C0"/>
  </w:style>
  <w:style w:type="numbering" w:customStyle="1" w:styleId="NoList231213">
    <w:name w:val="No List231213"/>
    <w:next w:val="NoList"/>
    <w:uiPriority w:val="99"/>
    <w:semiHidden/>
    <w:unhideWhenUsed/>
    <w:rsid w:val="006D18C0"/>
  </w:style>
  <w:style w:type="numbering" w:customStyle="1" w:styleId="NoList331213">
    <w:name w:val="No List331213"/>
    <w:next w:val="NoList"/>
    <w:uiPriority w:val="99"/>
    <w:semiHidden/>
    <w:unhideWhenUsed/>
    <w:rsid w:val="006D18C0"/>
  </w:style>
  <w:style w:type="numbering" w:customStyle="1" w:styleId="NoList421213">
    <w:name w:val="No List421213"/>
    <w:next w:val="NoList"/>
    <w:uiPriority w:val="99"/>
    <w:semiHidden/>
    <w:unhideWhenUsed/>
    <w:rsid w:val="006D18C0"/>
  </w:style>
  <w:style w:type="numbering" w:customStyle="1" w:styleId="NoList11121213">
    <w:name w:val="No List11121213"/>
    <w:next w:val="NoList"/>
    <w:uiPriority w:val="99"/>
    <w:semiHidden/>
    <w:rsid w:val="006D18C0"/>
  </w:style>
  <w:style w:type="numbering" w:customStyle="1" w:styleId="NoList111121213">
    <w:name w:val="No List111121213"/>
    <w:next w:val="NoList"/>
    <w:uiPriority w:val="99"/>
    <w:semiHidden/>
    <w:unhideWhenUsed/>
    <w:rsid w:val="006D18C0"/>
  </w:style>
  <w:style w:type="numbering" w:customStyle="1" w:styleId="NoList2121213">
    <w:name w:val="No List2121213"/>
    <w:next w:val="NoList"/>
    <w:uiPriority w:val="99"/>
    <w:semiHidden/>
    <w:unhideWhenUsed/>
    <w:rsid w:val="006D18C0"/>
  </w:style>
  <w:style w:type="numbering" w:customStyle="1" w:styleId="NoList3121213">
    <w:name w:val="No List3121213"/>
    <w:next w:val="NoList"/>
    <w:uiPriority w:val="99"/>
    <w:semiHidden/>
    <w:unhideWhenUsed/>
    <w:rsid w:val="006D18C0"/>
  </w:style>
  <w:style w:type="numbering" w:customStyle="1" w:styleId="NoList521213">
    <w:name w:val="No List521213"/>
    <w:next w:val="NoList"/>
    <w:uiPriority w:val="99"/>
    <w:semiHidden/>
    <w:unhideWhenUsed/>
    <w:rsid w:val="006D18C0"/>
  </w:style>
  <w:style w:type="numbering" w:customStyle="1" w:styleId="NoList9113">
    <w:name w:val="No List9113"/>
    <w:next w:val="NoList"/>
    <w:uiPriority w:val="99"/>
    <w:semiHidden/>
    <w:unhideWhenUsed/>
    <w:rsid w:val="006D18C0"/>
  </w:style>
  <w:style w:type="table" w:customStyle="1" w:styleId="TableGrid61113">
    <w:name w:val="Table Grid6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3">
    <w:name w:val="Table Grid151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3">
    <w:name w:val="Table Grid5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3">
    <w:name w:val="Table Grid6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3">
    <w:name w:val="No List15113"/>
    <w:next w:val="NoList"/>
    <w:uiPriority w:val="99"/>
    <w:semiHidden/>
    <w:unhideWhenUsed/>
    <w:rsid w:val="006D18C0"/>
  </w:style>
  <w:style w:type="table" w:customStyle="1" w:styleId="TableGrid1411113">
    <w:name w:val="Table Grid1411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3">
    <w:name w:val="No List25113"/>
    <w:next w:val="NoList"/>
    <w:uiPriority w:val="99"/>
    <w:semiHidden/>
    <w:unhideWhenUsed/>
    <w:rsid w:val="006D18C0"/>
  </w:style>
  <w:style w:type="table" w:customStyle="1" w:styleId="TableGrid1511113">
    <w:name w:val="Table Grid151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3">
    <w:name w:val="No List35113"/>
    <w:next w:val="NoList"/>
    <w:uiPriority w:val="99"/>
    <w:semiHidden/>
    <w:unhideWhenUsed/>
    <w:rsid w:val="006D18C0"/>
  </w:style>
  <w:style w:type="numbering" w:customStyle="1" w:styleId="NoList10113">
    <w:name w:val="No List10113"/>
    <w:next w:val="NoList"/>
    <w:uiPriority w:val="99"/>
    <w:semiHidden/>
    <w:unhideWhenUsed/>
    <w:rsid w:val="006D18C0"/>
  </w:style>
  <w:style w:type="numbering" w:customStyle="1" w:styleId="NoList16113">
    <w:name w:val="No List16113"/>
    <w:next w:val="NoList"/>
    <w:uiPriority w:val="99"/>
    <w:semiHidden/>
    <w:unhideWhenUsed/>
    <w:rsid w:val="006D18C0"/>
  </w:style>
  <w:style w:type="table" w:customStyle="1" w:styleId="TableGrid191113">
    <w:name w:val="Table Grid19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3">
    <w:name w:val="No List17113"/>
    <w:next w:val="NoList"/>
    <w:uiPriority w:val="99"/>
    <w:semiHidden/>
    <w:unhideWhenUsed/>
    <w:rsid w:val="006D18C0"/>
  </w:style>
  <w:style w:type="numbering" w:customStyle="1" w:styleId="NoList26113">
    <w:name w:val="No List26113"/>
    <w:next w:val="NoList"/>
    <w:uiPriority w:val="99"/>
    <w:semiHidden/>
    <w:unhideWhenUsed/>
    <w:rsid w:val="006D18C0"/>
  </w:style>
  <w:style w:type="numbering" w:customStyle="1" w:styleId="NoList36113">
    <w:name w:val="No List36113"/>
    <w:next w:val="NoList"/>
    <w:uiPriority w:val="99"/>
    <w:semiHidden/>
    <w:unhideWhenUsed/>
    <w:rsid w:val="006D18C0"/>
  </w:style>
  <w:style w:type="numbering" w:customStyle="1" w:styleId="NoList44113">
    <w:name w:val="No List44113"/>
    <w:next w:val="NoList"/>
    <w:uiPriority w:val="99"/>
    <w:semiHidden/>
    <w:rsid w:val="006D18C0"/>
  </w:style>
  <w:style w:type="numbering" w:customStyle="1" w:styleId="NoList115113">
    <w:name w:val="No List115113"/>
    <w:next w:val="NoList"/>
    <w:uiPriority w:val="99"/>
    <w:semiHidden/>
    <w:unhideWhenUsed/>
    <w:rsid w:val="006D18C0"/>
  </w:style>
  <w:style w:type="numbering" w:customStyle="1" w:styleId="NoList214113">
    <w:name w:val="No List214113"/>
    <w:next w:val="NoList"/>
    <w:uiPriority w:val="99"/>
    <w:semiHidden/>
    <w:unhideWhenUsed/>
    <w:rsid w:val="006D18C0"/>
  </w:style>
  <w:style w:type="numbering" w:customStyle="1" w:styleId="NoList314113">
    <w:name w:val="No List314113"/>
    <w:next w:val="NoList"/>
    <w:uiPriority w:val="99"/>
    <w:semiHidden/>
    <w:unhideWhenUsed/>
    <w:rsid w:val="006D18C0"/>
  </w:style>
  <w:style w:type="table" w:customStyle="1" w:styleId="TableGrid1911113">
    <w:name w:val="Table Grid19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3">
    <w:name w:val="No List412113"/>
    <w:next w:val="NoList"/>
    <w:uiPriority w:val="99"/>
    <w:semiHidden/>
    <w:unhideWhenUsed/>
    <w:rsid w:val="006D18C0"/>
  </w:style>
  <w:style w:type="numbering" w:customStyle="1" w:styleId="NoList1114113">
    <w:name w:val="No List1114113"/>
    <w:next w:val="NoList"/>
    <w:uiPriority w:val="99"/>
    <w:semiHidden/>
    <w:rsid w:val="006D18C0"/>
  </w:style>
  <w:style w:type="numbering" w:customStyle="1" w:styleId="NoList11114113">
    <w:name w:val="No List11114113"/>
    <w:next w:val="NoList"/>
    <w:uiPriority w:val="99"/>
    <w:semiHidden/>
    <w:unhideWhenUsed/>
    <w:rsid w:val="006D18C0"/>
  </w:style>
  <w:style w:type="numbering" w:customStyle="1" w:styleId="NoList2112113">
    <w:name w:val="No List2112113"/>
    <w:next w:val="NoList"/>
    <w:uiPriority w:val="99"/>
    <w:semiHidden/>
    <w:unhideWhenUsed/>
    <w:rsid w:val="006D18C0"/>
  </w:style>
  <w:style w:type="numbering" w:customStyle="1" w:styleId="NoList3112113">
    <w:name w:val="No List3112113"/>
    <w:next w:val="NoList"/>
    <w:uiPriority w:val="99"/>
    <w:semiHidden/>
    <w:unhideWhenUsed/>
    <w:rsid w:val="006D18C0"/>
  </w:style>
  <w:style w:type="numbering" w:customStyle="1" w:styleId="NoList54113">
    <w:name w:val="No List54113"/>
    <w:next w:val="NoList"/>
    <w:uiPriority w:val="99"/>
    <w:semiHidden/>
    <w:unhideWhenUsed/>
    <w:rsid w:val="006D18C0"/>
  </w:style>
  <w:style w:type="numbering" w:customStyle="1" w:styleId="NoList62113">
    <w:name w:val="No List62113"/>
    <w:next w:val="NoList"/>
    <w:uiPriority w:val="99"/>
    <w:semiHidden/>
    <w:unhideWhenUsed/>
    <w:rsid w:val="006D18C0"/>
  </w:style>
  <w:style w:type="numbering" w:customStyle="1" w:styleId="NoList122113">
    <w:name w:val="No List122113"/>
    <w:next w:val="NoList"/>
    <w:uiPriority w:val="99"/>
    <w:semiHidden/>
    <w:rsid w:val="006D18C0"/>
  </w:style>
  <w:style w:type="numbering" w:customStyle="1" w:styleId="NoList1122113">
    <w:name w:val="No List1122113"/>
    <w:next w:val="NoList"/>
    <w:uiPriority w:val="99"/>
    <w:semiHidden/>
    <w:unhideWhenUsed/>
    <w:rsid w:val="006D18C0"/>
  </w:style>
  <w:style w:type="numbering" w:customStyle="1" w:styleId="NoList222113">
    <w:name w:val="No List222113"/>
    <w:next w:val="NoList"/>
    <w:uiPriority w:val="99"/>
    <w:semiHidden/>
    <w:unhideWhenUsed/>
    <w:rsid w:val="006D18C0"/>
  </w:style>
  <w:style w:type="numbering" w:customStyle="1" w:styleId="NoList322113">
    <w:name w:val="No List322113"/>
    <w:next w:val="NoList"/>
    <w:uiPriority w:val="99"/>
    <w:semiHidden/>
    <w:unhideWhenUsed/>
    <w:rsid w:val="006D18C0"/>
  </w:style>
  <w:style w:type="numbering" w:customStyle="1" w:styleId="NoList41111113">
    <w:name w:val="No List41111113"/>
    <w:next w:val="NoList"/>
    <w:uiPriority w:val="99"/>
    <w:semiHidden/>
    <w:unhideWhenUsed/>
    <w:rsid w:val="006D18C0"/>
  </w:style>
  <w:style w:type="numbering" w:customStyle="1" w:styleId="NoList111112113">
    <w:name w:val="No List111112113"/>
    <w:next w:val="NoList"/>
    <w:uiPriority w:val="99"/>
    <w:semiHidden/>
    <w:rsid w:val="006D18C0"/>
  </w:style>
  <w:style w:type="numbering" w:customStyle="1" w:styleId="NoList11111111113">
    <w:name w:val="No List11111111113"/>
    <w:next w:val="NoList"/>
    <w:uiPriority w:val="99"/>
    <w:semiHidden/>
    <w:unhideWhenUsed/>
    <w:rsid w:val="006D18C0"/>
  </w:style>
  <w:style w:type="numbering" w:customStyle="1" w:styleId="NoList211111113">
    <w:name w:val="No List211111113"/>
    <w:next w:val="NoList"/>
    <w:uiPriority w:val="99"/>
    <w:semiHidden/>
    <w:unhideWhenUsed/>
    <w:rsid w:val="006D18C0"/>
  </w:style>
  <w:style w:type="numbering" w:customStyle="1" w:styleId="NoList311111113">
    <w:name w:val="No List311111113"/>
    <w:next w:val="NoList"/>
    <w:uiPriority w:val="99"/>
    <w:semiHidden/>
    <w:unhideWhenUsed/>
    <w:rsid w:val="006D18C0"/>
  </w:style>
  <w:style w:type="numbering" w:customStyle="1" w:styleId="NoList512113">
    <w:name w:val="No List512113"/>
    <w:next w:val="NoList"/>
    <w:uiPriority w:val="99"/>
    <w:semiHidden/>
    <w:unhideWhenUsed/>
    <w:rsid w:val="006D18C0"/>
  </w:style>
  <w:style w:type="numbering" w:customStyle="1" w:styleId="NoList72113">
    <w:name w:val="No List72113"/>
    <w:next w:val="NoList"/>
    <w:uiPriority w:val="99"/>
    <w:semiHidden/>
    <w:unhideWhenUsed/>
    <w:rsid w:val="006D18C0"/>
  </w:style>
  <w:style w:type="numbering" w:customStyle="1" w:styleId="NoList132113">
    <w:name w:val="No List132113"/>
    <w:next w:val="NoList"/>
    <w:uiPriority w:val="99"/>
    <w:semiHidden/>
    <w:rsid w:val="006D18C0"/>
  </w:style>
  <w:style w:type="numbering" w:customStyle="1" w:styleId="NoList1132113">
    <w:name w:val="No List1132113"/>
    <w:next w:val="NoList"/>
    <w:uiPriority w:val="99"/>
    <w:semiHidden/>
    <w:unhideWhenUsed/>
    <w:rsid w:val="006D18C0"/>
  </w:style>
  <w:style w:type="numbering" w:customStyle="1" w:styleId="NoList232113">
    <w:name w:val="No List232113"/>
    <w:next w:val="NoList"/>
    <w:uiPriority w:val="99"/>
    <w:semiHidden/>
    <w:unhideWhenUsed/>
    <w:rsid w:val="006D18C0"/>
  </w:style>
  <w:style w:type="numbering" w:customStyle="1" w:styleId="NoList332113">
    <w:name w:val="No List332113"/>
    <w:next w:val="NoList"/>
    <w:uiPriority w:val="99"/>
    <w:semiHidden/>
    <w:unhideWhenUsed/>
    <w:rsid w:val="006D18C0"/>
  </w:style>
  <w:style w:type="numbering" w:customStyle="1" w:styleId="NoList422113">
    <w:name w:val="No List422113"/>
    <w:next w:val="NoList"/>
    <w:uiPriority w:val="99"/>
    <w:semiHidden/>
    <w:unhideWhenUsed/>
    <w:rsid w:val="006D18C0"/>
  </w:style>
  <w:style w:type="numbering" w:customStyle="1" w:styleId="NoList11122113">
    <w:name w:val="No List11122113"/>
    <w:next w:val="NoList"/>
    <w:uiPriority w:val="99"/>
    <w:semiHidden/>
    <w:rsid w:val="006D18C0"/>
  </w:style>
  <w:style w:type="numbering" w:customStyle="1" w:styleId="NoList111122113">
    <w:name w:val="No List111122113"/>
    <w:next w:val="NoList"/>
    <w:uiPriority w:val="99"/>
    <w:semiHidden/>
    <w:unhideWhenUsed/>
    <w:rsid w:val="006D18C0"/>
  </w:style>
  <w:style w:type="numbering" w:customStyle="1" w:styleId="NoList2122113">
    <w:name w:val="No List2122113"/>
    <w:next w:val="NoList"/>
    <w:uiPriority w:val="99"/>
    <w:semiHidden/>
    <w:unhideWhenUsed/>
    <w:rsid w:val="006D18C0"/>
  </w:style>
  <w:style w:type="numbering" w:customStyle="1" w:styleId="NoList3122113">
    <w:name w:val="No List3122113"/>
    <w:next w:val="NoList"/>
    <w:uiPriority w:val="99"/>
    <w:semiHidden/>
    <w:unhideWhenUsed/>
    <w:rsid w:val="006D18C0"/>
  </w:style>
  <w:style w:type="numbering" w:customStyle="1" w:styleId="NoList522113">
    <w:name w:val="No List522113"/>
    <w:next w:val="NoList"/>
    <w:uiPriority w:val="99"/>
    <w:semiHidden/>
    <w:unhideWhenUsed/>
    <w:rsid w:val="006D18C0"/>
  </w:style>
  <w:style w:type="numbering" w:customStyle="1" w:styleId="NoList81113">
    <w:name w:val="No List81113"/>
    <w:next w:val="NoList"/>
    <w:uiPriority w:val="99"/>
    <w:semiHidden/>
    <w:unhideWhenUsed/>
    <w:rsid w:val="006D18C0"/>
  </w:style>
  <w:style w:type="numbering" w:customStyle="1" w:styleId="NoList141113">
    <w:name w:val="No List141113"/>
    <w:next w:val="NoList"/>
    <w:uiPriority w:val="99"/>
    <w:semiHidden/>
    <w:unhideWhenUsed/>
    <w:rsid w:val="006D18C0"/>
  </w:style>
  <w:style w:type="numbering" w:customStyle="1" w:styleId="NoList241113">
    <w:name w:val="No List241113"/>
    <w:next w:val="NoList"/>
    <w:uiPriority w:val="99"/>
    <w:semiHidden/>
    <w:unhideWhenUsed/>
    <w:rsid w:val="006D18C0"/>
  </w:style>
  <w:style w:type="numbering" w:customStyle="1" w:styleId="NoList341113">
    <w:name w:val="No List341113"/>
    <w:next w:val="NoList"/>
    <w:uiPriority w:val="99"/>
    <w:semiHidden/>
    <w:unhideWhenUsed/>
    <w:rsid w:val="006D18C0"/>
  </w:style>
  <w:style w:type="table" w:customStyle="1" w:styleId="TableGrid14111113">
    <w:name w:val="Table Grid14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3">
    <w:name w:val="Table Grid511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3">
    <w:name w:val="No List431113"/>
    <w:next w:val="NoList"/>
    <w:uiPriority w:val="99"/>
    <w:semiHidden/>
    <w:unhideWhenUsed/>
    <w:rsid w:val="006D18C0"/>
  </w:style>
  <w:style w:type="numbering" w:customStyle="1" w:styleId="NoList1141113">
    <w:name w:val="No List1141113"/>
    <w:next w:val="NoList"/>
    <w:uiPriority w:val="99"/>
    <w:semiHidden/>
    <w:rsid w:val="006D18C0"/>
  </w:style>
  <w:style w:type="numbering" w:customStyle="1" w:styleId="NoList11131113">
    <w:name w:val="No List11131113"/>
    <w:next w:val="NoList"/>
    <w:uiPriority w:val="99"/>
    <w:semiHidden/>
    <w:unhideWhenUsed/>
    <w:rsid w:val="006D18C0"/>
  </w:style>
  <w:style w:type="numbering" w:customStyle="1" w:styleId="NoList2131113">
    <w:name w:val="No List2131113"/>
    <w:next w:val="NoList"/>
    <w:uiPriority w:val="99"/>
    <w:semiHidden/>
    <w:unhideWhenUsed/>
    <w:rsid w:val="006D18C0"/>
  </w:style>
  <w:style w:type="numbering" w:customStyle="1" w:styleId="NoList3131113">
    <w:name w:val="No List3131113"/>
    <w:next w:val="NoList"/>
    <w:uiPriority w:val="99"/>
    <w:semiHidden/>
    <w:unhideWhenUsed/>
    <w:rsid w:val="006D18C0"/>
  </w:style>
  <w:style w:type="numbering" w:customStyle="1" w:styleId="NoList531113">
    <w:name w:val="No List531113"/>
    <w:next w:val="NoList"/>
    <w:uiPriority w:val="99"/>
    <w:semiHidden/>
    <w:unhideWhenUsed/>
    <w:rsid w:val="006D18C0"/>
  </w:style>
  <w:style w:type="numbering" w:customStyle="1" w:styleId="NoList611113">
    <w:name w:val="No List611113"/>
    <w:next w:val="NoList"/>
    <w:uiPriority w:val="99"/>
    <w:semiHidden/>
    <w:unhideWhenUsed/>
    <w:rsid w:val="006D18C0"/>
  </w:style>
  <w:style w:type="numbering" w:customStyle="1" w:styleId="NoList1211113">
    <w:name w:val="No List1211113"/>
    <w:next w:val="NoList"/>
    <w:uiPriority w:val="99"/>
    <w:semiHidden/>
    <w:rsid w:val="006D18C0"/>
  </w:style>
  <w:style w:type="numbering" w:customStyle="1" w:styleId="NoList11211113">
    <w:name w:val="No List11211113"/>
    <w:next w:val="NoList"/>
    <w:uiPriority w:val="99"/>
    <w:semiHidden/>
    <w:unhideWhenUsed/>
    <w:rsid w:val="006D18C0"/>
  </w:style>
  <w:style w:type="numbering" w:customStyle="1" w:styleId="NoList2211113">
    <w:name w:val="No List2211113"/>
    <w:next w:val="NoList"/>
    <w:uiPriority w:val="99"/>
    <w:semiHidden/>
    <w:unhideWhenUsed/>
    <w:rsid w:val="006D18C0"/>
  </w:style>
  <w:style w:type="numbering" w:customStyle="1" w:styleId="NoList3211113">
    <w:name w:val="No List3211113"/>
    <w:next w:val="NoList"/>
    <w:uiPriority w:val="99"/>
    <w:semiHidden/>
    <w:unhideWhenUsed/>
    <w:rsid w:val="006D18C0"/>
  </w:style>
  <w:style w:type="numbering" w:customStyle="1" w:styleId="NoList411111113">
    <w:name w:val="No List411111113"/>
    <w:next w:val="NoList"/>
    <w:uiPriority w:val="99"/>
    <w:semiHidden/>
    <w:unhideWhenUsed/>
    <w:rsid w:val="006D18C0"/>
  </w:style>
  <w:style w:type="numbering" w:customStyle="1" w:styleId="NoList111131113">
    <w:name w:val="No List111131113"/>
    <w:next w:val="NoList"/>
    <w:uiPriority w:val="99"/>
    <w:semiHidden/>
    <w:rsid w:val="006D18C0"/>
  </w:style>
  <w:style w:type="numbering" w:customStyle="1" w:styleId="NoList111111111113">
    <w:name w:val="No List111111111113"/>
    <w:next w:val="NoList"/>
    <w:uiPriority w:val="99"/>
    <w:semiHidden/>
    <w:unhideWhenUsed/>
    <w:rsid w:val="006D18C0"/>
  </w:style>
  <w:style w:type="numbering" w:customStyle="1" w:styleId="NoList2111111113">
    <w:name w:val="No List2111111113"/>
    <w:next w:val="NoList"/>
    <w:uiPriority w:val="99"/>
    <w:semiHidden/>
    <w:unhideWhenUsed/>
    <w:rsid w:val="006D18C0"/>
  </w:style>
  <w:style w:type="numbering" w:customStyle="1" w:styleId="NoList3111111113">
    <w:name w:val="No List3111111113"/>
    <w:next w:val="NoList"/>
    <w:uiPriority w:val="99"/>
    <w:semiHidden/>
    <w:unhideWhenUsed/>
    <w:rsid w:val="006D18C0"/>
  </w:style>
  <w:style w:type="numbering" w:customStyle="1" w:styleId="NoList5111113">
    <w:name w:val="No List5111113"/>
    <w:next w:val="NoList"/>
    <w:uiPriority w:val="99"/>
    <w:semiHidden/>
    <w:unhideWhenUsed/>
    <w:rsid w:val="006D18C0"/>
  </w:style>
  <w:style w:type="numbering" w:customStyle="1" w:styleId="NoList711113">
    <w:name w:val="No List711113"/>
    <w:next w:val="NoList"/>
    <w:uiPriority w:val="99"/>
    <w:semiHidden/>
    <w:unhideWhenUsed/>
    <w:rsid w:val="006D18C0"/>
  </w:style>
  <w:style w:type="numbering" w:customStyle="1" w:styleId="NoList1311113">
    <w:name w:val="No List1311113"/>
    <w:next w:val="NoList"/>
    <w:uiPriority w:val="99"/>
    <w:semiHidden/>
    <w:rsid w:val="006D18C0"/>
  </w:style>
  <w:style w:type="numbering" w:customStyle="1" w:styleId="NoList11311113">
    <w:name w:val="No List11311113"/>
    <w:next w:val="NoList"/>
    <w:uiPriority w:val="99"/>
    <w:semiHidden/>
    <w:unhideWhenUsed/>
    <w:rsid w:val="006D18C0"/>
  </w:style>
  <w:style w:type="numbering" w:customStyle="1" w:styleId="NoList2311113">
    <w:name w:val="No List2311113"/>
    <w:next w:val="NoList"/>
    <w:uiPriority w:val="99"/>
    <w:semiHidden/>
    <w:unhideWhenUsed/>
    <w:rsid w:val="006D18C0"/>
  </w:style>
  <w:style w:type="numbering" w:customStyle="1" w:styleId="NoList3311113">
    <w:name w:val="No List3311113"/>
    <w:next w:val="NoList"/>
    <w:uiPriority w:val="99"/>
    <w:semiHidden/>
    <w:unhideWhenUsed/>
    <w:rsid w:val="006D18C0"/>
  </w:style>
  <w:style w:type="numbering" w:customStyle="1" w:styleId="NoList4211113">
    <w:name w:val="No List4211113"/>
    <w:next w:val="NoList"/>
    <w:uiPriority w:val="99"/>
    <w:semiHidden/>
    <w:unhideWhenUsed/>
    <w:rsid w:val="006D18C0"/>
  </w:style>
  <w:style w:type="numbering" w:customStyle="1" w:styleId="NoList111211113">
    <w:name w:val="No List111211113"/>
    <w:next w:val="NoList"/>
    <w:uiPriority w:val="99"/>
    <w:semiHidden/>
    <w:rsid w:val="006D18C0"/>
  </w:style>
  <w:style w:type="numbering" w:customStyle="1" w:styleId="NoList1111211113">
    <w:name w:val="No List1111211113"/>
    <w:next w:val="NoList"/>
    <w:uiPriority w:val="99"/>
    <w:semiHidden/>
    <w:unhideWhenUsed/>
    <w:rsid w:val="006D18C0"/>
  </w:style>
  <w:style w:type="numbering" w:customStyle="1" w:styleId="NoList21211113">
    <w:name w:val="No List21211113"/>
    <w:next w:val="NoList"/>
    <w:uiPriority w:val="99"/>
    <w:semiHidden/>
    <w:unhideWhenUsed/>
    <w:rsid w:val="006D18C0"/>
  </w:style>
  <w:style w:type="numbering" w:customStyle="1" w:styleId="NoList31211113">
    <w:name w:val="No List31211113"/>
    <w:next w:val="NoList"/>
    <w:uiPriority w:val="99"/>
    <w:semiHidden/>
    <w:unhideWhenUsed/>
    <w:rsid w:val="006D18C0"/>
  </w:style>
  <w:style w:type="numbering" w:customStyle="1" w:styleId="NoList5211113">
    <w:name w:val="No List5211113"/>
    <w:next w:val="NoList"/>
    <w:uiPriority w:val="99"/>
    <w:semiHidden/>
    <w:unhideWhenUsed/>
    <w:rsid w:val="006D18C0"/>
  </w:style>
  <w:style w:type="numbering" w:customStyle="1" w:styleId="NoList202">
    <w:name w:val="No List202"/>
    <w:next w:val="NoList"/>
    <w:uiPriority w:val="99"/>
    <w:semiHidden/>
    <w:rsid w:val="006D18C0"/>
  </w:style>
  <w:style w:type="numbering" w:customStyle="1" w:styleId="NoList1102">
    <w:name w:val="No List1102"/>
    <w:next w:val="NoList"/>
    <w:uiPriority w:val="99"/>
    <w:semiHidden/>
    <w:unhideWhenUsed/>
    <w:rsid w:val="006D18C0"/>
  </w:style>
  <w:style w:type="numbering" w:customStyle="1" w:styleId="NoList282">
    <w:name w:val="No List282"/>
    <w:next w:val="NoList"/>
    <w:uiPriority w:val="99"/>
    <w:semiHidden/>
    <w:unhideWhenUsed/>
    <w:rsid w:val="006D18C0"/>
  </w:style>
  <w:style w:type="numbering" w:customStyle="1" w:styleId="NoList382">
    <w:name w:val="No List382"/>
    <w:next w:val="NoList"/>
    <w:uiPriority w:val="99"/>
    <w:semiHidden/>
    <w:unhideWhenUsed/>
    <w:rsid w:val="006D18C0"/>
  </w:style>
  <w:style w:type="table" w:customStyle="1" w:styleId="TableGrid1182">
    <w:name w:val="Table Grid118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2">
    <w:name w:val="Table Grid29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2">
    <w:name w:val="No List462"/>
    <w:next w:val="NoList"/>
    <w:uiPriority w:val="99"/>
    <w:semiHidden/>
    <w:unhideWhenUsed/>
    <w:rsid w:val="006D18C0"/>
  </w:style>
  <w:style w:type="table" w:customStyle="1" w:styleId="TableGrid2102">
    <w:name w:val="Table Grid210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2">
    <w:name w:val="No List1172"/>
    <w:next w:val="NoList"/>
    <w:uiPriority w:val="99"/>
    <w:semiHidden/>
    <w:rsid w:val="006D18C0"/>
  </w:style>
  <w:style w:type="numbering" w:customStyle="1" w:styleId="NoList11162">
    <w:name w:val="No List11162"/>
    <w:next w:val="NoList"/>
    <w:uiPriority w:val="99"/>
    <w:semiHidden/>
    <w:unhideWhenUsed/>
    <w:rsid w:val="006D18C0"/>
  </w:style>
  <w:style w:type="numbering" w:customStyle="1" w:styleId="NoList2162">
    <w:name w:val="No List2162"/>
    <w:next w:val="NoList"/>
    <w:uiPriority w:val="99"/>
    <w:semiHidden/>
    <w:unhideWhenUsed/>
    <w:rsid w:val="006D18C0"/>
  </w:style>
  <w:style w:type="numbering" w:customStyle="1" w:styleId="NoList3162">
    <w:name w:val="No List3162"/>
    <w:next w:val="NoList"/>
    <w:uiPriority w:val="99"/>
    <w:semiHidden/>
    <w:unhideWhenUsed/>
    <w:rsid w:val="006D18C0"/>
  </w:style>
  <w:style w:type="table" w:customStyle="1" w:styleId="TableGrid1192">
    <w:name w:val="Table Grid1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2">
    <w:name w:val="Table Grid216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2">
    <w:name w:val="No List562"/>
    <w:next w:val="NoList"/>
    <w:uiPriority w:val="99"/>
    <w:semiHidden/>
    <w:unhideWhenUsed/>
    <w:rsid w:val="006D18C0"/>
  </w:style>
  <w:style w:type="numbering" w:customStyle="1" w:styleId="NoList642">
    <w:name w:val="No List642"/>
    <w:next w:val="NoList"/>
    <w:uiPriority w:val="99"/>
    <w:semiHidden/>
    <w:unhideWhenUsed/>
    <w:rsid w:val="006D18C0"/>
  </w:style>
  <w:style w:type="numbering" w:customStyle="1" w:styleId="NoList1242">
    <w:name w:val="No List1242"/>
    <w:next w:val="NoList"/>
    <w:uiPriority w:val="99"/>
    <w:semiHidden/>
    <w:rsid w:val="006D18C0"/>
  </w:style>
  <w:style w:type="numbering" w:customStyle="1" w:styleId="NoList11242">
    <w:name w:val="No List11242"/>
    <w:next w:val="NoList"/>
    <w:uiPriority w:val="99"/>
    <w:semiHidden/>
    <w:unhideWhenUsed/>
    <w:rsid w:val="006D18C0"/>
  </w:style>
  <w:style w:type="numbering" w:customStyle="1" w:styleId="NoList2242">
    <w:name w:val="No List2242"/>
    <w:next w:val="NoList"/>
    <w:uiPriority w:val="99"/>
    <w:semiHidden/>
    <w:unhideWhenUsed/>
    <w:rsid w:val="006D18C0"/>
  </w:style>
  <w:style w:type="numbering" w:customStyle="1" w:styleId="NoList3242">
    <w:name w:val="No List3242"/>
    <w:next w:val="NoList"/>
    <w:uiPriority w:val="99"/>
    <w:semiHidden/>
    <w:unhideWhenUsed/>
    <w:rsid w:val="006D18C0"/>
  </w:style>
  <w:style w:type="table" w:customStyle="1" w:styleId="TableGrid1252">
    <w:name w:val="Table Grid12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2">
    <w:name w:val="Table Grid3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2">
    <w:name w:val="No List4142"/>
    <w:next w:val="NoList"/>
    <w:uiPriority w:val="99"/>
    <w:semiHidden/>
    <w:unhideWhenUsed/>
    <w:rsid w:val="006D18C0"/>
  </w:style>
  <w:style w:type="table" w:customStyle="1" w:styleId="TableGrid2242">
    <w:name w:val="Table Grid2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2">
    <w:name w:val="No List111162"/>
    <w:next w:val="NoList"/>
    <w:uiPriority w:val="99"/>
    <w:semiHidden/>
    <w:rsid w:val="006D18C0"/>
  </w:style>
  <w:style w:type="numbering" w:customStyle="1" w:styleId="NoList1111142">
    <w:name w:val="No List1111142"/>
    <w:next w:val="NoList"/>
    <w:uiPriority w:val="99"/>
    <w:semiHidden/>
    <w:unhideWhenUsed/>
    <w:rsid w:val="006D18C0"/>
  </w:style>
  <w:style w:type="numbering" w:customStyle="1" w:styleId="NoList21142">
    <w:name w:val="No List21142"/>
    <w:next w:val="NoList"/>
    <w:uiPriority w:val="99"/>
    <w:semiHidden/>
    <w:unhideWhenUsed/>
    <w:rsid w:val="006D18C0"/>
  </w:style>
  <w:style w:type="numbering" w:customStyle="1" w:styleId="NoList31142">
    <w:name w:val="No List31142"/>
    <w:next w:val="NoList"/>
    <w:uiPriority w:val="99"/>
    <w:semiHidden/>
    <w:unhideWhenUsed/>
    <w:rsid w:val="006D18C0"/>
  </w:style>
  <w:style w:type="table" w:customStyle="1" w:styleId="TableGrid11142">
    <w:name w:val="Table Grid111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2">
    <w:name w:val="Table Grid211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2">
    <w:name w:val="No List5142"/>
    <w:next w:val="NoList"/>
    <w:uiPriority w:val="99"/>
    <w:semiHidden/>
    <w:unhideWhenUsed/>
    <w:rsid w:val="006D18C0"/>
  </w:style>
  <w:style w:type="numbering" w:customStyle="1" w:styleId="NoList742">
    <w:name w:val="No List742"/>
    <w:next w:val="NoList"/>
    <w:uiPriority w:val="99"/>
    <w:semiHidden/>
    <w:unhideWhenUsed/>
    <w:rsid w:val="006D18C0"/>
  </w:style>
  <w:style w:type="numbering" w:customStyle="1" w:styleId="NoList1342">
    <w:name w:val="No List1342"/>
    <w:next w:val="NoList"/>
    <w:uiPriority w:val="99"/>
    <w:semiHidden/>
    <w:rsid w:val="006D18C0"/>
  </w:style>
  <w:style w:type="numbering" w:customStyle="1" w:styleId="NoList11342">
    <w:name w:val="No List11342"/>
    <w:next w:val="NoList"/>
    <w:uiPriority w:val="99"/>
    <w:semiHidden/>
    <w:unhideWhenUsed/>
    <w:rsid w:val="006D18C0"/>
  </w:style>
  <w:style w:type="numbering" w:customStyle="1" w:styleId="NoList2342">
    <w:name w:val="No List2342"/>
    <w:next w:val="NoList"/>
    <w:uiPriority w:val="99"/>
    <w:semiHidden/>
    <w:unhideWhenUsed/>
    <w:rsid w:val="006D18C0"/>
  </w:style>
  <w:style w:type="numbering" w:customStyle="1" w:styleId="NoList3342">
    <w:name w:val="No List3342"/>
    <w:next w:val="NoList"/>
    <w:uiPriority w:val="99"/>
    <w:semiHidden/>
    <w:unhideWhenUsed/>
    <w:rsid w:val="006D18C0"/>
  </w:style>
  <w:style w:type="table" w:customStyle="1" w:styleId="TableGrid1352">
    <w:name w:val="Table Grid13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">
    <w:name w:val="Table Grid4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2">
    <w:name w:val="No List4242"/>
    <w:next w:val="NoList"/>
    <w:uiPriority w:val="99"/>
    <w:semiHidden/>
    <w:unhideWhenUsed/>
    <w:rsid w:val="006D18C0"/>
  </w:style>
  <w:style w:type="table" w:customStyle="1" w:styleId="TableGrid2342">
    <w:name w:val="Table Grid23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2">
    <w:name w:val="No List111242"/>
    <w:next w:val="NoList"/>
    <w:uiPriority w:val="99"/>
    <w:semiHidden/>
    <w:rsid w:val="006D18C0"/>
  </w:style>
  <w:style w:type="numbering" w:customStyle="1" w:styleId="NoList1111242">
    <w:name w:val="No List1111242"/>
    <w:next w:val="NoList"/>
    <w:uiPriority w:val="99"/>
    <w:semiHidden/>
    <w:unhideWhenUsed/>
    <w:rsid w:val="006D18C0"/>
  </w:style>
  <w:style w:type="numbering" w:customStyle="1" w:styleId="NoList21242">
    <w:name w:val="No List21242"/>
    <w:next w:val="NoList"/>
    <w:uiPriority w:val="99"/>
    <w:semiHidden/>
    <w:unhideWhenUsed/>
    <w:rsid w:val="006D18C0"/>
  </w:style>
  <w:style w:type="numbering" w:customStyle="1" w:styleId="NoList31242">
    <w:name w:val="No List31242"/>
    <w:next w:val="NoList"/>
    <w:uiPriority w:val="99"/>
    <w:semiHidden/>
    <w:unhideWhenUsed/>
    <w:rsid w:val="006D18C0"/>
  </w:style>
  <w:style w:type="table" w:customStyle="1" w:styleId="TableGrid11242">
    <w:name w:val="Table Grid1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2">
    <w:name w:val="Table Grid212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2">
    <w:name w:val="No List5242"/>
    <w:next w:val="NoList"/>
    <w:uiPriority w:val="99"/>
    <w:semiHidden/>
    <w:unhideWhenUsed/>
    <w:rsid w:val="006D18C0"/>
  </w:style>
  <w:style w:type="numbering" w:customStyle="1" w:styleId="NoList832">
    <w:name w:val="No List832"/>
    <w:next w:val="NoList"/>
    <w:uiPriority w:val="99"/>
    <w:semiHidden/>
    <w:unhideWhenUsed/>
    <w:rsid w:val="006D18C0"/>
  </w:style>
  <w:style w:type="numbering" w:customStyle="1" w:styleId="NoList1432">
    <w:name w:val="No List1432"/>
    <w:next w:val="NoList"/>
    <w:uiPriority w:val="99"/>
    <w:semiHidden/>
    <w:unhideWhenUsed/>
    <w:rsid w:val="006D18C0"/>
  </w:style>
  <w:style w:type="numbering" w:customStyle="1" w:styleId="NoList2432">
    <w:name w:val="No List2432"/>
    <w:next w:val="NoList"/>
    <w:uiPriority w:val="99"/>
    <w:semiHidden/>
    <w:unhideWhenUsed/>
    <w:rsid w:val="006D18C0"/>
  </w:style>
  <w:style w:type="numbering" w:customStyle="1" w:styleId="NoList3432">
    <w:name w:val="No List3432"/>
    <w:next w:val="NoList"/>
    <w:uiPriority w:val="99"/>
    <w:semiHidden/>
    <w:unhideWhenUsed/>
    <w:rsid w:val="006D18C0"/>
  </w:style>
  <w:style w:type="table" w:customStyle="1" w:styleId="TableGrid1442">
    <w:name w:val="Table Grid14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2">
    <w:name w:val="Table Grid5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2">
    <w:name w:val="No List4332"/>
    <w:next w:val="NoList"/>
    <w:uiPriority w:val="99"/>
    <w:semiHidden/>
    <w:unhideWhenUsed/>
    <w:rsid w:val="006D18C0"/>
  </w:style>
  <w:style w:type="table" w:customStyle="1" w:styleId="TableGrid2432">
    <w:name w:val="Table Grid2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2">
    <w:name w:val="No List11432"/>
    <w:next w:val="NoList"/>
    <w:uiPriority w:val="99"/>
    <w:semiHidden/>
    <w:rsid w:val="006D18C0"/>
  </w:style>
  <w:style w:type="numbering" w:customStyle="1" w:styleId="NoList111332">
    <w:name w:val="No List111332"/>
    <w:next w:val="NoList"/>
    <w:uiPriority w:val="99"/>
    <w:semiHidden/>
    <w:unhideWhenUsed/>
    <w:rsid w:val="006D18C0"/>
  </w:style>
  <w:style w:type="numbering" w:customStyle="1" w:styleId="NoList21332">
    <w:name w:val="No List21332"/>
    <w:next w:val="NoList"/>
    <w:uiPriority w:val="99"/>
    <w:semiHidden/>
    <w:unhideWhenUsed/>
    <w:rsid w:val="006D18C0"/>
  </w:style>
  <w:style w:type="numbering" w:customStyle="1" w:styleId="NoList31332">
    <w:name w:val="No List31332"/>
    <w:next w:val="NoList"/>
    <w:uiPriority w:val="99"/>
    <w:semiHidden/>
    <w:unhideWhenUsed/>
    <w:rsid w:val="006D18C0"/>
  </w:style>
  <w:style w:type="table" w:customStyle="1" w:styleId="TableGrid11332">
    <w:name w:val="Table Grid113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2">
    <w:name w:val="Table Grid213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2">
    <w:name w:val="No List5332"/>
    <w:next w:val="NoList"/>
    <w:uiPriority w:val="99"/>
    <w:semiHidden/>
    <w:unhideWhenUsed/>
    <w:rsid w:val="006D18C0"/>
  </w:style>
  <w:style w:type="numbering" w:customStyle="1" w:styleId="NoList6132">
    <w:name w:val="No List6132"/>
    <w:next w:val="NoList"/>
    <w:uiPriority w:val="99"/>
    <w:semiHidden/>
    <w:unhideWhenUsed/>
    <w:rsid w:val="006D18C0"/>
  </w:style>
  <w:style w:type="numbering" w:customStyle="1" w:styleId="NoList12132">
    <w:name w:val="No List12132"/>
    <w:next w:val="NoList"/>
    <w:uiPriority w:val="99"/>
    <w:semiHidden/>
    <w:rsid w:val="006D18C0"/>
  </w:style>
  <w:style w:type="numbering" w:customStyle="1" w:styleId="NoList112132">
    <w:name w:val="No List112132"/>
    <w:next w:val="NoList"/>
    <w:uiPriority w:val="99"/>
    <w:semiHidden/>
    <w:unhideWhenUsed/>
    <w:rsid w:val="006D18C0"/>
  </w:style>
  <w:style w:type="numbering" w:customStyle="1" w:styleId="NoList22132">
    <w:name w:val="No List22132"/>
    <w:next w:val="NoList"/>
    <w:uiPriority w:val="99"/>
    <w:semiHidden/>
    <w:unhideWhenUsed/>
    <w:rsid w:val="006D18C0"/>
  </w:style>
  <w:style w:type="numbering" w:customStyle="1" w:styleId="NoList32132">
    <w:name w:val="No List32132"/>
    <w:next w:val="NoList"/>
    <w:uiPriority w:val="99"/>
    <w:semiHidden/>
    <w:unhideWhenUsed/>
    <w:rsid w:val="006D18C0"/>
  </w:style>
  <w:style w:type="table" w:customStyle="1" w:styleId="TableGrid12132">
    <w:name w:val="Table Grid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2">
    <w:name w:val="Table Grid3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2">
    <w:name w:val="No List41132"/>
    <w:next w:val="NoList"/>
    <w:uiPriority w:val="99"/>
    <w:semiHidden/>
    <w:unhideWhenUsed/>
    <w:rsid w:val="006D18C0"/>
  </w:style>
  <w:style w:type="table" w:customStyle="1" w:styleId="TableGrid22132">
    <w:name w:val="Table Grid22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2">
    <w:name w:val="No List1111332"/>
    <w:next w:val="NoList"/>
    <w:uiPriority w:val="99"/>
    <w:semiHidden/>
    <w:rsid w:val="006D18C0"/>
  </w:style>
  <w:style w:type="numbering" w:customStyle="1" w:styleId="NoList11111132">
    <w:name w:val="No List11111132"/>
    <w:next w:val="NoList"/>
    <w:uiPriority w:val="99"/>
    <w:semiHidden/>
    <w:unhideWhenUsed/>
    <w:rsid w:val="006D18C0"/>
  </w:style>
  <w:style w:type="numbering" w:customStyle="1" w:styleId="NoList211132">
    <w:name w:val="No List211132"/>
    <w:next w:val="NoList"/>
    <w:uiPriority w:val="99"/>
    <w:semiHidden/>
    <w:unhideWhenUsed/>
    <w:rsid w:val="006D18C0"/>
  </w:style>
  <w:style w:type="numbering" w:customStyle="1" w:styleId="NoList311132">
    <w:name w:val="No List311132"/>
    <w:next w:val="NoList"/>
    <w:uiPriority w:val="99"/>
    <w:semiHidden/>
    <w:unhideWhenUsed/>
    <w:rsid w:val="006D18C0"/>
  </w:style>
  <w:style w:type="table" w:customStyle="1" w:styleId="TableGrid111132">
    <w:name w:val="Table Grid1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2">
    <w:name w:val="Table Grid21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2">
    <w:name w:val="No List51132"/>
    <w:next w:val="NoList"/>
    <w:uiPriority w:val="99"/>
    <w:semiHidden/>
    <w:unhideWhenUsed/>
    <w:rsid w:val="006D18C0"/>
  </w:style>
  <w:style w:type="numbering" w:customStyle="1" w:styleId="NoList7132">
    <w:name w:val="No List7132"/>
    <w:next w:val="NoList"/>
    <w:uiPriority w:val="99"/>
    <w:semiHidden/>
    <w:unhideWhenUsed/>
    <w:rsid w:val="006D18C0"/>
  </w:style>
  <w:style w:type="numbering" w:customStyle="1" w:styleId="NoList13132">
    <w:name w:val="No List13132"/>
    <w:next w:val="NoList"/>
    <w:uiPriority w:val="99"/>
    <w:semiHidden/>
    <w:rsid w:val="006D18C0"/>
  </w:style>
  <w:style w:type="numbering" w:customStyle="1" w:styleId="NoList113132">
    <w:name w:val="No List113132"/>
    <w:next w:val="NoList"/>
    <w:uiPriority w:val="99"/>
    <w:semiHidden/>
    <w:unhideWhenUsed/>
    <w:rsid w:val="006D18C0"/>
  </w:style>
  <w:style w:type="numbering" w:customStyle="1" w:styleId="NoList23132">
    <w:name w:val="No List23132"/>
    <w:next w:val="NoList"/>
    <w:uiPriority w:val="99"/>
    <w:semiHidden/>
    <w:unhideWhenUsed/>
    <w:rsid w:val="006D18C0"/>
  </w:style>
  <w:style w:type="numbering" w:customStyle="1" w:styleId="NoList33132">
    <w:name w:val="No List33132"/>
    <w:next w:val="NoList"/>
    <w:uiPriority w:val="99"/>
    <w:semiHidden/>
    <w:unhideWhenUsed/>
    <w:rsid w:val="006D18C0"/>
  </w:style>
  <w:style w:type="table" w:customStyle="1" w:styleId="TableGrid13132">
    <w:name w:val="Table Grid13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2">
    <w:name w:val="Table Grid4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2">
    <w:name w:val="No List42132"/>
    <w:next w:val="NoList"/>
    <w:uiPriority w:val="99"/>
    <w:semiHidden/>
    <w:unhideWhenUsed/>
    <w:rsid w:val="006D18C0"/>
  </w:style>
  <w:style w:type="table" w:customStyle="1" w:styleId="TableGrid23132">
    <w:name w:val="Table Grid23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2">
    <w:name w:val="No List1112132"/>
    <w:next w:val="NoList"/>
    <w:uiPriority w:val="99"/>
    <w:semiHidden/>
    <w:rsid w:val="006D18C0"/>
  </w:style>
  <w:style w:type="numbering" w:customStyle="1" w:styleId="NoList11112132">
    <w:name w:val="No List11112132"/>
    <w:next w:val="NoList"/>
    <w:uiPriority w:val="99"/>
    <w:semiHidden/>
    <w:unhideWhenUsed/>
    <w:rsid w:val="006D18C0"/>
  </w:style>
  <w:style w:type="numbering" w:customStyle="1" w:styleId="NoList212132">
    <w:name w:val="No List212132"/>
    <w:next w:val="NoList"/>
    <w:uiPriority w:val="99"/>
    <w:semiHidden/>
    <w:unhideWhenUsed/>
    <w:rsid w:val="006D18C0"/>
  </w:style>
  <w:style w:type="numbering" w:customStyle="1" w:styleId="NoList312132">
    <w:name w:val="No List312132"/>
    <w:next w:val="NoList"/>
    <w:uiPriority w:val="99"/>
    <w:semiHidden/>
    <w:unhideWhenUsed/>
    <w:rsid w:val="006D18C0"/>
  </w:style>
  <w:style w:type="table" w:customStyle="1" w:styleId="TableGrid112132">
    <w:name w:val="Table Grid1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2">
    <w:name w:val="Table Grid21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2">
    <w:name w:val="No List52132"/>
    <w:next w:val="NoList"/>
    <w:uiPriority w:val="99"/>
    <w:semiHidden/>
    <w:unhideWhenUsed/>
    <w:rsid w:val="006D18C0"/>
  </w:style>
  <w:style w:type="numbering" w:customStyle="1" w:styleId="NoList922">
    <w:name w:val="No List922"/>
    <w:next w:val="NoList"/>
    <w:uiPriority w:val="99"/>
    <w:semiHidden/>
    <w:unhideWhenUsed/>
    <w:rsid w:val="006D18C0"/>
  </w:style>
  <w:style w:type="table" w:customStyle="1" w:styleId="AHRQ142">
    <w:name w:val="AHRQ14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2">
    <w:name w:val="Table Grid64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">
    <w:name w:val="Table Grid8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2">
    <w:name w:val="Table Grid154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2">
    <w:name w:val="Table Grid25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2">
    <w:name w:val="Table Grid3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2">
    <w:name w:val="Table Grid4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2">
    <w:name w:val="Table Grid5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2">
    <w:name w:val="Table Grid6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2">
    <w:name w:val="No List1522"/>
    <w:next w:val="NoList"/>
    <w:uiPriority w:val="99"/>
    <w:semiHidden/>
    <w:unhideWhenUsed/>
    <w:rsid w:val="006D18C0"/>
  </w:style>
  <w:style w:type="table" w:customStyle="1" w:styleId="TableGrid732">
    <w:name w:val="Table Grid7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2">
    <w:name w:val="Table Grid10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2">
    <w:name w:val="Table Grid1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2">
    <w:name w:val="Table Grid12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2">
    <w:name w:val="Table Grid13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2">
    <w:name w:val="Table Grid14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2">
    <w:name w:val="No List2522"/>
    <w:next w:val="NoList"/>
    <w:uiPriority w:val="99"/>
    <w:semiHidden/>
    <w:unhideWhenUsed/>
    <w:rsid w:val="006D18C0"/>
  </w:style>
  <w:style w:type="table" w:customStyle="1" w:styleId="AHRQ1132">
    <w:name w:val="AHRQ1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2">
    <w:name w:val="Table Grid151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2">
    <w:name w:val="Table Grid16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2">
    <w:name w:val="Table Grid17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2">
    <w:name w:val="Table Grid18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2">
    <w:name w:val="No List3522"/>
    <w:next w:val="NoList"/>
    <w:uiPriority w:val="99"/>
    <w:semiHidden/>
    <w:unhideWhenUsed/>
    <w:rsid w:val="006D18C0"/>
  </w:style>
  <w:style w:type="table" w:customStyle="1" w:styleId="MediumGrid3-Accent132">
    <w:name w:val="Medium Grid 3 - Accent 13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2">
    <w:name w:val="Medium Shading 2 - Accent 23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2">
    <w:name w:val="Colorful Grid - Accent 23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2">
    <w:name w:val="No List1022"/>
    <w:next w:val="NoList"/>
    <w:uiPriority w:val="99"/>
    <w:semiHidden/>
    <w:unhideWhenUsed/>
    <w:rsid w:val="006D18C0"/>
  </w:style>
  <w:style w:type="numbering" w:customStyle="1" w:styleId="NoList1622">
    <w:name w:val="No List1622"/>
    <w:next w:val="NoList"/>
    <w:uiPriority w:val="99"/>
    <w:semiHidden/>
    <w:unhideWhenUsed/>
    <w:rsid w:val="006D18C0"/>
  </w:style>
  <w:style w:type="table" w:customStyle="1" w:styleId="AHRQ1222">
    <w:name w:val="AHRQ12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2">
    <w:name w:val="Table Grid19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2">
    <w:name w:val="Table Grid8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2">
    <w:name w:val="Table Grid110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2">
    <w:name w:val="Table Grid2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2">
    <w:name w:val="Table Grid3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2">
    <w:name w:val="Table Grid4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2">
    <w:name w:val="Table Grid5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2">
    <w:name w:val="Table Grid6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2">
    <w:name w:val="No List1722"/>
    <w:next w:val="NoList"/>
    <w:uiPriority w:val="99"/>
    <w:semiHidden/>
    <w:unhideWhenUsed/>
    <w:rsid w:val="006D18C0"/>
  </w:style>
  <w:style w:type="table" w:customStyle="1" w:styleId="TableGrid7122">
    <w:name w:val="Table Grid7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2">
    <w:name w:val="Table Grid9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2">
    <w:name w:val="Table Grid10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2">
    <w:name w:val="Table Grid115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2">
    <w:name w:val="Table Grid12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2">
    <w:name w:val="Table Grid13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2">
    <w:name w:val="Table Grid14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2">
    <w:name w:val="No List2622"/>
    <w:next w:val="NoList"/>
    <w:uiPriority w:val="99"/>
    <w:semiHidden/>
    <w:unhideWhenUsed/>
    <w:rsid w:val="006D18C0"/>
  </w:style>
  <w:style w:type="table" w:customStyle="1" w:styleId="AHRQ11122">
    <w:name w:val="AHRQ1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2">
    <w:name w:val="Table Grid152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2">
    <w:name w:val="Table Grid16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2">
    <w:name w:val="Table Grid17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2">
    <w:name w:val="Table Grid18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2">
    <w:name w:val="No List3622"/>
    <w:next w:val="NoList"/>
    <w:uiPriority w:val="99"/>
    <w:semiHidden/>
    <w:unhideWhenUsed/>
    <w:rsid w:val="006D18C0"/>
  </w:style>
  <w:style w:type="table" w:customStyle="1" w:styleId="MediumGrid3-Accent1122">
    <w:name w:val="Medium Grid 3 - Accent 1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2">
    <w:name w:val="Medium Shading 2 - Accent 21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2">
    <w:name w:val="Colorful Grid - Accent 21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2">
    <w:name w:val="No List4422"/>
    <w:next w:val="NoList"/>
    <w:uiPriority w:val="99"/>
    <w:semiHidden/>
    <w:rsid w:val="006D18C0"/>
  </w:style>
  <w:style w:type="numbering" w:customStyle="1" w:styleId="NoList11522">
    <w:name w:val="No List11522"/>
    <w:next w:val="NoList"/>
    <w:uiPriority w:val="99"/>
    <w:semiHidden/>
    <w:unhideWhenUsed/>
    <w:rsid w:val="006D18C0"/>
  </w:style>
  <w:style w:type="numbering" w:customStyle="1" w:styleId="NoList21422">
    <w:name w:val="No List21422"/>
    <w:next w:val="NoList"/>
    <w:uiPriority w:val="99"/>
    <w:semiHidden/>
    <w:unhideWhenUsed/>
    <w:rsid w:val="006D18C0"/>
  </w:style>
  <w:style w:type="numbering" w:customStyle="1" w:styleId="NoList31422">
    <w:name w:val="No List31422"/>
    <w:next w:val="NoList"/>
    <w:uiPriority w:val="99"/>
    <w:semiHidden/>
    <w:unhideWhenUsed/>
    <w:rsid w:val="006D18C0"/>
  </w:style>
  <w:style w:type="table" w:customStyle="1" w:styleId="TableGrid19132">
    <w:name w:val="Table Grid19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2">
    <w:name w:val="Table Grid20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2">
    <w:name w:val="No List41222"/>
    <w:next w:val="NoList"/>
    <w:uiPriority w:val="99"/>
    <w:semiHidden/>
    <w:unhideWhenUsed/>
    <w:rsid w:val="006D18C0"/>
  </w:style>
  <w:style w:type="table" w:customStyle="1" w:styleId="TableGrid21422">
    <w:name w:val="Table Grid21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2">
    <w:name w:val="No List111422"/>
    <w:next w:val="NoList"/>
    <w:uiPriority w:val="99"/>
    <w:semiHidden/>
    <w:rsid w:val="006D18C0"/>
  </w:style>
  <w:style w:type="numbering" w:customStyle="1" w:styleId="NoList1111422">
    <w:name w:val="No List1111422"/>
    <w:next w:val="NoList"/>
    <w:uiPriority w:val="99"/>
    <w:semiHidden/>
    <w:unhideWhenUsed/>
    <w:rsid w:val="006D18C0"/>
  </w:style>
  <w:style w:type="numbering" w:customStyle="1" w:styleId="NoList211222">
    <w:name w:val="No List211222"/>
    <w:next w:val="NoList"/>
    <w:uiPriority w:val="99"/>
    <w:semiHidden/>
    <w:unhideWhenUsed/>
    <w:rsid w:val="006D18C0"/>
  </w:style>
  <w:style w:type="numbering" w:customStyle="1" w:styleId="NoList311222">
    <w:name w:val="No List311222"/>
    <w:next w:val="NoList"/>
    <w:uiPriority w:val="99"/>
    <w:semiHidden/>
    <w:unhideWhenUsed/>
    <w:rsid w:val="006D18C0"/>
  </w:style>
  <w:style w:type="table" w:customStyle="1" w:styleId="TableGrid111222">
    <w:name w:val="Table Grid1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2">
    <w:name w:val="Table Grid21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2">
    <w:name w:val="No List5422"/>
    <w:next w:val="NoList"/>
    <w:uiPriority w:val="99"/>
    <w:semiHidden/>
    <w:unhideWhenUsed/>
    <w:rsid w:val="006D18C0"/>
  </w:style>
  <w:style w:type="numbering" w:customStyle="1" w:styleId="NoList6222">
    <w:name w:val="No List6222"/>
    <w:next w:val="NoList"/>
    <w:uiPriority w:val="99"/>
    <w:semiHidden/>
    <w:unhideWhenUsed/>
    <w:rsid w:val="006D18C0"/>
  </w:style>
  <w:style w:type="numbering" w:customStyle="1" w:styleId="NoList12222">
    <w:name w:val="No List12222"/>
    <w:next w:val="NoList"/>
    <w:uiPriority w:val="99"/>
    <w:semiHidden/>
    <w:rsid w:val="006D18C0"/>
  </w:style>
  <w:style w:type="numbering" w:customStyle="1" w:styleId="NoList112222">
    <w:name w:val="No List112222"/>
    <w:next w:val="NoList"/>
    <w:uiPriority w:val="99"/>
    <w:semiHidden/>
    <w:unhideWhenUsed/>
    <w:rsid w:val="006D18C0"/>
  </w:style>
  <w:style w:type="numbering" w:customStyle="1" w:styleId="NoList22222">
    <w:name w:val="No List22222"/>
    <w:next w:val="NoList"/>
    <w:uiPriority w:val="99"/>
    <w:semiHidden/>
    <w:unhideWhenUsed/>
    <w:rsid w:val="006D18C0"/>
  </w:style>
  <w:style w:type="numbering" w:customStyle="1" w:styleId="NoList32222">
    <w:name w:val="No List32222"/>
    <w:next w:val="NoList"/>
    <w:uiPriority w:val="99"/>
    <w:semiHidden/>
    <w:unhideWhenUsed/>
    <w:rsid w:val="006D18C0"/>
  </w:style>
  <w:style w:type="table" w:customStyle="1" w:styleId="TableGrid121122">
    <w:name w:val="Table Grid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2">
    <w:name w:val="Table Grid3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2">
    <w:name w:val="No List411132"/>
    <w:next w:val="NoList"/>
    <w:uiPriority w:val="99"/>
    <w:semiHidden/>
    <w:unhideWhenUsed/>
    <w:rsid w:val="006D18C0"/>
  </w:style>
  <w:style w:type="table" w:customStyle="1" w:styleId="TableGrid22222">
    <w:name w:val="Table Grid2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2">
    <w:name w:val="No List11111222"/>
    <w:next w:val="NoList"/>
    <w:uiPriority w:val="99"/>
    <w:semiHidden/>
    <w:rsid w:val="006D18C0"/>
  </w:style>
  <w:style w:type="numbering" w:customStyle="1" w:styleId="NoList111111132">
    <w:name w:val="No List111111132"/>
    <w:next w:val="NoList"/>
    <w:uiPriority w:val="99"/>
    <w:semiHidden/>
    <w:unhideWhenUsed/>
    <w:rsid w:val="006D18C0"/>
  </w:style>
  <w:style w:type="numbering" w:customStyle="1" w:styleId="NoList2111132">
    <w:name w:val="No List2111132"/>
    <w:next w:val="NoList"/>
    <w:uiPriority w:val="99"/>
    <w:semiHidden/>
    <w:unhideWhenUsed/>
    <w:rsid w:val="006D18C0"/>
  </w:style>
  <w:style w:type="numbering" w:customStyle="1" w:styleId="NoList3111132">
    <w:name w:val="No List3111132"/>
    <w:next w:val="NoList"/>
    <w:uiPriority w:val="99"/>
    <w:semiHidden/>
    <w:unhideWhenUsed/>
    <w:rsid w:val="006D18C0"/>
  </w:style>
  <w:style w:type="numbering" w:customStyle="1" w:styleId="NoList51222">
    <w:name w:val="No List51222"/>
    <w:next w:val="NoList"/>
    <w:uiPriority w:val="99"/>
    <w:semiHidden/>
    <w:unhideWhenUsed/>
    <w:rsid w:val="006D18C0"/>
  </w:style>
  <w:style w:type="numbering" w:customStyle="1" w:styleId="NoList7222">
    <w:name w:val="No List7222"/>
    <w:next w:val="NoList"/>
    <w:uiPriority w:val="99"/>
    <w:semiHidden/>
    <w:unhideWhenUsed/>
    <w:rsid w:val="006D18C0"/>
  </w:style>
  <w:style w:type="numbering" w:customStyle="1" w:styleId="NoList13222">
    <w:name w:val="No List13222"/>
    <w:next w:val="NoList"/>
    <w:uiPriority w:val="99"/>
    <w:semiHidden/>
    <w:rsid w:val="006D18C0"/>
  </w:style>
  <w:style w:type="numbering" w:customStyle="1" w:styleId="NoList113222">
    <w:name w:val="No List113222"/>
    <w:next w:val="NoList"/>
    <w:uiPriority w:val="99"/>
    <w:semiHidden/>
    <w:unhideWhenUsed/>
    <w:rsid w:val="006D18C0"/>
  </w:style>
  <w:style w:type="numbering" w:customStyle="1" w:styleId="NoList23222">
    <w:name w:val="No List23222"/>
    <w:next w:val="NoList"/>
    <w:uiPriority w:val="99"/>
    <w:semiHidden/>
    <w:unhideWhenUsed/>
    <w:rsid w:val="006D18C0"/>
  </w:style>
  <w:style w:type="numbering" w:customStyle="1" w:styleId="NoList33222">
    <w:name w:val="No List33222"/>
    <w:next w:val="NoList"/>
    <w:uiPriority w:val="99"/>
    <w:semiHidden/>
    <w:unhideWhenUsed/>
    <w:rsid w:val="006D18C0"/>
  </w:style>
  <w:style w:type="table" w:customStyle="1" w:styleId="TableGrid131122">
    <w:name w:val="Table Grid13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2">
    <w:name w:val="Table Grid4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2">
    <w:name w:val="No List42222"/>
    <w:next w:val="NoList"/>
    <w:uiPriority w:val="99"/>
    <w:semiHidden/>
    <w:unhideWhenUsed/>
    <w:rsid w:val="006D18C0"/>
  </w:style>
  <w:style w:type="table" w:customStyle="1" w:styleId="TableGrid23222">
    <w:name w:val="Table Grid23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2">
    <w:name w:val="No List1112222"/>
    <w:next w:val="NoList"/>
    <w:uiPriority w:val="99"/>
    <w:semiHidden/>
    <w:rsid w:val="006D18C0"/>
  </w:style>
  <w:style w:type="numbering" w:customStyle="1" w:styleId="NoList11112222">
    <w:name w:val="No List11112222"/>
    <w:next w:val="NoList"/>
    <w:uiPriority w:val="99"/>
    <w:semiHidden/>
    <w:unhideWhenUsed/>
    <w:rsid w:val="006D18C0"/>
  </w:style>
  <w:style w:type="numbering" w:customStyle="1" w:styleId="NoList212222">
    <w:name w:val="No List212222"/>
    <w:next w:val="NoList"/>
    <w:uiPriority w:val="99"/>
    <w:semiHidden/>
    <w:unhideWhenUsed/>
    <w:rsid w:val="006D18C0"/>
  </w:style>
  <w:style w:type="numbering" w:customStyle="1" w:styleId="NoList312222">
    <w:name w:val="No List312222"/>
    <w:next w:val="NoList"/>
    <w:uiPriority w:val="99"/>
    <w:semiHidden/>
    <w:unhideWhenUsed/>
    <w:rsid w:val="006D18C0"/>
  </w:style>
  <w:style w:type="table" w:customStyle="1" w:styleId="TableGrid112222">
    <w:name w:val="Table Grid112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2">
    <w:name w:val="Table Grid212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2">
    <w:name w:val="No List52222"/>
    <w:next w:val="NoList"/>
    <w:uiPriority w:val="99"/>
    <w:semiHidden/>
    <w:unhideWhenUsed/>
    <w:rsid w:val="006D18C0"/>
  </w:style>
  <w:style w:type="numbering" w:customStyle="1" w:styleId="NoList8122">
    <w:name w:val="No List8122"/>
    <w:next w:val="NoList"/>
    <w:uiPriority w:val="99"/>
    <w:semiHidden/>
    <w:unhideWhenUsed/>
    <w:rsid w:val="006D18C0"/>
  </w:style>
  <w:style w:type="numbering" w:customStyle="1" w:styleId="NoList14122">
    <w:name w:val="No List14122"/>
    <w:next w:val="NoList"/>
    <w:uiPriority w:val="99"/>
    <w:semiHidden/>
    <w:unhideWhenUsed/>
    <w:rsid w:val="006D18C0"/>
  </w:style>
  <w:style w:type="numbering" w:customStyle="1" w:styleId="NoList24122">
    <w:name w:val="No List24122"/>
    <w:next w:val="NoList"/>
    <w:uiPriority w:val="99"/>
    <w:semiHidden/>
    <w:unhideWhenUsed/>
    <w:rsid w:val="006D18C0"/>
  </w:style>
  <w:style w:type="numbering" w:customStyle="1" w:styleId="NoList34122">
    <w:name w:val="No List34122"/>
    <w:next w:val="NoList"/>
    <w:uiPriority w:val="99"/>
    <w:semiHidden/>
    <w:unhideWhenUsed/>
    <w:rsid w:val="006D18C0"/>
  </w:style>
  <w:style w:type="table" w:customStyle="1" w:styleId="TableGrid141132">
    <w:name w:val="Table Grid14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2">
    <w:name w:val="Table Grid51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2">
    <w:name w:val="No List43122"/>
    <w:next w:val="NoList"/>
    <w:uiPriority w:val="99"/>
    <w:semiHidden/>
    <w:unhideWhenUsed/>
    <w:rsid w:val="006D18C0"/>
  </w:style>
  <w:style w:type="table" w:customStyle="1" w:styleId="TableGrid24122">
    <w:name w:val="Table Grid24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2">
    <w:name w:val="No List114122"/>
    <w:next w:val="NoList"/>
    <w:uiPriority w:val="99"/>
    <w:semiHidden/>
    <w:rsid w:val="006D18C0"/>
  </w:style>
  <w:style w:type="numbering" w:customStyle="1" w:styleId="NoList1113122">
    <w:name w:val="No List1113122"/>
    <w:next w:val="NoList"/>
    <w:uiPriority w:val="99"/>
    <w:semiHidden/>
    <w:unhideWhenUsed/>
    <w:rsid w:val="006D18C0"/>
  </w:style>
  <w:style w:type="numbering" w:customStyle="1" w:styleId="NoList213122">
    <w:name w:val="No List213122"/>
    <w:next w:val="NoList"/>
    <w:uiPriority w:val="99"/>
    <w:semiHidden/>
    <w:unhideWhenUsed/>
    <w:rsid w:val="006D18C0"/>
  </w:style>
  <w:style w:type="numbering" w:customStyle="1" w:styleId="NoList313122">
    <w:name w:val="No List313122"/>
    <w:next w:val="NoList"/>
    <w:uiPriority w:val="99"/>
    <w:semiHidden/>
    <w:unhideWhenUsed/>
    <w:rsid w:val="006D18C0"/>
  </w:style>
  <w:style w:type="table" w:customStyle="1" w:styleId="TableGrid113122">
    <w:name w:val="Table Grid1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2">
    <w:name w:val="Table Grid213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2">
    <w:name w:val="No List53122"/>
    <w:next w:val="NoList"/>
    <w:uiPriority w:val="99"/>
    <w:semiHidden/>
    <w:unhideWhenUsed/>
    <w:rsid w:val="006D18C0"/>
  </w:style>
  <w:style w:type="numbering" w:customStyle="1" w:styleId="NoList61122">
    <w:name w:val="No List61122"/>
    <w:next w:val="NoList"/>
    <w:uiPriority w:val="99"/>
    <w:semiHidden/>
    <w:unhideWhenUsed/>
    <w:rsid w:val="006D18C0"/>
  </w:style>
  <w:style w:type="numbering" w:customStyle="1" w:styleId="NoList121122">
    <w:name w:val="No List121122"/>
    <w:next w:val="NoList"/>
    <w:uiPriority w:val="99"/>
    <w:semiHidden/>
    <w:rsid w:val="006D18C0"/>
  </w:style>
  <w:style w:type="numbering" w:customStyle="1" w:styleId="NoList1121122">
    <w:name w:val="No List1121122"/>
    <w:next w:val="NoList"/>
    <w:uiPriority w:val="99"/>
    <w:semiHidden/>
    <w:unhideWhenUsed/>
    <w:rsid w:val="006D18C0"/>
  </w:style>
  <w:style w:type="numbering" w:customStyle="1" w:styleId="NoList221122">
    <w:name w:val="No List221122"/>
    <w:next w:val="NoList"/>
    <w:uiPriority w:val="99"/>
    <w:semiHidden/>
    <w:unhideWhenUsed/>
    <w:rsid w:val="006D18C0"/>
  </w:style>
  <w:style w:type="numbering" w:customStyle="1" w:styleId="NoList321122">
    <w:name w:val="No List321122"/>
    <w:next w:val="NoList"/>
    <w:uiPriority w:val="99"/>
    <w:semiHidden/>
    <w:unhideWhenUsed/>
    <w:rsid w:val="006D18C0"/>
  </w:style>
  <w:style w:type="numbering" w:customStyle="1" w:styleId="NoList4111132">
    <w:name w:val="No List4111132"/>
    <w:next w:val="NoList"/>
    <w:uiPriority w:val="99"/>
    <w:semiHidden/>
    <w:unhideWhenUsed/>
    <w:rsid w:val="006D18C0"/>
  </w:style>
  <w:style w:type="table" w:customStyle="1" w:styleId="TableGrid221122">
    <w:name w:val="Table Grid22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2">
    <w:name w:val="No List11113122"/>
    <w:next w:val="NoList"/>
    <w:uiPriority w:val="99"/>
    <w:semiHidden/>
    <w:rsid w:val="006D18C0"/>
  </w:style>
  <w:style w:type="numbering" w:customStyle="1" w:styleId="NoList1111111132">
    <w:name w:val="No List1111111132"/>
    <w:next w:val="NoList"/>
    <w:uiPriority w:val="99"/>
    <w:semiHidden/>
    <w:unhideWhenUsed/>
    <w:rsid w:val="006D18C0"/>
  </w:style>
  <w:style w:type="numbering" w:customStyle="1" w:styleId="NoList21111132">
    <w:name w:val="No List21111132"/>
    <w:next w:val="NoList"/>
    <w:uiPriority w:val="99"/>
    <w:semiHidden/>
    <w:unhideWhenUsed/>
    <w:rsid w:val="006D18C0"/>
  </w:style>
  <w:style w:type="numbering" w:customStyle="1" w:styleId="NoList31111132">
    <w:name w:val="No List31111132"/>
    <w:next w:val="NoList"/>
    <w:uiPriority w:val="99"/>
    <w:semiHidden/>
    <w:unhideWhenUsed/>
    <w:rsid w:val="006D18C0"/>
  </w:style>
  <w:style w:type="table" w:customStyle="1" w:styleId="TableGrid1111122">
    <w:name w:val="Table Grid1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2">
    <w:name w:val="Table Grid21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2">
    <w:name w:val="No List511122"/>
    <w:next w:val="NoList"/>
    <w:uiPriority w:val="99"/>
    <w:semiHidden/>
    <w:unhideWhenUsed/>
    <w:rsid w:val="006D18C0"/>
  </w:style>
  <w:style w:type="numbering" w:customStyle="1" w:styleId="NoList71122">
    <w:name w:val="No List71122"/>
    <w:next w:val="NoList"/>
    <w:uiPriority w:val="99"/>
    <w:semiHidden/>
    <w:unhideWhenUsed/>
    <w:rsid w:val="006D18C0"/>
  </w:style>
  <w:style w:type="numbering" w:customStyle="1" w:styleId="NoList131122">
    <w:name w:val="No List131122"/>
    <w:next w:val="NoList"/>
    <w:uiPriority w:val="99"/>
    <w:semiHidden/>
    <w:rsid w:val="006D18C0"/>
  </w:style>
  <w:style w:type="numbering" w:customStyle="1" w:styleId="NoList1131122">
    <w:name w:val="No List1131122"/>
    <w:next w:val="NoList"/>
    <w:uiPriority w:val="99"/>
    <w:semiHidden/>
    <w:unhideWhenUsed/>
    <w:rsid w:val="006D18C0"/>
  </w:style>
  <w:style w:type="numbering" w:customStyle="1" w:styleId="NoList231122">
    <w:name w:val="No List231122"/>
    <w:next w:val="NoList"/>
    <w:uiPriority w:val="99"/>
    <w:semiHidden/>
    <w:unhideWhenUsed/>
    <w:rsid w:val="006D18C0"/>
  </w:style>
  <w:style w:type="numbering" w:customStyle="1" w:styleId="NoList331122">
    <w:name w:val="No List331122"/>
    <w:next w:val="NoList"/>
    <w:uiPriority w:val="99"/>
    <w:semiHidden/>
    <w:unhideWhenUsed/>
    <w:rsid w:val="006D18C0"/>
  </w:style>
  <w:style w:type="numbering" w:customStyle="1" w:styleId="NoList421122">
    <w:name w:val="No List421122"/>
    <w:next w:val="NoList"/>
    <w:uiPriority w:val="99"/>
    <w:semiHidden/>
    <w:unhideWhenUsed/>
    <w:rsid w:val="006D18C0"/>
  </w:style>
  <w:style w:type="table" w:customStyle="1" w:styleId="TableGrid231122">
    <w:name w:val="Table Grid23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2">
    <w:name w:val="No List11121122"/>
    <w:next w:val="NoList"/>
    <w:uiPriority w:val="99"/>
    <w:semiHidden/>
    <w:rsid w:val="006D18C0"/>
  </w:style>
  <w:style w:type="numbering" w:customStyle="1" w:styleId="NoList111121122">
    <w:name w:val="No List111121122"/>
    <w:next w:val="NoList"/>
    <w:uiPriority w:val="99"/>
    <w:semiHidden/>
    <w:unhideWhenUsed/>
    <w:rsid w:val="006D18C0"/>
  </w:style>
  <w:style w:type="numbering" w:customStyle="1" w:styleId="NoList2121122">
    <w:name w:val="No List2121122"/>
    <w:next w:val="NoList"/>
    <w:uiPriority w:val="99"/>
    <w:semiHidden/>
    <w:unhideWhenUsed/>
    <w:rsid w:val="006D18C0"/>
  </w:style>
  <w:style w:type="numbering" w:customStyle="1" w:styleId="NoList3121122">
    <w:name w:val="No List3121122"/>
    <w:next w:val="NoList"/>
    <w:uiPriority w:val="99"/>
    <w:semiHidden/>
    <w:unhideWhenUsed/>
    <w:rsid w:val="006D18C0"/>
  </w:style>
  <w:style w:type="table" w:customStyle="1" w:styleId="TableGrid1121122">
    <w:name w:val="Table Grid1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2">
    <w:name w:val="Table Grid21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2">
    <w:name w:val="No List521122"/>
    <w:next w:val="NoList"/>
    <w:uiPriority w:val="99"/>
    <w:semiHidden/>
    <w:unhideWhenUsed/>
    <w:rsid w:val="006D18C0"/>
  </w:style>
  <w:style w:type="numbering" w:customStyle="1" w:styleId="NoList1822">
    <w:name w:val="No List1822"/>
    <w:next w:val="NoList"/>
    <w:uiPriority w:val="99"/>
    <w:semiHidden/>
    <w:unhideWhenUsed/>
    <w:rsid w:val="006D18C0"/>
  </w:style>
  <w:style w:type="table" w:customStyle="1" w:styleId="AHRQ1312">
    <w:name w:val="AHRQ13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2">
    <w:name w:val="Table Grid27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2">
    <w:name w:val="Table Grid8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2">
    <w:name w:val="Table Grid1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2">
    <w:name w:val="Table Grid2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2">
    <w:name w:val="Table Grid3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2">
    <w:name w:val="Table Grid4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2">
    <w:name w:val="Table Grid5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2">
    <w:name w:val="Table Grid6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2">
    <w:name w:val="No List1922"/>
    <w:next w:val="NoList"/>
    <w:uiPriority w:val="99"/>
    <w:semiHidden/>
    <w:unhideWhenUsed/>
    <w:rsid w:val="006D18C0"/>
  </w:style>
  <w:style w:type="table" w:customStyle="1" w:styleId="TableGrid7212">
    <w:name w:val="Table Grid7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2">
    <w:name w:val="Table Grid9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2">
    <w:name w:val="Table Grid10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2">
    <w:name w:val="Table Grid117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2">
    <w:name w:val="Table Grid12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2">
    <w:name w:val="Table Grid13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2">
    <w:name w:val="Table Grid14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2">
    <w:name w:val="No List2722"/>
    <w:next w:val="NoList"/>
    <w:uiPriority w:val="99"/>
    <w:semiHidden/>
    <w:unhideWhenUsed/>
    <w:rsid w:val="006D18C0"/>
  </w:style>
  <w:style w:type="table" w:customStyle="1" w:styleId="AHRQ11212">
    <w:name w:val="AHRQ1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2">
    <w:name w:val="Table Grid153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2">
    <w:name w:val="Table Grid16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2">
    <w:name w:val="Table Grid17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2">
    <w:name w:val="Table Grid18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2">
    <w:name w:val="No List3722"/>
    <w:next w:val="NoList"/>
    <w:uiPriority w:val="99"/>
    <w:semiHidden/>
    <w:unhideWhenUsed/>
    <w:rsid w:val="006D18C0"/>
  </w:style>
  <w:style w:type="table" w:customStyle="1" w:styleId="MediumGrid3-Accent1212">
    <w:name w:val="Medium Grid 3 - Accent 12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2">
    <w:name w:val="Medium Shading 2 - Accent 2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2">
    <w:name w:val="Colorful Grid - Accent 2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2">
    <w:name w:val="No List4522"/>
    <w:next w:val="NoList"/>
    <w:uiPriority w:val="99"/>
    <w:semiHidden/>
    <w:rsid w:val="006D18C0"/>
  </w:style>
  <w:style w:type="numbering" w:customStyle="1" w:styleId="NoList11622">
    <w:name w:val="No List11622"/>
    <w:next w:val="NoList"/>
    <w:uiPriority w:val="99"/>
    <w:semiHidden/>
    <w:unhideWhenUsed/>
    <w:rsid w:val="006D18C0"/>
  </w:style>
  <w:style w:type="numbering" w:customStyle="1" w:styleId="NoList21522">
    <w:name w:val="No List21522"/>
    <w:next w:val="NoList"/>
    <w:uiPriority w:val="99"/>
    <w:semiHidden/>
    <w:unhideWhenUsed/>
    <w:rsid w:val="006D18C0"/>
  </w:style>
  <w:style w:type="numbering" w:customStyle="1" w:styleId="NoList31522">
    <w:name w:val="No List31522"/>
    <w:next w:val="NoList"/>
    <w:uiPriority w:val="99"/>
    <w:semiHidden/>
    <w:unhideWhenUsed/>
    <w:rsid w:val="006D18C0"/>
  </w:style>
  <w:style w:type="table" w:customStyle="1" w:styleId="TableGrid19222">
    <w:name w:val="Table Grid19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2">
    <w:name w:val="Table Grid20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2">
    <w:name w:val="No List41322"/>
    <w:next w:val="NoList"/>
    <w:uiPriority w:val="99"/>
    <w:semiHidden/>
    <w:unhideWhenUsed/>
    <w:rsid w:val="006D18C0"/>
  </w:style>
  <w:style w:type="table" w:customStyle="1" w:styleId="TableGrid21522">
    <w:name w:val="Table Grid21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2">
    <w:name w:val="No List111522"/>
    <w:next w:val="NoList"/>
    <w:uiPriority w:val="99"/>
    <w:semiHidden/>
    <w:rsid w:val="006D18C0"/>
  </w:style>
  <w:style w:type="numbering" w:customStyle="1" w:styleId="NoList1111522">
    <w:name w:val="No List1111522"/>
    <w:next w:val="NoList"/>
    <w:uiPriority w:val="99"/>
    <w:semiHidden/>
    <w:unhideWhenUsed/>
    <w:rsid w:val="006D18C0"/>
  </w:style>
  <w:style w:type="numbering" w:customStyle="1" w:styleId="NoList211322">
    <w:name w:val="No List211322"/>
    <w:next w:val="NoList"/>
    <w:uiPriority w:val="99"/>
    <w:semiHidden/>
    <w:unhideWhenUsed/>
    <w:rsid w:val="006D18C0"/>
  </w:style>
  <w:style w:type="numbering" w:customStyle="1" w:styleId="NoList311322">
    <w:name w:val="No List311322"/>
    <w:next w:val="NoList"/>
    <w:uiPriority w:val="99"/>
    <w:semiHidden/>
    <w:unhideWhenUsed/>
    <w:rsid w:val="006D18C0"/>
  </w:style>
  <w:style w:type="table" w:customStyle="1" w:styleId="TableGrid111312">
    <w:name w:val="Table Grid1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2">
    <w:name w:val="Table Grid21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2">
    <w:name w:val="No List5522"/>
    <w:next w:val="NoList"/>
    <w:uiPriority w:val="99"/>
    <w:semiHidden/>
    <w:unhideWhenUsed/>
    <w:rsid w:val="006D18C0"/>
  </w:style>
  <w:style w:type="numbering" w:customStyle="1" w:styleId="NoList6322">
    <w:name w:val="No List6322"/>
    <w:next w:val="NoList"/>
    <w:uiPriority w:val="99"/>
    <w:semiHidden/>
    <w:unhideWhenUsed/>
    <w:rsid w:val="006D18C0"/>
  </w:style>
  <w:style w:type="numbering" w:customStyle="1" w:styleId="NoList12322">
    <w:name w:val="No List12322"/>
    <w:next w:val="NoList"/>
    <w:uiPriority w:val="99"/>
    <w:semiHidden/>
    <w:rsid w:val="006D18C0"/>
  </w:style>
  <w:style w:type="numbering" w:customStyle="1" w:styleId="NoList112322">
    <w:name w:val="No List112322"/>
    <w:next w:val="NoList"/>
    <w:uiPriority w:val="99"/>
    <w:semiHidden/>
    <w:unhideWhenUsed/>
    <w:rsid w:val="006D18C0"/>
  </w:style>
  <w:style w:type="numbering" w:customStyle="1" w:styleId="NoList22322">
    <w:name w:val="No List22322"/>
    <w:next w:val="NoList"/>
    <w:uiPriority w:val="99"/>
    <w:semiHidden/>
    <w:unhideWhenUsed/>
    <w:rsid w:val="006D18C0"/>
  </w:style>
  <w:style w:type="numbering" w:customStyle="1" w:styleId="NoList32322">
    <w:name w:val="No List32322"/>
    <w:next w:val="NoList"/>
    <w:uiPriority w:val="99"/>
    <w:semiHidden/>
    <w:unhideWhenUsed/>
    <w:rsid w:val="006D18C0"/>
  </w:style>
  <w:style w:type="table" w:customStyle="1" w:styleId="TableGrid121212">
    <w:name w:val="Table Grid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2">
    <w:name w:val="Table Grid3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2">
    <w:name w:val="No List411222"/>
    <w:next w:val="NoList"/>
    <w:uiPriority w:val="99"/>
    <w:semiHidden/>
    <w:unhideWhenUsed/>
    <w:rsid w:val="006D18C0"/>
  </w:style>
  <w:style w:type="table" w:customStyle="1" w:styleId="TableGrid22312">
    <w:name w:val="Table Grid2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2">
    <w:name w:val="No List11111322"/>
    <w:next w:val="NoList"/>
    <w:uiPriority w:val="99"/>
    <w:semiHidden/>
    <w:rsid w:val="006D18C0"/>
  </w:style>
  <w:style w:type="numbering" w:customStyle="1" w:styleId="NoList111111222">
    <w:name w:val="No List111111222"/>
    <w:next w:val="NoList"/>
    <w:uiPriority w:val="99"/>
    <w:semiHidden/>
    <w:unhideWhenUsed/>
    <w:rsid w:val="006D18C0"/>
  </w:style>
  <w:style w:type="numbering" w:customStyle="1" w:styleId="NoList2111222">
    <w:name w:val="No List2111222"/>
    <w:next w:val="NoList"/>
    <w:uiPriority w:val="99"/>
    <w:semiHidden/>
    <w:unhideWhenUsed/>
    <w:rsid w:val="006D18C0"/>
  </w:style>
  <w:style w:type="numbering" w:customStyle="1" w:styleId="NoList3111222">
    <w:name w:val="No List3111222"/>
    <w:next w:val="NoList"/>
    <w:uiPriority w:val="99"/>
    <w:semiHidden/>
    <w:unhideWhenUsed/>
    <w:rsid w:val="006D18C0"/>
  </w:style>
  <w:style w:type="numbering" w:customStyle="1" w:styleId="NoList51322">
    <w:name w:val="No List51322"/>
    <w:next w:val="NoList"/>
    <w:uiPriority w:val="99"/>
    <w:semiHidden/>
    <w:unhideWhenUsed/>
    <w:rsid w:val="006D18C0"/>
  </w:style>
  <w:style w:type="numbering" w:customStyle="1" w:styleId="NoList7322">
    <w:name w:val="No List7322"/>
    <w:next w:val="NoList"/>
    <w:uiPriority w:val="99"/>
    <w:semiHidden/>
    <w:unhideWhenUsed/>
    <w:rsid w:val="006D18C0"/>
  </w:style>
  <w:style w:type="numbering" w:customStyle="1" w:styleId="NoList13322">
    <w:name w:val="No List13322"/>
    <w:next w:val="NoList"/>
    <w:uiPriority w:val="99"/>
    <w:semiHidden/>
    <w:rsid w:val="006D18C0"/>
  </w:style>
  <w:style w:type="numbering" w:customStyle="1" w:styleId="NoList113322">
    <w:name w:val="No List113322"/>
    <w:next w:val="NoList"/>
    <w:uiPriority w:val="99"/>
    <w:semiHidden/>
    <w:unhideWhenUsed/>
    <w:rsid w:val="006D18C0"/>
  </w:style>
  <w:style w:type="numbering" w:customStyle="1" w:styleId="NoList23322">
    <w:name w:val="No List23322"/>
    <w:next w:val="NoList"/>
    <w:uiPriority w:val="99"/>
    <w:semiHidden/>
    <w:unhideWhenUsed/>
    <w:rsid w:val="006D18C0"/>
  </w:style>
  <w:style w:type="numbering" w:customStyle="1" w:styleId="NoList33322">
    <w:name w:val="No List33322"/>
    <w:next w:val="NoList"/>
    <w:uiPriority w:val="99"/>
    <w:semiHidden/>
    <w:unhideWhenUsed/>
    <w:rsid w:val="006D18C0"/>
  </w:style>
  <w:style w:type="table" w:customStyle="1" w:styleId="TableGrid131212">
    <w:name w:val="Table Grid13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2">
    <w:name w:val="Table Grid4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2">
    <w:name w:val="No List42322"/>
    <w:next w:val="NoList"/>
    <w:uiPriority w:val="99"/>
    <w:semiHidden/>
    <w:unhideWhenUsed/>
    <w:rsid w:val="006D18C0"/>
  </w:style>
  <w:style w:type="table" w:customStyle="1" w:styleId="TableGrid23312">
    <w:name w:val="Table Grid23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2">
    <w:name w:val="No List1112322"/>
    <w:next w:val="NoList"/>
    <w:uiPriority w:val="99"/>
    <w:semiHidden/>
    <w:rsid w:val="006D18C0"/>
  </w:style>
  <w:style w:type="numbering" w:customStyle="1" w:styleId="NoList11112322">
    <w:name w:val="No List11112322"/>
    <w:next w:val="NoList"/>
    <w:uiPriority w:val="99"/>
    <w:semiHidden/>
    <w:unhideWhenUsed/>
    <w:rsid w:val="006D18C0"/>
  </w:style>
  <w:style w:type="numbering" w:customStyle="1" w:styleId="NoList212322">
    <w:name w:val="No List212322"/>
    <w:next w:val="NoList"/>
    <w:uiPriority w:val="99"/>
    <w:semiHidden/>
    <w:unhideWhenUsed/>
    <w:rsid w:val="006D18C0"/>
  </w:style>
  <w:style w:type="numbering" w:customStyle="1" w:styleId="NoList312322">
    <w:name w:val="No List312322"/>
    <w:next w:val="NoList"/>
    <w:uiPriority w:val="99"/>
    <w:semiHidden/>
    <w:unhideWhenUsed/>
    <w:rsid w:val="006D18C0"/>
  </w:style>
  <w:style w:type="table" w:customStyle="1" w:styleId="TableGrid112312">
    <w:name w:val="Table Grid112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2">
    <w:name w:val="Table Grid212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2">
    <w:name w:val="No List52322"/>
    <w:next w:val="NoList"/>
    <w:uiPriority w:val="99"/>
    <w:semiHidden/>
    <w:unhideWhenUsed/>
    <w:rsid w:val="006D18C0"/>
  </w:style>
  <w:style w:type="numbering" w:customStyle="1" w:styleId="NoList8222">
    <w:name w:val="No List8222"/>
    <w:next w:val="NoList"/>
    <w:uiPriority w:val="99"/>
    <w:semiHidden/>
    <w:unhideWhenUsed/>
    <w:rsid w:val="006D18C0"/>
  </w:style>
  <w:style w:type="numbering" w:customStyle="1" w:styleId="NoList14222">
    <w:name w:val="No List14222"/>
    <w:next w:val="NoList"/>
    <w:uiPriority w:val="99"/>
    <w:semiHidden/>
    <w:unhideWhenUsed/>
    <w:rsid w:val="006D18C0"/>
  </w:style>
  <w:style w:type="numbering" w:customStyle="1" w:styleId="NoList24222">
    <w:name w:val="No List24222"/>
    <w:next w:val="NoList"/>
    <w:uiPriority w:val="99"/>
    <w:semiHidden/>
    <w:unhideWhenUsed/>
    <w:rsid w:val="006D18C0"/>
  </w:style>
  <w:style w:type="numbering" w:customStyle="1" w:styleId="NoList34222">
    <w:name w:val="No List34222"/>
    <w:next w:val="NoList"/>
    <w:uiPriority w:val="99"/>
    <w:semiHidden/>
    <w:unhideWhenUsed/>
    <w:rsid w:val="006D18C0"/>
  </w:style>
  <w:style w:type="table" w:customStyle="1" w:styleId="TableGrid141222">
    <w:name w:val="Table Grid14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2">
    <w:name w:val="Table Grid51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2">
    <w:name w:val="No List43222"/>
    <w:next w:val="NoList"/>
    <w:uiPriority w:val="99"/>
    <w:semiHidden/>
    <w:unhideWhenUsed/>
    <w:rsid w:val="006D18C0"/>
  </w:style>
  <w:style w:type="table" w:customStyle="1" w:styleId="TableGrid24212">
    <w:name w:val="Table Grid2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2">
    <w:name w:val="No List114222"/>
    <w:next w:val="NoList"/>
    <w:uiPriority w:val="99"/>
    <w:semiHidden/>
    <w:rsid w:val="006D18C0"/>
  </w:style>
  <w:style w:type="numbering" w:customStyle="1" w:styleId="NoList1113222">
    <w:name w:val="No List1113222"/>
    <w:next w:val="NoList"/>
    <w:uiPriority w:val="99"/>
    <w:semiHidden/>
    <w:unhideWhenUsed/>
    <w:rsid w:val="006D18C0"/>
  </w:style>
  <w:style w:type="numbering" w:customStyle="1" w:styleId="NoList213222">
    <w:name w:val="No List213222"/>
    <w:next w:val="NoList"/>
    <w:uiPriority w:val="99"/>
    <w:semiHidden/>
    <w:unhideWhenUsed/>
    <w:rsid w:val="006D18C0"/>
  </w:style>
  <w:style w:type="numbering" w:customStyle="1" w:styleId="NoList313222">
    <w:name w:val="No List313222"/>
    <w:next w:val="NoList"/>
    <w:uiPriority w:val="99"/>
    <w:semiHidden/>
    <w:unhideWhenUsed/>
    <w:rsid w:val="006D18C0"/>
  </w:style>
  <w:style w:type="table" w:customStyle="1" w:styleId="TableGrid113212">
    <w:name w:val="Table Grid113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2">
    <w:name w:val="Table Grid213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2">
    <w:name w:val="No List53222"/>
    <w:next w:val="NoList"/>
    <w:uiPriority w:val="99"/>
    <w:semiHidden/>
    <w:unhideWhenUsed/>
    <w:rsid w:val="006D18C0"/>
  </w:style>
  <w:style w:type="numbering" w:customStyle="1" w:styleId="NoList61222">
    <w:name w:val="No List61222"/>
    <w:next w:val="NoList"/>
    <w:uiPriority w:val="99"/>
    <w:semiHidden/>
    <w:unhideWhenUsed/>
    <w:rsid w:val="006D18C0"/>
  </w:style>
  <w:style w:type="numbering" w:customStyle="1" w:styleId="NoList121222">
    <w:name w:val="No List121222"/>
    <w:next w:val="NoList"/>
    <w:uiPriority w:val="99"/>
    <w:semiHidden/>
    <w:rsid w:val="006D18C0"/>
  </w:style>
  <w:style w:type="numbering" w:customStyle="1" w:styleId="NoList1121222">
    <w:name w:val="No List1121222"/>
    <w:next w:val="NoList"/>
    <w:uiPriority w:val="99"/>
    <w:semiHidden/>
    <w:unhideWhenUsed/>
    <w:rsid w:val="006D18C0"/>
  </w:style>
  <w:style w:type="numbering" w:customStyle="1" w:styleId="NoList221222">
    <w:name w:val="No List221222"/>
    <w:next w:val="NoList"/>
    <w:uiPriority w:val="99"/>
    <w:semiHidden/>
    <w:unhideWhenUsed/>
    <w:rsid w:val="006D18C0"/>
  </w:style>
  <w:style w:type="numbering" w:customStyle="1" w:styleId="NoList321222">
    <w:name w:val="No List321222"/>
    <w:next w:val="NoList"/>
    <w:uiPriority w:val="99"/>
    <w:semiHidden/>
    <w:unhideWhenUsed/>
    <w:rsid w:val="006D18C0"/>
  </w:style>
  <w:style w:type="numbering" w:customStyle="1" w:styleId="NoList4111222">
    <w:name w:val="No List4111222"/>
    <w:next w:val="NoList"/>
    <w:uiPriority w:val="99"/>
    <w:semiHidden/>
    <w:unhideWhenUsed/>
    <w:rsid w:val="006D18C0"/>
  </w:style>
  <w:style w:type="table" w:customStyle="1" w:styleId="TableGrid221212">
    <w:name w:val="Table Grid22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2">
    <w:name w:val="No List11113222"/>
    <w:next w:val="NoList"/>
    <w:uiPriority w:val="99"/>
    <w:semiHidden/>
    <w:rsid w:val="006D18C0"/>
  </w:style>
  <w:style w:type="numbering" w:customStyle="1" w:styleId="NoList1111111222">
    <w:name w:val="No List1111111222"/>
    <w:next w:val="NoList"/>
    <w:uiPriority w:val="99"/>
    <w:semiHidden/>
    <w:unhideWhenUsed/>
    <w:rsid w:val="006D18C0"/>
  </w:style>
  <w:style w:type="numbering" w:customStyle="1" w:styleId="NoList21111222">
    <w:name w:val="No List21111222"/>
    <w:next w:val="NoList"/>
    <w:uiPriority w:val="99"/>
    <w:semiHidden/>
    <w:unhideWhenUsed/>
    <w:rsid w:val="006D18C0"/>
  </w:style>
  <w:style w:type="numbering" w:customStyle="1" w:styleId="NoList31111222">
    <w:name w:val="No List31111222"/>
    <w:next w:val="NoList"/>
    <w:uiPriority w:val="99"/>
    <w:semiHidden/>
    <w:unhideWhenUsed/>
    <w:rsid w:val="006D18C0"/>
  </w:style>
  <w:style w:type="table" w:customStyle="1" w:styleId="TableGrid1111212">
    <w:name w:val="Table Grid1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2">
    <w:name w:val="Table Grid21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2">
    <w:name w:val="No List511222"/>
    <w:next w:val="NoList"/>
    <w:uiPriority w:val="99"/>
    <w:semiHidden/>
    <w:unhideWhenUsed/>
    <w:rsid w:val="006D18C0"/>
  </w:style>
  <w:style w:type="numbering" w:customStyle="1" w:styleId="NoList71222">
    <w:name w:val="No List71222"/>
    <w:next w:val="NoList"/>
    <w:uiPriority w:val="99"/>
    <w:semiHidden/>
    <w:unhideWhenUsed/>
    <w:rsid w:val="006D18C0"/>
  </w:style>
  <w:style w:type="numbering" w:customStyle="1" w:styleId="NoList131222">
    <w:name w:val="No List131222"/>
    <w:next w:val="NoList"/>
    <w:uiPriority w:val="99"/>
    <w:semiHidden/>
    <w:rsid w:val="006D18C0"/>
  </w:style>
  <w:style w:type="numbering" w:customStyle="1" w:styleId="NoList1131222">
    <w:name w:val="No List1131222"/>
    <w:next w:val="NoList"/>
    <w:uiPriority w:val="99"/>
    <w:semiHidden/>
    <w:unhideWhenUsed/>
    <w:rsid w:val="006D18C0"/>
  </w:style>
  <w:style w:type="numbering" w:customStyle="1" w:styleId="NoList231222">
    <w:name w:val="No List231222"/>
    <w:next w:val="NoList"/>
    <w:uiPriority w:val="99"/>
    <w:semiHidden/>
    <w:unhideWhenUsed/>
    <w:rsid w:val="006D18C0"/>
  </w:style>
  <w:style w:type="numbering" w:customStyle="1" w:styleId="NoList331222">
    <w:name w:val="No List331222"/>
    <w:next w:val="NoList"/>
    <w:uiPriority w:val="99"/>
    <w:semiHidden/>
    <w:unhideWhenUsed/>
    <w:rsid w:val="006D18C0"/>
  </w:style>
  <w:style w:type="numbering" w:customStyle="1" w:styleId="NoList421222">
    <w:name w:val="No List421222"/>
    <w:next w:val="NoList"/>
    <w:uiPriority w:val="99"/>
    <w:semiHidden/>
    <w:unhideWhenUsed/>
    <w:rsid w:val="006D18C0"/>
  </w:style>
  <w:style w:type="table" w:customStyle="1" w:styleId="TableGrid231212">
    <w:name w:val="Table Grid23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2">
    <w:name w:val="No List11121222"/>
    <w:next w:val="NoList"/>
    <w:uiPriority w:val="99"/>
    <w:semiHidden/>
    <w:rsid w:val="006D18C0"/>
  </w:style>
  <w:style w:type="numbering" w:customStyle="1" w:styleId="NoList111121222">
    <w:name w:val="No List111121222"/>
    <w:next w:val="NoList"/>
    <w:uiPriority w:val="99"/>
    <w:semiHidden/>
    <w:unhideWhenUsed/>
    <w:rsid w:val="006D18C0"/>
  </w:style>
  <w:style w:type="numbering" w:customStyle="1" w:styleId="NoList2121222">
    <w:name w:val="No List2121222"/>
    <w:next w:val="NoList"/>
    <w:uiPriority w:val="99"/>
    <w:semiHidden/>
    <w:unhideWhenUsed/>
    <w:rsid w:val="006D18C0"/>
  </w:style>
  <w:style w:type="numbering" w:customStyle="1" w:styleId="NoList3121222">
    <w:name w:val="No List3121222"/>
    <w:next w:val="NoList"/>
    <w:uiPriority w:val="99"/>
    <w:semiHidden/>
    <w:unhideWhenUsed/>
    <w:rsid w:val="006D18C0"/>
  </w:style>
  <w:style w:type="table" w:customStyle="1" w:styleId="TableGrid1121212">
    <w:name w:val="Table Grid1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2">
    <w:name w:val="Table Grid21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2">
    <w:name w:val="No List521222"/>
    <w:next w:val="NoList"/>
    <w:uiPriority w:val="99"/>
    <w:semiHidden/>
    <w:unhideWhenUsed/>
    <w:rsid w:val="006D18C0"/>
  </w:style>
  <w:style w:type="numbering" w:customStyle="1" w:styleId="NoList9122">
    <w:name w:val="No List9122"/>
    <w:next w:val="NoList"/>
    <w:uiPriority w:val="99"/>
    <w:semiHidden/>
    <w:unhideWhenUsed/>
    <w:rsid w:val="006D18C0"/>
  </w:style>
  <w:style w:type="table" w:customStyle="1" w:styleId="AHRQ12112">
    <w:name w:val="AHRQ12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2">
    <w:name w:val="Table Grid6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2">
    <w:name w:val="Table Grid8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2">
    <w:name w:val="Table Grid151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2">
    <w:name w:val="Table Grid25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2">
    <w:name w:val="Table Grid32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2">
    <w:name w:val="Table Grid4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2">
    <w:name w:val="Table Grid5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2">
    <w:name w:val="Table Grid6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2">
    <w:name w:val="No List15122"/>
    <w:next w:val="NoList"/>
    <w:uiPriority w:val="99"/>
    <w:semiHidden/>
    <w:unhideWhenUsed/>
    <w:rsid w:val="006D18C0"/>
  </w:style>
  <w:style w:type="table" w:customStyle="1" w:styleId="TableGrid71112">
    <w:name w:val="Table Grid7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2">
    <w:name w:val="Table Grid9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2">
    <w:name w:val="Table Grid10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2">
    <w:name w:val="Table Grid1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2">
    <w:name w:val="Table Grid12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2">
    <w:name w:val="Table Grid13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2">
    <w:name w:val="Table Grid1411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2">
    <w:name w:val="No List25122"/>
    <w:next w:val="NoList"/>
    <w:uiPriority w:val="99"/>
    <w:semiHidden/>
    <w:unhideWhenUsed/>
    <w:rsid w:val="006D18C0"/>
  </w:style>
  <w:style w:type="table" w:customStyle="1" w:styleId="AHRQ111112">
    <w:name w:val="AHRQ1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2">
    <w:name w:val="Table Grid151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2">
    <w:name w:val="Table Grid16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2">
    <w:name w:val="Table Grid17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2">
    <w:name w:val="Table Grid18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2">
    <w:name w:val="No List35122"/>
    <w:next w:val="NoList"/>
    <w:uiPriority w:val="99"/>
    <w:semiHidden/>
    <w:unhideWhenUsed/>
    <w:rsid w:val="006D18C0"/>
  </w:style>
  <w:style w:type="table" w:customStyle="1" w:styleId="MediumGrid3-Accent11112">
    <w:name w:val="Medium Grid 3 - Accent 1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2">
    <w:name w:val="Medium Shading 2 - Accent 21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2">
    <w:name w:val="Colorful Grid - Accent 21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2">
    <w:name w:val="No List10122"/>
    <w:next w:val="NoList"/>
    <w:uiPriority w:val="99"/>
    <w:semiHidden/>
    <w:unhideWhenUsed/>
    <w:rsid w:val="006D18C0"/>
  </w:style>
  <w:style w:type="numbering" w:customStyle="1" w:styleId="NoList16122">
    <w:name w:val="No List16122"/>
    <w:next w:val="NoList"/>
    <w:uiPriority w:val="99"/>
    <w:semiHidden/>
    <w:unhideWhenUsed/>
    <w:rsid w:val="006D18C0"/>
  </w:style>
  <w:style w:type="table" w:customStyle="1" w:styleId="TableGrid191122">
    <w:name w:val="Table Grid19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2">
    <w:name w:val="Table Grid110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2">
    <w:name w:val="Table Grid2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2">
    <w:name w:val="Table Grid3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2">
    <w:name w:val="Table Grid4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2">
    <w:name w:val="Table Grid5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2">
    <w:name w:val="Table Grid6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2">
    <w:name w:val="No List17122"/>
    <w:next w:val="NoList"/>
    <w:uiPriority w:val="99"/>
    <w:semiHidden/>
    <w:unhideWhenUsed/>
    <w:rsid w:val="006D18C0"/>
  </w:style>
  <w:style w:type="table" w:customStyle="1" w:styleId="TableGrid115112">
    <w:name w:val="Table Grid115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2">
    <w:name w:val="Table Grid12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2">
    <w:name w:val="Table Grid13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2">
    <w:name w:val="Table Grid14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2">
    <w:name w:val="No List26122"/>
    <w:next w:val="NoList"/>
    <w:uiPriority w:val="99"/>
    <w:semiHidden/>
    <w:unhideWhenUsed/>
    <w:rsid w:val="006D18C0"/>
  </w:style>
  <w:style w:type="table" w:customStyle="1" w:styleId="TableGrid152112">
    <w:name w:val="Table Grid152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2">
    <w:name w:val="No List36122"/>
    <w:next w:val="NoList"/>
    <w:uiPriority w:val="99"/>
    <w:semiHidden/>
    <w:unhideWhenUsed/>
    <w:rsid w:val="006D18C0"/>
  </w:style>
  <w:style w:type="numbering" w:customStyle="1" w:styleId="NoList44122">
    <w:name w:val="No List44122"/>
    <w:next w:val="NoList"/>
    <w:uiPriority w:val="99"/>
    <w:semiHidden/>
    <w:rsid w:val="006D18C0"/>
  </w:style>
  <w:style w:type="numbering" w:customStyle="1" w:styleId="NoList115122">
    <w:name w:val="No List115122"/>
    <w:next w:val="NoList"/>
    <w:uiPriority w:val="99"/>
    <w:semiHidden/>
    <w:unhideWhenUsed/>
    <w:rsid w:val="006D18C0"/>
  </w:style>
  <w:style w:type="numbering" w:customStyle="1" w:styleId="NoList214122">
    <w:name w:val="No List214122"/>
    <w:next w:val="NoList"/>
    <w:uiPriority w:val="99"/>
    <w:semiHidden/>
    <w:unhideWhenUsed/>
    <w:rsid w:val="006D18C0"/>
  </w:style>
  <w:style w:type="numbering" w:customStyle="1" w:styleId="NoList314122">
    <w:name w:val="No List314122"/>
    <w:next w:val="NoList"/>
    <w:uiPriority w:val="99"/>
    <w:semiHidden/>
    <w:unhideWhenUsed/>
    <w:rsid w:val="006D18C0"/>
  </w:style>
  <w:style w:type="table" w:customStyle="1" w:styleId="TableGrid1911122">
    <w:name w:val="Table Grid19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2">
    <w:name w:val="No List412122"/>
    <w:next w:val="NoList"/>
    <w:uiPriority w:val="99"/>
    <w:semiHidden/>
    <w:unhideWhenUsed/>
    <w:rsid w:val="006D18C0"/>
  </w:style>
  <w:style w:type="table" w:customStyle="1" w:styleId="TableGrid214112">
    <w:name w:val="Table Grid21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2">
    <w:name w:val="No List1114122"/>
    <w:next w:val="NoList"/>
    <w:uiPriority w:val="99"/>
    <w:semiHidden/>
    <w:rsid w:val="006D18C0"/>
  </w:style>
  <w:style w:type="numbering" w:customStyle="1" w:styleId="NoList11114122">
    <w:name w:val="No List11114122"/>
    <w:next w:val="NoList"/>
    <w:uiPriority w:val="99"/>
    <w:semiHidden/>
    <w:unhideWhenUsed/>
    <w:rsid w:val="006D18C0"/>
  </w:style>
  <w:style w:type="numbering" w:customStyle="1" w:styleId="NoList2112122">
    <w:name w:val="No List2112122"/>
    <w:next w:val="NoList"/>
    <w:uiPriority w:val="99"/>
    <w:semiHidden/>
    <w:unhideWhenUsed/>
    <w:rsid w:val="006D18C0"/>
  </w:style>
  <w:style w:type="numbering" w:customStyle="1" w:styleId="NoList3112122">
    <w:name w:val="No List3112122"/>
    <w:next w:val="NoList"/>
    <w:uiPriority w:val="99"/>
    <w:semiHidden/>
    <w:unhideWhenUsed/>
    <w:rsid w:val="006D18C0"/>
  </w:style>
  <w:style w:type="table" w:customStyle="1" w:styleId="TableGrid1112112">
    <w:name w:val="Table Grid1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2">
    <w:name w:val="Table Grid21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2">
    <w:name w:val="No List54122"/>
    <w:next w:val="NoList"/>
    <w:uiPriority w:val="99"/>
    <w:semiHidden/>
    <w:unhideWhenUsed/>
    <w:rsid w:val="006D18C0"/>
  </w:style>
  <w:style w:type="numbering" w:customStyle="1" w:styleId="NoList62122">
    <w:name w:val="No List62122"/>
    <w:next w:val="NoList"/>
    <w:uiPriority w:val="99"/>
    <w:semiHidden/>
    <w:unhideWhenUsed/>
    <w:rsid w:val="006D18C0"/>
  </w:style>
  <w:style w:type="numbering" w:customStyle="1" w:styleId="NoList122122">
    <w:name w:val="No List122122"/>
    <w:next w:val="NoList"/>
    <w:uiPriority w:val="99"/>
    <w:semiHidden/>
    <w:rsid w:val="006D18C0"/>
  </w:style>
  <w:style w:type="numbering" w:customStyle="1" w:styleId="NoList1122122">
    <w:name w:val="No List1122122"/>
    <w:next w:val="NoList"/>
    <w:uiPriority w:val="99"/>
    <w:semiHidden/>
    <w:unhideWhenUsed/>
    <w:rsid w:val="006D18C0"/>
  </w:style>
  <w:style w:type="numbering" w:customStyle="1" w:styleId="NoList222122">
    <w:name w:val="No List222122"/>
    <w:next w:val="NoList"/>
    <w:uiPriority w:val="99"/>
    <w:semiHidden/>
    <w:unhideWhenUsed/>
    <w:rsid w:val="006D18C0"/>
  </w:style>
  <w:style w:type="numbering" w:customStyle="1" w:styleId="NoList322122">
    <w:name w:val="No List322122"/>
    <w:next w:val="NoList"/>
    <w:uiPriority w:val="99"/>
    <w:semiHidden/>
    <w:unhideWhenUsed/>
    <w:rsid w:val="006D18C0"/>
  </w:style>
  <w:style w:type="table" w:customStyle="1" w:styleId="TableGrid1211112">
    <w:name w:val="Table Grid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2">
    <w:name w:val="Table Grid3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2">
    <w:name w:val="No List41111122"/>
    <w:next w:val="NoList"/>
    <w:uiPriority w:val="99"/>
    <w:semiHidden/>
    <w:unhideWhenUsed/>
    <w:rsid w:val="006D18C0"/>
  </w:style>
  <w:style w:type="table" w:customStyle="1" w:styleId="TableGrid222112">
    <w:name w:val="Table Grid2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2">
    <w:name w:val="No List111112122"/>
    <w:next w:val="NoList"/>
    <w:uiPriority w:val="99"/>
    <w:semiHidden/>
    <w:rsid w:val="006D18C0"/>
  </w:style>
  <w:style w:type="numbering" w:customStyle="1" w:styleId="NoList11111111122">
    <w:name w:val="No List11111111122"/>
    <w:next w:val="NoList"/>
    <w:uiPriority w:val="99"/>
    <w:semiHidden/>
    <w:unhideWhenUsed/>
    <w:rsid w:val="006D18C0"/>
  </w:style>
  <w:style w:type="numbering" w:customStyle="1" w:styleId="NoList211111122">
    <w:name w:val="No List211111122"/>
    <w:next w:val="NoList"/>
    <w:uiPriority w:val="99"/>
    <w:semiHidden/>
    <w:unhideWhenUsed/>
    <w:rsid w:val="006D18C0"/>
  </w:style>
  <w:style w:type="numbering" w:customStyle="1" w:styleId="NoList311111122">
    <w:name w:val="No List311111122"/>
    <w:next w:val="NoList"/>
    <w:uiPriority w:val="99"/>
    <w:semiHidden/>
    <w:unhideWhenUsed/>
    <w:rsid w:val="006D18C0"/>
  </w:style>
  <w:style w:type="numbering" w:customStyle="1" w:styleId="NoList512122">
    <w:name w:val="No List512122"/>
    <w:next w:val="NoList"/>
    <w:uiPriority w:val="99"/>
    <w:semiHidden/>
    <w:unhideWhenUsed/>
    <w:rsid w:val="006D18C0"/>
  </w:style>
  <w:style w:type="numbering" w:customStyle="1" w:styleId="NoList72122">
    <w:name w:val="No List72122"/>
    <w:next w:val="NoList"/>
    <w:uiPriority w:val="99"/>
    <w:semiHidden/>
    <w:unhideWhenUsed/>
    <w:rsid w:val="006D18C0"/>
  </w:style>
  <w:style w:type="numbering" w:customStyle="1" w:styleId="NoList132122">
    <w:name w:val="No List132122"/>
    <w:next w:val="NoList"/>
    <w:uiPriority w:val="99"/>
    <w:semiHidden/>
    <w:rsid w:val="006D18C0"/>
  </w:style>
  <w:style w:type="numbering" w:customStyle="1" w:styleId="NoList1132122">
    <w:name w:val="No List1132122"/>
    <w:next w:val="NoList"/>
    <w:uiPriority w:val="99"/>
    <w:semiHidden/>
    <w:unhideWhenUsed/>
    <w:rsid w:val="006D18C0"/>
  </w:style>
  <w:style w:type="numbering" w:customStyle="1" w:styleId="NoList232122">
    <w:name w:val="No List232122"/>
    <w:next w:val="NoList"/>
    <w:uiPriority w:val="99"/>
    <w:semiHidden/>
    <w:unhideWhenUsed/>
    <w:rsid w:val="006D18C0"/>
  </w:style>
  <w:style w:type="numbering" w:customStyle="1" w:styleId="NoList332122">
    <w:name w:val="No List332122"/>
    <w:next w:val="NoList"/>
    <w:uiPriority w:val="99"/>
    <w:semiHidden/>
    <w:unhideWhenUsed/>
    <w:rsid w:val="006D18C0"/>
  </w:style>
  <w:style w:type="table" w:customStyle="1" w:styleId="TableGrid1311112">
    <w:name w:val="Table Grid13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2">
    <w:name w:val="Table Grid4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2">
    <w:name w:val="No List422122"/>
    <w:next w:val="NoList"/>
    <w:uiPriority w:val="99"/>
    <w:semiHidden/>
    <w:unhideWhenUsed/>
    <w:rsid w:val="006D18C0"/>
  </w:style>
  <w:style w:type="table" w:customStyle="1" w:styleId="TableGrid232112">
    <w:name w:val="Table Grid23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2">
    <w:name w:val="No List11122122"/>
    <w:next w:val="NoList"/>
    <w:uiPriority w:val="99"/>
    <w:semiHidden/>
    <w:rsid w:val="006D18C0"/>
  </w:style>
  <w:style w:type="numbering" w:customStyle="1" w:styleId="NoList111122122">
    <w:name w:val="No List111122122"/>
    <w:next w:val="NoList"/>
    <w:uiPriority w:val="99"/>
    <w:semiHidden/>
    <w:unhideWhenUsed/>
    <w:rsid w:val="006D18C0"/>
  </w:style>
  <w:style w:type="numbering" w:customStyle="1" w:styleId="NoList2122122">
    <w:name w:val="No List2122122"/>
    <w:next w:val="NoList"/>
    <w:uiPriority w:val="99"/>
    <w:semiHidden/>
    <w:unhideWhenUsed/>
    <w:rsid w:val="006D18C0"/>
  </w:style>
  <w:style w:type="numbering" w:customStyle="1" w:styleId="NoList3122122">
    <w:name w:val="No List3122122"/>
    <w:next w:val="NoList"/>
    <w:uiPriority w:val="99"/>
    <w:semiHidden/>
    <w:unhideWhenUsed/>
    <w:rsid w:val="006D18C0"/>
  </w:style>
  <w:style w:type="table" w:customStyle="1" w:styleId="TableGrid1122112">
    <w:name w:val="Table Grid112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2">
    <w:name w:val="Table Grid212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2">
    <w:name w:val="No List522122"/>
    <w:next w:val="NoList"/>
    <w:uiPriority w:val="99"/>
    <w:semiHidden/>
    <w:unhideWhenUsed/>
    <w:rsid w:val="006D18C0"/>
  </w:style>
  <w:style w:type="numbering" w:customStyle="1" w:styleId="NoList81122">
    <w:name w:val="No List81122"/>
    <w:next w:val="NoList"/>
    <w:uiPriority w:val="99"/>
    <w:semiHidden/>
    <w:unhideWhenUsed/>
    <w:rsid w:val="006D18C0"/>
  </w:style>
  <w:style w:type="numbering" w:customStyle="1" w:styleId="NoList141122">
    <w:name w:val="No List141122"/>
    <w:next w:val="NoList"/>
    <w:uiPriority w:val="99"/>
    <w:semiHidden/>
    <w:unhideWhenUsed/>
    <w:rsid w:val="006D18C0"/>
  </w:style>
  <w:style w:type="numbering" w:customStyle="1" w:styleId="NoList241122">
    <w:name w:val="No List241122"/>
    <w:next w:val="NoList"/>
    <w:uiPriority w:val="99"/>
    <w:semiHidden/>
    <w:unhideWhenUsed/>
    <w:rsid w:val="006D18C0"/>
  </w:style>
  <w:style w:type="numbering" w:customStyle="1" w:styleId="NoList341122">
    <w:name w:val="No List341122"/>
    <w:next w:val="NoList"/>
    <w:uiPriority w:val="99"/>
    <w:semiHidden/>
    <w:unhideWhenUsed/>
    <w:rsid w:val="006D18C0"/>
  </w:style>
  <w:style w:type="table" w:customStyle="1" w:styleId="TableGrid14111122">
    <w:name w:val="Table Grid14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2">
    <w:name w:val="Table Grid511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2">
    <w:name w:val="No List431122"/>
    <w:next w:val="NoList"/>
    <w:uiPriority w:val="99"/>
    <w:semiHidden/>
    <w:unhideWhenUsed/>
    <w:rsid w:val="006D18C0"/>
  </w:style>
  <w:style w:type="table" w:customStyle="1" w:styleId="TableGrid241112">
    <w:name w:val="Table Grid24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2">
    <w:name w:val="No List1141122"/>
    <w:next w:val="NoList"/>
    <w:uiPriority w:val="99"/>
    <w:semiHidden/>
    <w:rsid w:val="006D18C0"/>
  </w:style>
  <w:style w:type="numbering" w:customStyle="1" w:styleId="NoList11131122">
    <w:name w:val="No List11131122"/>
    <w:next w:val="NoList"/>
    <w:uiPriority w:val="99"/>
    <w:semiHidden/>
    <w:unhideWhenUsed/>
    <w:rsid w:val="006D18C0"/>
  </w:style>
  <w:style w:type="numbering" w:customStyle="1" w:styleId="NoList2131122">
    <w:name w:val="No List2131122"/>
    <w:next w:val="NoList"/>
    <w:uiPriority w:val="99"/>
    <w:semiHidden/>
    <w:unhideWhenUsed/>
    <w:rsid w:val="006D18C0"/>
  </w:style>
  <w:style w:type="numbering" w:customStyle="1" w:styleId="NoList3131122">
    <w:name w:val="No List3131122"/>
    <w:next w:val="NoList"/>
    <w:uiPriority w:val="99"/>
    <w:semiHidden/>
    <w:unhideWhenUsed/>
    <w:rsid w:val="006D18C0"/>
  </w:style>
  <w:style w:type="table" w:customStyle="1" w:styleId="TableGrid1131112">
    <w:name w:val="Table Grid1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2">
    <w:name w:val="Table Grid213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2">
    <w:name w:val="No List531122"/>
    <w:next w:val="NoList"/>
    <w:uiPriority w:val="99"/>
    <w:semiHidden/>
    <w:unhideWhenUsed/>
    <w:rsid w:val="006D18C0"/>
  </w:style>
  <w:style w:type="numbering" w:customStyle="1" w:styleId="NoList611122">
    <w:name w:val="No List611122"/>
    <w:next w:val="NoList"/>
    <w:uiPriority w:val="99"/>
    <w:semiHidden/>
    <w:unhideWhenUsed/>
    <w:rsid w:val="006D18C0"/>
  </w:style>
  <w:style w:type="numbering" w:customStyle="1" w:styleId="NoList1211122">
    <w:name w:val="No List1211122"/>
    <w:next w:val="NoList"/>
    <w:uiPriority w:val="99"/>
    <w:semiHidden/>
    <w:rsid w:val="006D18C0"/>
  </w:style>
  <w:style w:type="numbering" w:customStyle="1" w:styleId="NoList11211122">
    <w:name w:val="No List11211122"/>
    <w:next w:val="NoList"/>
    <w:uiPriority w:val="99"/>
    <w:semiHidden/>
    <w:unhideWhenUsed/>
    <w:rsid w:val="006D18C0"/>
  </w:style>
  <w:style w:type="numbering" w:customStyle="1" w:styleId="NoList2211122">
    <w:name w:val="No List2211122"/>
    <w:next w:val="NoList"/>
    <w:uiPriority w:val="99"/>
    <w:semiHidden/>
    <w:unhideWhenUsed/>
    <w:rsid w:val="006D18C0"/>
  </w:style>
  <w:style w:type="numbering" w:customStyle="1" w:styleId="NoList3211122">
    <w:name w:val="No List3211122"/>
    <w:next w:val="NoList"/>
    <w:uiPriority w:val="99"/>
    <w:semiHidden/>
    <w:unhideWhenUsed/>
    <w:rsid w:val="006D18C0"/>
  </w:style>
  <w:style w:type="numbering" w:customStyle="1" w:styleId="NoList411111122">
    <w:name w:val="No List411111122"/>
    <w:next w:val="NoList"/>
    <w:uiPriority w:val="99"/>
    <w:semiHidden/>
    <w:unhideWhenUsed/>
    <w:rsid w:val="006D18C0"/>
  </w:style>
  <w:style w:type="table" w:customStyle="1" w:styleId="TableGrid2211112">
    <w:name w:val="Table Grid22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2">
    <w:name w:val="No List111131122"/>
    <w:next w:val="NoList"/>
    <w:uiPriority w:val="99"/>
    <w:semiHidden/>
    <w:rsid w:val="006D18C0"/>
  </w:style>
  <w:style w:type="numbering" w:customStyle="1" w:styleId="NoList111111111122">
    <w:name w:val="No List111111111122"/>
    <w:next w:val="NoList"/>
    <w:uiPriority w:val="99"/>
    <w:semiHidden/>
    <w:unhideWhenUsed/>
    <w:rsid w:val="006D18C0"/>
  </w:style>
  <w:style w:type="numbering" w:customStyle="1" w:styleId="NoList2111111122">
    <w:name w:val="No List2111111122"/>
    <w:next w:val="NoList"/>
    <w:uiPriority w:val="99"/>
    <w:semiHidden/>
    <w:unhideWhenUsed/>
    <w:rsid w:val="006D18C0"/>
  </w:style>
  <w:style w:type="numbering" w:customStyle="1" w:styleId="NoList3111111122">
    <w:name w:val="No List3111111122"/>
    <w:next w:val="NoList"/>
    <w:uiPriority w:val="99"/>
    <w:semiHidden/>
    <w:unhideWhenUsed/>
    <w:rsid w:val="006D18C0"/>
  </w:style>
  <w:style w:type="table" w:customStyle="1" w:styleId="TableGrid11111112">
    <w:name w:val="Table Grid1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2">
    <w:name w:val="Table Grid21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2">
    <w:name w:val="No List5111122"/>
    <w:next w:val="NoList"/>
    <w:uiPriority w:val="99"/>
    <w:semiHidden/>
    <w:unhideWhenUsed/>
    <w:rsid w:val="006D18C0"/>
  </w:style>
  <w:style w:type="numbering" w:customStyle="1" w:styleId="NoList711122">
    <w:name w:val="No List711122"/>
    <w:next w:val="NoList"/>
    <w:uiPriority w:val="99"/>
    <w:semiHidden/>
    <w:unhideWhenUsed/>
    <w:rsid w:val="006D18C0"/>
  </w:style>
  <w:style w:type="numbering" w:customStyle="1" w:styleId="NoList1311122">
    <w:name w:val="No List1311122"/>
    <w:next w:val="NoList"/>
    <w:uiPriority w:val="99"/>
    <w:semiHidden/>
    <w:rsid w:val="006D18C0"/>
  </w:style>
  <w:style w:type="numbering" w:customStyle="1" w:styleId="NoList11311122">
    <w:name w:val="No List11311122"/>
    <w:next w:val="NoList"/>
    <w:uiPriority w:val="99"/>
    <w:semiHidden/>
    <w:unhideWhenUsed/>
    <w:rsid w:val="006D18C0"/>
  </w:style>
  <w:style w:type="numbering" w:customStyle="1" w:styleId="NoList2311122">
    <w:name w:val="No List2311122"/>
    <w:next w:val="NoList"/>
    <w:uiPriority w:val="99"/>
    <w:semiHidden/>
    <w:unhideWhenUsed/>
    <w:rsid w:val="006D18C0"/>
  </w:style>
  <w:style w:type="numbering" w:customStyle="1" w:styleId="NoList3311122">
    <w:name w:val="No List3311122"/>
    <w:next w:val="NoList"/>
    <w:uiPriority w:val="99"/>
    <w:semiHidden/>
    <w:unhideWhenUsed/>
    <w:rsid w:val="006D18C0"/>
  </w:style>
  <w:style w:type="numbering" w:customStyle="1" w:styleId="NoList4211122">
    <w:name w:val="No List4211122"/>
    <w:next w:val="NoList"/>
    <w:uiPriority w:val="99"/>
    <w:semiHidden/>
    <w:unhideWhenUsed/>
    <w:rsid w:val="006D18C0"/>
  </w:style>
  <w:style w:type="table" w:customStyle="1" w:styleId="TableGrid2311112">
    <w:name w:val="Table Grid23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2">
    <w:name w:val="No List111211122"/>
    <w:next w:val="NoList"/>
    <w:uiPriority w:val="99"/>
    <w:semiHidden/>
    <w:rsid w:val="006D18C0"/>
  </w:style>
  <w:style w:type="numbering" w:customStyle="1" w:styleId="NoList1111211122">
    <w:name w:val="No List1111211122"/>
    <w:next w:val="NoList"/>
    <w:uiPriority w:val="99"/>
    <w:semiHidden/>
    <w:unhideWhenUsed/>
    <w:rsid w:val="006D18C0"/>
  </w:style>
  <w:style w:type="numbering" w:customStyle="1" w:styleId="NoList21211122">
    <w:name w:val="No List21211122"/>
    <w:next w:val="NoList"/>
    <w:uiPriority w:val="99"/>
    <w:semiHidden/>
    <w:unhideWhenUsed/>
    <w:rsid w:val="006D18C0"/>
  </w:style>
  <w:style w:type="numbering" w:customStyle="1" w:styleId="NoList31211122">
    <w:name w:val="No List31211122"/>
    <w:next w:val="NoList"/>
    <w:uiPriority w:val="99"/>
    <w:semiHidden/>
    <w:unhideWhenUsed/>
    <w:rsid w:val="006D18C0"/>
  </w:style>
  <w:style w:type="table" w:customStyle="1" w:styleId="TableGrid11211112">
    <w:name w:val="Table Grid1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2">
    <w:name w:val="Table Grid21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2">
    <w:name w:val="No List5211122"/>
    <w:next w:val="NoList"/>
    <w:uiPriority w:val="99"/>
    <w:semiHidden/>
    <w:unhideWhenUsed/>
    <w:rsid w:val="006D18C0"/>
  </w:style>
  <w:style w:type="numbering" w:customStyle="1" w:styleId="NoList2012">
    <w:name w:val="No List2012"/>
    <w:next w:val="NoList"/>
    <w:uiPriority w:val="99"/>
    <w:semiHidden/>
    <w:unhideWhenUsed/>
    <w:rsid w:val="006D18C0"/>
  </w:style>
  <w:style w:type="table" w:customStyle="1" w:styleId="TableGrid2912">
    <w:name w:val="Table Grid2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2">
    <w:name w:val="Table Grid1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2">
    <w:name w:val="Table Grid2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2">
    <w:name w:val="Table Grid4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2">
    <w:name w:val="Table Grid5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2">
    <w:name w:val="Table Grid6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2">
    <w:name w:val="No List11012"/>
    <w:next w:val="NoList"/>
    <w:uiPriority w:val="99"/>
    <w:semiHidden/>
    <w:unhideWhenUsed/>
    <w:rsid w:val="006D18C0"/>
  </w:style>
  <w:style w:type="table" w:customStyle="1" w:styleId="TableGrid11912">
    <w:name w:val="Table Grid11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2">
    <w:name w:val="Table Grid12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2">
    <w:name w:val="Table Grid13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2">
    <w:name w:val="Table Grid14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2">
    <w:name w:val="No List2812"/>
    <w:next w:val="NoList"/>
    <w:uiPriority w:val="99"/>
    <w:semiHidden/>
    <w:unhideWhenUsed/>
    <w:rsid w:val="006D18C0"/>
  </w:style>
  <w:style w:type="table" w:customStyle="1" w:styleId="TableGrid15412">
    <w:name w:val="Table Grid154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2">
    <w:name w:val="No List3812"/>
    <w:next w:val="NoList"/>
    <w:uiPriority w:val="99"/>
    <w:semiHidden/>
    <w:unhideWhenUsed/>
    <w:rsid w:val="006D18C0"/>
  </w:style>
  <w:style w:type="numbering" w:customStyle="1" w:styleId="NoList4612">
    <w:name w:val="No List4612"/>
    <w:next w:val="NoList"/>
    <w:uiPriority w:val="99"/>
    <w:semiHidden/>
    <w:rsid w:val="006D18C0"/>
  </w:style>
  <w:style w:type="numbering" w:customStyle="1" w:styleId="NoList11712">
    <w:name w:val="No List11712"/>
    <w:next w:val="NoList"/>
    <w:uiPriority w:val="99"/>
    <w:semiHidden/>
    <w:unhideWhenUsed/>
    <w:rsid w:val="006D18C0"/>
  </w:style>
  <w:style w:type="numbering" w:customStyle="1" w:styleId="NoList21612">
    <w:name w:val="No List21612"/>
    <w:next w:val="NoList"/>
    <w:uiPriority w:val="99"/>
    <w:semiHidden/>
    <w:unhideWhenUsed/>
    <w:rsid w:val="006D18C0"/>
  </w:style>
  <w:style w:type="numbering" w:customStyle="1" w:styleId="NoList31612">
    <w:name w:val="No List31612"/>
    <w:next w:val="NoList"/>
    <w:uiPriority w:val="99"/>
    <w:semiHidden/>
    <w:unhideWhenUsed/>
    <w:rsid w:val="006D18C0"/>
  </w:style>
  <w:style w:type="table" w:customStyle="1" w:styleId="TableGrid19312">
    <w:name w:val="Table Grid19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2">
    <w:name w:val="No List41412"/>
    <w:next w:val="NoList"/>
    <w:uiPriority w:val="99"/>
    <w:semiHidden/>
    <w:unhideWhenUsed/>
    <w:rsid w:val="006D18C0"/>
  </w:style>
  <w:style w:type="table" w:customStyle="1" w:styleId="TableGrid21612">
    <w:name w:val="Table Grid216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2">
    <w:name w:val="No List111612"/>
    <w:next w:val="NoList"/>
    <w:uiPriority w:val="99"/>
    <w:semiHidden/>
    <w:rsid w:val="006D18C0"/>
  </w:style>
  <w:style w:type="numbering" w:customStyle="1" w:styleId="NoList1111612">
    <w:name w:val="No List1111612"/>
    <w:next w:val="NoList"/>
    <w:uiPriority w:val="99"/>
    <w:semiHidden/>
    <w:unhideWhenUsed/>
    <w:rsid w:val="006D1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71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uiPriority="3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0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60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0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0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60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0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uiPriority="21" w:qFormat="1"/>
    <w:lsdException w:name="Medium Grid 1 Accent 6" w:semiHidden="0" w:uiPriority="31" w:unhideWhenUsed="0" w:qFormat="1"/>
    <w:lsdException w:name="Medium Grid 2 Accent 6" w:uiPriority="32" w:qFormat="1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704EF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704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04EF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04EF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04EF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704E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704EF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4704EF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4704EF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4704E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704E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704EF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4704EF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4704EF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rsid w:val="004704EF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4704EF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4704EF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704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704E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704E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704EF"/>
    <w:pPr>
      <w:ind w:left="0" w:firstLine="360"/>
    </w:pPr>
  </w:style>
  <w:style w:type="character" w:customStyle="1" w:styleId="backgroundChar">
    <w:name w:val="background Char"/>
    <w:link w:val="background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470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704E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4704EF"/>
    <w:pPr>
      <w:spacing w:after="120"/>
    </w:pPr>
  </w:style>
  <w:style w:type="character" w:customStyle="1" w:styleId="BodyTextChar">
    <w:name w:val="Body Text Char"/>
    <w:link w:val="BodyText"/>
    <w:rsid w:val="004704EF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704E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704EF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704E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704EF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704EF"/>
    <w:pPr>
      <w:numPr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704EF"/>
    <w:pPr>
      <w:numPr>
        <w:ilvl w:val="1"/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704E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704EF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704E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704EF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704EF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704EF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704E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rsid w:val="00470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4E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4704EF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04E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704EF"/>
    <w:rPr>
      <w:b/>
      <w:bCs/>
    </w:rPr>
  </w:style>
  <w:style w:type="paragraph" w:customStyle="1" w:styleId="Contents">
    <w:name w:val="Contents"/>
    <w:qFormat/>
    <w:rsid w:val="004704E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704E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704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nhideWhenUsed/>
    <w:rsid w:val="004704E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04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4EF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704E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704E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704E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4704EF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4704E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4704E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4704EF"/>
    <w:rPr>
      <w:color w:val="0000FF"/>
      <w:u w:val="single"/>
    </w:rPr>
  </w:style>
  <w:style w:type="paragraph" w:customStyle="1" w:styleId="Investigators">
    <w:name w:val="Investigators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704E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704E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704EF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704E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704E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704E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704E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704E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704E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704E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704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704EF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4704E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704EF"/>
    <w:pPr>
      <w:numPr>
        <w:numId w:val="59"/>
      </w:numPr>
    </w:pPr>
  </w:style>
  <w:style w:type="paragraph" w:customStyle="1" w:styleId="NumberLine">
    <w:name w:val="NumberLine"/>
    <w:qFormat/>
    <w:rsid w:val="004704E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704EF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4704EF"/>
  </w:style>
  <w:style w:type="paragraph" w:customStyle="1" w:styleId="PageNumber0">
    <w:name w:val="PageNumber"/>
    <w:qFormat/>
    <w:rsid w:val="004704E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704E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71"/>
    <w:rsid w:val="002D305E"/>
    <w:rPr>
      <w:rFonts w:ascii="Times" w:eastAsia="Times New Roman" w:hAnsi="Times"/>
      <w:sz w:val="24"/>
    </w:rPr>
  </w:style>
  <w:style w:type="paragraph" w:customStyle="1" w:styleId="ParagraphNoIndent">
    <w:name w:val="ParagraphNoInden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704E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704E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704E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704E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704EF"/>
    <w:pPr>
      <w:keepLines/>
      <w:numPr>
        <w:numId w:val="60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704EF"/>
  </w:style>
  <w:style w:type="paragraph" w:customStyle="1" w:styleId="TableBoldText">
    <w:name w:val="TableBoldText"/>
    <w:qFormat/>
    <w:rsid w:val="004704E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704E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704E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704EF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704E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704E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704EF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704EF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704EF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704E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4704E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4704EF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7Char">
    <w:name w:val="Heading 7 Char"/>
    <w:link w:val="Heading7"/>
    <w:uiPriority w:val="9"/>
    <w:rsid w:val="004704EF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4704EF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4704EF"/>
    <w:rPr>
      <w:rFonts w:ascii="Times" w:eastAsia="Times New Roman" w:hAnsi="Times"/>
      <w:b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4704EF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4704E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71"/>
    <w:rsid w:val="00587736"/>
    <w:rPr>
      <w:rFonts w:ascii="Times" w:eastAsia="Times New Roman" w:hAnsi="Times"/>
      <w:sz w:val="24"/>
    </w:rPr>
  </w:style>
  <w:style w:type="paragraph" w:customStyle="1" w:styleId="ColorfulGrid-Accent61">
    <w:name w:val="Colorful Grid - Accent 61"/>
    <w:hidden/>
    <w:uiPriority w:val="71"/>
    <w:rsid w:val="0083732B"/>
    <w:rPr>
      <w:rFonts w:ascii="Times" w:eastAsia="Times New Roman" w:hAnsi="Times"/>
      <w:sz w:val="24"/>
    </w:rPr>
  </w:style>
  <w:style w:type="paragraph" w:customStyle="1" w:styleId="MediumList1-Accent41">
    <w:name w:val="Medium List 1 - Accent 41"/>
    <w:hidden/>
    <w:uiPriority w:val="66"/>
    <w:rsid w:val="00BB163F"/>
    <w:rPr>
      <w:rFonts w:ascii="Times" w:eastAsia="Times New Roman" w:hAnsi="Times"/>
      <w:sz w:val="24"/>
    </w:rPr>
  </w:style>
  <w:style w:type="paragraph" w:customStyle="1" w:styleId="DarkList-Accent31">
    <w:name w:val="Dark List - Accent 31"/>
    <w:hidden/>
    <w:uiPriority w:val="71"/>
    <w:rsid w:val="00A325A4"/>
    <w:rPr>
      <w:rFonts w:ascii="Times" w:eastAsia="Times New Roman" w:hAnsi="Times"/>
      <w:sz w:val="24"/>
    </w:rPr>
  </w:style>
  <w:style w:type="paragraph" w:customStyle="1" w:styleId="LightList-Accent31">
    <w:name w:val="Light List - Accent 31"/>
    <w:hidden/>
    <w:uiPriority w:val="71"/>
    <w:rsid w:val="00AA334C"/>
    <w:rPr>
      <w:rFonts w:ascii="Times" w:eastAsia="Times New Roman" w:hAnsi="Times"/>
      <w:sz w:val="24"/>
    </w:rPr>
  </w:style>
  <w:style w:type="paragraph" w:customStyle="1" w:styleId="MediumList2-Accent22">
    <w:name w:val="Medium List 2 - Accent 22"/>
    <w:hidden/>
    <w:uiPriority w:val="71"/>
    <w:rsid w:val="00E07CB0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71"/>
    <w:rsid w:val="00682413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rsid w:val="006D18C0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6D18C0"/>
    <w:pPr>
      <w:spacing w:line="241" w:lineRule="atLeast"/>
    </w:pPr>
    <w:rPr>
      <w:color w:val="auto"/>
    </w:rPr>
  </w:style>
  <w:style w:type="character" w:customStyle="1" w:styleId="A10">
    <w:name w:val="A10"/>
    <w:rsid w:val="006D18C0"/>
    <w:rPr>
      <w:color w:val="000000"/>
    </w:rPr>
  </w:style>
  <w:style w:type="paragraph" w:styleId="BodyText2">
    <w:name w:val="Body Text 2"/>
    <w:basedOn w:val="Normal"/>
    <w:link w:val="BodyText2Char"/>
    <w:rsid w:val="006D18C0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rsid w:val="006D18C0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rsid w:val="006D18C0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D18C0"/>
  </w:style>
  <w:style w:type="character" w:customStyle="1" w:styleId="term">
    <w:name w:val="term"/>
    <w:rsid w:val="006D18C0"/>
  </w:style>
  <w:style w:type="numbering" w:customStyle="1" w:styleId="NoList2">
    <w:name w:val="No List2"/>
    <w:next w:val="NoList"/>
    <w:uiPriority w:val="99"/>
    <w:semiHidden/>
    <w:unhideWhenUsed/>
    <w:rsid w:val="006D18C0"/>
  </w:style>
  <w:style w:type="numbering" w:customStyle="1" w:styleId="NoList3">
    <w:name w:val="No List3"/>
    <w:next w:val="NoList"/>
    <w:uiPriority w:val="99"/>
    <w:semiHidden/>
    <w:unhideWhenUsed/>
    <w:rsid w:val="006D18C0"/>
  </w:style>
  <w:style w:type="table" w:customStyle="1" w:styleId="TableGrid1">
    <w:name w:val="Table Grid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rsid w:val="006D18C0"/>
    <w:rPr>
      <w:rFonts w:ascii="Times New Roman" w:eastAsia="Times New Roman" w:hAnsi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6D18C0"/>
  </w:style>
  <w:style w:type="paragraph" w:customStyle="1" w:styleId="Term0">
    <w:name w:val="Term"/>
    <w:basedOn w:val="Normal"/>
    <w:link w:val="TermChar"/>
    <w:qFormat/>
    <w:rsid w:val="006D18C0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TermChar">
    <w:name w:val="Term Char"/>
    <w:link w:val="Term0"/>
    <w:rsid w:val="006D18C0"/>
    <w:rPr>
      <w:rFonts w:eastAsia="Times New Roman"/>
      <w:b/>
      <w:bCs/>
      <w:sz w:val="22"/>
      <w:szCs w:val="22"/>
      <w:lang w:val="x-none" w:eastAsia="x-none"/>
    </w:rPr>
  </w:style>
  <w:style w:type="paragraph" w:customStyle="1" w:styleId="Definition">
    <w:name w:val="Definition"/>
    <w:basedOn w:val="BodyText"/>
    <w:link w:val="DefinitionChar"/>
    <w:qFormat/>
    <w:rsid w:val="006D18C0"/>
    <w:pPr>
      <w:spacing w:before="120" w:after="0"/>
    </w:pPr>
    <w:rPr>
      <w:rFonts w:ascii="Calibri" w:hAnsi="Calibri"/>
      <w:bCs/>
      <w:color w:val="000000"/>
      <w:sz w:val="22"/>
      <w:szCs w:val="22"/>
      <w:lang w:val="x-none" w:eastAsia="x-none"/>
    </w:rPr>
  </w:style>
  <w:style w:type="character" w:customStyle="1" w:styleId="DefinitionChar">
    <w:name w:val="Definition Char"/>
    <w:link w:val="Definition"/>
    <w:rsid w:val="006D18C0"/>
    <w:rPr>
      <w:rFonts w:eastAsia="Times New Roman"/>
      <w:bCs/>
      <w:color w:val="000000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D18C0"/>
    <w:pPr>
      <w:spacing w:before="12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6D18C0"/>
    <w:rPr>
      <w:rFonts w:ascii="Consolas" w:hAnsi="Consolas"/>
      <w:sz w:val="21"/>
      <w:szCs w:val="21"/>
      <w:lang w:val="x-none" w:eastAsia="x-none"/>
    </w:rPr>
  </w:style>
  <w:style w:type="table" w:customStyle="1" w:styleId="TableGrid2">
    <w:name w:val="Table Grid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6D18C0"/>
  </w:style>
  <w:style w:type="numbering" w:customStyle="1" w:styleId="NoList111">
    <w:name w:val="No List111"/>
    <w:next w:val="NoList"/>
    <w:uiPriority w:val="99"/>
    <w:semiHidden/>
    <w:unhideWhenUsed/>
    <w:rsid w:val="006D18C0"/>
  </w:style>
  <w:style w:type="numbering" w:customStyle="1" w:styleId="NoList21">
    <w:name w:val="No List21"/>
    <w:next w:val="NoList"/>
    <w:uiPriority w:val="99"/>
    <w:semiHidden/>
    <w:unhideWhenUsed/>
    <w:rsid w:val="006D18C0"/>
  </w:style>
  <w:style w:type="numbering" w:customStyle="1" w:styleId="NoList31">
    <w:name w:val="No List31"/>
    <w:next w:val="NoList"/>
    <w:uiPriority w:val="99"/>
    <w:semiHidden/>
    <w:unhideWhenUsed/>
    <w:rsid w:val="006D18C0"/>
  </w:style>
  <w:style w:type="table" w:customStyle="1" w:styleId="TableGrid11">
    <w:name w:val="Table Grid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6D18C0"/>
  </w:style>
  <w:style w:type="numbering" w:customStyle="1" w:styleId="NoList6">
    <w:name w:val="No List6"/>
    <w:next w:val="NoList"/>
    <w:uiPriority w:val="99"/>
    <w:semiHidden/>
    <w:unhideWhenUsed/>
    <w:rsid w:val="006D18C0"/>
  </w:style>
  <w:style w:type="numbering" w:customStyle="1" w:styleId="NoList12">
    <w:name w:val="No List12"/>
    <w:next w:val="NoList"/>
    <w:uiPriority w:val="99"/>
    <w:semiHidden/>
    <w:rsid w:val="006D18C0"/>
  </w:style>
  <w:style w:type="numbering" w:customStyle="1" w:styleId="NoList112">
    <w:name w:val="No List112"/>
    <w:next w:val="NoList"/>
    <w:uiPriority w:val="99"/>
    <w:semiHidden/>
    <w:unhideWhenUsed/>
    <w:rsid w:val="006D18C0"/>
  </w:style>
  <w:style w:type="numbering" w:customStyle="1" w:styleId="NoList22">
    <w:name w:val="No List22"/>
    <w:next w:val="NoList"/>
    <w:uiPriority w:val="99"/>
    <w:semiHidden/>
    <w:unhideWhenUsed/>
    <w:rsid w:val="006D18C0"/>
  </w:style>
  <w:style w:type="numbering" w:customStyle="1" w:styleId="NoList32">
    <w:name w:val="No List32"/>
    <w:next w:val="NoList"/>
    <w:uiPriority w:val="99"/>
    <w:semiHidden/>
    <w:unhideWhenUsed/>
    <w:rsid w:val="006D18C0"/>
  </w:style>
  <w:style w:type="table" w:customStyle="1" w:styleId="TableGrid12">
    <w:name w:val="Table Grid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6D18C0"/>
  </w:style>
  <w:style w:type="table" w:customStyle="1" w:styleId="TableGrid22">
    <w:name w:val="Table Grid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6D18C0"/>
  </w:style>
  <w:style w:type="numbering" w:customStyle="1" w:styleId="NoList11111">
    <w:name w:val="No List11111"/>
    <w:next w:val="NoList"/>
    <w:uiPriority w:val="99"/>
    <w:semiHidden/>
    <w:unhideWhenUsed/>
    <w:rsid w:val="006D18C0"/>
  </w:style>
  <w:style w:type="numbering" w:customStyle="1" w:styleId="NoList211">
    <w:name w:val="No List211"/>
    <w:next w:val="NoList"/>
    <w:uiPriority w:val="99"/>
    <w:semiHidden/>
    <w:unhideWhenUsed/>
    <w:rsid w:val="006D18C0"/>
  </w:style>
  <w:style w:type="numbering" w:customStyle="1" w:styleId="NoList311">
    <w:name w:val="No List311"/>
    <w:next w:val="NoList"/>
    <w:uiPriority w:val="99"/>
    <w:semiHidden/>
    <w:unhideWhenUsed/>
    <w:rsid w:val="006D18C0"/>
  </w:style>
  <w:style w:type="table" w:customStyle="1" w:styleId="TableGrid111">
    <w:name w:val="Table Grid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6D18C0"/>
  </w:style>
  <w:style w:type="numbering" w:customStyle="1" w:styleId="NoList7">
    <w:name w:val="No List7"/>
    <w:next w:val="NoList"/>
    <w:uiPriority w:val="99"/>
    <w:semiHidden/>
    <w:unhideWhenUsed/>
    <w:rsid w:val="006D18C0"/>
  </w:style>
  <w:style w:type="numbering" w:customStyle="1" w:styleId="NoList13">
    <w:name w:val="No List13"/>
    <w:next w:val="NoList"/>
    <w:uiPriority w:val="99"/>
    <w:semiHidden/>
    <w:rsid w:val="006D18C0"/>
  </w:style>
  <w:style w:type="numbering" w:customStyle="1" w:styleId="NoList113">
    <w:name w:val="No List113"/>
    <w:next w:val="NoList"/>
    <w:uiPriority w:val="99"/>
    <w:semiHidden/>
    <w:unhideWhenUsed/>
    <w:rsid w:val="006D18C0"/>
  </w:style>
  <w:style w:type="numbering" w:customStyle="1" w:styleId="NoList23">
    <w:name w:val="No List23"/>
    <w:next w:val="NoList"/>
    <w:uiPriority w:val="99"/>
    <w:semiHidden/>
    <w:unhideWhenUsed/>
    <w:rsid w:val="006D18C0"/>
  </w:style>
  <w:style w:type="numbering" w:customStyle="1" w:styleId="NoList33">
    <w:name w:val="No List33"/>
    <w:next w:val="NoList"/>
    <w:uiPriority w:val="99"/>
    <w:semiHidden/>
    <w:unhideWhenUsed/>
    <w:rsid w:val="006D18C0"/>
  </w:style>
  <w:style w:type="table" w:customStyle="1" w:styleId="TableGrid13">
    <w:name w:val="Table Grid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6D18C0"/>
  </w:style>
  <w:style w:type="table" w:customStyle="1" w:styleId="TableGrid23">
    <w:name w:val="Table Grid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6D18C0"/>
  </w:style>
  <w:style w:type="numbering" w:customStyle="1" w:styleId="NoList11112">
    <w:name w:val="No List11112"/>
    <w:next w:val="NoList"/>
    <w:uiPriority w:val="99"/>
    <w:semiHidden/>
    <w:unhideWhenUsed/>
    <w:rsid w:val="006D18C0"/>
  </w:style>
  <w:style w:type="numbering" w:customStyle="1" w:styleId="NoList212">
    <w:name w:val="No List212"/>
    <w:next w:val="NoList"/>
    <w:uiPriority w:val="99"/>
    <w:semiHidden/>
    <w:unhideWhenUsed/>
    <w:rsid w:val="006D18C0"/>
  </w:style>
  <w:style w:type="numbering" w:customStyle="1" w:styleId="NoList312">
    <w:name w:val="No List312"/>
    <w:next w:val="NoList"/>
    <w:uiPriority w:val="99"/>
    <w:semiHidden/>
    <w:unhideWhenUsed/>
    <w:rsid w:val="006D18C0"/>
  </w:style>
  <w:style w:type="table" w:customStyle="1" w:styleId="TableGrid112">
    <w:name w:val="Table Grid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6D18C0"/>
  </w:style>
  <w:style w:type="character" w:styleId="Strong">
    <w:name w:val="Strong"/>
    <w:uiPriority w:val="22"/>
    <w:qFormat/>
    <w:rsid w:val="006D18C0"/>
    <w:rPr>
      <w:b/>
      <w:bCs/>
    </w:rPr>
  </w:style>
  <w:style w:type="numbering" w:customStyle="1" w:styleId="NoList8">
    <w:name w:val="No List8"/>
    <w:next w:val="NoList"/>
    <w:uiPriority w:val="99"/>
    <w:semiHidden/>
    <w:unhideWhenUsed/>
    <w:rsid w:val="006D18C0"/>
  </w:style>
  <w:style w:type="numbering" w:customStyle="1" w:styleId="NoList14">
    <w:name w:val="No List14"/>
    <w:next w:val="NoList"/>
    <w:uiPriority w:val="99"/>
    <w:semiHidden/>
    <w:unhideWhenUsed/>
    <w:rsid w:val="006D18C0"/>
  </w:style>
  <w:style w:type="numbering" w:customStyle="1" w:styleId="NoList24">
    <w:name w:val="No List24"/>
    <w:next w:val="NoList"/>
    <w:uiPriority w:val="99"/>
    <w:semiHidden/>
    <w:unhideWhenUsed/>
    <w:rsid w:val="006D18C0"/>
  </w:style>
  <w:style w:type="numbering" w:customStyle="1" w:styleId="NoList34">
    <w:name w:val="No List34"/>
    <w:next w:val="NoList"/>
    <w:uiPriority w:val="99"/>
    <w:semiHidden/>
    <w:unhideWhenUsed/>
    <w:rsid w:val="006D18C0"/>
  </w:style>
  <w:style w:type="table" w:customStyle="1" w:styleId="TableGrid14">
    <w:name w:val="Table Grid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6D18C0"/>
  </w:style>
  <w:style w:type="table" w:customStyle="1" w:styleId="TableGrid24">
    <w:name w:val="Table Grid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rsid w:val="006D18C0"/>
  </w:style>
  <w:style w:type="numbering" w:customStyle="1" w:styleId="NoList1113">
    <w:name w:val="No List1113"/>
    <w:next w:val="NoList"/>
    <w:uiPriority w:val="99"/>
    <w:semiHidden/>
    <w:unhideWhenUsed/>
    <w:rsid w:val="006D18C0"/>
  </w:style>
  <w:style w:type="numbering" w:customStyle="1" w:styleId="NoList213">
    <w:name w:val="No List213"/>
    <w:next w:val="NoList"/>
    <w:uiPriority w:val="99"/>
    <w:semiHidden/>
    <w:unhideWhenUsed/>
    <w:rsid w:val="006D18C0"/>
  </w:style>
  <w:style w:type="numbering" w:customStyle="1" w:styleId="NoList313">
    <w:name w:val="No List313"/>
    <w:next w:val="NoList"/>
    <w:uiPriority w:val="99"/>
    <w:semiHidden/>
    <w:unhideWhenUsed/>
    <w:rsid w:val="006D18C0"/>
  </w:style>
  <w:style w:type="table" w:customStyle="1" w:styleId="TableGrid113">
    <w:name w:val="Table Grid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6D18C0"/>
  </w:style>
  <w:style w:type="numbering" w:customStyle="1" w:styleId="NoList61">
    <w:name w:val="No List61"/>
    <w:next w:val="NoList"/>
    <w:uiPriority w:val="99"/>
    <w:semiHidden/>
    <w:unhideWhenUsed/>
    <w:rsid w:val="006D18C0"/>
  </w:style>
  <w:style w:type="numbering" w:customStyle="1" w:styleId="NoList121">
    <w:name w:val="No List121"/>
    <w:next w:val="NoList"/>
    <w:uiPriority w:val="99"/>
    <w:semiHidden/>
    <w:rsid w:val="006D18C0"/>
  </w:style>
  <w:style w:type="numbering" w:customStyle="1" w:styleId="NoList1121">
    <w:name w:val="No List1121"/>
    <w:next w:val="NoList"/>
    <w:uiPriority w:val="99"/>
    <w:semiHidden/>
    <w:unhideWhenUsed/>
    <w:rsid w:val="006D18C0"/>
  </w:style>
  <w:style w:type="numbering" w:customStyle="1" w:styleId="NoList221">
    <w:name w:val="No List221"/>
    <w:next w:val="NoList"/>
    <w:uiPriority w:val="99"/>
    <w:semiHidden/>
    <w:unhideWhenUsed/>
    <w:rsid w:val="006D18C0"/>
  </w:style>
  <w:style w:type="numbering" w:customStyle="1" w:styleId="NoList321">
    <w:name w:val="No List321"/>
    <w:next w:val="NoList"/>
    <w:uiPriority w:val="99"/>
    <w:semiHidden/>
    <w:unhideWhenUsed/>
    <w:rsid w:val="006D18C0"/>
  </w:style>
  <w:style w:type="table" w:customStyle="1" w:styleId="TableGrid121">
    <w:name w:val="Table Grid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6D18C0"/>
  </w:style>
  <w:style w:type="table" w:customStyle="1" w:styleId="TableGrid221">
    <w:name w:val="Table Grid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rsid w:val="006D18C0"/>
  </w:style>
  <w:style w:type="numbering" w:customStyle="1" w:styleId="NoList111111">
    <w:name w:val="No List111111"/>
    <w:next w:val="NoList"/>
    <w:uiPriority w:val="99"/>
    <w:semiHidden/>
    <w:unhideWhenUsed/>
    <w:rsid w:val="006D18C0"/>
  </w:style>
  <w:style w:type="numbering" w:customStyle="1" w:styleId="NoList2111">
    <w:name w:val="No List2111"/>
    <w:next w:val="NoList"/>
    <w:uiPriority w:val="99"/>
    <w:semiHidden/>
    <w:unhideWhenUsed/>
    <w:rsid w:val="006D18C0"/>
  </w:style>
  <w:style w:type="numbering" w:customStyle="1" w:styleId="NoList3111">
    <w:name w:val="No List3111"/>
    <w:next w:val="NoList"/>
    <w:uiPriority w:val="99"/>
    <w:semiHidden/>
    <w:unhideWhenUsed/>
    <w:rsid w:val="006D18C0"/>
  </w:style>
  <w:style w:type="table" w:customStyle="1" w:styleId="TableGrid1111">
    <w:name w:val="Table Grid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6D18C0"/>
  </w:style>
  <w:style w:type="numbering" w:customStyle="1" w:styleId="NoList71">
    <w:name w:val="No List71"/>
    <w:next w:val="NoList"/>
    <w:uiPriority w:val="99"/>
    <w:semiHidden/>
    <w:unhideWhenUsed/>
    <w:rsid w:val="006D18C0"/>
  </w:style>
  <w:style w:type="numbering" w:customStyle="1" w:styleId="NoList131">
    <w:name w:val="No List131"/>
    <w:next w:val="NoList"/>
    <w:uiPriority w:val="99"/>
    <w:semiHidden/>
    <w:rsid w:val="006D18C0"/>
  </w:style>
  <w:style w:type="numbering" w:customStyle="1" w:styleId="NoList1131">
    <w:name w:val="No List1131"/>
    <w:next w:val="NoList"/>
    <w:uiPriority w:val="99"/>
    <w:semiHidden/>
    <w:unhideWhenUsed/>
    <w:rsid w:val="006D18C0"/>
  </w:style>
  <w:style w:type="numbering" w:customStyle="1" w:styleId="NoList231">
    <w:name w:val="No List231"/>
    <w:next w:val="NoList"/>
    <w:uiPriority w:val="99"/>
    <w:semiHidden/>
    <w:unhideWhenUsed/>
    <w:rsid w:val="006D18C0"/>
  </w:style>
  <w:style w:type="numbering" w:customStyle="1" w:styleId="NoList331">
    <w:name w:val="No List331"/>
    <w:next w:val="NoList"/>
    <w:uiPriority w:val="99"/>
    <w:semiHidden/>
    <w:unhideWhenUsed/>
    <w:rsid w:val="006D18C0"/>
  </w:style>
  <w:style w:type="table" w:customStyle="1" w:styleId="TableGrid131">
    <w:name w:val="Table Grid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6D18C0"/>
  </w:style>
  <w:style w:type="table" w:customStyle="1" w:styleId="TableGrid231">
    <w:name w:val="Table Grid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6D18C0"/>
  </w:style>
  <w:style w:type="numbering" w:customStyle="1" w:styleId="NoList111121">
    <w:name w:val="No List111121"/>
    <w:next w:val="NoList"/>
    <w:uiPriority w:val="99"/>
    <w:semiHidden/>
    <w:unhideWhenUsed/>
    <w:rsid w:val="006D18C0"/>
  </w:style>
  <w:style w:type="numbering" w:customStyle="1" w:styleId="NoList2121">
    <w:name w:val="No List2121"/>
    <w:next w:val="NoList"/>
    <w:uiPriority w:val="99"/>
    <w:semiHidden/>
    <w:unhideWhenUsed/>
    <w:rsid w:val="006D18C0"/>
  </w:style>
  <w:style w:type="numbering" w:customStyle="1" w:styleId="NoList3121">
    <w:name w:val="No List3121"/>
    <w:next w:val="NoList"/>
    <w:uiPriority w:val="99"/>
    <w:semiHidden/>
    <w:unhideWhenUsed/>
    <w:rsid w:val="006D18C0"/>
  </w:style>
  <w:style w:type="table" w:customStyle="1" w:styleId="TableGrid1121">
    <w:name w:val="Table Grid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6D18C0"/>
  </w:style>
  <w:style w:type="character" w:customStyle="1" w:styleId="CommentTextChar1">
    <w:name w:val="Comment Text Char1"/>
    <w:uiPriority w:val="99"/>
    <w:semiHidden/>
    <w:rsid w:val="006D18C0"/>
  </w:style>
  <w:style w:type="character" w:customStyle="1" w:styleId="BalloonTextChar1">
    <w:name w:val="Balloon Text Char1"/>
    <w:uiPriority w:val="99"/>
    <w:semiHidden/>
    <w:rsid w:val="006D18C0"/>
    <w:rPr>
      <w:rFonts w:ascii="Lucida Grande" w:hAnsi="Lucida Grande" w:cs="Lucida Grande"/>
      <w:sz w:val="18"/>
      <w:szCs w:val="18"/>
    </w:rPr>
  </w:style>
  <w:style w:type="character" w:customStyle="1" w:styleId="CommentSubjectChar1">
    <w:name w:val="Comment Subject Char1"/>
    <w:uiPriority w:val="99"/>
    <w:semiHidden/>
    <w:rsid w:val="006D18C0"/>
    <w:rPr>
      <w:b/>
      <w:bCs/>
      <w:sz w:val="20"/>
      <w:szCs w:val="20"/>
    </w:rPr>
  </w:style>
  <w:style w:type="numbering" w:customStyle="1" w:styleId="NoList9">
    <w:name w:val="No List9"/>
    <w:next w:val="NoList"/>
    <w:uiPriority w:val="99"/>
    <w:semiHidden/>
    <w:unhideWhenUsed/>
    <w:rsid w:val="006D18C0"/>
  </w:style>
  <w:style w:type="table" w:customStyle="1" w:styleId="TableGrid6">
    <w:name w:val="Table Grid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rsid w:val="006D18C0"/>
    <w:pPr>
      <w:spacing w:before="60"/>
      <w:ind w:firstLine="360"/>
    </w:pPr>
    <w:rPr>
      <w:rFonts w:ascii="Arial" w:hAnsi="Arial" w:cs="Arial"/>
      <w:color w:val="000080"/>
      <w:sz w:val="20"/>
      <w:lang w:val="en"/>
    </w:rPr>
  </w:style>
  <w:style w:type="paragraph" w:customStyle="1" w:styleId="ColorfulList-Accent11">
    <w:name w:val="Colorful List - Accent 1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6D18C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x-none" w:eastAsia="ja-JP"/>
    </w:rPr>
  </w:style>
  <w:style w:type="table" w:customStyle="1" w:styleId="TableGrid15">
    <w:name w:val="Table Grid1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1">
    <w:name w:val="Bullet-1"/>
    <w:basedOn w:val="MediumGrid21"/>
    <w:qFormat/>
    <w:rsid w:val="006D18C0"/>
  </w:style>
  <w:style w:type="numbering" w:customStyle="1" w:styleId="NoList15">
    <w:name w:val="No List15"/>
    <w:next w:val="NoList"/>
    <w:uiPriority w:val="99"/>
    <w:semiHidden/>
    <w:unhideWhenUsed/>
    <w:rsid w:val="006D18C0"/>
  </w:style>
  <w:style w:type="character" w:customStyle="1" w:styleId="highlight">
    <w:name w:val="highlight"/>
    <w:rsid w:val="006D18C0"/>
  </w:style>
  <w:style w:type="table" w:customStyle="1" w:styleId="TableGrid7">
    <w:name w:val="Table Grid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2">
    <w:name w:val="Bullet-2"/>
    <w:basedOn w:val="MediumGrid21"/>
    <w:qFormat/>
    <w:rsid w:val="006D18C0"/>
  </w:style>
  <w:style w:type="paragraph" w:customStyle="1" w:styleId="Sub-bullet">
    <w:name w:val="Sub-bullet"/>
    <w:basedOn w:val="Bullet-2"/>
    <w:qFormat/>
    <w:rsid w:val="006D18C0"/>
    <w:pPr>
      <w:ind w:left="1080" w:hanging="360"/>
    </w:pPr>
    <w:rPr>
      <w:rFonts w:ascii="Times New Roman" w:hAnsi="Times New Roman" w:cs="Arial"/>
    </w:rPr>
  </w:style>
  <w:style w:type="paragraph" w:customStyle="1" w:styleId="MediumGrid21">
    <w:name w:val="Medium Grid 21"/>
    <w:uiPriority w:val="1"/>
    <w:rsid w:val="006D18C0"/>
    <w:rPr>
      <w:rFonts w:ascii="Times" w:eastAsia="Times New Roman" w:hAnsi="Times"/>
      <w:sz w:val="24"/>
    </w:rPr>
  </w:style>
  <w:style w:type="paragraph" w:customStyle="1" w:styleId="TableTextRef">
    <w:name w:val="Table Text Ref"/>
    <w:qFormat/>
    <w:rsid w:val="006D18C0"/>
    <w:pPr>
      <w:spacing w:before="120"/>
    </w:pPr>
    <w:rPr>
      <w:rFonts w:ascii="Arial" w:eastAsia="Times New Roman" w:hAnsi="Arial" w:cs="Arial"/>
    </w:rPr>
  </w:style>
  <w:style w:type="paragraph" w:customStyle="1" w:styleId="MediumGrid1-Accent21">
    <w:name w:val="Medium Grid 1 - Accent 2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MediumShading1-Accent11">
    <w:name w:val="Medium Shading 1 - Accent 11"/>
    <w:uiPriority w:val="1"/>
    <w:rsid w:val="006D18C0"/>
    <w:rPr>
      <w:rFonts w:ascii="Times" w:eastAsia="Times New Roman" w:hAnsi="Times"/>
      <w:sz w:val="24"/>
    </w:rPr>
  </w:style>
  <w:style w:type="table" w:customStyle="1" w:styleId="TableGrid9">
    <w:name w:val="Table Grid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6D18C0"/>
  </w:style>
  <w:style w:type="table" w:customStyle="1" w:styleId="AHRQ11">
    <w:name w:val="AHRQ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">
    <w:name w:val="Table Grid15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3">
    <w:name w:val="Bullet-3"/>
    <w:basedOn w:val="Bullet-2"/>
    <w:qFormat/>
    <w:rsid w:val="006D18C0"/>
    <w:pPr>
      <w:ind w:left="720" w:hanging="319"/>
    </w:pPr>
    <w:rPr>
      <w:rFonts w:ascii="Arial" w:hAnsi="Arial" w:cs="Arial"/>
      <w:sz w:val="20"/>
    </w:rPr>
  </w:style>
  <w:style w:type="table" w:customStyle="1" w:styleId="TableGrid16">
    <w:name w:val="Table Grid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6D18C0"/>
  </w:style>
  <w:style w:type="paragraph" w:styleId="TOC4">
    <w:name w:val="toc 4"/>
    <w:basedOn w:val="Normal"/>
    <w:next w:val="Normal"/>
    <w:autoRedefine/>
    <w:uiPriority w:val="39"/>
    <w:unhideWhenUsed/>
    <w:rsid w:val="006D18C0"/>
    <w:pPr>
      <w:spacing w:after="100"/>
      <w:ind w:left="72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6D18C0"/>
    <w:pPr>
      <w:spacing w:after="100"/>
      <w:ind w:left="9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6D18C0"/>
    <w:pPr>
      <w:spacing w:after="100"/>
      <w:ind w:left="1200"/>
    </w:pPr>
    <w:rPr>
      <w:rFonts w:ascii="Calibri" w:hAnsi="Calibri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6D18C0"/>
    <w:pPr>
      <w:spacing w:after="120"/>
    </w:pPr>
    <w:rPr>
      <w:rFonts w:ascii="Calibri" w:hAnsi="Calibri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D18C0"/>
    <w:rPr>
      <w:rFonts w:eastAsia="Times New Roman"/>
      <w:sz w:val="16"/>
      <w:szCs w:val="16"/>
      <w:lang w:val="x-none" w:eastAsia="x-none"/>
    </w:rPr>
  </w:style>
  <w:style w:type="table" w:styleId="MediumGrid3-Accent1">
    <w:name w:val="Medium Grid 3 Accent 1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Grid-Accent2">
    <w:name w:val="Colorful Grid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indentedbullets">
    <w:name w:val="indented bullets"/>
    <w:basedOn w:val="Normal"/>
    <w:rsid w:val="006D18C0"/>
    <w:pPr>
      <w:shd w:val="clear" w:color="auto" w:fill="FFFFFF"/>
      <w:spacing w:line="360" w:lineRule="atLeast"/>
    </w:pPr>
    <w:rPr>
      <w:rFonts w:ascii="Arial" w:hAnsi="Arial"/>
      <w:sz w:val="19"/>
    </w:rPr>
  </w:style>
  <w:style w:type="numbering" w:customStyle="1" w:styleId="NoList10">
    <w:name w:val="No List10"/>
    <w:next w:val="NoList"/>
    <w:uiPriority w:val="99"/>
    <w:semiHidden/>
    <w:unhideWhenUsed/>
    <w:rsid w:val="006D18C0"/>
  </w:style>
  <w:style w:type="numbering" w:customStyle="1" w:styleId="NoList16">
    <w:name w:val="No List16"/>
    <w:next w:val="NoList"/>
    <w:uiPriority w:val="99"/>
    <w:semiHidden/>
    <w:unhideWhenUsed/>
    <w:rsid w:val="006D18C0"/>
  </w:style>
  <w:style w:type="table" w:customStyle="1" w:styleId="AHRQ12">
    <w:name w:val="AHRQ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">
    <w:name w:val="Table Grid1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6D18C0"/>
  </w:style>
  <w:style w:type="table" w:customStyle="1" w:styleId="TableGrid71">
    <w:name w:val="Table Grid7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 Grid1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6D18C0"/>
  </w:style>
  <w:style w:type="table" w:customStyle="1" w:styleId="AHRQ111">
    <w:name w:val="AHRQ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">
    <w:name w:val="Table Grid15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6D18C0"/>
  </w:style>
  <w:style w:type="table" w:customStyle="1" w:styleId="MediumGrid3-Accent11">
    <w:name w:val="Medium Grid 3 - Accent 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">
    <w:name w:val="No List44"/>
    <w:next w:val="NoList"/>
    <w:uiPriority w:val="99"/>
    <w:semiHidden/>
    <w:rsid w:val="006D18C0"/>
  </w:style>
  <w:style w:type="numbering" w:customStyle="1" w:styleId="NoList115">
    <w:name w:val="No List115"/>
    <w:next w:val="NoList"/>
    <w:uiPriority w:val="99"/>
    <w:semiHidden/>
    <w:unhideWhenUsed/>
    <w:rsid w:val="006D18C0"/>
  </w:style>
  <w:style w:type="numbering" w:customStyle="1" w:styleId="NoList214">
    <w:name w:val="No List214"/>
    <w:next w:val="NoList"/>
    <w:uiPriority w:val="99"/>
    <w:semiHidden/>
    <w:unhideWhenUsed/>
    <w:rsid w:val="006D18C0"/>
  </w:style>
  <w:style w:type="numbering" w:customStyle="1" w:styleId="NoList314">
    <w:name w:val="No List314"/>
    <w:next w:val="NoList"/>
    <w:uiPriority w:val="99"/>
    <w:semiHidden/>
    <w:unhideWhenUsed/>
    <w:rsid w:val="006D18C0"/>
  </w:style>
  <w:style w:type="table" w:customStyle="1" w:styleId="TableGrid191">
    <w:name w:val="Table Grid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6D18C0"/>
  </w:style>
  <w:style w:type="table" w:customStyle="1" w:styleId="TableGrid214">
    <w:name w:val="Table Grid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uiPriority w:val="99"/>
    <w:semiHidden/>
    <w:rsid w:val="006D18C0"/>
  </w:style>
  <w:style w:type="numbering" w:customStyle="1" w:styleId="NoList11114">
    <w:name w:val="No List11114"/>
    <w:next w:val="NoList"/>
    <w:uiPriority w:val="99"/>
    <w:semiHidden/>
    <w:unhideWhenUsed/>
    <w:rsid w:val="006D18C0"/>
  </w:style>
  <w:style w:type="numbering" w:customStyle="1" w:styleId="NoList2112">
    <w:name w:val="No List2112"/>
    <w:next w:val="NoList"/>
    <w:uiPriority w:val="99"/>
    <w:semiHidden/>
    <w:unhideWhenUsed/>
    <w:rsid w:val="006D18C0"/>
  </w:style>
  <w:style w:type="numbering" w:customStyle="1" w:styleId="NoList3112">
    <w:name w:val="No List3112"/>
    <w:next w:val="NoList"/>
    <w:uiPriority w:val="99"/>
    <w:semiHidden/>
    <w:unhideWhenUsed/>
    <w:rsid w:val="006D18C0"/>
  </w:style>
  <w:style w:type="table" w:customStyle="1" w:styleId="TableGrid1112">
    <w:name w:val="Table Grid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6D18C0"/>
  </w:style>
  <w:style w:type="numbering" w:customStyle="1" w:styleId="NoList62">
    <w:name w:val="No List62"/>
    <w:next w:val="NoList"/>
    <w:uiPriority w:val="99"/>
    <w:semiHidden/>
    <w:unhideWhenUsed/>
    <w:rsid w:val="006D18C0"/>
  </w:style>
  <w:style w:type="numbering" w:customStyle="1" w:styleId="NoList122">
    <w:name w:val="No List122"/>
    <w:next w:val="NoList"/>
    <w:uiPriority w:val="99"/>
    <w:semiHidden/>
    <w:rsid w:val="006D18C0"/>
  </w:style>
  <w:style w:type="numbering" w:customStyle="1" w:styleId="NoList1122">
    <w:name w:val="No List1122"/>
    <w:next w:val="NoList"/>
    <w:uiPriority w:val="99"/>
    <w:semiHidden/>
    <w:unhideWhenUsed/>
    <w:rsid w:val="006D18C0"/>
  </w:style>
  <w:style w:type="numbering" w:customStyle="1" w:styleId="NoList222">
    <w:name w:val="No List222"/>
    <w:next w:val="NoList"/>
    <w:uiPriority w:val="99"/>
    <w:semiHidden/>
    <w:unhideWhenUsed/>
    <w:rsid w:val="006D18C0"/>
  </w:style>
  <w:style w:type="numbering" w:customStyle="1" w:styleId="NoList322">
    <w:name w:val="No List322"/>
    <w:next w:val="NoList"/>
    <w:uiPriority w:val="99"/>
    <w:semiHidden/>
    <w:unhideWhenUsed/>
    <w:rsid w:val="006D18C0"/>
  </w:style>
  <w:style w:type="table" w:customStyle="1" w:styleId="TableGrid1211">
    <w:name w:val="Table Grid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6D18C0"/>
  </w:style>
  <w:style w:type="table" w:customStyle="1" w:styleId="TableGrid222">
    <w:name w:val="Table Grid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">
    <w:name w:val="No List111112"/>
    <w:next w:val="NoList"/>
    <w:uiPriority w:val="99"/>
    <w:semiHidden/>
    <w:rsid w:val="006D18C0"/>
  </w:style>
  <w:style w:type="numbering" w:customStyle="1" w:styleId="NoList1111111">
    <w:name w:val="No List1111111"/>
    <w:next w:val="NoList"/>
    <w:uiPriority w:val="99"/>
    <w:semiHidden/>
    <w:unhideWhenUsed/>
    <w:rsid w:val="006D18C0"/>
  </w:style>
  <w:style w:type="numbering" w:customStyle="1" w:styleId="NoList21111">
    <w:name w:val="No List21111"/>
    <w:next w:val="NoList"/>
    <w:uiPriority w:val="99"/>
    <w:semiHidden/>
    <w:unhideWhenUsed/>
    <w:rsid w:val="006D18C0"/>
  </w:style>
  <w:style w:type="numbering" w:customStyle="1" w:styleId="NoList31111">
    <w:name w:val="No List31111"/>
    <w:next w:val="NoList"/>
    <w:uiPriority w:val="99"/>
    <w:semiHidden/>
    <w:unhideWhenUsed/>
    <w:rsid w:val="006D18C0"/>
  </w:style>
  <w:style w:type="numbering" w:customStyle="1" w:styleId="NoList512">
    <w:name w:val="No List512"/>
    <w:next w:val="NoList"/>
    <w:uiPriority w:val="99"/>
    <w:semiHidden/>
    <w:unhideWhenUsed/>
    <w:rsid w:val="006D18C0"/>
  </w:style>
  <w:style w:type="numbering" w:customStyle="1" w:styleId="NoList72">
    <w:name w:val="No List72"/>
    <w:next w:val="NoList"/>
    <w:uiPriority w:val="99"/>
    <w:semiHidden/>
    <w:unhideWhenUsed/>
    <w:rsid w:val="006D18C0"/>
  </w:style>
  <w:style w:type="numbering" w:customStyle="1" w:styleId="NoList132">
    <w:name w:val="No List132"/>
    <w:next w:val="NoList"/>
    <w:uiPriority w:val="99"/>
    <w:semiHidden/>
    <w:rsid w:val="006D18C0"/>
  </w:style>
  <w:style w:type="numbering" w:customStyle="1" w:styleId="NoList1132">
    <w:name w:val="No List1132"/>
    <w:next w:val="NoList"/>
    <w:uiPriority w:val="99"/>
    <w:semiHidden/>
    <w:unhideWhenUsed/>
    <w:rsid w:val="006D18C0"/>
  </w:style>
  <w:style w:type="numbering" w:customStyle="1" w:styleId="NoList232">
    <w:name w:val="No List232"/>
    <w:next w:val="NoList"/>
    <w:uiPriority w:val="99"/>
    <w:semiHidden/>
    <w:unhideWhenUsed/>
    <w:rsid w:val="006D18C0"/>
  </w:style>
  <w:style w:type="numbering" w:customStyle="1" w:styleId="NoList332">
    <w:name w:val="No List332"/>
    <w:next w:val="NoList"/>
    <w:uiPriority w:val="99"/>
    <w:semiHidden/>
    <w:unhideWhenUsed/>
    <w:rsid w:val="006D18C0"/>
  </w:style>
  <w:style w:type="table" w:customStyle="1" w:styleId="TableGrid1311">
    <w:name w:val="Table Grid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6D18C0"/>
  </w:style>
  <w:style w:type="table" w:customStyle="1" w:styleId="TableGrid232">
    <w:name w:val="Table Grid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">
    <w:name w:val="No List11122"/>
    <w:next w:val="NoList"/>
    <w:uiPriority w:val="99"/>
    <w:semiHidden/>
    <w:rsid w:val="006D18C0"/>
  </w:style>
  <w:style w:type="numbering" w:customStyle="1" w:styleId="NoList111122">
    <w:name w:val="No List111122"/>
    <w:next w:val="NoList"/>
    <w:uiPriority w:val="99"/>
    <w:semiHidden/>
    <w:unhideWhenUsed/>
    <w:rsid w:val="006D18C0"/>
  </w:style>
  <w:style w:type="numbering" w:customStyle="1" w:styleId="NoList2122">
    <w:name w:val="No List2122"/>
    <w:next w:val="NoList"/>
    <w:uiPriority w:val="99"/>
    <w:semiHidden/>
    <w:unhideWhenUsed/>
    <w:rsid w:val="006D18C0"/>
  </w:style>
  <w:style w:type="numbering" w:customStyle="1" w:styleId="NoList3122">
    <w:name w:val="No List3122"/>
    <w:next w:val="NoList"/>
    <w:uiPriority w:val="99"/>
    <w:semiHidden/>
    <w:unhideWhenUsed/>
    <w:rsid w:val="006D18C0"/>
  </w:style>
  <w:style w:type="table" w:customStyle="1" w:styleId="TableGrid1122">
    <w:name w:val="Table Grid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6D18C0"/>
  </w:style>
  <w:style w:type="numbering" w:customStyle="1" w:styleId="NoList81">
    <w:name w:val="No List81"/>
    <w:next w:val="NoList"/>
    <w:uiPriority w:val="99"/>
    <w:semiHidden/>
    <w:unhideWhenUsed/>
    <w:rsid w:val="006D18C0"/>
  </w:style>
  <w:style w:type="numbering" w:customStyle="1" w:styleId="NoList141">
    <w:name w:val="No List141"/>
    <w:next w:val="NoList"/>
    <w:uiPriority w:val="99"/>
    <w:semiHidden/>
    <w:unhideWhenUsed/>
    <w:rsid w:val="006D18C0"/>
  </w:style>
  <w:style w:type="numbering" w:customStyle="1" w:styleId="NoList241">
    <w:name w:val="No List241"/>
    <w:next w:val="NoList"/>
    <w:uiPriority w:val="99"/>
    <w:semiHidden/>
    <w:unhideWhenUsed/>
    <w:rsid w:val="006D18C0"/>
  </w:style>
  <w:style w:type="numbering" w:customStyle="1" w:styleId="NoList341">
    <w:name w:val="No List341"/>
    <w:next w:val="NoList"/>
    <w:uiPriority w:val="99"/>
    <w:semiHidden/>
    <w:unhideWhenUsed/>
    <w:rsid w:val="006D18C0"/>
  </w:style>
  <w:style w:type="table" w:customStyle="1" w:styleId="TableGrid1411">
    <w:name w:val="Table Grid14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6D18C0"/>
  </w:style>
  <w:style w:type="table" w:customStyle="1" w:styleId="TableGrid241">
    <w:name w:val="Table Grid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rsid w:val="006D18C0"/>
  </w:style>
  <w:style w:type="numbering" w:customStyle="1" w:styleId="NoList11131">
    <w:name w:val="No List11131"/>
    <w:next w:val="NoList"/>
    <w:uiPriority w:val="99"/>
    <w:semiHidden/>
    <w:unhideWhenUsed/>
    <w:rsid w:val="006D18C0"/>
  </w:style>
  <w:style w:type="numbering" w:customStyle="1" w:styleId="NoList2131">
    <w:name w:val="No List2131"/>
    <w:next w:val="NoList"/>
    <w:uiPriority w:val="99"/>
    <w:semiHidden/>
    <w:unhideWhenUsed/>
    <w:rsid w:val="006D18C0"/>
  </w:style>
  <w:style w:type="numbering" w:customStyle="1" w:styleId="NoList3131">
    <w:name w:val="No List3131"/>
    <w:next w:val="NoList"/>
    <w:uiPriority w:val="99"/>
    <w:semiHidden/>
    <w:unhideWhenUsed/>
    <w:rsid w:val="006D18C0"/>
  </w:style>
  <w:style w:type="table" w:customStyle="1" w:styleId="TableGrid1131">
    <w:name w:val="Table Grid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6D18C0"/>
  </w:style>
  <w:style w:type="numbering" w:customStyle="1" w:styleId="NoList611">
    <w:name w:val="No List611"/>
    <w:next w:val="NoList"/>
    <w:uiPriority w:val="99"/>
    <w:semiHidden/>
    <w:unhideWhenUsed/>
    <w:rsid w:val="006D18C0"/>
  </w:style>
  <w:style w:type="numbering" w:customStyle="1" w:styleId="NoList1211">
    <w:name w:val="No List1211"/>
    <w:next w:val="NoList"/>
    <w:uiPriority w:val="99"/>
    <w:semiHidden/>
    <w:rsid w:val="006D18C0"/>
  </w:style>
  <w:style w:type="numbering" w:customStyle="1" w:styleId="NoList11211">
    <w:name w:val="No List11211"/>
    <w:next w:val="NoList"/>
    <w:uiPriority w:val="99"/>
    <w:semiHidden/>
    <w:unhideWhenUsed/>
    <w:rsid w:val="006D18C0"/>
  </w:style>
  <w:style w:type="numbering" w:customStyle="1" w:styleId="NoList2211">
    <w:name w:val="No List2211"/>
    <w:next w:val="NoList"/>
    <w:uiPriority w:val="99"/>
    <w:semiHidden/>
    <w:unhideWhenUsed/>
    <w:rsid w:val="006D18C0"/>
  </w:style>
  <w:style w:type="numbering" w:customStyle="1" w:styleId="NoList3211">
    <w:name w:val="No List3211"/>
    <w:next w:val="NoList"/>
    <w:uiPriority w:val="99"/>
    <w:semiHidden/>
    <w:unhideWhenUsed/>
    <w:rsid w:val="006D18C0"/>
  </w:style>
  <w:style w:type="numbering" w:customStyle="1" w:styleId="NoList41111">
    <w:name w:val="No List41111"/>
    <w:next w:val="NoList"/>
    <w:uiPriority w:val="99"/>
    <w:semiHidden/>
    <w:unhideWhenUsed/>
    <w:rsid w:val="006D18C0"/>
  </w:style>
  <w:style w:type="table" w:customStyle="1" w:styleId="TableGrid2211">
    <w:name w:val="Table Grid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">
    <w:name w:val="No List111131"/>
    <w:next w:val="NoList"/>
    <w:uiPriority w:val="99"/>
    <w:semiHidden/>
    <w:rsid w:val="006D18C0"/>
  </w:style>
  <w:style w:type="numbering" w:customStyle="1" w:styleId="NoList11111111">
    <w:name w:val="No List11111111"/>
    <w:next w:val="NoList"/>
    <w:uiPriority w:val="99"/>
    <w:semiHidden/>
    <w:unhideWhenUsed/>
    <w:rsid w:val="006D18C0"/>
  </w:style>
  <w:style w:type="numbering" w:customStyle="1" w:styleId="NoList211111">
    <w:name w:val="No List211111"/>
    <w:next w:val="NoList"/>
    <w:uiPriority w:val="99"/>
    <w:semiHidden/>
    <w:unhideWhenUsed/>
    <w:rsid w:val="006D18C0"/>
  </w:style>
  <w:style w:type="numbering" w:customStyle="1" w:styleId="NoList311111">
    <w:name w:val="No List311111"/>
    <w:next w:val="NoList"/>
    <w:uiPriority w:val="99"/>
    <w:semiHidden/>
    <w:unhideWhenUsed/>
    <w:rsid w:val="006D18C0"/>
  </w:style>
  <w:style w:type="table" w:customStyle="1" w:styleId="TableGrid11111">
    <w:name w:val="Table Grid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">
    <w:name w:val="No List5111"/>
    <w:next w:val="NoList"/>
    <w:uiPriority w:val="99"/>
    <w:semiHidden/>
    <w:unhideWhenUsed/>
    <w:rsid w:val="006D18C0"/>
  </w:style>
  <w:style w:type="numbering" w:customStyle="1" w:styleId="NoList711">
    <w:name w:val="No List711"/>
    <w:next w:val="NoList"/>
    <w:uiPriority w:val="99"/>
    <w:semiHidden/>
    <w:unhideWhenUsed/>
    <w:rsid w:val="006D18C0"/>
  </w:style>
  <w:style w:type="numbering" w:customStyle="1" w:styleId="NoList1311">
    <w:name w:val="No List1311"/>
    <w:next w:val="NoList"/>
    <w:uiPriority w:val="99"/>
    <w:semiHidden/>
    <w:rsid w:val="006D18C0"/>
  </w:style>
  <w:style w:type="numbering" w:customStyle="1" w:styleId="NoList11311">
    <w:name w:val="No List11311"/>
    <w:next w:val="NoList"/>
    <w:uiPriority w:val="99"/>
    <w:semiHidden/>
    <w:unhideWhenUsed/>
    <w:rsid w:val="006D18C0"/>
  </w:style>
  <w:style w:type="numbering" w:customStyle="1" w:styleId="NoList2311">
    <w:name w:val="No List2311"/>
    <w:next w:val="NoList"/>
    <w:uiPriority w:val="99"/>
    <w:semiHidden/>
    <w:unhideWhenUsed/>
    <w:rsid w:val="006D18C0"/>
  </w:style>
  <w:style w:type="numbering" w:customStyle="1" w:styleId="NoList3311">
    <w:name w:val="No List3311"/>
    <w:next w:val="NoList"/>
    <w:uiPriority w:val="99"/>
    <w:semiHidden/>
    <w:unhideWhenUsed/>
    <w:rsid w:val="006D18C0"/>
  </w:style>
  <w:style w:type="numbering" w:customStyle="1" w:styleId="NoList4211">
    <w:name w:val="No List4211"/>
    <w:next w:val="NoList"/>
    <w:uiPriority w:val="99"/>
    <w:semiHidden/>
    <w:unhideWhenUsed/>
    <w:rsid w:val="006D18C0"/>
  </w:style>
  <w:style w:type="table" w:customStyle="1" w:styleId="TableGrid2311">
    <w:name w:val="Table Grid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">
    <w:name w:val="No List111211"/>
    <w:next w:val="NoList"/>
    <w:uiPriority w:val="99"/>
    <w:semiHidden/>
    <w:rsid w:val="006D18C0"/>
  </w:style>
  <w:style w:type="numbering" w:customStyle="1" w:styleId="NoList1111211">
    <w:name w:val="No List1111211"/>
    <w:next w:val="NoList"/>
    <w:uiPriority w:val="99"/>
    <w:semiHidden/>
    <w:unhideWhenUsed/>
    <w:rsid w:val="006D18C0"/>
  </w:style>
  <w:style w:type="numbering" w:customStyle="1" w:styleId="NoList21211">
    <w:name w:val="No List21211"/>
    <w:next w:val="NoList"/>
    <w:uiPriority w:val="99"/>
    <w:semiHidden/>
    <w:unhideWhenUsed/>
    <w:rsid w:val="006D18C0"/>
  </w:style>
  <w:style w:type="numbering" w:customStyle="1" w:styleId="NoList31211">
    <w:name w:val="No List31211"/>
    <w:next w:val="NoList"/>
    <w:uiPriority w:val="99"/>
    <w:semiHidden/>
    <w:unhideWhenUsed/>
    <w:rsid w:val="006D18C0"/>
  </w:style>
  <w:style w:type="table" w:customStyle="1" w:styleId="TableGrid11211">
    <w:name w:val="Table Grid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6D18C0"/>
  </w:style>
  <w:style w:type="numbering" w:customStyle="1" w:styleId="NoList18">
    <w:name w:val="No List18"/>
    <w:next w:val="NoList"/>
    <w:uiPriority w:val="99"/>
    <w:semiHidden/>
    <w:unhideWhenUsed/>
    <w:rsid w:val="006D18C0"/>
  </w:style>
  <w:style w:type="table" w:customStyle="1" w:styleId="AHRQ13">
    <w:name w:val="AHRQ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">
    <w:name w:val="Table Grid2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6D18C0"/>
  </w:style>
  <w:style w:type="table" w:customStyle="1" w:styleId="TableGrid72">
    <w:name w:val="Table Grid7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6D18C0"/>
  </w:style>
  <w:style w:type="table" w:customStyle="1" w:styleId="AHRQ112">
    <w:name w:val="AHRQ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">
    <w:name w:val="Table Grid15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 Grid1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 Grid18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6D18C0"/>
  </w:style>
  <w:style w:type="table" w:customStyle="1" w:styleId="MediumGrid3-Accent12">
    <w:name w:val="Medium Grid 3 - Accent 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">
    <w:name w:val="No List45"/>
    <w:next w:val="NoList"/>
    <w:uiPriority w:val="99"/>
    <w:semiHidden/>
    <w:rsid w:val="006D18C0"/>
  </w:style>
  <w:style w:type="numbering" w:customStyle="1" w:styleId="NoList116">
    <w:name w:val="No List116"/>
    <w:next w:val="NoList"/>
    <w:uiPriority w:val="99"/>
    <w:semiHidden/>
    <w:unhideWhenUsed/>
    <w:rsid w:val="006D18C0"/>
  </w:style>
  <w:style w:type="numbering" w:customStyle="1" w:styleId="NoList215">
    <w:name w:val="No List215"/>
    <w:next w:val="NoList"/>
    <w:uiPriority w:val="99"/>
    <w:semiHidden/>
    <w:unhideWhenUsed/>
    <w:rsid w:val="006D18C0"/>
  </w:style>
  <w:style w:type="numbering" w:customStyle="1" w:styleId="NoList315">
    <w:name w:val="No List315"/>
    <w:next w:val="NoList"/>
    <w:uiPriority w:val="99"/>
    <w:semiHidden/>
    <w:unhideWhenUsed/>
    <w:rsid w:val="006D18C0"/>
  </w:style>
  <w:style w:type="table" w:customStyle="1" w:styleId="TableGrid192">
    <w:name w:val="Table Grid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6D18C0"/>
  </w:style>
  <w:style w:type="table" w:customStyle="1" w:styleId="TableGrid215">
    <w:name w:val="Table Grid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rsid w:val="006D18C0"/>
  </w:style>
  <w:style w:type="numbering" w:customStyle="1" w:styleId="NoList11115">
    <w:name w:val="No List11115"/>
    <w:next w:val="NoList"/>
    <w:uiPriority w:val="99"/>
    <w:semiHidden/>
    <w:unhideWhenUsed/>
    <w:rsid w:val="006D18C0"/>
  </w:style>
  <w:style w:type="numbering" w:customStyle="1" w:styleId="NoList2113">
    <w:name w:val="No List2113"/>
    <w:next w:val="NoList"/>
    <w:uiPriority w:val="99"/>
    <w:semiHidden/>
    <w:unhideWhenUsed/>
    <w:rsid w:val="006D18C0"/>
  </w:style>
  <w:style w:type="numbering" w:customStyle="1" w:styleId="NoList3113">
    <w:name w:val="No List3113"/>
    <w:next w:val="NoList"/>
    <w:uiPriority w:val="99"/>
    <w:semiHidden/>
    <w:unhideWhenUsed/>
    <w:rsid w:val="006D18C0"/>
  </w:style>
  <w:style w:type="table" w:customStyle="1" w:styleId="TableGrid1113">
    <w:name w:val="Table Grid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">
    <w:name w:val="Table Grid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6D18C0"/>
  </w:style>
  <w:style w:type="numbering" w:customStyle="1" w:styleId="NoList63">
    <w:name w:val="No List63"/>
    <w:next w:val="NoList"/>
    <w:uiPriority w:val="99"/>
    <w:semiHidden/>
    <w:unhideWhenUsed/>
    <w:rsid w:val="006D18C0"/>
  </w:style>
  <w:style w:type="numbering" w:customStyle="1" w:styleId="NoList123">
    <w:name w:val="No List123"/>
    <w:next w:val="NoList"/>
    <w:uiPriority w:val="99"/>
    <w:semiHidden/>
    <w:rsid w:val="006D18C0"/>
  </w:style>
  <w:style w:type="numbering" w:customStyle="1" w:styleId="NoList1123">
    <w:name w:val="No List1123"/>
    <w:next w:val="NoList"/>
    <w:uiPriority w:val="99"/>
    <w:semiHidden/>
    <w:unhideWhenUsed/>
    <w:rsid w:val="006D18C0"/>
  </w:style>
  <w:style w:type="numbering" w:customStyle="1" w:styleId="NoList223">
    <w:name w:val="No List223"/>
    <w:next w:val="NoList"/>
    <w:uiPriority w:val="99"/>
    <w:semiHidden/>
    <w:unhideWhenUsed/>
    <w:rsid w:val="006D18C0"/>
  </w:style>
  <w:style w:type="numbering" w:customStyle="1" w:styleId="NoList323">
    <w:name w:val="No List323"/>
    <w:next w:val="NoList"/>
    <w:uiPriority w:val="99"/>
    <w:semiHidden/>
    <w:unhideWhenUsed/>
    <w:rsid w:val="006D18C0"/>
  </w:style>
  <w:style w:type="table" w:customStyle="1" w:styleId="TableGrid1212">
    <w:name w:val="Table Grid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">
    <w:name w:val="No List4112"/>
    <w:next w:val="NoList"/>
    <w:uiPriority w:val="99"/>
    <w:semiHidden/>
    <w:unhideWhenUsed/>
    <w:rsid w:val="006D18C0"/>
  </w:style>
  <w:style w:type="table" w:customStyle="1" w:styleId="TableGrid223">
    <w:name w:val="Table Grid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">
    <w:name w:val="No List111113"/>
    <w:next w:val="NoList"/>
    <w:uiPriority w:val="99"/>
    <w:semiHidden/>
    <w:rsid w:val="006D18C0"/>
  </w:style>
  <w:style w:type="numbering" w:customStyle="1" w:styleId="NoList1111112">
    <w:name w:val="No List1111112"/>
    <w:next w:val="NoList"/>
    <w:uiPriority w:val="99"/>
    <w:semiHidden/>
    <w:unhideWhenUsed/>
    <w:rsid w:val="006D18C0"/>
  </w:style>
  <w:style w:type="numbering" w:customStyle="1" w:styleId="NoList21112">
    <w:name w:val="No List21112"/>
    <w:next w:val="NoList"/>
    <w:uiPriority w:val="99"/>
    <w:semiHidden/>
    <w:unhideWhenUsed/>
    <w:rsid w:val="006D18C0"/>
  </w:style>
  <w:style w:type="numbering" w:customStyle="1" w:styleId="NoList31112">
    <w:name w:val="No List31112"/>
    <w:next w:val="NoList"/>
    <w:uiPriority w:val="99"/>
    <w:semiHidden/>
    <w:unhideWhenUsed/>
    <w:rsid w:val="006D18C0"/>
  </w:style>
  <w:style w:type="numbering" w:customStyle="1" w:styleId="NoList513">
    <w:name w:val="No List513"/>
    <w:next w:val="NoList"/>
    <w:uiPriority w:val="99"/>
    <w:semiHidden/>
    <w:unhideWhenUsed/>
    <w:rsid w:val="006D18C0"/>
  </w:style>
  <w:style w:type="numbering" w:customStyle="1" w:styleId="NoList73">
    <w:name w:val="No List73"/>
    <w:next w:val="NoList"/>
    <w:uiPriority w:val="99"/>
    <w:semiHidden/>
    <w:unhideWhenUsed/>
    <w:rsid w:val="006D18C0"/>
  </w:style>
  <w:style w:type="numbering" w:customStyle="1" w:styleId="NoList133">
    <w:name w:val="No List133"/>
    <w:next w:val="NoList"/>
    <w:uiPriority w:val="99"/>
    <w:semiHidden/>
    <w:rsid w:val="006D18C0"/>
  </w:style>
  <w:style w:type="numbering" w:customStyle="1" w:styleId="NoList1133">
    <w:name w:val="No List1133"/>
    <w:next w:val="NoList"/>
    <w:uiPriority w:val="99"/>
    <w:semiHidden/>
    <w:unhideWhenUsed/>
    <w:rsid w:val="006D18C0"/>
  </w:style>
  <w:style w:type="numbering" w:customStyle="1" w:styleId="NoList233">
    <w:name w:val="No List233"/>
    <w:next w:val="NoList"/>
    <w:uiPriority w:val="99"/>
    <w:semiHidden/>
    <w:unhideWhenUsed/>
    <w:rsid w:val="006D18C0"/>
  </w:style>
  <w:style w:type="numbering" w:customStyle="1" w:styleId="NoList333">
    <w:name w:val="No List333"/>
    <w:next w:val="NoList"/>
    <w:uiPriority w:val="99"/>
    <w:semiHidden/>
    <w:unhideWhenUsed/>
    <w:rsid w:val="006D18C0"/>
  </w:style>
  <w:style w:type="table" w:customStyle="1" w:styleId="TableGrid1312">
    <w:name w:val="Table Grid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">
    <w:name w:val="Table Grid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6D18C0"/>
  </w:style>
  <w:style w:type="table" w:customStyle="1" w:styleId="TableGrid233">
    <w:name w:val="Table Grid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">
    <w:name w:val="No List11123"/>
    <w:next w:val="NoList"/>
    <w:uiPriority w:val="99"/>
    <w:semiHidden/>
    <w:rsid w:val="006D18C0"/>
  </w:style>
  <w:style w:type="numbering" w:customStyle="1" w:styleId="NoList111123">
    <w:name w:val="No List111123"/>
    <w:next w:val="NoList"/>
    <w:uiPriority w:val="99"/>
    <w:semiHidden/>
    <w:unhideWhenUsed/>
    <w:rsid w:val="006D18C0"/>
  </w:style>
  <w:style w:type="numbering" w:customStyle="1" w:styleId="NoList2123">
    <w:name w:val="No List2123"/>
    <w:next w:val="NoList"/>
    <w:uiPriority w:val="99"/>
    <w:semiHidden/>
    <w:unhideWhenUsed/>
    <w:rsid w:val="006D18C0"/>
  </w:style>
  <w:style w:type="numbering" w:customStyle="1" w:styleId="NoList3123">
    <w:name w:val="No List3123"/>
    <w:next w:val="NoList"/>
    <w:uiPriority w:val="99"/>
    <w:semiHidden/>
    <w:unhideWhenUsed/>
    <w:rsid w:val="006D18C0"/>
  </w:style>
  <w:style w:type="table" w:customStyle="1" w:styleId="TableGrid1123">
    <w:name w:val="Table Grid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">
    <w:name w:val="Table Grid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6D18C0"/>
  </w:style>
  <w:style w:type="numbering" w:customStyle="1" w:styleId="NoList82">
    <w:name w:val="No List82"/>
    <w:next w:val="NoList"/>
    <w:uiPriority w:val="99"/>
    <w:semiHidden/>
    <w:unhideWhenUsed/>
    <w:rsid w:val="006D18C0"/>
  </w:style>
  <w:style w:type="numbering" w:customStyle="1" w:styleId="NoList142">
    <w:name w:val="No List142"/>
    <w:next w:val="NoList"/>
    <w:uiPriority w:val="99"/>
    <w:semiHidden/>
    <w:unhideWhenUsed/>
    <w:rsid w:val="006D18C0"/>
  </w:style>
  <w:style w:type="numbering" w:customStyle="1" w:styleId="NoList242">
    <w:name w:val="No List242"/>
    <w:next w:val="NoList"/>
    <w:uiPriority w:val="99"/>
    <w:semiHidden/>
    <w:unhideWhenUsed/>
    <w:rsid w:val="006D18C0"/>
  </w:style>
  <w:style w:type="numbering" w:customStyle="1" w:styleId="NoList342">
    <w:name w:val="No List342"/>
    <w:next w:val="NoList"/>
    <w:uiPriority w:val="99"/>
    <w:semiHidden/>
    <w:unhideWhenUsed/>
    <w:rsid w:val="006D18C0"/>
  </w:style>
  <w:style w:type="table" w:customStyle="1" w:styleId="TableGrid1412">
    <w:name w:val="Table Grid14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">
    <w:name w:val="Table Grid5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6D18C0"/>
  </w:style>
  <w:style w:type="table" w:customStyle="1" w:styleId="TableGrid242">
    <w:name w:val="Table Grid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rsid w:val="006D18C0"/>
  </w:style>
  <w:style w:type="numbering" w:customStyle="1" w:styleId="NoList11132">
    <w:name w:val="No List11132"/>
    <w:next w:val="NoList"/>
    <w:uiPriority w:val="99"/>
    <w:semiHidden/>
    <w:unhideWhenUsed/>
    <w:rsid w:val="006D18C0"/>
  </w:style>
  <w:style w:type="numbering" w:customStyle="1" w:styleId="NoList2132">
    <w:name w:val="No List2132"/>
    <w:next w:val="NoList"/>
    <w:uiPriority w:val="99"/>
    <w:semiHidden/>
    <w:unhideWhenUsed/>
    <w:rsid w:val="006D18C0"/>
  </w:style>
  <w:style w:type="numbering" w:customStyle="1" w:styleId="NoList3132">
    <w:name w:val="No List3132"/>
    <w:next w:val="NoList"/>
    <w:uiPriority w:val="99"/>
    <w:semiHidden/>
    <w:unhideWhenUsed/>
    <w:rsid w:val="006D18C0"/>
  </w:style>
  <w:style w:type="table" w:customStyle="1" w:styleId="TableGrid1132">
    <w:name w:val="Table Grid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 Grid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6D18C0"/>
  </w:style>
  <w:style w:type="numbering" w:customStyle="1" w:styleId="NoList612">
    <w:name w:val="No List612"/>
    <w:next w:val="NoList"/>
    <w:uiPriority w:val="99"/>
    <w:semiHidden/>
    <w:unhideWhenUsed/>
    <w:rsid w:val="006D18C0"/>
  </w:style>
  <w:style w:type="numbering" w:customStyle="1" w:styleId="NoList1212">
    <w:name w:val="No List1212"/>
    <w:next w:val="NoList"/>
    <w:uiPriority w:val="99"/>
    <w:semiHidden/>
    <w:rsid w:val="006D18C0"/>
  </w:style>
  <w:style w:type="numbering" w:customStyle="1" w:styleId="NoList11212">
    <w:name w:val="No List11212"/>
    <w:next w:val="NoList"/>
    <w:uiPriority w:val="99"/>
    <w:semiHidden/>
    <w:unhideWhenUsed/>
    <w:rsid w:val="006D18C0"/>
  </w:style>
  <w:style w:type="numbering" w:customStyle="1" w:styleId="NoList2212">
    <w:name w:val="No List2212"/>
    <w:next w:val="NoList"/>
    <w:uiPriority w:val="99"/>
    <w:semiHidden/>
    <w:unhideWhenUsed/>
    <w:rsid w:val="006D18C0"/>
  </w:style>
  <w:style w:type="numbering" w:customStyle="1" w:styleId="NoList3212">
    <w:name w:val="No List3212"/>
    <w:next w:val="NoList"/>
    <w:uiPriority w:val="99"/>
    <w:semiHidden/>
    <w:unhideWhenUsed/>
    <w:rsid w:val="006D18C0"/>
  </w:style>
  <w:style w:type="numbering" w:customStyle="1" w:styleId="NoList41112">
    <w:name w:val="No List41112"/>
    <w:next w:val="NoList"/>
    <w:uiPriority w:val="99"/>
    <w:semiHidden/>
    <w:unhideWhenUsed/>
    <w:rsid w:val="006D18C0"/>
  </w:style>
  <w:style w:type="table" w:customStyle="1" w:styleId="TableGrid2212">
    <w:name w:val="Table Grid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">
    <w:name w:val="No List111132"/>
    <w:next w:val="NoList"/>
    <w:uiPriority w:val="99"/>
    <w:semiHidden/>
    <w:rsid w:val="006D18C0"/>
  </w:style>
  <w:style w:type="numbering" w:customStyle="1" w:styleId="NoList11111112">
    <w:name w:val="No List11111112"/>
    <w:next w:val="NoList"/>
    <w:uiPriority w:val="99"/>
    <w:semiHidden/>
    <w:unhideWhenUsed/>
    <w:rsid w:val="006D18C0"/>
  </w:style>
  <w:style w:type="numbering" w:customStyle="1" w:styleId="NoList211112">
    <w:name w:val="No List211112"/>
    <w:next w:val="NoList"/>
    <w:uiPriority w:val="99"/>
    <w:semiHidden/>
    <w:unhideWhenUsed/>
    <w:rsid w:val="006D18C0"/>
  </w:style>
  <w:style w:type="numbering" w:customStyle="1" w:styleId="NoList311112">
    <w:name w:val="No List311112"/>
    <w:next w:val="NoList"/>
    <w:uiPriority w:val="99"/>
    <w:semiHidden/>
    <w:unhideWhenUsed/>
    <w:rsid w:val="006D18C0"/>
  </w:style>
  <w:style w:type="table" w:customStyle="1" w:styleId="TableGrid11112">
    <w:name w:val="Table Grid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">
    <w:name w:val="Table Grid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">
    <w:name w:val="No List5112"/>
    <w:next w:val="NoList"/>
    <w:uiPriority w:val="99"/>
    <w:semiHidden/>
    <w:unhideWhenUsed/>
    <w:rsid w:val="006D18C0"/>
  </w:style>
  <w:style w:type="numbering" w:customStyle="1" w:styleId="NoList712">
    <w:name w:val="No List712"/>
    <w:next w:val="NoList"/>
    <w:uiPriority w:val="99"/>
    <w:semiHidden/>
    <w:unhideWhenUsed/>
    <w:rsid w:val="006D18C0"/>
  </w:style>
  <w:style w:type="numbering" w:customStyle="1" w:styleId="NoList1312">
    <w:name w:val="No List1312"/>
    <w:next w:val="NoList"/>
    <w:uiPriority w:val="99"/>
    <w:semiHidden/>
    <w:rsid w:val="006D18C0"/>
  </w:style>
  <w:style w:type="numbering" w:customStyle="1" w:styleId="NoList11312">
    <w:name w:val="No List11312"/>
    <w:next w:val="NoList"/>
    <w:uiPriority w:val="99"/>
    <w:semiHidden/>
    <w:unhideWhenUsed/>
    <w:rsid w:val="006D18C0"/>
  </w:style>
  <w:style w:type="numbering" w:customStyle="1" w:styleId="NoList2312">
    <w:name w:val="No List2312"/>
    <w:next w:val="NoList"/>
    <w:uiPriority w:val="99"/>
    <w:semiHidden/>
    <w:unhideWhenUsed/>
    <w:rsid w:val="006D18C0"/>
  </w:style>
  <w:style w:type="numbering" w:customStyle="1" w:styleId="NoList3312">
    <w:name w:val="No List3312"/>
    <w:next w:val="NoList"/>
    <w:uiPriority w:val="99"/>
    <w:semiHidden/>
    <w:unhideWhenUsed/>
    <w:rsid w:val="006D18C0"/>
  </w:style>
  <w:style w:type="numbering" w:customStyle="1" w:styleId="NoList4212">
    <w:name w:val="No List4212"/>
    <w:next w:val="NoList"/>
    <w:uiPriority w:val="99"/>
    <w:semiHidden/>
    <w:unhideWhenUsed/>
    <w:rsid w:val="006D18C0"/>
  </w:style>
  <w:style w:type="table" w:customStyle="1" w:styleId="TableGrid2312">
    <w:name w:val="Table Grid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">
    <w:name w:val="No List111212"/>
    <w:next w:val="NoList"/>
    <w:uiPriority w:val="99"/>
    <w:semiHidden/>
    <w:rsid w:val="006D18C0"/>
  </w:style>
  <w:style w:type="numbering" w:customStyle="1" w:styleId="NoList1111212">
    <w:name w:val="No List1111212"/>
    <w:next w:val="NoList"/>
    <w:uiPriority w:val="99"/>
    <w:semiHidden/>
    <w:unhideWhenUsed/>
    <w:rsid w:val="006D18C0"/>
  </w:style>
  <w:style w:type="numbering" w:customStyle="1" w:styleId="NoList21212">
    <w:name w:val="No List21212"/>
    <w:next w:val="NoList"/>
    <w:uiPriority w:val="99"/>
    <w:semiHidden/>
    <w:unhideWhenUsed/>
    <w:rsid w:val="006D18C0"/>
  </w:style>
  <w:style w:type="numbering" w:customStyle="1" w:styleId="NoList31212">
    <w:name w:val="No List31212"/>
    <w:next w:val="NoList"/>
    <w:uiPriority w:val="99"/>
    <w:semiHidden/>
    <w:unhideWhenUsed/>
    <w:rsid w:val="006D18C0"/>
  </w:style>
  <w:style w:type="table" w:customStyle="1" w:styleId="TableGrid11212">
    <w:name w:val="Table Grid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">
    <w:name w:val="Table Grid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6D18C0"/>
  </w:style>
  <w:style w:type="numbering" w:customStyle="1" w:styleId="NoList91">
    <w:name w:val="No List91"/>
    <w:next w:val="NoList"/>
    <w:uiPriority w:val="99"/>
    <w:semiHidden/>
    <w:unhideWhenUsed/>
    <w:rsid w:val="006D18C0"/>
  </w:style>
  <w:style w:type="table" w:customStyle="1" w:styleId="AHRQ121">
    <w:name w:val="AHRQ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">
    <w:name w:val="Table Grid6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 Grid8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">
    <w:name w:val="Table Grid1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 Grid5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 Grid6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6D18C0"/>
  </w:style>
  <w:style w:type="table" w:customStyle="1" w:styleId="TableGrid711">
    <w:name w:val="Table Grid7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 Grid10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 Grid1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">
    <w:name w:val="Table Grid1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">
    <w:name w:val="Table Grid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6D18C0"/>
  </w:style>
  <w:style w:type="table" w:customStyle="1" w:styleId="AHRQ1111">
    <w:name w:val="AHRQ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">
    <w:name w:val="Table Grid15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">
    <w:name w:val="Table Grid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 Grid17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">
    <w:name w:val="Table Grid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6D18C0"/>
  </w:style>
  <w:style w:type="table" w:customStyle="1" w:styleId="MediumGrid3-Accent111">
    <w:name w:val="Medium Grid 3 - Accent 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">
    <w:name w:val="Medium Shading 2 - Accent 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">
    <w:name w:val="Colorful Grid - Accent 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">
    <w:name w:val="No List101"/>
    <w:next w:val="NoList"/>
    <w:uiPriority w:val="99"/>
    <w:semiHidden/>
    <w:unhideWhenUsed/>
    <w:rsid w:val="006D18C0"/>
  </w:style>
  <w:style w:type="numbering" w:customStyle="1" w:styleId="NoList161">
    <w:name w:val="No List161"/>
    <w:next w:val="NoList"/>
    <w:uiPriority w:val="99"/>
    <w:semiHidden/>
    <w:unhideWhenUsed/>
    <w:rsid w:val="006D18C0"/>
  </w:style>
  <w:style w:type="table" w:customStyle="1" w:styleId="TableGrid1911">
    <w:name w:val="Table Grid1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 Grid2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">
    <w:name w:val="Table Grid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 Grid6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6D18C0"/>
  </w:style>
  <w:style w:type="table" w:customStyle="1" w:styleId="TableGrid1151">
    <w:name w:val="Table Grid115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">
    <w:name w:val="Table Grid12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">
    <w:name w:val="Table Grid13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">
    <w:name w:val="Table Grid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6D18C0"/>
  </w:style>
  <w:style w:type="table" w:customStyle="1" w:styleId="TableGrid1521">
    <w:name w:val="Table Grid15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6D18C0"/>
  </w:style>
  <w:style w:type="numbering" w:customStyle="1" w:styleId="NoList441">
    <w:name w:val="No List441"/>
    <w:next w:val="NoList"/>
    <w:uiPriority w:val="99"/>
    <w:semiHidden/>
    <w:rsid w:val="006D18C0"/>
  </w:style>
  <w:style w:type="numbering" w:customStyle="1" w:styleId="NoList1151">
    <w:name w:val="No List1151"/>
    <w:next w:val="NoList"/>
    <w:uiPriority w:val="99"/>
    <w:semiHidden/>
    <w:unhideWhenUsed/>
    <w:rsid w:val="006D18C0"/>
  </w:style>
  <w:style w:type="numbering" w:customStyle="1" w:styleId="NoList2141">
    <w:name w:val="No List2141"/>
    <w:next w:val="NoList"/>
    <w:uiPriority w:val="99"/>
    <w:semiHidden/>
    <w:unhideWhenUsed/>
    <w:rsid w:val="006D18C0"/>
  </w:style>
  <w:style w:type="numbering" w:customStyle="1" w:styleId="NoList3141">
    <w:name w:val="No List3141"/>
    <w:next w:val="NoList"/>
    <w:uiPriority w:val="99"/>
    <w:semiHidden/>
    <w:unhideWhenUsed/>
    <w:rsid w:val="006D18C0"/>
  </w:style>
  <w:style w:type="table" w:customStyle="1" w:styleId="TableGrid19111">
    <w:name w:val="Table Grid19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6D18C0"/>
  </w:style>
  <w:style w:type="table" w:customStyle="1" w:styleId="TableGrid2141">
    <w:name w:val="Table Grid21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">
    <w:name w:val="No List11141"/>
    <w:next w:val="NoList"/>
    <w:uiPriority w:val="99"/>
    <w:semiHidden/>
    <w:rsid w:val="006D18C0"/>
  </w:style>
  <w:style w:type="numbering" w:customStyle="1" w:styleId="NoList111141">
    <w:name w:val="No List111141"/>
    <w:next w:val="NoList"/>
    <w:uiPriority w:val="99"/>
    <w:semiHidden/>
    <w:unhideWhenUsed/>
    <w:rsid w:val="006D18C0"/>
  </w:style>
  <w:style w:type="numbering" w:customStyle="1" w:styleId="NoList21121">
    <w:name w:val="No List21121"/>
    <w:next w:val="NoList"/>
    <w:uiPriority w:val="99"/>
    <w:semiHidden/>
    <w:unhideWhenUsed/>
    <w:rsid w:val="006D18C0"/>
  </w:style>
  <w:style w:type="numbering" w:customStyle="1" w:styleId="NoList31121">
    <w:name w:val="No List31121"/>
    <w:next w:val="NoList"/>
    <w:uiPriority w:val="99"/>
    <w:semiHidden/>
    <w:unhideWhenUsed/>
    <w:rsid w:val="006D18C0"/>
  </w:style>
  <w:style w:type="table" w:customStyle="1" w:styleId="TableGrid11121">
    <w:name w:val="Table Grid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">
    <w:name w:val="Table Grid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6D18C0"/>
  </w:style>
  <w:style w:type="numbering" w:customStyle="1" w:styleId="NoList621">
    <w:name w:val="No List621"/>
    <w:next w:val="NoList"/>
    <w:uiPriority w:val="99"/>
    <w:semiHidden/>
    <w:unhideWhenUsed/>
    <w:rsid w:val="006D18C0"/>
  </w:style>
  <w:style w:type="numbering" w:customStyle="1" w:styleId="NoList1221">
    <w:name w:val="No List1221"/>
    <w:next w:val="NoList"/>
    <w:uiPriority w:val="99"/>
    <w:semiHidden/>
    <w:rsid w:val="006D18C0"/>
  </w:style>
  <w:style w:type="numbering" w:customStyle="1" w:styleId="NoList11221">
    <w:name w:val="No List11221"/>
    <w:next w:val="NoList"/>
    <w:uiPriority w:val="99"/>
    <w:semiHidden/>
    <w:unhideWhenUsed/>
    <w:rsid w:val="006D18C0"/>
  </w:style>
  <w:style w:type="numbering" w:customStyle="1" w:styleId="NoList2221">
    <w:name w:val="No List2221"/>
    <w:next w:val="NoList"/>
    <w:uiPriority w:val="99"/>
    <w:semiHidden/>
    <w:unhideWhenUsed/>
    <w:rsid w:val="006D18C0"/>
  </w:style>
  <w:style w:type="numbering" w:customStyle="1" w:styleId="NoList3221">
    <w:name w:val="No List3221"/>
    <w:next w:val="NoList"/>
    <w:uiPriority w:val="99"/>
    <w:semiHidden/>
    <w:unhideWhenUsed/>
    <w:rsid w:val="006D18C0"/>
  </w:style>
  <w:style w:type="table" w:customStyle="1" w:styleId="TableGrid12111">
    <w:name w:val="Table Grid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">
    <w:name w:val="No List411111"/>
    <w:next w:val="NoList"/>
    <w:uiPriority w:val="99"/>
    <w:semiHidden/>
    <w:unhideWhenUsed/>
    <w:rsid w:val="006D18C0"/>
  </w:style>
  <w:style w:type="table" w:customStyle="1" w:styleId="TableGrid2221">
    <w:name w:val="Table Grid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">
    <w:name w:val="No List1111121"/>
    <w:next w:val="NoList"/>
    <w:uiPriority w:val="99"/>
    <w:semiHidden/>
    <w:rsid w:val="006D18C0"/>
  </w:style>
  <w:style w:type="numbering" w:customStyle="1" w:styleId="NoList111111111">
    <w:name w:val="No List111111111"/>
    <w:next w:val="NoList"/>
    <w:uiPriority w:val="99"/>
    <w:semiHidden/>
    <w:unhideWhenUsed/>
    <w:rsid w:val="006D18C0"/>
  </w:style>
  <w:style w:type="numbering" w:customStyle="1" w:styleId="NoList2111111">
    <w:name w:val="No List2111111"/>
    <w:next w:val="NoList"/>
    <w:uiPriority w:val="99"/>
    <w:semiHidden/>
    <w:unhideWhenUsed/>
    <w:rsid w:val="006D18C0"/>
  </w:style>
  <w:style w:type="numbering" w:customStyle="1" w:styleId="NoList3111111">
    <w:name w:val="No List3111111"/>
    <w:next w:val="NoList"/>
    <w:uiPriority w:val="99"/>
    <w:semiHidden/>
    <w:unhideWhenUsed/>
    <w:rsid w:val="006D18C0"/>
  </w:style>
  <w:style w:type="numbering" w:customStyle="1" w:styleId="NoList5121">
    <w:name w:val="No List5121"/>
    <w:next w:val="NoList"/>
    <w:uiPriority w:val="99"/>
    <w:semiHidden/>
    <w:unhideWhenUsed/>
    <w:rsid w:val="006D18C0"/>
  </w:style>
  <w:style w:type="numbering" w:customStyle="1" w:styleId="NoList721">
    <w:name w:val="No List721"/>
    <w:next w:val="NoList"/>
    <w:uiPriority w:val="99"/>
    <w:semiHidden/>
    <w:unhideWhenUsed/>
    <w:rsid w:val="006D18C0"/>
  </w:style>
  <w:style w:type="numbering" w:customStyle="1" w:styleId="NoList1321">
    <w:name w:val="No List1321"/>
    <w:next w:val="NoList"/>
    <w:uiPriority w:val="99"/>
    <w:semiHidden/>
    <w:rsid w:val="006D18C0"/>
  </w:style>
  <w:style w:type="numbering" w:customStyle="1" w:styleId="NoList11321">
    <w:name w:val="No List11321"/>
    <w:next w:val="NoList"/>
    <w:uiPriority w:val="99"/>
    <w:semiHidden/>
    <w:unhideWhenUsed/>
    <w:rsid w:val="006D18C0"/>
  </w:style>
  <w:style w:type="numbering" w:customStyle="1" w:styleId="NoList2321">
    <w:name w:val="No List2321"/>
    <w:next w:val="NoList"/>
    <w:uiPriority w:val="99"/>
    <w:semiHidden/>
    <w:unhideWhenUsed/>
    <w:rsid w:val="006D18C0"/>
  </w:style>
  <w:style w:type="numbering" w:customStyle="1" w:styleId="NoList3321">
    <w:name w:val="No List3321"/>
    <w:next w:val="NoList"/>
    <w:uiPriority w:val="99"/>
    <w:semiHidden/>
    <w:unhideWhenUsed/>
    <w:rsid w:val="006D18C0"/>
  </w:style>
  <w:style w:type="table" w:customStyle="1" w:styleId="TableGrid13111">
    <w:name w:val="Table Grid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6D18C0"/>
  </w:style>
  <w:style w:type="table" w:customStyle="1" w:styleId="TableGrid2321">
    <w:name w:val="Table Grid2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">
    <w:name w:val="No List111221"/>
    <w:next w:val="NoList"/>
    <w:uiPriority w:val="99"/>
    <w:semiHidden/>
    <w:rsid w:val="006D18C0"/>
  </w:style>
  <w:style w:type="numbering" w:customStyle="1" w:styleId="NoList1111221">
    <w:name w:val="No List1111221"/>
    <w:next w:val="NoList"/>
    <w:uiPriority w:val="99"/>
    <w:semiHidden/>
    <w:unhideWhenUsed/>
    <w:rsid w:val="006D18C0"/>
  </w:style>
  <w:style w:type="numbering" w:customStyle="1" w:styleId="NoList21221">
    <w:name w:val="No List21221"/>
    <w:next w:val="NoList"/>
    <w:uiPriority w:val="99"/>
    <w:semiHidden/>
    <w:unhideWhenUsed/>
    <w:rsid w:val="006D18C0"/>
  </w:style>
  <w:style w:type="numbering" w:customStyle="1" w:styleId="NoList31221">
    <w:name w:val="No List31221"/>
    <w:next w:val="NoList"/>
    <w:uiPriority w:val="99"/>
    <w:semiHidden/>
    <w:unhideWhenUsed/>
    <w:rsid w:val="006D18C0"/>
  </w:style>
  <w:style w:type="table" w:customStyle="1" w:styleId="TableGrid11221">
    <w:name w:val="Table Grid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">
    <w:name w:val="Table Grid2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6D18C0"/>
  </w:style>
  <w:style w:type="numbering" w:customStyle="1" w:styleId="NoList811">
    <w:name w:val="No List811"/>
    <w:next w:val="NoList"/>
    <w:uiPriority w:val="99"/>
    <w:semiHidden/>
    <w:unhideWhenUsed/>
    <w:rsid w:val="006D18C0"/>
  </w:style>
  <w:style w:type="numbering" w:customStyle="1" w:styleId="NoList1411">
    <w:name w:val="No List1411"/>
    <w:next w:val="NoList"/>
    <w:uiPriority w:val="99"/>
    <w:semiHidden/>
    <w:unhideWhenUsed/>
    <w:rsid w:val="006D18C0"/>
  </w:style>
  <w:style w:type="numbering" w:customStyle="1" w:styleId="NoList2411">
    <w:name w:val="No List2411"/>
    <w:next w:val="NoList"/>
    <w:uiPriority w:val="99"/>
    <w:semiHidden/>
    <w:unhideWhenUsed/>
    <w:rsid w:val="006D18C0"/>
  </w:style>
  <w:style w:type="numbering" w:customStyle="1" w:styleId="NoList3411">
    <w:name w:val="No List3411"/>
    <w:next w:val="NoList"/>
    <w:uiPriority w:val="99"/>
    <w:semiHidden/>
    <w:unhideWhenUsed/>
    <w:rsid w:val="006D18C0"/>
  </w:style>
  <w:style w:type="table" w:customStyle="1" w:styleId="TableGrid141111">
    <w:name w:val="Table Grid14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">
    <w:name w:val="Table Grid5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6D18C0"/>
  </w:style>
  <w:style w:type="table" w:customStyle="1" w:styleId="TableGrid2411">
    <w:name w:val="Table Grid2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">
    <w:name w:val="No List11411"/>
    <w:next w:val="NoList"/>
    <w:uiPriority w:val="99"/>
    <w:semiHidden/>
    <w:rsid w:val="006D18C0"/>
  </w:style>
  <w:style w:type="numbering" w:customStyle="1" w:styleId="NoList111311">
    <w:name w:val="No List111311"/>
    <w:next w:val="NoList"/>
    <w:uiPriority w:val="99"/>
    <w:semiHidden/>
    <w:unhideWhenUsed/>
    <w:rsid w:val="006D18C0"/>
  </w:style>
  <w:style w:type="numbering" w:customStyle="1" w:styleId="NoList21311">
    <w:name w:val="No List21311"/>
    <w:next w:val="NoList"/>
    <w:uiPriority w:val="99"/>
    <w:semiHidden/>
    <w:unhideWhenUsed/>
    <w:rsid w:val="006D18C0"/>
  </w:style>
  <w:style w:type="numbering" w:customStyle="1" w:styleId="NoList31311">
    <w:name w:val="No List31311"/>
    <w:next w:val="NoList"/>
    <w:uiPriority w:val="99"/>
    <w:semiHidden/>
    <w:unhideWhenUsed/>
    <w:rsid w:val="006D18C0"/>
  </w:style>
  <w:style w:type="table" w:customStyle="1" w:styleId="TableGrid11311">
    <w:name w:val="Table Grid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 Grid2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">
    <w:name w:val="No List5311"/>
    <w:next w:val="NoList"/>
    <w:uiPriority w:val="99"/>
    <w:semiHidden/>
    <w:unhideWhenUsed/>
    <w:rsid w:val="006D18C0"/>
  </w:style>
  <w:style w:type="numbering" w:customStyle="1" w:styleId="NoList6111">
    <w:name w:val="No List6111"/>
    <w:next w:val="NoList"/>
    <w:uiPriority w:val="99"/>
    <w:semiHidden/>
    <w:unhideWhenUsed/>
    <w:rsid w:val="006D18C0"/>
  </w:style>
  <w:style w:type="numbering" w:customStyle="1" w:styleId="NoList12111">
    <w:name w:val="No List12111"/>
    <w:next w:val="NoList"/>
    <w:uiPriority w:val="99"/>
    <w:semiHidden/>
    <w:rsid w:val="006D18C0"/>
  </w:style>
  <w:style w:type="numbering" w:customStyle="1" w:styleId="NoList112111">
    <w:name w:val="No List112111"/>
    <w:next w:val="NoList"/>
    <w:uiPriority w:val="99"/>
    <w:semiHidden/>
    <w:unhideWhenUsed/>
    <w:rsid w:val="006D18C0"/>
  </w:style>
  <w:style w:type="numbering" w:customStyle="1" w:styleId="NoList22111">
    <w:name w:val="No List22111"/>
    <w:next w:val="NoList"/>
    <w:uiPriority w:val="99"/>
    <w:semiHidden/>
    <w:unhideWhenUsed/>
    <w:rsid w:val="006D18C0"/>
  </w:style>
  <w:style w:type="numbering" w:customStyle="1" w:styleId="NoList32111">
    <w:name w:val="No List32111"/>
    <w:next w:val="NoList"/>
    <w:uiPriority w:val="99"/>
    <w:semiHidden/>
    <w:unhideWhenUsed/>
    <w:rsid w:val="006D18C0"/>
  </w:style>
  <w:style w:type="numbering" w:customStyle="1" w:styleId="NoList4111111">
    <w:name w:val="No List4111111"/>
    <w:next w:val="NoList"/>
    <w:uiPriority w:val="99"/>
    <w:semiHidden/>
    <w:unhideWhenUsed/>
    <w:rsid w:val="006D18C0"/>
  </w:style>
  <w:style w:type="table" w:customStyle="1" w:styleId="TableGrid22111">
    <w:name w:val="Table Grid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">
    <w:name w:val="No List1111311"/>
    <w:next w:val="NoList"/>
    <w:uiPriority w:val="99"/>
    <w:semiHidden/>
    <w:rsid w:val="006D18C0"/>
  </w:style>
  <w:style w:type="numbering" w:customStyle="1" w:styleId="NoList1111111111">
    <w:name w:val="No List1111111111"/>
    <w:next w:val="NoList"/>
    <w:uiPriority w:val="99"/>
    <w:semiHidden/>
    <w:unhideWhenUsed/>
    <w:rsid w:val="006D18C0"/>
  </w:style>
  <w:style w:type="numbering" w:customStyle="1" w:styleId="NoList21111111">
    <w:name w:val="No List21111111"/>
    <w:next w:val="NoList"/>
    <w:uiPriority w:val="99"/>
    <w:semiHidden/>
    <w:unhideWhenUsed/>
    <w:rsid w:val="006D18C0"/>
  </w:style>
  <w:style w:type="numbering" w:customStyle="1" w:styleId="NoList31111111">
    <w:name w:val="No List31111111"/>
    <w:next w:val="NoList"/>
    <w:uiPriority w:val="99"/>
    <w:semiHidden/>
    <w:unhideWhenUsed/>
    <w:rsid w:val="006D18C0"/>
  </w:style>
  <w:style w:type="table" w:customStyle="1" w:styleId="TableGrid111111">
    <w:name w:val="Table Grid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">
    <w:name w:val="Table Grid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">
    <w:name w:val="No List51111"/>
    <w:next w:val="NoList"/>
    <w:uiPriority w:val="99"/>
    <w:semiHidden/>
    <w:unhideWhenUsed/>
    <w:rsid w:val="006D18C0"/>
  </w:style>
  <w:style w:type="numbering" w:customStyle="1" w:styleId="NoList7111">
    <w:name w:val="No List7111"/>
    <w:next w:val="NoList"/>
    <w:uiPriority w:val="99"/>
    <w:semiHidden/>
    <w:unhideWhenUsed/>
    <w:rsid w:val="006D18C0"/>
  </w:style>
  <w:style w:type="numbering" w:customStyle="1" w:styleId="NoList13111">
    <w:name w:val="No List13111"/>
    <w:next w:val="NoList"/>
    <w:uiPriority w:val="99"/>
    <w:semiHidden/>
    <w:rsid w:val="006D18C0"/>
  </w:style>
  <w:style w:type="numbering" w:customStyle="1" w:styleId="NoList113111">
    <w:name w:val="No List113111"/>
    <w:next w:val="NoList"/>
    <w:uiPriority w:val="99"/>
    <w:semiHidden/>
    <w:unhideWhenUsed/>
    <w:rsid w:val="006D18C0"/>
  </w:style>
  <w:style w:type="numbering" w:customStyle="1" w:styleId="NoList23111">
    <w:name w:val="No List23111"/>
    <w:next w:val="NoList"/>
    <w:uiPriority w:val="99"/>
    <w:semiHidden/>
    <w:unhideWhenUsed/>
    <w:rsid w:val="006D18C0"/>
  </w:style>
  <w:style w:type="numbering" w:customStyle="1" w:styleId="NoList33111">
    <w:name w:val="No List33111"/>
    <w:next w:val="NoList"/>
    <w:uiPriority w:val="99"/>
    <w:semiHidden/>
    <w:unhideWhenUsed/>
    <w:rsid w:val="006D18C0"/>
  </w:style>
  <w:style w:type="numbering" w:customStyle="1" w:styleId="NoList42111">
    <w:name w:val="No List42111"/>
    <w:next w:val="NoList"/>
    <w:uiPriority w:val="99"/>
    <w:semiHidden/>
    <w:unhideWhenUsed/>
    <w:rsid w:val="006D18C0"/>
  </w:style>
  <w:style w:type="table" w:customStyle="1" w:styleId="TableGrid23111">
    <w:name w:val="Table Grid2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">
    <w:name w:val="No List1112111"/>
    <w:next w:val="NoList"/>
    <w:uiPriority w:val="99"/>
    <w:semiHidden/>
    <w:rsid w:val="006D18C0"/>
  </w:style>
  <w:style w:type="numbering" w:customStyle="1" w:styleId="NoList11112111">
    <w:name w:val="No List11112111"/>
    <w:next w:val="NoList"/>
    <w:uiPriority w:val="99"/>
    <w:semiHidden/>
    <w:unhideWhenUsed/>
    <w:rsid w:val="006D18C0"/>
  </w:style>
  <w:style w:type="numbering" w:customStyle="1" w:styleId="NoList212111">
    <w:name w:val="No List212111"/>
    <w:next w:val="NoList"/>
    <w:uiPriority w:val="99"/>
    <w:semiHidden/>
    <w:unhideWhenUsed/>
    <w:rsid w:val="006D18C0"/>
  </w:style>
  <w:style w:type="numbering" w:customStyle="1" w:styleId="NoList312111">
    <w:name w:val="No List312111"/>
    <w:next w:val="NoList"/>
    <w:uiPriority w:val="99"/>
    <w:semiHidden/>
    <w:unhideWhenUsed/>
    <w:rsid w:val="006D18C0"/>
  </w:style>
  <w:style w:type="table" w:customStyle="1" w:styleId="TableGrid112111">
    <w:name w:val="Table Grid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">
    <w:name w:val="Table Grid2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6D18C0"/>
  </w:style>
  <w:style w:type="numbering" w:customStyle="1" w:styleId="NoList20">
    <w:name w:val="No List20"/>
    <w:next w:val="NoList"/>
    <w:uiPriority w:val="99"/>
    <w:semiHidden/>
    <w:unhideWhenUsed/>
    <w:rsid w:val="006D18C0"/>
  </w:style>
  <w:style w:type="table" w:customStyle="1" w:styleId="AHRQ14">
    <w:name w:val="AHRQ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9">
    <w:name w:val="Table Grid2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 Grid2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6D18C0"/>
  </w:style>
  <w:style w:type="table" w:customStyle="1" w:styleId="TableGrid73">
    <w:name w:val="Table Grid7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 Grid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6D18C0"/>
  </w:style>
  <w:style w:type="table" w:customStyle="1" w:styleId="AHRQ113">
    <w:name w:val="AHRQ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4">
    <w:name w:val="Table Grid15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">
    <w:name w:val="Table Grid1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">
    <w:name w:val="Table Grid18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6D18C0"/>
  </w:style>
  <w:style w:type="table" w:customStyle="1" w:styleId="MediumGrid3-Accent13">
    <w:name w:val="Medium Grid 3 - Accent 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6">
    <w:name w:val="No List46"/>
    <w:next w:val="NoList"/>
    <w:uiPriority w:val="99"/>
    <w:semiHidden/>
    <w:rsid w:val="006D18C0"/>
  </w:style>
  <w:style w:type="numbering" w:customStyle="1" w:styleId="NoList117">
    <w:name w:val="No List117"/>
    <w:next w:val="NoList"/>
    <w:uiPriority w:val="99"/>
    <w:semiHidden/>
    <w:unhideWhenUsed/>
    <w:rsid w:val="006D18C0"/>
  </w:style>
  <w:style w:type="numbering" w:customStyle="1" w:styleId="NoList216">
    <w:name w:val="No List216"/>
    <w:next w:val="NoList"/>
    <w:uiPriority w:val="99"/>
    <w:semiHidden/>
    <w:unhideWhenUsed/>
    <w:rsid w:val="006D18C0"/>
  </w:style>
  <w:style w:type="numbering" w:customStyle="1" w:styleId="NoList316">
    <w:name w:val="No List316"/>
    <w:next w:val="NoList"/>
    <w:uiPriority w:val="99"/>
    <w:semiHidden/>
    <w:unhideWhenUsed/>
    <w:rsid w:val="006D18C0"/>
  </w:style>
  <w:style w:type="table" w:customStyle="1" w:styleId="TableGrid193">
    <w:name w:val="Table Grid19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6D18C0"/>
  </w:style>
  <w:style w:type="table" w:customStyle="1" w:styleId="TableGrid216">
    <w:name w:val="Table Grid21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">
    <w:name w:val="No List1116"/>
    <w:next w:val="NoList"/>
    <w:uiPriority w:val="99"/>
    <w:semiHidden/>
    <w:rsid w:val="006D18C0"/>
  </w:style>
  <w:style w:type="numbering" w:customStyle="1" w:styleId="NoList11116">
    <w:name w:val="No List11116"/>
    <w:next w:val="NoList"/>
    <w:uiPriority w:val="99"/>
    <w:semiHidden/>
    <w:unhideWhenUsed/>
    <w:rsid w:val="006D18C0"/>
  </w:style>
  <w:style w:type="numbering" w:customStyle="1" w:styleId="NoList2114">
    <w:name w:val="No List2114"/>
    <w:next w:val="NoList"/>
    <w:uiPriority w:val="99"/>
    <w:semiHidden/>
    <w:unhideWhenUsed/>
    <w:rsid w:val="006D18C0"/>
  </w:style>
  <w:style w:type="numbering" w:customStyle="1" w:styleId="NoList3114">
    <w:name w:val="No List3114"/>
    <w:next w:val="NoList"/>
    <w:uiPriority w:val="99"/>
    <w:semiHidden/>
    <w:unhideWhenUsed/>
    <w:rsid w:val="006D18C0"/>
  </w:style>
  <w:style w:type="table" w:customStyle="1" w:styleId="TableGrid1114">
    <w:name w:val="Table Grid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">
    <w:name w:val="Table Grid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6D18C0"/>
  </w:style>
  <w:style w:type="numbering" w:customStyle="1" w:styleId="NoList64">
    <w:name w:val="No List64"/>
    <w:next w:val="NoList"/>
    <w:uiPriority w:val="99"/>
    <w:semiHidden/>
    <w:unhideWhenUsed/>
    <w:rsid w:val="006D18C0"/>
  </w:style>
  <w:style w:type="numbering" w:customStyle="1" w:styleId="NoList124">
    <w:name w:val="No List124"/>
    <w:next w:val="NoList"/>
    <w:uiPriority w:val="99"/>
    <w:semiHidden/>
    <w:rsid w:val="006D18C0"/>
  </w:style>
  <w:style w:type="numbering" w:customStyle="1" w:styleId="NoList1124">
    <w:name w:val="No List1124"/>
    <w:next w:val="NoList"/>
    <w:uiPriority w:val="99"/>
    <w:semiHidden/>
    <w:unhideWhenUsed/>
    <w:rsid w:val="006D18C0"/>
  </w:style>
  <w:style w:type="numbering" w:customStyle="1" w:styleId="NoList224">
    <w:name w:val="No List224"/>
    <w:next w:val="NoList"/>
    <w:uiPriority w:val="99"/>
    <w:semiHidden/>
    <w:unhideWhenUsed/>
    <w:rsid w:val="006D18C0"/>
  </w:style>
  <w:style w:type="numbering" w:customStyle="1" w:styleId="NoList324">
    <w:name w:val="No List324"/>
    <w:next w:val="NoList"/>
    <w:uiPriority w:val="99"/>
    <w:semiHidden/>
    <w:unhideWhenUsed/>
    <w:rsid w:val="006D18C0"/>
  </w:style>
  <w:style w:type="table" w:customStyle="1" w:styleId="TableGrid1213">
    <w:name w:val="Table Grid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">
    <w:name w:val="No List4113"/>
    <w:next w:val="NoList"/>
    <w:uiPriority w:val="99"/>
    <w:semiHidden/>
    <w:unhideWhenUsed/>
    <w:rsid w:val="006D18C0"/>
  </w:style>
  <w:style w:type="table" w:customStyle="1" w:styleId="TableGrid224">
    <w:name w:val="Table Grid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4">
    <w:name w:val="No List111114"/>
    <w:next w:val="NoList"/>
    <w:uiPriority w:val="99"/>
    <w:semiHidden/>
    <w:rsid w:val="006D18C0"/>
  </w:style>
  <w:style w:type="numbering" w:customStyle="1" w:styleId="NoList1111113">
    <w:name w:val="No List1111113"/>
    <w:next w:val="NoList"/>
    <w:uiPriority w:val="99"/>
    <w:semiHidden/>
    <w:unhideWhenUsed/>
    <w:rsid w:val="006D18C0"/>
  </w:style>
  <w:style w:type="numbering" w:customStyle="1" w:styleId="NoList21113">
    <w:name w:val="No List21113"/>
    <w:next w:val="NoList"/>
    <w:uiPriority w:val="99"/>
    <w:semiHidden/>
    <w:unhideWhenUsed/>
    <w:rsid w:val="006D18C0"/>
  </w:style>
  <w:style w:type="numbering" w:customStyle="1" w:styleId="NoList31113">
    <w:name w:val="No List31113"/>
    <w:next w:val="NoList"/>
    <w:uiPriority w:val="99"/>
    <w:semiHidden/>
    <w:unhideWhenUsed/>
    <w:rsid w:val="006D18C0"/>
  </w:style>
  <w:style w:type="numbering" w:customStyle="1" w:styleId="NoList514">
    <w:name w:val="No List514"/>
    <w:next w:val="NoList"/>
    <w:uiPriority w:val="99"/>
    <w:semiHidden/>
    <w:unhideWhenUsed/>
    <w:rsid w:val="006D18C0"/>
  </w:style>
  <w:style w:type="numbering" w:customStyle="1" w:styleId="NoList74">
    <w:name w:val="No List74"/>
    <w:next w:val="NoList"/>
    <w:uiPriority w:val="99"/>
    <w:semiHidden/>
    <w:unhideWhenUsed/>
    <w:rsid w:val="006D18C0"/>
  </w:style>
  <w:style w:type="numbering" w:customStyle="1" w:styleId="NoList134">
    <w:name w:val="No List134"/>
    <w:next w:val="NoList"/>
    <w:uiPriority w:val="99"/>
    <w:semiHidden/>
    <w:rsid w:val="006D18C0"/>
  </w:style>
  <w:style w:type="numbering" w:customStyle="1" w:styleId="NoList1134">
    <w:name w:val="No List1134"/>
    <w:next w:val="NoList"/>
    <w:uiPriority w:val="99"/>
    <w:semiHidden/>
    <w:unhideWhenUsed/>
    <w:rsid w:val="006D18C0"/>
  </w:style>
  <w:style w:type="numbering" w:customStyle="1" w:styleId="NoList234">
    <w:name w:val="No List234"/>
    <w:next w:val="NoList"/>
    <w:uiPriority w:val="99"/>
    <w:semiHidden/>
    <w:unhideWhenUsed/>
    <w:rsid w:val="006D18C0"/>
  </w:style>
  <w:style w:type="numbering" w:customStyle="1" w:styleId="NoList334">
    <w:name w:val="No List334"/>
    <w:next w:val="NoList"/>
    <w:uiPriority w:val="99"/>
    <w:semiHidden/>
    <w:unhideWhenUsed/>
    <w:rsid w:val="006D18C0"/>
  </w:style>
  <w:style w:type="table" w:customStyle="1" w:styleId="TableGrid1313">
    <w:name w:val="Table Grid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 Grid4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6D18C0"/>
  </w:style>
  <w:style w:type="table" w:customStyle="1" w:styleId="TableGrid234">
    <w:name w:val="Table Grid2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">
    <w:name w:val="No List11124"/>
    <w:next w:val="NoList"/>
    <w:uiPriority w:val="99"/>
    <w:semiHidden/>
    <w:rsid w:val="006D18C0"/>
  </w:style>
  <w:style w:type="numbering" w:customStyle="1" w:styleId="NoList111124">
    <w:name w:val="No List111124"/>
    <w:next w:val="NoList"/>
    <w:uiPriority w:val="99"/>
    <w:semiHidden/>
    <w:unhideWhenUsed/>
    <w:rsid w:val="006D18C0"/>
  </w:style>
  <w:style w:type="numbering" w:customStyle="1" w:styleId="NoList2124">
    <w:name w:val="No List2124"/>
    <w:next w:val="NoList"/>
    <w:uiPriority w:val="99"/>
    <w:semiHidden/>
    <w:unhideWhenUsed/>
    <w:rsid w:val="006D18C0"/>
  </w:style>
  <w:style w:type="numbering" w:customStyle="1" w:styleId="NoList3124">
    <w:name w:val="No List3124"/>
    <w:next w:val="NoList"/>
    <w:uiPriority w:val="99"/>
    <w:semiHidden/>
    <w:unhideWhenUsed/>
    <w:rsid w:val="006D18C0"/>
  </w:style>
  <w:style w:type="table" w:customStyle="1" w:styleId="TableGrid1124">
    <w:name w:val="Table Grid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 Grid2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6D18C0"/>
  </w:style>
  <w:style w:type="numbering" w:customStyle="1" w:styleId="NoList83">
    <w:name w:val="No List83"/>
    <w:next w:val="NoList"/>
    <w:uiPriority w:val="99"/>
    <w:semiHidden/>
    <w:unhideWhenUsed/>
    <w:rsid w:val="006D18C0"/>
  </w:style>
  <w:style w:type="numbering" w:customStyle="1" w:styleId="NoList143">
    <w:name w:val="No List143"/>
    <w:next w:val="NoList"/>
    <w:uiPriority w:val="99"/>
    <w:semiHidden/>
    <w:unhideWhenUsed/>
    <w:rsid w:val="006D18C0"/>
  </w:style>
  <w:style w:type="numbering" w:customStyle="1" w:styleId="NoList243">
    <w:name w:val="No List243"/>
    <w:next w:val="NoList"/>
    <w:uiPriority w:val="99"/>
    <w:semiHidden/>
    <w:unhideWhenUsed/>
    <w:rsid w:val="006D18C0"/>
  </w:style>
  <w:style w:type="numbering" w:customStyle="1" w:styleId="NoList343">
    <w:name w:val="No List343"/>
    <w:next w:val="NoList"/>
    <w:uiPriority w:val="99"/>
    <w:semiHidden/>
    <w:unhideWhenUsed/>
    <w:rsid w:val="006D18C0"/>
  </w:style>
  <w:style w:type="table" w:customStyle="1" w:styleId="TableGrid1413">
    <w:name w:val="Table Grid14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">
    <w:name w:val="Table Grid5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6D18C0"/>
  </w:style>
  <w:style w:type="table" w:customStyle="1" w:styleId="TableGrid243">
    <w:name w:val="Table Grid2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">
    <w:name w:val="No List1143"/>
    <w:next w:val="NoList"/>
    <w:uiPriority w:val="99"/>
    <w:semiHidden/>
    <w:rsid w:val="006D18C0"/>
  </w:style>
  <w:style w:type="numbering" w:customStyle="1" w:styleId="NoList11133">
    <w:name w:val="No List11133"/>
    <w:next w:val="NoList"/>
    <w:uiPriority w:val="99"/>
    <w:semiHidden/>
    <w:unhideWhenUsed/>
    <w:rsid w:val="006D18C0"/>
  </w:style>
  <w:style w:type="numbering" w:customStyle="1" w:styleId="NoList2133">
    <w:name w:val="No List2133"/>
    <w:next w:val="NoList"/>
    <w:uiPriority w:val="99"/>
    <w:semiHidden/>
    <w:unhideWhenUsed/>
    <w:rsid w:val="006D18C0"/>
  </w:style>
  <w:style w:type="numbering" w:customStyle="1" w:styleId="NoList3133">
    <w:name w:val="No List3133"/>
    <w:next w:val="NoList"/>
    <w:uiPriority w:val="99"/>
    <w:semiHidden/>
    <w:unhideWhenUsed/>
    <w:rsid w:val="006D18C0"/>
  </w:style>
  <w:style w:type="table" w:customStyle="1" w:styleId="TableGrid1133">
    <w:name w:val="Table Grid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">
    <w:name w:val="Table Grid2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6D18C0"/>
  </w:style>
  <w:style w:type="numbering" w:customStyle="1" w:styleId="NoList613">
    <w:name w:val="No List613"/>
    <w:next w:val="NoList"/>
    <w:uiPriority w:val="99"/>
    <w:semiHidden/>
    <w:unhideWhenUsed/>
    <w:rsid w:val="006D18C0"/>
  </w:style>
  <w:style w:type="numbering" w:customStyle="1" w:styleId="NoList1213">
    <w:name w:val="No List1213"/>
    <w:next w:val="NoList"/>
    <w:uiPriority w:val="99"/>
    <w:semiHidden/>
    <w:rsid w:val="006D18C0"/>
  </w:style>
  <w:style w:type="numbering" w:customStyle="1" w:styleId="NoList11213">
    <w:name w:val="No List11213"/>
    <w:next w:val="NoList"/>
    <w:uiPriority w:val="99"/>
    <w:semiHidden/>
    <w:unhideWhenUsed/>
    <w:rsid w:val="006D18C0"/>
  </w:style>
  <w:style w:type="numbering" w:customStyle="1" w:styleId="NoList2213">
    <w:name w:val="No List2213"/>
    <w:next w:val="NoList"/>
    <w:uiPriority w:val="99"/>
    <w:semiHidden/>
    <w:unhideWhenUsed/>
    <w:rsid w:val="006D18C0"/>
  </w:style>
  <w:style w:type="numbering" w:customStyle="1" w:styleId="NoList3213">
    <w:name w:val="No List3213"/>
    <w:next w:val="NoList"/>
    <w:uiPriority w:val="99"/>
    <w:semiHidden/>
    <w:unhideWhenUsed/>
    <w:rsid w:val="006D18C0"/>
  </w:style>
  <w:style w:type="numbering" w:customStyle="1" w:styleId="NoList41113">
    <w:name w:val="No List41113"/>
    <w:next w:val="NoList"/>
    <w:uiPriority w:val="99"/>
    <w:semiHidden/>
    <w:unhideWhenUsed/>
    <w:rsid w:val="006D18C0"/>
  </w:style>
  <w:style w:type="table" w:customStyle="1" w:styleId="TableGrid2213">
    <w:name w:val="Table Grid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">
    <w:name w:val="No List111133"/>
    <w:next w:val="NoList"/>
    <w:uiPriority w:val="99"/>
    <w:semiHidden/>
    <w:rsid w:val="006D18C0"/>
  </w:style>
  <w:style w:type="numbering" w:customStyle="1" w:styleId="NoList11111113">
    <w:name w:val="No List11111113"/>
    <w:next w:val="NoList"/>
    <w:uiPriority w:val="99"/>
    <w:semiHidden/>
    <w:unhideWhenUsed/>
    <w:rsid w:val="006D18C0"/>
  </w:style>
  <w:style w:type="numbering" w:customStyle="1" w:styleId="NoList211113">
    <w:name w:val="No List211113"/>
    <w:next w:val="NoList"/>
    <w:uiPriority w:val="99"/>
    <w:semiHidden/>
    <w:unhideWhenUsed/>
    <w:rsid w:val="006D18C0"/>
  </w:style>
  <w:style w:type="numbering" w:customStyle="1" w:styleId="NoList311113">
    <w:name w:val="No List311113"/>
    <w:next w:val="NoList"/>
    <w:uiPriority w:val="99"/>
    <w:semiHidden/>
    <w:unhideWhenUsed/>
    <w:rsid w:val="006D18C0"/>
  </w:style>
  <w:style w:type="table" w:customStyle="1" w:styleId="TableGrid11113">
    <w:name w:val="Table Grid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">
    <w:name w:val="Table Grid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">
    <w:name w:val="No List5113"/>
    <w:next w:val="NoList"/>
    <w:uiPriority w:val="99"/>
    <w:semiHidden/>
    <w:unhideWhenUsed/>
    <w:rsid w:val="006D18C0"/>
  </w:style>
  <w:style w:type="numbering" w:customStyle="1" w:styleId="NoList713">
    <w:name w:val="No List713"/>
    <w:next w:val="NoList"/>
    <w:uiPriority w:val="99"/>
    <w:semiHidden/>
    <w:unhideWhenUsed/>
    <w:rsid w:val="006D18C0"/>
  </w:style>
  <w:style w:type="numbering" w:customStyle="1" w:styleId="NoList1313">
    <w:name w:val="No List1313"/>
    <w:next w:val="NoList"/>
    <w:uiPriority w:val="99"/>
    <w:semiHidden/>
    <w:rsid w:val="006D18C0"/>
  </w:style>
  <w:style w:type="numbering" w:customStyle="1" w:styleId="NoList11313">
    <w:name w:val="No List11313"/>
    <w:next w:val="NoList"/>
    <w:uiPriority w:val="99"/>
    <w:semiHidden/>
    <w:unhideWhenUsed/>
    <w:rsid w:val="006D18C0"/>
  </w:style>
  <w:style w:type="numbering" w:customStyle="1" w:styleId="NoList2313">
    <w:name w:val="No List2313"/>
    <w:next w:val="NoList"/>
    <w:uiPriority w:val="99"/>
    <w:semiHidden/>
    <w:unhideWhenUsed/>
    <w:rsid w:val="006D18C0"/>
  </w:style>
  <w:style w:type="numbering" w:customStyle="1" w:styleId="NoList3313">
    <w:name w:val="No List3313"/>
    <w:next w:val="NoList"/>
    <w:uiPriority w:val="99"/>
    <w:semiHidden/>
    <w:unhideWhenUsed/>
    <w:rsid w:val="006D18C0"/>
  </w:style>
  <w:style w:type="numbering" w:customStyle="1" w:styleId="NoList4213">
    <w:name w:val="No List4213"/>
    <w:next w:val="NoList"/>
    <w:uiPriority w:val="99"/>
    <w:semiHidden/>
    <w:unhideWhenUsed/>
    <w:rsid w:val="006D18C0"/>
  </w:style>
  <w:style w:type="table" w:customStyle="1" w:styleId="TableGrid2313">
    <w:name w:val="Table Grid2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">
    <w:name w:val="No List111213"/>
    <w:next w:val="NoList"/>
    <w:uiPriority w:val="99"/>
    <w:semiHidden/>
    <w:rsid w:val="006D18C0"/>
  </w:style>
  <w:style w:type="numbering" w:customStyle="1" w:styleId="NoList1111213">
    <w:name w:val="No List1111213"/>
    <w:next w:val="NoList"/>
    <w:uiPriority w:val="99"/>
    <w:semiHidden/>
    <w:unhideWhenUsed/>
    <w:rsid w:val="006D18C0"/>
  </w:style>
  <w:style w:type="numbering" w:customStyle="1" w:styleId="NoList21213">
    <w:name w:val="No List21213"/>
    <w:next w:val="NoList"/>
    <w:uiPriority w:val="99"/>
    <w:semiHidden/>
    <w:unhideWhenUsed/>
    <w:rsid w:val="006D18C0"/>
  </w:style>
  <w:style w:type="numbering" w:customStyle="1" w:styleId="NoList31213">
    <w:name w:val="No List31213"/>
    <w:next w:val="NoList"/>
    <w:uiPriority w:val="99"/>
    <w:semiHidden/>
    <w:unhideWhenUsed/>
    <w:rsid w:val="006D18C0"/>
  </w:style>
  <w:style w:type="table" w:customStyle="1" w:styleId="TableGrid11213">
    <w:name w:val="Table Grid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">
    <w:name w:val="Table Grid2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6D18C0"/>
  </w:style>
  <w:style w:type="numbering" w:customStyle="1" w:styleId="NoList92">
    <w:name w:val="No List92"/>
    <w:next w:val="NoList"/>
    <w:uiPriority w:val="99"/>
    <w:semiHidden/>
    <w:unhideWhenUsed/>
    <w:rsid w:val="006D18C0"/>
  </w:style>
  <w:style w:type="table" w:customStyle="1" w:styleId="AHRQ122">
    <w:name w:val="AHRQ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2">
    <w:name w:val="Table Grid6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">
    <w:name w:val="Table Grid1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 Grid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">
    <w:name w:val="Table Grid5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">
    <w:name w:val="Table Grid6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6D18C0"/>
  </w:style>
  <w:style w:type="table" w:customStyle="1" w:styleId="TableGrid712">
    <w:name w:val="Table Grid7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">
    <w:name w:val="Table Grid1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 Grid1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">
    <w:name w:val="Table Grid1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2">
    <w:name w:val="Table Grid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6D18C0"/>
  </w:style>
  <w:style w:type="table" w:customStyle="1" w:styleId="AHRQ1112">
    <w:name w:val="AHRQ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2">
    <w:name w:val="Table Grid15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 Grid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 Grid17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">
    <w:name w:val="Table Grid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6D18C0"/>
  </w:style>
  <w:style w:type="table" w:customStyle="1" w:styleId="MediumGrid3-Accent112">
    <w:name w:val="Medium Grid 3 - Accent 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">
    <w:name w:val="Medium Shading 2 - Accent 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">
    <w:name w:val="Colorful Grid - Accent 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">
    <w:name w:val="No List102"/>
    <w:next w:val="NoList"/>
    <w:uiPriority w:val="99"/>
    <w:semiHidden/>
    <w:unhideWhenUsed/>
    <w:rsid w:val="006D18C0"/>
  </w:style>
  <w:style w:type="numbering" w:customStyle="1" w:styleId="NoList162">
    <w:name w:val="No List162"/>
    <w:next w:val="NoList"/>
    <w:uiPriority w:val="99"/>
    <w:semiHidden/>
    <w:unhideWhenUsed/>
    <w:rsid w:val="006D18C0"/>
  </w:style>
  <w:style w:type="table" w:customStyle="1" w:styleId="TableGrid1912">
    <w:name w:val="Table Grid1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">
    <w:name w:val="Table Grid110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 Grid2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 Grid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">
    <w:name w:val="Table Grid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6D18C0"/>
  </w:style>
  <w:style w:type="table" w:customStyle="1" w:styleId="TableGrid1152">
    <w:name w:val="Table Grid115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 Grid12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">
    <w:name w:val="Table Grid13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">
    <w:name w:val="Table Grid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6D18C0"/>
  </w:style>
  <w:style w:type="table" w:customStyle="1" w:styleId="TableGrid1522">
    <w:name w:val="Table Grid15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6D18C0"/>
  </w:style>
  <w:style w:type="numbering" w:customStyle="1" w:styleId="NoList442">
    <w:name w:val="No List442"/>
    <w:next w:val="NoList"/>
    <w:uiPriority w:val="99"/>
    <w:semiHidden/>
    <w:rsid w:val="006D18C0"/>
  </w:style>
  <w:style w:type="numbering" w:customStyle="1" w:styleId="NoList1152">
    <w:name w:val="No List1152"/>
    <w:next w:val="NoList"/>
    <w:uiPriority w:val="99"/>
    <w:semiHidden/>
    <w:unhideWhenUsed/>
    <w:rsid w:val="006D18C0"/>
  </w:style>
  <w:style w:type="numbering" w:customStyle="1" w:styleId="NoList2142">
    <w:name w:val="No List2142"/>
    <w:next w:val="NoList"/>
    <w:uiPriority w:val="99"/>
    <w:semiHidden/>
    <w:unhideWhenUsed/>
    <w:rsid w:val="006D18C0"/>
  </w:style>
  <w:style w:type="numbering" w:customStyle="1" w:styleId="NoList3142">
    <w:name w:val="No List3142"/>
    <w:next w:val="NoList"/>
    <w:uiPriority w:val="99"/>
    <w:semiHidden/>
    <w:unhideWhenUsed/>
    <w:rsid w:val="006D18C0"/>
  </w:style>
  <w:style w:type="table" w:customStyle="1" w:styleId="TableGrid19112">
    <w:name w:val="Table Grid19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6D18C0"/>
  </w:style>
  <w:style w:type="table" w:customStyle="1" w:styleId="TableGrid2142">
    <w:name w:val="Table Grid21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">
    <w:name w:val="No List11142"/>
    <w:next w:val="NoList"/>
    <w:uiPriority w:val="99"/>
    <w:semiHidden/>
    <w:rsid w:val="006D18C0"/>
  </w:style>
  <w:style w:type="numbering" w:customStyle="1" w:styleId="NoList111142">
    <w:name w:val="No List111142"/>
    <w:next w:val="NoList"/>
    <w:uiPriority w:val="99"/>
    <w:semiHidden/>
    <w:unhideWhenUsed/>
    <w:rsid w:val="006D18C0"/>
  </w:style>
  <w:style w:type="numbering" w:customStyle="1" w:styleId="NoList21122">
    <w:name w:val="No List21122"/>
    <w:next w:val="NoList"/>
    <w:uiPriority w:val="99"/>
    <w:semiHidden/>
    <w:unhideWhenUsed/>
    <w:rsid w:val="006D18C0"/>
  </w:style>
  <w:style w:type="numbering" w:customStyle="1" w:styleId="NoList31122">
    <w:name w:val="No List31122"/>
    <w:next w:val="NoList"/>
    <w:uiPriority w:val="99"/>
    <w:semiHidden/>
    <w:unhideWhenUsed/>
    <w:rsid w:val="006D18C0"/>
  </w:style>
  <w:style w:type="table" w:customStyle="1" w:styleId="TableGrid11122">
    <w:name w:val="Table Grid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">
    <w:name w:val="Table Grid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6D18C0"/>
  </w:style>
  <w:style w:type="numbering" w:customStyle="1" w:styleId="NoList622">
    <w:name w:val="No List622"/>
    <w:next w:val="NoList"/>
    <w:uiPriority w:val="99"/>
    <w:semiHidden/>
    <w:unhideWhenUsed/>
    <w:rsid w:val="006D18C0"/>
  </w:style>
  <w:style w:type="numbering" w:customStyle="1" w:styleId="NoList1222">
    <w:name w:val="No List1222"/>
    <w:next w:val="NoList"/>
    <w:uiPriority w:val="99"/>
    <w:semiHidden/>
    <w:rsid w:val="006D18C0"/>
  </w:style>
  <w:style w:type="numbering" w:customStyle="1" w:styleId="NoList11222">
    <w:name w:val="No List11222"/>
    <w:next w:val="NoList"/>
    <w:uiPriority w:val="99"/>
    <w:semiHidden/>
    <w:unhideWhenUsed/>
    <w:rsid w:val="006D18C0"/>
  </w:style>
  <w:style w:type="numbering" w:customStyle="1" w:styleId="NoList2222">
    <w:name w:val="No List2222"/>
    <w:next w:val="NoList"/>
    <w:uiPriority w:val="99"/>
    <w:semiHidden/>
    <w:unhideWhenUsed/>
    <w:rsid w:val="006D18C0"/>
  </w:style>
  <w:style w:type="numbering" w:customStyle="1" w:styleId="NoList3222">
    <w:name w:val="No List3222"/>
    <w:next w:val="NoList"/>
    <w:uiPriority w:val="99"/>
    <w:semiHidden/>
    <w:unhideWhenUsed/>
    <w:rsid w:val="006D18C0"/>
  </w:style>
  <w:style w:type="table" w:customStyle="1" w:styleId="TableGrid12112">
    <w:name w:val="Table Grid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2">
    <w:name w:val="No List411112"/>
    <w:next w:val="NoList"/>
    <w:uiPriority w:val="99"/>
    <w:semiHidden/>
    <w:unhideWhenUsed/>
    <w:rsid w:val="006D18C0"/>
  </w:style>
  <w:style w:type="table" w:customStyle="1" w:styleId="TableGrid2222">
    <w:name w:val="Table Grid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">
    <w:name w:val="No List1111122"/>
    <w:next w:val="NoList"/>
    <w:uiPriority w:val="99"/>
    <w:semiHidden/>
    <w:rsid w:val="006D18C0"/>
  </w:style>
  <w:style w:type="numbering" w:customStyle="1" w:styleId="NoList111111112">
    <w:name w:val="No List111111112"/>
    <w:next w:val="NoList"/>
    <w:uiPriority w:val="99"/>
    <w:semiHidden/>
    <w:unhideWhenUsed/>
    <w:rsid w:val="006D18C0"/>
  </w:style>
  <w:style w:type="numbering" w:customStyle="1" w:styleId="NoList2111112">
    <w:name w:val="No List2111112"/>
    <w:next w:val="NoList"/>
    <w:uiPriority w:val="99"/>
    <w:semiHidden/>
    <w:unhideWhenUsed/>
    <w:rsid w:val="006D18C0"/>
  </w:style>
  <w:style w:type="numbering" w:customStyle="1" w:styleId="NoList3111112">
    <w:name w:val="No List3111112"/>
    <w:next w:val="NoList"/>
    <w:uiPriority w:val="99"/>
    <w:semiHidden/>
    <w:unhideWhenUsed/>
    <w:rsid w:val="006D18C0"/>
  </w:style>
  <w:style w:type="numbering" w:customStyle="1" w:styleId="NoList5122">
    <w:name w:val="No List5122"/>
    <w:next w:val="NoList"/>
    <w:uiPriority w:val="99"/>
    <w:semiHidden/>
    <w:unhideWhenUsed/>
    <w:rsid w:val="006D18C0"/>
  </w:style>
  <w:style w:type="numbering" w:customStyle="1" w:styleId="NoList722">
    <w:name w:val="No List722"/>
    <w:next w:val="NoList"/>
    <w:uiPriority w:val="99"/>
    <w:semiHidden/>
    <w:unhideWhenUsed/>
    <w:rsid w:val="006D18C0"/>
  </w:style>
  <w:style w:type="numbering" w:customStyle="1" w:styleId="NoList1322">
    <w:name w:val="No List1322"/>
    <w:next w:val="NoList"/>
    <w:uiPriority w:val="99"/>
    <w:semiHidden/>
    <w:rsid w:val="006D18C0"/>
  </w:style>
  <w:style w:type="numbering" w:customStyle="1" w:styleId="NoList11322">
    <w:name w:val="No List11322"/>
    <w:next w:val="NoList"/>
    <w:uiPriority w:val="99"/>
    <w:semiHidden/>
    <w:unhideWhenUsed/>
    <w:rsid w:val="006D18C0"/>
  </w:style>
  <w:style w:type="numbering" w:customStyle="1" w:styleId="NoList2322">
    <w:name w:val="No List2322"/>
    <w:next w:val="NoList"/>
    <w:uiPriority w:val="99"/>
    <w:semiHidden/>
    <w:unhideWhenUsed/>
    <w:rsid w:val="006D18C0"/>
  </w:style>
  <w:style w:type="numbering" w:customStyle="1" w:styleId="NoList3322">
    <w:name w:val="No List3322"/>
    <w:next w:val="NoList"/>
    <w:uiPriority w:val="99"/>
    <w:semiHidden/>
    <w:unhideWhenUsed/>
    <w:rsid w:val="006D18C0"/>
  </w:style>
  <w:style w:type="table" w:customStyle="1" w:styleId="TableGrid13112">
    <w:name w:val="Table Grid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">
    <w:name w:val="Table Grid4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6D18C0"/>
  </w:style>
  <w:style w:type="table" w:customStyle="1" w:styleId="TableGrid2322">
    <w:name w:val="Table Grid2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">
    <w:name w:val="No List111222"/>
    <w:next w:val="NoList"/>
    <w:uiPriority w:val="99"/>
    <w:semiHidden/>
    <w:rsid w:val="006D18C0"/>
  </w:style>
  <w:style w:type="numbering" w:customStyle="1" w:styleId="NoList1111222">
    <w:name w:val="No List1111222"/>
    <w:next w:val="NoList"/>
    <w:uiPriority w:val="99"/>
    <w:semiHidden/>
    <w:unhideWhenUsed/>
    <w:rsid w:val="006D18C0"/>
  </w:style>
  <w:style w:type="numbering" w:customStyle="1" w:styleId="NoList21222">
    <w:name w:val="No List21222"/>
    <w:next w:val="NoList"/>
    <w:uiPriority w:val="99"/>
    <w:semiHidden/>
    <w:unhideWhenUsed/>
    <w:rsid w:val="006D18C0"/>
  </w:style>
  <w:style w:type="numbering" w:customStyle="1" w:styleId="NoList31222">
    <w:name w:val="No List31222"/>
    <w:next w:val="NoList"/>
    <w:uiPriority w:val="99"/>
    <w:semiHidden/>
    <w:unhideWhenUsed/>
    <w:rsid w:val="006D18C0"/>
  </w:style>
  <w:style w:type="table" w:customStyle="1" w:styleId="TableGrid11222">
    <w:name w:val="Table Grid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">
    <w:name w:val="Table Grid2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6D18C0"/>
  </w:style>
  <w:style w:type="numbering" w:customStyle="1" w:styleId="NoList812">
    <w:name w:val="No List812"/>
    <w:next w:val="NoList"/>
    <w:uiPriority w:val="99"/>
    <w:semiHidden/>
    <w:unhideWhenUsed/>
    <w:rsid w:val="006D18C0"/>
  </w:style>
  <w:style w:type="numbering" w:customStyle="1" w:styleId="NoList1412">
    <w:name w:val="No List1412"/>
    <w:next w:val="NoList"/>
    <w:uiPriority w:val="99"/>
    <w:semiHidden/>
    <w:unhideWhenUsed/>
    <w:rsid w:val="006D18C0"/>
  </w:style>
  <w:style w:type="numbering" w:customStyle="1" w:styleId="NoList2412">
    <w:name w:val="No List2412"/>
    <w:next w:val="NoList"/>
    <w:uiPriority w:val="99"/>
    <w:semiHidden/>
    <w:unhideWhenUsed/>
    <w:rsid w:val="006D18C0"/>
  </w:style>
  <w:style w:type="numbering" w:customStyle="1" w:styleId="NoList3412">
    <w:name w:val="No List3412"/>
    <w:next w:val="NoList"/>
    <w:uiPriority w:val="99"/>
    <w:semiHidden/>
    <w:unhideWhenUsed/>
    <w:rsid w:val="006D18C0"/>
  </w:style>
  <w:style w:type="table" w:customStyle="1" w:styleId="TableGrid141112">
    <w:name w:val="Table Grid14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">
    <w:name w:val="Table Grid5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">
    <w:name w:val="No List4312"/>
    <w:next w:val="NoList"/>
    <w:uiPriority w:val="99"/>
    <w:semiHidden/>
    <w:unhideWhenUsed/>
    <w:rsid w:val="006D18C0"/>
  </w:style>
  <w:style w:type="table" w:customStyle="1" w:styleId="TableGrid2412">
    <w:name w:val="Table Grid2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">
    <w:name w:val="No List11412"/>
    <w:next w:val="NoList"/>
    <w:uiPriority w:val="99"/>
    <w:semiHidden/>
    <w:rsid w:val="006D18C0"/>
  </w:style>
  <w:style w:type="numbering" w:customStyle="1" w:styleId="NoList111312">
    <w:name w:val="No List111312"/>
    <w:next w:val="NoList"/>
    <w:uiPriority w:val="99"/>
    <w:semiHidden/>
    <w:unhideWhenUsed/>
    <w:rsid w:val="006D18C0"/>
  </w:style>
  <w:style w:type="numbering" w:customStyle="1" w:styleId="NoList21312">
    <w:name w:val="No List21312"/>
    <w:next w:val="NoList"/>
    <w:uiPriority w:val="99"/>
    <w:semiHidden/>
    <w:unhideWhenUsed/>
    <w:rsid w:val="006D18C0"/>
  </w:style>
  <w:style w:type="numbering" w:customStyle="1" w:styleId="NoList31312">
    <w:name w:val="No List31312"/>
    <w:next w:val="NoList"/>
    <w:uiPriority w:val="99"/>
    <w:semiHidden/>
    <w:unhideWhenUsed/>
    <w:rsid w:val="006D18C0"/>
  </w:style>
  <w:style w:type="table" w:customStyle="1" w:styleId="TableGrid11312">
    <w:name w:val="Table Grid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">
    <w:name w:val="Table Grid2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">
    <w:name w:val="No List5312"/>
    <w:next w:val="NoList"/>
    <w:uiPriority w:val="99"/>
    <w:semiHidden/>
    <w:unhideWhenUsed/>
    <w:rsid w:val="006D18C0"/>
  </w:style>
  <w:style w:type="numbering" w:customStyle="1" w:styleId="NoList6112">
    <w:name w:val="No List6112"/>
    <w:next w:val="NoList"/>
    <w:uiPriority w:val="99"/>
    <w:semiHidden/>
    <w:unhideWhenUsed/>
    <w:rsid w:val="006D18C0"/>
  </w:style>
  <w:style w:type="numbering" w:customStyle="1" w:styleId="NoList12112">
    <w:name w:val="No List12112"/>
    <w:next w:val="NoList"/>
    <w:uiPriority w:val="99"/>
    <w:semiHidden/>
    <w:rsid w:val="006D18C0"/>
  </w:style>
  <w:style w:type="numbering" w:customStyle="1" w:styleId="NoList112112">
    <w:name w:val="No List112112"/>
    <w:next w:val="NoList"/>
    <w:uiPriority w:val="99"/>
    <w:semiHidden/>
    <w:unhideWhenUsed/>
    <w:rsid w:val="006D18C0"/>
  </w:style>
  <w:style w:type="numbering" w:customStyle="1" w:styleId="NoList22112">
    <w:name w:val="No List22112"/>
    <w:next w:val="NoList"/>
    <w:uiPriority w:val="99"/>
    <w:semiHidden/>
    <w:unhideWhenUsed/>
    <w:rsid w:val="006D18C0"/>
  </w:style>
  <w:style w:type="numbering" w:customStyle="1" w:styleId="NoList32112">
    <w:name w:val="No List32112"/>
    <w:next w:val="NoList"/>
    <w:uiPriority w:val="99"/>
    <w:semiHidden/>
    <w:unhideWhenUsed/>
    <w:rsid w:val="006D18C0"/>
  </w:style>
  <w:style w:type="numbering" w:customStyle="1" w:styleId="NoList4111112">
    <w:name w:val="No List4111112"/>
    <w:next w:val="NoList"/>
    <w:uiPriority w:val="99"/>
    <w:semiHidden/>
    <w:unhideWhenUsed/>
    <w:rsid w:val="006D18C0"/>
  </w:style>
  <w:style w:type="table" w:customStyle="1" w:styleId="TableGrid22112">
    <w:name w:val="Table Grid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">
    <w:name w:val="No List1111312"/>
    <w:next w:val="NoList"/>
    <w:uiPriority w:val="99"/>
    <w:semiHidden/>
    <w:rsid w:val="006D18C0"/>
  </w:style>
  <w:style w:type="numbering" w:customStyle="1" w:styleId="NoList1111111112">
    <w:name w:val="No List1111111112"/>
    <w:next w:val="NoList"/>
    <w:uiPriority w:val="99"/>
    <w:semiHidden/>
    <w:unhideWhenUsed/>
    <w:rsid w:val="006D18C0"/>
  </w:style>
  <w:style w:type="numbering" w:customStyle="1" w:styleId="NoList21111112">
    <w:name w:val="No List21111112"/>
    <w:next w:val="NoList"/>
    <w:uiPriority w:val="99"/>
    <w:semiHidden/>
    <w:unhideWhenUsed/>
    <w:rsid w:val="006D18C0"/>
  </w:style>
  <w:style w:type="numbering" w:customStyle="1" w:styleId="NoList31111112">
    <w:name w:val="No List31111112"/>
    <w:next w:val="NoList"/>
    <w:uiPriority w:val="99"/>
    <w:semiHidden/>
    <w:unhideWhenUsed/>
    <w:rsid w:val="006D18C0"/>
  </w:style>
  <w:style w:type="table" w:customStyle="1" w:styleId="TableGrid111112">
    <w:name w:val="Table Grid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">
    <w:name w:val="Table Grid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">
    <w:name w:val="No List51112"/>
    <w:next w:val="NoList"/>
    <w:uiPriority w:val="99"/>
    <w:semiHidden/>
    <w:unhideWhenUsed/>
    <w:rsid w:val="006D18C0"/>
  </w:style>
  <w:style w:type="numbering" w:customStyle="1" w:styleId="NoList7112">
    <w:name w:val="No List7112"/>
    <w:next w:val="NoList"/>
    <w:uiPriority w:val="99"/>
    <w:semiHidden/>
    <w:unhideWhenUsed/>
    <w:rsid w:val="006D18C0"/>
  </w:style>
  <w:style w:type="numbering" w:customStyle="1" w:styleId="NoList13112">
    <w:name w:val="No List13112"/>
    <w:next w:val="NoList"/>
    <w:uiPriority w:val="99"/>
    <w:semiHidden/>
    <w:rsid w:val="006D18C0"/>
  </w:style>
  <w:style w:type="numbering" w:customStyle="1" w:styleId="NoList113112">
    <w:name w:val="No List113112"/>
    <w:next w:val="NoList"/>
    <w:uiPriority w:val="99"/>
    <w:semiHidden/>
    <w:unhideWhenUsed/>
    <w:rsid w:val="006D18C0"/>
  </w:style>
  <w:style w:type="numbering" w:customStyle="1" w:styleId="NoList23112">
    <w:name w:val="No List23112"/>
    <w:next w:val="NoList"/>
    <w:uiPriority w:val="99"/>
    <w:semiHidden/>
    <w:unhideWhenUsed/>
    <w:rsid w:val="006D18C0"/>
  </w:style>
  <w:style w:type="numbering" w:customStyle="1" w:styleId="NoList33112">
    <w:name w:val="No List33112"/>
    <w:next w:val="NoList"/>
    <w:uiPriority w:val="99"/>
    <w:semiHidden/>
    <w:unhideWhenUsed/>
    <w:rsid w:val="006D18C0"/>
  </w:style>
  <w:style w:type="numbering" w:customStyle="1" w:styleId="NoList42112">
    <w:name w:val="No List42112"/>
    <w:next w:val="NoList"/>
    <w:uiPriority w:val="99"/>
    <w:semiHidden/>
    <w:unhideWhenUsed/>
    <w:rsid w:val="006D18C0"/>
  </w:style>
  <w:style w:type="table" w:customStyle="1" w:styleId="TableGrid23112">
    <w:name w:val="Table Grid2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">
    <w:name w:val="No List1112112"/>
    <w:next w:val="NoList"/>
    <w:uiPriority w:val="99"/>
    <w:semiHidden/>
    <w:rsid w:val="006D18C0"/>
  </w:style>
  <w:style w:type="numbering" w:customStyle="1" w:styleId="NoList11112112">
    <w:name w:val="No List11112112"/>
    <w:next w:val="NoList"/>
    <w:uiPriority w:val="99"/>
    <w:semiHidden/>
    <w:unhideWhenUsed/>
    <w:rsid w:val="006D18C0"/>
  </w:style>
  <w:style w:type="numbering" w:customStyle="1" w:styleId="NoList212112">
    <w:name w:val="No List212112"/>
    <w:next w:val="NoList"/>
    <w:uiPriority w:val="99"/>
    <w:semiHidden/>
    <w:unhideWhenUsed/>
    <w:rsid w:val="006D18C0"/>
  </w:style>
  <w:style w:type="numbering" w:customStyle="1" w:styleId="NoList312112">
    <w:name w:val="No List312112"/>
    <w:next w:val="NoList"/>
    <w:uiPriority w:val="99"/>
    <w:semiHidden/>
    <w:unhideWhenUsed/>
    <w:rsid w:val="006D18C0"/>
  </w:style>
  <w:style w:type="table" w:customStyle="1" w:styleId="TableGrid112112">
    <w:name w:val="Table Grid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">
    <w:name w:val="Table Grid2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">
    <w:name w:val="No List52112"/>
    <w:next w:val="NoList"/>
    <w:uiPriority w:val="99"/>
    <w:semiHidden/>
    <w:unhideWhenUsed/>
    <w:rsid w:val="006D18C0"/>
  </w:style>
  <w:style w:type="numbering" w:customStyle="1" w:styleId="NoList181">
    <w:name w:val="No List181"/>
    <w:next w:val="NoList"/>
    <w:uiPriority w:val="99"/>
    <w:semiHidden/>
    <w:rsid w:val="006D18C0"/>
  </w:style>
  <w:style w:type="numbering" w:customStyle="1" w:styleId="NoList191">
    <w:name w:val="No List191"/>
    <w:next w:val="NoList"/>
    <w:uiPriority w:val="99"/>
    <w:semiHidden/>
    <w:unhideWhenUsed/>
    <w:rsid w:val="006D18C0"/>
  </w:style>
  <w:style w:type="numbering" w:customStyle="1" w:styleId="NoList271">
    <w:name w:val="No List271"/>
    <w:next w:val="NoList"/>
    <w:uiPriority w:val="99"/>
    <w:semiHidden/>
    <w:unhideWhenUsed/>
    <w:rsid w:val="006D18C0"/>
  </w:style>
  <w:style w:type="numbering" w:customStyle="1" w:styleId="NoList371">
    <w:name w:val="No List371"/>
    <w:next w:val="NoList"/>
    <w:uiPriority w:val="99"/>
    <w:semiHidden/>
    <w:unhideWhenUsed/>
    <w:rsid w:val="006D18C0"/>
  </w:style>
  <w:style w:type="table" w:customStyle="1" w:styleId="TableGrid1161">
    <w:name w:val="Table Grid116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 Grid27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6D18C0"/>
  </w:style>
  <w:style w:type="table" w:customStyle="1" w:styleId="TableGrid281">
    <w:name w:val="Table Grid28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rsid w:val="006D18C0"/>
  </w:style>
  <w:style w:type="numbering" w:customStyle="1" w:styleId="NoList11151">
    <w:name w:val="No List11151"/>
    <w:next w:val="NoList"/>
    <w:uiPriority w:val="99"/>
    <w:semiHidden/>
    <w:unhideWhenUsed/>
    <w:rsid w:val="006D18C0"/>
  </w:style>
  <w:style w:type="numbering" w:customStyle="1" w:styleId="NoList2151">
    <w:name w:val="No List2151"/>
    <w:next w:val="NoList"/>
    <w:uiPriority w:val="99"/>
    <w:semiHidden/>
    <w:unhideWhenUsed/>
    <w:rsid w:val="006D18C0"/>
  </w:style>
  <w:style w:type="numbering" w:customStyle="1" w:styleId="NoList3151">
    <w:name w:val="No List3151"/>
    <w:next w:val="NoList"/>
    <w:uiPriority w:val="99"/>
    <w:semiHidden/>
    <w:unhideWhenUsed/>
    <w:rsid w:val="006D18C0"/>
  </w:style>
  <w:style w:type="table" w:customStyle="1" w:styleId="TableGrid1171">
    <w:name w:val="Table Grid117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 Grid215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6D18C0"/>
  </w:style>
  <w:style w:type="numbering" w:customStyle="1" w:styleId="NoList631">
    <w:name w:val="No List631"/>
    <w:next w:val="NoList"/>
    <w:uiPriority w:val="99"/>
    <w:semiHidden/>
    <w:unhideWhenUsed/>
    <w:rsid w:val="006D18C0"/>
  </w:style>
  <w:style w:type="numbering" w:customStyle="1" w:styleId="NoList1231">
    <w:name w:val="No List1231"/>
    <w:next w:val="NoList"/>
    <w:uiPriority w:val="99"/>
    <w:semiHidden/>
    <w:rsid w:val="006D18C0"/>
  </w:style>
  <w:style w:type="numbering" w:customStyle="1" w:styleId="NoList11231">
    <w:name w:val="No List11231"/>
    <w:next w:val="NoList"/>
    <w:uiPriority w:val="99"/>
    <w:semiHidden/>
    <w:unhideWhenUsed/>
    <w:rsid w:val="006D18C0"/>
  </w:style>
  <w:style w:type="numbering" w:customStyle="1" w:styleId="NoList2231">
    <w:name w:val="No List2231"/>
    <w:next w:val="NoList"/>
    <w:uiPriority w:val="99"/>
    <w:semiHidden/>
    <w:unhideWhenUsed/>
    <w:rsid w:val="006D18C0"/>
  </w:style>
  <w:style w:type="numbering" w:customStyle="1" w:styleId="NoList3231">
    <w:name w:val="No List3231"/>
    <w:next w:val="NoList"/>
    <w:uiPriority w:val="99"/>
    <w:semiHidden/>
    <w:unhideWhenUsed/>
    <w:rsid w:val="006D18C0"/>
  </w:style>
  <w:style w:type="table" w:customStyle="1" w:styleId="TableGrid1241">
    <w:name w:val="Table Grid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6D18C0"/>
  </w:style>
  <w:style w:type="table" w:customStyle="1" w:styleId="TableGrid2231">
    <w:name w:val="Table Grid2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1">
    <w:name w:val="No List111151"/>
    <w:next w:val="NoList"/>
    <w:uiPriority w:val="99"/>
    <w:semiHidden/>
    <w:rsid w:val="006D18C0"/>
  </w:style>
  <w:style w:type="numbering" w:customStyle="1" w:styleId="NoList1111131">
    <w:name w:val="No List1111131"/>
    <w:next w:val="NoList"/>
    <w:uiPriority w:val="99"/>
    <w:semiHidden/>
    <w:unhideWhenUsed/>
    <w:rsid w:val="006D18C0"/>
  </w:style>
  <w:style w:type="numbering" w:customStyle="1" w:styleId="NoList21131">
    <w:name w:val="No List21131"/>
    <w:next w:val="NoList"/>
    <w:uiPriority w:val="99"/>
    <w:semiHidden/>
    <w:unhideWhenUsed/>
    <w:rsid w:val="006D18C0"/>
  </w:style>
  <w:style w:type="numbering" w:customStyle="1" w:styleId="NoList31131">
    <w:name w:val="No List31131"/>
    <w:next w:val="NoList"/>
    <w:uiPriority w:val="99"/>
    <w:semiHidden/>
    <w:unhideWhenUsed/>
    <w:rsid w:val="006D18C0"/>
  </w:style>
  <w:style w:type="table" w:customStyle="1" w:styleId="TableGrid11131">
    <w:name w:val="Table Grid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">
    <w:name w:val="Table Grid2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6D18C0"/>
  </w:style>
  <w:style w:type="numbering" w:customStyle="1" w:styleId="NoList731">
    <w:name w:val="No List731"/>
    <w:next w:val="NoList"/>
    <w:uiPriority w:val="99"/>
    <w:semiHidden/>
    <w:unhideWhenUsed/>
    <w:rsid w:val="006D18C0"/>
  </w:style>
  <w:style w:type="numbering" w:customStyle="1" w:styleId="NoList1331">
    <w:name w:val="No List1331"/>
    <w:next w:val="NoList"/>
    <w:uiPriority w:val="99"/>
    <w:semiHidden/>
    <w:rsid w:val="006D18C0"/>
  </w:style>
  <w:style w:type="numbering" w:customStyle="1" w:styleId="NoList11331">
    <w:name w:val="No List11331"/>
    <w:next w:val="NoList"/>
    <w:uiPriority w:val="99"/>
    <w:semiHidden/>
    <w:unhideWhenUsed/>
    <w:rsid w:val="006D18C0"/>
  </w:style>
  <w:style w:type="numbering" w:customStyle="1" w:styleId="NoList2331">
    <w:name w:val="No List2331"/>
    <w:next w:val="NoList"/>
    <w:uiPriority w:val="99"/>
    <w:semiHidden/>
    <w:unhideWhenUsed/>
    <w:rsid w:val="006D18C0"/>
  </w:style>
  <w:style w:type="numbering" w:customStyle="1" w:styleId="NoList3331">
    <w:name w:val="No List3331"/>
    <w:next w:val="NoList"/>
    <w:uiPriority w:val="99"/>
    <w:semiHidden/>
    <w:unhideWhenUsed/>
    <w:rsid w:val="006D18C0"/>
  </w:style>
  <w:style w:type="table" w:customStyle="1" w:styleId="TableGrid1341">
    <w:name w:val="Table Grid13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">
    <w:name w:val="Table Grid4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6D18C0"/>
  </w:style>
  <w:style w:type="table" w:customStyle="1" w:styleId="TableGrid2331">
    <w:name w:val="Table Grid23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1">
    <w:name w:val="No List111231"/>
    <w:next w:val="NoList"/>
    <w:uiPriority w:val="99"/>
    <w:semiHidden/>
    <w:rsid w:val="006D18C0"/>
  </w:style>
  <w:style w:type="numbering" w:customStyle="1" w:styleId="NoList1111231">
    <w:name w:val="No List1111231"/>
    <w:next w:val="NoList"/>
    <w:uiPriority w:val="99"/>
    <w:semiHidden/>
    <w:unhideWhenUsed/>
    <w:rsid w:val="006D18C0"/>
  </w:style>
  <w:style w:type="numbering" w:customStyle="1" w:styleId="NoList21231">
    <w:name w:val="No List21231"/>
    <w:next w:val="NoList"/>
    <w:uiPriority w:val="99"/>
    <w:semiHidden/>
    <w:unhideWhenUsed/>
    <w:rsid w:val="006D18C0"/>
  </w:style>
  <w:style w:type="numbering" w:customStyle="1" w:styleId="NoList31231">
    <w:name w:val="No List31231"/>
    <w:next w:val="NoList"/>
    <w:uiPriority w:val="99"/>
    <w:semiHidden/>
    <w:unhideWhenUsed/>
    <w:rsid w:val="006D18C0"/>
  </w:style>
  <w:style w:type="table" w:customStyle="1" w:styleId="TableGrid11231">
    <w:name w:val="Table Grid112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">
    <w:name w:val="Table Grid212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6D18C0"/>
  </w:style>
  <w:style w:type="numbering" w:customStyle="1" w:styleId="NoList821">
    <w:name w:val="No List821"/>
    <w:next w:val="NoList"/>
    <w:uiPriority w:val="99"/>
    <w:semiHidden/>
    <w:unhideWhenUsed/>
    <w:rsid w:val="006D18C0"/>
  </w:style>
  <w:style w:type="numbering" w:customStyle="1" w:styleId="NoList1421">
    <w:name w:val="No List1421"/>
    <w:next w:val="NoList"/>
    <w:uiPriority w:val="99"/>
    <w:semiHidden/>
    <w:unhideWhenUsed/>
    <w:rsid w:val="006D18C0"/>
  </w:style>
  <w:style w:type="numbering" w:customStyle="1" w:styleId="NoList2421">
    <w:name w:val="No List2421"/>
    <w:next w:val="NoList"/>
    <w:uiPriority w:val="99"/>
    <w:semiHidden/>
    <w:unhideWhenUsed/>
    <w:rsid w:val="006D18C0"/>
  </w:style>
  <w:style w:type="numbering" w:customStyle="1" w:styleId="NoList3421">
    <w:name w:val="No List3421"/>
    <w:next w:val="NoList"/>
    <w:uiPriority w:val="99"/>
    <w:semiHidden/>
    <w:unhideWhenUsed/>
    <w:rsid w:val="006D18C0"/>
  </w:style>
  <w:style w:type="table" w:customStyle="1" w:styleId="TableGrid1431">
    <w:name w:val="Table Grid14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">
    <w:name w:val="No List4321"/>
    <w:next w:val="NoList"/>
    <w:uiPriority w:val="99"/>
    <w:semiHidden/>
    <w:unhideWhenUsed/>
    <w:rsid w:val="006D18C0"/>
  </w:style>
  <w:style w:type="table" w:customStyle="1" w:styleId="TableGrid2421">
    <w:name w:val="Table Grid2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1">
    <w:name w:val="No List11421"/>
    <w:next w:val="NoList"/>
    <w:uiPriority w:val="99"/>
    <w:semiHidden/>
    <w:rsid w:val="006D18C0"/>
  </w:style>
  <w:style w:type="numbering" w:customStyle="1" w:styleId="NoList111321">
    <w:name w:val="No List111321"/>
    <w:next w:val="NoList"/>
    <w:uiPriority w:val="99"/>
    <w:semiHidden/>
    <w:unhideWhenUsed/>
    <w:rsid w:val="006D18C0"/>
  </w:style>
  <w:style w:type="numbering" w:customStyle="1" w:styleId="NoList21321">
    <w:name w:val="No List21321"/>
    <w:next w:val="NoList"/>
    <w:uiPriority w:val="99"/>
    <w:semiHidden/>
    <w:unhideWhenUsed/>
    <w:rsid w:val="006D18C0"/>
  </w:style>
  <w:style w:type="numbering" w:customStyle="1" w:styleId="NoList31321">
    <w:name w:val="No List31321"/>
    <w:next w:val="NoList"/>
    <w:uiPriority w:val="99"/>
    <w:semiHidden/>
    <w:unhideWhenUsed/>
    <w:rsid w:val="006D18C0"/>
  </w:style>
  <w:style w:type="table" w:customStyle="1" w:styleId="TableGrid11321">
    <w:name w:val="Table Grid113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">
    <w:name w:val="Table Grid213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1">
    <w:name w:val="No List5321"/>
    <w:next w:val="NoList"/>
    <w:uiPriority w:val="99"/>
    <w:semiHidden/>
    <w:unhideWhenUsed/>
    <w:rsid w:val="006D18C0"/>
  </w:style>
  <w:style w:type="numbering" w:customStyle="1" w:styleId="NoList6121">
    <w:name w:val="No List6121"/>
    <w:next w:val="NoList"/>
    <w:uiPriority w:val="99"/>
    <w:semiHidden/>
    <w:unhideWhenUsed/>
    <w:rsid w:val="006D18C0"/>
  </w:style>
  <w:style w:type="numbering" w:customStyle="1" w:styleId="NoList12121">
    <w:name w:val="No List12121"/>
    <w:next w:val="NoList"/>
    <w:uiPriority w:val="99"/>
    <w:semiHidden/>
    <w:rsid w:val="006D18C0"/>
  </w:style>
  <w:style w:type="numbering" w:customStyle="1" w:styleId="NoList112121">
    <w:name w:val="No List112121"/>
    <w:next w:val="NoList"/>
    <w:uiPriority w:val="99"/>
    <w:semiHidden/>
    <w:unhideWhenUsed/>
    <w:rsid w:val="006D18C0"/>
  </w:style>
  <w:style w:type="numbering" w:customStyle="1" w:styleId="NoList22121">
    <w:name w:val="No List22121"/>
    <w:next w:val="NoList"/>
    <w:uiPriority w:val="99"/>
    <w:semiHidden/>
    <w:unhideWhenUsed/>
    <w:rsid w:val="006D18C0"/>
  </w:style>
  <w:style w:type="numbering" w:customStyle="1" w:styleId="NoList32121">
    <w:name w:val="No List32121"/>
    <w:next w:val="NoList"/>
    <w:uiPriority w:val="99"/>
    <w:semiHidden/>
    <w:unhideWhenUsed/>
    <w:rsid w:val="006D18C0"/>
  </w:style>
  <w:style w:type="table" w:customStyle="1" w:styleId="TableGrid12121">
    <w:name w:val="Table Grid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 Grid3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1">
    <w:name w:val="No List41121"/>
    <w:next w:val="NoList"/>
    <w:uiPriority w:val="99"/>
    <w:semiHidden/>
    <w:unhideWhenUsed/>
    <w:rsid w:val="006D18C0"/>
  </w:style>
  <w:style w:type="table" w:customStyle="1" w:styleId="TableGrid22121">
    <w:name w:val="Table Grid22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1">
    <w:name w:val="No List1111321"/>
    <w:next w:val="NoList"/>
    <w:uiPriority w:val="99"/>
    <w:semiHidden/>
    <w:rsid w:val="006D18C0"/>
  </w:style>
  <w:style w:type="numbering" w:customStyle="1" w:styleId="NoList11111121">
    <w:name w:val="No List11111121"/>
    <w:next w:val="NoList"/>
    <w:uiPriority w:val="99"/>
    <w:semiHidden/>
    <w:unhideWhenUsed/>
    <w:rsid w:val="006D18C0"/>
  </w:style>
  <w:style w:type="numbering" w:customStyle="1" w:styleId="NoList211121">
    <w:name w:val="No List211121"/>
    <w:next w:val="NoList"/>
    <w:uiPriority w:val="99"/>
    <w:semiHidden/>
    <w:unhideWhenUsed/>
    <w:rsid w:val="006D18C0"/>
  </w:style>
  <w:style w:type="numbering" w:customStyle="1" w:styleId="NoList311121">
    <w:name w:val="No List311121"/>
    <w:next w:val="NoList"/>
    <w:uiPriority w:val="99"/>
    <w:semiHidden/>
    <w:unhideWhenUsed/>
    <w:rsid w:val="006D18C0"/>
  </w:style>
  <w:style w:type="table" w:customStyle="1" w:styleId="TableGrid111121">
    <w:name w:val="Table Grid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">
    <w:name w:val="Table Grid2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1">
    <w:name w:val="No List51121"/>
    <w:next w:val="NoList"/>
    <w:uiPriority w:val="99"/>
    <w:semiHidden/>
    <w:unhideWhenUsed/>
    <w:rsid w:val="006D18C0"/>
  </w:style>
  <w:style w:type="numbering" w:customStyle="1" w:styleId="NoList7121">
    <w:name w:val="No List7121"/>
    <w:next w:val="NoList"/>
    <w:uiPriority w:val="99"/>
    <w:semiHidden/>
    <w:unhideWhenUsed/>
    <w:rsid w:val="006D18C0"/>
  </w:style>
  <w:style w:type="numbering" w:customStyle="1" w:styleId="NoList13121">
    <w:name w:val="No List13121"/>
    <w:next w:val="NoList"/>
    <w:uiPriority w:val="99"/>
    <w:semiHidden/>
    <w:rsid w:val="006D18C0"/>
  </w:style>
  <w:style w:type="numbering" w:customStyle="1" w:styleId="NoList113121">
    <w:name w:val="No List113121"/>
    <w:next w:val="NoList"/>
    <w:uiPriority w:val="99"/>
    <w:semiHidden/>
    <w:unhideWhenUsed/>
    <w:rsid w:val="006D18C0"/>
  </w:style>
  <w:style w:type="numbering" w:customStyle="1" w:styleId="NoList23121">
    <w:name w:val="No List23121"/>
    <w:next w:val="NoList"/>
    <w:uiPriority w:val="99"/>
    <w:semiHidden/>
    <w:unhideWhenUsed/>
    <w:rsid w:val="006D18C0"/>
  </w:style>
  <w:style w:type="numbering" w:customStyle="1" w:styleId="NoList33121">
    <w:name w:val="No List33121"/>
    <w:next w:val="NoList"/>
    <w:uiPriority w:val="99"/>
    <w:semiHidden/>
    <w:unhideWhenUsed/>
    <w:rsid w:val="006D18C0"/>
  </w:style>
  <w:style w:type="table" w:customStyle="1" w:styleId="TableGrid13121">
    <w:name w:val="Table Grid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">
    <w:name w:val="Table Grid4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1">
    <w:name w:val="No List42121"/>
    <w:next w:val="NoList"/>
    <w:uiPriority w:val="99"/>
    <w:semiHidden/>
    <w:unhideWhenUsed/>
    <w:rsid w:val="006D18C0"/>
  </w:style>
  <w:style w:type="table" w:customStyle="1" w:styleId="TableGrid23121">
    <w:name w:val="Table Grid23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1">
    <w:name w:val="No List1112121"/>
    <w:next w:val="NoList"/>
    <w:uiPriority w:val="99"/>
    <w:semiHidden/>
    <w:rsid w:val="006D18C0"/>
  </w:style>
  <w:style w:type="numbering" w:customStyle="1" w:styleId="NoList11112121">
    <w:name w:val="No List11112121"/>
    <w:next w:val="NoList"/>
    <w:uiPriority w:val="99"/>
    <w:semiHidden/>
    <w:unhideWhenUsed/>
    <w:rsid w:val="006D18C0"/>
  </w:style>
  <w:style w:type="numbering" w:customStyle="1" w:styleId="NoList212121">
    <w:name w:val="No List212121"/>
    <w:next w:val="NoList"/>
    <w:uiPriority w:val="99"/>
    <w:semiHidden/>
    <w:unhideWhenUsed/>
    <w:rsid w:val="006D18C0"/>
  </w:style>
  <w:style w:type="numbering" w:customStyle="1" w:styleId="NoList312121">
    <w:name w:val="No List312121"/>
    <w:next w:val="NoList"/>
    <w:uiPriority w:val="99"/>
    <w:semiHidden/>
    <w:unhideWhenUsed/>
    <w:rsid w:val="006D18C0"/>
  </w:style>
  <w:style w:type="table" w:customStyle="1" w:styleId="TableGrid112121">
    <w:name w:val="Table Grid1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">
    <w:name w:val="Table Grid21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1">
    <w:name w:val="No List52121"/>
    <w:next w:val="NoList"/>
    <w:uiPriority w:val="99"/>
    <w:semiHidden/>
    <w:unhideWhenUsed/>
    <w:rsid w:val="006D18C0"/>
  </w:style>
  <w:style w:type="numbering" w:customStyle="1" w:styleId="NoList911">
    <w:name w:val="No List911"/>
    <w:next w:val="NoList"/>
    <w:uiPriority w:val="99"/>
    <w:semiHidden/>
    <w:unhideWhenUsed/>
    <w:rsid w:val="006D18C0"/>
  </w:style>
  <w:style w:type="table" w:customStyle="1" w:styleId="AHRQ131">
    <w:name w:val="AHRQ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1">
    <w:name w:val="Table Grid6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">
    <w:name w:val="Table Grid8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">
    <w:name w:val="Table Grid15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">
    <w:name w:val="Table Grid2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">
    <w:name w:val="Table Grid5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">
    <w:name w:val="Table Grid6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6D18C0"/>
  </w:style>
  <w:style w:type="table" w:customStyle="1" w:styleId="TableGrid721">
    <w:name w:val="Table Grid7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">
    <w:name w:val="Table Grid11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">
    <w:name w:val="Table Grid12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">
    <w:name w:val="Table Grid13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1">
    <w:name w:val="Table Grid14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">
    <w:name w:val="No List2511"/>
    <w:next w:val="NoList"/>
    <w:uiPriority w:val="99"/>
    <w:semiHidden/>
    <w:unhideWhenUsed/>
    <w:rsid w:val="006D18C0"/>
  </w:style>
  <w:style w:type="table" w:customStyle="1" w:styleId="AHRQ1121">
    <w:name w:val="AHRQ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1">
    <w:name w:val="Table Grid15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">
    <w:name w:val="Table Grid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">
    <w:name w:val="Table Grid17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">
    <w:name w:val="Table Grid1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">
    <w:name w:val="No List3511"/>
    <w:next w:val="NoList"/>
    <w:uiPriority w:val="99"/>
    <w:semiHidden/>
    <w:unhideWhenUsed/>
    <w:rsid w:val="006D18C0"/>
  </w:style>
  <w:style w:type="table" w:customStyle="1" w:styleId="MediumGrid3-Accent121">
    <w:name w:val="Medium Grid 3 - Accent 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">
    <w:name w:val="Medium Shading 2 - Accent 2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">
    <w:name w:val="Colorful Grid - Accent 2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1">
    <w:name w:val="No List1011"/>
    <w:next w:val="NoList"/>
    <w:uiPriority w:val="99"/>
    <w:semiHidden/>
    <w:unhideWhenUsed/>
    <w:rsid w:val="006D18C0"/>
  </w:style>
  <w:style w:type="numbering" w:customStyle="1" w:styleId="NoList1611">
    <w:name w:val="No List1611"/>
    <w:next w:val="NoList"/>
    <w:uiPriority w:val="99"/>
    <w:semiHidden/>
    <w:unhideWhenUsed/>
    <w:rsid w:val="006D18C0"/>
  </w:style>
  <w:style w:type="table" w:customStyle="1" w:styleId="AHRQ1211">
    <w:name w:val="AHRQ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1">
    <w:name w:val="Table Grid19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">
    <w:name w:val="Table Grid8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">
    <w:name w:val="Table Grid1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">
    <w:name w:val="Table Grid2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">
    <w:name w:val="Table Grid3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">
    <w:name w:val="Table Grid4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">
    <w:name w:val="Table Grid5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 Grid6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6D18C0"/>
  </w:style>
  <w:style w:type="table" w:customStyle="1" w:styleId="TableGrid7111">
    <w:name w:val="Table Grid7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 Grid10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1">
    <w:name w:val="Table Grid11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">
    <w:name w:val="Table Grid12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">
    <w:name w:val="Table Grid13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">
    <w:name w:val="Table Grid14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1">
    <w:name w:val="No List2611"/>
    <w:next w:val="NoList"/>
    <w:uiPriority w:val="99"/>
    <w:semiHidden/>
    <w:unhideWhenUsed/>
    <w:rsid w:val="006D18C0"/>
  </w:style>
  <w:style w:type="table" w:customStyle="1" w:styleId="AHRQ11111">
    <w:name w:val="AHRQ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1">
    <w:name w:val="Table Grid15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 Grid1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 Grid17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">
    <w:name w:val="Table Grid18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1">
    <w:name w:val="No List3611"/>
    <w:next w:val="NoList"/>
    <w:uiPriority w:val="99"/>
    <w:semiHidden/>
    <w:unhideWhenUsed/>
    <w:rsid w:val="006D18C0"/>
  </w:style>
  <w:style w:type="table" w:customStyle="1" w:styleId="MediumGrid3-Accent1111">
    <w:name w:val="Medium Grid 3 - Accent 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">
    <w:name w:val="Medium Shading 2 - Accent 2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">
    <w:name w:val="Colorful Grid - Accent 2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1">
    <w:name w:val="No List4411"/>
    <w:next w:val="NoList"/>
    <w:uiPriority w:val="99"/>
    <w:semiHidden/>
    <w:rsid w:val="006D18C0"/>
  </w:style>
  <w:style w:type="numbering" w:customStyle="1" w:styleId="NoList11511">
    <w:name w:val="No List11511"/>
    <w:next w:val="NoList"/>
    <w:uiPriority w:val="99"/>
    <w:semiHidden/>
    <w:unhideWhenUsed/>
    <w:rsid w:val="006D18C0"/>
  </w:style>
  <w:style w:type="numbering" w:customStyle="1" w:styleId="NoList21411">
    <w:name w:val="No List21411"/>
    <w:next w:val="NoList"/>
    <w:uiPriority w:val="99"/>
    <w:semiHidden/>
    <w:unhideWhenUsed/>
    <w:rsid w:val="006D18C0"/>
  </w:style>
  <w:style w:type="numbering" w:customStyle="1" w:styleId="NoList31411">
    <w:name w:val="No List31411"/>
    <w:next w:val="NoList"/>
    <w:uiPriority w:val="99"/>
    <w:semiHidden/>
    <w:unhideWhenUsed/>
    <w:rsid w:val="006D18C0"/>
  </w:style>
  <w:style w:type="table" w:customStyle="1" w:styleId="TableGrid19121">
    <w:name w:val="Table Grid19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 Grid20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6D18C0"/>
  </w:style>
  <w:style w:type="table" w:customStyle="1" w:styleId="TableGrid21411">
    <w:name w:val="Table Grid21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1">
    <w:name w:val="No List111411"/>
    <w:next w:val="NoList"/>
    <w:uiPriority w:val="99"/>
    <w:semiHidden/>
    <w:rsid w:val="006D18C0"/>
  </w:style>
  <w:style w:type="numbering" w:customStyle="1" w:styleId="NoList1111411">
    <w:name w:val="No List1111411"/>
    <w:next w:val="NoList"/>
    <w:uiPriority w:val="99"/>
    <w:semiHidden/>
    <w:unhideWhenUsed/>
    <w:rsid w:val="006D18C0"/>
  </w:style>
  <w:style w:type="numbering" w:customStyle="1" w:styleId="NoList211211">
    <w:name w:val="No List211211"/>
    <w:next w:val="NoList"/>
    <w:uiPriority w:val="99"/>
    <w:semiHidden/>
    <w:unhideWhenUsed/>
    <w:rsid w:val="006D18C0"/>
  </w:style>
  <w:style w:type="numbering" w:customStyle="1" w:styleId="NoList311211">
    <w:name w:val="No List311211"/>
    <w:next w:val="NoList"/>
    <w:uiPriority w:val="99"/>
    <w:semiHidden/>
    <w:unhideWhenUsed/>
    <w:rsid w:val="006D18C0"/>
  </w:style>
  <w:style w:type="table" w:customStyle="1" w:styleId="TableGrid111211">
    <w:name w:val="Table Grid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">
    <w:name w:val="Table Grid2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1">
    <w:name w:val="No List5411"/>
    <w:next w:val="NoList"/>
    <w:uiPriority w:val="99"/>
    <w:semiHidden/>
    <w:unhideWhenUsed/>
    <w:rsid w:val="006D18C0"/>
  </w:style>
  <w:style w:type="numbering" w:customStyle="1" w:styleId="NoList6211">
    <w:name w:val="No List6211"/>
    <w:next w:val="NoList"/>
    <w:uiPriority w:val="99"/>
    <w:semiHidden/>
    <w:unhideWhenUsed/>
    <w:rsid w:val="006D18C0"/>
  </w:style>
  <w:style w:type="numbering" w:customStyle="1" w:styleId="NoList12211">
    <w:name w:val="No List12211"/>
    <w:next w:val="NoList"/>
    <w:uiPriority w:val="99"/>
    <w:semiHidden/>
    <w:rsid w:val="006D18C0"/>
  </w:style>
  <w:style w:type="numbering" w:customStyle="1" w:styleId="NoList112211">
    <w:name w:val="No List112211"/>
    <w:next w:val="NoList"/>
    <w:uiPriority w:val="99"/>
    <w:semiHidden/>
    <w:unhideWhenUsed/>
    <w:rsid w:val="006D18C0"/>
  </w:style>
  <w:style w:type="numbering" w:customStyle="1" w:styleId="NoList22211">
    <w:name w:val="No List22211"/>
    <w:next w:val="NoList"/>
    <w:uiPriority w:val="99"/>
    <w:semiHidden/>
    <w:unhideWhenUsed/>
    <w:rsid w:val="006D18C0"/>
  </w:style>
  <w:style w:type="numbering" w:customStyle="1" w:styleId="NoList32211">
    <w:name w:val="No List32211"/>
    <w:next w:val="NoList"/>
    <w:uiPriority w:val="99"/>
    <w:semiHidden/>
    <w:unhideWhenUsed/>
    <w:rsid w:val="006D18C0"/>
  </w:style>
  <w:style w:type="table" w:customStyle="1" w:styleId="TableGrid121111">
    <w:name w:val="Table Grid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">
    <w:name w:val="Table Grid3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1">
    <w:name w:val="No List411121"/>
    <w:next w:val="NoList"/>
    <w:uiPriority w:val="99"/>
    <w:semiHidden/>
    <w:unhideWhenUsed/>
    <w:rsid w:val="006D18C0"/>
  </w:style>
  <w:style w:type="table" w:customStyle="1" w:styleId="TableGrid22211">
    <w:name w:val="Table Grid2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1">
    <w:name w:val="No List11111211"/>
    <w:next w:val="NoList"/>
    <w:uiPriority w:val="99"/>
    <w:semiHidden/>
    <w:rsid w:val="006D18C0"/>
  </w:style>
  <w:style w:type="numbering" w:customStyle="1" w:styleId="NoList111111121">
    <w:name w:val="No List111111121"/>
    <w:next w:val="NoList"/>
    <w:uiPriority w:val="99"/>
    <w:semiHidden/>
    <w:unhideWhenUsed/>
    <w:rsid w:val="006D18C0"/>
  </w:style>
  <w:style w:type="numbering" w:customStyle="1" w:styleId="NoList2111121">
    <w:name w:val="No List2111121"/>
    <w:next w:val="NoList"/>
    <w:uiPriority w:val="99"/>
    <w:semiHidden/>
    <w:unhideWhenUsed/>
    <w:rsid w:val="006D18C0"/>
  </w:style>
  <w:style w:type="numbering" w:customStyle="1" w:styleId="NoList3111121">
    <w:name w:val="No List3111121"/>
    <w:next w:val="NoList"/>
    <w:uiPriority w:val="99"/>
    <w:semiHidden/>
    <w:unhideWhenUsed/>
    <w:rsid w:val="006D18C0"/>
  </w:style>
  <w:style w:type="numbering" w:customStyle="1" w:styleId="NoList51211">
    <w:name w:val="No List51211"/>
    <w:next w:val="NoList"/>
    <w:uiPriority w:val="99"/>
    <w:semiHidden/>
    <w:unhideWhenUsed/>
    <w:rsid w:val="006D18C0"/>
  </w:style>
  <w:style w:type="numbering" w:customStyle="1" w:styleId="NoList7211">
    <w:name w:val="No List7211"/>
    <w:next w:val="NoList"/>
    <w:uiPriority w:val="99"/>
    <w:semiHidden/>
    <w:unhideWhenUsed/>
    <w:rsid w:val="006D18C0"/>
  </w:style>
  <w:style w:type="numbering" w:customStyle="1" w:styleId="NoList13211">
    <w:name w:val="No List13211"/>
    <w:next w:val="NoList"/>
    <w:uiPriority w:val="99"/>
    <w:semiHidden/>
    <w:rsid w:val="006D18C0"/>
  </w:style>
  <w:style w:type="numbering" w:customStyle="1" w:styleId="NoList113211">
    <w:name w:val="No List113211"/>
    <w:next w:val="NoList"/>
    <w:uiPriority w:val="99"/>
    <w:semiHidden/>
    <w:unhideWhenUsed/>
    <w:rsid w:val="006D18C0"/>
  </w:style>
  <w:style w:type="numbering" w:customStyle="1" w:styleId="NoList23211">
    <w:name w:val="No List23211"/>
    <w:next w:val="NoList"/>
    <w:uiPriority w:val="99"/>
    <w:semiHidden/>
    <w:unhideWhenUsed/>
    <w:rsid w:val="006D18C0"/>
  </w:style>
  <w:style w:type="numbering" w:customStyle="1" w:styleId="NoList33211">
    <w:name w:val="No List33211"/>
    <w:next w:val="NoList"/>
    <w:uiPriority w:val="99"/>
    <w:semiHidden/>
    <w:unhideWhenUsed/>
    <w:rsid w:val="006D18C0"/>
  </w:style>
  <w:style w:type="table" w:customStyle="1" w:styleId="TableGrid131111">
    <w:name w:val="Table Grid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">
    <w:name w:val="Table Grid4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1">
    <w:name w:val="No List42211"/>
    <w:next w:val="NoList"/>
    <w:uiPriority w:val="99"/>
    <w:semiHidden/>
    <w:unhideWhenUsed/>
    <w:rsid w:val="006D18C0"/>
  </w:style>
  <w:style w:type="table" w:customStyle="1" w:styleId="TableGrid23211">
    <w:name w:val="Table Grid23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1">
    <w:name w:val="No List1112211"/>
    <w:next w:val="NoList"/>
    <w:uiPriority w:val="99"/>
    <w:semiHidden/>
    <w:rsid w:val="006D18C0"/>
  </w:style>
  <w:style w:type="numbering" w:customStyle="1" w:styleId="NoList11112211">
    <w:name w:val="No List11112211"/>
    <w:next w:val="NoList"/>
    <w:uiPriority w:val="99"/>
    <w:semiHidden/>
    <w:unhideWhenUsed/>
    <w:rsid w:val="006D18C0"/>
  </w:style>
  <w:style w:type="numbering" w:customStyle="1" w:styleId="NoList212211">
    <w:name w:val="No List212211"/>
    <w:next w:val="NoList"/>
    <w:uiPriority w:val="99"/>
    <w:semiHidden/>
    <w:unhideWhenUsed/>
    <w:rsid w:val="006D18C0"/>
  </w:style>
  <w:style w:type="numbering" w:customStyle="1" w:styleId="NoList312211">
    <w:name w:val="No List312211"/>
    <w:next w:val="NoList"/>
    <w:uiPriority w:val="99"/>
    <w:semiHidden/>
    <w:unhideWhenUsed/>
    <w:rsid w:val="006D18C0"/>
  </w:style>
  <w:style w:type="table" w:customStyle="1" w:styleId="TableGrid112211">
    <w:name w:val="Table Grid112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">
    <w:name w:val="Table Grid212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1">
    <w:name w:val="No List52211"/>
    <w:next w:val="NoList"/>
    <w:uiPriority w:val="99"/>
    <w:semiHidden/>
    <w:unhideWhenUsed/>
    <w:rsid w:val="006D18C0"/>
  </w:style>
  <w:style w:type="numbering" w:customStyle="1" w:styleId="NoList8111">
    <w:name w:val="No List8111"/>
    <w:next w:val="NoList"/>
    <w:uiPriority w:val="99"/>
    <w:semiHidden/>
    <w:unhideWhenUsed/>
    <w:rsid w:val="006D18C0"/>
  </w:style>
  <w:style w:type="numbering" w:customStyle="1" w:styleId="NoList14111">
    <w:name w:val="No List14111"/>
    <w:next w:val="NoList"/>
    <w:uiPriority w:val="99"/>
    <w:semiHidden/>
    <w:unhideWhenUsed/>
    <w:rsid w:val="006D18C0"/>
  </w:style>
  <w:style w:type="numbering" w:customStyle="1" w:styleId="NoList24111">
    <w:name w:val="No List24111"/>
    <w:next w:val="NoList"/>
    <w:uiPriority w:val="99"/>
    <w:semiHidden/>
    <w:unhideWhenUsed/>
    <w:rsid w:val="006D18C0"/>
  </w:style>
  <w:style w:type="numbering" w:customStyle="1" w:styleId="NoList34111">
    <w:name w:val="No List34111"/>
    <w:next w:val="NoList"/>
    <w:uiPriority w:val="99"/>
    <w:semiHidden/>
    <w:unhideWhenUsed/>
    <w:rsid w:val="006D18C0"/>
  </w:style>
  <w:style w:type="table" w:customStyle="1" w:styleId="TableGrid141121">
    <w:name w:val="Table Grid14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">
    <w:name w:val="Table Grid5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">
    <w:name w:val="No List43111"/>
    <w:next w:val="NoList"/>
    <w:uiPriority w:val="99"/>
    <w:semiHidden/>
    <w:unhideWhenUsed/>
    <w:rsid w:val="006D18C0"/>
  </w:style>
  <w:style w:type="table" w:customStyle="1" w:styleId="TableGrid24111">
    <w:name w:val="Table Grid2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1">
    <w:name w:val="No List114111"/>
    <w:next w:val="NoList"/>
    <w:uiPriority w:val="99"/>
    <w:semiHidden/>
    <w:rsid w:val="006D18C0"/>
  </w:style>
  <w:style w:type="numbering" w:customStyle="1" w:styleId="NoList1113111">
    <w:name w:val="No List1113111"/>
    <w:next w:val="NoList"/>
    <w:uiPriority w:val="99"/>
    <w:semiHidden/>
    <w:unhideWhenUsed/>
    <w:rsid w:val="006D18C0"/>
  </w:style>
  <w:style w:type="numbering" w:customStyle="1" w:styleId="NoList213111">
    <w:name w:val="No List213111"/>
    <w:next w:val="NoList"/>
    <w:uiPriority w:val="99"/>
    <w:semiHidden/>
    <w:unhideWhenUsed/>
    <w:rsid w:val="006D18C0"/>
  </w:style>
  <w:style w:type="numbering" w:customStyle="1" w:styleId="NoList313111">
    <w:name w:val="No List313111"/>
    <w:next w:val="NoList"/>
    <w:uiPriority w:val="99"/>
    <w:semiHidden/>
    <w:unhideWhenUsed/>
    <w:rsid w:val="006D18C0"/>
  </w:style>
  <w:style w:type="table" w:customStyle="1" w:styleId="TableGrid113111">
    <w:name w:val="Table Grid1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">
    <w:name w:val="Table Grid213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1">
    <w:name w:val="No List53111"/>
    <w:next w:val="NoList"/>
    <w:uiPriority w:val="99"/>
    <w:semiHidden/>
    <w:unhideWhenUsed/>
    <w:rsid w:val="006D18C0"/>
  </w:style>
  <w:style w:type="numbering" w:customStyle="1" w:styleId="NoList61111">
    <w:name w:val="No List61111"/>
    <w:next w:val="NoList"/>
    <w:uiPriority w:val="99"/>
    <w:semiHidden/>
    <w:unhideWhenUsed/>
    <w:rsid w:val="006D18C0"/>
  </w:style>
  <w:style w:type="numbering" w:customStyle="1" w:styleId="NoList121111">
    <w:name w:val="No List121111"/>
    <w:next w:val="NoList"/>
    <w:uiPriority w:val="99"/>
    <w:semiHidden/>
    <w:rsid w:val="006D18C0"/>
  </w:style>
  <w:style w:type="numbering" w:customStyle="1" w:styleId="NoList1121111">
    <w:name w:val="No List1121111"/>
    <w:next w:val="NoList"/>
    <w:uiPriority w:val="99"/>
    <w:semiHidden/>
    <w:unhideWhenUsed/>
    <w:rsid w:val="006D18C0"/>
  </w:style>
  <w:style w:type="numbering" w:customStyle="1" w:styleId="NoList221111">
    <w:name w:val="No List221111"/>
    <w:next w:val="NoList"/>
    <w:uiPriority w:val="99"/>
    <w:semiHidden/>
    <w:unhideWhenUsed/>
    <w:rsid w:val="006D18C0"/>
  </w:style>
  <w:style w:type="numbering" w:customStyle="1" w:styleId="NoList321111">
    <w:name w:val="No List321111"/>
    <w:next w:val="NoList"/>
    <w:uiPriority w:val="99"/>
    <w:semiHidden/>
    <w:unhideWhenUsed/>
    <w:rsid w:val="006D18C0"/>
  </w:style>
  <w:style w:type="numbering" w:customStyle="1" w:styleId="NoList4111121">
    <w:name w:val="No List4111121"/>
    <w:next w:val="NoList"/>
    <w:uiPriority w:val="99"/>
    <w:semiHidden/>
    <w:unhideWhenUsed/>
    <w:rsid w:val="006D18C0"/>
  </w:style>
  <w:style w:type="table" w:customStyle="1" w:styleId="TableGrid221111">
    <w:name w:val="Table Grid22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1">
    <w:name w:val="No List11113111"/>
    <w:next w:val="NoList"/>
    <w:uiPriority w:val="99"/>
    <w:semiHidden/>
    <w:rsid w:val="006D18C0"/>
  </w:style>
  <w:style w:type="numbering" w:customStyle="1" w:styleId="NoList1111111121">
    <w:name w:val="No List1111111121"/>
    <w:next w:val="NoList"/>
    <w:uiPriority w:val="99"/>
    <w:semiHidden/>
    <w:unhideWhenUsed/>
    <w:rsid w:val="006D18C0"/>
  </w:style>
  <w:style w:type="numbering" w:customStyle="1" w:styleId="NoList21111121">
    <w:name w:val="No List21111121"/>
    <w:next w:val="NoList"/>
    <w:uiPriority w:val="99"/>
    <w:semiHidden/>
    <w:unhideWhenUsed/>
    <w:rsid w:val="006D18C0"/>
  </w:style>
  <w:style w:type="numbering" w:customStyle="1" w:styleId="NoList31111121">
    <w:name w:val="No List31111121"/>
    <w:next w:val="NoList"/>
    <w:uiPriority w:val="99"/>
    <w:semiHidden/>
    <w:unhideWhenUsed/>
    <w:rsid w:val="006D18C0"/>
  </w:style>
  <w:style w:type="table" w:customStyle="1" w:styleId="TableGrid1111111">
    <w:name w:val="Table Grid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">
    <w:name w:val="Table Grid2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1">
    <w:name w:val="No List511111"/>
    <w:next w:val="NoList"/>
    <w:uiPriority w:val="99"/>
    <w:semiHidden/>
    <w:unhideWhenUsed/>
    <w:rsid w:val="006D18C0"/>
  </w:style>
  <w:style w:type="numbering" w:customStyle="1" w:styleId="NoList71111">
    <w:name w:val="No List71111"/>
    <w:next w:val="NoList"/>
    <w:uiPriority w:val="99"/>
    <w:semiHidden/>
    <w:unhideWhenUsed/>
    <w:rsid w:val="006D18C0"/>
  </w:style>
  <w:style w:type="numbering" w:customStyle="1" w:styleId="NoList131111">
    <w:name w:val="No List131111"/>
    <w:next w:val="NoList"/>
    <w:uiPriority w:val="99"/>
    <w:semiHidden/>
    <w:rsid w:val="006D18C0"/>
  </w:style>
  <w:style w:type="numbering" w:customStyle="1" w:styleId="NoList1131111">
    <w:name w:val="No List1131111"/>
    <w:next w:val="NoList"/>
    <w:uiPriority w:val="99"/>
    <w:semiHidden/>
    <w:unhideWhenUsed/>
    <w:rsid w:val="006D18C0"/>
  </w:style>
  <w:style w:type="numbering" w:customStyle="1" w:styleId="NoList231111">
    <w:name w:val="No List231111"/>
    <w:next w:val="NoList"/>
    <w:uiPriority w:val="99"/>
    <w:semiHidden/>
    <w:unhideWhenUsed/>
    <w:rsid w:val="006D18C0"/>
  </w:style>
  <w:style w:type="numbering" w:customStyle="1" w:styleId="NoList331111">
    <w:name w:val="No List331111"/>
    <w:next w:val="NoList"/>
    <w:uiPriority w:val="99"/>
    <w:semiHidden/>
    <w:unhideWhenUsed/>
    <w:rsid w:val="006D18C0"/>
  </w:style>
  <w:style w:type="numbering" w:customStyle="1" w:styleId="NoList421111">
    <w:name w:val="No List421111"/>
    <w:next w:val="NoList"/>
    <w:uiPriority w:val="99"/>
    <w:semiHidden/>
    <w:unhideWhenUsed/>
    <w:rsid w:val="006D18C0"/>
  </w:style>
  <w:style w:type="table" w:customStyle="1" w:styleId="TableGrid231111">
    <w:name w:val="Table Grid2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1">
    <w:name w:val="No List11121111"/>
    <w:next w:val="NoList"/>
    <w:uiPriority w:val="99"/>
    <w:semiHidden/>
    <w:rsid w:val="006D18C0"/>
  </w:style>
  <w:style w:type="numbering" w:customStyle="1" w:styleId="NoList111121111">
    <w:name w:val="No List111121111"/>
    <w:next w:val="NoList"/>
    <w:uiPriority w:val="99"/>
    <w:semiHidden/>
    <w:unhideWhenUsed/>
    <w:rsid w:val="006D18C0"/>
  </w:style>
  <w:style w:type="numbering" w:customStyle="1" w:styleId="NoList2121111">
    <w:name w:val="No List2121111"/>
    <w:next w:val="NoList"/>
    <w:uiPriority w:val="99"/>
    <w:semiHidden/>
    <w:unhideWhenUsed/>
    <w:rsid w:val="006D18C0"/>
  </w:style>
  <w:style w:type="numbering" w:customStyle="1" w:styleId="NoList3121111">
    <w:name w:val="No List3121111"/>
    <w:next w:val="NoList"/>
    <w:uiPriority w:val="99"/>
    <w:semiHidden/>
    <w:unhideWhenUsed/>
    <w:rsid w:val="006D18C0"/>
  </w:style>
  <w:style w:type="table" w:customStyle="1" w:styleId="TableGrid1121111">
    <w:name w:val="Table Grid1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">
    <w:name w:val="Table Grid21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1">
    <w:name w:val="No List521111"/>
    <w:next w:val="NoList"/>
    <w:uiPriority w:val="99"/>
    <w:semiHidden/>
    <w:unhideWhenUsed/>
    <w:rsid w:val="006D18C0"/>
  </w:style>
  <w:style w:type="numbering" w:customStyle="1" w:styleId="NoList1811">
    <w:name w:val="No List1811"/>
    <w:next w:val="NoList"/>
    <w:uiPriority w:val="99"/>
    <w:semiHidden/>
    <w:unhideWhenUsed/>
    <w:rsid w:val="006D18C0"/>
  </w:style>
  <w:style w:type="table" w:customStyle="1" w:styleId="TableGrid2711">
    <w:name w:val="Table Grid27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">
    <w:name w:val="Table Grid1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">
    <w:name w:val="Table Grid2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">
    <w:name w:val="Table Grid4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">
    <w:name w:val="Table Grid5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">
    <w:name w:val="Table Grid6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6D18C0"/>
  </w:style>
  <w:style w:type="table" w:customStyle="1" w:styleId="TableGrid11711">
    <w:name w:val="Table Grid117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 Grid12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">
    <w:name w:val="Table Grid13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">
    <w:name w:val="Table Grid14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">
    <w:name w:val="No List2711"/>
    <w:next w:val="NoList"/>
    <w:uiPriority w:val="99"/>
    <w:semiHidden/>
    <w:unhideWhenUsed/>
    <w:rsid w:val="006D18C0"/>
  </w:style>
  <w:style w:type="table" w:customStyle="1" w:styleId="TableGrid15311">
    <w:name w:val="Table Grid153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">
    <w:name w:val="No List3711"/>
    <w:next w:val="NoList"/>
    <w:uiPriority w:val="99"/>
    <w:semiHidden/>
    <w:unhideWhenUsed/>
    <w:rsid w:val="006D18C0"/>
  </w:style>
  <w:style w:type="numbering" w:customStyle="1" w:styleId="NoList4511">
    <w:name w:val="No List4511"/>
    <w:next w:val="NoList"/>
    <w:uiPriority w:val="99"/>
    <w:semiHidden/>
    <w:rsid w:val="006D18C0"/>
  </w:style>
  <w:style w:type="numbering" w:customStyle="1" w:styleId="NoList11611">
    <w:name w:val="No List11611"/>
    <w:next w:val="NoList"/>
    <w:uiPriority w:val="99"/>
    <w:semiHidden/>
    <w:unhideWhenUsed/>
    <w:rsid w:val="006D18C0"/>
  </w:style>
  <w:style w:type="numbering" w:customStyle="1" w:styleId="NoList21511">
    <w:name w:val="No List21511"/>
    <w:next w:val="NoList"/>
    <w:uiPriority w:val="99"/>
    <w:semiHidden/>
    <w:unhideWhenUsed/>
    <w:rsid w:val="006D18C0"/>
  </w:style>
  <w:style w:type="numbering" w:customStyle="1" w:styleId="NoList31511">
    <w:name w:val="No List31511"/>
    <w:next w:val="NoList"/>
    <w:uiPriority w:val="99"/>
    <w:semiHidden/>
    <w:unhideWhenUsed/>
    <w:rsid w:val="006D18C0"/>
  </w:style>
  <w:style w:type="table" w:customStyle="1" w:styleId="TableGrid19211">
    <w:name w:val="Table Grid19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">
    <w:name w:val="No List41311"/>
    <w:next w:val="NoList"/>
    <w:uiPriority w:val="99"/>
    <w:semiHidden/>
    <w:unhideWhenUsed/>
    <w:rsid w:val="006D18C0"/>
  </w:style>
  <w:style w:type="table" w:customStyle="1" w:styleId="TableGrid21511">
    <w:name w:val="Table Grid21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">
    <w:name w:val="No List111511"/>
    <w:next w:val="NoList"/>
    <w:uiPriority w:val="99"/>
    <w:semiHidden/>
    <w:rsid w:val="006D18C0"/>
  </w:style>
  <w:style w:type="numbering" w:customStyle="1" w:styleId="NoList1111511">
    <w:name w:val="No List1111511"/>
    <w:next w:val="NoList"/>
    <w:uiPriority w:val="99"/>
    <w:semiHidden/>
    <w:unhideWhenUsed/>
    <w:rsid w:val="006D18C0"/>
  </w:style>
  <w:style w:type="numbering" w:customStyle="1" w:styleId="NoList211311">
    <w:name w:val="No List211311"/>
    <w:next w:val="NoList"/>
    <w:uiPriority w:val="99"/>
    <w:semiHidden/>
    <w:unhideWhenUsed/>
    <w:rsid w:val="006D18C0"/>
  </w:style>
  <w:style w:type="numbering" w:customStyle="1" w:styleId="NoList311311">
    <w:name w:val="No List311311"/>
    <w:next w:val="NoList"/>
    <w:uiPriority w:val="99"/>
    <w:semiHidden/>
    <w:unhideWhenUsed/>
    <w:rsid w:val="006D18C0"/>
  </w:style>
  <w:style w:type="numbering" w:customStyle="1" w:styleId="NoList5511">
    <w:name w:val="No List5511"/>
    <w:next w:val="NoList"/>
    <w:uiPriority w:val="99"/>
    <w:semiHidden/>
    <w:unhideWhenUsed/>
    <w:rsid w:val="006D18C0"/>
  </w:style>
  <w:style w:type="numbering" w:customStyle="1" w:styleId="NoList6311">
    <w:name w:val="No List6311"/>
    <w:next w:val="NoList"/>
    <w:uiPriority w:val="99"/>
    <w:semiHidden/>
    <w:unhideWhenUsed/>
    <w:rsid w:val="006D18C0"/>
  </w:style>
  <w:style w:type="numbering" w:customStyle="1" w:styleId="NoList12311">
    <w:name w:val="No List12311"/>
    <w:next w:val="NoList"/>
    <w:uiPriority w:val="99"/>
    <w:semiHidden/>
    <w:rsid w:val="006D18C0"/>
  </w:style>
  <w:style w:type="numbering" w:customStyle="1" w:styleId="NoList112311">
    <w:name w:val="No List112311"/>
    <w:next w:val="NoList"/>
    <w:uiPriority w:val="99"/>
    <w:semiHidden/>
    <w:unhideWhenUsed/>
    <w:rsid w:val="006D18C0"/>
  </w:style>
  <w:style w:type="numbering" w:customStyle="1" w:styleId="NoList22311">
    <w:name w:val="No List22311"/>
    <w:next w:val="NoList"/>
    <w:uiPriority w:val="99"/>
    <w:semiHidden/>
    <w:unhideWhenUsed/>
    <w:rsid w:val="006D18C0"/>
  </w:style>
  <w:style w:type="numbering" w:customStyle="1" w:styleId="NoList32311">
    <w:name w:val="No List32311"/>
    <w:next w:val="NoList"/>
    <w:uiPriority w:val="99"/>
    <w:semiHidden/>
    <w:unhideWhenUsed/>
    <w:rsid w:val="006D18C0"/>
  </w:style>
  <w:style w:type="numbering" w:customStyle="1" w:styleId="NoList411211">
    <w:name w:val="No List411211"/>
    <w:next w:val="NoList"/>
    <w:uiPriority w:val="99"/>
    <w:semiHidden/>
    <w:unhideWhenUsed/>
    <w:rsid w:val="006D18C0"/>
  </w:style>
  <w:style w:type="numbering" w:customStyle="1" w:styleId="NoList11111311">
    <w:name w:val="No List11111311"/>
    <w:next w:val="NoList"/>
    <w:uiPriority w:val="99"/>
    <w:semiHidden/>
    <w:rsid w:val="006D18C0"/>
  </w:style>
  <w:style w:type="numbering" w:customStyle="1" w:styleId="NoList111111211">
    <w:name w:val="No List111111211"/>
    <w:next w:val="NoList"/>
    <w:uiPriority w:val="99"/>
    <w:semiHidden/>
    <w:unhideWhenUsed/>
    <w:rsid w:val="006D18C0"/>
  </w:style>
  <w:style w:type="numbering" w:customStyle="1" w:styleId="NoList2111211">
    <w:name w:val="No List2111211"/>
    <w:next w:val="NoList"/>
    <w:uiPriority w:val="99"/>
    <w:semiHidden/>
    <w:unhideWhenUsed/>
    <w:rsid w:val="006D18C0"/>
  </w:style>
  <w:style w:type="numbering" w:customStyle="1" w:styleId="NoList3111211">
    <w:name w:val="No List3111211"/>
    <w:next w:val="NoList"/>
    <w:uiPriority w:val="99"/>
    <w:semiHidden/>
    <w:unhideWhenUsed/>
    <w:rsid w:val="006D18C0"/>
  </w:style>
  <w:style w:type="numbering" w:customStyle="1" w:styleId="NoList51311">
    <w:name w:val="No List51311"/>
    <w:next w:val="NoList"/>
    <w:uiPriority w:val="99"/>
    <w:semiHidden/>
    <w:unhideWhenUsed/>
    <w:rsid w:val="006D18C0"/>
  </w:style>
  <w:style w:type="numbering" w:customStyle="1" w:styleId="NoList7311">
    <w:name w:val="No List7311"/>
    <w:next w:val="NoList"/>
    <w:uiPriority w:val="99"/>
    <w:semiHidden/>
    <w:unhideWhenUsed/>
    <w:rsid w:val="006D18C0"/>
  </w:style>
  <w:style w:type="numbering" w:customStyle="1" w:styleId="NoList13311">
    <w:name w:val="No List13311"/>
    <w:next w:val="NoList"/>
    <w:uiPriority w:val="99"/>
    <w:semiHidden/>
    <w:rsid w:val="006D18C0"/>
  </w:style>
  <w:style w:type="numbering" w:customStyle="1" w:styleId="NoList113311">
    <w:name w:val="No List113311"/>
    <w:next w:val="NoList"/>
    <w:uiPriority w:val="99"/>
    <w:semiHidden/>
    <w:unhideWhenUsed/>
    <w:rsid w:val="006D18C0"/>
  </w:style>
  <w:style w:type="numbering" w:customStyle="1" w:styleId="NoList23311">
    <w:name w:val="No List23311"/>
    <w:next w:val="NoList"/>
    <w:uiPriority w:val="99"/>
    <w:semiHidden/>
    <w:unhideWhenUsed/>
    <w:rsid w:val="006D18C0"/>
  </w:style>
  <w:style w:type="numbering" w:customStyle="1" w:styleId="NoList33311">
    <w:name w:val="No List33311"/>
    <w:next w:val="NoList"/>
    <w:uiPriority w:val="99"/>
    <w:semiHidden/>
    <w:unhideWhenUsed/>
    <w:rsid w:val="006D18C0"/>
  </w:style>
  <w:style w:type="numbering" w:customStyle="1" w:styleId="NoList42311">
    <w:name w:val="No List42311"/>
    <w:next w:val="NoList"/>
    <w:uiPriority w:val="99"/>
    <w:semiHidden/>
    <w:unhideWhenUsed/>
    <w:rsid w:val="006D18C0"/>
  </w:style>
  <w:style w:type="numbering" w:customStyle="1" w:styleId="NoList1112311">
    <w:name w:val="No List1112311"/>
    <w:next w:val="NoList"/>
    <w:uiPriority w:val="99"/>
    <w:semiHidden/>
    <w:rsid w:val="006D18C0"/>
  </w:style>
  <w:style w:type="numbering" w:customStyle="1" w:styleId="NoList11112311">
    <w:name w:val="No List11112311"/>
    <w:next w:val="NoList"/>
    <w:uiPriority w:val="99"/>
    <w:semiHidden/>
    <w:unhideWhenUsed/>
    <w:rsid w:val="006D18C0"/>
  </w:style>
  <w:style w:type="numbering" w:customStyle="1" w:styleId="NoList212311">
    <w:name w:val="No List212311"/>
    <w:next w:val="NoList"/>
    <w:uiPriority w:val="99"/>
    <w:semiHidden/>
    <w:unhideWhenUsed/>
    <w:rsid w:val="006D18C0"/>
  </w:style>
  <w:style w:type="numbering" w:customStyle="1" w:styleId="NoList312311">
    <w:name w:val="No List312311"/>
    <w:next w:val="NoList"/>
    <w:uiPriority w:val="99"/>
    <w:semiHidden/>
    <w:unhideWhenUsed/>
    <w:rsid w:val="006D18C0"/>
  </w:style>
  <w:style w:type="numbering" w:customStyle="1" w:styleId="NoList52311">
    <w:name w:val="No List52311"/>
    <w:next w:val="NoList"/>
    <w:uiPriority w:val="99"/>
    <w:semiHidden/>
    <w:unhideWhenUsed/>
    <w:rsid w:val="006D18C0"/>
  </w:style>
  <w:style w:type="numbering" w:customStyle="1" w:styleId="NoList8211">
    <w:name w:val="No List8211"/>
    <w:next w:val="NoList"/>
    <w:uiPriority w:val="99"/>
    <w:semiHidden/>
    <w:unhideWhenUsed/>
    <w:rsid w:val="006D18C0"/>
  </w:style>
  <w:style w:type="numbering" w:customStyle="1" w:styleId="NoList14211">
    <w:name w:val="No List14211"/>
    <w:next w:val="NoList"/>
    <w:uiPriority w:val="99"/>
    <w:semiHidden/>
    <w:unhideWhenUsed/>
    <w:rsid w:val="006D18C0"/>
  </w:style>
  <w:style w:type="numbering" w:customStyle="1" w:styleId="NoList24211">
    <w:name w:val="No List24211"/>
    <w:next w:val="NoList"/>
    <w:uiPriority w:val="99"/>
    <w:semiHidden/>
    <w:unhideWhenUsed/>
    <w:rsid w:val="006D18C0"/>
  </w:style>
  <w:style w:type="numbering" w:customStyle="1" w:styleId="NoList34211">
    <w:name w:val="No List34211"/>
    <w:next w:val="NoList"/>
    <w:uiPriority w:val="99"/>
    <w:semiHidden/>
    <w:unhideWhenUsed/>
    <w:rsid w:val="006D18C0"/>
  </w:style>
  <w:style w:type="table" w:customStyle="1" w:styleId="TableGrid141211">
    <w:name w:val="Table Grid14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">
    <w:name w:val="Table Grid5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">
    <w:name w:val="No List43211"/>
    <w:next w:val="NoList"/>
    <w:uiPriority w:val="99"/>
    <w:semiHidden/>
    <w:unhideWhenUsed/>
    <w:rsid w:val="006D18C0"/>
  </w:style>
  <w:style w:type="numbering" w:customStyle="1" w:styleId="NoList114211">
    <w:name w:val="No List114211"/>
    <w:next w:val="NoList"/>
    <w:uiPriority w:val="99"/>
    <w:semiHidden/>
    <w:rsid w:val="006D18C0"/>
  </w:style>
  <w:style w:type="numbering" w:customStyle="1" w:styleId="NoList1113211">
    <w:name w:val="No List1113211"/>
    <w:next w:val="NoList"/>
    <w:uiPriority w:val="99"/>
    <w:semiHidden/>
    <w:unhideWhenUsed/>
    <w:rsid w:val="006D18C0"/>
  </w:style>
  <w:style w:type="numbering" w:customStyle="1" w:styleId="NoList213211">
    <w:name w:val="No List213211"/>
    <w:next w:val="NoList"/>
    <w:uiPriority w:val="99"/>
    <w:semiHidden/>
    <w:unhideWhenUsed/>
    <w:rsid w:val="006D18C0"/>
  </w:style>
  <w:style w:type="numbering" w:customStyle="1" w:styleId="NoList313211">
    <w:name w:val="No List313211"/>
    <w:next w:val="NoList"/>
    <w:uiPriority w:val="99"/>
    <w:semiHidden/>
    <w:unhideWhenUsed/>
    <w:rsid w:val="006D18C0"/>
  </w:style>
  <w:style w:type="numbering" w:customStyle="1" w:styleId="NoList53211">
    <w:name w:val="No List53211"/>
    <w:next w:val="NoList"/>
    <w:uiPriority w:val="99"/>
    <w:semiHidden/>
    <w:unhideWhenUsed/>
    <w:rsid w:val="006D18C0"/>
  </w:style>
  <w:style w:type="numbering" w:customStyle="1" w:styleId="NoList61211">
    <w:name w:val="No List61211"/>
    <w:next w:val="NoList"/>
    <w:uiPriority w:val="99"/>
    <w:semiHidden/>
    <w:unhideWhenUsed/>
    <w:rsid w:val="006D18C0"/>
  </w:style>
  <w:style w:type="numbering" w:customStyle="1" w:styleId="NoList121211">
    <w:name w:val="No List121211"/>
    <w:next w:val="NoList"/>
    <w:uiPriority w:val="99"/>
    <w:semiHidden/>
    <w:rsid w:val="006D18C0"/>
  </w:style>
  <w:style w:type="numbering" w:customStyle="1" w:styleId="NoList1121211">
    <w:name w:val="No List1121211"/>
    <w:next w:val="NoList"/>
    <w:uiPriority w:val="99"/>
    <w:semiHidden/>
    <w:unhideWhenUsed/>
    <w:rsid w:val="006D18C0"/>
  </w:style>
  <w:style w:type="numbering" w:customStyle="1" w:styleId="NoList221211">
    <w:name w:val="No List221211"/>
    <w:next w:val="NoList"/>
    <w:uiPriority w:val="99"/>
    <w:semiHidden/>
    <w:unhideWhenUsed/>
    <w:rsid w:val="006D18C0"/>
  </w:style>
  <w:style w:type="numbering" w:customStyle="1" w:styleId="NoList321211">
    <w:name w:val="No List321211"/>
    <w:next w:val="NoList"/>
    <w:uiPriority w:val="99"/>
    <w:semiHidden/>
    <w:unhideWhenUsed/>
    <w:rsid w:val="006D18C0"/>
  </w:style>
  <w:style w:type="numbering" w:customStyle="1" w:styleId="NoList4111211">
    <w:name w:val="No List4111211"/>
    <w:next w:val="NoList"/>
    <w:uiPriority w:val="99"/>
    <w:semiHidden/>
    <w:unhideWhenUsed/>
    <w:rsid w:val="006D18C0"/>
  </w:style>
  <w:style w:type="numbering" w:customStyle="1" w:styleId="NoList11113211">
    <w:name w:val="No List11113211"/>
    <w:next w:val="NoList"/>
    <w:uiPriority w:val="99"/>
    <w:semiHidden/>
    <w:rsid w:val="006D18C0"/>
  </w:style>
  <w:style w:type="numbering" w:customStyle="1" w:styleId="NoList1111111211">
    <w:name w:val="No List1111111211"/>
    <w:next w:val="NoList"/>
    <w:uiPriority w:val="99"/>
    <w:semiHidden/>
    <w:unhideWhenUsed/>
    <w:rsid w:val="006D18C0"/>
  </w:style>
  <w:style w:type="numbering" w:customStyle="1" w:styleId="NoList21111211">
    <w:name w:val="No List21111211"/>
    <w:next w:val="NoList"/>
    <w:uiPriority w:val="99"/>
    <w:semiHidden/>
    <w:unhideWhenUsed/>
    <w:rsid w:val="006D18C0"/>
  </w:style>
  <w:style w:type="numbering" w:customStyle="1" w:styleId="NoList31111211">
    <w:name w:val="No List31111211"/>
    <w:next w:val="NoList"/>
    <w:uiPriority w:val="99"/>
    <w:semiHidden/>
    <w:unhideWhenUsed/>
    <w:rsid w:val="006D18C0"/>
  </w:style>
  <w:style w:type="numbering" w:customStyle="1" w:styleId="NoList511211">
    <w:name w:val="No List511211"/>
    <w:next w:val="NoList"/>
    <w:uiPriority w:val="99"/>
    <w:semiHidden/>
    <w:unhideWhenUsed/>
    <w:rsid w:val="006D18C0"/>
  </w:style>
  <w:style w:type="numbering" w:customStyle="1" w:styleId="NoList71211">
    <w:name w:val="No List71211"/>
    <w:next w:val="NoList"/>
    <w:uiPriority w:val="99"/>
    <w:semiHidden/>
    <w:unhideWhenUsed/>
    <w:rsid w:val="006D18C0"/>
  </w:style>
  <w:style w:type="numbering" w:customStyle="1" w:styleId="NoList131211">
    <w:name w:val="No List131211"/>
    <w:next w:val="NoList"/>
    <w:uiPriority w:val="99"/>
    <w:semiHidden/>
    <w:rsid w:val="006D18C0"/>
  </w:style>
  <w:style w:type="numbering" w:customStyle="1" w:styleId="NoList1131211">
    <w:name w:val="No List1131211"/>
    <w:next w:val="NoList"/>
    <w:uiPriority w:val="99"/>
    <w:semiHidden/>
    <w:unhideWhenUsed/>
    <w:rsid w:val="006D18C0"/>
  </w:style>
  <w:style w:type="numbering" w:customStyle="1" w:styleId="NoList231211">
    <w:name w:val="No List231211"/>
    <w:next w:val="NoList"/>
    <w:uiPriority w:val="99"/>
    <w:semiHidden/>
    <w:unhideWhenUsed/>
    <w:rsid w:val="006D18C0"/>
  </w:style>
  <w:style w:type="numbering" w:customStyle="1" w:styleId="NoList331211">
    <w:name w:val="No List331211"/>
    <w:next w:val="NoList"/>
    <w:uiPriority w:val="99"/>
    <w:semiHidden/>
    <w:unhideWhenUsed/>
    <w:rsid w:val="006D18C0"/>
  </w:style>
  <w:style w:type="numbering" w:customStyle="1" w:styleId="NoList421211">
    <w:name w:val="No List421211"/>
    <w:next w:val="NoList"/>
    <w:uiPriority w:val="99"/>
    <w:semiHidden/>
    <w:unhideWhenUsed/>
    <w:rsid w:val="006D18C0"/>
  </w:style>
  <w:style w:type="numbering" w:customStyle="1" w:styleId="NoList11121211">
    <w:name w:val="No List11121211"/>
    <w:next w:val="NoList"/>
    <w:uiPriority w:val="99"/>
    <w:semiHidden/>
    <w:rsid w:val="006D18C0"/>
  </w:style>
  <w:style w:type="numbering" w:customStyle="1" w:styleId="NoList111121211">
    <w:name w:val="No List111121211"/>
    <w:next w:val="NoList"/>
    <w:uiPriority w:val="99"/>
    <w:semiHidden/>
    <w:unhideWhenUsed/>
    <w:rsid w:val="006D18C0"/>
  </w:style>
  <w:style w:type="numbering" w:customStyle="1" w:styleId="NoList2121211">
    <w:name w:val="No List2121211"/>
    <w:next w:val="NoList"/>
    <w:uiPriority w:val="99"/>
    <w:semiHidden/>
    <w:unhideWhenUsed/>
    <w:rsid w:val="006D18C0"/>
  </w:style>
  <w:style w:type="numbering" w:customStyle="1" w:styleId="NoList3121211">
    <w:name w:val="No List3121211"/>
    <w:next w:val="NoList"/>
    <w:uiPriority w:val="99"/>
    <w:semiHidden/>
    <w:unhideWhenUsed/>
    <w:rsid w:val="006D18C0"/>
  </w:style>
  <w:style w:type="numbering" w:customStyle="1" w:styleId="NoList521211">
    <w:name w:val="No List521211"/>
    <w:next w:val="NoList"/>
    <w:uiPriority w:val="99"/>
    <w:semiHidden/>
    <w:unhideWhenUsed/>
    <w:rsid w:val="006D18C0"/>
  </w:style>
  <w:style w:type="numbering" w:customStyle="1" w:styleId="NoList9111">
    <w:name w:val="No List9111"/>
    <w:next w:val="NoList"/>
    <w:uiPriority w:val="99"/>
    <w:semiHidden/>
    <w:unhideWhenUsed/>
    <w:rsid w:val="006D18C0"/>
  </w:style>
  <w:style w:type="table" w:customStyle="1" w:styleId="TableGrid61111">
    <w:name w:val="Table Grid6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">
    <w:name w:val="Table Grid15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">
    <w:name w:val="Table Grid5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">
    <w:name w:val="Table Grid6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">
    <w:name w:val="No List15111"/>
    <w:next w:val="NoList"/>
    <w:uiPriority w:val="99"/>
    <w:semiHidden/>
    <w:unhideWhenUsed/>
    <w:rsid w:val="006D18C0"/>
  </w:style>
  <w:style w:type="table" w:customStyle="1" w:styleId="TableGrid1411111">
    <w:name w:val="Table Grid14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">
    <w:name w:val="No List25111"/>
    <w:next w:val="NoList"/>
    <w:uiPriority w:val="99"/>
    <w:semiHidden/>
    <w:unhideWhenUsed/>
    <w:rsid w:val="006D18C0"/>
  </w:style>
  <w:style w:type="table" w:customStyle="1" w:styleId="TableGrid1511111">
    <w:name w:val="Table Grid15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">
    <w:name w:val="No List35111"/>
    <w:next w:val="NoList"/>
    <w:uiPriority w:val="99"/>
    <w:semiHidden/>
    <w:unhideWhenUsed/>
    <w:rsid w:val="006D18C0"/>
  </w:style>
  <w:style w:type="numbering" w:customStyle="1" w:styleId="NoList10111">
    <w:name w:val="No List10111"/>
    <w:next w:val="NoList"/>
    <w:uiPriority w:val="99"/>
    <w:semiHidden/>
    <w:unhideWhenUsed/>
    <w:rsid w:val="006D18C0"/>
  </w:style>
  <w:style w:type="numbering" w:customStyle="1" w:styleId="NoList16111">
    <w:name w:val="No List16111"/>
    <w:next w:val="NoList"/>
    <w:uiPriority w:val="99"/>
    <w:semiHidden/>
    <w:unhideWhenUsed/>
    <w:rsid w:val="006D18C0"/>
  </w:style>
  <w:style w:type="table" w:customStyle="1" w:styleId="TableGrid191111">
    <w:name w:val="Table Grid19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">
    <w:name w:val="No List17111"/>
    <w:next w:val="NoList"/>
    <w:uiPriority w:val="99"/>
    <w:semiHidden/>
    <w:unhideWhenUsed/>
    <w:rsid w:val="006D18C0"/>
  </w:style>
  <w:style w:type="numbering" w:customStyle="1" w:styleId="NoList26111">
    <w:name w:val="No List26111"/>
    <w:next w:val="NoList"/>
    <w:uiPriority w:val="99"/>
    <w:semiHidden/>
    <w:unhideWhenUsed/>
    <w:rsid w:val="006D18C0"/>
  </w:style>
  <w:style w:type="numbering" w:customStyle="1" w:styleId="NoList36111">
    <w:name w:val="No List36111"/>
    <w:next w:val="NoList"/>
    <w:uiPriority w:val="99"/>
    <w:semiHidden/>
    <w:unhideWhenUsed/>
    <w:rsid w:val="006D18C0"/>
  </w:style>
  <w:style w:type="numbering" w:customStyle="1" w:styleId="NoList44111">
    <w:name w:val="No List44111"/>
    <w:next w:val="NoList"/>
    <w:uiPriority w:val="99"/>
    <w:semiHidden/>
    <w:rsid w:val="006D18C0"/>
  </w:style>
  <w:style w:type="numbering" w:customStyle="1" w:styleId="NoList115111">
    <w:name w:val="No List115111"/>
    <w:next w:val="NoList"/>
    <w:uiPriority w:val="99"/>
    <w:semiHidden/>
    <w:unhideWhenUsed/>
    <w:rsid w:val="006D18C0"/>
  </w:style>
  <w:style w:type="numbering" w:customStyle="1" w:styleId="NoList214111">
    <w:name w:val="No List214111"/>
    <w:next w:val="NoList"/>
    <w:uiPriority w:val="99"/>
    <w:semiHidden/>
    <w:unhideWhenUsed/>
    <w:rsid w:val="006D18C0"/>
  </w:style>
  <w:style w:type="numbering" w:customStyle="1" w:styleId="NoList314111">
    <w:name w:val="No List314111"/>
    <w:next w:val="NoList"/>
    <w:uiPriority w:val="99"/>
    <w:semiHidden/>
    <w:unhideWhenUsed/>
    <w:rsid w:val="006D18C0"/>
  </w:style>
  <w:style w:type="table" w:customStyle="1" w:styleId="TableGrid1911111">
    <w:name w:val="Table Grid19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">
    <w:name w:val="No List412111"/>
    <w:next w:val="NoList"/>
    <w:uiPriority w:val="99"/>
    <w:semiHidden/>
    <w:unhideWhenUsed/>
    <w:rsid w:val="006D18C0"/>
  </w:style>
  <w:style w:type="numbering" w:customStyle="1" w:styleId="NoList1114111">
    <w:name w:val="No List1114111"/>
    <w:next w:val="NoList"/>
    <w:uiPriority w:val="99"/>
    <w:semiHidden/>
    <w:rsid w:val="006D18C0"/>
  </w:style>
  <w:style w:type="numbering" w:customStyle="1" w:styleId="NoList11114111">
    <w:name w:val="No List11114111"/>
    <w:next w:val="NoList"/>
    <w:uiPriority w:val="99"/>
    <w:semiHidden/>
    <w:unhideWhenUsed/>
    <w:rsid w:val="006D18C0"/>
  </w:style>
  <w:style w:type="numbering" w:customStyle="1" w:styleId="NoList2112111">
    <w:name w:val="No List2112111"/>
    <w:next w:val="NoList"/>
    <w:uiPriority w:val="99"/>
    <w:semiHidden/>
    <w:unhideWhenUsed/>
    <w:rsid w:val="006D18C0"/>
  </w:style>
  <w:style w:type="numbering" w:customStyle="1" w:styleId="NoList3112111">
    <w:name w:val="No List3112111"/>
    <w:next w:val="NoList"/>
    <w:uiPriority w:val="99"/>
    <w:semiHidden/>
    <w:unhideWhenUsed/>
    <w:rsid w:val="006D18C0"/>
  </w:style>
  <w:style w:type="numbering" w:customStyle="1" w:styleId="NoList54111">
    <w:name w:val="No List54111"/>
    <w:next w:val="NoList"/>
    <w:uiPriority w:val="99"/>
    <w:semiHidden/>
    <w:unhideWhenUsed/>
    <w:rsid w:val="006D18C0"/>
  </w:style>
  <w:style w:type="numbering" w:customStyle="1" w:styleId="NoList62111">
    <w:name w:val="No List62111"/>
    <w:next w:val="NoList"/>
    <w:uiPriority w:val="99"/>
    <w:semiHidden/>
    <w:unhideWhenUsed/>
    <w:rsid w:val="006D18C0"/>
  </w:style>
  <w:style w:type="numbering" w:customStyle="1" w:styleId="NoList122111">
    <w:name w:val="No List122111"/>
    <w:next w:val="NoList"/>
    <w:uiPriority w:val="99"/>
    <w:semiHidden/>
    <w:rsid w:val="006D18C0"/>
  </w:style>
  <w:style w:type="numbering" w:customStyle="1" w:styleId="NoList1122111">
    <w:name w:val="No List1122111"/>
    <w:next w:val="NoList"/>
    <w:uiPriority w:val="99"/>
    <w:semiHidden/>
    <w:unhideWhenUsed/>
    <w:rsid w:val="006D18C0"/>
  </w:style>
  <w:style w:type="numbering" w:customStyle="1" w:styleId="NoList222111">
    <w:name w:val="No List222111"/>
    <w:next w:val="NoList"/>
    <w:uiPriority w:val="99"/>
    <w:semiHidden/>
    <w:unhideWhenUsed/>
    <w:rsid w:val="006D18C0"/>
  </w:style>
  <w:style w:type="numbering" w:customStyle="1" w:styleId="NoList322111">
    <w:name w:val="No List322111"/>
    <w:next w:val="NoList"/>
    <w:uiPriority w:val="99"/>
    <w:semiHidden/>
    <w:unhideWhenUsed/>
    <w:rsid w:val="006D18C0"/>
  </w:style>
  <w:style w:type="numbering" w:customStyle="1" w:styleId="NoList41111111">
    <w:name w:val="No List41111111"/>
    <w:next w:val="NoList"/>
    <w:uiPriority w:val="99"/>
    <w:semiHidden/>
    <w:unhideWhenUsed/>
    <w:rsid w:val="006D18C0"/>
  </w:style>
  <w:style w:type="numbering" w:customStyle="1" w:styleId="NoList111112111">
    <w:name w:val="No List111112111"/>
    <w:next w:val="NoList"/>
    <w:uiPriority w:val="99"/>
    <w:semiHidden/>
    <w:rsid w:val="006D18C0"/>
  </w:style>
  <w:style w:type="numbering" w:customStyle="1" w:styleId="NoList11111111111">
    <w:name w:val="No List11111111111"/>
    <w:next w:val="NoList"/>
    <w:uiPriority w:val="99"/>
    <w:semiHidden/>
    <w:unhideWhenUsed/>
    <w:rsid w:val="006D18C0"/>
  </w:style>
  <w:style w:type="numbering" w:customStyle="1" w:styleId="NoList211111111">
    <w:name w:val="No List211111111"/>
    <w:next w:val="NoList"/>
    <w:uiPriority w:val="99"/>
    <w:semiHidden/>
    <w:unhideWhenUsed/>
    <w:rsid w:val="006D18C0"/>
  </w:style>
  <w:style w:type="numbering" w:customStyle="1" w:styleId="NoList311111111">
    <w:name w:val="No List311111111"/>
    <w:next w:val="NoList"/>
    <w:uiPriority w:val="99"/>
    <w:semiHidden/>
    <w:unhideWhenUsed/>
    <w:rsid w:val="006D18C0"/>
  </w:style>
  <w:style w:type="numbering" w:customStyle="1" w:styleId="NoList512111">
    <w:name w:val="No List512111"/>
    <w:next w:val="NoList"/>
    <w:uiPriority w:val="99"/>
    <w:semiHidden/>
    <w:unhideWhenUsed/>
    <w:rsid w:val="006D18C0"/>
  </w:style>
  <w:style w:type="numbering" w:customStyle="1" w:styleId="NoList72111">
    <w:name w:val="No List72111"/>
    <w:next w:val="NoList"/>
    <w:uiPriority w:val="99"/>
    <w:semiHidden/>
    <w:unhideWhenUsed/>
    <w:rsid w:val="006D18C0"/>
  </w:style>
  <w:style w:type="numbering" w:customStyle="1" w:styleId="NoList132111">
    <w:name w:val="No List132111"/>
    <w:next w:val="NoList"/>
    <w:uiPriority w:val="99"/>
    <w:semiHidden/>
    <w:rsid w:val="006D18C0"/>
  </w:style>
  <w:style w:type="numbering" w:customStyle="1" w:styleId="NoList1132111">
    <w:name w:val="No List1132111"/>
    <w:next w:val="NoList"/>
    <w:uiPriority w:val="99"/>
    <w:semiHidden/>
    <w:unhideWhenUsed/>
    <w:rsid w:val="006D18C0"/>
  </w:style>
  <w:style w:type="numbering" w:customStyle="1" w:styleId="NoList232111">
    <w:name w:val="No List232111"/>
    <w:next w:val="NoList"/>
    <w:uiPriority w:val="99"/>
    <w:semiHidden/>
    <w:unhideWhenUsed/>
    <w:rsid w:val="006D18C0"/>
  </w:style>
  <w:style w:type="numbering" w:customStyle="1" w:styleId="NoList332111">
    <w:name w:val="No List332111"/>
    <w:next w:val="NoList"/>
    <w:uiPriority w:val="99"/>
    <w:semiHidden/>
    <w:unhideWhenUsed/>
    <w:rsid w:val="006D18C0"/>
  </w:style>
  <w:style w:type="numbering" w:customStyle="1" w:styleId="NoList422111">
    <w:name w:val="No List422111"/>
    <w:next w:val="NoList"/>
    <w:uiPriority w:val="99"/>
    <w:semiHidden/>
    <w:unhideWhenUsed/>
    <w:rsid w:val="006D18C0"/>
  </w:style>
  <w:style w:type="numbering" w:customStyle="1" w:styleId="NoList11122111">
    <w:name w:val="No List11122111"/>
    <w:next w:val="NoList"/>
    <w:uiPriority w:val="99"/>
    <w:semiHidden/>
    <w:rsid w:val="006D18C0"/>
  </w:style>
  <w:style w:type="numbering" w:customStyle="1" w:styleId="NoList111122111">
    <w:name w:val="No List111122111"/>
    <w:next w:val="NoList"/>
    <w:uiPriority w:val="99"/>
    <w:semiHidden/>
    <w:unhideWhenUsed/>
    <w:rsid w:val="006D18C0"/>
  </w:style>
  <w:style w:type="numbering" w:customStyle="1" w:styleId="NoList2122111">
    <w:name w:val="No List2122111"/>
    <w:next w:val="NoList"/>
    <w:uiPriority w:val="99"/>
    <w:semiHidden/>
    <w:unhideWhenUsed/>
    <w:rsid w:val="006D18C0"/>
  </w:style>
  <w:style w:type="numbering" w:customStyle="1" w:styleId="NoList3122111">
    <w:name w:val="No List3122111"/>
    <w:next w:val="NoList"/>
    <w:uiPriority w:val="99"/>
    <w:semiHidden/>
    <w:unhideWhenUsed/>
    <w:rsid w:val="006D18C0"/>
  </w:style>
  <w:style w:type="numbering" w:customStyle="1" w:styleId="NoList522111">
    <w:name w:val="No List522111"/>
    <w:next w:val="NoList"/>
    <w:uiPriority w:val="99"/>
    <w:semiHidden/>
    <w:unhideWhenUsed/>
    <w:rsid w:val="006D18C0"/>
  </w:style>
  <w:style w:type="numbering" w:customStyle="1" w:styleId="NoList81111">
    <w:name w:val="No List81111"/>
    <w:next w:val="NoList"/>
    <w:uiPriority w:val="99"/>
    <w:semiHidden/>
    <w:unhideWhenUsed/>
    <w:rsid w:val="006D18C0"/>
  </w:style>
  <w:style w:type="numbering" w:customStyle="1" w:styleId="NoList141111">
    <w:name w:val="No List141111"/>
    <w:next w:val="NoList"/>
    <w:uiPriority w:val="99"/>
    <w:semiHidden/>
    <w:unhideWhenUsed/>
    <w:rsid w:val="006D18C0"/>
  </w:style>
  <w:style w:type="numbering" w:customStyle="1" w:styleId="NoList241111">
    <w:name w:val="No List241111"/>
    <w:next w:val="NoList"/>
    <w:uiPriority w:val="99"/>
    <w:semiHidden/>
    <w:unhideWhenUsed/>
    <w:rsid w:val="006D18C0"/>
  </w:style>
  <w:style w:type="numbering" w:customStyle="1" w:styleId="NoList341111">
    <w:name w:val="No List341111"/>
    <w:next w:val="NoList"/>
    <w:uiPriority w:val="99"/>
    <w:semiHidden/>
    <w:unhideWhenUsed/>
    <w:rsid w:val="006D18C0"/>
  </w:style>
  <w:style w:type="table" w:customStyle="1" w:styleId="TableGrid14111111">
    <w:name w:val="Table Grid14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">
    <w:name w:val="Table Grid5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">
    <w:name w:val="No List431111"/>
    <w:next w:val="NoList"/>
    <w:uiPriority w:val="99"/>
    <w:semiHidden/>
    <w:unhideWhenUsed/>
    <w:rsid w:val="006D18C0"/>
  </w:style>
  <w:style w:type="numbering" w:customStyle="1" w:styleId="NoList1141111">
    <w:name w:val="No List1141111"/>
    <w:next w:val="NoList"/>
    <w:uiPriority w:val="99"/>
    <w:semiHidden/>
    <w:rsid w:val="006D18C0"/>
  </w:style>
  <w:style w:type="numbering" w:customStyle="1" w:styleId="NoList11131111">
    <w:name w:val="No List11131111"/>
    <w:next w:val="NoList"/>
    <w:uiPriority w:val="99"/>
    <w:semiHidden/>
    <w:unhideWhenUsed/>
    <w:rsid w:val="006D18C0"/>
  </w:style>
  <w:style w:type="numbering" w:customStyle="1" w:styleId="NoList2131111">
    <w:name w:val="No List2131111"/>
    <w:next w:val="NoList"/>
    <w:uiPriority w:val="99"/>
    <w:semiHidden/>
    <w:unhideWhenUsed/>
    <w:rsid w:val="006D18C0"/>
  </w:style>
  <w:style w:type="numbering" w:customStyle="1" w:styleId="NoList3131111">
    <w:name w:val="No List3131111"/>
    <w:next w:val="NoList"/>
    <w:uiPriority w:val="99"/>
    <w:semiHidden/>
    <w:unhideWhenUsed/>
    <w:rsid w:val="006D18C0"/>
  </w:style>
  <w:style w:type="numbering" w:customStyle="1" w:styleId="NoList531111">
    <w:name w:val="No List531111"/>
    <w:next w:val="NoList"/>
    <w:uiPriority w:val="99"/>
    <w:semiHidden/>
    <w:unhideWhenUsed/>
    <w:rsid w:val="006D18C0"/>
  </w:style>
  <w:style w:type="numbering" w:customStyle="1" w:styleId="NoList611111">
    <w:name w:val="No List611111"/>
    <w:next w:val="NoList"/>
    <w:uiPriority w:val="99"/>
    <w:semiHidden/>
    <w:unhideWhenUsed/>
    <w:rsid w:val="006D18C0"/>
  </w:style>
  <w:style w:type="numbering" w:customStyle="1" w:styleId="NoList1211111">
    <w:name w:val="No List1211111"/>
    <w:next w:val="NoList"/>
    <w:uiPriority w:val="99"/>
    <w:semiHidden/>
    <w:rsid w:val="006D18C0"/>
  </w:style>
  <w:style w:type="numbering" w:customStyle="1" w:styleId="NoList11211111">
    <w:name w:val="No List11211111"/>
    <w:next w:val="NoList"/>
    <w:uiPriority w:val="99"/>
    <w:semiHidden/>
    <w:unhideWhenUsed/>
    <w:rsid w:val="006D18C0"/>
  </w:style>
  <w:style w:type="numbering" w:customStyle="1" w:styleId="NoList2211111">
    <w:name w:val="No List2211111"/>
    <w:next w:val="NoList"/>
    <w:uiPriority w:val="99"/>
    <w:semiHidden/>
    <w:unhideWhenUsed/>
    <w:rsid w:val="006D18C0"/>
  </w:style>
  <w:style w:type="numbering" w:customStyle="1" w:styleId="NoList3211111">
    <w:name w:val="No List3211111"/>
    <w:next w:val="NoList"/>
    <w:uiPriority w:val="99"/>
    <w:semiHidden/>
    <w:unhideWhenUsed/>
    <w:rsid w:val="006D18C0"/>
  </w:style>
  <w:style w:type="numbering" w:customStyle="1" w:styleId="NoList411111111">
    <w:name w:val="No List411111111"/>
    <w:next w:val="NoList"/>
    <w:uiPriority w:val="99"/>
    <w:semiHidden/>
    <w:unhideWhenUsed/>
    <w:rsid w:val="006D18C0"/>
  </w:style>
  <w:style w:type="numbering" w:customStyle="1" w:styleId="NoList111131111">
    <w:name w:val="No List111131111"/>
    <w:next w:val="NoList"/>
    <w:uiPriority w:val="99"/>
    <w:semiHidden/>
    <w:rsid w:val="006D18C0"/>
  </w:style>
  <w:style w:type="numbering" w:customStyle="1" w:styleId="NoList111111111111">
    <w:name w:val="No List111111111111"/>
    <w:next w:val="NoList"/>
    <w:uiPriority w:val="99"/>
    <w:semiHidden/>
    <w:unhideWhenUsed/>
    <w:rsid w:val="006D18C0"/>
  </w:style>
  <w:style w:type="numbering" w:customStyle="1" w:styleId="NoList2111111111">
    <w:name w:val="No List2111111111"/>
    <w:next w:val="NoList"/>
    <w:uiPriority w:val="99"/>
    <w:semiHidden/>
    <w:unhideWhenUsed/>
    <w:rsid w:val="006D18C0"/>
  </w:style>
  <w:style w:type="numbering" w:customStyle="1" w:styleId="NoList3111111111">
    <w:name w:val="No List3111111111"/>
    <w:next w:val="NoList"/>
    <w:uiPriority w:val="99"/>
    <w:semiHidden/>
    <w:unhideWhenUsed/>
    <w:rsid w:val="006D18C0"/>
  </w:style>
  <w:style w:type="numbering" w:customStyle="1" w:styleId="NoList5111111">
    <w:name w:val="No List5111111"/>
    <w:next w:val="NoList"/>
    <w:uiPriority w:val="99"/>
    <w:semiHidden/>
    <w:unhideWhenUsed/>
    <w:rsid w:val="006D18C0"/>
  </w:style>
  <w:style w:type="numbering" w:customStyle="1" w:styleId="NoList711111">
    <w:name w:val="No List711111"/>
    <w:next w:val="NoList"/>
    <w:uiPriority w:val="99"/>
    <w:semiHidden/>
    <w:unhideWhenUsed/>
    <w:rsid w:val="006D18C0"/>
  </w:style>
  <w:style w:type="numbering" w:customStyle="1" w:styleId="NoList1311111">
    <w:name w:val="No List1311111"/>
    <w:next w:val="NoList"/>
    <w:uiPriority w:val="99"/>
    <w:semiHidden/>
    <w:rsid w:val="006D18C0"/>
  </w:style>
  <w:style w:type="numbering" w:customStyle="1" w:styleId="NoList11311111">
    <w:name w:val="No List11311111"/>
    <w:next w:val="NoList"/>
    <w:uiPriority w:val="99"/>
    <w:semiHidden/>
    <w:unhideWhenUsed/>
    <w:rsid w:val="006D18C0"/>
  </w:style>
  <w:style w:type="numbering" w:customStyle="1" w:styleId="NoList2311111">
    <w:name w:val="No List2311111"/>
    <w:next w:val="NoList"/>
    <w:uiPriority w:val="99"/>
    <w:semiHidden/>
    <w:unhideWhenUsed/>
    <w:rsid w:val="006D18C0"/>
  </w:style>
  <w:style w:type="numbering" w:customStyle="1" w:styleId="NoList3311111">
    <w:name w:val="No List3311111"/>
    <w:next w:val="NoList"/>
    <w:uiPriority w:val="99"/>
    <w:semiHidden/>
    <w:unhideWhenUsed/>
    <w:rsid w:val="006D18C0"/>
  </w:style>
  <w:style w:type="numbering" w:customStyle="1" w:styleId="NoList4211111">
    <w:name w:val="No List4211111"/>
    <w:next w:val="NoList"/>
    <w:uiPriority w:val="99"/>
    <w:semiHidden/>
    <w:unhideWhenUsed/>
    <w:rsid w:val="006D18C0"/>
  </w:style>
  <w:style w:type="numbering" w:customStyle="1" w:styleId="NoList111211111">
    <w:name w:val="No List111211111"/>
    <w:next w:val="NoList"/>
    <w:uiPriority w:val="99"/>
    <w:semiHidden/>
    <w:rsid w:val="006D18C0"/>
  </w:style>
  <w:style w:type="numbering" w:customStyle="1" w:styleId="NoList1111211111">
    <w:name w:val="No List1111211111"/>
    <w:next w:val="NoList"/>
    <w:uiPriority w:val="99"/>
    <w:semiHidden/>
    <w:unhideWhenUsed/>
    <w:rsid w:val="006D18C0"/>
  </w:style>
  <w:style w:type="numbering" w:customStyle="1" w:styleId="NoList21211111">
    <w:name w:val="No List21211111"/>
    <w:next w:val="NoList"/>
    <w:uiPriority w:val="99"/>
    <w:semiHidden/>
    <w:unhideWhenUsed/>
    <w:rsid w:val="006D18C0"/>
  </w:style>
  <w:style w:type="numbering" w:customStyle="1" w:styleId="NoList31211111">
    <w:name w:val="No List31211111"/>
    <w:next w:val="NoList"/>
    <w:uiPriority w:val="99"/>
    <w:semiHidden/>
    <w:unhideWhenUsed/>
    <w:rsid w:val="006D18C0"/>
  </w:style>
  <w:style w:type="numbering" w:customStyle="1" w:styleId="NoList5211111">
    <w:name w:val="No List5211111"/>
    <w:next w:val="NoList"/>
    <w:uiPriority w:val="99"/>
    <w:semiHidden/>
    <w:unhideWhenUsed/>
    <w:rsid w:val="006D18C0"/>
  </w:style>
  <w:style w:type="numbering" w:customStyle="1" w:styleId="NoList29">
    <w:name w:val="No List29"/>
    <w:next w:val="NoList"/>
    <w:uiPriority w:val="99"/>
    <w:semiHidden/>
    <w:unhideWhenUsed/>
    <w:rsid w:val="006D18C0"/>
  </w:style>
  <w:style w:type="table" w:customStyle="1" w:styleId="AHRQ15">
    <w:name w:val="AHRQ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6D18C0"/>
  </w:style>
  <w:style w:type="table" w:customStyle="1" w:styleId="TableGrid74">
    <w:name w:val="Table Grid7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6D18C0"/>
  </w:style>
  <w:style w:type="table" w:customStyle="1" w:styleId="AHRQ114">
    <w:name w:val="AHRQ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5">
    <w:name w:val="Table Grid15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 Grid17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4">
    <w:name w:val="Table Grid18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6D18C0"/>
  </w:style>
  <w:style w:type="table" w:customStyle="1" w:styleId="MediumGrid3-Accent14">
    <w:name w:val="Medium Grid 3 - Accent 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4">
    <w:name w:val="Medium Shading 2 - Accent 2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4">
    <w:name w:val="Colorful Grid - Accent 2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7">
    <w:name w:val="No List47"/>
    <w:next w:val="NoList"/>
    <w:uiPriority w:val="99"/>
    <w:semiHidden/>
    <w:rsid w:val="006D18C0"/>
  </w:style>
  <w:style w:type="numbering" w:customStyle="1" w:styleId="NoList119">
    <w:name w:val="No List119"/>
    <w:next w:val="NoList"/>
    <w:uiPriority w:val="99"/>
    <w:semiHidden/>
    <w:unhideWhenUsed/>
    <w:rsid w:val="006D18C0"/>
  </w:style>
  <w:style w:type="numbering" w:customStyle="1" w:styleId="NoList217">
    <w:name w:val="No List217"/>
    <w:next w:val="NoList"/>
    <w:uiPriority w:val="99"/>
    <w:semiHidden/>
    <w:unhideWhenUsed/>
    <w:rsid w:val="006D18C0"/>
  </w:style>
  <w:style w:type="numbering" w:customStyle="1" w:styleId="NoList317">
    <w:name w:val="No List317"/>
    <w:next w:val="NoList"/>
    <w:uiPriority w:val="99"/>
    <w:semiHidden/>
    <w:unhideWhenUsed/>
    <w:rsid w:val="006D18C0"/>
  </w:style>
  <w:style w:type="table" w:customStyle="1" w:styleId="TableGrid194">
    <w:name w:val="Table Grid19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3">
    <w:name w:val="Table Grid20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6D18C0"/>
  </w:style>
  <w:style w:type="table" w:customStyle="1" w:styleId="TableGrid218">
    <w:name w:val="Table Grid218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rsid w:val="006D18C0"/>
  </w:style>
  <w:style w:type="numbering" w:customStyle="1" w:styleId="NoList11117">
    <w:name w:val="No List11117"/>
    <w:next w:val="NoList"/>
    <w:uiPriority w:val="99"/>
    <w:semiHidden/>
    <w:unhideWhenUsed/>
    <w:rsid w:val="006D18C0"/>
  </w:style>
  <w:style w:type="numbering" w:customStyle="1" w:styleId="NoList2115">
    <w:name w:val="No List2115"/>
    <w:next w:val="NoList"/>
    <w:uiPriority w:val="99"/>
    <w:semiHidden/>
    <w:unhideWhenUsed/>
    <w:rsid w:val="006D18C0"/>
  </w:style>
  <w:style w:type="numbering" w:customStyle="1" w:styleId="NoList3115">
    <w:name w:val="No List3115"/>
    <w:next w:val="NoList"/>
    <w:uiPriority w:val="99"/>
    <w:semiHidden/>
    <w:unhideWhenUsed/>
    <w:rsid w:val="006D18C0"/>
  </w:style>
  <w:style w:type="table" w:customStyle="1" w:styleId="TableGrid1115">
    <w:name w:val="Table Grid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 Grid2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6D18C0"/>
  </w:style>
  <w:style w:type="numbering" w:customStyle="1" w:styleId="NoList65">
    <w:name w:val="No List65"/>
    <w:next w:val="NoList"/>
    <w:uiPriority w:val="99"/>
    <w:semiHidden/>
    <w:unhideWhenUsed/>
    <w:rsid w:val="006D18C0"/>
  </w:style>
  <w:style w:type="numbering" w:customStyle="1" w:styleId="NoList125">
    <w:name w:val="No List125"/>
    <w:next w:val="NoList"/>
    <w:uiPriority w:val="99"/>
    <w:semiHidden/>
    <w:rsid w:val="006D18C0"/>
  </w:style>
  <w:style w:type="numbering" w:customStyle="1" w:styleId="NoList1125">
    <w:name w:val="No List1125"/>
    <w:next w:val="NoList"/>
    <w:uiPriority w:val="99"/>
    <w:semiHidden/>
    <w:unhideWhenUsed/>
    <w:rsid w:val="006D18C0"/>
  </w:style>
  <w:style w:type="numbering" w:customStyle="1" w:styleId="NoList225">
    <w:name w:val="No List225"/>
    <w:next w:val="NoList"/>
    <w:uiPriority w:val="99"/>
    <w:semiHidden/>
    <w:unhideWhenUsed/>
    <w:rsid w:val="006D18C0"/>
  </w:style>
  <w:style w:type="numbering" w:customStyle="1" w:styleId="NoList325">
    <w:name w:val="No List325"/>
    <w:next w:val="NoList"/>
    <w:uiPriority w:val="99"/>
    <w:semiHidden/>
    <w:unhideWhenUsed/>
    <w:rsid w:val="006D18C0"/>
  </w:style>
  <w:style w:type="table" w:customStyle="1" w:styleId="TableGrid1214">
    <w:name w:val="Table Grid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4">
    <w:name w:val="No List4114"/>
    <w:next w:val="NoList"/>
    <w:uiPriority w:val="99"/>
    <w:semiHidden/>
    <w:unhideWhenUsed/>
    <w:rsid w:val="006D18C0"/>
  </w:style>
  <w:style w:type="table" w:customStyle="1" w:styleId="TableGrid225">
    <w:name w:val="Table Grid22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5">
    <w:name w:val="No List111115"/>
    <w:next w:val="NoList"/>
    <w:uiPriority w:val="99"/>
    <w:semiHidden/>
    <w:rsid w:val="006D18C0"/>
  </w:style>
  <w:style w:type="numbering" w:customStyle="1" w:styleId="NoList1111114">
    <w:name w:val="No List1111114"/>
    <w:next w:val="NoList"/>
    <w:uiPriority w:val="99"/>
    <w:semiHidden/>
    <w:unhideWhenUsed/>
    <w:rsid w:val="006D18C0"/>
  </w:style>
  <w:style w:type="numbering" w:customStyle="1" w:styleId="NoList21114">
    <w:name w:val="No List21114"/>
    <w:next w:val="NoList"/>
    <w:uiPriority w:val="99"/>
    <w:semiHidden/>
    <w:unhideWhenUsed/>
    <w:rsid w:val="006D18C0"/>
  </w:style>
  <w:style w:type="numbering" w:customStyle="1" w:styleId="NoList31114">
    <w:name w:val="No List31114"/>
    <w:next w:val="NoList"/>
    <w:uiPriority w:val="99"/>
    <w:semiHidden/>
    <w:unhideWhenUsed/>
    <w:rsid w:val="006D18C0"/>
  </w:style>
  <w:style w:type="numbering" w:customStyle="1" w:styleId="NoList515">
    <w:name w:val="No List515"/>
    <w:next w:val="NoList"/>
    <w:uiPriority w:val="99"/>
    <w:semiHidden/>
    <w:unhideWhenUsed/>
    <w:rsid w:val="006D18C0"/>
  </w:style>
  <w:style w:type="numbering" w:customStyle="1" w:styleId="NoList75">
    <w:name w:val="No List75"/>
    <w:next w:val="NoList"/>
    <w:uiPriority w:val="99"/>
    <w:semiHidden/>
    <w:unhideWhenUsed/>
    <w:rsid w:val="006D18C0"/>
  </w:style>
  <w:style w:type="numbering" w:customStyle="1" w:styleId="NoList135">
    <w:name w:val="No List135"/>
    <w:next w:val="NoList"/>
    <w:uiPriority w:val="99"/>
    <w:semiHidden/>
    <w:rsid w:val="006D18C0"/>
  </w:style>
  <w:style w:type="numbering" w:customStyle="1" w:styleId="NoList1135">
    <w:name w:val="No List1135"/>
    <w:next w:val="NoList"/>
    <w:uiPriority w:val="99"/>
    <w:semiHidden/>
    <w:unhideWhenUsed/>
    <w:rsid w:val="006D18C0"/>
  </w:style>
  <w:style w:type="numbering" w:customStyle="1" w:styleId="NoList235">
    <w:name w:val="No List235"/>
    <w:next w:val="NoList"/>
    <w:uiPriority w:val="99"/>
    <w:semiHidden/>
    <w:unhideWhenUsed/>
    <w:rsid w:val="006D18C0"/>
  </w:style>
  <w:style w:type="numbering" w:customStyle="1" w:styleId="NoList335">
    <w:name w:val="No List335"/>
    <w:next w:val="NoList"/>
    <w:uiPriority w:val="99"/>
    <w:semiHidden/>
    <w:unhideWhenUsed/>
    <w:rsid w:val="006D18C0"/>
  </w:style>
  <w:style w:type="table" w:customStyle="1" w:styleId="TableGrid1314">
    <w:name w:val="Table Grid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 Grid4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6D18C0"/>
  </w:style>
  <w:style w:type="table" w:customStyle="1" w:styleId="TableGrid235">
    <w:name w:val="Table Grid23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5">
    <w:name w:val="No List11125"/>
    <w:next w:val="NoList"/>
    <w:uiPriority w:val="99"/>
    <w:semiHidden/>
    <w:rsid w:val="006D18C0"/>
  </w:style>
  <w:style w:type="numbering" w:customStyle="1" w:styleId="NoList111125">
    <w:name w:val="No List111125"/>
    <w:next w:val="NoList"/>
    <w:uiPriority w:val="99"/>
    <w:semiHidden/>
    <w:unhideWhenUsed/>
    <w:rsid w:val="006D18C0"/>
  </w:style>
  <w:style w:type="numbering" w:customStyle="1" w:styleId="NoList2125">
    <w:name w:val="No List2125"/>
    <w:next w:val="NoList"/>
    <w:uiPriority w:val="99"/>
    <w:semiHidden/>
    <w:unhideWhenUsed/>
    <w:rsid w:val="006D18C0"/>
  </w:style>
  <w:style w:type="numbering" w:customStyle="1" w:styleId="NoList3125">
    <w:name w:val="No List3125"/>
    <w:next w:val="NoList"/>
    <w:uiPriority w:val="99"/>
    <w:semiHidden/>
    <w:unhideWhenUsed/>
    <w:rsid w:val="006D18C0"/>
  </w:style>
  <w:style w:type="table" w:customStyle="1" w:styleId="TableGrid1125">
    <w:name w:val="Table Grid112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5">
    <w:name w:val="Table Grid212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6D18C0"/>
  </w:style>
  <w:style w:type="numbering" w:customStyle="1" w:styleId="NoList84">
    <w:name w:val="No List84"/>
    <w:next w:val="NoList"/>
    <w:uiPriority w:val="99"/>
    <w:semiHidden/>
    <w:unhideWhenUsed/>
    <w:rsid w:val="006D18C0"/>
  </w:style>
  <w:style w:type="numbering" w:customStyle="1" w:styleId="NoList144">
    <w:name w:val="No List144"/>
    <w:next w:val="NoList"/>
    <w:uiPriority w:val="99"/>
    <w:semiHidden/>
    <w:unhideWhenUsed/>
    <w:rsid w:val="006D18C0"/>
  </w:style>
  <w:style w:type="numbering" w:customStyle="1" w:styleId="NoList244">
    <w:name w:val="No List244"/>
    <w:next w:val="NoList"/>
    <w:uiPriority w:val="99"/>
    <w:semiHidden/>
    <w:unhideWhenUsed/>
    <w:rsid w:val="006D18C0"/>
  </w:style>
  <w:style w:type="numbering" w:customStyle="1" w:styleId="NoList344">
    <w:name w:val="No List344"/>
    <w:next w:val="NoList"/>
    <w:uiPriority w:val="99"/>
    <w:semiHidden/>
    <w:unhideWhenUsed/>
    <w:rsid w:val="006D18C0"/>
  </w:style>
  <w:style w:type="table" w:customStyle="1" w:styleId="TableGrid1414">
    <w:name w:val="Table Grid14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">
    <w:name w:val="Table Grid5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4">
    <w:name w:val="No List434"/>
    <w:next w:val="NoList"/>
    <w:uiPriority w:val="99"/>
    <w:semiHidden/>
    <w:unhideWhenUsed/>
    <w:rsid w:val="006D18C0"/>
  </w:style>
  <w:style w:type="table" w:customStyle="1" w:styleId="TableGrid244">
    <w:name w:val="Table Grid2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4">
    <w:name w:val="No List1144"/>
    <w:next w:val="NoList"/>
    <w:uiPriority w:val="99"/>
    <w:semiHidden/>
    <w:rsid w:val="006D18C0"/>
  </w:style>
  <w:style w:type="numbering" w:customStyle="1" w:styleId="NoList11134">
    <w:name w:val="No List11134"/>
    <w:next w:val="NoList"/>
    <w:uiPriority w:val="99"/>
    <w:semiHidden/>
    <w:unhideWhenUsed/>
    <w:rsid w:val="006D18C0"/>
  </w:style>
  <w:style w:type="numbering" w:customStyle="1" w:styleId="NoList2134">
    <w:name w:val="No List2134"/>
    <w:next w:val="NoList"/>
    <w:uiPriority w:val="99"/>
    <w:semiHidden/>
    <w:unhideWhenUsed/>
    <w:rsid w:val="006D18C0"/>
  </w:style>
  <w:style w:type="numbering" w:customStyle="1" w:styleId="NoList3134">
    <w:name w:val="No List3134"/>
    <w:next w:val="NoList"/>
    <w:uiPriority w:val="99"/>
    <w:semiHidden/>
    <w:unhideWhenUsed/>
    <w:rsid w:val="006D18C0"/>
  </w:style>
  <w:style w:type="table" w:customStyle="1" w:styleId="TableGrid1134">
    <w:name w:val="Table Grid113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4">
    <w:name w:val="Table Grid213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4">
    <w:name w:val="No List534"/>
    <w:next w:val="NoList"/>
    <w:uiPriority w:val="99"/>
    <w:semiHidden/>
    <w:unhideWhenUsed/>
    <w:rsid w:val="006D18C0"/>
  </w:style>
  <w:style w:type="numbering" w:customStyle="1" w:styleId="NoList614">
    <w:name w:val="No List614"/>
    <w:next w:val="NoList"/>
    <w:uiPriority w:val="99"/>
    <w:semiHidden/>
    <w:unhideWhenUsed/>
    <w:rsid w:val="006D18C0"/>
  </w:style>
  <w:style w:type="numbering" w:customStyle="1" w:styleId="NoList1214">
    <w:name w:val="No List1214"/>
    <w:next w:val="NoList"/>
    <w:uiPriority w:val="99"/>
    <w:semiHidden/>
    <w:rsid w:val="006D18C0"/>
  </w:style>
  <w:style w:type="numbering" w:customStyle="1" w:styleId="NoList11214">
    <w:name w:val="No List11214"/>
    <w:next w:val="NoList"/>
    <w:uiPriority w:val="99"/>
    <w:semiHidden/>
    <w:unhideWhenUsed/>
    <w:rsid w:val="006D18C0"/>
  </w:style>
  <w:style w:type="numbering" w:customStyle="1" w:styleId="NoList2214">
    <w:name w:val="No List2214"/>
    <w:next w:val="NoList"/>
    <w:uiPriority w:val="99"/>
    <w:semiHidden/>
    <w:unhideWhenUsed/>
    <w:rsid w:val="006D18C0"/>
  </w:style>
  <w:style w:type="numbering" w:customStyle="1" w:styleId="NoList3214">
    <w:name w:val="No List3214"/>
    <w:next w:val="NoList"/>
    <w:uiPriority w:val="99"/>
    <w:semiHidden/>
    <w:unhideWhenUsed/>
    <w:rsid w:val="006D18C0"/>
  </w:style>
  <w:style w:type="numbering" w:customStyle="1" w:styleId="NoList41114">
    <w:name w:val="No List41114"/>
    <w:next w:val="NoList"/>
    <w:uiPriority w:val="99"/>
    <w:semiHidden/>
    <w:unhideWhenUsed/>
    <w:rsid w:val="006D18C0"/>
  </w:style>
  <w:style w:type="table" w:customStyle="1" w:styleId="TableGrid2214">
    <w:name w:val="Table Grid2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4">
    <w:name w:val="No List111134"/>
    <w:next w:val="NoList"/>
    <w:uiPriority w:val="99"/>
    <w:semiHidden/>
    <w:rsid w:val="006D18C0"/>
  </w:style>
  <w:style w:type="numbering" w:customStyle="1" w:styleId="NoList11111114">
    <w:name w:val="No List11111114"/>
    <w:next w:val="NoList"/>
    <w:uiPriority w:val="99"/>
    <w:semiHidden/>
    <w:unhideWhenUsed/>
    <w:rsid w:val="006D18C0"/>
  </w:style>
  <w:style w:type="numbering" w:customStyle="1" w:styleId="NoList211114">
    <w:name w:val="No List211114"/>
    <w:next w:val="NoList"/>
    <w:uiPriority w:val="99"/>
    <w:semiHidden/>
    <w:unhideWhenUsed/>
    <w:rsid w:val="006D18C0"/>
  </w:style>
  <w:style w:type="numbering" w:customStyle="1" w:styleId="NoList311114">
    <w:name w:val="No List311114"/>
    <w:next w:val="NoList"/>
    <w:uiPriority w:val="99"/>
    <w:semiHidden/>
    <w:unhideWhenUsed/>
    <w:rsid w:val="006D18C0"/>
  </w:style>
  <w:style w:type="table" w:customStyle="1" w:styleId="TableGrid11114">
    <w:name w:val="Table Grid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4">
    <w:name w:val="Table Grid2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4">
    <w:name w:val="No List5114"/>
    <w:next w:val="NoList"/>
    <w:uiPriority w:val="99"/>
    <w:semiHidden/>
    <w:unhideWhenUsed/>
    <w:rsid w:val="006D18C0"/>
  </w:style>
  <w:style w:type="numbering" w:customStyle="1" w:styleId="NoList714">
    <w:name w:val="No List714"/>
    <w:next w:val="NoList"/>
    <w:uiPriority w:val="99"/>
    <w:semiHidden/>
    <w:unhideWhenUsed/>
    <w:rsid w:val="006D18C0"/>
  </w:style>
  <w:style w:type="numbering" w:customStyle="1" w:styleId="NoList1314">
    <w:name w:val="No List1314"/>
    <w:next w:val="NoList"/>
    <w:uiPriority w:val="99"/>
    <w:semiHidden/>
    <w:rsid w:val="006D18C0"/>
  </w:style>
  <w:style w:type="numbering" w:customStyle="1" w:styleId="NoList11314">
    <w:name w:val="No List11314"/>
    <w:next w:val="NoList"/>
    <w:uiPriority w:val="99"/>
    <w:semiHidden/>
    <w:unhideWhenUsed/>
    <w:rsid w:val="006D18C0"/>
  </w:style>
  <w:style w:type="numbering" w:customStyle="1" w:styleId="NoList2314">
    <w:name w:val="No List2314"/>
    <w:next w:val="NoList"/>
    <w:uiPriority w:val="99"/>
    <w:semiHidden/>
    <w:unhideWhenUsed/>
    <w:rsid w:val="006D18C0"/>
  </w:style>
  <w:style w:type="numbering" w:customStyle="1" w:styleId="NoList3314">
    <w:name w:val="No List3314"/>
    <w:next w:val="NoList"/>
    <w:uiPriority w:val="99"/>
    <w:semiHidden/>
    <w:unhideWhenUsed/>
    <w:rsid w:val="006D18C0"/>
  </w:style>
  <w:style w:type="numbering" w:customStyle="1" w:styleId="NoList4214">
    <w:name w:val="No List4214"/>
    <w:next w:val="NoList"/>
    <w:uiPriority w:val="99"/>
    <w:semiHidden/>
    <w:unhideWhenUsed/>
    <w:rsid w:val="006D18C0"/>
  </w:style>
  <w:style w:type="table" w:customStyle="1" w:styleId="TableGrid2314">
    <w:name w:val="Table Grid23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4">
    <w:name w:val="No List111214"/>
    <w:next w:val="NoList"/>
    <w:uiPriority w:val="99"/>
    <w:semiHidden/>
    <w:rsid w:val="006D18C0"/>
  </w:style>
  <w:style w:type="numbering" w:customStyle="1" w:styleId="NoList1111214">
    <w:name w:val="No List1111214"/>
    <w:next w:val="NoList"/>
    <w:uiPriority w:val="99"/>
    <w:semiHidden/>
    <w:unhideWhenUsed/>
    <w:rsid w:val="006D18C0"/>
  </w:style>
  <w:style w:type="numbering" w:customStyle="1" w:styleId="NoList21214">
    <w:name w:val="No List21214"/>
    <w:next w:val="NoList"/>
    <w:uiPriority w:val="99"/>
    <w:semiHidden/>
    <w:unhideWhenUsed/>
    <w:rsid w:val="006D18C0"/>
  </w:style>
  <w:style w:type="numbering" w:customStyle="1" w:styleId="NoList31214">
    <w:name w:val="No List31214"/>
    <w:next w:val="NoList"/>
    <w:uiPriority w:val="99"/>
    <w:semiHidden/>
    <w:unhideWhenUsed/>
    <w:rsid w:val="006D18C0"/>
  </w:style>
  <w:style w:type="table" w:customStyle="1" w:styleId="TableGrid11214">
    <w:name w:val="Table Grid1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4">
    <w:name w:val="Table Grid212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4">
    <w:name w:val="No List5214"/>
    <w:next w:val="NoList"/>
    <w:uiPriority w:val="99"/>
    <w:semiHidden/>
    <w:unhideWhenUsed/>
    <w:rsid w:val="006D18C0"/>
  </w:style>
  <w:style w:type="numbering" w:customStyle="1" w:styleId="NoList93">
    <w:name w:val="No List93"/>
    <w:next w:val="NoList"/>
    <w:uiPriority w:val="99"/>
    <w:semiHidden/>
    <w:unhideWhenUsed/>
    <w:rsid w:val="006D18C0"/>
  </w:style>
  <w:style w:type="table" w:customStyle="1" w:styleId="AHRQ123">
    <w:name w:val="AHRQ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3">
    <w:name w:val="Table Grid6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3">
    <w:name w:val="Table Grid1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 Grid25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3">
    <w:name w:val="Table Grid3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3">
    <w:name w:val="Table Grid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">
    <w:name w:val="Table Grid5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3">
    <w:name w:val="Table Grid6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6D18C0"/>
  </w:style>
  <w:style w:type="table" w:customStyle="1" w:styleId="TableGrid713">
    <w:name w:val="Table Grid7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3">
    <w:name w:val="Table Grid1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3">
    <w:name w:val="Table Grid12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3">
    <w:name w:val="Table Grid13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3">
    <w:name w:val="Table Grid14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3">
    <w:name w:val="No List253"/>
    <w:next w:val="NoList"/>
    <w:uiPriority w:val="99"/>
    <w:semiHidden/>
    <w:unhideWhenUsed/>
    <w:rsid w:val="006D18C0"/>
  </w:style>
  <w:style w:type="table" w:customStyle="1" w:styleId="AHRQ1113">
    <w:name w:val="AHRQ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3">
    <w:name w:val="Table Grid15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">
    <w:name w:val="Table Grid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">
    <w:name w:val="Table Grid17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3">
    <w:name w:val="Table Grid1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3">
    <w:name w:val="No List353"/>
    <w:next w:val="NoList"/>
    <w:uiPriority w:val="99"/>
    <w:semiHidden/>
    <w:unhideWhenUsed/>
    <w:rsid w:val="006D18C0"/>
  </w:style>
  <w:style w:type="table" w:customStyle="1" w:styleId="MediumGrid3-Accent113">
    <w:name w:val="Medium Grid 3 - Accent 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3">
    <w:name w:val="Medium Shading 2 - Accent 2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3">
    <w:name w:val="Colorful Grid - Accent 2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3">
    <w:name w:val="No List103"/>
    <w:next w:val="NoList"/>
    <w:uiPriority w:val="99"/>
    <w:semiHidden/>
    <w:unhideWhenUsed/>
    <w:rsid w:val="006D18C0"/>
  </w:style>
  <w:style w:type="numbering" w:customStyle="1" w:styleId="NoList163">
    <w:name w:val="No List163"/>
    <w:next w:val="NoList"/>
    <w:uiPriority w:val="99"/>
    <w:semiHidden/>
    <w:unhideWhenUsed/>
    <w:rsid w:val="006D18C0"/>
  </w:style>
  <w:style w:type="table" w:customStyle="1" w:styleId="TableGrid1913">
    <w:name w:val="Table Grid19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3">
    <w:name w:val="Table Grid110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3">
    <w:name w:val="Table Grid2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3">
    <w:name w:val="Table Grid3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3">
    <w:name w:val="Table Grid4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3">
    <w:name w:val="Table Grid5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3">
    <w:name w:val="Table Grid6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6D18C0"/>
  </w:style>
  <w:style w:type="table" w:customStyle="1" w:styleId="TableGrid1153">
    <w:name w:val="Table Grid115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3">
    <w:name w:val="Table Grid12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3">
    <w:name w:val="Table Grid13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3">
    <w:name w:val="Table Grid14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3">
    <w:name w:val="No List263"/>
    <w:next w:val="NoList"/>
    <w:uiPriority w:val="99"/>
    <w:semiHidden/>
    <w:unhideWhenUsed/>
    <w:rsid w:val="006D18C0"/>
  </w:style>
  <w:style w:type="table" w:customStyle="1" w:styleId="TableGrid1523">
    <w:name w:val="Table Grid15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3">
    <w:name w:val="No List363"/>
    <w:next w:val="NoList"/>
    <w:uiPriority w:val="99"/>
    <w:semiHidden/>
    <w:unhideWhenUsed/>
    <w:rsid w:val="006D18C0"/>
  </w:style>
  <w:style w:type="numbering" w:customStyle="1" w:styleId="NoList443">
    <w:name w:val="No List443"/>
    <w:next w:val="NoList"/>
    <w:uiPriority w:val="99"/>
    <w:semiHidden/>
    <w:rsid w:val="006D18C0"/>
  </w:style>
  <w:style w:type="numbering" w:customStyle="1" w:styleId="NoList1153">
    <w:name w:val="No List1153"/>
    <w:next w:val="NoList"/>
    <w:uiPriority w:val="99"/>
    <w:semiHidden/>
    <w:unhideWhenUsed/>
    <w:rsid w:val="006D18C0"/>
  </w:style>
  <w:style w:type="numbering" w:customStyle="1" w:styleId="NoList2143">
    <w:name w:val="No List2143"/>
    <w:next w:val="NoList"/>
    <w:uiPriority w:val="99"/>
    <w:semiHidden/>
    <w:unhideWhenUsed/>
    <w:rsid w:val="006D18C0"/>
  </w:style>
  <w:style w:type="numbering" w:customStyle="1" w:styleId="NoList3143">
    <w:name w:val="No List3143"/>
    <w:next w:val="NoList"/>
    <w:uiPriority w:val="99"/>
    <w:semiHidden/>
    <w:unhideWhenUsed/>
    <w:rsid w:val="006D18C0"/>
  </w:style>
  <w:style w:type="table" w:customStyle="1" w:styleId="TableGrid19113">
    <w:name w:val="Table Grid19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6D18C0"/>
  </w:style>
  <w:style w:type="table" w:customStyle="1" w:styleId="TableGrid2143">
    <w:name w:val="Table Grid21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3">
    <w:name w:val="No List11143"/>
    <w:next w:val="NoList"/>
    <w:uiPriority w:val="99"/>
    <w:semiHidden/>
    <w:rsid w:val="006D18C0"/>
  </w:style>
  <w:style w:type="numbering" w:customStyle="1" w:styleId="NoList111143">
    <w:name w:val="No List111143"/>
    <w:next w:val="NoList"/>
    <w:uiPriority w:val="99"/>
    <w:semiHidden/>
    <w:unhideWhenUsed/>
    <w:rsid w:val="006D18C0"/>
  </w:style>
  <w:style w:type="numbering" w:customStyle="1" w:styleId="NoList21123">
    <w:name w:val="No List21123"/>
    <w:next w:val="NoList"/>
    <w:uiPriority w:val="99"/>
    <w:semiHidden/>
    <w:unhideWhenUsed/>
    <w:rsid w:val="006D18C0"/>
  </w:style>
  <w:style w:type="numbering" w:customStyle="1" w:styleId="NoList31123">
    <w:name w:val="No List31123"/>
    <w:next w:val="NoList"/>
    <w:uiPriority w:val="99"/>
    <w:semiHidden/>
    <w:unhideWhenUsed/>
    <w:rsid w:val="006D18C0"/>
  </w:style>
  <w:style w:type="table" w:customStyle="1" w:styleId="TableGrid11123">
    <w:name w:val="Table Grid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3">
    <w:name w:val="Table Grid2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6D18C0"/>
  </w:style>
  <w:style w:type="numbering" w:customStyle="1" w:styleId="NoList623">
    <w:name w:val="No List623"/>
    <w:next w:val="NoList"/>
    <w:uiPriority w:val="99"/>
    <w:semiHidden/>
    <w:unhideWhenUsed/>
    <w:rsid w:val="006D18C0"/>
  </w:style>
  <w:style w:type="numbering" w:customStyle="1" w:styleId="NoList1223">
    <w:name w:val="No List1223"/>
    <w:next w:val="NoList"/>
    <w:uiPriority w:val="99"/>
    <w:semiHidden/>
    <w:rsid w:val="006D18C0"/>
  </w:style>
  <w:style w:type="numbering" w:customStyle="1" w:styleId="NoList11223">
    <w:name w:val="No List11223"/>
    <w:next w:val="NoList"/>
    <w:uiPriority w:val="99"/>
    <w:semiHidden/>
    <w:unhideWhenUsed/>
    <w:rsid w:val="006D18C0"/>
  </w:style>
  <w:style w:type="numbering" w:customStyle="1" w:styleId="NoList2223">
    <w:name w:val="No List2223"/>
    <w:next w:val="NoList"/>
    <w:uiPriority w:val="99"/>
    <w:semiHidden/>
    <w:unhideWhenUsed/>
    <w:rsid w:val="006D18C0"/>
  </w:style>
  <w:style w:type="numbering" w:customStyle="1" w:styleId="NoList3223">
    <w:name w:val="No List3223"/>
    <w:next w:val="NoList"/>
    <w:uiPriority w:val="99"/>
    <w:semiHidden/>
    <w:unhideWhenUsed/>
    <w:rsid w:val="006D18C0"/>
  </w:style>
  <w:style w:type="table" w:customStyle="1" w:styleId="TableGrid12113">
    <w:name w:val="Table Grid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3">
    <w:name w:val="Table Grid3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3">
    <w:name w:val="No List411113"/>
    <w:next w:val="NoList"/>
    <w:uiPriority w:val="99"/>
    <w:semiHidden/>
    <w:unhideWhenUsed/>
    <w:rsid w:val="006D18C0"/>
  </w:style>
  <w:style w:type="table" w:customStyle="1" w:styleId="TableGrid2223">
    <w:name w:val="Table Grid2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3">
    <w:name w:val="No List1111123"/>
    <w:next w:val="NoList"/>
    <w:uiPriority w:val="99"/>
    <w:semiHidden/>
    <w:rsid w:val="006D18C0"/>
  </w:style>
  <w:style w:type="numbering" w:customStyle="1" w:styleId="NoList111111113">
    <w:name w:val="No List111111113"/>
    <w:next w:val="NoList"/>
    <w:uiPriority w:val="99"/>
    <w:semiHidden/>
    <w:unhideWhenUsed/>
    <w:rsid w:val="006D18C0"/>
  </w:style>
  <w:style w:type="numbering" w:customStyle="1" w:styleId="NoList2111113">
    <w:name w:val="No List2111113"/>
    <w:next w:val="NoList"/>
    <w:uiPriority w:val="99"/>
    <w:semiHidden/>
    <w:unhideWhenUsed/>
    <w:rsid w:val="006D18C0"/>
  </w:style>
  <w:style w:type="numbering" w:customStyle="1" w:styleId="NoList3111113">
    <w:name w:val="No List3111113"/>
    <w:next w:val="NoList"/>
    <w:uiPriority w:val="99"/>
    <w:semiHidden/>
    <w:unhideWhenUsed/>
    <w:rsid w:val="006D18C0"/>
  </w:style>
  <w:style w:type="numbering" w:customStyle="1" w:styleId="NoList5123">
    <w:name w:val="No List5123"/>
    <w:next w:val="NoList"/>
    <w:uiPriority w:val="99"/>
    <w:semiHidden/>
    <w:unhideWhenUsed/>
    <w:rsid w:val="006D18C0"/>
  </w:style>
  <w:style w:type="numbering" w:customStyle="1" w:styleId="NoList723">
    <w:name w:val="No List723"/>
    <w:next w:val="NoList"/>
    <w:uiPriority w:val="99"/>
    <w:semiHidden/>
    <w:unhideWhenUsed/>
    <w:rsid w:val="006D18C0"/>
  </w:style>
  <w:style w:type="numbering" w:customStyle="1" w:styleId="NoList1323">
    <w:name w:val="No List1323"/>
    <w:next w:val="NoList"/>
    <w:uiPriority w:val="99"/>
    <w:semiHidden/>
    <w:rsid w:val="006D18C0"/>
  </w:style>
  <w:style w:type="numbering" w:customStyle="1" w:styleId="NoList11323">
    <w:name w:val="No List11323"/>
    <w:next w:val="NoList"/>
    <w:uiPriority w:val="99"/>
    <w:semiHidden/>
    <w:unhideWhenUsed/>
    <w:rsid w:val="006D18C0"/>
  </w:style>
  <w:style w:type="numbering" w:customStyle="1" w:styleId="NoList2323">
    <w:name w:val="No List2323"/>
    <w:next w:val="NoList"/>
    <w:uiPriority w:val="99"/>
    <w:semiHidden/>
    <w:unhideWhenUsed/>
    <w:rsid w:val="006D18C0"/>
  </w:style>
  <w:style w:type="numbering" w:customStyle="1" w:styleId="NoList3323">
    <w:name w:val="No List3323"/>
    <w:next w:val="NoList"/>
    <w:uiPriority w:val="99"/>
    <w:semiHidden/>
    <w:unhideWhenUsed/>
    <w:rsid w:val="006D18C0"/>
  </w:style>
  <w:style w:type="table" w:customStyle="1" w:styleId="TableGrid13113">
    <w:name w:val="Table Grid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3">
    <w:name w:val="Table Grid4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6D18C0"/>
  </w:style>
  <w:style w:type="table" w:customStyle="1" w:styleId="TableGrid2323">
    <w:name w:val="Table Grid23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3">
    <w:name w:val="No List111223"/>
    <w:next w:val="NoList"/>
    <w:uiPriority w:val="99"/>
    <w:semiHidden/>
    <w:rsid w:val="006D18C0"/>
  </w:style>
  <w:style w:type="numbering" w:customStyle="1" w:styleId="NoList1111223">
    <w:name w:val="No List1111223"/>
    <w:next w:val="NoList"/>
    <w:uiPriority w:val="99"/>
    <w:semiHidden/>
    <w:unhideWhenUsed/>
    <w:rsid w:val="006D18C0"/>
  </w:style>
  <w:style w:type="numbering" w:customStyle="1" w:styleId="NoList21223">
    <w:name w:val="No List21223"/>
    <w:next w:val="NoList"/>
    <w:uiPriority w:val="99"/>
    <w:semiHidden/>
    <w:unhideWhenUsed/>
    <w:rsid w:val="006D18C0"/>
  </w:style>
  <w:style w:type="numbering" w:customStyle="1" w:styleId="NoList31223">
    <w:name w:val="No List31223"/>
    <w:next w:val="NoList"/>
    <w:uiPriority w:val="99"/>
    <w:semiHidden/>
    <w:unhideWhenUsed/>
    <w:rsid w:val="006D18C0"/>
  </w:style>
  <w:style w:type="table" w:customStyle="1" w:styleId="TableGrid11223">
    <w:name w:val="Table Grid112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3">
    <w:name w:val="Table Grid212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6D18C0"/>
  </w:style>
  <w:style w:type="numbering" w:customStyle="1" w:styleId="NoList813">
    <w:name w:val="No List813"/>
    <w:next w:val="NoList"/>
    <w:uiPriority w:val="99"/>
    <w:semiHidden/>
    <w:unhideWhenUsed/>
    <w:rsid w:val="006D18C0"/>
  </w:style>
  <w:style w:type="numbering" w:customStyle="1" w:styleId="NoList1413">
    <w:name w:val="No List1413"/>
    <w:next w:val="NoList"/>
    <w:uiPriority w:val="99"/>
    <w:semiHidden/>
    <w:unhideWhenUsed/>
    <w:rsid w:val="006D18C0"/>
  </w:style>
  <w:style w:type="numbering" w:customStyle="1" w:styleId="NoList2413">
    <w:name w:val="No List2413"/>
    <w:next w:val="NoList"/>
    <w:uiPriority w:val="99"/>
    <w:semiHidden/>
    <w:unhideWhenUsed/>
    <w:rsid w:val="006D18C0"/>
  </w:style>
  <w:style w:type="numbering" w:customStyle="1" w:styleId="NoList3413">
    <w:name w:val="No List3413"/>
    <w:next w:val="NoList"/>
    <w:uiPriority w:val="99"/>
    <w:semiHidden/>
    <w:unhideWhenUsed/>
    <w:rsid w:val="006D18C0"/>
  </w:style>
  <w:style w:type="table" w:customStyle="1" w:styleId="TableGrid141113">
    <w:name w:val="Table Grid14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3">
    <w:name w:val="Table Grid5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3">
    <w:name w:val="No List4313"/>
    <w:next w:val="NoList"/>
    <w:uiPriority w:val="99"/>
    <w:semiHidden/>
    <w:unhideWhenUsed/>
    <w:rsid w:val="006D18C0"/>
  </w:style>
  <w:style w:type="table" w:customStyle="1" w:styleId="TableGrid2413">
    <w:name w:val="Table Grid2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3">
    <w:name w:val="No List11413"/>
    <w:next w:val="NoList"/>
    <w:uiPriority w:val="99"/>
    <w:semiHidden/>
    <w:rsid w:val="006D18C0"/>
  </w:style>
  <w:style w:type="numbering" w:customStyle="1" w:styleId="NoList111313">
    <w:name w:val="No List111313"/>
    <w:next w:val="NoList"/>
    <w:uiPriority w:val="99"/>
    <w:semiHidden/>
    <w:unhideWhenUsed/>
    <w:rsid w:val="006D18C0"/>
  </w:style>
  <w:style w:type="numbering" w:customStyle="1" w:styleId="NoList21313">
    <w:name w:val="No List21313"/>
    <w:next w:val="NoList"/>
    <w:uiPriority w:val="99"/>
    <w:semiHidden/>
    <w:unhideWhenUsed/>
    <w:rsid w:val="006D18C0"/>
  </w:style>
  <w:style w:type="numbering" w:customStyle="1" w:styleId="NoList31313">
    <w:name w:val="No List31313"/>
    <w:next w:val="NoList"/>
    <w:uiPriority w:val="99"/>
    <w:semiHidden/>
    <w:unhideWhenUsed/>
    <w:rsid w:val="006D18C0"/>
  </w:style>
  <w:style w:type="table" w:customStyle="1" w:styleId="TableGrid11313">
    <w:name w:val="Table Grid1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3">
    <w:name w:val="Table Grid213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3">
    <w:name w:val="No List5313"/>
    <w:next w:val="NoList"/>
    <w:uiPriority w:val="99"/>
    <w:semiHidden/>
    <w:unhideWhenUsed/>
    <w:rsid w:val="006D18C0"/>
  </w:style>
  <w:style w:type="numbering" w:customStyle="1" w:styleId="NoList6113">
    <w:name w:val="No List6113"/>
    <w:next w:val="NoList"/>
    <w:uiPriority w:val="99"/>
    <w:semiHidden/>
    <w:unhideWhenUsed/>
    <w:rsid w:val="006D18C0"/>
  </w:style>
  <w:style w:type="numbering" w:customStyle="1" w:styleId="NoList12113">
    <w:name w:val="No List12113"/>
    <w:next w:val="NoList"/>
    <w:uiPriority w:val="99"/>
    <w:semiHidden/>
    <w:rsid w:val="006D18C0"/>
  </w:style>
  <w:style w:type="numbering" w:customStyle="1" w:styleId="NoList112113">
    <w:name w:val="No List112113"/>
    <w:next w:val="NoList"/>
    <w:uiPriority w:val="99"/>
    <w:semiHidden/>
    <w:unhideWhenUsed/>
    <w:rsid w:val="006D18C0"/>
  </w:style>
  <w:style w:type="numbering" w:customStyle="1" w:styleId="NoList22113">
    <w:name w:val="No List22113"/>
    <w:next w:val="NoList"/>
    <w:uiPriority w:val="99"/>
    <w:semiHidden/>
    <w:unhideWhenUsed/>
    <w:rsid w:val="006D18C0"/>
  </w:style>
  <w:style w:type="numbering" w:customStyle="1" w:styleId="NoList32113">
    <w:name w:val="No List32113"/>
    <w:next w:val="NoList"/>
    <w:uiPriority w:val="99"/>
    <w:semiHidden/>
    <w:unhideWhenUsed/>
    <w:rsid w:val="006D18C0"/>
  </w:style>
  <w:style w:type="numbering" w:customStyle="1" w:styleId="NoList4111113">
    <w:name w:val="No List4111113"/>
    <w:next w:val="NoList"/>
    <w:uiPriority w:val="99"/>
    <w:semiHidden/>
    <w:unhideWhenUsed/>
    <w:rsid w:val="006D18C0"/>
  </w:style>
  <w:style w:type="table" w:customStyle="1" w:styleId="TableGrid22113">
    <w:name w:val="Table Grid22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3">
    <w:name w:val="No List1111313"/>
    <w:next w:val="NoList"/>
    <w:uiPriority w:val="99"/>
    <w:semiHidden/>
    <w:rsid w:val="006D18C0"/>
  </w:style>
  <w:style w:type="numbering" w:customStyle="1" w:styleId="NoList1111111113">
    <w:name w:val="No List1111111113"/>
    <w:next w:val="NoList"/>
    <w:uiPriority w:val="99"/>
    <w:semiHidden/>
    <w:unhideWhenUsed/>
    <w:rsid w:val="006D18C0"/>
  </w:style>
  <w:style w:type="numbering" w:customStyle="1" w:styleId="NoList21111113">
    <w:name w:val="No List21111113"/>
    <w:next w:val="NoList"/>
    <w:uiPriority w:val="99"/>
    <w:semiHidden/>
    <w:unhideWhenUsed/>
    <w:rsid w:val="006D18C0"/>
  </w:style>
  <w:style w:type="numbering" w:customStyle="1" w:styleId="NoList31111113">
    <w:name w:val="No List31111113"/>
    <w:next w:val="NoList"/>
    <w:uiPriority w:val="99"/>
    <w:semiHidden/>
    <w:unhideWhenUsed/>
    <w:rsid w:val="006D18C0"/>
  </w:style>
  <w:style w:type="table" w:customStyle="1" w:styleId="TableGrid111113">
    <w:name w:val="Table Grid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3">
    <w:name w:val="Table Grid2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3">
    <w:name w:val="No List51113"/>
    <w:next w:val="NoList"/>
    <w:uiPriority w:val="99"/>
    <w:semiHidden/>
    <w:unhideWhenUsed/>
    <w:rsid w:val="006D18C0"/>
  </w:style>
  <w:style w:type="numbering" w:customStyle="1" w:styleId="NoList7113">
    <w:name w:val="No List7113"/>
    <w:next w:val="NoList"/>
    <w:uiPriority w:val="99"/>
    <w:semiHidden/>
    <w:unhideWhenUsed/>
    <w:rsid w:val="006D18C0"/>
  </w:style>
  <w:style w:type="numbering" w:customStyle="1" w:styleId="NoList13113">
    <w:name w:val="No List13113"/>
    <w:next w:val="NoList"/>
    <w:uiPriority w:val="99"/>
    <w:semiHidden/>
    <w:rsid w:val="006D18C0"/>
  </w:style>
  <w:style w:type="numbering" w:customStyle="1" w:styleId="NoList113113">
    <w:name w:val="No List113113"/>
    <w:next w:val="NoList"/>
    <w:uiPriority w:val="99"/>
    <w:semiHidden/>
    <w:unhideWhenUsed/>
    <w:rsid w:val="006D18C0"/>
  </w:style>
  <w:style w:type="numbering" w:customStyle="1" w:styleId="NoList23113">
    <w:name w:val="No List23113"/>
    <w:next w:val="NoList"/>
    <w:uiPriority w:val="99"/>
    <w:semiHidden/>
    <w:unhideWhenUsed/>
    <w:rsid w:val="006D18C0"/>
  </w:style>
  <w:style w:type="numbering" w:customStyle="1" w:styleId="NoList33113">
    <w:name w:val="No List33113"/>
    <w:next w:val="NoList"/>
    <w:uiPriority w:val="99"/>
    <w:semiHidden/>
    <w:unhideWhenUsed/>
    <w:rsid w:val="006D18C0"/>
  </w:style>
  <w:style w:type="numbering" w:customStyle="1" w:styleId="NoList42113">
    <w:name w:val="No List42113"/>
    <w:next w:val="NoList"/>
    <w:uiPriority w:val="99"/>
    <w:semiHidden/>
    <w:unhideWhenUsed/>
    <w:rsid w:val="006D18C0"/>
  </w:style>
  <w:style w:type="table" w:customStyle="1" w:styleId="TableGrid23113">
    <w:name w:val="Table Grid23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3">
    <w:name w:val="No List1112113"/>
    <w:next w:val="NoList"/>
    <w:uiPriority w:val="99"/>
    <w:semiHidden/>
    <w:rsid w:val="006D18C0"/>
  </w:style>
  <w:style w:type="numbering" w:customStyle="1" w:styleId="NoList11112113">
    <w:name w:val="No List11112113"/>
    <w:next w:val="NoList"/>
    <w:uiPriority w:val="99"/>
    <w:semiHidden/>
    <w:unhideWhenUsed/>
    <w:rsid w:val="006D18C0"/>
  </w:style>
  <w:style w:type="numbering" w:customStyle="1" w:styleId="NoList212113">
    <w:name w:val="No List212113"/>
    <w:next w:val="NoList"/>
    <w:uiPriority w:val="99"/>
    <w:semiHidden/>
    <w:unhideWhenUsed/>
    <w:rsid w:val="006D18C0"/>
  </w:style>
  <w:style w:type="numbering" w:customStyle="1" w:styleId="NoList312113">
    <w:name w:val="No List312113"/>
    <w:next w:val="NoList"/>
    <w:uiPriority w:val="99"/>
    <w:semiHidden/>
    <w:unhideWhenUsed/>
    <w:rsid w:val="006D18C0"/>
  </w:style>
  <w:style w:type="table" w:customStyle="1" w:styleId="TableGrid112113">
    <w:name w:val="Table Grid1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3">
    <w:name w:val="Table Grid21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3">
    <w:name w:val="No List52113"/>
    <w:next w:val="NoList"/>
    <w:uiPriority w:val="99"/>
    <w:semiHidden/>
    <w:unhideWhenUsed/>
    <w:rsid w:val="006D18C0"/>
  </w:style>
  <w:style w:type="numbering" w:customStyle="1" w:styleId="NoList182">
    <w:name w:val="No List182"/>
    <w:next w:val="NoList"/>
    <w:uiPriority w:val="99"/>
    <w:semiHidden/>
    <w:rsid w:val="006D18C0"/>
  </w:style>
  <w:style w:type="numbering" w:customStyle="1" w:styleId="NoList192">
    <w:name w:val="No List192"/>
    <w:next w:val="NoList"/>
    <w:uiPriority w:val="99"/>
    <w:semiHidden/>
    <w:unhideWhenUsed/>
    <w:rsid w:val="006D18C0"/>
  </w:style>
  <w:style w:type="numbering" w:customStyle="1" w:styleId="NoList272">
    <w:name w:val="No List272"/>
    <w:next w:val="NoList"/>
    <w:uiPriority w:val="99"/>
    <w:semiHidden/>
    <w:unhideWhenUsed/>
    <w:rsid w:val="006D18C0"/>
  </w:style>
  <w:style w:type="numbering" w:customStyle="1" w:styleId="NoList372">
    <w:name w:val="No List372"/>
    <w:next w:val="NoList"/>
    <w:uiPriority w:val="99"/>
    <w:semiHidden/>
    <w:unhideWhenUsed/>
    <w:rsid w:val="006D18C0"/>
  </w:style>
  <w:style w:type="table" w:customStyle="1" w:styleId="TableGrid1162">
    <w:name w:val="Table Grid116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">
    <w:name w:val="Table Grid27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2">
    <w:name w:val="No List452"/>
    <w:next w:val="NoList"/>
    <w:uiPriority w:val="99"/>
    <w:semiHidden/>
    <w:unhideWhenUsed/>
    <w:rsid w:val="006D18C0"/>
  </w:style>
  <w:style w:type="table" w:customStyle="1" w:styleId="TableGrid282">
    <w:name w:val="Table Grid28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rsid w:val="006D18C0"/>
  </w:style>
  <w:style w:type="numbering" w:customStyle="1" w:styleId="NoList11152">
    <w:name w:val="No List11152"/>
    <w:next w:val="NoList"/>
    <w:uiPriority w:val="99"/>
    <w:semiHidden/>
    <w:unhideWhenUsed/>
    <w:rsid w:val="006D18C0"/>
  </w:style>
  <w:style w:type="numbering" w:customStyle="1" w:styleId="NoList2152">
    <w:name w:val="No List2152"/>
    <w:next w:val="NoList"/>
    <w:uiPriority w:val="99"/>
    <w:semiHidden/>
    <w:unhideWhenUsed/>
    <w:rsid w:val="006D18C0"/>
  </w:style>
  <w:style w:type="numbering" w:customStyle="1" w:styleId="NoList3152">
    <w:name w:val="No List3152"/>
    <w:next w:val="NoList"/>
    <w:uiPriority w:val="99"/>
    <w:semiHidden/>
    <w:unhideWhenUsed/>
    <w:rsid w:val="006D18C0"/>
  </w:style>
  <w:style w:type="table" w:customStyle="1" w:styleId="TableGrid1172">
    <w:name w:val="Table Grid117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 Grid215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">
    <w:name w:val="No List552"/>
    <w:next w:val="NoList"/>
    <w:uiPriority w:val="99"/>
    <w:semiHidden/>
    <w:unhideWhenUsed/>
    <w:rsid w:val="006D18C0"/>
  </w:style>
  <w:style w:type="numbering" w:customStyle="1" w:styleId="NoList632">
    <w:name w:val="No List632"/>
    <w:next w:val="NoList"/>
    <w:uiPriority w:val="99"/>
    <w:semiHidden/>
    <w:unhideWhenUsed/>
    <w:rsid w:val="006D18C0"/>
  </w:style>
  <w:style w:type="numbering" w:customStyle="1" w:styleId="NoList1232">
    <w:name w:val="No List1232"/>
    <w:next w:val="NoList"/>
    <w:uiPriority w:val="99"/>
    <w:semiHidden/>
    <w:rsid w:val="006D18C0"/>
  </w:style>
  <w:style w:type="numbering" w:customStyle="1" w:styleId="NoList11232">
    <w:name w:val="No List11232"/>
    <w:next w:val="NoList"/>
    <w:uiPriority w:val="99"/>
    <w:semiHidden/>
    <w:unhideWhenUsed/>
    <w:rsid w:val="006D18C0"/>
  </w:style>
  <w:style w:type="numbering" w:customStyle="1" w:styleId="NoList2232">
    <w:name w:val="No List2232"/>
    <w:next w:val="NoList"/>
    <w:uiPriority w:val="99"/>
    <w:semiHidden/>
    <w:unhideWhenUsed/>
    <w:rsid w:val="006D18C0"/>
  </w:style>
  <w:style w:type="numbering" w:customStyle="1" w:styleId="NoList3232">
    <w:name w:val="No List3232"/>
    <w:next w:val="NoList"/>
    <w:uiPriority w:val="99"/>
    <w:semiHidden/>
    <w:unhideWhenUsed/>
    <w:rsid w:val="006D18C0"/>
  </w:style>
  <w:style w:type="table" w:customStyle="1" w:styleId="TableGrid1242">
    <w:name w:val="Table Grid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6D18C0"/>
  </w:style>
  <w:style w:type="table" w:customStyle="1" w:styleId="TableGrid2232">
    <w:name w:val="Table Grid2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2">
    <w:name w:val="No List111152"/>
    <w:next w:val="NoList"/>
    <w:uiPriority w:val="99"/>
    <w:semiHidden/>
    <w:rsid w:val="006D18C0"/>
  </w:style>
  <w:style w:type="numbering" w:customStyle="1" w:styleId="NoList1111132">
    <w:name w:val="No List1111132"/>
    <w:next w:val="NoList"/>
    <w:uiPriority w:val="99"/>
    <w:semiHidden/>
    <w:unhideWhenUsed/>
    <w:rsid w:val="006D18C0"/>
  </w:style>
  <w:style w:type="numbering" w:customStyle="1" w:styleId="NoList21132">
    <w:name w:val="No List21132"/>
    <w:next w:val="NoList"/>
    <w:uiPriority w:val="99"/>
    <w:semiHidden/>
    <w:unhideWhenUsed/>
    <w:rsid w:val="006D18C0"/>
  </w:style>
  <w:style w:type="numbering" w:customStyle="1" w:styleId="NoList31132">
    <w:name w:val="No List31132"/>
    <w:next w:val="NoList"/>
    <w:uiPriority w:val="99"/>
    <w:semiHidden/>
    <w:unhideWhenUsed/>
    <w:rsid w:val="006D18C0"/>
  </w:style>
  <w:style w:type="table" w:customStyle="1" w:styleId="TableGrid11132">
    <w:name w:val="Table Grid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2">
    <w:name w:val="Table Grid2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6D18C0"/>
  </w:style>
  <w:style w:type="numbering" w:customStyle="1" w:styleId="NoList732">
    <w:name w:val="No List732"/>
    <w:next w:val="NoList"/>
    <w:uiPriority w:val="99"/>
    <w:semiHidden/>
    <w:unhideWhenUsed/>
    <w:rsid w:val="006D18C0"/>
  </w:style>
  <w:style w:type="numbering" w:customStyle="1" w:styleId="NoList1332">
    <w:name w:val="No List1332"/>
    <w:next w:val="NoList"/>
    <w:uiPriority w:val="99"/>
    <w:semiHidden/>
    <w:rsid w:val="006D18C0"/>
  </w:style>
  <w:style w:type="numbering" w:customStyle="1" w:styleId="NoList11332">
    <w:name w:val="No List11332"/>
    <w:next w:val="NoList"/>
    <w:uiPriority w:val="99"/>
    <w:semiHidden/>
    <w:unhideWhenUsed/>
    <w:rsid w:val="006D18C0"/>
  </w:style>
  <w:style w:type="numbering" w:customStyle="1" w:styleId="NoList2332">
    <w:name w:val="No List2332"/>
    <w:next w:val="NoList"/>
    <w:uiPriority w:val="99"/>
    <w:semiHidden/>
    <w:unhideWhenUsed/>
    <w:rsid w:val="006D18C0"/>
  </w:style>
  <w:style w:type="numbering" w:customStyle="1" w:styleId="NoList3332">
    <w:name w:val="No List3332"/>
    <w:next w:val="NoList"/>
    <w:uiPriority w:val="99"/>
    <w:semiHidden/>
    <w:unhideWhenUsed/>
    <w:rsid w:val="006D18C0"/>
  </w:style>
  <w:style w:type="table" w:customStyle="1" w:styleId="TableGrid1342">
    <w:name w:val="Table Grid13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">
    <w:name w:val="Table Grid4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">
    <w:name w:val="No List4232"/>
    <w:next w:val="NoList"/>
    <w:uiPriority w:val="99"/>
    <w:semiHidden/>
    <w:unhideWhenUsed/>
    <w:rsid w:val="006D18C0"/>
  </w:style>
  <w:style w:type="table" w:customStyle="1" w:styleId="TableGrid2332">
    <w:name w:val="Table Grid23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">
    <w:name w:val="No List111232"/>
    <w:next w:val="NoList"/>
    <w:uiPriority w:val="99"/>
    <w:semiHidden/>
    <w:rsid w:val="006D18C0"/>
  </w:style>
  <w:style w:type="numbering" w:customStyle="1" w:styleId="NoList1111232">
    <w:name w:val="No List1111232"/>
    <w:next w:val="NoList"/>
    <w:uiPriority w:val="99"/>
    <w:semiHidden/>
    <w:unhideWhenUsed/>
    <w:rsid w:val="006D18C0"/>
  </w:style>
  <w:style w:type="numbering" w:customStyle="1" w:styleId="NoList21232">
    <w:name w:val="No List21232"/>
    <w:next w:val="NoList"/>
    <w:uiPriority w:val="99"/>
    <w:semiHidden/>
    <w:unhideWhenUsed/>
    <w:rsid w:val="006D18C0"/>
  </w:style>
  <w:style w:type="numbering" w:customStyle="1" w:styleId="NoList31232">
    <w:name w:val="No List31232"/>
    <w:next w:val="NoList"/>
    <w:uiPriority w:val="99"/>
    <w:semiHidden/>
    <w:unhideWhenUsed/>
    <w:rsid w:val="006D18C0"/>
  </w:style>
  <w:style w:type="table" w:customStyle="1" w:styleId="TableGrid11232">
    <w:name w:val="Table Grid112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2">
    <w:name w:val="Table Grid212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">
    <w:name w:val="No List5232"/>
    <w:next w:val="NoList"/>
    <w:uiPriority w:val="99"/>
    <w:semiHidden/>
    <w:unhideWhenUsed/>
    <w:rsid w:val="006D18C0"/>
  </w:style>
  <w:style w:type="numbering" w:customStyle="1" w:styleId="NoList822">
    <w:name w:val="No List822"/>
    <w:next w:val="NoList"/>
    <w:uiPriority w:val="99"/>
    <w:semiHidden/>
    <w:unhideWhenUsed/>
    <w:rsid w:val="006D18C0"/>
  </w:style>
  <w:style w:type="numbering" w:customStyle="1" w:styleId="NoList1422">
    <w:name w:val="No List1422"/>
    <w:next w:val="NoList"/>
    <w:uiPriority w:val="99"/>
    <w:semiHidden/>
    <w:unhideWhenUsed/>
    <w:rsid w:val="006D18C0"/>
  </w:style>
  <w:style w:type="numbering" w:customStyle="1" w:styleId="NoList2422">
    <w:name w:val="No List2422"/>
    <w:next w:val="NoList"/>
    <w:uiPriority w:val="99"/>
    <w:semiHidden/>
    <w:unhideWhenUsed/>
    <w:rsid w:val="006D18C0"/>
  </w:style>
  <w:style w:type="numbering" w:customStyle="1" w:styleId="NoList3422">
    <w:name w:val="No List3422"/>
    <w:next w:val="NoList"/>
    <w:uiPriority w:val="99"/>
    <w:semiHidden/>
    <w:unhideWhenUsed/>
    <w:rsid w:val="006D18C0"/>
  </w:style>
  <w:style w:type="table" w:customStyle="1" w:styleId="TableGrid1432">
    <w:name w:val="Table Grid14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">
    <w:name w:val="Table Grid5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">
    <w:name w:val="No List4322"/>
    <w:next w:val="NoList"/>
    <w:uiPriority w:val="99"/>
    <w:semiHidden/>
    <w:unhideWhenUsed/>
    <w:rsid w:val="006D18C0"/>
  </w:style>
  <w:style w:type="table" w:customStyle="1" w:styleId="TableGrid2422">
    <w:name w:val="Table Grid2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">
    <w:name w:val="No List11422"/>
    <w:next w:val="NoList"/>
    <w:uiPriority w:val="99"/>
    <w:semiHidden/>
    <w:rsid w:val="006D18C0"/>
  </w:style>
  <w:style w:type="numbering" w:customStyle="1" w:styleId="NoList111322">
    <w:name w:val="No List111322"/>
    <w:next w:val="NoList"/>
    <w:uiPriority w:val="99"/>
    <w:semiHidden/>
    <w:unhideWhenUsed/>
    <w:rsid w:val="006D18C0"/>
  </w:style>
  <w:style w:type="numbering" w:customStyle="1" w:styleId="NoList21322">
    <w:name w:val="No List21322"/>
    <w:next w:val="NoList"/>
    <w:uiPriority w:val="99"/>
    <w:semiHidden/>
    <w:unhideWhenUsed/>
    <w:rsid w:val="006D18C0"/>
  </w:style>
  <w:style w:type="numbering" w:customStyle="1" w:styleId="NoList31322">
    <w:name w:val="No List31322"/>
    <w:next w:val="NoList"/>
    <w:uiPriority w:val="99"/>
    <w:semiHidden/>
    <w:unhideWhenUsed/>
    <w:rsid w:val="006D18C0"/>
  </w:style>
  <w:style w:type="table" w:customStyle="1" w:styleId="TableGrid11322">
    <w:name w:val="Table Grid113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2">
    <w:name w:val="Table Grid213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">
    <w:name w:val="No List5322"/>
    <w:next w:val="NoList"/>
    <w:uiPriority w:val="99"/>
    <w:semiHidden/>
    <w:unhideWhenUsed/>
    <w:rsid w:val="006D18C0"/>
  </w:style>
  <w:style w:type="numbering" w:customStyle="1" w:styleId="NoList6122">
    <w:name w:val="No List6122"/>
    <w:next w:val="NoList"/>
    <w:uiPriority w:val="99"/>
    <w:semiHidden/>
    <w:unhideWhenUsed/>
    <w:rsid w:val="006D18C0"/>
  </w:style>
  <w:style w:type="numbering" w:customStyle="1" w:styleId="NoList12122">
    <w:name w:val="No List12122"/>
    <w:next w:val="NoList"/>
    <w:uiPriority w:val="99"/>
    <w:semiHidden/>
    <w:rsid w:val="006D18C0"/>
  </w:style>
  <w:style w:type="numbering" w:customStyle="1" w:styleId="NoList112122">
    <w:name w:val="No List112122"/>
    <w:next w:val="NoList"/>
    <w:uiPriority w:val="99"/>
    <w:semiHidden/>
    <w:unhideWhenUsed/>
    <w:rsid w:val="006D18C0"/>
  </w:style>
  <w:style w:type="numbering" w:customStyle="1" w:styleId="NoList22122">
    <w:name w:val="No List22122"/>
    <w:next w:val="NoList"/>
    <w:uiPriority w:val="99"/>
    <w:semiHidden/>
    <w:unhideWhenUsed/>
    <w:rsid w:val="006D18C0"/>
  </w:style>
  <w:style w:type="numbering" w:customStyle="1" w:styleId="NoList32122">
    <w:name w:val="No List32122"/>
    <w:next w:val="NoList"/>
    <w:uiPriority w:val="99"/>
    <w:semiHidden/>
    <w:unhideWhenUsed/>
    <w:rsid w:val="006D18C0"/>
  </w:style>
  <w:style w:type="table" w:customStyle="1" w:styleId="TableGrid12122">
    <w:name w:val="Table Grid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2">
    <w:name w:val="Table Grid3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">
    <w:name w:val="No List41122"/>
    <w:next w:val="NoList"/>
    <w:uiPriority w:val="99"/>
    <w:semiHidden/>
    <w:unhideWhenUsed/>
    <w:rsid w:val="006D18C0"/>
  </w:style>
  <w:style w:type="table" w:customStyle="1" w:styleId="TableGrid22122">
    <w:name w:val="Table Grid22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">
    <w:name w:val="No List1111322"/>
    <w:next w:val="NoList"/>
    <w:uiPriority w:val="99"/>
    <w:semiHidden/>
    <w:rsid w:val="006D18C0"/>
  </w:style>
  <w:style w:type="numbering" w:customStyle="1" w:styleId="NoList11111122">
    <w:name w:val="No List11111122"/>
    <w:next w:val="NoList"/>
    <w:uiPriority w:val="99"/>
    <w:semiHidden/>
    <w:unhideWhenUsed/>
    <w:rsid w:val="006D18C0"/>
  </w:style>
  <w:style w:type="numbering" w:customStyle="1" w:styleId="NoList211122">
    <w:name w:val="No List211122"/>
    <w:next w:val="NoList"/>
    <w:uiPriority w:val="99"/>
    <w:semiHidden/>
    <w:unhideWhenUsed/>
    <w:rsid w:val="006D18C0"/>
  </w:style>
  <w:style w:type="numbering" w:customStyle="1" w:styleId="NoList311122">
    <w:name w:val="No List311122"/>
    <w:next w:val="NoList"/>
    <w:uiPriority w:val="99"/>
    <w:semiHidden/>
    <w:unhideWhenUsed/>
    <w:rsid w:val="006D18C0"/>
  </w:style>
  <w:style w:type="table" w:customStyle="1" w:styleId="TableGrid111122">
    <w:name w:val="Table Grid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2">
    <w:name w:val="Table Grid2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">
    <w:name w:val="No List51122"/>
    <w:next w:val="NoList"/>
    <w:uiPriority w:val="99"/>
    <w:semiHidden/>
    <w:unhideWhenUsed/>
    <w:rsid w:val="006D18C0"/>
  </w:style>
  <w:style w:type="numbering" w:customStyle="1" w:styleId="NoList7122">
    <w:name w:val="No List7122"/>
    <w:next w:val="NoList"/>
    <w:uiPriority w:val="99"/>
    <w:semiHidden/>
    <w:unhideWhenUsed/>
    <w:rsid w:val="006D18C0"/>
  </w:style>
  <w:style w:type="numbering" w:customStyle="1" w:styleId="NoList13122">
    <w:name w:val="No List13122"/>
    <w:next w:val="NoList"/>
    <w:uiPriority w:val="99"/>
    <w:semiHidden/>
    <w:rsid w:val="006D18C0"/>
  </w:style>
  <w:style w:type="numbering" w:customStyle="1" w:styleId="NoList113122">
    <w:name w:val="No List113122"/>
    <w:next w:val="NoList"/>
    <w:uiPriority w:val="99"/>
    <w:semiHidden/>
    <w:unhideWhenUsed/>
    <w:rsid w:val="006D18C0"/>
  </w:style>
  <w:style w:type="numbering" w:customStyle="1" w:styleId="NoList23122">
    <w:name w:val="No List23122"/>
    <w:next w:val="NoList"/>
    <w:uiPriority w:val="99"/>
    <w:semiHidden/>
    <w:unhideWhenUsed/>
    <w:rsid w:val="006D18C0"/>
  </w:style>
  <w:style w:type="numbering" w:customStyle="1" w:styleId="NoList33122">
    <w:name w:val="No List33122"/>
    <w:next w:val="NoList"/>
    <w:uiPriority w:val="99"/>
    <w:semiHidden/>
    <w:unhideWhenUsed/>
    <w:rsid w:val="006D18C0"/>
  </w:style>
  <w:style w:type="table" w:customStyle="1" w:styleId="TableGrid13122">
    <w:name w:val="Table Grid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2">
    <w:name w:val="Table Grid4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2">
    <w:name w:val="No List42122"/>
    <w:next w:val="NoList"/>
    <w:uiPriority w:val="99"/>
    <w:semiHidden/>
    <w:unhideWhenUsed/>
    <w:rsid w:val="006D18C0"/>
  </w:style>
  <w:style w:type="table" w:customStyle="1" w:styleId="TableGrid23122">
    <w:name w:val="Table Grid23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">
    <w:name w:val="No List1112122"/>
    <w:next w:val="NoList"/>
    <w:uiPriority w:val="99"/>
    <w:semiHidden/>
    <w:rsid w:val="006D18C0"/>
  </w:style>
  <w:style w:type="numbering" w:customStyle="1" w:styleId="NoList11112122">
    <w:name w:val="No List11112122"/>
    <w:next w:val="NoList"/>
    <w:uiPriority w:val="99"/>
    <w:semiHidden/>
    <w:unhideWhenUsed/>
    <w:rsid w:val="006D18C0"/>
  </w:style>
  <w:style w:type="numbering" w:customStyle="1" w:styleId="NoList212122">
    <w:name w:val="No List212122"/>
    <w:next w:val="NoList"/>
    <w:uiPriority w:val="99"/>
    <w:semiHidden/>
    <w:unhideWhenUsed/>
    <w:rsid w:val="006D18C0"/>
  </w:style>
  <w:style w:type="numbering" w:customStyle="1" w:styleId="NoList312122">
    <w:name w:val="No List312122"/>
    <w:next w:val="NoList"/>
    <w:uiPriority w:val="99"/>
    <w:semiHidden/>
    <w:unhideWhenUsed/>
    <w:rsid w:val="006D18C0"/>
  </w:style>
  <w:style w:type="table" w:customStyle="1" w:styleId="TableGrid112122">
    <w:name w:val="Table Grid1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2">
    <w:name w:val="Table Grid21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">
    <w:name w:val="No List52122"/>
    <w:next w:val="NoList"/>
    <w:uiPriority w:val="99"/>
    <w:semiHidden/>
    <w:unhideWhenUsed/>
    <w:rsid w:val="006D18C0"/>
  </w:style>
  <w:style w:type="numbering" w:customStyle="1" w:styleId="NoList912">
    <w:name w:val="No List912"/>
    <w:next w:val="NoList"/>
    <w:uiPriority w:val="99"/>
    <w:semiHidden/>
    <w:unhideWhenUsed/>
    <w:rsid w:val="006D18C0"/>
  </w:style>
  <w:style w:type="table" w:customStyle="1" w:styleId="AHRQ132">
    <w:name w:val="AHRQ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2">
    <w:name w:val="Table Grid6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">
    <w:name w:val="Table Grid8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2">
    <w:name w:val="Table Grid15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2">
    <w:name w:val="Table Grid2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2">
    <w:name w:val="Table Grid3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2">
    <w:name w:val="Table Grid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">
    <w:name w:val="Table Grid5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2">
    <w:name w:val="Table Grid6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">
    <w:name w:val="No List1512"/>
    <w:next w:val="NoList"/>
    <w:uiPriority w:val="99"/>
    <w:semiHidden/>
    <w:unhideWhenUsed/>
    <w:rsid w:val="006D18C0"/>
  </w:style>
  <w:style w:type="table" w:customStyle="1" w:styleId="TableGrid722">
    <w:name w:val="Table Grid7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 Grid9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 Grid10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2">
    <w:name w:val="Table Grid11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2">
    <w:name w:val="Table Grid12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2">
    <w:name w:val="Table Grid13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2">
    <w:name w:val="Table Grid14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">
    <w:name w:val="No List2512"/>
    <w:next w:val="NoList"/>
    <w:uiPriority w:val="99"/>
    <w:semiHidden/>
    <w:unhideWhenUsed/>
    <w:rsid w:val="006D18C0"/>
  </w:style>
  <w:style w:type="table" w:customStyle="1" w:styleId="AHRQ1122">
    <w:name w:val="AHRQ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2">
    <w:name w:val="Table Grid15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2">
    <w:name w:val="Table Grid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2">
    <w:name w:val="Table Grid17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2">
    <w:name w:val="Table Grid1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">
    <w:name w:val="No List3512"/>
    <w:next w:val="NoList"/>
    <w:uiPriority w:val="99"/>
    <w:semiHidden/>
    <w:unhideWhenUsed/>
    <w:rsid w:val="006D18C0"/>
  </w:style>
  <w:style w:type="table" w:customStyle="1" w:styleId="MediumGrid3-Accent122">
    <w:name w:val="Medium Grid 3 - Accent 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2">
    <w:name w:val="Medium Shading 2 - Accent 2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2">
    <w:name w:val="Colorful Grid - Accent 2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">
    <w:name w:val="No List1012"/>
    <w:next w:val="NoList"/>
    <w:uiPriority w:val="99"/>
    <w:semiHidden/>
    <w:unhideWhenUsed/>
    <w:rsid w:val="006D18C0"/>
  </w:style>
  <w:style w:type="numbering" w:customStyle="1" w:styleId="NoList1612">
    <w:name w:val="No List1612"/>
    <w:next w:val="NoList"/>
    <w:uiPriority w:val="99"/>
    <w:semiHidden/>
    <w:unhideWhenUsed/>
    <w:rsid w:val="006D18C0"/>
  </w:style>
  <w:style w:type="table" w:customStyle="1" w:styleId="AHRQ1212">
    <w:name w:val="AHRQ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2">
    <w:name w:val="Table Grid19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">
    <w:name w:val="Table Grid8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2">
    <w:name w:val="Table Grid1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2">
    <w:name w:val="Table Grid2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2">
    <w:name w:val="Table Grid3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2">
    <w:name w:val="Table Grid4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2">
    <w:name w:val="Table Grid5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2">
    <w:name w:val="Table Grid6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6D18C0"/>
  </w:style>
  <w:style w:type="table" w:customStyle="1" w:styleId="TableGrid7112">
    <w:name w:val="Table Grid7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">
    <w:name w:val="Table Grid9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">
    <w:name w:val="Table Grid10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2">
    <w:name w:val="Table Grid11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2">
    <w:name w:val="Table Grid12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2">
    <w:name w:val="Table Grid13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2">
    <w:name w:val="Table Grid14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">
    <w:name w:val="No List2612"/>
    <w:next w:val="NoList"/>
    <w:uiPriority w:val="99"/>
    <w:semiHidden/>
    <w:unhideWhenUsed/>
    <w:rsid w:val="006D18C0"/>
  </w:style>
  <w:style w:type="table" w:customStyle="1" w:styleId="AHRQ11112">
    <w:name w:val="AHRQ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2">
    <w:name w:val="Table Grid15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2">
    <w:name w:val="Table Grid1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2">
    <w:name w:val="Table Grid17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2">
    <w:name w:val="Table Grid18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">
    <w:name w:val="No List3612"/>
    <w:next w:val="NoList"/>
    <w:uiPriority w:val="99"/>
    <w:semiHidden/>
    <w:unhideWhenUsed/>
    <w:rsid w:val="006D18C0"/>
  </w:style>
  <w:style w:type="table" w:customStyle="1" w:styleId="MediumGrid3-Accent1112">
    <w:name w:val="Medium Grid 3 - Accent 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2">
    <w:name w:val="Medium Shading 2 - Accent 2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2">
    <w:name w:val="Colorful Grid - Accent 2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2">
    <w:name w:val="No List4412"/>
    <w:next w:val="NoList"/>
    <w:uiPriority w:val="99"/>
    <w:semiHidden/>
    <w:rsid w:val="006D18C0"/>
  </w:style>
  <w:style w:type="numbering" w:customStyle="1" w:styleId="NoList11512">
    <w:name w:val="No List11512"/>
    <w:next w:val="NoList"/>
    <w:uiPriority w:val="99"/>
    <w:semiHidden/>
    <w:unhideWhenUsed/>
    <w:rsid w:val="006D18C0"/>
  </w:style>
  <w:style w:type="numbering" w:customStyle="1" w:styleId="NoList21412">
    <w:name w:val="No List21412"/>
    <w:next w:val="NoList"/>
    <w:uiPriority w:val="99"/>
    <w:semiHidden/>
    <w:unhideWhenUsed/>
    <w:rsid w:val="006D18C0"/>
  </w:style>
  <w:style w:type="numbering" w:customStyle="1" w:styleId="NoList31412">
    <w:name w:val="No List31412"/>
    <w:next w:val="NoList"/>
    <w:uiPriority w:val="99"/>
    <w:semiHidden/>
    <w:unhideWhenUsed/>
    <w:rsid w:val="006D18C0"/>
  </w:style>
  <w:style w:type="table" w:customStyle="1" w:styleId="TableGrid19122">
    <w:name w:val="Table Grid19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2">
    <w:name w:val="Table Grid20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">
    <w:name w:val="No List41212"/>
    <w:next w:val="NoList"/>
    <w:uiPriority w:val="99"/>
    <w:semiHidden/>
    <w:unhideWhenUsed/>
    <w:rsid w:val="006D18C0"/>
  </w:style>
  <w:style w:type="table" w:customStyle="1" w:styleId="TableGrid21412">
    <w:name w:val="Table Grid21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">
    <w:name w:val="No List111412"/>
    <w:next w:val="NoList"/>
    <w:uiPriority w:val="99"/>
    <w:semiHidden/>
    <w:rsid w:val="006D18C0"/>
  </w:style>
  <w:style w:type="numbering" w:customStyle="1" w:styleId="NoList1111412">
    <w:name w:val="No List1111412"/>
    <w:next w:val="NoList"/>
    <w:uiPriority w:val="99"/>
    <w:semiHidden/>
    <w:unhideWhenUsed/>
    <w:rsid w:val="006D18C0"/>
  </w:style>
  <w:style w:type="numbering" w:customStyle="1" w:styleId="NoList211212">
    <w:name w:val="No List211212"/>
    <w:next w:val="NoList"/>
    <w:uiPriority w:val="99"/>
    <w:semiHidden/>
    <w:unhideWhenUsed/>
    <w:rsid w:val="006D18C0"/>
  </w:style>
  <w:style w:type="numbering" w:customStyle="1" w:styleId="NoList311212">
    <w:name w:val="No List311212"/>
    <w:next w:val="NoList"/>
    <w:uiPriority w:val="99"/>
    <w:semiHidden/>
    <w:unhideWhenUsed/>
    <w:rsid w:val="006D18C0"/>
  </w:style>
  <w:style w:type="table" w:customStyle="1" w:styleId="TableGrid111212">
    <w:name w:val="Table Grid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2">
    <w:name w:val="Table Grid2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">
    <w:name w:val="No List5412"/>
    <w:next w:val="NoList"/>
    <w:uiPriority w:val="99"/>
    <w:semiHidden/>
    <w:unhideWhenUsed/>
    <w:rsid w:val="006D18C0"/>
  </w:style>
  <w:style w:type="numbering" w:customStyle="1" w:styleId="NoList6212">
    <w:name w:val="No List6212"/>
    <w:next w:val="NoList"/>
    <w:uiPriority w:val="99"/>
    <w:semiHidden/>
    <w:unhideWhenUsed/>
    <w:rsid w:val="006D18C0"/>
  </w:style>
  <w:style w:type="numbering" w:customStyle="1" w:styleId="NoList12212">
    <w:name w:val="No List12212"/>
    <w:next w:val="NoList"/>
    <w:uiPriority w:val="99"/>
    <w:semiHidden/>
    <w:rsid w:val="006D18C0"/>
  </w:style>
  <w:style w:type="numbering" w:customStyle="1" w:styleId="NoList112212">
    <w:name w:val="No List112212"/>
    <w:next w:val="NoList"/>
    <w:uiPriority w:val="99"/>
    <w:semiHidden/>
    <w:unhideWhenUsed/>
    <w:rsid w:val="006D18C0"/>
  </w:style>
  <w:style w:type="numbering" w:customStyle="1" w:styleId="NoList22212">
    <w:name w:val="No List22212"/>
    <w:next w:val="NoList"/>
    <w:uiPriority w:val="99"/>
    <w:semiHidden/>
    <w:unhideWhenUsed/>
    <w:rsid w:val="006D18C0"/>
  </w:style>
  <w:style w:type="numbering" w:customStyle="1" w:styleId="NoList32212">
    <w:name w:val="No List32212"/>
    <w:next w:val="NoList"/>
    <w:uiPriority w:val="99"/>
    <w:semiHidden/>
    <w:unhideWhenUsed/>
    <w:rsid w:val="006D18C0"/>
  </w:style>
  <w:style w:type="table" w:customStyle="1" w:styleId="TableGrid121112">
    <w:name w:val="Table Grid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2">
    <w:name w:val="Table Grid3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2">
    <w:name w:val="No List411122"/>
    <w:next w:val="NoList"/>
    <w:uiPriority w:val="99"/>
    <w:semiHidden/>
    <w:unhideWhenUsed/>
    <w:rsid w:val="006D18C0"/>
  </w:style>
  <w:style w:type="table" w:customStyle="1" w:styleId="TableGrid22212">
    <w:name w:val="Table Grid2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">
    <w:name w:val="No List11111212"/>
    <w:next w:val="NoList"/>
    <w:uiPriority w:val="99"/>
    <w:semiHidden/>
    <w:rsid w:val="006D18C0"/>
  </w:style>
  <w:style w:type="numbering" w:customStyle="1" w:styleId="NoList111111122">
    <w:name w:val="No List111111122"/>
    <w:next w:val="NoList"/>
    <w:uiPriority w:val="99"/>
    <w:semiHidden/>
    <w:unhideWhenUsed/>
    <w:rsid w:val="006D18C0"/>
  </w:style>
  <w:style w:type="numbering" w:customStyle="1" w:styleId="NoList2111122">
    <w:name w:val="No List2111122"/>
    <w:next w:val="NoList"/>
    <w:uiPriority w:val="99"/>
    <w:semiHidden/>
    <w:unhideWhenUsed/>
    <w:rsid w:val="006D18C0"/>
  </w:style>
  <w:style w:type="numbering" w:customStyle="1" w:styleId="NoList3111122">
    <w:name w:val="No List3111122"/>
    <w:next w:val="NoList"/>
    <w:uiPriority w:val="99"/>
    <w:semiHidden/>
    <w:unhideWhenUsed/>
    <w:rsid w:val="006D18C0"/>
  </w:style>
  <w:style w:type="numbering" w:customStyle="1" w:styleId="NoList51212">
    <w:name w:val="No List51212"/>
    <w:next w:val="NoList"/>
    <w:uiPriority w:val="99"/>
    <w:semiHidden/>
    <w:unhideWhenUsed/>
    <w:rsid w:val="006D18C0"/>
  </w:style>
  <w:style w:type="numbering" w:customStyle="1" w:styleId="NoList7212">
    <w:name w:val="No List7212"/>
    <w:next w:val="NoList"/>
    <w:uiPriority w:val="99"/>
    <w:semiHidden/>
    <w:unhideWhenUsed/>
    <w:rsid w:val="006D18C0"/>
  </w:style>
  <w:style w:type="numbering" w:customStyle="1" w:styleId="NoList13212">
    <w:name w:val="No List13212"/>
    <w:next w:val="NoList"/>
    <w:uiPriority w:val="99"/>
    <w:semiHidden/>
    <w:rsid w:val="006D18C0"/>
  </w:style>
  <w:style w:type="numbering" w:customStyle="1" w:styleId="NoList113212">
    <w:name w:val="No List113212"/>
    <w:next w:val="NoList"/>
    <w:uiPriority w:val="99"/>
    <w:semiHidden/>
    <w:unhideWhenUsed/>
    <w:rsid w:val="006D18C0"/>
  </w:style>
  <w:style w:type="numbering" w:customStyle="1" w:styleId="NoList23212">
    <w:name w:val="No List23212"/>
    <w:next w:val="NoList"/>
    <w:uiPriority w:val="99"/>
    <w:semiHidden/>
    <w:unhideWhenUsed/>
    <w:rsid w:val="006D18C0"/>
  </w:style>
  <w:style w:type="numbering" w:customStyle="1" w:styleId="NoList33212">
    <w:name w:val="No List33212"/>
    <w:next w:val="NoList"/>
    <w:uiPriority w:val="99"/>
    <w:semiHidden/>
    <w:unhideWhenUsed/>
    <w:rsid w:val="006D18C0"/>
  </w:style>
  <w:style w:type="table" w:customStyle="1" w:styleId="TableGrid131112">
    <w:name w:val="Table Grid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2">
    <w:name w:val="Table Grid4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">
    <w:name w:val="No List42212"/>
    <w:next w:val="NoList"/>
    <w:uiPriority w:val="99"/>
    <w:semiHidden/>
    <w:unhideWhenUsed/>
    <w:rsid w:val="006D18C0"/>
  </w:style>
  <w:style w:type="table" w:customStyle="1" w:styleId="TableGrid23212">
    <w:name w:val="Table Grid23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">
    <w:name w:val="No List1112212"/>
    <w:next w:val="NoList"/>
    <w:uiPriority w:val="99"/>
    <w:semiHidden/>
    <w:rsid w:val="006D18C0"/>
  </w:style>
  <w:style w:type="numbering" w:customStyle="1" w:styleId="NoList11112212">
    <w:name w:val="No List11112212"/>
    <w:next w:val="NoList"/>
    <w:uiPriority w:val="99"/>
    <w:semiHidden/>
    <w:unhideWhenUsed/>
    <w:rsid w:val="006D18C0"/>
  </w:style>
  <w:style w:type="numbering" w:customStyle="1" w:styleId="NoList212212">
    <w:name w:val="No List212212"/>
    <w:next w:val="NoList"/>
    <w:uiPriority w:val="99"/>
    <w:semiHidden/>
    <w:unhideWhenUsed/>
    <w:rsid w:val="006D18C0"/>
  </w:style>
  <w:style w:type="numbering" w:customStyle="1" w:styleId="NoList312212">
    <w:name w:val="No List312212"/>
    <w:next w:val="NoList"/>
    <w:uiPriority w:val="99"/>
    <w:semiHidden/>
    <w:unhideWhenUsed/>
    <w:rsid w:val="006D18C0"/>
  </w:style>
  <w:style w:type="table" w:customStyle="1" w:styleId="TableGrid112212">
    <w:name w:val="Table Grid112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2">
    <w:name w:val="Table Grid212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">
    <w:name w:val="No List52212"/>
    <w:next w:val="NoList"/>
    <w:uiPriority w:val="99"/>
    <w:semiHidden/>
    <w:unhideWhenUsed/>
    <w:rsid w:val="006D18C0"/>
  </w:style>
  <w:style w:type="numbering" w:customStyle="1" w:styleId="NoList8112">
    <w:name w:val="No List8112"/>
    <w:next w:val="NoList"/>
    <w:uiPriority w:val="99"/>
    <w:semiHidden/>
    <w:unhideWhenUsed/>
    <w:rsid w:val="006D18C0"/>
  </w:style>
  <w:style w:type="numbering" w:customStyle="1" w:styleId="NoList14112">
    <w:name w:val="No List14112"/>
    <w:next w:val="NoList"/>
    <w:uiPriority w:val="99"/>
    <w:semiHidden/>
    <w:unhideWhenUsed/>
    <w:rsid w:val="006D18C0"/>
  </w:style>
  <w:style w:type="numbering" w:customStyle="1" w:styleId="NoList24112">
    <w:name w:val="No List24112"/>
    <w:next w:val="NoList"/>
    <w:uiPriority w:val="99"/>
    <w:semiHidden/>
    <w:unhideWhenUsed/>
    <w:rsid w:val="006D18C0"/>
  </w:style>
  <w:style w:type="numbering" w:customStyle="1" w:styleId="NoList34112">
    <w:name w:val="No List34112"/>
    <w:next w:val="NoList"/>
    <w:uiPriority w:val="99"/>
    <w:semiHidden/>
    <w:unhideWhenUsed/>
    <w:rsid w:val="006D18C0"/>
  </w:style>
  <w:style w:type="table" w:customStyle="1" w:styleId="TableGrid141122">
    <w:name w:val="Table Grid14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2">
    <w:name w:val="Table Grid5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">
    <w:name w:val="No List43112"/>
    <w:next w:val="NoList"/>
    <w:uiPriority w:val="99"/>
    <w:semiHidden/>
    <w:unhideWhenUsed/>
    <w:rsid w:val="006D18C0"/>
  </w:style>
  <w:style w:type="table" w:customStyle="1" w:styleId="TableGrid24112">
    <w:name w:val="Table Grid2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">
    <w:name w:val="No List114112"/>
    <w:next w:val="NoList"/>
    <w:uiPriority w:val="99"/>
    <w:semiHidden/>
    <w:rsid w:val="006D18C0"/>
  </w:style>
  <w:style w:type="numbering" w:customStyle="1" w:styleId="NoList1113112">
    <w:name w:val="No List1113112"/>
    <w:next w:val="NoList"/>
    <w:uiPriority w:val="99"/>
    <w:semiHidden/>
    <w:unhideWhenUsed/>
    <w:rsid w:val="006D18C0"/>
  </w:style>
  <w:style w:type="numbering" w:customStyle="1" w:styleId="NoList213112">
    <w:name w:val="No List213112"/>
    <w:next w:val="NoList"/>
    <w:uiPriority w:val="99"/>
    <w:semiHidden/>
    <w:unhideWhenUsed/>
    <w:rsid w:val="006D18C0"/>
  </w:style>
  <w:style w:type="numbering" w:customStyle="1" w:styleId="NoList313112">
    <w:name w:val="No List313112"/>
    <w:next w:val="NoList"/>
    <w:uiPriority w:val="99"/>
    <w:semiHidden/>
    <w:unhideWhenUsed/>
    <w:rsid w:val="006D18C0"/>
  </w:style>
  <w:style w:type="table" w:customStyle="1" w:styleId="TableGrid113112">
    <w:name w:val="Table Grid1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2">
    <w:name w:val="Table Grid213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">
    <w:name w:val="No List53112"/>
    <w:next w:val="NoList"/>
    <w:uiPriority w:val="99"/>
    <w:semiHidden/>
    <w:unhideWhenUsed/>
    <w:rsid w:val="006D18C0"/>
  </w:style>
  <w:style w:type="numbering" w:customStyle="1" w:styleId="NoList61112">
    <w:name w:val="No List61112"/>
    <w:next w:val="NoList"/>
    <w:uiPriority w:val="99"/>
    <w:semiHidden/>
    <w:unhideWhenUsed/>
    <w:rsid w:val="006D18C0"/>
  </w:style>
  <w:style w:type="numbering" w:customStyle="1" w:styleId="NoList121112">
    <w:name w:val="No List121112"/>
    <w:next w:val="NoList"/>
    <w:uiPriority w:val="99"/>
    <w:semiHidden/>
    <w:rsid w:val="006D18C0"/>
  </w:style>
  <w:style w:type="numbering" w:customStyle="1" w:styleId="NoList1121112">
    <w:name w:val="No List1121112"/>
    <w:next w:val="NoList"/>
    <w:uiPriority w:val="99"/>
    <w:semiHidden/>
    <w:unhideWhenUsed/>
    <w:rsid w:val="006D18C0"/>
  </w:style>
  <w:style w:type="numbering" w:customStyle="1" w:styleId="NoList221112">
    <w:name w:val="No List221112"/>
    <w:next w:val="NoList"/>
    <w:uiPriority w:val="99"/>
    <w:semiHidden/>
    <w:unhideWhenUsed/>
    <w:rsid w:val="006D18C0"/>
  </w:style>
  <w:style w:type="numbering" w:customStyle="1" w:styleId="NoList321112">
    <w:name w:val="No List321112"/>
    <w:next w:val="NoList"/>
    <w:uiPriority w:val="99"/>
    <w:semiHidden/>
    <w:unhideWhenUsed/>
    <w:rsid w:val="006D18C0"/>
  </w:style>
  <w:style w:type="numbering" w:customStyle="1" w:styleId="NoList4111122">
    <w:name w:val="No List4111122"/>
    <w:next w:val="NoList"/>
    <w:uiPriority w:val="99"/>
    <w:semiHidden/>
    <w:unhideWhenUsed/>
    <w:rsid w:val="006D18C0"/>
  </w:style>
  <w:style w:type="table" w:customStyle="1" w:styleId="TableGrid221112">
    <w:name w:val="Table Grid22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">
    <w:name w:val="No List11113112"/>
    <w:next w:val="NoList"/>
    <w:uiPriority w:val="99"/>
    <w:semiHidden/>
    <w:rsid w:val="006D18C0"/>
  </w:style>
  <w:style w:type="numbering" w:customStyle="1" w:styleId="NoList1111111122">
    <w:name w:val="No List1111111122"/>
    <w:next w:val="NoList"/>
    <w:uiPriority w:val="99"/>
    <w:semiHidden/>
    <w:unhideWhenUsed/>
    <w:rsid w:val="006D18C0"/>
  </w:style>
  <w:style w:type="numbering" w:customStyle="1" w:styleId="NoList21111122">
    <w:name w:val="No List21111122"/>
    <w:next w:val="NoList"/>
    <w:uiPriority w:val="99"/>
    <w:semiHidden/>
    <w:unhideWhenUsed/>
    <w:rsid w:val="006D18C0"/>
  </w:style>
  <w:style w:type="numbering" w:customStyle="1" w:styleId="NoList31111122">
    <w:name w:val="No List31111122"/>
    <w:next w:val="NoList"/>
    <w:uiPriority w:val="99"/>
    <w:semiHidden/>
    <w:unhideWhenUsed/>
    <w:rsid w:val="006D18C0"/>
  </w:style>
  <w:style w:type="table" w:customStyle="1" w:styleId="TableGrid1111112">
    <w:name w:val="Table Grid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2">
    <w:name w:val="Table Grid2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">
    <w:name w:val="No List511112"/>
    <w:next w:val="NoList"/>
    <w:uiPriority w:val="99"/>
    <w:semiHidden/>
    <w:unhideWhenUsed/>
    <w:rsid w:val="006D18C0"/>
  </w:style>
  <w:style w:type="numbering" w:customStyle="1" w:styleId="NoList71112">
    <w:name w:val="No List71112"/>
    <w:next w:val="NoList"/>
    <w:uiPriority w:val="99"/>
    <w:semiHidden/>
    <w:unhideWhenUsed/>
    <w:rsid w:val="006D18C0"/>
  </w:style>
  <w:style w:type="numbering" w:customStyle="1" w:styleId="NoList131112">
    <w:name w:val="No List131112"/>
    <w:next w:val="NoList"/>
    <w:uiPriority w:val="99"/>
    <w:semiHidden/>
    <w:rsid w:val="006D18C0"/>
  </w:style>
  <w:style w:type="numbering" w:customStyle="1" w:styleId="NoList1131112">
    <w:name w:val="No List1131112"/>
    <w:next w:val="NoList"/>
    <w:uiPriority w:val="99"/>
    <w:semiHidden/>
    <w:unhideWhenUsed/>
    <w:rsid w:val="006D18C0"/>
  </w:style>
  <w:style w:type="numbering" w:customStyle="1" w:styleId="NoList231112">
    <w:name w:val="No List231112"/>
    <w:next w:val="NoList"/>
    <w:uiPriority w:val="99"/>
    <w:semiHidden/>
    <w:unhideWhenUsed/>
    <w:rsid w:val="006D18C0"/>
  </w:style>
  <w:style w:type="numbering" w:customStyle="1" w:styleId="NoList331112">
    <w:name w:val="No List331112"/>
    <w:next w:val="NoList"/>
    <w:uiPriority w:val="99"/>
    <w:semiHidden/>
    <w:unhideWhenUsed/>
    <w:rsid w:val="006D18C0"/>
  </w:style>
  <w:style w:type="numbering" w:customStyle="1" w:styleId="NoList421112">
    <w:name w:val="No List421112"/>
    <w:next w:val="NoList"/>
    <w:uiPriority w:val="99"/>
    <w:semiHidden/>
    <w:unhideWhenUsed/>
    <w:rsid w:val="006D18C0"/>
  </w:style>
  <w:style w:type="table" w:customStyle="1" w:styleId="TableGrid231112">
    <w:name w:val="Table Grid23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">
    <w:name w:val="No List11121112"/>
    <w:next w:val="NoList"/>
    <w:uiPriority w:val="99"/>
    <w:semiHidden/>
    <w:rsid w:val="006D18C0"/>
  </w:style>
  <w:style w:type="numbering" w:customStyle="1" w:styleId="NoList111121112">
    <w:name w:val="No List111121112"/>
    <w:next w:val="NoList"/>
    <w:uiPriority w:val="99"/>
    <w:semiHidden/>
    <w:unhideWhenUsed/>
    <w:rsid w:val="006D18C0"/>
  </w:style>
  <w:style w:type="numbering" w:customStyle="1" w:styleId="NoList2121112">
    <w:name w:val="No List2121112"/>
    <w:next w:val="NoList"/>
    <w:uiPriority w:val="99"/>
    <w:semiHidden/>
    <w:unhideWhenUsed/>
    <w:rsid w:val="006D18C0"/>
  </w:style>
  <w:style w:type="numbering" w:customStyle="1" w:styleId="NoList3121112">
    <w:name w:val="No List3121112"/>
    <w:next w:val="NoList"/>
    <w:uiPriority w:val="99"/>
    <w:semiHidden/>
    <w:unhideWhenUsed/>
    <w:rsid w:val="006D18C0"/>
  </w:style>
  <w:style w:type="table" w:customStyle="1" w:styleId="TableGrid1121112">
    <w:name w:val="Table Grid1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2">
    <w:name w:val="Table Grid21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">
    <w:name w:val="No List521112"/>
    <w:next w:val="NoList"/>
    <w:uiPriority w:val="99"/>
    <w:semiHidden/>
    <w:unhideWhenUsed/>
    <w:rsid w:val="006D18C0"/>
  </w:style>
  <w:style w:type="numbering" w:customStyle="1" w:styleId="NoList1812">
    <w:name w:val="No List1812"/>
    <w:next w:val="NoList"/>
    <w:uiPriority w:val="99"/>
    <w:semiHidden/>
    <w:unhideWhenUsed/>
    <w:rsid w:val="006D18C0"/>
  </w:style>
  <w:style w:type="table" w:customStyle="1" w:styleId="TableGrid2712">
    <w:name w:val="Table Grid27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2">
    <w:name w:val="Table Grid1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2">
    <w:name w:val="Table Grid2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2">
    <w:name w:val="Table Grid4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2">
    <w:name w:val="Table Grid5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2">
    <w:name w:val="Table Grid6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2">
    <w:name w:val="No List1912"/>
    <w:next w:val="NoList"/>
    <w:uiPriority w:val="99"/>
    <w:semiHidden/>
    <w:unhideWhenUsed/>
    <w:rsid w:val="006D18C0"/>
  </w:style>
  <w:style w:type="table" w:customStyle="1" w:styleId="TableGrid11712">
    <w:name w:val="Table Grid117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2">
    <w:name w:val="Table Grid12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2">
    <w:name w:val="Table Grid13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2">
    <w:name w:val="Table Grid14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2">
    <w:name w:val="No List2712"/>
    <w:next w:val="NoList"/>
    <w:uiPriority w:val="99"/>
    <w:semiHidden/>
    <w:unhideWhenUsed/>
    <w:rsid w:val="006D18C0"/>
  </w:style>
  <w:style w:type="table" w:customStyle="1" w:styleId="TableGrid15312">
    <w:name w:val="Table Grid153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2">
    <w:name w:val="No List3712"/>
    <w:next w:val="NoList"/>
    <w:uiPriority w:val="99"/>
    <w:semiHidden/>
    <w:unhideWhenUsed/>
    <w:rsid w:val="006D18C0"/>
  </w:style>
  <w:style w:type="numbering" w:customStyle="1" w:styleId="NoList4512">
    <w:name w:val="No List4512"/>
    <w:next w:val="NoList"/>
    <w:uiPriority w:val="99"/>
    <w:semiHidden/>
    <w:rsid w:val="006D18C0"/>
  </w:style>
  <w:style w:type="numbering" w:customStyle="1" w:styleId="NoList11612">
    <w:name w:val="No List11612"/>
    <w:next w:val="NoList"/>
    <w:uiPriority w:val="99"/>
    <w:semiHidden/>
    <w:unhideWhenUsed/>
    <w:rsid w:val="006D18C0"/>
  </w:style>
  <w:style w:type="numbering" w:customStyle="1" w:styleId="NoList21512">
    <w:name w:val="No List21512"/>
    <w:next w:val="NoList"/>
    <w:uiPriority w:val="99"/>
    <w:semiHidden/>
    <w:unhideWhenUsed/>
    <w:rsid w:val="006D18C0"/>
  </w:style>
  <w:style w:type="numbering" w:customStyle="1" w:styleId="NoList31512">
    <w:name w:val="No List31512"/>
    <w:next w:val="NoList"/>
    <w:uiPriority w:val="99"/>
    <w:semiHidden/>
    <w:unhideWhenUsed/>
    <w:rsid w:val="006D18C0"/>
  </w:style>
  <w:style w:type="table" w:customStyle="1" w:styleId="TableGrid19212">
    <w:name w:val="Table Grid19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2">
    <w:name w:val="No List41312"/>
    <w:next w:val="NoList"/>
    <w:uiPriority w:val="99"/>
    <w:semiHidden/>
    <w:unhideWhenUsed/>
    <w:rsid w:val="006D18C0"/>
  </w:style>
  <w:style w:type="table" w:customStyle="1" w:styleId="TableGrid21512">
    <w:name w:val="Table Grid21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2">
    <w:name w:val="No List111512"/>
    <w:next w:val="NoList"/>
    <w:uiPriority w:val="99"/>
    <w:semiHidden/>
    <w:rsid w:val="006D18C0"/>
  </w:style>
  <w:style w:type="numbering" w:customStyle="1" w:styleId="NoList1111512">
    <w:name w:val="No List1111512"/>
    <w:next w:val="NoList"/>
    <w:uiPriority w:val="99"/>
    <w:semiHidden/>
    <w:unhideWhenUsed/>
    <w:rsid w:val="006D18C0"/>
  </w:style>
  <w:style w:type="numbering" w:customStyle="1" w:styleId="NoList211312">
    <w:name w:val="No List211312"/>
    <w:next w:val="NoList"/>
    <w:uiPriority w:val="99"/>
    <w:semiHidden/>
    <w:unhideWhenUsed/>
    <w:rsid w:val="006D18C0"/>
  </w:style>
  <w:style w:type="numbering" w:customStyle="1" w:styleId="NoList311312">
    <w:name w:val="No List311312"/>
    <w:next w:val="NoList"/>
    <w:uiPriority w:val="99"/>
    <w:semiHidden/>
    <w:unhideWhenUsed/>
    <w:rsid w:val="006D18C0"/>
  </w:style>
  <w:style w:type="numbering" w:customStyle="1" w:styleId="NoList5512">
    <w:name w:val="No List5512"/>
    <w:next w:val="NoList"/>
    <w:uiPriority w:val="99"/>
    <w:semiHidden/>
    <w:unhideWhenUsed/>
    <w:rsid w:val="006D18C0"/>
  </w:style>
  <w:style w:type="numbering" w:customStyle="1" w:styleId="NoList6312">
    <w:name w:val="No List6312"/>
    <w:next w:val="NoList"/>
    <w:uiPriority w:val="99"/>
    <w:semiHidden/>
    <w:unhideWhenUsed/>
    <w:rsid w:val="006D18C0"/>
  </w:style>
  <w:style w:type="numbering" w:customStyle="1" w:styleId="NoList12312">
    <w:name w:val="No List12312"/>
    <w:next w:val="NoList"/>
    <w:uiPriority w:val="99"/>
    <w:semiHidden/>
    <w:rsid w:val="006D18C0"/>
  </w:style>
  <w:style w:type="numbering" w:customStyle="1" w:styleId="NoList112312">
    <w:name w:val="No List112312"/>
    <w:next w:val="NoList"/>
    <w:uiPriority w:val="99"/>
    <w:semiHidden/>
    <w:unhideWhenUsed/>
    <w:rsid w:val="006D18C0"/>
  </w:style>
  <w:style w:type="numbering" w:customStyle="1" w:styleId="NoList22312">
    <w:name w:val="No List22312"/>
    <w:next w:val="NoList"/>
    <w:uiPriority w:val="99"/>
    <w:semiHidden/>
    <w:unhideWhenUsed/>
    <w:rsid w:val="006D18C0"/>
  </w:style>
  <w:style w:type="numbering" w:customStyle="1" w:styleId="NoList32312">
    <w:name w:val="No List32312"/>
    <w:next w:val="NoList"/>
    <w:uiPriority w:val="99"/>
    <w:semiHidden/>
    <w:unhideWhenUsed/>
    <w:rsid w:val="006D18C0"/>
  </w:style>
  <w:style w:type="numbering" w:customStyle="1" w:styleId="NoList411212">
    <w:name w:val="No List411212"/>
    <w:next w:val="NoList"/>
    <w:uiPriority w:val="99"/>
    <w:semiHidden/>
    <w:unhideWhenUsed/>
    <w:rsid w:val="006D18C0"/>
  </w:style>
  <w:style w:type="numbering" w:customStyle="1" w:styleId="NoList11111312">
    <w:name w:val="No List11111312"/>
    <w:next w:val="NoList"/>
    <w:uiPriority w:val="99"/>
    <w:semiHidden/>
    <w:rsid w:val="006D18C0"/>
  </w:style>
  <w:style w:type="numbering" w:customStyle="1" w:styleId="NoList111111212">
    <w:name w:val="No List111111212"/>
    <w:next w:val="NoList"/>
    <w:uiPriority w:val="99"/>
    <w:semiHidden/>
    <w:unhideWhenUsed/>
    <w:rsid w:val="006D18C0"/>
  </w:style>
  <w:style w:type="numbering" w:customStyle="1" w:styleId="NoList2111212">
    <w:name w:val="No List2111212"/>
    <w:next w:val="NoList"/>
    <w:uiPriority w:val="99"/>
    <w:semiHidden/>
    <w:unhideWhenUsed/>
    <w:rsid w:val="006D18C0"/>
  </w:style>
  <w:style w:type="numbering" w:customStyle="1" w:styleId="NoList3111212">
    <w:name w:val="No List3111212"/>
    <w:next w:val="NoList"/>
    <w:uiPriority w:val="99"/>
    <w:semiHidden/>
    <w:unhideWhenUsed/>
    <w:rsid w:val="006D18C0"/>
  </w:style>
  <w:style w:type="numbering" w:customStyle="1" w:styleId="NoList51312">
    <w:name w:val="No List51312"/>
    <w:next w:val="NoList"/>
    <w:uiPriority w:val="99"/>
    <w:semiHidden/>
    <w:unhideWhenUsed/>
    <w:rsid w:val="006D18C0"/>
  </w:style>
  <w:style w:type="numbering" w:customStyle="1" w:styleId="NoList7312">
    <w:name w:val="No List7312"/>
    <w:next w:val="NoList"/>
    <w:uiPriority w:val="99"/>
    <w:semiHidden/>
    <w:unhideWhenUsed/>
    <w:rsid w:val="006D18C0"/>
  </w:style>
  <w:style w:type="numbering" w:customStyle="1" w:styleId="NoList13312">
    <w:name w:val="No List13312"/>
    <w:next w:val="NoList"/>
    <w:uiPriority w:val="99"/>
    <w:semiHidden/>
    <w:rsid w:val="006D18C0"/>
  </w:style>
  <w:style w:type="numbering" w:customStyle="1" w:styleId="NoList113312">
    <w:name w:val="No List113312"/>
    <w:next w:val="NoList"/>
    <w:uiPriority w:val="99"/>
    <w:semiHidden/>
    <w:unhideWhenUsed/>
    <w:rsid w:val="006D18C0"/>
  </w:style>
  <w:style w:type="numbering" w:customStyle="1" w:styleId="NoList23312">
    <w:name w:val="No List23312"/>
    <w:next w:val="NoList"/>
    <w:uiPriority w:val="99"/>
    <w:semiHidden/>
    <w:unhideWhenUsed/>
    <w:rsid w:val="006D18C0"/>
  </w:style>
  <w:style w:type="numbering" w:customStyle="1" w:styleId="NoList33312">
    <w:name w:val="No List33312"/>
    <w:next w:val="NoList"/>
    <w:uiPriority w:val="99"/>
    <w:semiHidden/>
    <w:unhideWhenUsed/>
    <w:rsid w:val="006D18C0"/>
  </w:style>
  <w:style w:type="numbering" w:customStyle="1" w:styleId="NoList42312">
    <w:name w:val="No List42312"/>
    <w:next w:val="NoList"/>
    <w:uiPriority w:val="99"/>
    <w:semiHidden/>
    <w:unhideWhenUsed/>
    <w:rsid w:val="006D18C0"/>
  </w:style>
  <w:style w:type="numbering" w:customStyle="1" w:styleId="NoList1112312">
    <w:name w:val="No List1112312"/>
    <w:next w:val="NoList"/>
    <w:uiPriority w:val="99"/>
    <w:semiHidden/>
    <w:rsid w:val="006D18C0"/>
  </w:style>
  <w:style w:type="numbering" w:customStyle="1" w:styleId="NoList11112312">
    <w:name w:val="No List11112312"/>
    <w:next w:val="NoList"/>
    <w:uiPriority w:val="99"/>
    <w:semiHidden/>
    <w:unhideWhenUsed/>
    <w:rsid w:val="006D18C0"/>
  </w:style>
  <w:style w:type="numbering" w:customStyle="1" w:styleId="NoList212312">
    <w:name w:val="No List212312"/>
    <w:next w:val="NoList"/>
    <w:uiPriority w:val="99"/>
    <w:semiHidden/>
    <w:unhideWhenUsed/>
    <w:rsid w:val="006D18C0"/>
  </w:style>
  <w:style w:type="numbering" w:customStyle="1" w:styleId="NoList312312">
    <w:name w:val="No List312312"/>
    <w:next w:val="NoList"/>
    <w:uiPriority w:val="99"/>
    <w:semiHidden/>
    <w:unhideWhenUsed/>
    <w:rsid w:val="006D18C0"/>
  </w:style>
  <w:style w:type="numbering" w:customStyle="1" w:styleId="NoList52312">
    <w:name w:val="No List52312"/>
    <w:next w:val="NoList"/>
    <w:uiPriority w:val="99"/>
    <w:semiHidden/>
    <w:unhideWhenUsed/>
    <w:rsid w:val="006D18C0"/>
  </w:style>
  <w:style w:type="numbering" w:customStyle="1" w:styleId="NoList8212">
    <w:name w:val="No List8212"/>
    <w:next w:val="NoList"/>
    <w:uiPriority w:val="99"/>
    <w:semiHidden/>
    <w:unhideWhenUsed/>
    <w:rsid w:val="006D18C0"/>
  </w:style>
  <w:style w:type="numbering" w:customStyle="1" w:styleId="NoList14212">
    <w:name w:val="No List14212"/>
    <w:next w:val="NoList"/>
    <w:uiPriority w:val="99"/>
    <w:semiHidden/>
    <w:unhideWhenUsed/>
    <w:rsid w:val="006D18C0"/>
  </w:style>
  <w:style w:type="numbering" w:customStyle="1" w:styleId="NoList24212">
    <w:name w:val="No List24212"/>
    <w:next w:val="NoList"/>
    <w:uiPriority w:val="99"/>
    <w:semiHidden/>
    <w:unhideWhenUsed/>
    <w:rsid w:val="006D18C0"/>
  </w:style>
  <w:style w:type="numbering" w:customStyle="1" w:styleId="NoList34212">
    <w:name w:val="No List34212"/>
    <w:next w:val="NoList"/>
    <w:uiPriority w:val="99"/>
    <w:semiHidden/>
    <w:unhideWhenUsed/>
    <w:rsid w:val="006D18C0"/>
  </w:style>
  <w:style w:type="table" w:customStyle="1" w:styleId="TableGrid141212">
    <w:name w:val="Table Grid14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2">
    <w:name w:val="Table Grid5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2">
    <w:name w:val="No List43212"/>
    <w:next w:val="NoList"/>
    <w:uiPriority w:val="99"/>
    <w:semiHidden/>
    <w:unhideWhenUsed/>
    <w:rsid w:val="006D18C0"/>
  </w:style>
  <w:style w:type="numbering" w:customStyle="1" w:styleId="NoList114212">
    <w:name w:val="No List114212"/>
    <w:next w:val="NoList"/>
    <w:uiPriority w:val="99"/>
    <w:semiHidden/>
    <w:rsid w:val="006D18C0"/>
  </w:style>
  <w:style w:type="numbering" w:customStyle="1" w:styleId="NoList1113212">
    <w:name w:val="No List1113212"/>
    <w:next w:val="NoList"/>
    <w:uiPriority w:val="99"/>
    <w:semiHidden/>
    <w:unhideWhenUsed/>
    <w:rsid w:val="006D18C0"/>
  </w:style>
  <w:style w:type="numbering" w:customStyle="1" w:styleId="NoList213212">
    <w:name w:val="No List213212"/>
    <w:next w:val="NoList"/>
    <w:uiPriority w:val="99"/>
    <w:semiHidden/>
    <w:unhideWhenUsed/>
    <w:rsid w:val="006D18C0"/>
  </w:style>
  <w:style w:type="numbering" w:customStyle="1" w:styleId="NoList313212">
    <w:name w:val="No List313212"/>
    <w:next w:val="NoList"/>
    <w:uiPriority w:val="99"/>
    <w:semiHidden/>
    <w:unhideWhenUsed/>
    <w:rsid w:val="006D18C0"/>
  </w:style>
  <w:style w:type="numbering" w:customStyle="1" w:styleId="NoList53212">
    <w:name w:val="No List53212"/>
    <w:next w:val="NoList"/>
    <w:uiPriority w:val="99"/>
    <w:semiHidden/>
    <w:unhideWhenUsed/>
    <w:rsid w:val="006D18C0"/>
  </w:style>
  <w:style w:type="numbering" w:customStyle="1" w:styleId="NoList61212">
    <w:name w:val="No List61212"/>
    <w:next w:val="NoList"/>
    <w:uiPriority w:val="99"/>
    <w:semiHidden/>
    <w:unhideWhenUsed/>
    <w:rsid w:val="006D18C0"/>
  </w:style>
  <w:style w:type="numbering" w:customStyle="1" w:styleId="NoList121212">
    <w:name w:val="No List121212"/>
    <w:next w:val="NoList"/>
    <w:uiPriority w:val="99"/>
    <w:semiHidden/>
    <w:rsid w:val="006D18C0"/>
  </w:style>
  <w:style w:type="numbering" w:customStyle="1" w:styleId="NoList1121212">
    <w:name w:val="No List1121212"/>
    <w:next w:val="NoList"/>
    <w:uiPriority w:val="99"/>
    <w:semiHidden/>
    <w:unhideWhenUsed/>
    <w:rsid w:val="006D18C0"/>
  </w:style>
  <w:style w:type="numbering" w:customStyle="1" w:styleId="NoList221212">
    <w:name w:val="No List221212"/>
    <w:next w:val="NoList"/>
    <w:uiPriority w:val="99"/>
    <w:semiHidden/>
    <w:unhideWhenUsed/>
    <w:rsid w:val="006D18C0"/>
  </w:style>
  <w:style w:type="numbering" w:customStyle="1" w:styleId="NoList321212">
    <w:name w:val="No List321212"/>
    <w:next w:val="NoList"/>
    <w:uiPriority w:val="99"/>
    <w:semiHidden/>
    <w:unhideWhenUsed/>
    <w:rsid w:val="006D18C0"/>
  </w:style>
  <w:style w:type="numbering" w:customStyle="1" w:styleId="NoList4111212">
    <w:name w:val="No List4111212"/>
    <w:next w:val="NoList"/>
    <w:uiPriority w:val="99"/>
    <w:semiHidden/>
    <w:unhideWhenUsed/>
    <w:rsid w:val="006D18C0"/>
  </w:style>
  <w:style w:type="numbering" w:customStyle="1" w:styleId="NoList11113212">
    <w:name w:val="No List11113212"/>
    <w:next w:val="NoList"/>
    <w:uiPriority w:val="99"/>
    <w:semiHidden/>
    <w:rsid w:val="006D18C0"/>
  </w:style>
  <w:style w:type="numbering" w:customStyle="1" w:styleId="NoList1111111212">
    <w:name w:val="No List1111111212"/>
    <w:next w:val="NoList"/>
    <w:uiPriority w:val="99"/>
    <w:semiHidden/>
    <w:unhideWhenUsed/>
    <w:rsid w:val="006D18C0"/>
  </w:style>
  <w:style w:type="numbering" w:customStyle="1" w:styleId="NoList21111212">
    <w:name w:val="No List21111212"/>
    <w:next w:val="NoList"/>
    <w:uiPriority w:val="99"/>
    <w:semiHidden/>
    <w:unhideWhenUsed/>
    <w:rsid w:val="006D18C0"/>
  </w:style>
  <w:style w:type="numbering" w:customStyle="1" w:styleId="NoList31111212">
    <w:name w:val="No List31111212"/>
    <w:next w:val="NoList"/>
    <w:uiPriority w:val="99"/>
    <w:semiHidden/>
    <w:unhideWhenUsed/>
    <w:rsid w:val="006D18C0"/>
  </w:style>
  <w:style w:type="numbering" w:customStyle="1" w:styleId="NoList511212">
    <w:name w:val="No List511212"/>
    <w:next w:val="NoList"/>
    <w:uiPriority w:val="99"/>
    <w:semiHidden/>
    <w:unhideWhenUsed/>
    <w:rsid w:val="006D18C0"/>
  </w:style>
  <w:style w:type="numbering" w:customStyle="1" w:styleId="NoList71212">
    <w:name w:val="No List71212"/>
    <w:next w:val="NoList"/>
    <w:uiPriority w:val="99"/>
    <w:semiHidden/>
    <w:unhideWhenUsed/>
    <w:rsid w:val="006D18C0"/>
  </w:style>
  <w:style w:type="numbering" w:customStyle="1" w:styleId="NoList131212">
    <w:name w:val="No List131212"/>
    <w:next w:val="NoList"/>
    <w:uiPriority w:val="99"/>
    <w:semiHidden/>
    <w:rsid w:val="006D18C0"/>
  </w:style>
  <w:style w:type="numbering" w:customStyle="1" w:styleId="NoList1131212">
    <w:name w:val="No List1131212"/>
    <w:next w:val="NoList"/>
    <w:uiPriority w:val="99"/>
    <w:semiHidden/>
    <w:unhideWhenUsed/>
    <w:rsid w:val="006D18C0"/>
  </w:style>
  <w:style w:type="numbering" w:customStyle="1" w:styleId="NoList231212">
    <w:name w:val="No List231212"/>
    <w:next w:val="NoList"/>
    <w:uiPriority w:val="99"/>
    <w:semiHidden/>
    <w:unhideWhenUsed/>
    <w:rsid w:val="006D18C0"/>
  </w:style>
  <w:style w:type="numbering" w:customStyle="1" w:styleId="NoList331212">
    <w:name w:val="No List331212"/>
    <w:next w:val="NoList"/>
    <w:uiPriority w:val="99"/>
    <w:semiHidden/>
    <w:unhideWhenUsed/>
    <w:rsid w:val="006D18C0"/>
  </w:style>
  <w:style w:type="numbering" w:customStyle="1" w:styleId="NoList421212">
    <w:name w:val="No List421212"/>
    <w:next w:val="NoList"/>
    <w:uiPriority w:val="99"/>
    <w:semiHidden/>
    <w:unhideWhenUsed/>
    <w:rsid w:val="006D18C0"/>
  </w:style>
  <w:style w:type="numbering" w:customStyle="1" w:styleId="NoList11121212">
    <w:name w:val="No List11121212"/>
    <w:next w:val="NoList"/>
    <w:uiPriority w:val="99"/>
    <w:semiHidden/>
    <w:rsid w:val="006D18C0"/>
  </w:style>
  <w:style w:type="numbering" w:customStyle="1" w:styleId="NoList111121212">
    <w:name w:val="No List111121212"/>
    <w:next w:val="NoList"/>
    <w:uiPriority w:val="99"/>
    <w:semiHidden/>
    <w:unhideWhenUsed/>
    <w:rsid w:val="006D18C0"/>
  </w:style>
  <w:style w:type="numbering" w:customStyle="1" w:styleId="NoList2121212">
    <w:name w:val="No List2121212"/>
    <w:next w:val="NoList"/>
    <w:uiPriority w:val="99"/>
    <w:semiHidden/>
    <w:unhideWhenUsed/>
    <w:rsid w:val="006D18C0"/>
  </w:style>
  <w:style w:type="numbering" w:customStyle="1" w:styleId="NoList3121212">
    <w:name w:val="No List3121212"/>
    <w:next w:val="NoList"/>
    <w:uiPriority w:val="99"/>
    <w:semiHidden/>
    <w:unhideWhenUsed/>
    <w:rsid w:val="006D18C0"/>
  </w:style>
  <w:style w:type="numbering" w:customStyle="1" w:styleId="NoList521212">
    <w:name w:val="No List521212"/>
    <w:next w:val="NoList"/>
    <w:uiPriority w:val="99"/>
    <w:semiHidden/>
    <w:unhideWhenUsed/>
    <w:rsid w:val="006D18C0"/>
  </w:style>
  <w:style w:type="numbering" w:customStyle="1" w:styleId="NoList9112">
    <w:name w:val="No List9112"/>
    <w:next w:val="NoList"/>
    <w:uiPriority w:val="99"/>
    <w:semiHidden/>
    <w:unhideWhenUsed/>
    <w:rsid w:val="006D18C0"/>
  </w:style>
  <w:style w:type="table" w:customStyle="1" w:styleId="TableGrid61112">
    <w:name w:val="Table Grid6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2">
    <w:name w:val="Table Grid15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">
    <w:name w:val="Table Grid5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2">
    <w:name w:val="Table Grid6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2">
    <w:name w:val="No List15112"/>
    <w:next w:val="NoList"/>
    <w:uiPriority w:val="99"/>
    <w:semiHidden/>
    <w:unhideWhenUsed/>
    <w:rsid w:val="006D18C0"/>
  </w:style>
  <w:style w:type="table" w:customStyle="1" w:styleId="TableGrid1411112">
    <w:name w:val="Table Grid141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2">
    <w:name w:val="No List25112"/>
    <w:next w:val="NoList"/>
    <w:uiPriority w:val="99"/>
    <w:semiHidden/>
    <w:unhideWhenUsed/>
    <w:rsid w:val="006D18C0"/>
  </w:style>
  <w:style w:type="table" w:customStyle="1" w:styleId="TableGrid1511112">
    <w:name w:val="Table Grid151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2">
    <w:name w:val="No List35112"/>
    <w:next w:val="NoList"/>
    <w:uiPriority w:val="99"/>
    <w:semiHidden/>
    <w:unhideWhenUsed/>
    <w:rsid w:val="006D18C0"/>
  </w:style>
  <w:style w:type="numbering" w:customStyle="1" w:styleId="NoList10112">
    <w:name w:val="No List10112"/>
    <w:next w:val="NoList"/>
    <w:uiPriority w:val="99"/>
    <w:semiHidden/>
    <w:unhideWhenUsed/>
    <w:rsid w:val="006D18C0"/>
  </w:style>
  <w:style w:type="numbering" w:customStyle="1" w:styleId="NoList16112">
    <w:name w:val="No List16112"/>
    <w:next w:val="NoList"/>
    <w:uiPriority w:val="99"/>
    <w:semiHidden/>
    <w:unhideWhenUsed/>
    <w:rsid w:val="006D18C0"/>
  </w:style>
  <w:style w:type="table" w:customStyle="1" w:styleId="TableGrid191112">
    <w:name w:val="Table Grid19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2">
    <w:name w:val="No List17112"/>
    <w:next w:val="NoList"/>
    <w:uiPriority w:val="99"/>
    <w:semiHidden/>
    <w:unhideWhenUsed/>
    <w:rsid w:val="006D18C0"/>
  </w:style>
  <w:style w:type="numbering" w:customStyle="1" w:styleId="NoList26112">
    <w:name w:val="No List26112"/>
    <w:next w:val="NoList"/>
    <w:uiPriority w:val="99"/>
    <w:semiHidden/>
    <w:unhideWhenUsed/>
    <w:rsid w:val="006D18C0"/>
  </w:style>
  <w:style w:type="numbering" w:customStyle="1" w:styleId="NoList36112">
    <w:name w:val="No List36112"/>
    <w:next w:val="NoList"/>
    <w:uiPriority w:val="99"/>
    <w:semiHidden/>
    <w:unhideWhenUsed/>
    <w:rsid w:val="006D18C0"/>
  </w:style>
  <w:style w:type="numbering" w:customStyle="1" w:styleId="NoList44112">
    <w:name w:val="No List44112"/>
    <w:next w:val="NoList"/>
    <w:uiPriority w:val="99"/>
    <w:semiHidden/>
    <w:rsid w:val="006D18C0"/>
  </w:style>
  <w:style w:type="numbering" w:customStyle="1" w:styleId="NoList115112">
    <w:name w:val="No List115112"/>
    <w:next w:val="NoList"/>
    <w:uiPriority w:val="99"/>
    <w:semiHidden/>
    <w:unhideWhenUsed/>
    <w:rsid w:val="006D18C0"/>
  </w:style>
  <w:style w:type="numbering" w:customStyle="1" w:styleId="NoList214112">
    <w:name w:val="No List214112"/>
    <w:next w:val="NoList"/>
    <w:uiPriority w:val="99"/>
    <w:semiHidden/>
    <w:unhideWhenUsed/>
    <w:rsid w:val="006D18C0"/>
  </w:style>
  <w:style w:type="numbering" w:customStyle="1" w:styleId="NoList314112">
    <w:name w:val="No List314112"/>
    <w:next w:val="NoList"/>
    <w:uiPriority w:val="99"/>
    <w:semiHidden/>
    <w:unhideWhenUsed/>
    <w:rsid w:val="006D18C0"/>
  </w:style>
  <w:style w:type="table" w:customStyle="1" w:styleId="TableGrid1911112">
    <w:name w:val="Table Grid19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2">
    <w:name w:val="No List412112"/>
    <w:next w:val="NoList"/>
    <w:uiPriority w:val="99"/>
    <w:semiHidden/>
    <w:unhideWhenUsed/>
    <w:rsid w:val="006D18C0"/>
  </w:style>
  <w:style w:type="numbering" w:customStyle="1" w:styleId="NoList1114112">
    <w:name w:val="No List1114112"/>
    <w:next w:val="NoList"/>
    <w:uiPriority w:val="99"/>
    <w:semiHidden/>
    <w:rsid w:val="006D18C0"/>
  </w:style>
  <w:style w:type="numbering" w:customStyle="1" w:styleId="NoList11114112">
    <w:name w:val="No List11114112"/>
    <w:next w:val="NoList"/>
    <w:uiPriority w:val="99"/>
    <w:semiHidden/>
    <w:unhideWhenUsed/>
    <w:rsid w:val="006D18C0"/>
  </w:style>
  <w:style w:type="numbering" w:customStyle="1" w:styleId="NoList2112112">
    <w:name w:val="No List2112112"/>
    <w:next w:val="NoList"/>
    <w:uiPriority w:val="99"/>
    <w:semiHidden/>
    <w:unhideWhenUsed/>
    <w:rsid w:val="006D18C0"/>
  </w:style>
  <w:style w:type="numbering" w:customStyle="1" w:styleId="NoList3112112">
    <w:name w:val="No List3112112"/>
    <w:next w:val="NoList"/>
    <w:uiPriority w:val="99"/>
    <w:semiHidden/>
    <w:unhideWhenUsed/>
    <w:rsid w:val="006D18C0"/>
  </w:style>
  <w:style w:type="numbering" w:customStyle="1" w:styleId="NoList54112">
    <w:name w:val="No List54112"/>
    <w:next w:val="NoList"/>
    <w:uiPriority w:val="99"/>
    <w:semiHidden/>
    <w:unhideWhenUsed/>
    <w:rsid w:val="006D18C0"/>
  </w:style>
  <w:style w:type="numbering" w:customStyle="1" w:styleId="NoList62112">
    <w:name w:val="No List62112"/>
    <w:next w:val="NoList"/>
    <w:uiPriority w:val="99"/>
    <w:semiHidden/>
    <w:unhideWhenUsed/>
    <w:rsid w:val="006D18C0"/>
  </w:style>
  <w:style w:type="numbering" w:customStyle="1" w:styleId="NoList122112">
    <w:name w:val="No List122112"/>
    <w:next w:val="NoList"/>
    <w:uiPriority w:val="99"/>
    <w:semiHidden/>
    <w:rsid w:val="006D18C0"/>
  </w:style>
  <w:style w:type="numbering" w:customStyle="1" w:styleId="NoList1122112">
    <w:name w:val="No List1122112"/>
    <w:next w:val="NoList"/>
    <w:uiPriority w:val="99"/>
    <w:semiHidden/>
    <w:unhideWhenUsed/>
    <w:rsid w:val="006D18C0"/>
  </w:style>
  <w:style w:type="numbering" w:customStyle="1" w:styleId="NoList222112">
    <w:name w:val="No List222112"/>
    <w:next w:val="NoList"/>
    <w:uiPriority w:val="99"/>
    <w:semiHidden/>
    <w:unhideWhenUsed/>
    <w:rsid w:val="006D18C0"/>
  </w:style>
  <w:style w:type="numbering" w:customStyle="1" w:styleId="NoList322112">
    <w:name w:val="No List322112"/>
    <w:next w:val="NoList"/>
    <w:uiPriority w:val="99"/>
    <w:semiHidden/>
    <w:unhideWhenUsed/>
    <w:rsid w:val="006D18C0"/>
  </w:style>
  <w:style w:type="numbering" w:customStyle="1" w:styleId="NoList41111112">
    <w:name w:val="No List41111112"/>
    <w:next w:val="NoList"/>
    <w:uiPriority w:val="99"/>
    <w:semiHidden/>
    <w:unhideWhenUsed/>
    <w:rsid w:val="006D18C0"/>
  </w:style>
  <w:style w:type="numbering" w:customStyle="1" w:styleId="NoList111112112">
    <w:name w:val="No List111112112"/>
    <w:next w:val="NoList"/>
    <w:uiPriority w:val="99"/>
    <w:semiHidden/>
    <w:rsid w:val="006D18C0"/>
  </w:style>
  <w:style w:type="numbering" w:customStyle="1" w:styleId="NoList11111111112">
    <w:name w:val="No List11111111112"/>
    <w:next w:val="NoList"/>
    <w:uiPriority w:val="99"/>
    <w:semiHidden/>
    <w:unhideWhenUsed/>
    <w:rsid w:val="006D18C0"/>
  </w:style>
  <w:style w:type="numbering" w:customStyle="1" w:styleId="NoList211111112">
    <w:name w:val="No List211111112"/>
    <w:next w:val="NoList"/>
    <w:uiPriority w:val="99"/>
    <w:semiHidden/>
    <w:unhideWhenUsed/>
    <w:rsid w:val="006D18C0"/>
  </w:style>
  <w:style w:type="numbering" w:customStyle="1" w:styleId="NoList311111112">
    <w:name w:val="No List311111112"/>
    <w:next w:val="NoList"/>
    <w:uiPriority w:val="99"/>
    <w:semiHidden/>
    <w:unhideWhenUsed/>
    <w:rsid w:val="006D18C0"/>
  </w:style>
  <w:style w:type="numbering" w:customStyle="1" w:styleId="NoList512112">
    <w:name w:val="No List512112"/>
    <w:next w:val="NoList"/>
    <w:uiPriority w:val="99"/>
    <w:semiHidden/>
    <w:unhideWhenUsed/>
    <w:rsid w:val="006D18C0"/>
  </w:style>
  <w:style w:type="numbering" w:customStyle="1" w:styleId="NoList72112">
    <w:name w:val="No List72112"/>
    <w:next w:val="NoList"/>
    <w:uiPriority w:val="99"/>
    <w:semiHidden/>
    <w:unhideWhenUsed/>
    <w:rsid w:val="006D18C0"/>
  </w:style>
  <w:style w:type="numbering" w:customStyle="1" w:styleId="NoList132112">
    <w:name w:val="No List132112"/>
    <w:next w:val="NoList"/>
    <w:uiPriority w:val="99"/>
    <w:semiHidden/>
    <w:rsid w:val="006D18C0"/>
  </w:style>
  <w:style w:type="numbering" w:customStyle="1" w:styleId="NoList1132112">
    <w:name w:val="No List1132112"/>
    <w:next w:val="NoList"/>
    <w:uiPriority w:val="99"/>
    <w:semiHidden/>
    <w:unhideWhenUsed/>
    <w:rsid w:val="006D18C0"/>
  </w:style>
  <w:style w:type="numbering" w:customStyle="1" w:styleId="NoList232112">
    <w:name w:val="No List232112"/>
    <w:next w:val="NoList"/>
    <w:uiPriority w:val="99"/>
    <w:semiHidden/>
    <w:unhideWhenUsed/>
    <w:rsid w:val="006D18C0"/>
  </w:style>
  <w:style w:type="numbering" w:customStyle="1" w:styleId="NoList332112">
    <w:name w:val="No List332112"/>
    <w:next w:val="NoList"/>
    <w:uiPriority w:val="99"/>
    <w:semiHidden/>
    <w:unhideWhenUsed/>
    <w:rsid w:val="006D18C0"/>
  </w:style>
  <w:style w:type="numbering" w:customStyle="1" w:styleId="NoList422112">
    <w:name w:val="No List422112"/>
    <w:next w:val="NoList"/>
    <w:uiPriority w:val="99"/>
    <w:semiHidden/>
    <w:unhideWhenUsed/>
    <w:rsid w:val="006D18C0"/>
  </w:style>
  <w:style w:type="numbering" w:customStyle="1" w:styleId="NoList11122112">
    <w:name w:val="No List11122112"/>
    <w:next w:val="NoList"/>
    <w:uiPriority w:val="99"/>
    <w:semiHidden/>
    <w:rsid w:val="006D18C0"/>
  </w:style>
  <w:style w:type="numbering" w:customStyle="1" w:styleId="NoList111122112">
    <w:name w:val="No List111122112"/>
    <w:next w:val="NoList"/>
    <w:uiPriority w:val="99"/>
    <w:semiHidden/>
    <w:unhideWhenUsed/>
    <w:rsid w:val="006D18C0"/>
  </w:style>
  <w:style w:type="numbering" w:customStyle="1" w:styleId="NoList2122112">
    <w:name w:val="No List2122112"/>
    <w:next w:val="NoList"/>
    <w:uiPriority w:val="99"/>
    <w:semiHidden/>
    <w:unhideWhenUsed/>
    <w:rsid w:val="006D18C0"/>
  </w:style>
  <w:style w:type="numbering" w:customStyle="1" w:styleId="NoList3122112">
    <w:name w:val="No List3122112"/>
    <w:next w:val="NoList"/>
    <w:uiPriority w:val="99"/>
    <w:semiHidden/>
    <w:unhideWhenUsed/>
    <w:rsid w:val="006D18C0"/>
  </w:style>
  <w:style w:type="numbering" w:customStyle="1" w:styleId="NoList522112">
    <w:name w:val="No List522112"/>
    <w:next w:val="NoList"/>
    <w:uiPriority w:val="99"/>
    <w:semiHidden/>
    <w:unhideWhenUsed/>
    <w:rsid w:val="006D18C0"/>
  </w:style>
  <w:style w:type="numbering" w:customStyle="1" w:styleId="NoList81112">
    <w:name w:val="No List81112"/>
    <w:next w:val="NoList"/>
    <w:uiPriority w:val="99"/>
    <w:semiHidden/>
    <w:unhideWhenUsed/>
    <w:rsid w:val="006D18C0"/>
  </w:style>
  <w:style w:type="numbering" w:customStyle="1" w:styleId="NoList141112">
    <w:name w:val="No List141112"/>
    <w:next w:val="NoList"/>
    <w:uiPriority w:val="99"/>
    <w:semiHidden/>
    <w:unhideWhenUsed/>
    <w:rsid w:val="006D18C0"/>
  </w:style>
  <w:style w:type="numbering" w:customStyle="1" w:styleId="NoList241112">
    <w:name w:val="No List241112"/>
    <w:next w:val="NoList"/>
    <w:uiPriority w:val="99"/>
    <w:semiHidden/>
    <w:unhideWhenUsed/>
    <w:rsid w:val="006D18C0"/>
  </w:style>
  <w:style w:type="numbering" w:customStyle="1" w:styleId="NoList341112">
    <w:name w:val="No List341112"/>
    <w:next w:val="NoList"/>
    <w:uiPriority w:val="99"/>
    <w:semiHidden/>
    <w:unhideWhenUsed/>
    <w:rsid w:val="006D18C0"/>
  </w:style>
  <w:style w:type="table" w:customStyle="1" w:styleId="TableGrid14111112">
    <w:name w:val="Table Grid14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2">
    <w:name w:val="Table Grid51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2">
    <w:name w:val="No List431112"/>
    <w:next w:val="NoList"/>
    <w:uiPriority w:val="99"/>
    <w:semiHidden/>
    <w:unhideWhenUsed/>
    <w:rsid w:val="006D18C0"/>
  </w:style>
  <w:style w:type="numbering" w:customStyle="1" w:styleId="NoList1141112">
    <w:name w:val="No List1141112"/>
    <w:next w:val="NoList"/>
    <w:uiPriority w:val="99"/>
    <w:semiHidden/>
    <w:rsid w:val="006D18C0"/>
  </w:style>
  <w:style w:type="numbering" w:customStyle="1" w:styleId="NoList11131112">
    <w:name w:val="No List11131112"/>
    <w:next w:val="NoList"/>
    <w:uiPriority w:val="99"/>
    <w:semiHidden/>
    <w:unhideWhenUsed/>
    <w:rsid w:val="006D18C0"/>
  </w:style>
  <w:style w:type="numbering" w:customStyle="1" w:styleId="NoList2131112">
    <w:name w:val="No List2131112"/>
    <w:next w:val="NoList"/>
    <w:uiPriority w:val="99"/>
    <w:semiHidden/>
    <w:unhideWhenUsed/>
    <w:rsid w:val="006D18C0"/>
  </w:style>
  <w:style w:type="numbering" w:customStyle="1" w:styleId="NoList3131112">
    <w:name w:val="No List3131112"/>
    <w:next w:val="NoList"/>
    <w:uiPriority w:val="99"/>
    <w:semiHidden/>
    <w:unhideWhenUsed/>
    <w:rsid w:val="006D18C0"/>
  </w:style>
  <w:style w:type="numbering" w:customStyle="1" w:styleId="NoList531112">
    <w:name w:val="No List531112"/>
    <w:next w:val="NoList"/>
    <w:uiPriority w:val="99"/>
    <w:semiHidden/>
    <w:unhideWhenUsed/>
    <w:rsid w:val="006D18C0"/>
  </w:style>
  <w:style w:type="numbering" w:customStyle="1" w:styleId="NoList611112">
    <w:name w:val="No List611112"/>
    <w:next w:val="NoList"/>
    <w:uiPriority w:val="99"/>
    <w:semiHidden/>
    <w:unhideWhenUsed/>
    <w:rsid w:val="006D18C0"/>
  </w:style>
  <w:style w:type="numbering" w:customStyle="1" w:styleId="NoList1211112">
    <w:name w:val="No List1211112"/>
    <w:next w:val="NoList"/>
    <w:uiPriority w:val="99"/>
    <w:semiHidden/>
    <w:rsid w:val="006D18C0"/>
  </w:style>
  <w:style w:type="numbering" w:customStyle="1" w:styleId="NoList11211112">
    <w:name w:val="No List11211112"/>
    <w:next w:val="NoList"/>
    <w:uiPriority w:val="99"/>
    <w:semiHidden/>
    <w:unhideWhenUsed/>
    <w:rsid w:val="006D18C0"/>
  </w:style>
  <w:style w:type="numbering" w:customStyle="1" w:styleId="NoList2211112">
    <w:name w:val="No List2211112"/>
    <w:next w:val="NoList"/>
    <w:uiPriority w:val="99"/>
    <w:semiHidden/>
    <w:unhideWhenUsed/>
    <w:rsid w:val="006D18C0"/>
  </w:style>
  <w:style w:type="numbering" w:customStyle="1" w:styleId="NoList3211112">
    <w:name w:val="No List3211112"/>
    <w:next w:val="NoList"/>
    <w:uiPriority w:val="99"/>
    <w:semiHidden/>
    <w:unhideWhenUsed/>
    <w:rsid w:val="006D18C0"/>
  </w:style>
  <w:style w:type="numbering" w:customStyle="1" w:styleId="NoList411111112">
    <w:name w:val="No List411111112"/>
    <w:next w:val="NoList"/>
    <w:uiPriority w:val="99"/>
    <w:semiHidden/>
    <w:unhideWhenUsed/>
    <w:rsid w:val="006D18C0"/>
  </w:style>
  <w:style w:type="numbering" w:customStyle="1" w:styleId="NoList111131112">
    <w:name w:val="No List111131112"/>
    <w:next w:val="NoList"/>
    <w:uiPriority w:val="99"/>
    <w:semiHidden/>
    <w:rsid w:val="006D18C0"/>
  </w:style>
  <w:style w:type="numbering" w:customStyle="1" w:styleId="NoList111111111112">
    <w:name w:val="No List111111111112"/>
    <w:next w:val="NoList"/>
    <w:uiPriority w:val="99"/>
    <w:semiHidden/>
    <w:unhideWhenUsed/>
    <w:rsid w:val="006D18C0"/>
  </w:style>
  <w:style w:type="numbering" w:customStyle="1" w:styleId="NoList2111111112">
    <w:name w:val="No List2111111112"/>
    <w:next w:val="NoList"/>
    <w:uiPriority w:val="99"/>
    <w:semiHidden/>
    <w:unhideWhenUsed/>
    <w:rsid w:val="006D18C0"/>
  </w:style>
  <w:style w:type="numbering" w:customStyle="1" w:styleId="NoList3111111112">
    <w:name w:val="No List3111111112"/>
    <w:next w:val="NoList"/>
    <w:uiPriority w:val="99"/>
    <w:semiHidden/>
    <w:unhideWhenUsed/>
    <w:rsid w:val="006D18C0"/>
  </w:style>
  <w:style w:type="numbering" w:customStyle="1" w:styleId="NoList5111112">
    <w:name w:val="No List5111112"/>
    <w:next w:val="NoList"/>
    <w:uiPriority w:val="99"/>
    <w:semiHidden/>
    <w:unhideWhenUsed/>
    <w:rsid w:val="006D18C0"/>
  </w:style>
  <w:style w:type="numbering" w:customStyle="1" w:styleId="NoList711112">
    <w:name w:val="No List711112"/>
    <w:next w:val="NoList"/>
    <w:uiPriority w:val="99"/>
    <w:semiHidden/>
    <w:unhideWhenUsed/>
    <w:rsid w:val="006D18C0"/>
  </w:style>
  <w:style w:type="numbering" w:customStyle="1" w:styleId="NoList1311112">
    <w:name w:val="No List1311112"/>
    <w:next w:val="NoList"/>
    <w:uiPriority w:val="99"/>
    <w:semiHidden/>
    <w:rsid w:val="006D18C0"/>
  </w:style>
  <w:style w:type="numbering" w:customStyle="1" w:styleId="NoList11311112">
    <w:name w:val="No List11311112"/>
    <w:next w:val="NoList"/>
    <w:uiPriority w:val="99"/>
    <w:semiHidden/>
    <w:unhideWhenUsed/>
    <w:rsid w:val="006D18C0"/>
  </w:style>
  <w:style w:type="numbering" w:customStyle="1" w:styleId="NoList2311112">
    <w:name w:val="No List2311112"/>
    <w:next w:val="NoList"/>
    <w:uiPriority w:val="99"/>
    <w:semiHidden/>
    <w:unhideWhenUsed/>
    <w:rsid w:val="006D18C0"/>
  </w:style>
  <w:style w:type="numbering" w:customStyle="1" w:styleId="NoList3311112">
    <w:name w:val="No List3311112"/>
    <w:next w:val="NoList"/>
    <w:uiPriority w:val="99"/>
    <w:semiHidden/>
    <w:unhideWhenUsed/>
    <w:rsid w:val="006D18C0"/>
  </w:style>
  <w:style w:type="numbering" w:customStyle="1" w:styleId="NoList4211112">
    <w:name w:val="No List4211112"/>
    <w:next w:val="NoList"/>
    <w:uiPriority w:val="99"/>
    <w:semiHidden/>
    <w:unhideWhenUsed/>
    <w:rsid w:val="006D18C0"/>
  </w:style>
  <w:style w:type="numbering" w:customStyle="1" w:styleId="NoList111211112">
    <w:name w:val="No List111211112"/>
    <w:next w:val="NoList"/>
    <w:uiPriority w:val="99"/>
    <w:semiHidden/>
    <w:rsid w:val="006D18C0"/>
  </w:style>
  <w:style w:type="numbering" w:customStyle="1" w:styleId="NoList1111211112">
    <w:name w:val="No List1111211112"/>
    <w:next w:val="NoList"/>
    <w:uiPriority w:val="99"/>
    <w:semiHidden/>
    <w:unhideWhenUsed/>
    <w:rsid w:val="006D18C0"/>
  </w:style>
  <w:style w:type="numbering" w:customStyle="1" w:styleId="NoList21211112">
    <w:name w:val="No List21211112"/>
    <w:next w:val="NoList"/>
    <w:uiPriority w:val="99"/>
    <w:semiHidden/>
    <w:unhideWhenUsed/>
    <w:rsid w:val="006D18C0"/>
  </w:style>
  <w:style w:type="numbering" w:customStyle="1" w:styleId="NoList31211112">
    <w:name w:val="No List31211112"/>
    <w:next w:val="NoList"/>
    <w:uiPriority w:val="99"/>
    <w:semiHidden/>
    <w:unhideWhenUsed/>
    <w:rsid w:val="006D18C0"/>
  </w:style>
  <w:style w:type="numbering" w:customStyle="1" w:styleId="NoList5211112">
    <w:name w:val="No List5211112"/>
    <w:next w:val="NoList"/>
    <w:uiPriority w:val="99"/>
    <w:semiHidden/>
    <w:unhideWhenUsed/>
    <w:rsid w:val="006D18C0"/>
  </w:style>
  <w:style w:type="numbering" w:customStyle="1" w:styleId="NoList201">
    <w:name w:val="No List201"/>
    <w:next w:val="NoList"/>
    <w:uiPriority w:val="99"/>
    <w:semiHidden/>
    <w:rsid w:val="006D18C0"/>
  </w:style>
  <w:style w:type="numbering" w:customStyle="1" w:styleId="NoList1101">
    <w:name w:val="No List1101"/>
    <w:next w:val="NoList"/>
    <w:uiPriority w:val="99"/>
    <w:semiHidden/>
    <w:unhideWhenUsed/>
    <w:rsid w:val="006D18C0"/>
  </w:style>
  <w:style w:type="numbering" w:customStyle="1" w:styleId="NoList281">
    <w:name w:val="No List281"/>
    <w:next w:val="NoList"/>
    <w:uiPriority w:val="99"/>
    <w:semiHidden/>
    <w:unhideWhenUsed/>
    <w:rsid w:val="006D18C0"/>
  </w:style>
  <w:style w:type="numbering" w:customStyle="1" w:styleId="NoList381">
    <w:name w:val="No List381"/>
    <w:next w:val="NoList"/>
    <w:uiPriority w:val="99"/>
    <w:semiHidden/>
    <w:unhideWhenUsed/>
    <w:rsid w:val="006D18C0"/>
  </w:style>
  <w:style w:type="table" w:customStyle="1" w:styleId="TableGrid1181">
    <w:name w:val="Table Grid118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1">
    <w:name w:val="Table Grid29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6D18C0"/>
  </w:style>
  <w:style w:type="table" w:customStyle="1" w:styleId="TableGrid2101">
    <w:name w:val="Table Grid210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rsid w:val="006D18C0"/>
  </w:style>
  <w:style w:type="numbering" w:customStyle="1" w:styleId="NoList11161">
    <w:name w:val="No List11161"/>
    <w:next w:val="NoList"/>
    <w:uiPriority w:val="99"/>
    <w:semiHidden/>
    <w:unhideWhenUsed/>
    <w:rsid w:val="006D18C0"/>
  </w:style>
  <w:style w:type="numbering" w:customStyle="1" w:styleId="NoList2161">
    <w:name w:val="No List2161"/>
    <w:next w:val="NoList"/>
    <w:uiPriority w:val="99"/>
    <w:semiHidden/>
    <w:unhideWhenUsed/>
    <w:rsid w:val="006D18C0"/>
  </w:style>
  <w:style w:type="numbering" w:customStyle="1" w:styleId="NoList3161">
    <w:name w:val="No List3161"/>
    <w:next w:val="NoList"/>
    <w:uiPriority w:val="99"/>
    <w:semiHidden/>
    <w:unhideWhenUsed/>
    <w:rsid w:val="006D18C0"/>
  </w:style>
  <w:style w:type="table" w:customStyle="1" w:styleId="TableGrid1191">
    <w:name w:val="Table Grid1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 Grid216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1">
    <w:name w:val="No List561"/>
    <w:next w:val="NoList"/>
    <w:uiPriority w:val="99"/>
    <w:semiHidden/>
    <w:unhideWhenUsed/>
    <w:rsid w:val="006D18C0"/>
  </w:style>
  <w:style w:type="numbering" w:customStyle="1" w:styleId="NoList641">
    <w:name w:val="No List641"/>
    <w:next w:val="NoList"/>
    <w:uiPriority w:val="99"/>
    <w:semiHidden/>
    <w:unhideWhenUsed/>
    <w:rsid w:val="006D18C0"/>
  </w:style>
  <w:style w:type="numbering" w:customStyle="1" w:styleId="NoList1241">
    <w:name w:val="No List1241"/>
    <w:next w:val="NoList"/>
    <w:uiPriority w:val="99"/>
    <w:semiHidden/>
    <w:rsid w:val="006D18C0"/>
  </w:style>
  <w:style w:type="numbering" w:customStyle="1" w:styleId="NoList11241">
    <w:name w:val="No List11241"/>
    <w:next w:val="NoList"/>
    <w:uiPriority w:val="99"/>
    <w:semiHidden/>
    <w:unhideWhenUsed/>
    <w:rsid w:val="006D18C0"/>
  </w:style>
  <w:style w:type="numbering" w:customStyle="1" w:styleId="NoList2241">
    <w:name w:val="No List2241"/>
    <w:next w:val="NoList"/>
    <w:uiPriority w:val="99"/>
    <w:semiHidden/>
    <w:unhideWhenUsed/>
    <w:rsid w:val="006D18C0"/>
  </w:style>
  <w:style w:type="numbering" w:customStyle="1" w:styleId="NoList3241">
    <w:name w:val="No List3241"/>
    <w:next w:val="NoList"/>
    <w:uiPriority w:val="99"/>
    <w:semiHidden/>
    <w:unhideWhenUsed/>
    <w:rsid w:val="006D18C0"/>
  </w:style>
  <w:style w:type="table" w:customStyle="1" w:styleId="TableGrid1251">
    <w:name w:val="Table Grid12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6D18C0"/>
  </w:style>
  <w:style w:type="table" w:customStyle="1" w:styleId="TableGrid2241">
    <w:name w:val="Table Grid2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1">
    <w:name w:val="No List111161"/>
    <w:next w:val="NoList"/>
    <w:uiPriority w:val="99"/>
    <w:semiHidden/>
    <w:rsid w:val="006D18C0"/>
  </w:style>
  <w:style w:type="numbering" w:customStyle="1" w:styleId="NoList1111141">
    <w:name w:val="No List1111141"/>
    <w:next w:val="NoList"/>
    <w:uiPriority w:val="99"/>
    <w:semiHidden/>
    <w:unhideWhenUsed/>
    <w:rsid w:val="006D18C0"/>
  </w:style>
  <w:style w:type="numbering" w:customStyle="1" w:styleId="NoList21141">
    <w:name w:val="No List21141"/>
    <w:next w:val="NoList"/>
    <w:uiPriority w:val="99"/>
    <w:semiHidden/>
    <w:unhideWhenUsed/>
    <w:rsid w:val="006D18C0"/>
  </w:style>
  <w:style w:type="numbering" w:customStyle="1" w:styleId="NoList31141">
    <w:name w:val="No List31141"/>
    <w:next w:val="NoList"/>
    <w:uiPriority w:val="99"/>
    <w:semiHidden/>
    <w:unhideWhenUsed/>
    <w:rsid w:val="006D18C0"/>
  </w:style>
  <w:style w:type="table" w:customStyle="1" w:styleId="TableGrid11141">
    <w:name w:val="Table Grid111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1">
    <w:name w:val="Table Grid211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1">
    <w:name w:val="No List5141"/>
    <w:next w:val="NoList"/>
    <w:uiPriority w:val="99"/>
    <w:semiHidden/>
    <w:unhideWhenUsed/>
    <w:rsid w:val="006D18C0"/>
  </w:style>
  <w:style w:type="numbering" w:customStyle="1" w:styleId="NoList741">
    <w:name w:val="No List741"/>
    <w:next w:val="NoList"/>
    <w:uiPriority w:val="99"/>
    <w:semiHidden/>
    <w:unhideWhenUsed/>
    <w:rsid w:val="006D18C0"/>
  </w:style>
  <w:style w:type="numbering" w:customStyle="1" w:styleId="NoList1341">
    <w:name w:val="No List1341"/>
    <w:next w:val="NoList"/>
    <w:uiPriority w:val="99"/>
    <w:semiHidden/>
    <w:rsid w:val="006D18C0"/>
  </w:style>
  <w:style w:type="numbering" w:customStyle="1" w:styleId="NoList11341">
    <w:name w:val="No List11341"/>
    <w:next w:val="NoList"/>
    <w:uiPriority w:val="99"/>
    <w:semiHidden/>
    <w:unhideWhenUsed/>
    <w:rsid w:val="006D18C0"/>
  </w:style>
  <w:style w:type="numbering" w:customStyle="1" w:styleId="NoList2341">
    <w:name w:val="No List2341"/>
    <w:next w:val="NoList"/>
    <w:uiPriority w:val="99"/>
    <w:semiHidden/>
    <w:unhideWhenUsed/>
    <w:rsid w:val="006D18C0"/>
  </w:style>
  <w:style w:type="numbering" w:customStyle="1" w:styleId="NoList3341">
    <w:name w:val="No List3341"/>
    <w:next w:val="NoList"/>
    <w:uiPriority w:val="99"/>
    <w:semiHidden/>
    <w:unhideWhenUsed/>
    <w:rsid w:val="006D18C0"/>
  </w:style>
  <w:style w:type="table" w:customStyle="1" w:styleId="TableGrid1351">
    <w:name w:val="Table Grid13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6D18C0"/>
  </w:style>
  <w:style w:type="table" w:customStyle="1" w:styleId="TableGrid2341">
    <w:name w:val="Table Grid23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1">
    <w:name w:val="No List111241"/>
    <w:next w:val="NoList"/>
    <w:uiPriority w:val="99"/>
    <w:semiHidden/>
    <w:rsid w:val="006D18C0"/>
  </w:style>
  <w:style w:type="numbering" w:customStyle="1" w:styleId="NoList1111241">
    <w:name w:val="No List1111241"/>
    <w:next w:val="NoList"/>
    <w:uiPriority w:val="99"/>
    <w:semiHidden/>
    <w:unhideWhenUsed/>
    <w:rsid w:val="006D18C0"/>
  </w:style>
  <w:style w:type="numbering" w:customStyle="1" w:styleId="NoList21241">
    <w:name w:val="No List21241"/>
    <w:next w:val="NoList"/>
    <w:uiPriority w:val="99"/>
    <w:semiHidden/>
    <w:unhideWhenUsed/>
    <w:rsid w:val="006D18C0"/>
  </w:style>
  <w:style w:type="numbering" w:customStyle="1" w:styleId="NoList31241">
    <w:name w:val="No List31241"/>
    <w:next w:val="NoList"/>
    <w:uiPriority w:val="99"/>
    <w:semiHidden/>
    <w:unhideWhenUsed/>
    <w:rsid w:val="006D18C0"/>
  </w:style>
  <w:style w:type="table" w:customStyle="1" w:styleId="TableGrid11241">
    <w:name w:val="Table Grid1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1">
    <w:name w:val="Table Grid212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6D18C0"/>
  </w:style>
  <w:style w:type="numbering" w:customStyle="1" w:styleId="NoList831">
    <w:name w:val="No List831"/>
    <w:next w:val="NoList"/>
    <w:uiPriority w:val="99"/>
    <w:semiHidden/>
    <w:unhideWhenUsed/>
    <w:rsid w:val="006D18C0"/>
  </w:style>
  <w:style w:type="numbering" w:customStyle="1" w:styleId="NoList1431">
    <w:name w:val="No List1431"/>
    <w:next w:val="NoList"/>
    <w:uiPriority w:val="99"/>
    <w:semiHidden/>
    <w:unhideWhenUsed/>
    <w:rsid w:val="006D18C0"/>
  </w:style>
  <w:style w:type="numbering" w:customStyle="1" w:styleId="NoList2431">
    <w:name w:val="No List2431"/>
    <w:next w:val="NoList"/>
    <w:uiPriority w:val="99"/>
    <w:semiHidden/>
    <w:unhideWhenUsed/>
    <w:rsid w:val="006D18C0"/>
  </w:style>
  <w:style w:type="numbering" w:customStyle="1" w:styleId="NoList3431">
    <w:name w:val="No List3431"/>
    <w:next w:val="NoList"/>
    <w:uiPriority w:val="99"/>
    <w:semiHidden/>
    <w:unhideWhenUsed/>
    <w:rsid w:val="006D18C0"/>
  </w:style>
  <w:style w:type="table" w:customStyle="1" w:styleId="TableGrid1441">
    <w:name w:val="Table Grid14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">
    <w:name w:val="Table Grid5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">
    <w:name w:val="No List4331"/>
    <w:next w:val="NoList"/>
    <w:uiPriority w:val="99"/>
    <w:semiHidden/>
    <w:unhideWhenUsed/>
    <w:rsid w:val="006D18C0"/>
  </w:style>
  <w:style w:type="table" w:customStyle="1" w:styleId="TableGrid2431">
    <w:name w:val="Table Grid2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1">
    <w:name w:val="No List11431"/>
    <w:next w:val="NoList"/>
    <w:uiPriority w:val="99"/>
    <w:semiHidden/>
    <w:rsid w:val="006D18C0"/>
  </w:style>
  <w:style w:type="numbering" w:customStyle="1" w:styleId="NoList111331">
    <w:name w:val="No List111331"/>
    <w:next w:val="NoList"/>
    <w:uiPriority w:val="99"/>
    <w:semiHidden/>
    <w:unhideWhenUsed/>
    <w:rsid w:val="006D18C0"/>
  </w:style>
  <w:style w:type="numbering" w:customStyle="1" w:styleId="NoList21331">
    <w:name w:val="No List21331"/>
    <w:next w:val="NoList"/>
    <w:uiPriority w:val="99"/>
    <w:semiHidden/>
    <w:unhideWhenUsed/>
    <w:rsid w:val="006D18C0"/>
  </w:style>
  <w:style w:type="numbering" w:customStyle="1" w:styleId="NoList31331">
    <w:name w:val="No List31331"/>
    <w:next w:val="NoList"/>
    <w:uiPriority w:val="99"/>
    <w:semiHidden/>
    <w:unhideWhenUsed/>
    <w:rsid w:val="006D18C0"/>
  </w:style>
  <w:style w:type="table" w:customStyle="1" w:styleId="TableGrid11331">
    <w:name w:val="Table Grid113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1">
    <w:name w:val="Table Grid213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1">
    <w:name w:val="No List5331"/>
    <w:next w:val="NoList"/>
    <w:uiPriority w:val="99"/>
    <w:semiHidden/>
    <w:unhideWhenUsed/>
    <w:rsid w:val="006D18C0"/>
  </w:style>
  <w:style w:type="numbering" w:customStyle="1" w:styleId="NoList6131">
    <w:name w:val="No List6131"/>
    <w:next w:val="NoList"/>
    <w:uiPriority w:val="99"/>
    <w:semiHidden/>
    <w:unhideWhenUsed/>
    <w:rsid w:val="006D18C0"/>
  </w:style>
  <w:style w:type="numbering" w:customStyle="1" w:styleId="NoList12131">
    <w:name w:val="No List12131"/>
    <w:next w:val="NoList"/>
    <w:uiPriority w:val="99"/>
    <w:semiHidden/>
    <w:rsid w:val="006D18C0"/>
  </w:style>
  <w:style w:type="numbering" w:customStyle="1" w:styleId="NoList112131">
    <w:name w:val="No List112131"/>
    <w:next w:val="NoList"/>
    <w:uiPriority w:val="99"/>
    <w:semiHidden/>
    <w:unhideWhenUsed/>
    <w:rsid w:val="006D18C0"/>
  </w:style>
  <w:style w:type="numbering" w:customStyle="1" w:styleId="NoList22131">
    <w:name w:val="No List22131"/>
    <w:next w:val="NoList"/>
    <w:uiPriority w:val="99"/>
    <w:semiHidden/>
    <w:unhideWhenUsed/>
    <w:rsid w:val="006D18C0"/>
  </w:style>
  <w:style w:type="numbering" w:customStyle="1" w:styleId="NoList32131">
    <w:name w:val="No List32131"/>
    <w:next w:val="NoList"/>
    <w:uiPriority w:val="99"/>
    <w:semiHidden/>
    <w:unhideWhenUsed/>
    <w:rsid w:val="006D18C0"/>
  </w:style>
  <w:style w:type="table" w:customStyle="1" w:styleId="TableGrid12131">
    <w:name w:val="Table Grid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">
    <w:name w:val="Table Grid3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1">
    <w:name w:val="No List41131"/>
    <w:next w:val="NoList"/>
    <w:uiPriority w:val="99"/>
    <w:semiHidden/>
    <w:unhideWhenUsed/>
    <w:rsid w:val="006D18C0"/>
  </w:style>
  <w:style w:type="table" w:customStyle="1" w:styleId="TableGrid22131">
    <w:name w:val="Table Grid22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1">
    <w:name w:val="No List1111331"/>
    <w:next w:val="NoList"/>
    <w:uiPriority w:val="99"/>
    <w:semiHidden/>
    <w:rsid w:val="006D18C0"/>
  </w:style>
  <w:style w:type="numbering" w:customStyle="1" w:styleId="NoList11111131">
    <w:name w:val="No List11111131"/>
    <w:next w:val="NoList"/>
    <w:uiPriority w:val="99"/>
    <w:semiHidden/>
    <w:unhideWhenUsed/>
    <w:rsid w:val="006D18C0"/>
  </w:style>
  <w:style w:type="numbering" w:customStyle="1" w:styleId="NoList211131">
    <w:name w:val="No List211131"/>
    <w:next w:val="NoList"/>
    <w:uiPriority w:val="99"/>
    <w:semiHidden/>
    <w:unhideWhenUsed/>
    <w:rsid w:val="006D18C0"/>
  </w:style>
  <w:style w:type="numbering" w:customStyle="1" w:styleId="NoList311131">
    <w:name w:val="No List311131"/>
    <w:next w:val="NoList"/>
    <w:uiPriority w:val="99"/>
    <w:semiHidden/>
    <w:unhideWhenUsed/>
    <w:rsid w:val="006D18C0"/>
  </w:style>
  <w:style w:type="table" w:customStyle="1" w:styleId="TableGrid111131">
    <w:name w:val="Table Grid1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1">
    <w:name w:val="Table Grid21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1">
    <w:name w:val="No List51131"/>
    <w:next w:val="NoList"/>
    <w:uiPriority w:val="99"/>
    <w:semiHidden/>
    <w:unhideWhenUsed/>
    <w:rsid w:val="006D18C0"/>
  </w:style>
  <w:style w:type="numbering" w:customStyle="1" w:styleId="NoList7131">
    <w:name w:val="No List7131"/>
    <w:next w:val="NoList"/>
    <w:uiPriority w:val="99"/>
    <w:semiHidden/>
    <w:unhideWhenUsed/>
    <w:rsid w:val="006D18C0"/>
  </w:style>
  <w:style w:type="numbering" w:customStyle="1" w:styleId="NoList13131">
    <w:name w:val="No List13131"/>
    <w:next w:val="NoList"/>
    <w:uiPriority w:val="99"/>
    <w:semiHidden/>
    <w:rsid w:val="006D18C0"/>
  </w:style>
  <w:style w:type="numbering" w:customStyle="1" w:styleId="NoList113131">
    <w:name w:val="No List113131"/>
    <w:next w:val="NoList"/>
    <w:uiPriority w:val="99"/>
    <w:semiHidden/>
    <w:unhideWhenUsed/>
    <w:rsid w:val="006D18C0"/>
  </w:style>
  <w:style w:type="numbering" w:customStyle="1" w:styleId="NoList23131">
    <w:name w:val="No List23131"/>
    <w:next w:val="NoList"/>
    <w:uiPriority w:val="99"/>
    <w:semiHidden/>
    <w:unhideWhenUsed/>
    <w:rsid w:val="006D18C0"/>
  </w:style>
  <w:style w:type="numbering" w:customStyle="1" w:styleId="NoList33131">
    <w:name w:val="No List33131"/>
    <w:next w:val="NoList"/>
    <w:uiPriority w:val="99"/>
    <w:semiHidden/>
    <w:unhideWhenUsed/>
    <w:rsid w:val="006D18C0"/>
  </w:style>
  <w:style w:type="table" w:customStyle="1" w:styleId="TableGrid13131">
    <w:name w:val="Table Grid13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1">
    <w:name w:val="Table Grid4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1">
    <w:name w:val="No List42131"/>
    <w:next w:val="NoList"/>
    <w:uiPriority w:val="99"/>
    <w:semiHidden/>
    <w:unhideWhenUsed/>
    <w:rsid w:val="006D18C0"/>
  </w:style>
  <w:style w:type="table" w:customStyle="1" w:styleId="TableGrid23131">
    <w:name w:val="Table Grid23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1">
    <w:name w:val="No List1112131"/>
    <w:next w:val="NoList"/>
    <w:uiPriority w:val="99"/>
    <w:semiHidden/>
    <w:rsid w:val="006D18C0"/>
  </w:style>
  <w:style w:type="numbering" w:customStyle="1" w:styleId="NoList11112131">
    <w:name w:val="No List11112131"/>
    <w:next w:val="NoList"/>
    <w:uiPriority w:val="99"/>
    <w:semiHidden/>
    <w:unhideWhenUsed/>
    <w:rsid w:val="006D18C0"/>
  </w:style>
  <w:style w:type="numbering" w:customStyle="1" w:styleId="NoList212131">
    <w:name w:val="No List212131"/>
    <w:next w:val="NoList"/>
    <w:uiPriority w:val="99"/>
    <w:semiHidden/>
    <w:unhideWhenUsed/>
    <w:rsid w:val="006D18C0"/>
  </w:style>
  <w:style w:type="numbering" w:customStyle="1" w:styleId="NoList312131">
    <w:name w:val="No List312131"/>
    <w:next w:val="NoList"/>
    <w:uiPriority w:val="99"/>
    <w:semiHidden/>
    <w:unhideWhenUsed/>
    <w:rsid w:val="006D18C0"/>
  </w:style>
  <w:style w:type="table" w:customStyle="1" w:styleId="TableGrid112131">
    <w:name w:val="Table Grid1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1">
    <w:name w:val="Table Grid21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1">
    <w:name w:val="No List52131"/>
    <w:next w:val="NoList"/>
    <w:uiPriority w:val="99"/>
    <w:semiHidden/>
    <w:unhideWhenUsed/>
    <w:rsid w:val="006D18C0"/>
  </w:style>
  <w:style w:type="numbering" w:customStyle="1" w:styleId="NoList921">
    <w:name w:val="No List921"/>
    <w:next w:val="NoList"/>
    <w:uiPriority w:val="99"/>
    <w:semiHidden/>
    <w:unhideWhenUsed/>
    <w:rsid w:val="006D18C0"/>
  </w:style>
  <w:style w:type="table" w:customStyle="1" w:styleId="AHRQ141">
    <w:name w:val="AHRQ14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1">
    <w:name w:val="Table Grid64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1">
    <w:name w:val="Table Grid154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">
    <w:name w:val="Table Grid25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1">
    <w:name w:val="Table Grid3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1">
    <w:name w:val="Table Grid4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">
    <w:name w:val="Table Grid5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">
    <w:name w:val="Table Grid6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6D18C0"/>
  </w:style>
  <w:style w:type="table" w:customStyle="1" w:styleId="TableGrid731">
    <w:name w:val="Table Grid7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">
    <w:name w:val="Table Grid10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1">
    <w:name w:val="Table Grid1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">
    <w:name w:val="Table Grid12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1">
    <w:name w:val="Table Grid13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1">
    <w:name w:val="Table Grid141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">
    <w:name w:val="No List2521"/>
    <w:next w:val="NoList"/>
    <w:uiPriority w:val="99"/>
    <w:semiHidden/>
    <w:unhideWhenUsed/>
    <w:rsid w:val="006D18C0"/>
  </w:style>
  <w:style w:type="table" w:customStyle="1" w:styleId="AHRQ1131">
    <w:name w:val="AHRQ1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1">
    <w:name w:val="Table Grid151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">
    <w:name w:val="Table Grid17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1">
    <w:name w:val="Table Grid18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">
    <w:name w:val="No List3521"/>
    <w:next w:val="NoList"/>
    <w:uiPriority w:val="99"/>
    <w:semiHidden/>
    <w:unhideWhenUsed/>
    <w:rsid w:val="006D18C0"/>
  </w:style>
  <w:style w:type="table" w:customStyle="1" w:styleId="MediumGrid3-Accent131">
    <w:name w:val="Medium Grid 3 - Accent 13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1">
    <w:name w:val="Medium Shading 2 - Accent 23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1">
    <w:name w:val="Colorful Grid - Accent 23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1">
    <w:name w:val="No List1021"/>
    <w:next w:val="NoList"/>
    <w:uiPriority w:val="99"/>
    <w:semiHidden/>
    <w:unhideWhenUsed/>
    <w:rsid w:val="006D18C0"/>
  </w:style>
  <w:style w:type="numbering" w:customStyle="1" w:styleId="NoList1621">
    <w:name w:val="No List1621"/>
    <w:next w:val="NoList"/>
    <w:uiPriority w:val="99"/>
    <w:semiHidden/>
    <w:unhideWhenUsed/>
    <w:rsid w:val="006D18C0"/>
  </w:style>
  <w:style w:type="table" w:customStyle="1" w:styleId="AHRQ1221">
    <w:name w:val="AHRQ12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1">
    <w:name w:val="Table Grid19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">
    <w:name w:val="Table Grid8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1">
    <w:name w:val="Table Grid110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1">
    <w:name w:val="Table Grid2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1">
    <w:name w:val="Table Grid3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1">
    <w:name w:val="Table Grid4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1">
    <w:name w:val="Table Grid5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1">
    <w:name w:val="Table Grid6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">
    <w:name w:val="No List1721"/>
    <w:next w:val="NoList"/>
    <w:uiPriority w:val="99"/>
    <w:semiHidden/>
    <w:unhideWhenUsed/>
    <w:rsid w:val="006D18C0"/>
  </w:style>
  <w:style w:type="table" w:customStyle="1" w:styleId="TableGrid7121">
    <w:name w:val="Table Grid7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">
    <w:name w:val="Table Grid9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">
    <w:name w:val="Table Grid10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">
    <w:name w:val="Table Grid115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">
    <w:name w:val="Table Grid12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">
    <w:name w:val="Table Grid13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1">
    <w:name w:val="Table Grid14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1">
    <w:name w:val="No List2621"/>
    <w:next w:val="NoList"/>
    <w:uiPriority w:val="99"/>
    <w:semiHidden/>
    <w:unhideWhenUsed/>
    <w:rsid w:val="006D18C0"/>
  </w:style>
  <w:style w:type="table" w:customStyle="1" w:styleId="AHRQ11121">
    <w:name w:val="AHRQ1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1">
    <w:name w:val="Table Grid152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">
    <w:name w:val="Table Grid16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">
    <w:name w:val="Table Grid17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1">
    <w:name w:val="Table Grid18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1">
    <w:name w:val="No List3621"/>
    <w:next w:val="NoList"/>
    <w:uiPriority w:val="99"/>
    <w:semiHidden/>
    <w:unhideWhenUsed/>
    <w:rsid w:val="006D18C0"/>
  </w:style>
  <w:style w:type="table" w:customStyle="1" w:styleId="MediumGrid3-Accent1121">
    <w:name w:val="Medium Grid 3 - Accent 1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1">
    <w:name w:val="Medium Shading 2 - Accent 21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1">
    <w:name w:val="Colorful Grid - Accent 21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1">
    <w:name w:val="No List4421"/>
    <w:next w:val="NoList"/>
    <w:uiPriority w:val="99"/>
    <w:semiHidden/>
    <w:rsid w:val="006D18C0"/>
  </w:style>
  <w:style w:type="numbering" w:customStyle="1" w:styleId="NoList11521">
    <w:name w:val="No List11521"/>
    <w:next w:val="NoList"/>
    <w:uiPriority w:val="99"/>
    <w:semiHidden/>
    <w:unhideWhenUsed/>
    <w:rsid w:val="006D18C0"/>
  </w:style>
  <w:style w:type="numbering" w:customStyle="1" w:styleId="NoList21421">
    <w:name w:val="No List21421"/>
    <w:next w:val="NoList"/>
    <w:uiPriority w:val="99"/>
    <w:semiHidden/>
    <w:unhideWhenUsed/>
    <w:rsid w:val="006D18C0"/>
  </w:style>
  <w:style w:type="numbering" w:customStyle="1" w:styleId="NoList31421">
    <w:name w:val="No List31421"/>
    <w:next w:val="NoList"/>
    <w:uiPriority w:val="99"/>
    <w:semiHidden/>
    <w:unhideWhenUsed/>
    <w:rsid w:val="006D18C0"/>
  </w:style>
  <w:style w:type="table" w:customStyle="1" w:styleId="TableGrid19131">
    <w:name w:val="Table Grid19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1">
    <w:name w:val="Table Grid20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">
    <w:name w:val="No List41221"/>
    <w:next w:val="NoList"/>
    <w:uiPriority w:val="99"/>
    <w:semiHidden/>
    <w:unhideWhenUsed/>
    <w:rsid w:val="006D18C0"/>
  </w:style>
  <w:style w:type="table" w:customStyle="1" w:styleId="TableGrid21421">
    <w:name w:val="Table Grid21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1">
    <w:name w:val="No List111421"/>
    <w:next w:val="NoList"/>
    <w:uiPriority w:val="99"/>
    <w:semiHidden/>
    <w:rsid w:val="006D18C0"/>
  </w:style>
  <w:style w:type="numbering" w:customStyle="1" w:styleId="NoList1111421">
    <w:name w:val="No List1111421"/>
    <w:next w:val="NoList"/>
    <w:uiPriority w:val="99"/>
    <w:semiHidden/>
    <w:unhideWhenUsed/>
    <w:rsid w:val="006D18C0"/>
  </w:style>
  <w:style w:type="numbering" w:customStyle="1" w:styleId="NoList211221">
    <w:name w:val="No List211221"/>
    <w:next w:val="NoList"/>
    <w:uiPriority w:val="99"/>
    <w:semiHidden/>
    <w:unhideWhenUsed/>
    <w:rsid w:val="006D18C0"/>
  </w:style>
  <w:style w:type="numbering" w:customStyle="1" w:styleId="NoList311221">
    <w:name w:val="No List311221"/>
    <w:next w:val="NoList"/>
    <w:uiPriority w:val="99"/>
    <w:semiHidden/>
    <w:unhideWhenUsed/>
    <w:rsid w:val="006D18C0"/>
  </w:style>
  <w:style w:type="table" w:customStyle="1" w:styleId="TableGrid111221">
    <w:name w:val="Table Grid1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1">
    <w:name w:val="Table Grid21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1">
    <w:name w:val="No List5421"/>
    <w:next w:val="NoList"/>
    <w:uiPriority w:val="99"/>
    <w:semiHidden/>
    <w:unhideWhenUsed/>
    <w:rsid w:val="006D18C0"/>
  </w:style>
  <w:style w:type="numbering" w:customStyle="1" w:styleId="NoList6221">
    <w:name w:val="No List6221"/>
    <w:next w:val="NoList"/>
    <w:uiPriority w:val="99"/>
    <w:semiHidden/>
    <w:unhideWhenUsed/>
    <w:rsid w:val="006D18C0"/>
  </w:style>
  <w:style w:type="numbering" w:customStyle="1" w:styleId="NoList12221">
    <w:name w:val="No List12221"/>
    <w:next w:val="NoList"/>
    <w:uiPriority w:val="99"/>
    <w:semiHidden/>
    <w:rsid w:val="006D18C0"/>
  </w:style>
  <w:style w:type="numbering" w:customStyle="1" w:styleId="NoList112221">
    <w:name w:val="No List112221"/>
    <w:next w:val="NoList"/>
    <w:uiPriority w:val="99"/>
    <w:semiHidden/>
    <w:unhideWhenUsed/>
    <w:rsid w:val="006D18C0"/>
  </w:style>
  <w:style w:type="numbering" w:customStyle="1" w:styleId="NoList22221">
    <w:name w:val="No List22221"/>
    <w:next w:val="NoList"/>
    <w:uiPriority w:val="99"/>
    <w:semiHidden/>
    <w:unhideWhenUsed/>
    <w:rsid w:val="006D18C0"/>
  </w:style>
  <w:style w:type="numbering" w:customStyle="1" w:styleId="NoList32221">
    <w:name w:val="No List32221"/>
    <w:next w:val="NoList"/>
    <w:uiPriority w:val="99"/>
    <w:semiHidden/>
    <w:unhideWhenUsed/>
    <w:rsid w:val="006D18C0"/>
  </w:style>
  <w:style w:type="table" w:customStyle="1" w:styleId="TableGrid121121">
    <w:name w:val="Table Grid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1">
    <w:name w:val="Table Grid3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1">
    <w:name w:val="No List411131"/>
    <w:next w:val="NoList"/>
    <w:uiPriority w:val="99"/>
    <w:semiHidden/>
    <w:unhideWhenUsed/>
    <w:rsid w:val="006D18C0"/>
  </w:style>
  <w:style w:type="table" w:customStyle="1" w:styleId="TableGrid22221">
    <w:name w:val="Table Grid2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1">
    <w:name w:val="No List11111221"/>
    <w:next w:val="NoList"/>
    <w:uiPriority w:val="99"/>
    <w:semiHidden/>
    <w:rsid w:val="006D18C0"/>
  </w:style>
  <w:style w:type="numbering" w:customStyle="1" w:styleId="NoList111111131">
    <w:name w:val="No List111111131"/>
    <w:next w:val="NoList"/>
    <w:uiPriority w:val="99"/>
    <w:semiHidden/>
    <w:unhideWhenUsed/>
    <w:rsid w:val="006D18C0"/>
  </w:style>
  <w:style w:type="numbering" w:customStyle="1" w:styleId="NoList2111131">
    <w:name w:val="No List2111131"/>
    <w:next w:val="NoList"/>
    <w:uiPriority w:val="99"/>
    <w:semiHidden/>
    <w:unhideWhenUsed/>
    <w:rsid w:val="006D18C0"/>
  </w:style>
  <w:style w:type="numbering" w:customStyle="1" w:styleId="NoList3111131">
    <w:name w:val="No List3111131"/>
    <w:next w:val="NoList"/>
    <w:uiPriority w:val="99"/>
    <w:semiHidden/>
    <w:unhideWhenUsed/>
    <w:rsid w:val="006D18C0"/>
  </w:style>
  <w:style w:type="numbering" w:customStyle="1" w:styleId="NoList51221">
    <w:name w:val="No List51221"/>
    <w:next w:val="NoList"/>
    <w:uiPriority w:val="99"/>
    <w:semiHidden/>
    <w:unhideWhenUsed/>
    <w:rsid w:val="006D18C0"/>
  </w:style>
  <w:style w:type="numbering" w:customStyle="1" w:styleId="NoList7221">
    <w:name w:val="No List7221"/>
    <w:next w:val="NoList"/>
    <w:uiPriority w:val="99"/>
    <w:semiHidden/>
    <w:unhideWhenUsed/>
    <w:rsid w:val="006D18C0"/>
  </w:style>
  <w:style w:type="numbering" w:customStyle="1" w:styleId="NoList13221">
    <w:name w:val="No List13221"/>
    <w:next w:val="NoList"/>
    <w:uiPriority w:val="99"/>
    <w:semiHidden/>
    <w:rsid w:val="006D18C0"/>
  </w:style>
  <w:style w:type="numbering" w:customStyle="1" w:styleId="NoList113221">
    <w:name w:val="No List113221"/>
    <w:next w:val="NoList"/>
    <w:uiPriority w:val="99"/>
    <w:semiHidden/>
    <w:unhideWhenUsed/>
    <w:rsid w:val="006D18C0"/>
  </w:style>
  <w:style w:type="numbering" w:customStyle="1" w:styleId="NoList23221">
    <w:name w:val="No List23221"/>
    <w:next w:val="NoList"/>
    <w:uiPriority w:val="99"/>
    <w:semiHidden/>
    <w:unhideWhenUsed/>
    <w:rsid w:val="006D18C0"/>
  </w:style>
  <w:style w:type="numbering" w:customStyle="1" w:styleId="NoList33221">
    <w:name w:val="No List33221"/>
    <w:next w:val="NoList"/>
    <w:uiPriority w:val="99"/>
    <w:semiHidden/>
    <w:unhideWhenUsed/>
    <w:rsid w:val="006D18C0"/>
  </w:style>
  <w:style w:type="table" w:customStyle="1" w:styleId="TableGrid131121">
    <w:name w:val="Table Grid13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1">
    <w:name w:val="Table Grid4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1">
    <w:name w:val="No List42221"/>
    <w:next w:val="NoList"/>
    <w:uiPriority w:val="99"/>
    <w:semiHidden/>
    <w:unhideWhenUsed/>
    <w:rsid w:val="006D18C0"/>
  </w:style>
  <w:style w:type="table" w:customStyle="1" w:styleId="TableGrid23221">
    <w:name w:val="Table Grid23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1">
    <w:name w:val="No List1112221"/>
    <w:next w:val="NoList"/>
    <w:uiPriority w:val="99"/>
    <w:semiHidden/>
    <w:rsid w:val="006D18C0"/>
  </w:style>
  <w:style w:type="numbering" w:customStyle="1" w:styleId="NoList11112221">
    <w:name w:val="No List11112221"/>
    <w:next w:val="NoList"/>
    <w:uiPriority w:val="99"/>
    <w:semiHidden/>
    <w:unhideWhenUsed/>
    <w:rsid w:val="006D18C0"/>
  </w:style>
  <w:style w:type="numbering" w:customStyle="1" w:styleId="NoList212221">
    <w:name w:val="No List212221"/>
    <w:next w:val="NoList"/>
    <w:uiPriority w:val="99"/>
    <w:semiHidden/>
    <w:unhideWhenUsed/>
    <w:rsid w:val="006D18C0"/>
  </w:style>
  <w:style w:type="numbering" w:customStyle="1" w:styleId="NoList312221">
    <w:name w:val="No List312221"/>
    <w:next w:val="NoList"/>
    <w:uiPriority w:val="99"/>
    <w:semiHidden/>
    <w:unhideWhenUsed/>
    <w:rsid w:val="006D18C0"/>
  </w:style>
  <w:style w:type="table" w:customStyle="1" w:styleId="TableGrid112221">
    <w:name w:val="Table Grid112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1">
    <w:name w:val="Table Grid212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1">
    <w:name w:val="No List52221"/>
    <w:next w:val="NoList"/>
    <w:uiPriority w:val="99"/>
    <w:semiHidden/>
    <w:unhideWhenUsed/>
    <w:rsid w:val="006D18C0"/>
  </w:style>
  <w:style w:type="numbering" w:customStyle="1" w:styleId="NoList8121">
    <w:name w:val="No List8121"/>
    <w:next w:val="NoList"/>
    <w:uiPriority w:val="99"/>
    <w:semiHidden/>
    <w:unhideWhenUsed/>
    <w:rsid w:val="006D18C0"/>
  </w:style>
  <w:style w:type="numbering" w:customStyle="1" w:styleId="NoList14121">
    <w:name w:val="No List14121"/>
    <w:next w:val="NoList"/>
    <w:uiPriority w:val="99"/>
    <w:semiHidden/>
    <w:unhideWhenUsed/>
    <w:rsid w:val="006D18C0"/>
  </w:style>
  <w:style w:type="numbering" w:customStyle="1" w:styleId="NoList24121">
    <w:name w:val="No List24121"/>
    <w:next w:val="NoList"/>
    <w:uiPriority w:val="99"/>
    <w:semiHidden/>
    <w:unhideWhenUsed/>
    <w:rsid w:val="006D18C0"/>
  </w:style>
  <w:style w:type="numbering" w:customStyle="1" w:styleId="NoList34121">
    <w:name w:val="No List34121"/>
    <w:next w:val="NoList"/>
    <w:uiPriority w:val="99"/>
    <w:semiHidden/>
    <w:unhideWhenUsed/>
    <w:rsid w:val="006D18C0"/>
  </w:style>
  <w:style w:type="table" w:customStyle="1" w:styleId="TableGrid141131">
    <w:name w:val="Table Grid14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1">
    <w:name w:val="Table Grid51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">
    <w:name w:val="No List43121"/>
    <w:next w:val="NoList"/>
    <w:uiPriority w:val="99"/>
    <w:semiHidden/>
    <w:unhideWhenUsed/>
    <w:rsid w:val="006D18C0"/>
  </w:style>
  <w:style w:type="table" w:customStyle="1" w:styleId="TableGrid24121">
    <w:name w:val="Table Grid24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1">
    <w:name w:val="No List114121"/>
    <w:next w:val="NoList"/>
    <w:uiPriority w:val="99"/>
    <w:semiHidden/>
    <w:rsid w:val="006D18C0"/>
  </w:style>
  <w:style w:type="numbering" w:customStyle="1" w:styleId="NoList1113121">
    <w:name w:val="No List1113121"/>
    <w:next w:val="NoList"/>
    <w:uiPriority w:val="99"/>
    <w:semiHidden/>
    <w:unhideWhenUsed/>
    <w:rsid w:val="006D18C0"/>
  </w:style>
  <w:style w:type="numbering" w:customStyle="1" w:styleId="NoList213121">
    <w:name w:val="No List213121"/>
    <w:next w:val="NoList"/>
    <w:uiPriority w:val="99"/>
    <w:semiHidden/>
    <w:unhideWhenUsed/>
    <w:rsid w:val="006D18C0"/>
  </w:style>
  <w:style w:type="numbering" w:customStyle="1" w:styleId="NoList313121">
    <w:name w:val="No List313121"/>
    <w:next w:val="NoList"/>
    <w:uiPriority w:val="99"/>
    <w:semiHidden/>
    <w:unhideWhenUsed/>
    <w:rsid w:val="006D18C0"/>
  </w:style>
  <w:style w:type="table" w:customStyle="1" w:styleId="TableGrid113121">
    <w:name w:val="Table Grid1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1">
    <w:name w:val="Table Grid213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1">
    <w:name w:val="No List53121"/>
    <w:next w:val="NoList"/>
    <w:uiPriority w:val="99"/>
    <w:semiHidden/>
    <w:unhideWhenUsed/>
    <w:rsid w:val="006D18C0"/>
  </w:style>
  <w:style w:type="numbering" w:customStyle="1" w:styleId="NoList61121">
    <w:name w:val="No List61121"/>
    <w:next w:val="NoList"/>
    <w:uiPriority w:val="99"/>
    <w:semiHidden/>
    <w:unhideWhenUsed/>
    <w:rsid w:val="006D18C0"/>
  </w:style>
  <w:style w:type="numbering" w:customStyle="1" w:styleId="NoList121121">
    <w:name w:val="No List121121"/>
    <w:next w:val="NoList"/>
    <w:uiPriority w:val="99"/>
    <w:semiHidden/>
    <w:rsid w:val="006D18C0"/>
  </w:style>
  <w:style w:type="numbering" w:customStyle="1" w:styleId="NoList1121121">
    <w:name w:val="No List1121121"/>
    <w:next w:val="NoList"/>
    <w:uiPriority w:val="99"/>
    <w:semiHidden/>
    <w:unhideWhenUsed/>
    <w:rsid w:val="006D18C0"/>
  </w:style>
  <w:style w:type="numbering" w:customStyle="1" w:styleId="NoList221121">
    <w:name w:val="No List221121"/>
    <w:next w:val="NoList"/>
    <w:uiPriority w:val="99"/>
    <w:semiHidden/>
    <w:unhideWhenUsed/>
    <w:rsid w:val="006D18C0"/>
  </w:style>
  <w:style w:type="numbering" w:customStyle="1" w:styleId="NoList321121">
    <w:name w:val="No List321121"/>
    <w:next w:val="NoList"/>
    <w:uiPriority w:val="99"/>
    <w:semiHidden/>
    <w:unhideWhenUsed/>
    <w:rsid w:val="006D18C0"/>
  </w:style>
  <w:style w:type="numbering" w:customStyle="1" w:styleId="NoList4111131">
    <w:name w:val="No List4111131"/>
    <w:next w:val="NoList"/>
    <w:uiPriority w:val="99"/>
    <w:semiHidden/>
    <w:unhideWhenUsed/>
    <w:rsid w:val="006D18C0"/>
  </w:style>
  <w:style w:type="table" w:customStyle="1" w:styleId="TableGrid221121">
    <w:name w:val="Table Grid22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1">
    <w:name w:val="No List11113121"/>
    <w:next w:val="NoList"/>
    <w:uiPriority w:val="99"/>
    <w:semiHidden/>
    <w:rsid w:val="006D18C0"/>
  </w:style>
  <w:style w:type="numbering" w:customStyle="1" w:styleId="NoList1111111131">
    <w:name w:val="No List1111111131"/>
    <w:next w:val="NoList"/>
    <w:uiPriority w:val="99"/>
    <w:semiHidden/>
    <w:unhideWhenUsed/>
    <w:rsid w:val="006D18C0"/>
  </w:style>
  <w:style w:type="numbering" w:customStyle="1" w:styleId="NoList21111131">
    <w:name w:val="No List21111131"/>
    <w:next w:val="NoList"/>
    <w:uiPriority w:val="99"/>
    <w:semiHidden/>
    <w:unhideWhenUsed/>
    <w:rsid w:val="006D18C0"/>
  </w:style>
  <w:style w:type="numbering" w:customStyle="1" w:styleId="NoList31111131">
    <w:name w:val="No List31111131"/>
    <w:next w:val="NoList"/>
    <w:uiPriority w:val="99"/>
    <w:semiHidden/>
    <w:unhideWhenUsed/>
    <w:rsid w:val="006D18C0"/>
  </w:style>
  <w:style w:type="table" w:customStyle="1" w:styleId="TableGrid1111121">
    <w:name w:val="Table Grid1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1">
    <w:name w:val="Table Grid21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1">
    <w:name w:val="No List511121"/>
    <w:next w:val="NoList"/>
    <w:uiPriority w:val="99"/>
    <w:semiHidden/>
    <w:unhideWhenUsed/>
    <w:rsid w:val="006D18C0"/>
  </w:style>
  <w:style w:type="numbering" w:customStyle="1" w:styleId="NoList71121">
    <w:name w:val="No List71121"/>
    <w:next w:val="NoList"/>
    <w:uiPriority w:val="99"/>
    <w:semiHidden/>
    <w:unhideWhenUsed/>
    <w:rsid w:val="006D18C0"/>
  </w:style>
  <w:style w:type="numbering" w:customStyle="1" w:styleId="NoList131121">
    <w:name w:val="No List131121"/>
    <w:next w:val="NoList"/>
    <w:uiPriority w:val="99"/>
    <w:semiHidden/>
    <w:rsid w:val="006D18C0"/>
  </w:style>
  <w:style w:type="numbering" w:customStyle="1" w:styleId="NoList1131121">
    <w:name w:val="No List1131121"/>
    <w:next w:val="NoList"/>
    <w:uiPriority w:val="99"/>
    <w:semiHidden/>
    <w:unhideWhenUsed/>
    <w:rsid w:val="006D18C0"/>
  </w:style>
  <w:style w:type="numbering" w:customStyle="1" w:styleId="NoList231121">
    <w:name w:val="No List231121"/>
    <w:next w:val="NoList"/>
    <w:uiPriority w:val="99"/>
    <w:semiHidden/>
    <w:unhideWhenUsed/>
    <w:rsid w:val="006D18C0"/>
  </w:style>
  <w:style w:type="numbering" w:customStyle="1" w:styleId="NoList331121">
    <w:name w:val="No List331121"/>
    <w:next w:val="NoList"/>
    <w:uiPriority w:val="99"/>
    <w:semiHidden/>
    <w:unhideWhenUsed/>
    <w:rsid w:val="006D18C0"/>
  </w:style>
  <w:style w:type="numbering" w:customStyle="1" w:styleId="NoList421121">
    <w:name w:val="No List421121"/>
    <w:next w:val="NoList"/>
    <w:uiPriority w:val="99"/>
    <w:semiHidden/>
    <w:unhideWhenUsed/>
    <w:rsid w:val="006D18C0"/>
  </w:style>
  <w:style w:type="table" w:customStyle="1" w:styleId="TableGrid231121">
    <w:name w:val="Table Grid23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1">
    <w:name w:val="No List11121121"/>
    <w:next w:val="NoList"/>
    <w:uiPriority w:val="99"/>
    <w:semiHidden/>
    <w:rsid w:val="006D18C0"/>
  </w:style>
  <w:style w:type="numbering" w:customStyle="1" w:styleId="NoList111121121">
    <w:name w:val="No List111121121"/>
    <w:next w:val="NoList"/>
    <w:uiPriority w:val="99"/>
    <w:semiHidden/>
    <w:unhideWhenUsed/>
    <w:rsid w:val="006D18C0"/>
  </w:style>
  <w:style w:type="numbering" w:customStyle="1" w:styleId="NoList2121121">
    <w:name w:val="No List2121121"/>
    <w:next w:val="NoList"/>
    <w:uiPriority w:val="99"/>
    <w:semiHidden/>
    <w:unhideWhenUsed/>
    <w:rsid w:val="006D18C0"/>
  </w:style>
  <w:style w:type="numbering" w:customStyle="1" w:styleId="NoList3121121">
    <w:name w:val="No List3121121"/>
    <w:next w:val="NoList"/>
    <w:uiPriority w:val="99"/>
    <w:semiHidden/>
    <w:unhideWhenUsed/>
    <w:rsid w:val="006D18C0"/>
  </w:style>
  <w:style w:type="table" w:customStyle="1" w:styleId="TableGrid1121121">
    <w:name w:val="Table Grid1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1">
    <w:name w:val="Table Grid21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1">
    <w:name w:val="No List521121"/>
    <w:next w:val="NoList"/>
    <w:uiPriority w:val="99"/>
    <w:semiHidden/>
    <w:unhideWhenUsed/>
    <w:rsid w:val="006D18C0"/>
  </w:style>
  <w:style w:type="numbering" w:customStyle="1" w:styleId="NoList1821">
    <w:name w:val="No List1821"/>
    <w:next w:val="NoList"/>
    <w:uiPriority w:val="99"/>
    <w:semiHidden/>
    <w:unhideWhenUsed/>
    <w:rsid w:val="006D18C0"/>
  </w:style>
  <w:style w:type="table" w:customStyle="1" w:styleId="AHRQ1311">
    <w:name w:val="AHRQ13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1">
    <w:name w:val="Table Grid27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1">
    <w:name w:val="Table Grid8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1">
    <w:name w:val="Table Grid1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1">
    <w:name w:val="Table Grid2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1">
    <w:name w:val="Table Grid3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1">
    <w:name w:val="Table Grid4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1">
    <w:name w:val="Table Grid5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1">
    <w:name w:val="Table Grid6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1">
    <w:name w:val="No List1921"/>
    <w:next w:val="NoList"/>
    <w:uiPriority w:val="99"/>
    <w:semiHidden/>
    <w:unhideWhenUsed/>
    <w:rsid w:val="006D18C0"/>
  </w:style>
  <w:style w:type="table" w:customStyle="1" w:styleId="TableGrid7211">
    <w:name w:val="Table Grid7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1">
    <w:name w:val="Table Grid9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1">
    <w:name w:val="Table Grid10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1">
    <w:name w:val="Table Grid117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1">
    <w:name w:val="Table Grid12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1">
    <w:name w:val="Table Grid13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1">
    <w:name w:val="Table Grid14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1">
    <w:name w:val="No List2721"/>
    <w:next w:val="NoList"/>
    <w:uiPriority w:val="99"/>
    <w:semiHidden/>
    <w:unhideWhenUsed/>
    <w:rsid w:val="006D18C0"/>
  </w:style>
  <w:style w:type="table" w:customStyle="1" w:styleId="AHRQ11211">
    <w:name w:val="AHRQ1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1">
    <w:name w:val="Table Grid153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1">
    <w:name w:val="Table Grid16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1">
    <w:name w:val="Table Grid17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1">
    <w:name w:val="Table Grid18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1">
    <w:name w:val="No List3721"/>
    <w:next w:val="NoList"/>
    <w:uiPriority w:val="99"/>
    <w:semiHidden/>
    <w:unhideWhenUsed/>
    <w:rsid w:val="006D18C0"/>
  </w:style>
  <w:style w:type="table" w:customStyle="1" w:styleId="MediumGrid3-Accent1211">
    <w:name w:val="Medium Grid 3 - Accent 12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1">
    <w:name w:val="Medium Shading 2 - Accent 2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1">
    <w:name w:val="Colorful Grid - Accent 2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1">
    <w:name w:val="No List4521"/>
    <w:next w:val="NoList"/>
    <w:uiPriority w:val="99"/>
    <w:semiHidden/>
    <w:rsid w:val="006D18C0"/>
  </w:style>
  <w:style w:type="numbering" w:customStyle="1" w:styleId="NoList11621">
    <w:name w:val="No List11621"/>
    <w:next w:val="NoList"/>
    <w:uiPriority w:val="99"/>
    <w:semiHidden/>
    <w:unhideWhenUsed/>
    <w:rsid w:val="006D18C0"/>
  </w:style>
  <w:style w:type="numbering" w:customStyle="1" w:styleId="NoList21521">
    <w:name w:val="No List21521"/>
    <w:next w:val="NoList"/>
    <w:uiPriority w:val="99"/>
    <w:semiHidden/>
    <w:unhideWhenUsed/>
    <w:rsid w:val="006D18C0"/>
  </w:style>
  <w:style w:type="numbering" w:customStyle="1" w:styleId="NoList31521">
    <w:name w:val="No List31521"/>
    <w:next w:val="NoList"/>
    <w:uiPriority w:val="99"/>
    <w:semiHidden/>
    <w:unhideWhenUsed/>
    <w:rsid w:val="006D18C0"/>
  </w:style>
  <w:style w:type="table" w:customStyle="1" w:styleId="TableGrid19221">
    <w:name w:val="Table Grid19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1">
    <w:name w:val="Table Grid20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1">
    <w:name w:val="No List41321"/>
    <w:next w:val="NoList"/>
    <w:uiPriority w:val="99"/>
    <w:semiHidden/>
    <w:unhideWhenUsed/>
    <w:rsid w:val="006D18C0"/>
  </w:style>
  <w:style w:type="table" w:customStyle="1" w:styleId="TableGrid21521">
    <w:name w:val="Table Grid21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1">
    <w:name w:val="No List111521"/>
    <w:next w:val="NoList"/>
    <w:uiPriority w:val="99"/>
    <w:semiHidden/>
    <w:rsid w:val="006D18C0"/>
  </w:style>
  <w:style w:type="numbering" w:customStyle="1" w:styleId="NoList1111521">
    <w:name w:val="No List1111521"/>
    <w:next w:val="NoList"/>
    <w:uiPriority w:val="99"/>
    <w:semiHidden/>
    <w:unhideWhenUsed/>
    <w:rsid w:val="006D18C0"/>
  </w:style>
  <w:style w:type="numbering" w:customStyle="1" w:styleId="NoList211321">
    <w:name w:val="No List211321"/>
    <w:next w:val="NoList"/>
    <w:uiPriority w:val="99"/>
    <w:semiHidden/>
    <w:unhideWhenUsed/>
    <w:rsid w:val="006D18C0"/>
  </w:style>
  <w:style w:type="numbering" w:customStyle="1" w:styleId="NoList311321">
    <w:name w:val="No List311321"/>
    <w:next w:val="NoList"/>
    <w:uiPriority w:val="99"/>
    <w:semiHidden/>
    <w:unhideWhenUsed/>
    <w:rsid w:val="006D18C0"/>
  </w:style>
  <w:style w:type="table" w:customStyle="1" w:styleId="TableGrid111311">
    <w:name w:val="Table Grid1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1">
    <w:name w:val="Table Grid21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1">
    <w:name w:val="No List5521"/>
    <w:next w:val="NoList"/>
    <w:uiPriority w:val="99"/>
    <w:semiHidden/>
    <w:unhideWhenUsed/>
    <w:rsid w:val="006D18C0"/>
  </w:style>
  <w:style w:type="numbering" w:customStyle="1" w:styleId="NoList6321">
    <w:name w:val="No List6321"/>
    <w:next w:val="NoList"/>
    <w:uiPriority w:val="99"/>
    <w:semiHidden/>
    <w:unhideWhenUsed/>
    <w:rsid w:val="006D18C0"/>
  </w:style>
  <w:style w:type="numbering" w:customStyle="1" w:styleId="NoList12321">
    <w:name w:val="No List12321"/>
    <w:next w:val="NoList"/>
    <w:uiPriority w:val="99"/>
    <w:semiHidden/>
    <w:rsid w:val="006D18C0"/>
  </w:style>
  <w:style w:type="numbering" w:customStyle="1" w:styleId="NoList112321">
    <w:name w:val="No List112321"/>
    <w:next w:val="NoList"/>
    <w:uiPriority w:val="99"/>
    <w:semiHidden/>
    <w:unhideWhenUsed/>
    <w:rsid w:val="006D18C0"/>
  </w:style>
  <w:style w:type="numbering" w:customStyle="1" w:styleId="NoList22321">
    <w:name w:val="No List22321"/>
    <w:next w:val="NoList"/>
    <w:uiPriority w:val="99"/>
    <w:semiHidden/>
    <w:unhideWhenUsed/>
    <w:rsid w:val="006D18C0"/>
  </w:style>
  <w:style w:type="numbering" w:customStyle="1" w:styleId="NoList32321">
    <w:name w:val="No List32321"/>
    <w:next w:val="NoList"/>
    <w:uiPriority w:val="99"/>
    <w:semiHidden/>
    <w:unhideWhenUsed/>
    <w:rsid w:val="006D18C0"/>
  </w:style>
  <w:style w:type="table" w:customStyle="1" w:styleId="TableGrid121211">
    <w:name w:val="Table Grid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1">
    <w:name w:val="Table Grid3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1">
    <w:name w:val="No List411221"/>
    <w:next w:val="NoList"/>
    <w:uiPriority w:val="99"/>
    <w:semiHidden/>
    <w:unhideWhenUsed/>
    <w:rsid w:val="006D18C0"/>
  </w:style>
  <w:style w:type="table" w:customStyle="1" w:styleId="TableGrid22311">
    <w:name w:val="Table Grid2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1">
    <w:name w:val="No List11111321"/>
    <w:next w:val="NoList"/>
    <w:uiPriority w:val="99"/>
    <w:semiHidden/>
    <w:rsid w:val="006D18C0"/>
  </w:style>
  <w:style w:type="numbering" w:customStyle="1" w:styleId="NoList111111221">
    <w:name w:val="No List111111221"/>
    <w:next w:val="NoList"/>
    <w:uiPriority w:val="99"/>
    <w:semiHidden/>
    <w:unhideWhenUsed/>
    <w:rsid w:val="006D18C0"/>
  </w:style>
  <w:style w:type="numbering" w:customStyle="1" w:styleId="NoList2111221">
    <w:name w:val="No List2111221"/>
    <w:next w:val="NoList"/>
    <w:uiPriority w:val="99"/>
    <w:semiHidden/>
    <w:unhideWhenUsed/>
    <w:rsid w:val="006D18C0"/>
  </w:style>
  <w:style w:type="numbering" w:customStyle="1" w:styleId="NoList3111221">
    <w:name w:val="No List3111221"/>
    <w:next w:val="NoList"/>
    <w:uiPriority w:val="99"/>
    <w:semiHidden/>
    <w:unhideWhenUsed/>
    <w:rsid w:val="006D18C0"/>
  </w:style>
  <w:style w:type="numbering" w:customStyle="1" w:styleId="NoList51321">
    <w:name w:val="No List51321"/>
    <w:next w:val="NoList"/>
    <w:uiPriority w:val="99"/>
    <w:semiHidden/>
    <w:unhideWhenUsed/>
    <w:rsid w:val="006D18C0"/>
  </w:style>
  <w:style w:type="numbering" w:customStyle="1" w:styleId="NoList7321">
    <w:name w:val="No List7321"/>
    <w:next w:val="NoList"/>
    <w:uiPriority w:val="99"/>
    <w:semiHidden/>
    <w:unhideWhenUsed/>
    <w:rsid w:val="006D18C0"/>
  </w:style>
  <w:style w:type="numbering" w:customStyle="1" w:styleId="NoList13321">
    <w:name w:val="No List13321"/>
    <w:next w:val="NoList"/>
    <w:uiPriority w:val="99"/>
    <w:semiHidden/>
    <w:rsid w:val="006D18C0"/>
  </w:style>
  <w:style w:type="numbering" w:customStyle="1" w:styleId="NoList113321">
    <w:name w:val="No List113321"/>
    <w:next w:val="NoList"/>
    <w:uiPriority w:val="99"/>
    <w:semiHidden/>
    <w:unhideWhenUsed/>
    <w:rsid w:val="006D18C0"/>
  </w:style>
  <w:style w:type="numbering" w:customStyle="1" w:styleId="NoList23321">
    <w:name w:val="No List23321"/>
    <w:next w:val="NoList"/>
    <w:uiPriority w:val="99"/>
    <w:semiHidden/>
    <w:unhideWhenUsed/>
    <w:rsid w:val="006D18C0"/>
  </w:style>
  <w:style w:type="numbering" w:customStyle="1" w:styleId="NoList33321">
    <w:name w:val="No List33321"/>
    <w:next w:val="NoList"/>
    <w:uiPriority w:val="99"/>
    <w:semiHidden/>
    <w:unhideWhenUsed/>
    <w:rsid w:val="006D18C0"/>
  </w:style>
  <w:style w:type="table" w:customStyle="1" w:styleId="TableGrid131211">
    <w:name w:val="Table Grid13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1">
    <w:name w:val="Table Grid4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1">
    <w:name w:val="No List42321"/>
    <w:next w:val="NoList"/>
    <w:uiPriority w:val="99"/>
    <w:semiHidden/>
    <w:unhideWhenUsed/>
    <w:rsid w:val="006D18C0"/>
  </w:style>
  <w:style w:type="table" w:customStyle="1" w:styleId="TableGrid23311">
    <w:name w:val="Table Grid23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1">
    <w:name w:val="No List1112321"/>
    <w:next w:val="NoList"/>
    <w:uiPriority w:val="99"/>
    <w:semiHidden/>
    <w:rsid w:val="006D18C0"/>
  </w:style>
  <w:style w:type="numbering" w:customStyle="1" w:styleId="NoList11112321">
    <w:name w:val="No List11112321"/>
    <w:next w:val="NoList"/>
    <w:uiPriority w:val="99"/>
    <w:semiHidden/>
    <w:unhideWhenUsed/>
    <w:rsid w:val="006D18C0"/>
  </w:style>
  <w:style w:type="numbering" w:customStyle="1" w:styleId="NoList212321">
    <w:name w:val="No List212321"/>
    <w:next w:val="NoList"/>
    <w:uiPriority w:val="99"/>
    <w:semiHidden/>
    <w:unhideWhenUsed/>
    <w:rsid w:val="006D18C0"/>
  </w:style>
  <w:style w:type="numbering" w:customStyle="1" w:styleId="NoList312321">
    <w:name w:val="No List312321"/>
    <w:next w:val="NoList"/>
    <w:uiPriority w:val="99"/>
    <w:semiHidden/>
    <w:unhideWhenUsed/>
    <w:rsid w:val="006D18C0"/>
  </w:style>
  <w:style w:type="table" w:customStyle="1" w:styleId="TableGrid112311">
    <w:name w:val="Table Grid112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1">
    <w:name w:val="Table Grid212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1">
    <w:name w:val="No List52321"/>
    <w:next w:val="NoList"/>
    <w:uiPriority w:val="99"/>
    <w:semiHidden/>
    <w:unhideWhenUsed/>
    <w:rsid w:val="006D18C0"/>
  </w:style>
  <w:style w:type="numbering" w:customStyle="1" w:styleId="NoList8221">
    <w:name w:val="No List8221"/>
    <w:next w:val="NoList"/>
    <w:uiPriority w:val="99"/>
    <w:semiHidden/>
    <w:unhideWhenUsed/>
    <w:rsid w:val="006D18C0"/>
  </w:style>
  <w:style w:type="numbering" w:customStyle="1" w:styleId="NoList14221">
    <w:name w:val="No List14221"/>
    <w:next w:val="NoList"/>
    <w:uiPriority w:val="99"/>
    <w:semiHidden/>
    <w:unhideWhenUsed/>
    <w:rsid w:val="006D18C0"/>
  </w:style>
  <w:style w:type="numbering" w:customStyle="1" w:styleId="NoList24221">
    <w:name w:val="No List24221"/>
    <w:next w:val="NoList"/>
    <w:uiPriority w:val="99"/>
    <w:semiHidden/>
    <w:unhideWhenUsed/>
    <w:rsid w:val="006D18C0"/>
  </w:style>
  <w:style w:type="numbering" w:customStyle="1" w:styleId="NoList34221">
    <w:name w:val="No List34221"/>
    <w:next w:val="NoList"/>
    <w:uiPriority w:val="99"/>
    <w:semiHidden/>
    <w:unhideWhenUsed/>
    <w:rsid w:val="006D18C0"/>
  </w:style>
  <w:style w:type="table" w:customStyle="1" w:styleId="TableGrid141221">
    <w:name w:val="Table Grid14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1">
    <w:name w:val="Table Grid51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1">
    <w:name w:val="No List43221"/>
    <w:next w:val="NoList"/>
    <w:uiPriority w:val="99"/>
    <w:semiHidden/>
    <w:unhideWhenUsed/>
    <w:rsid w:val="006D18C0"/>
  </w:style>
  <w:style w:type="table" w:customStyle="1" w:styleId="TableGrid24211">
    <w:name w:val="Table Grid2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1">
    <w:name w:val="No List114221"/>
    <w:next w:val="NoList"/>
    <w:uiPriority w:val="99"/>
    <w:semiHidden/>
    <w:rsid w:val="006D18C0"/>
  </w:style>
  <w:style w:type="numbering" w:customStyle="1" w:styleId="NoList1113221">
    <w:name w:val="No List1113221"/>
    <w:next w:val="NoList"/>
    <w:uiPriority w:val="99"/>
    <w:semiHidden/>
    <w:unhideWhenUsed/>
    <w:rsid w:val="006D18C0"/>
  </w:style>
  <w:style w:type="numbering" w:customStyle="1" w:styleId="NoList213221">
    <w:name w:val="No List213221"/>
    <w:next w:val="NoList"/>
    <w:uiPriority w:val="99"/>
    <w:semiHidden/>
    <w:unhideWhenUsed/>
    <w:rsid w:val="006D18C0"/>
  </w:style>
  <w:style w:type="numbering" w:customStyle="1" w:styleId="NoList313221">
    <w:name w:val="No List313221"/>
    <w:next w:val="NoList"/>
    <w:uiPriority w:val="99"/>
    <w:semiHidden/>
    <w:unhideWhenUsed/>
    <w:rsid w:val="006D18C0"/>
  </w:style>
  <w:style w:type="table" w:customStyle="1" w:styleId="TableGrid113211">
    <w:name w:val="Table Grid113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1">
    <w:name w:val="Table Grid213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1">
    <w:name w:val="No List53221"/>
    <w:next w:val="NoList"/>
    <w:uiPriority w:val="99"/>
    <w:semiHidden/>
    <w:unhideWhenUsed/>
    <w:rsid w:val="006D18C0"/>
  </w:style>
  <w:style w:type="numbering" w:customStyle="1" w:styleId="NoList61221">
    <w:name w:val="No List61221"/>
    <w:next w:val="NoList"/>
    <w:uiPriority w:val="99"/>
    <w:semiHidden/>
    <w:unhideWhenUsed/>
    <w:rsid w:val="006D18C0"/>
  </w:style>
  <w:style w:type="numbering" w:customStyle="1" w:styleId="NoList121221">
    <w:name w:val="No List121221"/>
    <w:next w:val="NoList"/>
    <w:uiPriority w:val="99"/>
    <w:semiHidden/>
    <w:rsid w:val="006D18C0"/>
  </w:style>
  <w:style w:type="numbering" w:customStyle="1" w:styleId="NoList1121221">
    <w:name w:val="No List1121221"/>
    <w:next w:val="NoList"/>
    <w:uiPriority w:val="99"/>
    <w:semiHidden/>
    <w:unhideWhenUsed/>
    <w:rsid w:val="006D18C0"/>
  </w:style>
  <w:style w:type="numbering" w:customStyle="1" w:styleId="NoList221221">
    <w:name w:val="No List221221"/>
    <w:next w:val="NoList"/>
    <w:uiPriority w:val="99"/>
    <w:semiHidden/>
    <w:unhideWhenUsed/>
    <w:rsid w:val="006D18C0"/>
  </w:style>
  <w:style w:type="numbering" w:customStyle="1" w:styleId="NoList321221">
    <w:name w:val="No List321221"/>
    <w:next w:val="NoList"/>
    <w:uiPriority w:val="99"/>
    <w:semiHidden/>
    <w:unhideWhenUsed/>
    <w:rsid w:val="006D18C0"/>
  </w:style>
  <w:style w:type="numbering" w:customStyle="1" w:styleId="NoList4111221">
    <w:name w:val="No List4111221"/>
    <w:next w:val="NoList"/>
    <w:uiPriority w:val="99"/>
    <w:semiHidden/>
    <w:unhideWhenUsed/>
    <w:rsid w:val="006D18C0"/>
  </w:style>
  <w:style w:type="table" w:customStyle="1" w:styleId="TableGrid221211">
    <w:name w:val="Table Grid22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1">
    <w:name w:val="No List11113221"/>
    <w:next w:val="NoList"/>
    <w:uiPriority w:val="99"/>
    <w:semiHidden/>
    <w:rsid w:val="006D18C0"/>
  </w:style>
  <w:style w:type="numbering" w:customStyle="1" w:styleId="NoList1111111221">
    <w:name w:val="No List1111111221"/>
    <w:next w:val="NoList"/>
    <w:uiPriority w:val="99"/>
    <w:semiHidden/>
    <w:unhideWhenUsed/>
    <w:rsid w:val="006D18C0"/>
  </w:style>
  <w:style w:type="numbering" w:customStyle="1" w:styleId="NoList21111221">
    <w:name w:val="No List21111221"/>
    <w:next w:val="NoList"/>
    <w:uiPriority w:val="99"/>
    <w:semiHidden/>
    <w:unhideWhenUsed/>
    <w:rsid w:val="006D18C0"/>
  </w:style>
  <w:style w:type="numbering" w:customStyle="1" w:styleId="NoList31111221">
    <w:name w:val="No List31111221"/>
    <w:next w:val="NoList"/>
    <w:uiPriority w:val="99"/>
    <w:semiHidden/>
    <w:unhideWhenUsed/>
    <w:rsid w:val="006D18C0"/>
  </w:style>
  <w:style w:type="table" w:customStyle="1" w:styleId="TableGrid1111211">
    <w:name w:val="Table Grid1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1">
    <w:name w:val="Table Grid21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1">
    <w:name w:val="No List511221"/>
    <w:next w:val="NoList"/>
    <w:uiPriority w:val="99"/>
    <w:semiHidden/>
    <w:unhideWhenUsed/>
    <w:rsid w:val="006D18C0"/>
  </w:style>
  <w:style w:type="numbering" w:customStyle="1" w:styleId="NoList71221">
    <w:name w:val="No List71221"/>
    <w:next w:val="NoList"/>
    <w:uiPriority w:val="99"/>
    <w:semiHidden/>
    <w:unhideWhenUsed/>
    <w:rsid w:val="006D18C0"/>
  </w:style>
  <w:style w:type="numbering" w:customStyle="1" w:styleId="NoList131221">
    <w:name w:val="No List131221"/>
    <w:next w:val="NoList"/>
    <w:uiPriority w:val="99"/>
    <w:semiHidden/>
    <w:rsid w:val="006D18C0"/>
  </w:style>
  <w:style w:type="numbering" w:customStyle="1" w:styleId="NoList1131221">
    <w:name w:val="No List1131221"/>
    <w:next w:val="NoList"/>
    <w:uiPriority w:val="99"/>
    <w:semiHidden/>
    <w:unhideWhenUsed/>
    <w:rsid w:val="006D18C0"/>
  </w:style>
  <w:style w:type="numbering" w:customStyle="1" w:styleId="NoList231221">
    <w:name w:val="No List231221"/>
    <w:next w:val="NoList"/>
    <w:uiPriority w:val="99"/>
    <w:semiHidden/>
    <w:unhideWhenUsed/>
    <w:rsid w:val="006D18C0"/>
  </w:style>
  <w:style w:type="numbering" w:customStyle="1" w:styleId="NoList331221">
    <w:name w:val="No List331221"/>
    <w:next w:val="NoList"/>
    <w:uiPriority w:val="99"/>
    <w:semiHidden/>
    <w:unhideWhenUsed/>
    <w:rsid w:val="006D18C0"/>
  </w:style>
  <w:style w:type="numbering" w:customStyle="1" w:styleId="NoList421221">
    <w:name w:val="No List421221"/>
    <w:next w:val="NoList"/>
    <w:uiPriority w:val="99"/>
    <w:semiHidden/>
    <w:unhideWhenUsed/>
    <w:rsid w:val="006D18C0"/>
  </w:style>
  <w:style w:type="table" w:customStyle="1" w:styleId="TableGrid231211">
    <w:name w:val="Table Grid23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1">
    <w:name w:val="No List11121221"/>
    <w:next w:val="NoList"/>
    <w:uiPriority w:val="99"/>
    <w:semiHidden/>
    <w:rsid w:val="006D18C0"/>
  </w:style>
  <w:style w:type="numbering" w:customStyle="1" w:styleId="NoList111121221">
    <w:name w:val="No List111121221"/>
    <w:next w:val="NoList"/>
    <w:uiPriority w:val="99"/>
    <w:semiHidden/>
    <w:unhideWhenUsed/>
    <w:rsid w:val="006D18C0"/>
  </w:style>
  <w:style w:type="numbering" w:customStyle="1" w:styleId="NoList2121221">
    <w:name w:val="No List2121221"/>
    <w:next w:val="NoList"/>
    <w:uiPriority w:val="99"/>
    <w:semiHidden/>
    <w:unhideWhenUsed/>
    <w:rsid w:val="006D18C0"/>
  </w:style>
  <w:style w:type="numbering" w:customStyle="1" w:styleId="NoList3121221">
    <w:name w:val="No List3121221"/>
    <w:next w:val="NoList"/>
    <w:uiPriority w:val="99"/>
    <w:semiHidden/>
    <w:unhideWhenUsed/>
    <w:rsid w:val="006D18C0"/>
  </w:style>
  <w:style w:type="table" w:customStyle="1" w:styleId="TableGrid1121211">
    <w:name w:val="Table Grid1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1">
    <w:name w:val="Table Grid21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1">
    <w:name w:val="No List521221"/>
    <w:next w:val="NoList"/>
    <w:uiPriority w:val="99"/>
    <w:semiHidden/>
    <w:unhideWhenUsed/>
    <w:rsid w:val="006D18C0"/>
  </w:style>
  <w:style w:type="numbering" w:customStyle="1" w:styleId="NoList9121">
    <w:name w:val="No List9121"/>
    <w:next w:val="NoList"/>
    <w:uiPriority w:val="99"/>
    <w:semiHidden/>
    <w:unhideWhenUsed/>
    <w:rsid w:val="006D18C0"/>
  </w:style>
  <w:style w:type="table" w:customStyle="1" w:styleId="AHRQ12111">
    <w:name w:val="AHRQ12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1">
    <w:name w:val="Table Grid6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1">
    <w:name w:val="Table Grid8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1">
    <w:name w:val="Table Grid151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1">
    <w:name w:val="Table Grid25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1">
    <w:name w:val="Table Grid3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1">
    <w:name w:val="Table Grid4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">
    <w:name w:val="Table Grid5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1">
    <w:name w:val="Table Grid6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1">
    <w:name w:val="No List15121"/>
    <w:next w:val="NoList"/>
    <w:uiPriority w:val="99"/>
    <w:semiHidden/>
    <w:unhideWhenUsed/>
    <w:rsid w:val="006D18C0"/>
  </w:style>
  <w:style w:type="table" w:customStyle="1" w:styleId="TableGrid71111">
    <w:name w:val="Table Grid7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1">
    <w:name w:val="Table Grid9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1">
    <w:name w:val="Table Grid10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1">
    <w:name w:val="Table Grid1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1">
    <w:name w:val="Table Grid12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1">
    <w:name w:val="Table Grid13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1">
    <w:name w:val="Table Grid1411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1">
    <w:name w:val="No List25121"/>
    <w:next w:val="NoList"/>
    <w:uiPriority w:val="99"/>
    <w:semiHidden/>
    <w:unhideWhenUsed/>
    <w:rsid w:val="006D18C0"/>
  </w:style>
  <w:style w:type="table" w:customStyle="1" w:styleId="AHRQ111111">
    <w:name w:val="AHRQ1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1">
    <w:name w:val="Table Grid151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1">
    <w:name w:val="Table Grid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">
    <w:name w:val="Table Grid17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1">
    <w:name w:val="Table Grid1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1">
    <w:name w:val="No List35121"/>
    <w:next w:val="NoList"/>
    <w:uiPriority w:val="99"/>
    <w:semiHidden/>
    <w:unhideWhenUsed/>
    <w:rsid w:val="006D18C0"/>
  </w:style>
  <w:style w:type="table" w:customStyle="1" w:styleId="MediumGrid3-Accent11111">
    <w:name w:val="Medium Grid 3 - Accent 1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1">
    <w:name w:val="Medium Shading 2 - Accent 21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1">
    <w:name w:val="Colorful Grid - Accent 21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1">
    <w:name w:val="No List10121"/>
    <w:next w:val="NoList"/>
    <w:uiPriority w:val="99"/>
    <w:semiHidden/>
    <w:unhideWhenUsed/>
    <w:rsid w:val="006D18C0"/>
  </w:style>
  <w:style w:type="numbering" w:customStyle="1" w:styleId="NoList16121">
    <w:name w:val="No List16121"/>
    <w:next w:val="NoList"/>
    <w:uiPriority w:val="99"/>
    <w:semiHidden/>
    <w:unhideWhenUsed/>
    <w:rsid w:val="006D18C0"/>
  </w:style>
  <w:style w:type="table" w:customStyle="1" w:styleId="TableGrid191121">
    <w:name w:val="Table Grid19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1">
    <w:name w:val="Table Grid110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1">
    <w:name w:val="Table Grid2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1">
    <w:name w:val="Table Grid3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1">
    <w:name w:val="Table Grid4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1">
    <w:name w:val="Table Grid5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1">
    <w:name w:val="Table Grid6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1">
    <w:name w:val="No List17121"/>
    <w:next w:val="NoList"/>
    <w:uiPriority w:val="99"/>
    <w:semiHidden/>
    <w:unhideWhenUsed/>
    <w:rsid w:val="006D18C0"/>
  </w:style>
  <w:style w:type="table" w:customStyle="1" w:styleId="TableGrid115111">
    <w:name w:val="Table Grid115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1">
    <w:name w:val="Table Grid12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1">
    <w:name w:val="Table Grid13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1">
    <w:name w:val="Table Grid14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1">
    <w:name w:val="No List26121"/>
    <w:next w:val="NoList"/>
    <w:uiPriority w:val="99"/>
    <w:semiHidden/>
    <w:unhideWhenUsed/>
    <w:rsid w:val="006D18C0"/>
  </w:style>
  <w:style w:type="table" w:customStyle="1" w:styleId="TableGrid152111">
    <w:name w:val="Table Grid15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1">
    <w:name w:val="No List36121"/>
    <w:next w:val="NoList"/>
    <w:uiPriority w:val="99"/>
    <w:semiHidden/>
    <w:unhideWhenUsed/>
    <w:rsid w:val="006D18C0"/>
  </w:style>
  <w:style w:type="numbering" w:customStyle="1" w:styleId="NoList44121">
    <w:name w:val="No List44121"/>
    <w:next w:val="NoList"/>
    <w:uiPriority w:val="99"/>
    <w:semiHidden/>
    <w:rsid w:val="006D18C0"/>
  </w:style>
  <w:style w:type="numbering" w:customStyle="1" w:styleId="NoList115121">
    <w:name w:val="No List115121"/>
    <w:next w:val="NoList"/>
    <w:uiPriority w:val="99"/>
    <w:semiHidden/>
    <w:unhideWhenUsed/>
    <w:rsid w:val="006D18C0"/>
  </w:style>
  <w:style w:type="numbering" w:customStyle="1" w:styleId="NoList214121">
    <w:name w:val="No List214121"/>
    <w:next w:val="NoList"/>
    <w:uiPriority w:val="99"/>
    <w:semiHidden/>
    <w:unhideWhenUsed/>
    <w:rsid w:val="006D18C0"/>
  </w:style>
  <w:style w:type="numbering" w:customStyle="1" w:styleId="NoList314121">
    <w:name w:val="No List314121"/>
    <w:next w:val="NoList"/>
    <w:uiPriority w:val="99"/>
    <w:semiHidden/>
    <w:unhideWhenUsed/>
    <w:rsid w:val="006D18C0"/>
  </w:style>
  <w:style w:type="table" w:customStyle="1" w:styleId="TableGrid1911121">
    <w:name w:val="Table Grid19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1">
    <w:name w:val="No List412121"/>
    <w:next w:val="NoList"/>
    <w:uiPriority w:val="99"/>
    <w:semiHidden/>
    <w:unhideWhenUsed/>
    <w:rsid w:val="006D18C0"/>
  </w:style>
  <w:style w:type="table" w:customStyle="1" w:styleId="TableGrid214111">
    <w:name w:val="Table Grid21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1">
    <w:name w:val="No List1114121"/>
    <w:next w:val="NoList"/>
    <w:uiPriority w:val="99"/>
    <w:semiHidden/>
    <w:rsid w:val="006D18C0"/>
  </w:style>
  <w:style w:type="numbering" w:customStyle="1" w:styleId="NoList11114121">
    <w:name w:val="No List11114121"/>
    <w:next w:val="NoList"/>
    <w:uiPriority w:val="99"/>
    <w:semiHidden/>
    <w:unhideWhenUsed/>
    <w:rsid w:val="006D18C0"/>
  </w:style>
  <w:style w:type="numbering" w:customStyle="1" w:styleId="NoList2112121">
    <w:name w:val="No List2112121"/>
    <w:next w:val="NoList"/>
    <w:uiPriority w:val="99"/>
    <w:semiHidden/>
    <w:unhideWhenUsed/>
    <w:rsid w:val="006D18C0"/>
  </w:style>
  <w:style w:type="numbering" w:customStyle="1" w:styleId="NoList3112121">
    <w:name w:val="No List3112121"/>
    <w:next w:val="NoList"/>
    <w:uiPriority w:val="99"/>
    <w:semiHidden/>
    <w:unhideWhenUsed/>
    <w:rsid w:val="006D18C0"/>
  </w:style>
  <w:style w:type="table" w:customStyle="1" w:styleId="TableGrid1112111">
    <w:name w:val="Table Grid1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1">
    <w:name w:val="Table Grid21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1">
    <w:name w:val="No List54121"/>
    <w:next w:val="NoList"/>
    <w:uiPriority w:val="99"/>
    <w:semiHidden/>
    <w:unhideWhenUsed/>
    <w:rsid w:val="006D18C0"/>
  </w:style>
  <w:style w:type="numbering" w:customStyle="1" w:styleId="NoList62121">
    <w:name w:val="No List62121"/>
    <w:next w:val="NoList"/>
    <w:uiPriority w:val="99"/>
    <w:semiHidden/>
    <w:unhideWhenUsed/>
    <w:rsid w:val="006D18C0"/>
  </w:style>
  <w:style w:type="numbering" w:customStyle="1" w:styleId="NoList122121">
    <w:name w:val="No List122121"/>
    <w:next w:val="NoList"/>
    <w:uiPriority w:val="99"/>
    <w:semiHidden/>
    <w:rsid w:val="006D18C0"/>
  </w:style>
  <w:style w:type="numbering" w:customStyle="1" w:styleId="NoList1122121">
    <w:name w:val="No List1122121"/>
    <w:next w:val="NoList"/>
    <w:uiPriority w:val="99"/>
    <w:semiHidden/>
    <w:unhideWhenUsed/>
    <w:rsid w:val="006D18C0"/>
  </w:style>
  <w:style w:type="numbering" w:customStyle="1" w:styleId="NoList222121">
    <w:name w:val="No List222121"/>
    <w:next w:val="NoList"/>
    <w:uiPriority w:val="99"/>
    <w:semiHidden/>
    <w:unhideWhenUsed/>
    <w:rsid w:val="006D18C0"/>
  </w:style>
  <w:style w:type="numbering" w:customStyle="1" w:styleId="NoList322121">
    <w:name w:val="No List322121"/>
    <w:next w:val="NoList"/>
    <w:uiPriority w:val="99"/>
    <w:semiHidden/>
    <w:unhideWhenUsed/>
    <w:rsid w:val="006D18C0"/>
  </w:style>
  <w:style w:type="table" w:customStyle="1" w:styleId="TableGrid1211111">
    <w:name w:val="Table Grid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1">
    <w:name w:val="Table Grid3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1">
    <w:name w:val="No List41111121"/>
    <w:next w:val="NoList"/>
    <w:uiPriority w:val="99"/>
    <w:semiHidden/>
    <w:unhideWhenUsed/>
    <w:rsid w:val="006D18C0"/>
  </w:style>
  <w:style w:type="table" w:customStyle="1" w:styleId="TableGrid222111">
    <w:name w:val="Table Grid2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1">
    <w:name w:val="No List111112121"/>
    <w:next w:val="NoList"/>
    <w:uiPriority w:val="99"/>
    <w:semiHidden/>
    <w:rsid w:val="006D18C0"/>
  </w:style>
  <w:style w:type="numbering" w:customStyle="1" w:styleId="NoList11111111121">
    <w:name w:val="No List11111111121"/>
    <w:next w:val="NoList"/>
    <w:uiPriority w:val="99"/>
    <w:semiHidden/>
    <w:unhideWhenUsed/>
    <w:rsid w:val="006D18C0"/>
  </w:style>
  <w:style w:type="numbering" w:customStyle="1" w:styleId="NoList211111121">
    <w:name w:val="No List211111121"/>
    <w:next w:val="NoList"/>
    <w:uiPriority w:val="99"/>
    <w:semiHidden/>
    <w:unhideWhenUsed/>
    <w:rsid w:val="006D18C0"/>
  </w:style>
  <w:style w:type="numbering" w:customStyle="1" w:styleId="NoList311111121">
    <w:name w:val="No List311111121"/>
    <w:next w:val="NoList"/>
    <w:uiPriority w:val="99"/>
    <w:semiHidden/>
    <w:unhideWhenUsed/>
    <w:rsid w:val="006D18C0"/>
  </w:style>
  <w:style w:type="numbering" w:customStyle="1" w:styleId="NoList512121">
    <w:name w:val="No List512121"/>
    <w:next w:val="NoList"/>
    <w:uiPriority w:val="99"/>
    <w:semiHidden/>
    <w:unhideWhenUsed/>
    <w:rsid w:val="006D18C0"/>
  </w:style>
  <w:style w:type="numbering" w:customStyle="1" w:styleId="NoList72121">
    <w:name w:val="No List72121"/>
    <w:next w:val="NoList"/>
    <w:uiPriority w:val="99"/>
    <w:semiHidden/>
    <w:unhideWhenUsed/>
    <w:rsid w:val="006D18C0"/>
  </w:style>
  <w:style w:type="numbering" w:customStyle="1" w:styleId="NoList132121">
    <w:name w:val="No List132121"/>
    <w:next w:val="NoList"/>
    <w:uiPriority w:val="99"/>
    <w:semiHidden/>
    <w:rsid w:val="006D18C0"/>
  </w:style>
  <w:style w:type="numbering" w:customStyle="1" w:styleId="NoList1132121">
    <w:name w:val="No List1132121"/>
    <w:next w:val="NoList"/>
    <w:uiPriority w:val="99"/>
    <w:semiHidden/>
    <w:unhideWhenUsed/>
    <w:rsid w:val="006D18C0"/>
  </w:style>
  <w:style w:type="numbering" w:customStyle="1" w:styleId="NoList232121">
    <w:name w:val="No List232121"/>
    <w:next w:val="NoList"/>
    <w:uiPriority w:val="99"/>
    <w:semiHidden/>
    <w:unhideWhenUsed/>
    <w:rsid w:val="006D18C0"/>
  </w:style>
  <w:style w:type="numbering" w:customStyle="1" w:styleId="NoList332121">
    <w:name w:val="No List332121"/>
    <w:next w:val="NoList"/>
    <w:uiPriority w:val="99"/>
    <w:semiHidden/>
    <w:unhideWhenUsed/>
    <w:rsid w:val="006D18C0"/>
  </w:style>
  <w:style w:type="table" w:customStyle="1" w:styleId="TableGrid1311111">
    <w:name w:val="Table Grid13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1">
    <w:name w:val="Table Grid4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1">
    <w:name w:val="No List422121"/>
    <w:next w:val="NoList"/>
    <w:uiPriority w:val="99"/>
    <w:semiHidden/>
    <w:unhideWhenUsed/>
    <w:rsid w:val="006D18C0"/>
  </w:style>
  <w:style w:type="table" w:customStyle="1" w:styleId="TableGrid232111">
    <w:name w:val="Table Grid23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1">
    <w:name w:val="No List11122121"/>
    <w:next w:val="NoList"/>
    <w:uiPriority w:val="99"/>
    <w:semiHidden/>
    <w:rsid w:val="006D18C0"/>
  </w:style>
  <w:style w:type="numbering" w:customStyle="1" w:styleId="NoList111122121">
    <w:name w:val="No List111122121"/>
    <w:next w:val="NoList"/>
    <w:uiPriority w:val="99"/>
    <w:semiHidden/>
    <w:unhideWhenUsed/>
    <w:rsid w:val="006D18C0"/>
  </w:style>
  <w:style w:type="numbering" w:customStyle="1" w:styleId="NoList2122121">
    <w:name w:val="No List2122121"/>
    <w:next w:val="NoList"/>
    <w:uiPriority w:val="99"/>
    <w:semiHidden/>
    <w:unhideWhenUsed/>
    <w:rsid w:val="006D18C0"/>
  </w:style>
  <w:style w:type="numbering" w:customStyle="1" w:styleId="NoList3122121">
    <w:name w:val="No List3122121"/>
    <w:next w:val="NoList"/>
    <w:uiPriority w:val="99"/>
    <w:semiHidden/>
    <w:unhideWhenUsed/>
    <w:rsid w:val="006D18C0"/>
  </w:style>
  <w:style w:type="table" w:customStyle="1" w:styleId="TableGrid1122111">
    <w:name w:val="Table Grid112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1">
    <w:name w:val="Table Grid212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1">
    <w:name w:val="No List522121"/>
    <w:next w:val="NoList"/>
    <w:uiPriority w:val="99"/>
    <w:semiHidden/>
    <w:unhideWhenUsed/>
    <w:rsid w:val="006D18C0"/>
  </w:style>
  <w:style w:type="numbering" w:customStyle="1" w:styleId="NoList81121">
    <w:name w:val="No List81121"/>
    <w:next w:val="NoList"/>
    <w:uiPriority w:val="99"/>
    <w:semiHidden/>
    <w:unhideWhenUsed/>
    <w:rsid w:val="006D18C0"/>
  </w:style>
  <w:style w:type="numbering" w:customStyle="1" w:styleId="NoList141121">
    <w:name w:val="No List141121"/>
    <w:next w:val="NoList"/>
    <w:uiPriority w:val="99"/>
    <w:semiHidden/>
    <w:unhideWhenUsed/>
    <w:rsid w:val="006D18C0"/>
  </w:style>
  <w:style w:type="numbering" w:customStyle="1" w:styleId="NoList241121">
    <w:name w:val="No List241121"/>
    <w:next w:val="NoList"/>
    <w:uiPriority w:val="99"/>
    <w:semiHidden/>
    <w:unhideWhenUsed/>
    <w:rsid w:val="006D18C0"/>
  </w:style>
  <w:style w:type="numbering" w:customStyle="1" w:styleId="NoList341121">
    <w:name w:val="No List341121"/>
    <w:next w:val="NoList"/>
    <w:uiPriority w:val="99"/>
    <w:semiHidden/>
    <w:unhideWhenUsed/>
    <w:rsid w:val="006D18C0"/>
  </w:style>
  <w:style w:type="table" w:customStyle="1" w:styleId="TableGrid14111121">
    <w:name w:val="Table Grid14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1">
    <w:name w:val="Table Grid511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1">
    <w:name w:val="No List431121"/>
    <w:next w:val="NoList"/>
    <w:uiPriority w:val="99"/>
    <w:semiHidden/>
    <w:unhideWhenUsed/>
    <w:rsid w:val="006D18C0"/>
  </w:style>
  <w:style w:type="table" w:customStyle="1" w:styleId="TableGrid241111">
    <w:name w:val="Table Grid2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1">
    <w:name w:val="No List1141121"/>
    <w:next w:val="NoList"/>
    <w:uiPriority w:val="99"/>
    <w:semiHidden/>
    <w:rsid w:val="006D18C0"/>
  </w:style>
  <w:style w:type="numbering" w:customStyle="1" w:styleId="NoList11131121">
    <w:name w:val="No List11131121"/>
    <w:next w:val="NoList"/>
    <w:uiPriority w:val="99"/>
    <w:semiHidden/>
    <w:unhideWhenUsed/>
    <w:rsid w:val="006D18C0"/>
  </w:style>
  <w:style w:type="numbering" w:customStyle="1" w:styleId="NoList2131121">
    <w:name w:val="No List2131121"/>
    <w:next w:val="NoList"/>
    <w:uiPriority w:val="99"/>
    <w:semiHidden/>
    <w:unhideWhenUsed/>
    <w:rsid w:val="006D18C0"/>
  </w:style>
  <w:style w:type="numbering" w:customStyle="1" w:styleId="NoList3131121">
    <w:name w:val="No List3131121"/>
    <w:next w:val="NoList"/>
    <w:uiPriority w:val="99"/>
    <w:semiHidden/>
    <w:unhideWhenUsed/>
    <w:rsid w:val="006D18C0"/>
  </w:style>
  <w:style w:type="table" w:customStyle="1" w:styleId="TableGrid1131111">
    <w:name w:val="Table Grid1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1">
    <w:name w:val="Table Grid213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1">
    <w:name w:val="No List531121"/>
    <w:next w:val="NoList"/>
    <w:uiPriority w:val="99"/>
    <w:semiHidden/>
    <w:unhideWhenUsed/>
    <w:rsid w:val="006D18C0"/>
  </w:style>
  <w:style w:type="numbering" w:customStyle="1" w:styleId="NoList611121">
    <w:name w:val="No List611121"/>
    <w:next w:val="NoList"/>
    <w:uiPriority w:val="99"/>
    <w:semiHidden/>
    <w:unhideWhenUsed/>
    <w:rsid w:val="006D18C0"/>
  </w:style>
  <w:style w:type="numbering" w:customStyle="1" w:styleId="NoList1211121">
    <w:name w:val="No List1211121"/>
    <w:next w:val="NoList"/>
    <w:uiPriority w:val="99"/>
    <w:semiHidden/>
    <w:rsid w:val="006D18C0"/>
  </w:style>
  <w:style w:type="numbering" w:customStyle="1" w:styleId="NoList11211121">
    <w:name w:val="No List11211121"/>
    <w:next w:val="NoList"/>
    <w:uiPriority w:val="99"/>
    <w:semiHidden/>
    <w:unhideWhenUsed/>
    <w:rsid w:val="006D18C0"/>
  </w:style>
  <w:style w:type="numbering" w:customStyle="1" w:styleId="NoList2211121">
    <w:name w:val="No List2211121"/>
    <w:next w:val="NoList"/>
    <w:uiPriority w:val="99"/>
    <w:semiHidden/>
    <w:unhideWhenUsed/>
    <w:rsid w:val="006D18C0"/>
  </w:style>
  <w:style w:type="numbering" w:customStyle="1" w:styleId="NoList3211121">
    <w:name w:val="No List3211121"/>
    <w:next w:val="NoList"/>
    <w:uiPriority w:val="99"/>
    <w:semiHidden/>
    <w:unhideWhenUsed/>
    <w:rsid w:val="006D18C0"/>
  </w:style>
  <w:style w:type="numbering" w:customStyle="1" w:styleId="NoList411111121">
    <w:name w:val="No List411111121"/>
    <w:next w:val="NoList"/>
    <w:uiPriority w:val="99"/>
    <w:semiHidden/>
    <w:unhideWhenUsed/>
    <w:rsid w:val="006D18C0"/>
  </w:style>
  <w:style w:type="table" w:customStyle="1" w:styleId="TableGrid2211111">
    <w:name w:val="Table Grid22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1">
    <w:name w:val="No List111131121"/>
    <w:next w:val="NoList"/>
    <w:uiPriority w:val="99"/>
    <w:semiHidden/>
    <w:rsid w:val="006D18C0"/>
  </w:style>
  <w:style w:type="numbering" w:customStyle="1" w:styleId="NoList111111111121">
    <w:name w:val="No List111111111121"/>
    <w:next w:val="NoList"/>
    <w:uiPriority w:val="99"/>
    <w:semiHidden/>
    <w:unhideWhenUsed/>
    <w:rsid w:val="006D18C0"/>
  </w:style>
  <w:style w:type="numbering" w:customStyle="1" w:styleId="NoList2111111121">
    <w:name w:val="No List2111111121"/>
    <w:next w:val="NoList"/>
    <w:uiPriority w:val="99"/>
    <w:semiHidden/>
    <w:unhideWhenUsed/>
    <w:rsid w:val="006D18C0"/>
  </w:style>
  <w:style w:type="numbering" w:customStyle="1" w:styleId="NoList3111111121">
    <w:name w:val="No List3111111121"/>
    <w:next w:val="NoList"/>
    <w:uiPriority w:val="99"/>
    <w:semiHidden/>
    <w:unhideWhenUsed/>
    <w:rsid w:val="006D18C0"/>
  </w:style>
  <w:style w:type="table" w:customStyle="1" w:styleId="TableGrid11111111">
    <w:name w:val="Table Grid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1">
    <w:name w:val="Table Grid21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1">
    <w:name w:val="No List5111121"/>
    <w:next w:val="NoList"/>
    <w:uiPriority w:val="99"/>
    <w:semiHidden/>
    <w:unhideWhenUsed/>
    <w:rsid w:val="006D18C0"/>
  </w:style>
  <w:style w:type="numbering" w:customStyle="1" w:styleId="NoList711121">
    <w:name w:val="No List711121"/>
    <w:next w:val="NoList"/>
    <w:uiPriority w:val="99"/>
    <w:semiHidden/>
    <w:unhideWhenUsed/>
    <w:rsid w:val="006D18C0"/>
  </w:style>
  <w:style w:type="numbering" w:customStyle="1" w:styleId="NoList1311121">
    <w:name w:val="No List1311121"/>
    <w:next w:val="NoList"/>
    <w:uiPriority w:val="99"/>
    <w:semiHidden/>
    <w:rsid w:val="006D18C0"/>
  </w:style>
  <w:style w:type="numbering" w:customStyle="1" w:styleId="NoList11311121">
    <w:name w:val="No List11311121"/>
    <w:next w:val="NoList"/>
    <w:uiPriority w:val="99"/>
    <w:semiHidden/>
    <w:unhideWhenUsed/>
    <w:rsid w:val="006D18C0"/>
  </w:style>
  <w:style w:type="numbering" w:customStyle="1" w:styleId="NoList2311121">
    <w:name w:val="No List2311121"/>
    <w:next w:val="NoList"/>
    <w:uiPriority w:val="99"/>
    <w:semiHidden/>
    <w:unhideWhenUsed/>
    <w:rsid w:val="006D18C0"/>
  </w:style>
  <w:style w:type="numbering" w:customStyle="1" w:styleId="NoList3311121">
    <w:name w:val="No List3311121"/>
    <w:next w:val="NoList"/>
    <w:uiPriority w:val="99"/>
    <w:semiHidden/>
    <w:unhideWhenUsed/>
    <w:rsid w:val="006D18C0"/>
  </w:style>
  <w:style w:type="numbering" w:customStyle="1" w:styleId="NoList4211121">
    <w:name w:val="No List4211121"/>
    <w:next w:val="NoList"/>
    <w:uiPriority w:val="99"/>
    <w:semiHidden/>
    <w:unhideWhenUsed/>
    <w:rsid w:val="006D18C0"/>
  </w:style>
  <w:style w:type="table" w:customStyle="1" w:styleId="TableGrid2311111">
    <w:name w:val="Table Grid23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1">
    <w:name w:val="No List111211121"/>
    <w:next w:val="NoList"/>
    <w:uiPriority w:val="99"/>
    <w:semiHidden/>
    <w:rsid w:val="006D18C0"/>
  </w:style>
  <w:style w:type="numbering" w:customStyle="1" w:styleId="NoList1111211121">
    <w:name w:val="No List1111211121"/>
    <w:next w:val="NoList"/>
    <w:uiPriority w:val="99"/>
    <w:semiHidden/>
    <w:unhideWhenUsed/>
    <w:rsid w:val="006D18C0"/>
  </w:style>
  <w:style w:type="numbering" w:customStyle="1" w:styleId="NoList21211121">
    <w:name w:val="No List21211121"/>
    <w:next w:val="NoList"/>
    <w:uiPriority w:val="99"/>
    <w:semiHidden/>
    <w:unhideWhenUsed/>
    <w:rsid w:val="006D18C0"/>
  </w:style>
  <w:style w:type="numbering" w:customStyle="1" w:styleId="NoList31211121">
    <w:name w:val="No List31211121"/>
    <w:next w:val="NoList"/>
    <w:uiPriority w:val="99"/>
    <w:semiHidden/>
    <w:unhideWhenUsed/>
    <w:rsid w:val="006D18C0"/>
  </w:style>
  <w:style w:type="table" w:customStyle="1" w:styleId="TableGrid11211111">
    <w:name w:val="Table Grid1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1">
    <w:name w:val="Table Grid21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1">
    <w:name w:val="No List5211121"/>
    <w:next w:val="NoList"/>
    <w:uiPriority w:val="99"/>
    <w:semiHidden/>
    <w:unhideWhenUsed/>
    <w:rsid w:val="006D18C0"/>
  </w:style>
  <w:style w:type="numbering" w:customStyle="1" w:styleId="NoList2011">
    <w:name w:val="No List2011"/>
    <w:next w:val="NoList"/>
    <w:uiPriority w:val="99"/>
    <w:semiHidden/>
    <w:unhideWhenUsed/>
    <w:rsid w:val="006D18C0"/>
  </w:style>
  <w:style w:type="table" w:customStyle="1" w:styleId="TableGrid2911">
    <w:name w:val="Table Grid2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1">
    <w:name w:val="Table Grid1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 Grid2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1">
    <w:name w:val="Table Grid4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1">
    <w:name w:val="Table Grid5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1">
    <w:name w:val="Table Grid6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1">
    <w:name w:val="No List11011"/>
    <w:next w:val="NoList"/>
    <w:uiPriority w:val="99"/>
    <w:semiHidden/>
    <w:unhideWhenUsed/>
    <w:rsid w:val="006D18C0"/>
  </w:style>
  <w:style w:type="table" w:customStyle="1" w:styleId="TableGrid11911">
    <w:name w:val="Table Grid11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1">
    <w:name w:val="Table Grid12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1">
    <w:name w:val="Table Grid13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1">
    <w:name w:val="Table Grid14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1">
    <w:name w:val="No List2811"/>
    <w:next w:val="NoList"/>
    <w:uiPriority w:val="99"/>
    <w:semiHidden/>
    <w:unhideWhenUsed/>
    <w:rsid w:val="006D18C0"/>
  </w:style>
  <w:style w:type="table" w:customStyle="1" w:styleId="TableGrid15411">
    <w:name w:val="Table Grid154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1">
    <w:name w:val="No List3811"/>
    <w:next w:val="NoList"/>
    <w:uiPriority w:val="99"/>
    <w:semiHidden/>
    <w:unhideWhenUsed/>
    <w:rsid w:val="006D18C0"/>
  </w:style>
  <w:style w:type="numbering" w:customStyle="1" w:styleId="NoList4611">
    <w:name w:val="No List4611"/>
    <w:next w:val="NoList"/>
    <w:uiPriority w:val="99"/>
    <w:semiHidden/>
    <w:rsid w:val="006D18C0"/>
  </w:style>
  <w:style w:type="numbering" w:customStyle="1" w:styleId="NoList11711">
    <w:name w:val="No List11711"/>
    <w:next w:val="NoList"/>
    <w:uiPriority w:val="99"/>
    <w:semiHidden/>
    <w:unhideWhenUsed/>
    <w:rsid w:val="006D18C0"/>
  </w:style>
  <w:style w:type="numbering" w:customStyle="1" w:styleId="NoList21611">
    <w:name w:val="No List21611"/>
    <w:next w:val="NoList"/>
    <w:uiPriority w:val="99"/>
    <w:semiHidden/>
    <w:unhideWhenUsed/>
    <w:rsid w:val="006D18C0"/>
  </w:style>
  <w:style w:type="numbering" w:customStyle="1" w:styleId="NoList31611">
    <w:name w:val="No List31611"/>
    <w:next w:val="NoList"/>
    <w:uiPriority w:val="99"/>
    <w:semiHidden/>
    <w:unhideWhenUsed/>
    <w:rsid w:val="006D18C0"/>
  </w:style>
  <w:style w:type="table" w:customStyle="1" w:styleId="TableGrid19311">
    <w:name w:val="Table Grid19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1">
    <w:name w:val="No List41411"/>
    <w:next w:val="NoList"/>
    <w:uiPriority w:val="99"/>
    <w:semiHidden/>
    <w:unhideWhenUsed/>
    <w:rsid w:val="006D18C0"/>
  </w:style>
  <w:style w:type="table" w:customStyle="1" w:styleId="TableGrid21611">
    <w:name w:val="Table Grid216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1">
    <w:name w:val="No List111611"/>
    <w:next w:val="NoList"/>
    <w:uiPriority w:val="99"/>
    <w:semiHidden/>
    <w:rsid w:val="006D18C0"/>
  </w:style>
  <w:style w:type="numbering" w:customStyle="1" w:styleId="NoList1111611">
    <w:name w:val="No List1111611"/>
    <w:next w:val="NoList"/>
    <w:uiPriority w:val="99"/>
    <w:semiHidden/>
    <w:unhideWhenUsed/>
    <w:rsid w:val="006D18C0"/>
  </w:style>
  <w:style w:type="numbering" w:customStyle="1" w:styleId="NoList211411">
    <w:name w:val="No List211411"/>
    <w:next w:val="NoList"/>
    <w:uiPriority w:val="99"/>
    <w:semiHidden/>
    <w:unhideWhenUsed/>
    <w:rsid w:val="006D18C0"/>
  </w:style>
  <w:style w:type="numbering" w:customStyle="1" w:styleId="NoList311411">
    <w:name w:val="No List311411"/>
    <w:next w:val="NoList"/>
    <w:uiPriority w:val="99"/>
    <w:semiHidden/>
    <w:unhideWhenUsed/>
    <w:rsid w:val="006D18C0"/>
  </w:style>
  <w:style w:type="numbering" w:customStyle="1" w:styleId="NoList5611">
    <w:name w:val="No List5611"/>
    <w:next w:val="NoList"/>
    <w:uiPriority w:val="99"/>
    <w:semiHidden/>
    <w:unhideWhenUsed/>
    <w:rsid w:val="006D18C0"/>
  </w:style>
  <w:style w:type="numbering" w:customStyle="1" w:styleId="NoList6411">
    <w:name w:val="No List6411"/>
    <w:next w:val="NoList"/>
    <w:uiPriority w:val="99"/>
    <w:semiHidden/>
    <w:unhideWhenUsed/>
    <w:rsid w:val="006D18C0"/>
  </w:style>
  <w:style w:type="numbering" w:customStyle="1" w:styleId="NoList12411">
    <w:name w:val="No List12411"/>
    <w:next w:val="NoList"/>
    <w:uiPriority w:val="99"/>
    <w:semiHidden/>
    <w:rsid w:val="006D18C0"/>
  </w:style>
  <w:style w:type="numbering" w:customStyle="1" w:styleId="NoList112411">
    <w:name w:val="No List112411"/>
    <w:next w:val="NoList"/>
    <w:uiPriority w:val="99"/>
    <w:semiHidden/>
    <w:unhideWhenUsed/>
    <w:rsid w:val="006D18C0"/>
  </w:style>
  <w:style w:type="numbering" w:customStyle="1" w:styleId="NoList22411">
    <w:name w:val="No List22411"/>
    <w:next w:val="NoList"/>
    <w:uiPriority w:val="99"/>
    <w:semiHidden/>
    <w:unhideWhenUsed/>
    <w:rsid w:val="006D18C0"/>
  </w:style>
  <w:style w:type="numbering" w:customStyle="1" w:styleId="NoList32411">
    <w:name w:val="No List32411"/>
    <w:next w:val="NoList"/>
    <w:uiPriority w:val="99"/>
    <w:semiHidden/>
    <w:unhideWhenUsed/>
    <w:rsid w:val="006D18C0"/>
  </w:style>
  <w:style w:type="numbering" w:customStyle="1" w:styleId="NoList411311">
    <w:name w:val="No List411311"/>
    <w:next w:val="NoList"/>
    <w:uiPriority w:val="99"/>
    <w:semiHidden/>
    <w:unhideWhenUsed/>
    <w:rsid w:val="006D18C0"/>
  </w:style>
  <w:style w:type="numbering" w:customStyle="1" w:styleId="NoList11111411">
    <w:name w:val="No List11111411"/>
    <w:next w:val="NoList"/>
    <w:uiPriority w:val="99"/>
    <w:semiHidden/>
    <w:rsid w:val="006D18C0"/>
  </w:style>
  <w:style w:type="numbering" w:customStyle="1" w:styleId="NoList111111311">
    <w:name w:val="No List111111311"/>
    <w:next w:val="NoList"/>
    <w:uiPriority w:val="99"/>
    <w:semiHidden/>
    <w:unhideWhenUsed/>
    <w:rsid w:val="006D18C0"/>
  </w:style>
  <w:style w:type="numbering" w:customStyle="1" w:styleId="NoList2111311">
    <w:name w:val="No List2111311"/>
    <w:next w:val="NoList"/>
    <w:uiPriority w:val="99"/>
    <w:semiHidden/>
    <w:unhideWhenUsed/>
    <w:rsid w:val="006D18C0"/>
  </w:style>
  <w:style w:type="numbering" w:customStyle="1" w:styleId="NoList3111311">
    <w:name w:val="No List3111311"/>
    <w:next w:val="NoList"/>
    <w:uiPriority w:val="99"/>
    <w:semiHidden/>
    <w:unhideWhenUsed/>
    <w:rsid w:val="006D18C0"/>
  </w:style>
  <w:style w:type="numbering" w:customStyle="1" w:styleId="NoList51411">
    <w:name w:val="No List51411"/>
    <w:next w:val="NoList"/>
    <w:uiPriority w:val="99"/>
    <w:semiHidden/>
    <w:unhideWhenUsed/>
    <w:rsid w:val="006D18C0"/>
  </w:style>
  <w:style w:type="numbering" w:customStyle="1" w:styleId="NoList7411">
    <w:name w:val="No List7411"/>
    <w:next w:val="NoList"/>
    <w:uiPriority w:val="99"/>
    <w:semiHidden/>
    <w:unhideWhenUsed/>
    <w:rsid w:val="006D18C0"/>
  </w:style>
  <w:style w:type="numbering" w:customStyle="1" w:styleId="NoList13411">
    <w:name w:val="No List13411"/>
    <w:next w:val="NoList"/>
    <w:uiPriority w:val="99"/>
    <w:semiHidden/>
    <w:rsid w:val="006D18C0"/>
  </w:style>
  <w:style w:type="numbering" w:customStyle="1" w:styleId="NoList113411">
    <w:name w:val="No List113411"/>
    <w:next w:val="NoList"/>
    <w:uiPriority w:val="99"/>
    <w:semiHidden/>
    <w:unhideWhenUsed/>
    <w:rsid w:val="006D18C0"/>
  </w:style>
  <w:style w:type="numbering" w:customStyle="1" w:styleId="NoList23411">
    <w:name w:val="No List23411"/>
    <w:next w:val="NoList"/>
    <w:uiPriority w:val="99"/>
    <w:semiHidden/>
    <w:unhideWhenUsed/>
    <w:rsid w:val="006D18C0"/>
  </w:style>
  <w:style w:type="numbering" w:customStyle="1" w:styleId="NoList33411">
    <w:name w:val="No List33411"/>
    <w:next w:val="NoList"/>
    <w:uiPriority w:val="99"/>
    <w:semiHidden/>
    <w:unhideWhenUsed/>
    <w:rsid w:val="006D18C0"/>
  </w:style>
  <w:style w:type="numbering" w:customStyle="1" w:styleId="NoList42411">
    <w:name w:val="No List42411"/>
    <w:next w:val="NoList"/>
    <w:uiPriority w:val="99"/>
    <w:semiHidden/>
    <w:unhideWhenUsed/>
    <w:rsid w:val="006D18C0"/>
  </w:style>
  <w:style w:type="numbering" w:customStyle="1" w:styleId="NoList1112411">
    <w:name w:val="No List1112411"/>
    <w:next w:val="NoList"/>
    <w:uiPriority w:val="99"/>
    <w:semiHidden/>
    <w:rsid w:val="006D18C0"/>
  </w:style>
  <w:style w:type="numbering" w:customStyle="1" w:styleId="NoList11112411">
    <w:name w:val="No List11112411"/>
    <w:next w:val="NoList"/>
    <w:uiPriority w:val="99"/>
    <w:semiHidden/>
    <w:unhideWhenUsed/>
    <w:rsid w:val="006D18C0"/>
  </w:style>
  <w:style w:type="numbering" w:customStyle="1" w:styleId="NoList212411">
    <w:name w:val="No List212411"/>
    <w:next w:val="NoList"/>
    <w:uiPriority w:val="99"/>
    <w:semiHidden/>
    <w:unhideWhenUsed/>
    <w:rsid w:val="006D18C0"/>
  </w:style>
  <w:style w:type="numbering" w:customStyle="1" w:styleId="NoList312411">
    <w:name w:val="No List312411"/>
    <w:next w:val="NoList"/>
    <w:uiPriority w:val="99"/>
    <w:semiHidden/>
    <w:unhideWhenUsed/>
    <w:rsid w:val="006D18C0"/>
  </w:style>
  <w:style w:type="numbering" w:customStyle="1" w:styleId="NoList52411">
    <w:name w:val="No List52411"/>
    <w:next w:val="NoList"/>
    <w:uiPriority w:val="99"/>
    <w:semiHidden/>
    <w:unhideWhenUsed/>
    <w:rsid w:val="006D18C0"/>
  </w:style>
  <w:style w:type="numbering" w:customStyle="1" w:styleId="NoList8311">
    <w:name w:val="No List8311"/>
    <w:next w:val="NoList"/>
    <w:uiPriority w:val="99"/>
    <w:semiHidden/>
    <w:unhideWhenUsed/>
    <w:rsid w:val="006D18C0"/>
  </w:style>
  <w:style w:type="numbering" w:customStyle="1" w:styleId="NoList14311">
    <w:name w:val="No List14311"/>
    <w:next w:val="NoList"/>
    <w:uiPriority w:val="99"/>
    <w:semiHidden/>
    <w:unhideWhenUsed/>
    <w:rsid w:val="006D18C0"/>
  </w:style>
  <w:style w:type="numbering" w:customStyle="1" w:styleId="NoList24311">
    <w:name w:val="No List24311"/>
    <w:next w:val="NoList"/>
    <w:uiPriority w:val="99"/>
    <w:semiHidden/>
    <w:unhideWhenUsed/>
    <w:rsid w:val="006D18C0"/>
  </w:style>
  <w:style w:type="numbering" w:customStyle="1" w:styleId="NoList34311">
    <w:name w:val="No List34311"/>
    <w:next w:val="NoList"/>
    <w:uiPriority w:val="99"/>
    <w:semiHidden/>
    <w:unhideWhenUsed/>
    <w:rsid w:val="006D18C0"/>
  </w:style>
  <w:style w:type="table" w:customStyle="1" w:styleId="TableGrid141311">
    <w:name w:val="Table Grid14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1">
    <w:name w:val="Table Grid51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1">
    <w:name w:val="No List43311"/>
    <w:next w:val="NoList"/>
    <w:uiPriority w:val="99"/>
    <w:semiHidden/>
    <w:unhideWhenUsed/>
    <w:rsid w:val="006D18C0"/>
  </w:style>
  <w:style w:type="numbering" w:customStyle="1" w:styleId="NoList114311">
    <w:name w:val="No List114311"/>
    <w:next w:val="NoList"/>
    <w:uiPriority w:val="99"/>
    <w:semiHidden/>
    <w:rsid w:val="006D18C0"/>
  </w:style>
  <w:style w:type="numbering" w:customStyle="1" w:styleId="NoList1113311">
    <w:name w:val="No List1113311"/>
    <w:next w:val="NoList"/>
    <w:uiPriority w:val="99"/>
    <w:semiHidden/>
    <w:unhideWhenUsed/>
    <w:rsid w:val="006D18C0"/>
  </w:style>
  <w:style w:type="numbering" w:customStyle="1" w:styleId="NoList213311">
    <w:name w:val="No List213311"/>
    <w:next w:val="NoList"/>
    <w:uiPriority w:val="99"/>
    <w:semiHidden/>
    <w:unhideWhenUsed/>
    <w:rsid w:val="006D18C0"/>
  </w:style>
  <w:style w:type="numbering" w:customStyle="1" w:styleId="NoList313311">
    <w:name w:val="No List313311"/>
    <w:next w:val="NoList"/>
    <w:uiPriority w:val="99"/>
    <w:semiHidden/>
    <w:unhideWhenUsed/>
    <w:rsid w:val="006D18C0"/>
  </w:style>
  <w:style w:type="numbering" w:customStyle="1" w:styleId="NoList53311">
    <w:name w:val="No List53311"/>
    <w:next w:val="NoList"/>
    <w:uiPriority w:val="99"/>
    <w:semiHidden/>
    <w:unhideWhenUsed/>
    <w:rsid w:val="006D18C0"/>
  </w:style>
  <w:style w:type="numbering" w:customStyle="1" w:styleId="NoList61311">
    <w:name w:val="No List61311"/>
    <w:next w:val="NoList"/>
    <w:uiPriority w:val="99"/>
    <w:semiHidden/>
    <w:unhideWhenUsed/>
    <w:rsid w:val="006D18C0"/>
  </w:style>
  <w:style w:type="numbering" w:customStyle="1" w:styleId="NoList121311">
    <w:name w:val="No List121311"/>
    <w:next w:val="NoList"/>
    <w:uiPriority w:val="99"/>
    <w:semiHidden/>
    <w:rsid w:val="006D18C0"/>
  </w:style>
  <w:style w:type="numbering" w:customStyle="1" w:styleId="NoList1121311">
    <w:name w:val="No List1121311"/>
    <w:next w:val="NoList"/>
    <w:uiPriority w:val="99"/>
    <w:semiHidden/>
    <w:unhideWhenUsed/>
    <w:rsid w:val="006D18C0"/>
  </w:style>
  <w:style w:type="numbering" w:customStyle="1" w:styleId="NoList221311">
    <w:name w:val="No List221311"/>
    <w:next w:val="NoList"/>
    <w:uiPriority w:val="99"/>
    <w:semiHidden/>
    <w:unhideWhenUsed/>
    <w:rsid w:val="006D18C0"/>
  </w:style>
  <w:style w:type="numbering" w:customStyle="1" w:styleId="NoList321311">
    <w:name w:val="No List321311"/>
    <w:next w:val="NoList"/>
    <w:uiPriority w:val="99"/>
    <w:semiHidden/>
    <w:unhideWhenUsed/>
    <w:rsid w:val="006D18C0"/>
  </w:style>
  <w:style w:type="numbering" w:customStyle="1" w:styleId="NoList4111311">
    <w:name w:val="No List4111311"/>
    <w:next w:val="NoList"/>
    <w:uiPriority w:val="99"/>
    <w:semiHidden/>
    <w:unhideWhenUsed/>
    <w:rsid w:val="006D18C0"/>
  </w:style>
  <w:style w:type="numbering" w:customStyle="1" w:styleId="NoList11113311">
    <w:name w:val="No List11113311"/>
    <w:next w:val="NoList"/>
    <w:uiPriority w:val="99"/>
    <w:semiHidden/>
    <w:rsid w:val="006D18C0"/>
  </w:style>
  <w:style w:type="numbering" w:customStyle="1" w:styleId="NoList1111111311">
    <w:name w:val="No List1111111311"/>
    <w:next w:val="NoList"/>
    <w:uiPriority w:val="99"/>
    <w:semiHidden/>
    <w:unhideWhenUsed/>
    <w:rsid w:val="006D18C0"/>
  </w:style>
  <w:style w:type="numbering" w:customStyle="1" w:styleId="NoList21111311">
    <w:name w:val="No List21111311"/>
    <w:next w:val="NoList"/>
    <w:uiPriority w:val="99"/>
    <w:semiHidden/>
    <w:unhideWhenUsed/>
    <w:rsid w:val="006D18C0"/>
  </w:style>
  <w:style w:type="numbering" w:customStyle="1" w:styleId="NoList31111311">
    <w:name w:val="No List31111311"/>
    <w:next w:val="NoList"/>
    <w:uiPriority w:val="99"/>
    <w:semiHidden/>
    <w:unhideWhenUsed/>
    <w:rsid w:val="006D18C0"/>
  </w:style>
  <w:style w:type="numbering" w:customStyle="1" w:styleId="NoList511311">
    <w:name w:val="No List511311"/>
    <w:next w:val="NoList"/>
    <w:uiPriority w:val="99"/>
    <w:semiHidden/>
    <w:unhideWhenUsed/>
    <w:rsid w:val="006D18C0"/>
  </w:style>
  <w:style w:type="numbering" w:customStyle="1" w:styleId="NoList71311">
    <w:name w:val="No List71311"/>
    <w:next w:val="NoList"/>
    <w:uiPriority w:val="99"/>
    <w:semiHidden/>
    <w:unhideWhenUsed/>
    <w:rsid w:val="006D18C0"/>
  </w:style>
  <w:style w:type="numbering" w:customStyle="1" w:styleId="NoList131311">
    <w:name w:val="No List131311"/>
    <w:next w:val="NoList"/>
    <w:uiPriority w:val="99"/>
    <w:semiHidden/>
    <w:rsid w:val="006D18C0"/>
  </w:style>
  <w:style w:type="numbering" w:customStyle="1" w:styleId="NoList1131311">
    <w:name w:val="No List1131311"/>
    <w:next w:val="NoList"/>
    <w:uiPriority w:val="99"/>
    <w:semiHidden/>
    <w:unhideWhenUsed/>
    <w:rsid w:val="006D18C0"/>
  </w:style>
  <w:style w:type="numbering" w:customStyle="1" w:styleId="NoList231311">
    <w:name w:val="No List231311"/>
    <w:next w:val="NoList"/>
    <w:uiPriority w:val="99"/>
    <w:semiHidden/>
    <w:unhideWhenUsed/>
    <w:rsid w:val="006D18C0"/>
  </w:style>
  <w:style w:type="numbering" w:customStyle="1" w:styleId="NoList331311">
    <w:name w:val="No List331311"/>
    <w:next w:val="NoList"/>
    <w:uiPriority w:val="99"/>
    <w:semiHidden/>
    <w:unhideWhenUsed/>
    <w:rsid w:val="006D18C0"/>
  </w:style>
  <w:style w:type="numbering" w:customStyle="1" w:styleId="NoList421311">
    <w:name w:val="No List421311"/>
    <w:next w:val="NoList"/>
    <w:uiPriority w:val="99"/>
    <w:semiHidden/>
    <w:unhideWhenUsed/>
    <w:rsid w:val="006D18C0"/>
  </w:style>
  <w:style w:type="numbering" w:customStyle="1" w:styleId="NoList11121311">
    <w:name w:val="No List11121311"/>
    <w:next w:val="NoList"/>
    <w:uiPriority w:val="99"/>
    <w:semiHidden/>
    <w:rsid w:val="006D18C0"/>
  </w:style>
  <w:style w:type="numbering" w:customStyle="1" w:styleId="NoList111121311">
    <w:name w:val="No List111121311"/>
    <w:next w:val="NoList"/>
    <w:uiPriority w:val="99"/>
    <w:semiHidden/>
    <w:unhideWhenUsed/>
    <w:rsid w:val="006D18C0"/>
  </w:style>
  <w:style w:type="numbering" w:customStyle="1" w:styleId="NoList2121311">
    <w:name w:val="No List2121311"/>
    <w:next w:val="NoList"/>
    <w:uiPriority w:val="99"/>
    <w:semiHidden/>
    <w:unhideWhenUsed/>
    <w:rsid w:val="006D18C0"/>
  </w:style>
  <w:style w:type="numbering" w:customStyle="1" w:styleId="NoList3121311">
    <w:name w:val="No List3121311"/>
    <w:next w:val="NoList"/>
    <w:uiPriority w:val="99"/>
    <w:semiHidden/>
    <w:unhideWhenUsed/>
    <w:rsid w:val="006D18C0"/>
  </w:style>
  <w:style w:type="numbering" w:customStyle="1" w:styleId="NoList521311">
    <w:name w:val="No List521311"/>
    <w:next w:val="NoList"/>
    <w:uiPriority w:val="99"/>
    <w:semiHidden/>
    <w:unhideWhenUsed/>
    <w:rsid w:val="006D18C0"/>
  </w:style>
  <w:style w:type="numbering" w:customStyle="1" w:styleId="NoList9211">
    <w:name w:val="No List9211"/>
    <w:next w:val="NoList"/>
    <w:uiPriority w:val="99"/>
    <w:semiHidden/>
    <w:unhideWhenUsed/>
    <w:rsid w:val="006D18C0"/>
  </w:style>
  <w:style w:type="table" w:customStyle="1" w:styleId="TableGrid61211">
    <w:name w:val="Table Grid6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11">
    <w:name w:val="Table Grid151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">
    <w:name w:val="Table Grid5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11">
    <w:name w:val="Table Grid6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1">
    <w:name w:val="No List15211"/>
    <w:next w:val="NoList"/>
    <w:uiPriority w:val="99"/>
    <w:semiHidden/>
    <w:unhideWhenUsed/>
    <w:rsid w:val="006D18C0"/>
  </w:style>
  <w:style w:type="table" w:customStyle="1" w:styleId="TableGrid1411211">
    <w:name w:val="Table Grid1411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1">
    <w:name w:val="No List25211"/>
    <w:next w:val="NoList"/>
    <w:uiPriority w:val="99"/>
    <w:semiHidden/>
    <w:unhideWhenUsed/>
    <w:rsid w:val="006D18C0"/>
  </w:style>
  <w:style w:type="table" w:customStyle="1" w:styleId="TableGrid1511211">
    <w:name w:val="Table Grid151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1">
    <w:name w:val="No List35211"/>
    <w:next w:val="NoList"/>
    <w:uiPriority w:val="99"/>
    <w:semiHidden/>
    <w:unhideWhenUsed/>
    <w:rsid w:val="006D18C0"/>
  </w:style>
  <w:style w:type="numbering" w:customStyle="1" w:styleId="NoList10211">
    <w:name w:val="No List10211"/>
    <w:next w:val="NoList"/>
    <w:uiPriority w:val="99"/>
    <w:semiHidden/>
    <w:unhideWhenUsed/>
    <w:rsid w:val="006D18C0"/>
  </w:style>
  <w:style w:type="numbering" w:customStyle="1" w:styleId="NoList16211">
    <w:name w:val="No List16211"/>
    <w:next w:val="NoList"/>
    <w:uiPriority w:val="99"/>
    <w:semiHidden/>
    <w:unhideWhenUsed/>
    <w:rsid w:val="006D18C0"/>
  </w:style>
  <w:style w:type="table" w:customStyle="1" w:styleId="TableGrid191211">
    <w:name w:val="Table Grid19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1">
    <w:name w:val="No List17211"/>
    <w:next w:val="NoList"/>
    <w:uiPriority w:val="99"/>
    <w:semiHidden/>
    <w:unhideWhenUsed/>
    <w:rsid w:val="006D18C0"/>
  </w:style>
  <w:style w:type="numbering" w:customStyle="1" w:styleId="NoList26211">
    <w:name w:val="No List26211"/>
    <w:next w:val="NoList"/>
    <w:uiPriority w:val="99"/>
    <w:semiHidden/>
    <w:unhideWhenUsed/>
    <w:rsid w:val="006D18C0"/>
  </w:style>
  <w:style w:type="numbering" w:customStyle="1" w:styleId="NoList36211">
    <w:name w:val="No List36211"/>
    <w:next w:val="NoList"/>
    <w:uiPriority w:val="99"/>
    <w:semiHidden/>
    <w:unhideWhenUsed/>
    <w:rsid w:val="006D18C0"/>
  </w:style>
  <w:style w:type="numbering" w:customStyle="1" w:styleId="NoList44211">
    <w:name w:val="No List44211"/>
    <w:next w:val="NoList"/>
    <w:uiPriority w:val="99"/>
    <w:semiHidden/>
    <w:rsid w:val="006D18C0"/>
  </w:style>
  <w:style w:type="numbering" w:customStyle="1" w:styleId="NoList115211">
    <w:name w:val="No List115211"/>
    <w:next w:val="NoList"/>
    <w:uiPriority w:val="99"/>
    <w:semiHidden/>
    <w:unhideWhenUsed/>
    <w:rsid w:val="006D18C0"/>
  </w:style>
  <w:style w:type="numbering" w:customStyle="1" w:styleId="NoList214211">
    <w:name w:val="No List214211"/>
    <w:next w:val="NoList"/>
    <w:uiPriority w:val="99"/>
    <w:semiHidden/>
    <w:unhideWhenUsed/>
    <w:rsid w:val="006D18C0"/>
  </w:style>
  <w:style w:type="numbering" w:customStyle="1" w:styleId="NoList314211">
    <w:name w:val="No List314211"/>
    <w:next w:val="NoList"/>
    <w:uiPriority w:val="99"/>
    <w:semiHidden/>
    <w:unhideWhenUsed/>
    <w:rsid w:val="006D18C0"/>
  </w:style>
  <w:style w:type="table" w:customStyle="1" w:styleId="TableGrid1911211">
    <w:name w:val="Table Grid19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1">
    <w:name w:val="No List412211"/>
    <w:next w:val="NoList"/>
    <w:uiPriority w:val="99"/>
    <w:semiHidden/>
    <w:unhideWhenUsed/>
    <w:rsid w:val="006D18C0"/>
  </w:style>
  <w:style w:type="numbering" w:customStyle="1" w:styleId="NoList1114211">
    <w:name w:val="No List1114211"/>
    <w:next w:val="NoList"/>
    <w:uiPriority w:val="99"/>
    <w:semiHidden/>
    <w:rsid w:val="006D18C0"/>
  </w:style>
  <w:style w:type="numbering" w:customStyle="1" w:styleId="NoList11114211">
    <w:name w:val="No List11114211"/>
    <w:next w:val="NoList"/>
    <w:uiPriority w:val="99"/>
    <w:semiHidden/>
    <w:unhideWhenUsed/>
    <w:rsid w:val="006D18C0"/>
  </w:style>
  <w:style w:type="numbering" w:customStyle="1" w:styleId="NoList2112211">
    <w:name w:val="No List2112211"/>
    <w:next w:val="NoList"/>
    <w:uiPriority w:val="99"/>
    <w:semiHidden/>
    <w:unhideWhenUsed/>
    <w:rsid w:val="006D18C0"/>
  </w:style>
  <w:style w:type="numbering" w:customStyle="1" w:styleId="NoList3112211">
    <w:name w:val="No List3112211"/>
    <w:next w:val="NoList"/>
    <w:uiPriority w:val="99"/>
    <w:semiHidden/>
    <w:unhideWhenUsed/>
    <w:rsid w:val="006D18C0"/>
  </w:style>
  <w:style w:type="numbering" w:customStyle="1" w:styleId="NoList54211">
    <w:name w:val="No List54211"/>
    <w:next w:val="NoList"/>
    <w:uiPriority w:val="99"/>
    <w:semiHidden/>
    <w:unhideWhenUsed/>
    <w:rsid w:val="006D18C0"/>
  </w:style>
  <w:style w:type="numbering" w:customStyle="1" w:styleId="NoList62211">
    <w:name w:val="No List62211"/>
    <w:next w:val="NoList"/>
    <w:uiPriority w:val="99"/>
    <w:semiHidden/>
    <w:unhideWhenUsed/>
    <w:rsid w:val="006D18C0"/>
  </w:style>
  <w:style w:type="numbering" w:customStyle="1" w:styleId="NoList122211">
    <w:name w:val="No List122211"/>
    <w:next w:val="NoList"/>
    <w:uiPriority w:val="99"/>
    <w:semiHidden/>
    <w:rsid w:val="006D18C0"/>
  </w:style>
  <w:style w:type="numbering" w:customStyle="1" w:styleId="NoList1122211">
    <w:name w:val="No List1122211"/>
    <w:next w:val="NoList"/>
    <w:uiPriority w:val="99"/>
    <w:semiHidden/>
    <w:unhideWhenUsed/>
    <w:rsid w:val="006D18C0"/>
  </w:style>
  <w:style w:type="numbering" w:customStyle="1" w:styleId="NoList222211">
    <w:name w:val="No List222211"/>
    <w:next w:val="NoList"/>
    <w:uiPriority w:val="99"/>
    <w:semiHidden/>
    <w:unhideWhenUsed/>
    <w:rsid w:val="006D18C0"/>
  </w:style>
  <w:style w:type="numbering" w:customStyle="1" w:styleId="NoList322211">
    <w:name w:val="No List322211"/>
    <w:next w:val="NoList"/>
    <w:uiPriority w:val="99"/>
    <w:semiHidden/>
    <w:unhideWhenUsed/>
    <w:rsid w:val="006D18C0"/>
  </w:style>
  <w:style w:type="numbering" w:customStyle="1" w:styleId="NoList41111211">
    <w:name w:val="No List41111211"/>
    <w:next w:val="NoList"/>
    <w:uiPriority w:val="99"/>
    <w:semiHidden/>
    <w:unhideWhenUsed/>
    <w:rsid w:val="006D18C0"/>
  </w:style>
  <w:style w:type="numbering" w:customStyle="1" w:styleId="NoList111112211">
    <w:name w:val="No List111112211"/>
    <w:next w:val="NoList"/>
    <w:uiPriority w:val="99"/>
    <w:semiHidden/>
    <w:rsid w:val="006D18C0"/>
  </w:style>
  <w:style w:type="numbering" w:customStyle="1" w:styleId="NoList11111111211">
    <w:name w:val="No List11111111211"/>
    <w:next w:val="NoList"/>
    <w:uiPriority w:val="99"/>
    <w:semiHidden/>
    <w:unhideWhenUsed/>
    <w:rsid w:val="006D18C0"/>
  </w:style>
  <w:style w:type="numbering" w:customStyle="1" w:styleId="NoList211111211">
    <w:name w:val="No List211111211"/>
    <w:next w:val="NoList"/>
    <w:uiPriority w:val="99"/>
    <w:semiHidden/>
    <w:unhideWhenUsed/>
    <w:rsid w:val="006D18C0"/>
  </w:style>
  <w:style w:type="numbering" w:customStyle="1" w:styleId="NoList311111211">
    <w:name w:val="No List311111211"/>
    <w:next w:val="NoList"/>
    <w:uiPriority w:val="99"/>
    <w:semiHidden/>
    <w:unhideWhenUsed/>
    <w:rsid w:val="006D18C0"/>
  </w:style>
  <w:style w:type="numbering" w:customStyle="1" w:styleId="NoList512211">
    <w:name w:val="No List512211"/>
    <w:next w:val="NoList"/>
    <w:uiPriority w:val="99"/>
    <w:semiHidden/>
    <w:unhideWhenUsed/>
    <w:rsid w:val="006D18C0"/>
  </w:style>
  <w:style w:type="numbering" w:customStyle="1" w:styleId="NoList72211">
    <w:name w:val="No List72211"/>
    <w:next w:val="NoList"/>
    <w:uiPriority w:val="99"/>
    <w:semiHidden/>
    <w:unhideWhenUsed/>
    <w:rsid w:val="006D18C0"/>
  </w:style>
  <w:style w:type="numbering" w:customStyle="1" w:styleId="NoList132211">
    <w:name w:val="No List132211"/>
    <w:next w:val="NoList"/>
    <w:uiPriority w:val="99"/>
    <w:semiHidden/>
    <w:rsid w:val="006D18C0"/>
  </w:style>
  <w:style w:type="numbering" w:customStyle="1" w:styleId="NoList1132211">
    <w:name w:val="No List1132211"/>
    <w:next w:val="NoList"/>
    <w:uiPriority w:val="99"/>
    <w:semiHidden/>
    <w:unhideWhenUsed/>
    <w:rsid w:val="006D18C0"/>
  </w:style>
  <w:style w:type="numbering" w:customStyle="1" w:styleId="NoList232211">
    <w:name w:val="No List232211"/>
    <w:next w:val="NoList"/>
    <w:uiPriority w:val="99"/>
    <w:semiHidden/>
    <w:unhideWhenUsed/>
    <w:rsid w:val="006D18C0"/>
  </w:style>
  <w:style w:type="numbering" w:customStyle="1" w:styleId="NoList332211">
    <w:name w:val="No List332211"/>
    <w:next w:val="NoList"/>
    <w:uiPriority w:val="99"/>
    <w:semiHidden/>
    <w:unhideWhenUsed/>
    <w:rsid w:val="006D18C0"/>
  </w:style>
  <w:style w:type="numbering" w:customStyle="1" w:styleId="NoList422211">
    <w:name w:val="No List422211"/>
    <w:next w:val="NoList"/>
    <w:uiPriority w:val="99"/>
    <w:semiHidden/>
    <w:unhideWhenUsed/>
    <w:rsid w:val="006D18C0"/>
  </w:style>
  <w:style w:type="numbering" w:customStyle="1" w:styleId="NoList11122211">
    <w:name w:val="No List11122211"/>
    <w:next w:val="NoList"/>
    <w:uiPriority w:val="99"/>
    <w:semiHidden/>
    <w:rsid w:val="006D18C0"/>
  </w:style>
  <w:style w:type="numbering" w:customStyle="1" w:styleId="NoList111122211">
    <w:name w:val="No List111122211"/>
    <w:next w:val="NoList"/>
    <w:uiPriority w:val="99"/>
    <w:semiHidden/>
    <w:unhideWhenUsed/>
    <w:rsid w:val="006D18C0"/>
  </w:style>
  <w:style w:type="numbering" w:customStyle="1" w:styleId="NoList2122211">
    <w:name w:val="No List2122211"/>
    <w:next w:val="NoList"/>
    <w:uiPriority w:val="99"/>
    <w:semiHidden/>
    <w:unhideWhenUsed/>
    <w:rsid w:val="006D18C0"/>
  </w:style>
  <w:style w:type="numbering" w:customStyle="1" w:styleId="NoList3122211">
    <w:name w:val="No List3122211"/>
    <w:next w:val="NoList"/>
    <w:uiPriority w:val="99"/>
    <w:semiHidden/>
    <w:unhideWhenUsed/>
    <w:rsid w:val="006D18C0"/>
  </w:style>
  <w:style w:type="numbering" w:customStyle="1" w:styleId="NoList522211">
    <w:name w:val="No List522211"/>
    <w:next w:val="NoList"/>
    <w:uiPriority w:val="99"/>
    <w:semiHidden/>
    <w:unhideWhenUsed/>
    <w:rsid w:val="006D18C0"/>
  </w:style>
  <w:style w:type="numbering" w:customStyle="1" w:styleId="NoList81211">
    <w:name w:val="No List81211"/>
    <w:next w:val="NoList"/>
    <w:uiPriority w:val="99"/>
    <w:semiHidden/>
    <w:unhideWhenUsed/>
    <w:rsid w:val="006D18C0"/>
  </w:style>
  <w:style w:type="numbering" w:customStyle="1" w:styleId="NoList141211">
    <w:name w:val="No List141211"/>
    <w:next w:val="NoList"/>
    <w:uiPriority w:val="99"/>
    <w:semiHidden/>
    <w:unhideWhenUsed/>
    <w:rsid w:val="006D18C0"/>
  </w:style>
  <w:style w:type="numbering" w:customStyle="1" w:styleId="NoList241211">
    <w:name w:val="No List241211"/>
    <w:next w:val="NoList"/>
    <w:uiPriority w:val="99"/>
    <w:semiHidden/>
    <w:unhideWhenUsed/>
    <w:rsid w:val="006D18C0"/>
  </w:style>
  <w:style w:type="numbering" w:customStyle="1" w:styleId="NoList341211">
    <w:name w:val="No List341211"/>
    <w:next w:val="NoList"/>
    <w:uiPriority w:val="99"/>
    <w:semiHidden/>
    <w:unhideWhenUsed/>
    <w:rsid w:val="006D18C0"/>
  </w:style>
  <w:style w:type="table" w:customStyle="1" w:styleId="TableGrid14111211">
    <w:name w:val="Table Grid14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1">
    <w:name w:val="Table Grid511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1">
    <w:name w:val="No List431211"/>
    <w:next w:val="NoList"/>
    <w:uiPriority w:val="99"/>
    <w:semiHidden/>
    <w:unhideWhenUsed/>
    <w:rsid w:val="006D18C0"/>
  </w:style>
  <w:style w:type="numbering" w:customStyle="1" w:styleId="NoList1141211">
    <w:name w:val="No List1141211"/>
    <w:next w:val="NoList"/>
    <w:uiPriority w:val="99"/>
    <w:semiHidden/>
    <w:rsid w:val="006D18C0"/>
  </w:style>
  <w:style w:type="numbering" w:customStyle="1" w:styleId="NoList11131211">
    <w:name w:val="No List11131211"/>
    <w:next w:val="NoList"/>
    <w:uiPriority w:val="99"/>
    <w:semiHidden/>
    <w:unhideWhenUsed/>
    <w:rsid w:val="006D18C0"/>
  </w:style>
  <w:style w:type="numbering" w:customStyle="1" w:styleId="NoList2131211">
    <w:name w:val="No List2131211"/>
    <w:next w:val="NoList"/>
    <w:uiPriority w:val="99"/>
    <w:semiHidden/>
    <w:unhideWhenUsed/>
    <w:rsid w:val="006D18C0"/>
  </w:style>
  <w:style w:type="numbering" w:customStyle="1" w:styleId="NoList3131211">
    <w:name w:val="No List3131211"/>
    <w:next w:val="NoList"/>
    <w:uiPriority w:val="99"/>
    <w:semiHidden/>
    <w:unhideWhenUsed/>
    <w:rsid w:val="006D18C0"/>
  </w:style>
  <w:style w:type="numbering" w:customStyle="1" w:styleId="NoList531211">
    <w:name w:val="No List531211"/>
    <w:next w:val="NoList"/>
    <w:uiPriority w:val="99"/>
    <w:semiHidden/>
    <w:unhideWhenUsed/>
    <w:rsid w:val="006D18C0"/>
  </w:style>
  <w:style w:type="numbering" w:customStyle="1" w:styleId="NoList611211">
    <w:name w:val="No List611211"/>
    <w:next w:val="NoList"/>
    <w:uiPriority w:val="99"/>
    <w:semiHidden/>
    <w:unhideWhenUsed/>
    <w:rsid w:val="006D18C0"/>
  </w:style>
  <w:style w:type="numbering" w:customStyle="1" w:styleId="NoList1211211">
    <w:name w:val="No List1211211"/>
    <w:next w:val="NoList"/>
    <w:uiPriority w:val="99"/>
    <w:semiHidden/>
    <w:rsid w:val="006D18C0"/>
  </w:style>
  <w:style w:type="numbering" w:customStyle="1" w:styleId="NoList11211211">
    <w:name w:val="No List11211211"/>
    <w:next w:val="NoList"/>
    <w:uiPriority w:val="99"/>
    <w:semiHidden/>
    <w:unhideWhenUsed/>
    <w:rsid w:val="006D18C0"/>
  </w:style>
  <w:style w:type="numbering" w:customStyle="1" w:styleId="NoList2211211">
    <w:name w:val="No List2211211"/>
    <w:next w:val="NoList"/>
    <w:uiPriority w:val="99"/>
    <w:semiHidden/>
    <w:unhideWhenUsed/>
    <w:rsid w:val="006D18C0"/>
  </w:style>
  <w:style w:type="numbering" w:customStyle="1" w:styleId="NoList3211211">
    <w:name w:val="No List3211211"/>
    <w:next w:val="NoList"/>
    <w:uiPriority w:val="99"/>
    <w:semiHidden/>
    <w:unhideWhenUsed/>
    <w:rsid w:val="006D18C0"/>
  </w:style>
  <w:style w:type="numbering" w:customStyle="1" w:styleId="NoList411111211">
    <w:name w:val="No List411111211"/>
    <w:next w:val="NoList"/>
    <w:uiPriority w:val="99"/>
    <w:semiHidden/>
    <w:unhideWhenUsed/>
    <w:rsid w:val="006D18C0"/>
  </w:style>
  <w:style w:type="numbering" w:customStyle="1" w:styleId="NoList111131211">
    <w:name w:val="No List111131211"/>
    <w:next w:val="NoList"/>
    <w:uiPriority w:val="99"/>
    <w:semiHidden/>
    <w:rsid w:val="006D18C0"/>
  </w:style>
  <w:style w:type="numbering" w:customStyle="1" w:styleId="NoList111111111211">
    <w:name w:val="No List111111111211"/>
    <w:next w:val="NoList"/>
    <w:uiPriority w:val="99"/>
    <w:semiHidden/>
    <w:unhideWhenUsed/>
    <w:rsid w:val="006D18C0"/>
  </w:style>
  <w:style w:type="numbering" w:customStyle="1" w:styleId="NoList2111111211">
    <w:name w:val="No List2111111211"/>
    <w:next w:val="NoList"/>
    <w:uiPriority w:val="99"/>
    <w:semiHidden/>
    <w:unhideWhenUsed/>
    <w:rsid w:val="006D18C0"/>
  </w:style>
  <w:style w:type="numbering" w:customStyle="1" w:styleId="NoList3111111211">
    <w:name w:val="No List3111111211"/>
    <w:next w:val="NoList"/>
    <w:uiPriority w:val="99"/>
    <w:semiHidden/>
    <w:unhideWhenUsed/>
    <w:rsid w:val="006D18C0"/>
  </w:style>
  <w:style w:type="numbering" w:customStyle="1" w:styleId="NoList5111211">
    <w:name w:val="No List5111211"/>
    <w:next w:val="NoList"/>
    <w:uiPriority w:val="99"/>
    <w:semiHidden/>
    <w:unhideWhenUsed/>
    <w:rsid w:val="006D18C0"/>
  </w:style>
  <w:style w:type="numbering" w:customStyle="1" w:styleId="NoList711211">
    <w:name w:val="No List711211"/>
    <w:next w:val="NoList"/>
    <w:uiPriority w:val="99"/>
    <w:semiHidden/>
    <w:unhideWhenUsed/>
    <w:rsid w:val="006D18C0"/>
  </w:style>
  <w:style w:type="numbering" w:customStyle="1" w:styleId="NoList1311211">
    <w:name w:val="No List1311211"/>
    <w:next w:val="NoList"/>
    <w:uiPriority w:val="99"/>
    <w:semiHidden/>
    <w:rsid w:val="006D18C0"/>
  </w:style>
  <w:style w:type="numbering" w:customStyle="1" w:styleId="NoList11311211">
    <w:name w:val="No List11311211"/>
    <w:next w:val="NoList"/>
    <w:uiPriority w:val="99"/>
    <w:semiHidden/>
    <w:unhideWhenUsed/>
    <w:rsid w:val="006D18C0"/>
  </w:style>
  <w:style w:type="numbering" w:customStyle="1" w:styleId="NoList2311211">
    <w:name w:val="No List2311211"/>
    <w:next w:val="NoList"/>
    <w:uiPriority w:val="99"/>
    <w:semiHidden/>
    <w:unhideWhenUsed/>
    <w:rsid w:val="006D18C0"/>
  </w:style>
  <w:style w:type="numbering" w:customStyle="1" w:styleId="NoList3311211">
    <w:name w:val="No List3311211"/>
    <w:next w:val="NoList"/>
    <w:uiPriority w:val="99"/>
    <w:semiHidden/>
    <w:unhideWhenUsed/>
    <w:rsid w:val="006D18C0"/>
  </w:style>
  <w:style w:type="numbering" w:customStyle="1" w:styleId="NoList4211211">
    <w:name w:val="No List4211211"/>
    <w:next w:val="NoList"/>
    <w:uiPriority w:val="99"/>
    <w:semiHidden/>
    <w:unhideWhenUsed/>
    <w:rsid w:val="006D18C0"/>
  </w:style>
  <w:style w:type="numbering" w:customStyle="1" w:styleId="NoList111211211">
    <w:name w:val="No List111211211"/>
    <w:next w:val="NoList"/>
    <w:uiPriority w:val="99"/>
    <w:semiHidden/>
    <w:rsid w:val="006D18C0"/>
  </w:style>
  <w:style w:type="numbering" w:customStyle="1" w:styleId="NoList1111211211">
    <w:name w:val="No List1111211211"/>
    <w:next w:val="NoList"/>
    <w:uiPriority w:val="99"/>
    <w:semiHidden/>
    <w:unhideWhenUsed/>
    <w:rsid w:val="006D18C0"/>
  </w:style>
  <w:style w:type="numbering" w:customStyle="1" w:styleId="NoList21211211">
    <w:name w:val="No List21211211"/>
    <w:next w:val="NoList"/>
    <w:uiPriority w:val="99"/>
    <w:semiHidden/>
    <w:unhideWhenUsed/>
    <w:rsid w:val="006D18C0"/>
  </w:style>
  <w:style w:type="numbering" w:customStyle="1" w:styleId="NoList31211211">
    <w:name w:val="No List31211211"/>
    <w:next w:val="NoList"/>
    <w:uiPriority w:val="99"/>
    <w:semiHidden/>
    <w:unhideWhenUsed/>
    <w:rsid w:val="006D18C0"/>
  </w:style>
  <w:style w:type="numbering" w:customStyle="1" w:styleId="NoList5211211">
    <w:name w:val="No List5211211"/>
    <w:next w:val="NoList"/>
    <w:uiPriority w:val="99"/>
    <w:semiHidden/>
    <w:unhideWhenUsed/>
    <w:rsid w:val="006D18C0"/>
  </w:style>
  <w:style w:type="numbering" w:customStyle="1" w:styleId="NoList18111">
    <w:name w:val="No List18111"/>
    <w:next w:val="NoList"/>
    <w:uiPriority w:val="99"/>
    <w:semiHidden/>
    <w:rsid w:val="006D18C0"/>
  </w:style>
  <w:style w:type="numbering" w:customStyle="1" w:styleId="NoList19111">
    <w:name w:val="No List19111"/>
    <w:next w:val="NoList"/>
    <w:uiPriority w:val="99"/>
    <w:semiHidden/>
    <w:unhideWhenUsed/>
    <w:rsid w:val="006D18C0"/>
  </w:style>
  <w:style w:type="numbering" w:customStyle="1" w:styleId="NoList27111">
    <w:name w:val="No List27111"/>
    <w:next w:val="NoList"/>
    <w:uiPriority w:val="99"/>
    <w:semiHidden/>
    <w:unhideWhenUsed/>
    <w:rsid w:val="006D18C0"/>
  </w:style>
  <w:style w:type="numbering" w:customStyle="1" w:styleId="NoList37111">
    <w:name w:val="No List37111"/>
    <w:next w:val="NoList"/>
    <w:uiPriority w:val="99"/>
    <w:semiHidden/>
    <w:unhideWhenUsed/>
    <w:rsid w:val="006D18C0"/>
  </w:style>
  <w:style w:type="table" w:customStyle="1" w:styleId="TableGrid116111">
    <w:name w:val="Table Grid116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11">
    <w:name w:val="Table Grid2711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11">
    <w:name w:val="No List45111"/>
    <w:next w:val="NoList"/>
    <w:uiPriority w:val="99"/>
    <w:semiHidden/>
    <w:unhideWhenUsed/>
    <w:rsid w:val="006D18C0"/>
  </w:style>
  <w:style w:type="table" w:customStyle="1" w:styleId="TableGrid28111">
    <w:name w:val="Table Grid28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11">
    <w:name w:val="No List116111"/>
    <w:next w:val="NoList"/>
    <w:uiPriority w:val="99"/>
    <w:semiHidden/>
    <w:rsid w:val="006D18C0"/>
  </w:style>
  <w:style w:type="numbering" w:customStyle="1" w:styleId="NoList1115111">
    <w:name w:val="No List1115111"/>
    <w:next w:val="NoList"/>
    <w:uiPriority w:val="99"/>
    <w:semiHidden/>
    <w:unhideWhenUsed/>
    <w:rsid w:val="006D18C0"/>
  </w:style>
  <w:style w:type="numbering" w:customStyle="1" w:styleId="NoList215111">
    <w:name w:val="No List215111"/>
    <w:next w:val="NoList"/>
    <w:uiPriority w:val="99"/>
    <w:semiHidden/>
    <w:unhideWhenUsed/>
    <w:rsid w:val="006D18C0"/>
  </w:style>
  <w:style w:type="numbering" w:customStyle="1" w:styleId="NoList315111">
    <w:name w:val="No List315111"/>
    <w:next w:val="NoList"/>
    <w:uiPriority w:val="99"/>
    <w:semiHidden/>
    <w:unhideWhenUsed/>
    <w:rsid w:val="006D18C0"/>
  </w:style>
  <w:style w:type="table" w:customStyle="1" w:styleId="TableGrid117111">
    <w:name w:val="Table Grid117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1">
    <w:name w:val="Table Grid215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11">
    <w:name w:val="No List55111"/>
    <w:next w:val="NoList"/>
    <w:uiPriority w:val="99"/>
    <w:semiHidden/>
    <w:unhideWhenUsed/>
    <w:rsid w:val="006D18C0"/>
  </w:style>
  <w:style w:type="numbering" w:customStyle="1" w:styleId="NoList63111">
    <w:name w:val="No List63111"/>
    <w:next w:val="NoList"/>
    <w:uiPriority w:val="99"/>
    <w:semiHidden/>
    <w:unhideWhenUsed/>
    <w:rsid w:val="006D18C0"/>
  </w:style>
  <w:style w:type="numbering" w:customStyle="1" w:styleId="NoList123111">
    <w:name w:val="No List123111"/>
    <w:next w:val="NoList"/>
    <w:uiPriority w:val="99"/>
    <w:semiHidden/>
    <w:rsid w:val="006D18C0"/>
  </w:style>
  <w:style w:type="numbering" w:customStyle="1" w:styleId="NoList1123111">
    <w:name w:val="No List1123111"/>
    <w:next w:val="NoList"/>
    <w:uiPriority w:val="99"/>
    <w:semiHidden/>
    <w:unhideWhenUsed/>
    <w:rsid w:val="006D18C0"/>
  </w:style>
  <w:style w:type="numbering" w:customStyle="1" w:styleId="NoList223111">
    <w:name w:val="No List223111"/>
    <w:next w:val="NoList"/>
    <w:uiPriority w:val="99"/>
    <w:semiHidden/>
    <w:unhideWhenUsed/>
    <w:rsid w:val="006D18C0"/>
  </w:style>
  <w:style w:type="numbering" w:customStyle="1" w:styleId="NoList323111">
    <w:name w:val="No List323111"/>
    <w:next w:val="NoList"/>
    <w:uiPriority w:val="99"/>
    <w:semiHidden/>
    <w:unhideWhenUsed/>
    <w:rsid w:val="006D18C0"/>
  </w:style>
  <w:style w:type="table" w:customStyle="1" w:styleId="TableGrid124111">
    <w:name w:val="Table Grid12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">
    <w:name w:val="No List413111"/>
    <w:next w:val="NoList"/>
    <w:uiPriority w:val="99"/>
    <w:semiHidden/>
    <w:unhideWhenUsed/>
    <w:rsid w:val="006D18C0"/>
  </w:style>
  <w:style w:type="numbering" w:customStyle="1" w:styleId="NoList11115111">
    <w:name w:val="No List11115111"/>
    <w:next w:val="NoList"/>
    <w:uiPriority w:val="99"/>
    <w:semiHidden/>
    <w:rsid w:val="006D18C0"/>
  </w:style>
  <w:style w:type="numbering" w:customStyle="1" w:styleId="NoList111113111">
    <w:name w:val="No List111113111"/>
    <w:next w:val="NoList"/>
    <w:uiPriority w:val="99"/>
    <w:semiHidden/>
    <w:unhideWhenUsed/>
    <w:rsid w:val="006D18C0"/>
  </w:style>
  <w:style w:type="numbering" w:customStyle="1" w:styleId="NoList2113111">
    <w:name w:val="No List2113111"/>
    <w:next w:val="NoList"/>
    <w:uiPriority w:val="99"/>
    <w:semiHidden/>
    <w:unhideWhenUsed/>
    <w:rsid w:val="006D18C0"/>
  </w:style>
  <w:style w:type="numbering" w:customStyle="1" w:styleId="NoList3113111">
    <w:name w:val="No List3113111"/>
    <w:next w:val="NoList"/>
    <w:uiPriority w:val="99"/>
    <w:semiHidden/>
    <w:unhideWhenUsed/>
    <w:rsid w:val="006D18C0"/>
  </w:style>
  <w:style w:type="numbering" w:customStyle="1" w:styleId="NoList513111">
    <w:name w:val="No List513111"/>
    <w:next w:val="NoList"/>
    <w:uiPriority w:val="99"/>
    <w:semiHidden/>
    <w:unhideWhenUsed/>
    <w:rsid w:val="006D18C0"/>
  </w:style>
  <w:style w:type="numbering" w:customStyle="1" w:styleId="NoList73111">
    <w:name w:val="No List73111"/>
    <w:next w:val="NoList"/>
    <w:uiPriority w:val="99"/>
    <w:semiHidden/>
    <w:unhideWhenUsed/>
    <w:rsid w:val="006D18C0"/>
  </w:style>
  <w:style w:type="numbering" w:customStyle="1" w:styleId="NoList133111">
    <w:name w:val="No List133111"/>
    <w:next w:val="NoList"/>
    <w:uiPriority w:val="99"/>
    <w:semiHidden/>
    <w:rsid w:val="006D18C0"/>
  </w:style>
  <w:style w:type="numbering" w:customStyle="1" w:styleId="NoList1133111">
    <w:name w:val="No List1133111"/>
    <w:next w:val="NoList"/>
    <w:uiPriority w:val="99"/>
    <w:semiHidden/>
    <w:unhideWhenUsed/>
    <w:rsid w:val="006D18C0"/>
  </w:style>
  <w:style w:type="numbering" w:customStyle="1" w:styleId="NoList233111">
    <w:name w:val="No List233111"/>
    <w:next w:val="NoList"/>
    <w:uiPriority w:val="99"/>
    <w:semiHidden/>
    <w:unhideWhenUsed/>
    <w:rsid w:val="006D18C0"/>
  </w:style>
  <w:style w:type="numbering" w:customStyle="1" w:styleId="NoList333111">
    <w:name w:val="No List333111"/>
    <w:next w:val="NoList"/>
    <w:uiPriority w:val="99"/>
    <w:semiHidden/>
    <w:unhideWhenUsed/>
    <w:rsid w:val="006D18C0"/>
  </w:style>
  <w:style w:type="table" w:customStyle="1" w:styleId="TableGrid134111">
    <w:name w:val="Table Grid13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">
    <w:name w:val="Table Grid4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11">
    <w:name w:val="No List423111"/>
    <w:next w:val="NoList"/>
    <w:uiPriority w:val="99"/>
    <w:semiHidden/>
    <w:unhideWhenUsed/>
    <w:rsid w:val="006D18C0"/>
  </w:style>
  <w:style w:type="numbering" w:customStyle="1" w:styleId="NoList11123111">
    <w:name w:val="No List11123111"/>
    <w:next w:val="NoList"/>
    <w:uiPriority w:val="99"/>
    <w:semiHidden/>
    <w:rsid w:val="006D18C0"/>
  </w:style>
  <w:style w:type="numbering" w:customStyle="1" w:styleId="NoList111123111">
    <w:name w:val="No List111123111"/>
    <w:next w:val="NoList"/>
    <w:uiPriority w:val="99"/>
    <w:semiHidden/>
    <w:unhideWhenUsed/>
    <w:rsid w:val="006D18C0"/>
  </w:style>
  <w:style w:type="numbering" w:customStyle="1" w:styleId="NoList2123111">
    <w:name w:val="No List2123111"/>
    <w:next w:val="NoList"/>
    <w:uiPriority w:val="99"/>
    <w:semiHidden/>
    <w:unhideWhenUsed/>
    <w:rsid w:val="006D18C0"/>
  </w:style>
  <w:style w:type="numbering" w:customStyle="1" w:styleId="NoList3123111">
    <w:name w:val="No List3123111"/>
    <w:next w:val="NoList"/>
    <w:uiPriority w:val="99"/>
    <w:semiHidden/>
    <w:unhideWhenUsed/>
    <w:rsid w:val="006D18C0"/>
  </w:style>
  <w:style w:type="numbering" w:customStyle="1" w:styleId="NoList523111">
    <w:name w:val="No List523111"/>
    <w:next w:val="NoList"/>
    <w:uiPriority w:val="99"/>
    <w:semiHidden/>
    <w:unhideWhenUsed/>
    <w:rsid w:val="006D18C0"/>
  </w:style>
  <w:style w:type="numbering" w:customStyle="1" w:styleId="NoList82111">
    <w:name w:val="No List82111"/>
    <w:next w:val="NoList"/>
    <w:uiPriority w:val="99"/>
    <w:semiHidden/>
    <w:unhideWhenUsed/>
    <w:rsid w:val="006D18C0"/>
  </w:style>
  <w:style w:type="numbering" w:customStyle="1" w:styleId="NoList142111">
    <w:name w:val="No List142111"/>
    <w:next w:val="NoList"/>
    <w:uiPriority w:val="99"/>
    <w:semiHidden/>
    <w:unhideWhenUsed/>
    <w:rsid w:val="006D18C0"/>
  </w:style>
  <w:style w:type="numbering" w:customStyle="1" w:styleId="NoList242111">
    <w:name w:val="No List242111"/>
    <w:next w:val="NoList"/>
    <w:uiPriority w:val="99"/>
    <w:semiHidden/>
    <w:unhideWhenUsed/>
    <w:rsid w:val="006D18C0"/>
  </w:style>
  <w:style w:type="numbering" w:customStyle="1" w:styleId="NoList342111">
    <w:name w:val="No List342111"/>
    <w:next w:val="NoList"/>
    <w:uiPriority w:val="99"/>
    <w:semiHidden/>
    <w:unhideWhenUsed/>
    <w:rsid w:val="006D18C0"/>
  </w:style>
  <w:style w:type="table" w:customStyle="1" w:styleId="TableGrid143111">
    <w:name w:val="Table Grid14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">
    <w:name w:val="Table Grid5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">
    <w:name w:val="No List432111"/>
    <w:next w:val="NoList"/>
    <w:uiPriority w:val="99"/>
    <w:semiHidden/>
    <w:unhideWhenUsed/>
    <w:rsid w:val="006D18C0"/>
  </w:style>
  <w:style w:type="numbering" w:customStyle="1" w:styleId="NoList1142111">
    <w:name w:val="No List1142111"/>
    <w:next w:val="NoList"/>
    <w:uiPriority w:val="99"/>
    <w:semiHidden/>
    <w:rsid w:val="006D18C0"/>
  </w:style>
  <w:style w:type="numbering" w:customStyle="1" w:styleId="NoList11132111">
    <w:name w:val="No List11132111"/>
    <w:next w:val="NoList"/>
    <w:uiPriority w:val="99"/>
    <w:semiHidden/>
    <w:unhideWhenUsed/>
    <w:rsid w:val="006D18C0"/>
  </w:style>
  <w:style w:type="numbering" w:customStyle="1" w:styleId="NoList2132111">
    <w:name w:val="No List2132111"/>
    <w:next w:val="NoList"/>
    <w:uiPriority w:val="99"/>
    <w:semiHidden/>
    <w:unhideWhenUsed/>
    <w:rsid w:val="006D18C0"/>
  </w:style>
  <w:style w:type="numbering" w:customStyle="1" w:styleId="NoList3132111">
    <w:name w:val="No List3132111"/>
    <w:next w:val="NoList"/>
    <w:uiPriority w:val="99"/>
    <w:semiHidden/>
    <w:unhideWhenUsed/>
    <w:rsid w:val="006D18C0"/>
  </w:style>
  <w:style w:type="numbering" w:customStyle="1" w:styleId="NoList532111">
    <w:name w:val="No List532111"/>
    <w:next w:val="NoList"/>
    <w:uiPriority w:val="99"/>
    <w:semiHidden/>
    <w:unhideWhenUsed/>
    <w:rsid w:val="006D18C0"/>
  </w:style>
  <w:style w:type="numbering" w:customStyle="1" w:styleId="NoList612111">
    <w:name w:val="No List612111"/>
    <w:next w:val="NoList"/>
    <w:uiPriority w:val="99"/>
    <w:semiHidden/>
    <w:unhideWhenUsed/>
    <w:rsid w:val="006D18C0"/>
  </w:style>
  <w:style w:type="numbering" w:customStyle="1" w:styleId="NoList1212111">
    <w:name w:val="No List1212111"/>
    <w:next w:val="NoList"/>
    <w:uiPriority w:val="99"/>
    <w:semiHidden/>
    <w:rsid w:val="006D18C0"/>
  </w:style>
  <w:style w:type="numbering" w:customStyle="1" w:styleId="NoList11212111">
    <w:name w:val="No List11212111"/>
    <w:next w:val="NoList"/>
    <w:uiPriority w:val="99"/>
    <w:semiHidden/>
    <w:unhideWhenUsed/>
    <w:rsid w:val="006D18C0"/>
  </w:style>
  <w:style w:type="numbering" w:customStyle="1" w:styleId="NoList2212111">
    <w:name w:val="No List2212111"/>
    <w:next w:val="NoList"/>
    <w:uiPriority w:val="99"/>
    <w:semiHidden/>
    <w:unhideWhenUsed/>
    <w:rsid w:val="006D18C0"/>
  </w:style>
  <w:style w:type="numbering" w:customStyle="1" w:styleId="NoList3212111">
    <w:name w:val="No List3212111"/>
    <w:next w:val="NoList"/>
    <w:uiPriority w:val="99"/>
    <w:semiHidden/>
    <w:unhideWhenUsed/>
    <w:rsid w:val="006D18C0"/>
  </w:style>
  <w:style w:type="numbering" w:customStyle="1" w:styleId="NoList4112111">
    <w:name w:val="No List4112111"/>
    <w:next w:val="NoList"/>
    <w:uiPriority w:val="99"/>
    <w:semiHidden/>
    <w:unhideWhenUsed/>
    <w:rsid w:val="006D18C0"/>
  </w:style>
  <w:style w:type="numbering" w:customStyle="1" w:styleId="NoList111132111">
    <w:name w:val="No List111132111"/>
    <w:next w:val="NoList"/>
    <w:uiPriority w:val="99"/>
    <w:semiHidden/>
    <w:rsid w:val="006D18C0"/>
  </w:style>
  <w:style w:type="numbering" w:customStyle="1" w:styleId="NoList1111112111">
    <w:name w:val="No List1111112111"/>
    <w:next w:val="NoList"/>
    <w:uiPriority w:val="99"/>
    <w:semiHidden/>
    <w:unhideWhenUsed/>
    <w:rsid w:val="006D18C0"/>
  </w:style>
  <w:style w:type="numbering" w:customStyle="1" w:styleId="NoList21112111">
    <w:name w:val="No List21112111"/>
    <w:next w:val="NoList"/>
    <w:uiPriority w:val="99"/>
    <w:semiHidden/>
    <w:unhideWhenUsed/>
    <w:rsid w:val="006D18C0"/>
  </w:style>
  <w:style w:type="numbering" w:customStyle="1" w:styleId="NoList31112111">
    <w:name w:val="No List31112111"/>
    <w:next w:val="NoList"/>
    <w:uiPriority w:val="99"/>
    <w:semiHidden/>
    <w:unhideWhenUsed/>
    <w:rsid w:val="006D18C0"/>
  </w:style>
  <w:style w:type="numbering" w:customStyle="1" w:styleId="NoList5112111">
    <w:name w:val="No List5112111"/>
    <w:next w:val="NoList"/>
    <w:uiPriority w:val="99"/>
    <w:semiHidden/>
    <w:unhideWhenUsed/>
    <w:rsid w:val="006D18C0"/>
  </w:style>
  <w:style w:type="numbering" w:customStyle="1" w:styleId="NoList712111">
    <w:name w:val="No List712111"/>
    <w:next w:val="NoList"/>
    <w:uiPriority w:val="99"/>
    <w:semiHidden/>
    <w:unhideWhenUsed/>
    <w:rsid w:val="006D18C0"/>
  </w:style>
  <w:style w:type="numbering" w:customStyle="1" w:styleId="NoList1312111">
    <w:name w:val="No List1312111"/>
    <w:next w:val="NoList"/>
    <w:uiPriority w:val="99"/>
    <w:semiHidden/>
    <w:rsid w:val="006D18C0"/>
  </w:style>
  <w:style w:type="numbering" w:customStyle="1" w:styleId="NoList11312111">
    <w:name w:val="No List11312111"/>
    <w:next w:val="NoList"/>
    <w:uiPriority w:val="99"/>
    <w:semiHidden/>
    <w:unhideWhenUsed/>
    <w:rsid w:val="006D18C0"/>
  </w:style>
  <w:style w:type="numbering" w:customStyle="1" w:styleId="NoList2312111">
    <w:name w:val="No List2312111"/>
    <w:next w:val="NoList"/>
    <w:uiPriority w:val="99"/>
    <w:semiHidden/>
    <w:unhideWhenUsed/>
    <w:rsid w:val="006D18C0"/>
  </w:style>
  <w:style w:type="numbering" w:customStyle="1" w:styleId="NoList3312111">
    <w:name w:val="No List3312111"/>
    <w:next w:val="NoList"/>
    <w:uiPriority w:val="99"/>
    <w:semiHidden/>
    <w:unhideWhenUsed/>
    <w:rsid w:val="006D18C0"/>
  </w:style>
  <w:style w:type="numbering" w:customStyle="1" w:styleId="NoList4212111">
    <w:name w:val="No List4212111"/>
    <w:next w:val="NoList"/>
    <w:uiPriority w:val="99"/>
    <w:semiHidden/>
    <w:unhideWhenUsed/>
    <w:rsid w:val="006D18C0"/>
  </w:style>
  <w:style w:type="numbering" w:customStyle="1" w:styleId="NoList111212111">
    <w:name w:val="No List111212111"/>
    <w:next w:val="NoList"/>
    <w:uiPriority w:val="99"/>
    <w:semiHidden/>
    <w:rsid w:val="006D18C0"/>
  </w:style>
  <w:style w:type="numbering" w:customStyle="1" w:styleId="NoList1111212111">
    <w:name w:val="No List1111212111"/>
    <w:next w:val="NoList"/>
    <w:uiPriority w:val="99"/>
    <w:semiHidden/>
    <w:unhideWhenUsed/>
    <w:rsid w:val="006D18C0"/>
  </w:style>
  <w:style w:type="numbering" w:customStyle="1" w:styleId="NoList21212111">
    <w:name w:val="No List21212111"/>
    <w:next w:val="NoList"/>
    <w:uiPriority w:val="99"/>
    <w:semiHidden/>
    <w:unhideWhenUsed/>
    <w:rsid w:val="006D18C0"/>
  </w:style>
  <w:style w:type="numbering" w:customStyle="1" w:styleId="NoList31212111">
    <w:name w:val="No List31212111"/>
    <w:next w:val="NoList"/>
    <w:uiPriority w:val="99"/>
    <w:semiHidden/>
    <w:unhideWhenUsed/>
    <w:rsid w:val="006D18C0"/>
  </w:style>
  <w:style w:type="numbering" w:customStyle="1" w:styleId="NoList5212111">
    <w:name w:val="No List5212111"/>
    <w:next w:val="NoList"/>
    <w:uiPriority w:val="99"/>
    <w:semiHidden/>
    <w:unhideWhenUsed/>
    <w:rsid w:val="006D18C0"/>
  </w:style>
  <w:style w:type="numbering" w:customStyle="1" w:styleId="NoList91111">
    <w:name w:val="No List91111"/>
    <w:next w:val="NoList"/>
    <w:uiPriority w:val="99"/>
    <w:semiHidden/>
    <w:unhideWhenUsed/>
    <w:rsid w:val="006D18C0"/>
  </w:style>
  <w:style w:type="table" w:customStyle="1" w:styleId="TableGrid63111">
    <w:name w:val="Table Grid63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11">
    <w:name w:val="Table Grid153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">
    <w:name w:val="Table Grid5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11">
    <w:name w:val="Table Grid6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">
    <w:name w:val="No List151111"/>
    <w:next w:val="NoList"/>
    <w:uiPriority w:val="99"/>
    <w:semiHidden/>
    <w:unhideWhenUsed/>
    <w:rsid w:val="006D18C0"/>
  </w:style>
  <w:style w:type="table" w:customStyle="1" w:styleId="TableGrid1412111">
    <w:name w:val="Table Grid141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">
    <w:name w:val="No List251111"/>
    <w:next w:val="NoList"/>
    <w:uiPriority w:val="99"/>
    <w:semiHidden/>
    <w:unhideWhenUsed/>
    <w:rsid w:val="006D18C0"/>
  </w:style>
  <w:style w:type="table" w:customStyle="1" w:styleId="TableGrid1512111">
    <w:name w:val="Table Grid151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">
    <w:name w:val="No List351111"/>
    <w:next w:val="NoList"/>
    <w:uiPriority w:val="99"/>
    <w:semiHidden/>
    <w:unhideWhenUsed/>
    <w:rsid w:val="006D18C0"/>
  </w:style>
  <w:style w:type="numbering" w:customStyle="1" w:styleId="NoList101111">
    <w:name w:val="No List101111"/>
    <w:next w:val="NoList"/>
    <w:uiPriority w:val="99"/>
    <w:semiHidden/>
    <w:unhideWhenUsed/>
    <w:rsid w:val="006D18C0"/>
  </w:style>
  <w:style w:type="numbering" w:customStyle="1" w:styleId="NoList161111">
    <w:name w:val="No List161111"/>
    <w:next w:val="NoList"/>
    <w:uiPriority w:val="99"/>
    <w:semiHidden/>
    <w:unhideWhenUsed/>
    <w:rsid w:val="006D18C0"/>
  </w:style>
  <w:style w:type="table" w:customStyle="1" w:styleId="TableGrid192111">
    <w:name w:val="Table Grid19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">
    <w:name w:val="No List171111"/>
    <w:next w:val="NoList"/>
    <w:uiPriority w:val="99"/>
    <w:semiHidden/>
    <w:unhideWhenUsed/>
    <w:rsid w:val="006D18C0"/>
  </w:style>
  <w:style w:type="numbering" w:customStyle="1" w:styleId="NoList261111">
    <w:name w:val="No List261111"/>
    <w:next w:val="NoList"/>
    <w:uiPriority w:val="99"/>
    <w:semiHidden/>
    <w:unhideWhenUsed/>
    <w:rsid w:val="006D18C0"/>
  </w:style>
  <w:style w:type="numbering" w:customStyle="1" w:styleId="NoList361111">
    <w:name w:val="No List361111"/>
    <w:next w:val="NoList"/>
    <w:uiPriority w:val="99"/>
    <w:semiHidden/>
    <w:unhideWhenUsed/>
    <w:rsid w:val="006D18C0"/>
  </w:style>
  <w:style w:type="numbering" w:customStyle="1" w:styleId="NoList441111">
    <w:name w:val="No List441111"/>
    <w:next w:val="NoList"/>
    <w:uiPriority w:val="99"/>
    <w:semiHidden/>
    <w:rsid w:val="006D18C0"/>
  </w:style>
  <w:style w:type="numbering" w:customStyle="1" w:styleId="NoList1151111">
    <w:name w:val="No List1151111"/>
    <w:next w:val="NoList"/>
    <w:uiPriority w:val="99"/>
    <w:semiHidden/>
    <w:unhideWhenUsed/>
    <w:rsid w:val="006D18C0"/>
  </w:style>
  <w:style w:type="numbering" w:customStyle="1" w:styleId="NoList2141111">
    <w:name w:val="No List2141111"/>
    <w:next w:val="NoList"/>
    <w:uiPriority w:val="99"/>
    <w:semiHidden/>
    <w:unhideWhenUsed/>
    <w:rsid w:val="006D18C0"/>
  </w:style>
  <w:style w:type="numbering" w:customStyle="1" w:styleId="NoList3141111">
    <w:name w:val="No List3141111"/>
    <w:next w:val="NoList"/>
    <w:uiPriority w:val="99"/>
    <w:semiHidden/>
    <w:unhideWhenUsed/>
    <w:rsid w:val="006D18C0"/>
  </w:style>
  <w:style w:type="table" w:customStyle="1" w:styleId="TableGrid1912111">
    <w:name w:val="Table Grid19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">
    <w:name w:val="No List4121111"/>
    <w:next w:val="NoList"/>
    <w:uiPriority w:val="99"/>
    <w:semiHidden/>
    <w:unhideWhenUsed/>
    <w:rsid w:val="006D18C0"/>
  </w:style>
  <w:style w:type="numbering" w:customStyle="1" w:styleId="NoList11141111">
    <w:name w:val="No List11141111"/>
    <w:next w:val="NoList"/>
    <w:uiPriority w:val="99"/>
    <w:semiHidden/>
    <w:rsid w:val="006D18C0"/>
  </w:style>
  <w:style w:type="numbering" w:customStyle="1" w:styleId="NoList111141111">
    <w:name w:val="No List111141111"/>
    <w:next w:val="NoList"/>
    <w:uiPriority w:val="99"/>
    <w:semiHidden/>
    <w:unhideWhenUsed/>
    <w:rsid w:val="006D18C0"/>
  </w:style>
  <w:style w:type="numbering" w:customStyle="1" w:styleId="NoList21121111">
    <w:name w:val="No List21121111"/>
    <w:next w:val="NoList"/>
    <w:uiPriority w:val="99"/>
    <w:semiHidden/>
    <w:unhideWhenUsed/>
    <w:rsid w:val="006D18C0"/>
  </w:style>
  <w:style w:type="numbering" w:customStyle="1" w:styleId="NoList31121111">
    <w:name w:val="No List31121111"/>
    <w:next w:val="NoList"/>
    <w:uiPriority w:val="99"/>
    <w:semiHidden/>
    <w:unhideWhenUsed/>
    <w:rsid w:val="006D18C0"/>
  </w:style>
  <w:style w:type="numbering" w:customStyle="1" w:styleId="NoList541111">
    <w:name w:val="No List541111"/>
    <w:next w:val="NoList"/>
    <w:uiPriority w:val="99"/>
    <w:semiHidden/>
    <w:unhideWhenUsed/>
    <w:rsid w:val="006D18C0"/>
  </w:style>
  <w:style w:type="numbering" w:customStyle="1" w:styleId="NoList621111">
    <w:name w:val="No List621111"/>
    <w:next w:val="NoList"/>
    <w:uiPriority w:val="99"/>
    <w:semiHidden/>
    <w:unhideWhenUsed/>
    <w:rsid w:val="006D18C0"/>
  </w:style>
  <w:style w:type="numbering" w:customStyle="1" w:styleId="NoList1221111">
    <w:name w:val="No List1221111"/>
    <w:next w:val="NoList"/>
    <w:uiPriority w:val="99"/>
    <w:semiHidden/>
    <w:rsid w:val="006D18C0"/>
  </w:style>
  <w:style w:type="numbering" w:customStyle="1" w:styleId="NoList11221111">
    <w:name w:val="No List11221111"/>
    <w:next w:val="NoList"/>
    <w:uiPriority w:val="99"/>
    <w:semiHidden/>
    <w:unhideWhenUsed/>
    <w:rsid w:val="006D18C0"/>
  </w:style>
  <w:style w:type="numbering" w:customStyle="1" w:styleId="NoList2221111">
    <w:name w:val="No List2221111"/>
    <w:next w:val="NoList"/>
    <w:uiPriority w:val="99"/>
    <w:semiHidden/>
    <w:unhideWhenUsed/>
    <w:rsid w:val="006D18C0"/>
  </w:style>
  <w:style w:type="numbering" w:customStyle="1" w:styleId="NoList3221111">
    <w:name w:val="No List3221111"/>
    <w:next w:val="NoList"/>
    <w:uiPriority w:val="99"/>
    <w:semiHidden/>
    <w:unhideWhenUsed/>
    <w:rsid w:val="006D18C0"/>
  </w:style>
  <w:style w:type="numbering" w:customStyle="1" w:styleId="NoList41112111">
    <w:name w:val="No List41112111"/>
    <w:next w:val="NoList"/>
    <w:uiPriority w:val="99"/>
    <w:semiHidden/>
    <w:unhideWhenUsed/>
    <w:rsid w:val="006D18C0"/>
  </w:style>
  <w:style w:type="numbering" w:customStyle="1" w:styleId="NoList1111121111">
    <w:name w:val="No List1111121111"/>
    <w:next w:val="NoList"/>
    <w:uiPriority w:val="99"/>
    <w:semiHidden/>
    <w:rsid w:val="006D18C0"/>
  </w:style>
  <w:style w:type="numbering" w:customStyle="1" w:styleId="NoList11111112111">
    <w:name w:val="No List11111112111"/>
    <w:next w:val="NoList"/>
    <w:uiPriority w:val="99"/>
    <w:semiHidden/>
    <w:unhideWhenUsed/>
    <w:rsid w:val="006D18C0"/>
  </w:style>
  <w:style w:type="numbering" w:customStyle="1" w:styleId="NoList211112111">
    <w:name w:val="No List211112111"/>
    <w:next w:val="NoList"/>
    <w:uiPriority w:val="99"/>
    <w:semiHidden/>
    <w:unhideWhenUsed/>
    <w:rsid w:val="006D18C0"/>
  </w:style>
  <w:style w:type="numbering" w:customStyle="1" w:styleId="NoList311112111">
    <w:name w:val="No List311112111"/>
    <w:next w:val="NoList"/>
    <w:uiPriority w:val="99"/>
    <w:semiHidden/>
    <w:unhideWhenUsed/>
    <w:rsid w:val="006D18C0"/>
  </w:style>
  <w:style w:type="numbering" w:customStyle="1" w:styleId="NoList5121111">
    <w:name w:val="No List5121111"/>
    <w:next w:val="NoList"/>
    <w:uiPriority w:val="99"/>
    <w:semiHidden/>
    <w:unhideWhenUsed/>
    <w:rsid w:val="006D18C0"/>
  </w:style>
  <w:style w:type="numbering" w:customStyle="1" w:styleId="NoList721111">
    <w:name w:val="No List721111"/>
    <w:next w:val="NoList"/>
    <w:uiPriority w:val="99"/>
    <w:semiHidden/>
    <w:unhideWhenUsed/>
    <w:rsid w:val="006D18C0"/>
  </w:style>
  <w:style w:type="numbering" w:customStyle="1" w:styleId="NoList1321111">
    <w:name w:val="No List1321111"/>
    <w:next w:val="NoList"/>
    <w:uiPriority w:val="99"/>
    <w:semiHidden/>
    <w:rsid w:val="006D18C0"/>
  </w:style>
  <w:style w:type="numbering" w:customStyle="1" w:styleId="NoList11321111">
    <w:name w:val="No List11321111"/>
    <w:next w:val="NoList"/>
    <w:uiPriority w:val="99"/>
    <w:semiHidden/>
    <w:unhideWhenUsed/>
    <w:rsid w:val="006D18C0"/>
  </w:style>
  <w:style w:type="numbering" w:customStyle="1" w:styleId="NoList2321111">
    <w:name w:val="No List2321111"/>
    <w:next w:val="NoList"/>
    <w:uiPriority w:val="99"/>
    <w:semiHidden/>
    <w:unhideWhenUsed/>
    <w:rsid w:val="006D18C0"/>
  </w:style>
  <w:style w:type="numbering" w:customStyle="1" w:styleId="NoList3321111">
    <w:name w:val="No List3321111"/>
    <w:next w:val="NoList"/>
    <w:uiPriority w:val="99"/>
    <w:semiHidden/>
    <w:unhideWhenUsed/>
    <w:rsid w:val="006D18C0"/>
  </w:style>
  <w:style w:type="numbering" w:customStyle="1" w:styleId="NoList4221111">
    <w:name w:val="No List4221111"/>
    <w:next w:val="NoList"/>
    <w:uiPriority w:val="99"/>
    <w:semiHidden/>
    <w:unhideWhenUsed/>
    <w:rsid w:val="006D18C0"/>
  </w:style>
  <w:style w:type="numbering" w:customStyle="1" w:styleId="NoList111221111">
    <w:name w:val="No List111221111"/>
    <w:next w:val="NoList"/>
    <w:uiPriority w:val="99"/>
    <w:semiHidden/>
    <w:rsid w:val="006D18C0"/>
  </w:style>
  <w:style w:type="numbering" w:customStyle="1" w:styleId="NoList1111221111">
    <w:name w:val="No List1111221111"/>
    <w:next w:val="NoList"/>
    <w:uiPriority w:val="99"/>
    <w:semiHidden/>
    <w:unhideWhenUsed/>
    <w:rsid w:val="006D18C0"/>
  </w:style>
  <w:style w:type="numbering" w:customStyle="1" w:styleId="NoList21221111">
    <w:name w:val="No List21221111"/>
    <w:next w:val="NoList"/>
    <w:uiPriority w:val="99"/>
    <w:semiHidden/>
    <w:unhideWhenUsed/>
    <w:rsid w:val="006D18C0"/>
  </w:style>
  <w:style w:type="numbering" w:customStyle="1" w:styleId="NoList31221111">
    <w:name w:val="No List31221111"/>
    <w:next w:val="NoList"/>
    <w:uiPriority w:val="99"/>
    <w:semiHidden/>
    <w:unhideWhenUsed/>
    <w:rsid w:val="006D18C0"/>
  </w:style>
  <w:style w:type="numbering" w:customStyle="1" w:styleId="NoList5221111">
    <w:name w:val="No List5221111"/>
    <w:next w:val="NoList"/>
    <w:uiPriority w:val="99"/>
    <w:semiHidden/>
    <w:unhideWhenUsed/>
    <w:rsid w:val="006D18C0"/>
  </w:style>
  <w:style w:type="numbering" w:customStyle="1" w:styleId="NoList811111">
    <w:name w:val="No List811111"/>
    <w:next w:val="NoList"/>
    <w:uiPriority w:val="99"/>
    <w:semiHidden/>
    <w:unhideWhenUsed/>
    <w:rsid w:val="006D18C0"/>
  </w:style>
  <w:style w:type="numbering" w:customStyle="1" w:styleId="NoList1411111">
    <w:name w:val="No List1411111"/>
    <w:next w:val="NoList"/>
    <w:uiPriority w:val="99"/>
    <w:semiHidden/>
    <w:unhideWhenUsed/>
    <w:rsid w:val="006D18C0"/>
  </w:style>
  <w:style w:type="numbering" w:customStyle="1" w:styleId="NoList2411111">
    <w:name w:val="No List2411111"/>
    <w:next w:val="NoList"/>
    <w:uiPriority w:val="99"/>
    <w:semiHidden/>
    <w:unhideWhenUsed/>
    <w:rsid w:val="006D18C0"/>
  </w:style>
  <w:style w:type="numbering" w:customStyle="1" w:styleId="NoList3411111">
    <w:name w:val="No List3411111"/>
    <w:next w:val="NoList"/>
    <w:uiPriority w:val="99"/>
    <w:semiHidden/>
    <w:unhideWhenUsed/>
    <w:rsid w:val="006D18C0"/>
  </w:style>
  <w:style w:type="table" w:customStyle="1" w:styleId="TableGrid14112111">
    <w:name w:val="Table Grid14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1">
    <w:name w:val="Table Grid511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">
    <w:name w:val="No List4311111"/>
    <w:next w:val="NoList"/>
    <w:uiPriority w:val="99"/>
    <w:semiHidden/>
    <w:unhideWhenUsed/>
    <w:rsid w:val="006D18C0"/>
  </w:style>
  <w:style w:type="numbering" w:customStyle="1" w:styleId="NoList11411111">
    <w:name w:val="No List11411111"/>
    <w:next w:val="NoList"/>
    <w:uiPriority w:val="99"/>
    <w:semiHidden/>
    <w:rsid w:val="006D18C0"/>
  </w:style>
  <w:style w:type="numbering" w:customStyle="1" w:styleId="NoList111311111">
    <w:name w:val="No List111311111"/>
    <w:next w:val="NoList"/>
    <w:uiPriority w:val="99"/>
    <w:semiHidden/>
    <w:unhideWhenUsed/>
    <w:rsid w:val="006D18C0"/>
  </w:style>
  <w:style w:type="numbering" w:customStyle="1" w:styleId="NoList21311111">
    <w:name w:val="No List21311111"/>
    <w:next w:val="NoList"/>
    <w:uiPriority w:val="99"/>
    <w:semiHidden/>
    <w:unhideWhenUsed/>
    <w:rsid w:val="006D18C0"/>
  </w:style>
  <w:style w:type="numbering" w:customStyle="1" w:styleId="NoList31311111">
    <w:name w:val="No List31311111"/>
    <w:next w:val="NoList"/>
    <w:uiPriority w:val="99"/>
    <w:semiHidden/>
    <w:unhideWhenUsed/>
    <w:rsid w:val="006D18C0"/>
  </w:style>
  <w:style w:type="numbering" w:customStyle="1" w:styleId="NoList5311111">
    <w:name w:val="No List5311111"/>
    <w:next w:val="NoList"/>
    <w:uiPriority w:val="99"/>
    <w:semiHidden/>
    <w:unhideWhenUsed/>
    <w:rsid w:val="006D18C0"/>
  </w:style>
  <w:style w:type="numbering" w:customStyle="1" w:styleId="NoList6111111">
    <w:name w:val="No List6111111"/>
    <w:next w:val="NoList"/>
    <w:uiPriority w:val="99"/>
    <w:semiHidden/>
    <w:unhideWhenUsed/>
    <w:rsid w:val="006D18C0"/>
  </w:style>
  <w:style w:type="numbering" w:customStyle="1" w:styleId="NoList12111111">
    <w:name w:val="No List12111111"/>
    <w:next w:val="NoList"/>
    <w:uiPriority w:val="99"/>
    <w:semiHidden/>
    <w:rsid w:val="006D18C0"/>
  </w:style>
  <w:style w:type="numbering" w:customStyle="1" w:styleId="NoList112111111">
    <w:name w:val="No List112111111"/>
    <w:next w:val="NoList"/>
    <w:uiPriority w:val="99"/>
    <w:semiHidden/>
    <w:unhideWhenUsed/>
    <w:rsid w:val="006D18C0"/>
  </w:style>
  <w:style w:type="numbering" w:customStyle="1" w:styleId="NoList22111111">
    <w:name w:val="No List22111111"/>
    <w:next w:val="NoList"/>
    <w:uiPriority w:val="99"/>
    <w:semiHidden/>
    <w:unhideWhenUsed/>
    <w:rsid w:val="006D18C0"/>
  </w:style>
  <w:style w:type="numbering" w:customStyle="1" w:styleId="NoList32111111">
    <w:name w:val="No List32111111"/>
    <w:next w:val="NoList"/>
    <w:uiPriority w:val="99"/>
    <w:semiHidden/>
    <w:unhideWhenUsed/>
    <w:rsid w:val="006D18C0"/>
  </w:style>
  <w:style w:type="numbering" w:customStyle="1" w:styleId="NoList411112111">
    <w:name w:val="No List411112111"/>
    <w:next w:val="NoList"/>
    <w:uiPriority w:val="99"/>
    <w:semiHidden/>
    <w:unhideWhenUsed/>
    <w:rsid w:val="006D18C0"/>
  </w:style>
  <w:style w:type="numbering" w:customStyle="1" w:styleId="NoList1111311111">
    <w:name w:val="No List1111311111"/>
    <w:next w:val="NoList"/>
    <w:uiPriority w:val="99"/>
    <w:semiHidden/>
    <w:rsid w:val="006D18C0"/>
  </w:style>
  <w:style w:type="numbering" w:customStyle="1" w:styleId="NoList111111112111">
    <w:name w:val="No List111111112111"/>
    <w:next w:val="NoList"/>
    <w:uiPriority w:val="99"/>
    <w:semiHidden/>
    <w:unhideWhenUsed/>
    <w:rsid w:val="006D18C0"/>
  </w:style>
  <w:style w:type="numbering" w:customStyle="1" w:styleId="NoList2111112111">
    <w:name w:val="No List2111112111"/>
    <w:next w:val="NoList"/>
    <w:uiPriority w:val="99"/>
    <w:semiHidden/>
    <w:unhideWhenUsed/>
    <w:rsid w:val="006D18C0"/>
  </w:style>
  <w:style w:type="numbering" w:customStyle="1" w:styleId="NoList3111112111">
    <w:name w:val="No List3111112111"/>
    <w:next w:val="NoList"/>
    <w:uiPriority w:val="99"/>
    <w:semiHidden/>
    <w:unhideWhenUsed/>
    <w:rsid w:val="006D18C0"/>
  </w:style>
  <w:style w:type="numbering" w:customStyle="1" w:styleId="NoList51111111">
    <w:name w:val="No List51111111"/>
    <w:next w:val="NoList"/>
    <w:uiPriority w:val="99"/>
    <w:semiHidden/>
    <w:unhideWhenUsed/>
    <w:rsid w:val="006D18C0"/>
  </w:style>
  <w:style w:type="numbering" w:customStyle="1" w:styleId="NoList7111111">
    <w:name w:val="No List7111111"/>
    <w:next w:val="NoList"/>
    <w:uiPriority w:val="99"/>
    <w:semiHidden/>
    <w:unhideWhenUsed/>
    <w:rsid w:val="006D18C0"/>
  </w:style>
  <w:style w:type="numbering" w:customStyle="1" w:styleId="NoList13111111">
    <w:name w:val="No List13111111"/>
    <w:next w:val="NoList"/>
    <w:uiPriority w:val="99"/>
    <w:semiHidden/>
    <w:rsid w:val="006D18C0"/>
  </w:style>
  <w:style w:type="numbering" w:customStyle="1" w:styleId="NoList113111111">
    <w:name w:val="No List113111111"/>
    <w:next w:val="NoList"/>
    <w:uiPriority w:val="99"/>
    <w:semiHidden/>
    <w:unhideWhenUsed/>
    <w:rsid w:val="006D18C0"/>
  </w:style>
  <w:style w:type="numbering" w:customStyle="1" w:styleId="NoList23111111">
    <w:name w:val="No List23111111"/>
    <w:next w:val="NoList"/>
    <w:uiPriority w:val="99"/>
    <w:semiHidden/>
    <w:unhideWhenUsed/>
    <w:rsid w:val="006D18C0"/>
  </w:style>
  <w:style w:type="numbering" w:customStyle="1" w:styleId="NoList33111111">
    <w:name w:val="No List33111111"/>
    <w:next w:val="NoList"/>
    <w:uiPriority w:val="99"/>
    <w:semiHidden/>
    <w:unhideWhenUsed/>
    <w:rsid w:val="006D18C0"/>
  </w:style>
  <w:style w:type="numbering" w:customStyle="1" w:styleId="NoList42111111">
    <w:name w:val="No List42111111"/>
    <w:next w:val="NoList"/>
    <w:uiPriority w:val="99"/>
    <w:semiHidden/>
    <w:unhideWhenUsed/>
    <w:rsid w:val="006D18C0"/>
  </w:style>
  <w:style w:type="numbering" w:customStyle="1" w:styleId="NoList1112111111">
    <w:name w:val="No List1112111111"/>
    <w:next w:val="NoList"/>
    <w:uiPriority w:val="99"/>
    <w:semiHidden/>
    <w:rsid w:val="006D18C0"/>
  </w:style>
  <w:style w:type="numbering" w:customStyle="1" w:styleId="NoList11112111111">
    <w:name w:val="No List11112111111"/>
    <w:next w:val="NoList"/>
    <w:uiPriority w:val="99"/>
    <w:semiHidden/>
    <w:unhideWhenUsed/>
    <w:rsid w:val="006D18C0"/>
  </w:style>
  <w:style w:type="numbering" w:customStyle="1" w:styleId="NoList212111111">
    <w:name w:val="No List212111111"/>
    <w:next w:val="NoList"/>
    <w:uiPriority w:val="99"/>
    <w:semiHidden/>
    <w:unhideWhenUsed/>
    <w:rsid w:val="006D18C0"/>
  </w:style>
  <w:style w:type="numbering" w:customStyle="1" w:styleId="NoList312111111">
    <w:name w:val="No List312111111"/>
    <w:next w:val="NoList"/>
    <w:uiPriority w:val="99"/>
    <w:semiHidden/>
    <w:unhideWhenUsed/>
    <w:rsid w:val="006D18C0"/>
  </w:style>
  <w:style w:type="numbering" w:customStyle="1" w:styleId="NoList52111111">
    <w:name w:val="No List52111111"/>
    <w:next w:val="NoList"/>
    <w:uiPriority w:val="99"/>
    <w:semiHidden/>
    <w:unhideWhenUsed/>
    <w:rsid w:val="006D18C0"/>
  </w:style>
  <w:style w:type="numbering" w:customStyle="1" w:styleId="NoList181111">
    <w:name w:val="No List181111"/>
    <w:next w:val="NoList"/>
    <w:uiPriority w:val="99"/>
    <w:semiHidden/>
    <w:unhideWhenUsed/>
    <w:rsid w:val="006D18C0"/>
  </w:style>
  <w:style w:type="table" w:customStyle="1" w:styleId="TableGrid271111">
    <w:name w:val="Table Grid27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11">
    <w:name w:val="Table Grid1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11">
    <w:name w:val="Table Grid2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1">
    <w:name w:val="Table Grid4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1">
    <w:name w:val="Table Grid5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11">
    <w:name w:val="Table Grid6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11">
    <w:name w:val="No List191111"/>
    <w:next w:val="NoList"/>
    <w:uiPriority w:val="99"/>
    <w:semiHidden/>
    <w:unhideWhenUsed/>
    <w:rsid w:val="006D18C0"/>
  </w:style>
  <w:style w:type="table" w:customStyle="1" w:styleId="TableGrid1171111">
    <w:name w:val="Table Grid117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11">
    <w:name w:val="Table Grid12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11">
    <w:name w:val="Table Grid13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11">
    <w:name w:val="Table Grid143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11">
    <w:name w:val="No List271111"/>
    <w:next w:val="NoList"/>
    <w:uiPriority w:val="99"/>
    <w:semiHidden/>
    <w:unhideWhenUsed/>
    <w:rsid w:val="006D18C0"/>
  </w:style>
  <w:style w:type="table" w:customStyle="1" w:styleId="TableGrid1531111">
    <w:name w:val="Table Grid153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11">
    <w:name w:val="No List371111"/>
    <w:next w:val="NoList"/>
    <w:uiPriority w:val="99"/>
    <w:semiHidden/>
    <w:unhideWhenUsed/>
    <w:rsid w:val="006D18C0"/>
  </w:style>
  <w:style w:type="numbering" w:customStyle="1" w:styleId="NoList451111">
    <w:name w:val="No List451111"/>
    <w:next w:val="NoList"/>
    <w:uiPriority w:val="99"/>
    <w:semiHidden/>
    <w:rsid w:val="006D18C0"/>
  </w:style>
  <w:style w:type="numbering" w:customStyle="1" w:styleId="NoList1161111">
    <w:name w:val="No List1161111"/>
    <w:next w:val="NoList"/>
    <w:uiPriority w:val="99"/>
    <w:semiHidden/>
    <w:unhideWhenUsed/>
    <w:rsid w:val="006D18C0"/>
  </w:style>
  <w:style w:type="numbering" w:customStyle="1" w:styleId="NoList2151111">
    <w:name w:val="No List2151111"/>
    <w:next w:val="NoList"/>
    <w:uiPriority w:val="99"/>
    <w:semiHidden/>
    <w:unhideWhenUsed/>
    <w:rsid w:val="006D18C0"/>
  </w:style>
  <w:style w:type="numbering" w:customStyle="1" w:styleId="NoList3151111">
    <w:name w:val="No List3151111"/>
    <w:next w:val="NoList"/>
    <w:uiPriority w:val="99"/>
    <w:semiHidden/>
    <w:unhideWhenUsed/>
    <w:rsid w:val="006D18C0"/>
  </w:style>
  <w:style w:type="table" w:customStyle="1" w:styleId="TableGrid1921111">
    <w:name w:val="Table Grid19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1">
    <w:name w:val="No List4131111"/>
    <w:next w:val="NoList"/>
    <w:uiPriority w:val="99"/>
    <w:semiHidden/>
    <w:unhideWhenUsed/>
    <w:rsid w:val="006D18C0"/>
  </w:style>
  <w:style w:type="table" w:customStyle="1" w:styleId="TableGrid2151111">
    <w:name w:val="Table Grid215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11">
    <w:name w:val="No List11151111"/>
    <w:next w:val="NoList"/>
    <w:uiPriority w:val="99"/>
    <w:semiHidden/>
    <w:rsid w:val="006D18C0"/>
  </w:style>
  <w:style w:type="numbering" w:customStyle="1" w:styleId="NoList111151111">
    <w:name w:val="No List111151111"/>
    <w:next w:val="NoList"/>
    <w:uiPriority w:val="99"/>
    <w:semiHidden/>
    <w:unhideWhenUsed/>
    <w:rsid w:val="006D18C0"/>
  </w:style>
  <w:style w:type="numbering" w:customStyle="1" w:styleId="NoList21131111">
    <w:name w:val="No List21131111"/>
    <w:next w:val="NoList"/>
    <w:uiPriority w:val="99"/>
    <w:semiHidden/>
    <w:unhideWhenUsed/>
    <w:rsid w:val="006D18C0"/>
  </w:style>
  <w:style w:type="numbering" w:customStyle="1" w:styleId="NoList31131111">
    <w:name w:val="No List31131111"/>
    <w:next w:val="NoList"/>
    <w:uiPriority w:val="99"/>
    <w:semiHidden/>
    <w:unhideWhenUsed/>
    <w:rsid w:val="006D18C0"/>
  </w:style>
  <w:style w:type="numbering" w:customStyle="1" w:styleId="NoList551111">
    <w:name w:val="No List551111"/>
    <w:next w:val="NoList"/>
    <w:uiPriority w:val="99"/>
    <w:semiHidden/>
    <w:unhideWhenUsed/>
    <w:rsid w:val="006D18C0"/>
  </w:style>
  <w:style w:type="numbering" w:customStyle="1" w:styleId="NoList631111">
    <w:name w:val="No List631111"/>
    <w:next w:val="NoList"/>
    <w:uiPriority w:val="99"/>
    <w:semiHidden/>
    <w:unhideWhenUsed/>
    <w:rsid w:val="006D18C0"/>
  </w:style>
  <w:style w:type="numbering" w:customStyle="1" w:styleId="NoList1231111">
    <w:name w:val="No List1231111"/>
    <w:next w:val="NoList"/>
    <w:uiPriority w:val="99"/>
    <w:semiHidden/>
    <w:rsid w:val="006D18C0"/>
  </w:style>
  <w:style w:type="numbering" w:customStyle="1" w:styleId="NoList11231111">
    <w:name w:val="No List11231111"/>
    <w:next w:val="NoList"/>
    <w:uiPriority w:val="99"/>
    <w:semiHidden/>
    <w:unhideWhenUsed/>
    <w:rsid w:val="006D18C0"/>
  </w:style>
  <w:style w:type="numbering" w:customStyle="1" w:styleId="NoList2231111">
    <w:name w:val="No List2231111"/>
    <w:next w:val="NoList"/>
    <w:uiPriority w:val="99"/>
    <w:semiHidden/>
    <w:unhideWhenUsed/>
    <w:rsid w:val="006D18C0"/>
  </w:style>
  <w:style w:type="numbering" w:customStyle="1" w:styleId="NoList3231111">
    <w:name w:val="No List3231111"/>
    <w:next w:val="NoList"/>
    <w:uiPriority w:val="99"/>
    <w:semiHidden/>
    <w:unhideWhenUsed/>
    <w:rsid w:val="006D18C0"/>
  </w:style>
  <w:style w:type="numbering" w:customStyle="1" w:styleId="NoList41121111">
    <w:name w:val="No List41121111"/>
    <w:next w:val="NoList"/>
    <w:uiPriority w:val="99"/>
    <w:semiHidden/>
    <w:unhideWhenUsed/>
    <w:rsid w:val="006D18C0"/>
  </w:style>
  <w:style w:type="numbering" w:customStyle="1" w:styleId="NoList1111131111">
    <w:name w:val="No List1111131111"/>
    <w:next w:val="NoList"/>
    <w:uiPriority w:val="99"/>
    <w:semiHidden/>
    <w:rsid w:val="006D18C0"/>
  </w:style>
  <w:style w:type="numbering" w:customStyle="1" w:styleId="NoList11111121111">
    <w:name w:val="No List11111121111"/>
    <w:next w:val="NoList"/>
    <w:uiPriority w:val="99"/>
    <w:semiHidden/>
    <w:unhideWhenUsed/>
    <w:rsid w:val="006D18C0"/>
  </w:style>
  <w:style w:type="numbering" w:customStyle="1" w:styleId="NoList211121111">
    <w:name w:val="No List211121111"/>
    <w:next w:val="NoList"/>
    <w:uiPriority w:val="99"/>
    <w:semiHidden/>
    <w:unhideWhenUsed/>
    <w:rsid w:val="006D18C0"/>
  </w:style>
  <w:style w:type="numbering" w:customStyle="1" w:styleId="NoList311121111">
    <w:name w:val="No List311121111"/>
    <w:next w:val="NoList"/>
    <w:uiPriority w:val="99"/>
    <w:semiHidden/>
    <w:unhideWhenUsed/>
    <w:rsid w:val="006D18C0"/>
  </w:style>
  <w:style w:type="numbering" w:customStyle="1" w:styleId="NoList5131111">
    <w:name w:val="No List5131111"/>
    <w:next w:val="NoList"/>
    <w:uiPriority w:val="99"/>
    <w:semiHidden/>
    <w:unhideWhenUsed/>
    <w:rsid w:val="006D18C0"/>
  </w:style>
  <w:style w:type="numbering" w:customStyle="1" w:styleId="NoList731111">
    <w:name w:val="No List731111"/>
    <w:next w:val="NoList"/>
    <w:uiPriority w:val="99"/>
    <w:semiHidden/>
    <w:unhideWhenUsed/>
    <w:rsid w:val="006D18C0"/>
  </w:style>
  <w:style w:type="numbering" w:customStyle="1" w:styleId="NoList1331111">
    <w:name w:val="No List1331111"/>
    <w:next w:val="NoList"/>
    <w:uiPriority w:val="99"/>
    <w:semiHidden/>
    <w:rsid w:val="006D18C0"/>
  </w:style>
  <w:style w:type="numbering" w:customStyle="1" w:styleId="NoList11331111">
    <w:name w:val="No List11331111"/>
    <w:next w:val="NoList"/>
    <w:uiPriority w:val="99"/>
    <w:semiHidden/>
    <w:unhideWhenUsed/>
    <w:rsid w:val="006D18C0"/>
  </w:style>
  <w:style w:type="numbering" w:customStyle="1" w:styleId="NoList2331111">
    <w:name w:val="No List2331111"/>
    <w:next w:val="NoList"/>
    <w:uiPriority w:val="99"/>
    <w:semiHidden/>
    <w:unhideWhenUsed/>
    <w:rsid w:val="006D18C0"/>
  </w:style>
  <w:style w:type="numbering" w:customStyle="1" w:styleId="NoList3331111">
    <w:name w:val="No List3331111"/>
    <w:next w:val="NoList"/>
    <w:uiPriority w:val="99"/>
    <w:semiHidden/>
    <w:unhideWhenUsed/>
    <w:rsid w:val="006D18C0"/>
  </w:style>
  <w:style w:type="numbering" w:customStyle="1" w:styleId="NoList4231111">
    <w:name w:val="No List4231111"/>
    <w:next w:val="NoList"/>
    <w:uiPriority w:val="99"/>
    <w:semiHidden/>
    <w:unhideWhenUsed/>
    <w:rsid w:val="006D18C0"/>
  </w:style>
  <w:style w:type="numbering" w:customStyle="1" w:styleId="NoList111231111">
    <w:name w:val="No List111231111"/>
    <w:next w:val="NoList"/>
    <w:uiPriority w:val="99"/>
    <w:semiHidden/>
    <w:rsid w:val="006D18C0"/>
  </w:style>
  <w:style w:type="numbering" w:customStyle="1" w:styleId="NoList1111231111">
    <w:name w:val="No List1111231111"/>
    <w:next w:val="NoList"/>
    <w:uiPriority w:val="99"/>
    <w:semiHidden/>
    <w:unhideWhenUsed/>
    <w:rsid w:val="006D18C0"/>
  </w:style>
  <w:style w:type="numbering" w:customStyle="1" w:styleId="NoList21231111">
    <w:name w:val="No List21231111"/>
    <w:next w:val="NoList"/>
    <w:uiPriority w:val="99"/>
    <w:semiHidden/>
    <w:unhideWhenUsed/>
    <w:rsid w:val="006D18C0"/>
  </w:style>
  <w:style w:type="numbering" w:customStyle="1" w:styleId="NoList31231111">
    <w:name w:val="No List31231111"/>
    <w:next w:val="NoList"/>
    <w:uiPriority w:val="99"/>
    <w:semiHidden/>
    <w:unhideWhenUsed/>
    <w:rsid w:val="006D18C0"/>
  </w:style>
  <w:style w:type="numbering" w:customStyle="1" w:styleId="NoList5231111">
    <w:name w:val="No List5231111"/>
    <w:next w:val="NoList"/>
    <w:uiPriority w:val="99"/>
    <w:semiHidden/>
    <w:unhideWhenUsed/>
    <w:rsid w:val="006D18C0"/>
  </w:style>
  <w:style w:type="numbering" w:customStyle="1" w:styleId="NoList821111">
    <w:name w:val="No List821111"/>
    <w:next w:val="NoList"/>
    <w:uiPriority w:val="99"/>
    <w:semiHidden/>
    <w:unhideWhenUsed/>
    <w:rsid w:val="006D18C0"/>
  </w:style>
  <w:style w:type="numbering" w:customStyle="1" w:styleId="NoList1421111">
    <w:name w:val="No List1421111"/>
    <w:next w:val="NoList"/>
    <w:uiPriority w:val="99"/>
    <w:semiHidden/>
    <w:unhideWhenUsed/>
    <w:rsid w:val="006D18C0"/>
  </w:style>
  <w:style w:type="numbering" w:customStyle="1" w:styleId="NoList2421111">
    <w:name w:val="No List2421111"/>
    <w:next w:val="NoList"/>
    <w:uiPriority w:val="99"/>
    <w:semiHidden/>
    <w:unhideWhenUsed/>
    <w:rsid w:val="006D18C0"/>
  </w:style>
  <w:style w:type="numbering" w:customStyle="1" w:styleId="NoList3421111">
    <w:name w:val="No List3421111"/>
    <w:next w:val="NoList"/>
    <w:uiPriority w:val="99"/>
    <w:semiHidden/>
    <w:unhideWhenUsed/>
    <w:rsid w:val="006D18C0"/>
  </w:style>
  <w:style w:type="table" w:customStyle="1" w:styleId="TableGrid14121111">
    <w:name w:val="Table Grid14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1">
    <w:name w:val="Table Grid512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1">
    <w:name w:val="No List4321111"/>
    <w:next w:val="NoList"/>
    <w:uiPriority w:val="99"/>
    <w:semiHidden/>
    <w:unhideWhenUsed/>
    <w:rsid w:val="006D18C0"/>
  </w:style>
  <w:style w:type="numbering" w:customStyle="1" w:styleId="NoList11421111">
    <w:name w:val="No List11421111"/>
    <w:next w:val="NoList"/>
    <w:uiPriority w:val="99"/>
    <w:semiHidden/>
    <w:rsid w:val="006D18C0"/>
  </w:style>
  <w:style w:type="numbering" w:customStyle="1" w:styleId="NoList111321111">
    <w:name w:val="No List111321111"/>
    <w:next w:val="NoList"/>
    <w:uiPriority w:val="99"/>
    <w:semiHidden/>
    <w:unhideWhenUsed/>
    <w:rsid w:val="006D18C0"/>
  </w:style>
  <w:style w:type="numbering" w:customStyle="1" w:styleId="NoList21321111">
    <w:name w:val="No List21321111"/>
    <w:next w:val="NoList"/>
    <w:uiPriority w:val="99"/>
    <w:semiHidden/>
    <w:unhideWhenUsed/>
    <w:rsid w:val="006D18C0"/>
  </w:style>
  <w:style w:type="numbering" w:customStyle="1" w:styleId="NoList31321111">
    <w:name w:val="No List31321111"/>
    <w:next w:val="NoList"/>
    <w:uiPriority w:val="99"/>
    <w:semiHidden/>
    <w:unhideWhenUsed/>
    <w:rsid w:val="006D18C0"/>
  </w:style>
  <w:style w:type="numbering" w:customStyle="1" w:styleId="NoList5321111">
    <w:name w:val="No List5321111"/>
    <w:next w:val="NoList"/>
    <w:uiPriority w:val="99"/>
    <w:semiHidden/>
    <w:unhideWhenUsed/>
    <w:rsid w:val="006D18C0"/>
  </w:style>
  <w:style w:type="numbering" w:customStyle="1" w:styleId="NoList6121111">
    <w:name w:val="No List6121111"/>
    <w:next w:val="NoList"/>
    <w:uiPriority w:val="99"/>
    <w:semiHidden/>
    <w:unhideWhenUsed/>
    <w:rsid w:val="006D18C0"/>
  </w:style>
  <w:style w:type="numbering" w:customStyle="1" w:styleId="NoList12121111">
    <w:name w:val="No List12121111"/>
    <w:next w:val="NoList"/>
    <w:uiPriority w:val="99"/>
    <w:semiHidden/>
    <w:rsid w:val="006D18C0"/>
  </w:style>
  <w:style w:type="numbering" w:customStyle="1" w:styleId="NoList112121111">
    <w:name w:val="No List112121111"/>
    <w:next w:val="NoList"/>
    <w:uiPriority w:val="99"/>
    <w:semiHidden/>
    <w:unhideWhenUsed/>
    <w:rsid w:val="006D18C0"/>
  </w:style>
  <w:style w:type="numbering" w:customStyle="1" w:styleId="NoList22121111">
    <w:name w:val="No List22121111"/>
    <w:next w:val="NoList"/>
    <w:uiPriority w:val="99"/>
    <w:semiHidden/>
    <w:unhideWhenUsed/>
    <w:rsid w:val="006D18C0"/>
  </w:style>
  <w:style w:type="numbering" w:customStyle="1" w:styleId="NoList32121111">
    <w:name w:val="No List32121111"/>
    <w:next w:val="NoList"/>
    <w:uiPriority w:val="99"/>
    <w:semiHidden/>
    <w:unhideWhenUsed/>
    <w:rsid w:val="006D18C0"/>
  </w:style>
  <w:style w:type="numbering" w:customStyle="1" w:styleId="NoList411121111">
    <w:name w:val="No List411121111"/>
    <w:next w:val="NoList"/>
    <w:uiPriority w:val="99"/>
    <w:semiHidden/>
    <w:unhideWhenUsed/>
    <w:rsid w:val="006D18C0"/>
  </w:style>
  <w:style w:type="numbering" w:customStyle="1" w:styleId="NoList1111321111">
    <w:name w:val="No List1111321111"/>
    <w:next w:val="NoList"/>
    <w:uiPriority w:val="99"/>
    <w:semiHidden/>
    <w:rsid w:val="006D18C0"/>
  </w:style>
  <w:style w:type="numbering" w:customStyle="1" w:styleId="NoList111111121111">
    <w:name w:val="No List111111121111"/>
    <w:next w:val="NoList"/>
    <w:uiPriority w:val="99"/>
    <w:semiHidden/>
    <w:unhideWhenUsed/>
    <w:rsid w:val="006D18C0"/>
  </w:style>
  <w:style w:type="numbering" w:customStyle="1" w:styleId="NoList2111121111">
    <w:name w:val="No List2111121111"/>
    <w:next w:val="NoList"/>
    <w:uiPriority w:val="99"/>
    <w:semiHidden/>
    <w:unhideWhenUsed/>
    <w:rsid w:val="006D18C0"/>
  </w:style>
  <w:style w:type="numbering" w:customStyle="1" w:styleId="NoList3111121111">
    <w:name w:val="No List3111121111"/>
    <w:next w:val="NoList"/>
    <w:uiPriority w:val="99"/>
    <w:semiHidden/>
    <w:unhideWhenUsed/>
    <w:rsid w:val="006D18C0"/>
  </w:style>
  <w:style w:type="numbering" w:customStyle="1" w:styleId="NoList51121111">
    <w:name w:val="No List51121111"/>
    <w:next w:val="NoList"/>
    <w:uiPriority w:val="99"/>
    <w:semiHidden/>
    <w:unhideWhenUsed/>
    <w:rsid w:val="006D18C0"/>
  </w:style>
  <w:style w:type="numbering" w:customStyle="1" w:styleId="NoList7121111">
    <w:name w:val="No List7121111"/>
    <w:next w:val="NoList"/>
    <w:uiPriority w:val="99"/>
    <w:semiHidden/>
    <w:unhideWhenUsed/>
    <w:rsid w:val="006D18C0"/>
  </w:style>
  <w:style w:type="numbering" w:customStyle="1" w:styleId="NoList13121111">
    <w:name w:val="No List13121111"/>
    <w:next w:val="NoList"/>
    <w:uiPriority w:val="99"/>
    <w:semiHidden/>
    <w:rsid w:val="006D18C0"/>
  </w:style>
  <w:style w:type="numbering" w:customStyle="1" w:styleId="NoList113121111">
    <w:name w:val="No List113121111"/>
    <w:next w:val="NoList"/>
    <w:uiPriority w:val="99"/>
    <w:semiHidden/>
    <w:unhideWhenUsed/>
    <w:rsid w:val="006D18C0"/>
  </w:style>
  <w:style w:type="numbering" w:customStyle="1" w:styleId="NoList23121111">
    <w:name w:val="No List23121111"/>
    <w:next w:val="NoList"/>
    <w:uiPriority w:val="99"/>
    <w:semiHidden/>
    <w:unhideWhenUsed/>
    <w:rsid w:val="006D18C0"/>
  </w:style>
  <w:style w:type="numbering" w:customStyle="1" w:styleId="NoList33121111">
    <w:name w:val="No List33121111"/>
    <w:next w:val="NoList"/>
    <w:uiPriority w:val="99"/>
    <w:semiHidden/>
    <w:unhideWhenUsed/>
    <w:rsid w:val="006D18C0"/>
  </w:style>
  <w:style w:type="numbering" w:customStyle="1" w:styleId="NoList42121111">
    <w:name w:val="No List42121111"/>
    <w:next w:val="NoList"/>
    <w:uiPriority w:val="99"/>
    <w:semiHidden/>
    <w:unhideWhenUsed/>
    <w:rsid w:val="006D18C0"/>
  </w:style>
  <w:style w:type="numbering" w:customStyle="1" w:styleId="NoList1112121111">
    <w:name w:val="No List1112121111"/>
    <w:next w:val="NoList"/>
    <w:uiPriority w:val="99"/>
    <w:semiHidden/>
    <w:rsid w:val="006D18C0"/>
  </w:style>
  <w:style w:type="numbering" w:customStyle="1" w:styleId="NoList11112121111">
    <w:name w:val="No List11112121111"/>
    <w:next w:val="NoList"/>
    <w:uiPriority w:val="99"/>
    <w:semiHidden/>
    <w:unhideWhenUsed/>
    <w:rsid w:val="006D18C0"/>
  </w:style>
  <w:style w:type="numbering" w:customStyle="1" w:styleId="NoList212121111">
    <w:name w:val="No List212121111"/>
    <w:next w:val="NoList"/>
    <w:uiPriority w:val="99"/>
    <w:semiHidden/>
    <w:unhideWhenUsed/>
    <w:rsid w:val="006D18C0"/>
  </w:style>
  <w:style w:type="numbering" w:customStyle="1" w:styleId="NoList312121111">
    <w:name w:val="No List312121111"/>
    <w:next w:val="NoList"/>
    <w:uiPriority w:val="99"/>
    <w:semiHidden/>
    <w:unhideWhenUsed/>
    <w:rsid w:val="006D18C0"/>
  </w:style>
  <w:style w:type="numbering" w:customStyle="1" w:styleId="NoList52121111">
    <w:name w:val="No List52121111"/>
    <w:next w:val="NoList"/>
    <w:uiPriority w:val="99"/>
    <w:semiHidden/>
    <w:unhideWhenUsed/>
    <w:rsid w:val="006D18C0"/>
  </w:style>
  <w:style w:type="numbering" w:customStyle="1" w:styleId="NoList911111">
    <w:name w:val="No List911111"/>
    <w:next w:val="NoList"/>
    <w:uiPriority w:val="99"/>
    <w:semiHidden/>
    <w:unhideWhenUsed/>
    <w:rsid w:val="006D18C0"/>
  </w:style>
  <w:style w:type="table" w:customStyle="1" w:styleId="TableGrid6111111">
    <w:name w:val="Table Grid6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11">
    <w:name w:val="Table Grid1511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">
    <w:name w:val="Table Grid5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11">
    <w:name w:val="Table Grid6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1">
    <w:name w:val="No List1511111"/>
    <w:next w:val="NoList"/>
    <w:uiPriority w:val="99"/>
    <w:semiHidden/>
    <w:unhideWhenUsed/>
    <w:rsid w:val="006D18C0"/>
  </w:style>
  <w:style w:type="table" w:customStyle="1" w:styleId="TableGrid141111111">
    <w:name w:val="Table Grid1411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1">
    <w:name w:val="No List2511111"/>
    <w:next w:val="NoList"/>
    <w:uiPriority w:val="99"/>
    <w:semiHidden/>
    <w:unhideWhenUsed/>
    <w:rsid w:val="006D18C0"/>
  </w:style>
  <w:style w:type="table" w:customStyle="1" w:styleId="TableGrid151111111">
    <w:name w:val="Table Grid151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1">
    <w:name w:val="No List3511111"/>
    <w:next w:val="NoList"/>
    <w:uiPriority w:val="99"/>
    <w:semiHidden/>
    <w:unhideWhenUsed/>
    <w:rsid w:val="006D18C0"/>
  </w:style>
  <w:style w:type="numbering" w:customStyle="1" w:styleId="NoList1011111">
    <w:name w:val="No List1011111"/>
    <w:next w:val="NoList"/>
    <w:uiPriority w:val="99"/>
    <w:semiHidden/>
    <w:unhideWhenUsed/>
    <w:rsid w:val="006D18C0"/>
  </w:style>
  <w:style w:type="numbering" w:customStyle="1" w:styleId="NoList1611111">
    <w:name w:val="No List1611111"/>
    <w:next w:val="NoList"/>
    <w:uiPriority w:val="99"/>
    <w:semiHidden/>
    <w:unhideWhenUsed/>
    <w:rsid w:val="006D18C0"/>
  </w:style>
  <w:style w:type="table" w:customStyle="1" w:styleId="TableGrid19111111">
    <w:name w:val="Table Grid19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1">
    <w:name w:val="No List1711111"/>
    <w:next w:val="NoList"/>
    <w:uiPriority w:val="99"/>
    <w:semiHidden/>
    <w:unhideWhenUsed/>
    <w:rsid w:val="006D18C0"/>
  </w:style>
  <w:style w:type="numbering" w:customStyle="1" w:styleId="NoList2611111">
    <w:name w:val="No List2611111"/>
    <w:next w:val="NoList"/>
    <w:uiPriority w:val="99"/>
    <w:semiHidden/>
    <w:unhideWhenUsed/>
    <w:rsid w:val="006D18C0"/>
  </w:style>
  <w:style w:type="numbering" w:customStyle="1" w:styleId="NoList3611111">
    <w:name w:val="No List3611111"/>
    <w:next w:val="NoList"/>
    <w:uiPriority w:val="99"/>
    <w:semiHidden/>
    <w:unhideWhenUsed/>
    <w:rsid w:val="006D18C0"/>
  </w:style>
  <w:style w:type="numbering" w:customStyle="1" w:styleId="NoList4411111">
    <w:name w:val="No List4411111"/>
    <w:next w:val="NoList"/>
    <w:uiPriority w:val="99"/>
    <w:semiHidden/>
    <w:rsid w:val="006D18C0"/>
  </w:style>
  <w:style w:type="numbering" w:customStyle="1" w:styleId="NoList11511111">
    <w:name w:val="No List11511111"/>
    <w:next w:val="NoList"/>
    <w:uiPriority w:val="99"/>
    <w:semiHidden/>
    <w:unhideWhenUsed/>
    <w:rsid w:val="006D18C0"/>
  </w:style>
  <w:style w:type="numbering" w:customStyle="1" w:styleId="NoList21411111">
    <w:name w:val="No List21411111"/>
    <w:next w:val="NoList"/>
    <w:uiPriority w:val="99"/>
    <w:semiHidden/>
    <w:unhideWhenUsed/>
    <w:rsid w:val="006D18C0"/>
  </w:style>
  <w:style w:type="numbering" w:customStyle="1" w:styleId="NoList31411111">
    <w:name w:val="No List31411111"/>
    <w:next w:val="NoList"/>
    <w:uiPriority w:val="99"/>
    <w:semiHidden/>
    <w:unhideWhenUsed/>
    <w:rsid w:val="006D18C0"/>
  </w:style>
  <w:style w:type="table" w:customStyle="1" w:styleId="TableGrid191111111">
    <w:name w:val="Table Grid19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1">
    <w:name w:val="No List41211111"/>
    <w:next w:val="NoList"/>
    <w:uiPriority w:val="99"/>
    <w:semiHidden/>
    <w:unhideWhenUsed/>
    <w:rsid w:val="006D18C0"/>
  </w:style>
  <w:style w:type="numbering" w:customStyle="1" w:styleId="NoList111411111">
    <w:name w:val="No List111411111"/>
    <w:next w:val="NoList"/>
    <w:uiPriority w:val="99"/>
    <w:semiHidden/>
    <w:rsid w:val="006D18C0"/>
  </w:style>
  <w:style w:type="numbering" w:customStyle="1" w:styleId="NoList1111411111">
    <w:name w:val="No List1111411111"/>
    <w:next w:val="NoList"/>
    <w:uiPriority w:val="99"/>
    <w:semiHidden/>
    <w:unhideWhenUsed/>
    <w:rsid w:val="006D18C0"/>
  </w:style>
  <w:style w:type="numbering" w:customStyle="1" w:styleId="NoList211211111">
    <w:name w:val="No List211211111"/>
    <w:next w:val="NoList"/>
    <w:uiPriority w:val="99"/>
    <w:semiHidden/>
    <w:unhideWhenUsed/>
    <w:rsid w:val="006D18C0"/>
  </w:style>
  <w:style w:type="numbering" w:customStyle="1" w:styleId="NoList311211111">
    <w:name w:val="No List311211111"/>
    <w:next w:val="NoList"/>
    <w:uiPriority w:val="99"/>
    <w:semiHidden/>
    <w:unhideWhenUsed/>
    <w:rsid w:val="006D18C0"/>
  </w:style>
  <w:style w:type="numbering" w:customStyle="1" w:styleId="NoList5411111">
    <w:name w:val="No List5411111"/>
    <w:next w:val="NoList"/>
    <w:uiPriority w:val="99"/>
    <w:semiHidden/>
    <w:unhideWhenUsed/>
    <w:rsid w:val="006D18C0"/>
  </w:style>
  <w:style w:type="numbering" w:customStyle="1" w:styleId="NoList6211111">
    <w:name w:val="No List6211111"/>
    <w:next w:val="NoList"/>
    <w:uiPriority w:val="99"/>
    <w:semiHidden/>
    <w:unhideWhenUsed/>
    <w:rsid w:val="006D18C0"/>
  </w:style>
  <w:style w:type="numbering" w:customStyle="1" w:styleId="NoList12211111">
    <w:name w:val="No List12211111"/>
    <w:next w:val="NoList"/>
    <w:uiPriority w:val="99"/>
    <w:semiHidden/>
    <w:rsid w:val="006D18C0"/>
  </w:style>
  <w:style w:type="numbering" w:customStyle="1" w:styleId="NoList112211111">
    <w:name w:val="No List112211111"/>
    <w:next w:val="NoList"/>
    <w:uiPriority w:val="99"/>
    <w:semiHidden/>
    <w:unhideWhenUsed/>
    <w:rsid w:val="006D18C0"/>
  </w:style>
  <w:style w:type="numbering" w:customStyle="1" w:styleId="NoList22211111">
    <w:name w:val="No List22211111"/>
    <w:next w:val="NoList"/>
    <w:uiPriority w:val="99"/>
    <w:semiHidden/>
    <w:unhideWhenUsed/>
    <w:rsid w:val="006D18C0"/>
  </w:style>
  <w:style w:type="numbering" w:customStyle="1" w:styleId="NoList32211111">
    <w:name w:val="No List32211111"/>
    <w:next w:val="NoList"/>
    <w:uiPriority w:val="99"/>
    <w:semiHidden/>
    <w:unhideWhenUsed/>
    <w:rsid w:val="006D18C0"/>
  </w:style>
  <w:style w:type="numbering" w:customStyle="1" w:styleId="NoList4111111111">
    <w:name w:val="No List4111111111"/>
    <w:next w:val="NoList"/>
    <w:uiPriority w:val="99"/>
    <w:semiHidden/>
    <w:unhideWhenUsed/>
    <w:rsid w:val="006D18C0"/>
  </w:style>
  <w:style w:type="numbering" w:customStyle="1" w:styleId="NoList11111211111">
    <w:name w:val="No List11111211111"/>
    <w:next w:val="NoList"/>
    <w:uiPriority w:val="99"/>
    <w:semiHidden/>
    <w:rsid w:val="006D18C0"/>
  </w:style>
  <w:style w:type="numbering" w:customStyle="1" w:styleId="NoList1111111111111">
    <w:name w:val="No List1111111111111"/>
    <w:next w:val="NoList"/>
    <w:uiPriority w:val="99"/>
    <w:semiHidden/>
    <w:unhideWhenUsed/>
    <w:rsid w:val="006D18C0"/>
  </w:style>
  <w:style w:type="numbering" w:customStyle="1" w:styleId="NoList21111111111">
    <w:name w:val="No List21111111111"/>
    <w:next w:val="NoList"/>
    <w:uiPriority w:val="99"/>
    <w:semiHidden/>
    <w:unhideWhenUsed/>
    <w:rsid w:val="006D18C0"/>
  </w:style>
  <w:style w:type="numbering" w:customStyle="1" w:styleId="NoList31111111111">
    <w:name w:val="No List31111111111"/>
    <w:next w:val="NoList"/>
    <w:uiPriority w:val="99"/>
    <w:semiHidden/>
    <w:unhideWhenUsed/>
    <w:rsid w:val="006D18C0"/>
  </w:style>
  <w:style w:type="numbering" w:customStyle="1" w:styleId="NoList51211111">
    <w:name w:val="No List51211111"/>
    <w:next w:val="NoList"/>
    <w:uiPriority w:val="99"/>
    <w:semiHidden/>
    <w:unhideWhenUsed/>
    <w:rsid w:val="006D18C0"/>
  </w:style>
  <w:style w:type="numbering" w:customStyle="1" w:styleId="NoList7211111">
    <w:name w:val="No List7211111"/>
    <w:next w:val="NoList"/>
    <w:uiPriority w:val="99"/>
    <w:semiHidden/>
    <w:unhideWhenUsed/>
    <w:rsid w:val="006D18C0"/>
  </w:style>
  <w:style w:type="numbering" w:customStyle="1" w:styleId="NoList13211111">
    <w:name w:val="No List13211111"/>
    <w:next w:val="NoList"/>
    <w:uiPriority w:val="99"/>
    <w:semiHidden/>
    <w:rsid w:val="006D18C0"/>
  </w:style>
  <w:style w:type="numbering" w:customStyle="1" w:styleId="NoList113211111">
    <w:name w:val="No List113211111"/>
    <w:next w:val="NoList"/>
    <w:uiPriority w:val="99"/>
    <w:semiHidden/>
    <w:unhideWhenUsed/>
    <w:rsid w:val="006D18C0"/>
  </w:style>
  <w:style w:type="numbering" w:customStyle="1" w:styleId="NoList23211111">
    <w:name w:val="No List23211111"/>
    <w:next w:val="NoList"/>
    <w:uiPriority w:val="99"/>
    <w:semiHidden/>
    <w:unhideWhenUsed/>
    <w:rsid w:val="006D18C0"/>
  </w:style>
  <w:style w:type="numbering" w:customStyle="1" w:styleId="NoList33211111">
    <w:name w:val="No List33211111"/>
    <w:next w:val="NoList"/>
    <w:uiPriority w:val="99"/>
    <w:semiHidden/>
    <w:unhideWhenUsed/>
    <w:rsid w:val="006D18C0"/>
  </w:style>
  <w:style w:type="numbering" w:customStyle="1" w:styleId="NoList42211111">
    <w:name w:val="No List42211111"/>
    <w:next w:val="NoList"/>
    <w:uiPriority w:val="99"/>
    <w:semiHidden/>
    <w:unhideWhenUsed/>
    <w:rsid w:val="006D18C0"/>
  </w:style>
  <w:style w:type="numbering" w:customStyle="1" w:styleId="NoList1112211111">
    <w:name w:val="No List1112211111"/>
    <w:next w:val="NoList"/>
    <w:uiPriority w:val="99"/>
    <w:semiHidden/>
    <w:rsid w:val="006D18C0"/>
  </w:style>
  <w:style w:type="numbering" w:customStyle="1" w:styleId="NoList11112211111">
    <w:name w:val="No List11112211111"/>
    <w:next w:val="NoList"/>
    <w:uiPriority w:val="99"/>
    <w:semiHidden/>
    <w:unhideWhenUsed/>
    <w:rsid w:val="006D18C0"/>
  </w:style>
  <w:style w:type="numbering" w:customStyle="1" w:styleId="NoList212211111">
    <w:name w:val="No List212211111"/>
    <w:next w:val="NoList"/>
    <w:uiPriority w:val="99"/>
    <w:semiHidden/>
    <w:unhideWhenUsed/>
    <w:rsid w:val="006D18C0"/>
  </w:style>
  <w:style w:type="numbering" w:customStyle="1" w:styleId="NoList312211111">
    <w:name w:val="No List312211111"/>
    <w:next w:val="NoList"/>
    <w:uiPriority w:val="99"/>
    <w:semiHidden/>
    <w:unhideWhenUsed/>
    <w:rsid w:val="006D18C0"/>
  </w:style>
  <w:style w:type="numbering" w:customStyle="1" w:styleId="NoList52211111">
    <w:name w:val="No List52211111"/>
    <w:next w:val="NoList"/>
    <w:uiPriority w:val="99"/>
    <w:semiHidden/>
    <w:unhideWhenUsed/>
    <w:rsid w:val="006D18C0"/>
  </w:style>
  <w:style w:type="numbering" w:customStyle="1" w:styleId="NoList8111111">
    <w:name w:val="No List8111111"/>
    <w:next w:val="NoList"/>
    <w:uiPriority w:val="99"/>
    <w:semiHidden/>
    <w:unhideWhenUsed/>
    <w:rsid w:val="006D18C0"/>
  </w:style>
  <w:style w:type="numbering" w:customStyle="1" w:styleId="NoList14111111">
    <w:name w:val="No List14111111"/>
    <w:next w:val="NoList"/>
    <w:uiPriority w:val="99"/>
    <w:semiHidden/>
    <w:unhideWhenUsed/>
    <w:rsid w:val="006D18C0"/>
  </w:style>
  <w:style w:type="numbering" w:customStyle="1" w:styleId="NoList24111111">
    <w:name w:val="No List24111111"/>
    <w:next w:val="NoList"/>
    <w:uiPriority w:val="99"/>
    <w:semiHidden/>
    <w:unhideWhenUsed/>
    <w:rsid w:val="006D18C0"/>
  </w:style>
  <w:style w:type="numbering" w:customStyle="1" w:styleId="NoList34111111">
    <w:name w:val="No List34111111"/>
    <w:next w:val="NoList"/>
    <w:uiPriority w:val="99"/>
    <w:semiHidden/>
    <w:unhideWhenUsed/>
    <w:rsid w:val="006D18C0"/>
  </w:style>
  <w:style w:type="table" w:customStyle="1" w:styleId="TableGrid1411111111">
    <w:name w:val="Table Grid14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1">
    <w:name w:val="Table Grid511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1">
    <w:name w:val="No List43111111"/>
    <w:next w:val="NoList"/>
    <w:uiPriority w:val="99"/>
    <w:semiHidden/>
    <w:unhideWhenUsed/>
    <w:rsid w:val="006D18C0"/>
  </w:style>
  <w:style w:type="numbering" w:customStyle="1" w:styleId="NoList114111111">
    <w:name w:val="No List114111111"/>
    <w:next w:val="NoList"/>
    <w:uiPriority w:val="99"/>
    <w:semiHidden/>
    <w:rsid w:val="006D18C0"/>
  </w:style>
  <w:style w:type="numbering" w:customStyle="1" w:styleId="NoList1113111111">
    <w:name w:val="No List1113111111"/>
    <w:next w:val="NoList"/>
    <w:uiPriority w:val="99"/>
    <w:semiHidden/>
    <w:unhideWhenUsed/>
    <w:rsid w:val="006D18C0"/>
  </w:style>
  <w:style w:type="numbering" w:customStyle="1" w:styleId="NoList213111111">
    <w:name w:val="No List213111111"/>
    <w:next w:val="NoList"/>
    <w:uiPriority w:val="99"/>
    <w:semiHidden/>
    <w:unhideWhenUsed/>
    <w:rsid w:val="006D18C0"/>
  </w:style>
  <w:style w:type="numbering" w:customStyle="1" w:styleId="NoList313111111">
    <w:name w:val="No List313111111"/>
    <w:next w:val="NoList"/>
    <w:uiPriority w:val="99"/>
    <w:semiHidden/>
    <w:unhideWhenUsed/>
    <w:rsid w:val="006D18C0"/>
  </w:style>
  <w:style w:type="numbering" w:customStyle="1" w:styleId="NoList53111111">
    <w:name w:val="No List53111111"/>
    <w:next w:val="NoList"/>
    <w:uiPriority w:val="99"/>
    <w:semiHidden/>
    <w:unhideWhenUsed/>
    <w:rsid w:val="006D18C0"/>
  </w:style>
  <w:style w:type="numbering" w:customStyle="1" w:styleId="NoList61111111">
    <w:name w:val="No List61111111"/>
    <w:next w:val="NoList"/>
    <w:uiPriority w:val="99"/>
    <w:semiHidden/>
    <w:unhideWhenUsed/>
    <w:rsid w:val="006D18C0"/>
  </w:style>
  <w:style w:type="numbering" w:customStyle="1" w:styleId="NoList121111111">
    <w:name w:val="No List121111111"/>
    <w:next w:val="NoList"/>
    <w:uiPriority w:val="99"/>
    <w:semiHidden/>
    <w:rsid w:val="006D18C0"/>
  </w:style>
  <w:style w:type="numbering" w:customStyle="1" w:styleId="NoList1121111111">
    <w:name w:val="No List1121111111"/>
    <w:next w:val="NoList"/>
    <w:uiPriority w:val="99"/>
    <w:semiHidden/>
    <w:unhideWhenUsed/>
    <w:rsid w:val="006D18C0"/>
  </w:style>
  <w:style w:type="numbering" w:customStyle="1" w:styleId="NoList221111111">
    <w:name w:val="No List221111111"/>
    <w:next w:val="NoList"/>
    <w:uiPriority w:val="99"/>
    <w:semiHidden/>
    <w:unhideWhenUsed/>
    <w:rsid w:val="006D18C0"/>
  </w:style>
  <w:style w:type="numbering" w:customStyle="1" w:styleId="NoList321111111">
    <w:name w:val="No List321111111"/>
    <w:next w:val="NoList"/>
    <w:uiPriority w:val="99"/>
    <w:semiHidden/>
    <w:unhideWhenUsed/>
    <w:rsid w:val="006D18C0"/>
  </w:style>
  <w:style w:type="numbering" w:customStyle="1" w:styleId="NoList41111111111">
    <w:name w:val="No List41111111111"/>
    <w:next w:val="NoList"/>
    <w:uiPriority w:val="99"/>
    <w:semiHidden/>
    <w:unhideWhenUsed/>
    <w:rsid w:val="006D18C0"/>
  </w:style>
  <w:style w:type="numbering" w:customStyle="1" w:styleId="NoList11113111111">
    <w:name w:val="No List11113111111"/>
    <w:next w:val="NoList"/>
    <w:uiPriority w:val="99"/>
    <w:semiHidden/>
    <w:rsid w:val="006D18C0"/>
  </w:style>
  <w:style w:type="numbering" w:customStyle="1" w:styleId="NoList11111111111111">
    <w:name w:val="No List11111111111111"/>
    <w:next w:val="NoList"/>
    <w:uiPriority w:val="99"/>
    <w:semiHidden/>
    <w:unhideWhenUsed/>
    <w:rsid w:val="006D18C0"/>
  </w:style>
  <w:style w:type="numbering" w:customStyle="1" w:styleId="NoList211111111111">
    <w:name w:val="No List211111111111"/>
    <w:next w:val="NoList"/>
    <w:uiPriority w:val="99"/>
    <w:semiHidden/>
    <w:unhideWhenUsed/>
    <w:rsid w:val="006D18C0"/>
  </w:style>
  <w:style w:type="numbering" w:customStyle="1" w:styleId="NoList311111111111">
    <w:name w:val="No List311111111111"/>
    <w:next w:val="NoList"/>
    <w:uiPriority w:val="99"/>
    <w:semiHidden/>
    <w:unhideWhenUsed/>
    <w:rsid w:val="006D18C0"/>
  </w:style>
  <w:style w:type="numbering" w:customStyle="1" w:styleId="NoList511111111">
    <w:name w:val="No List511111111"/>
    <w:next w:val="NoList"/>
    <w:uiPriority w:val="99"/>
    <w:semiHidden/>
    <w:unhideWhenUsed/>
    <w:rsid w:val="006D18C0"/>
  </w:style>
  <w:style w:type="numbering" w:customStyle="1" w:styleId="NoList71111111">
    <w:name w:val="No List71111111"/>
    <w:next w:val="NoList"/>
    <w:uiPriority w:val="99"/>
    <w:semiHidden/>
    <w:unhideWhenUsed/>
    <w:rsid w:val="006D18C0"/>
  </w:style>
  <w:style w:type="numbering" w:customStyle="1" w:styleId="NoList131111111">
    <w:name w:val="No List131111111"/>
    <w:next w:val="NoList"/>
    <w:uiPriority w:val="99"/>
    <w:semiHidden/>
    <w:rsid w:val="006D18C0"/>
  </w:style>
  <w:style w:type="numbering" w:customStyle="1" w:styleId="NoList1131111111">
    <w:name w:val="No List1131111111"/>
    <w:next w:val="NoList"/>
    <w:uiPriority w:val="99"/>
    <w:semiHidden/>
    <w:unhideWhenUsed/>
    <w:rsid w:val="006D18C0"/>
  </w:style>
  <w:style w:type="numbering" w:customStyle="1" w:styleId="NoList231111111">
    <w:name w:val="No List231111111"/>
    <w:next w:val="NoList"/>
    <w:uiPriority w:val="99"/>
    <w:semiHidden/>
    <w:unhideWhenUsed/>
    <w:rsid w:val="006D18C0"/>
  </w:style>
  <w:style w:type="numbering" w:customStyle="1" w:styleId="NoList331111111">
    <w:name w:val="No List331111111"/>
    <w:next w:val="NoList"/>
    <w:uiPriority w:val="99"/>
    <w:semiHidden/>
    <w:unhideWhenUsed/>
    <w:rsid w:val="006D18C0"/>
  </w:style>
  <w:style w:type="numbering" w:customStyle="1" w:styleId="NoList421111111">
    <w:name w:val="No List421111111"/>
    <w:next w:val="NoList"/>
    <w:uiPriority w:val="99"/>
    <w:semiHidden/>
    <w:unhideWhenUsed/>
    <w:rsid w:val="006D18C0"/>
  </w:style>
  <w:style w:type="numbering" w:customStyle="1" w:styleId="NoList11121111111">
    <w:name w:val="No List11121111111"/>
    <w:next w:val="NoList"/>
    <w:uiPriority w:val="99"/>
    <w:semiHidden/>
    <w:rsid w:val="006D18C0"/>
  </w:style>
  <w:style w:type="numbering" w:customStyle="1" w:styleId="NoList111121111111">
    <w:name w:val="No List111121111111"/>
    <w:next w:val="NoList"/>
    <w:uiPriority w:val="99"/>
    <w:semiHidden/>
    <w:unhideWhenUsed/>
    <w:rsid w:val="006D18C0"/>
  </w:style>
  <w:style w:type="numbering" w:customStyle="1" w:styleId="NoList2121111111">
    <w:name w:val="No List2121111111"/>
    <w:next w:val="NoList"/>
    <w:uiPriority w:val="99"/>
    <w:semiHidden/>
    <w:unhideWhenUsed/>
    <w:rsid w:val="006D18C0"/>
  </w:style>
  <w:style w:type="numbering" w:customStyle="1" w:styleId="NoList3121111111">
    <w:name w:val="No List3121111111"/>
    <w:next w:val="NoList"/>
    <w:uiPriority w:val="99"/>
    <w:semiHidden/>
    <w:unhideWhenUsed/>
    <w:rsid w:val="006D18C0"/>
  </w:style>
  <w:style w:type="numbering" w:customStyle="1" w:styleId="NoList521111111">
    <w:name w:val="No List521111111"/>
    <w:next w:val="NoList"/>
    <w:uiPriority w:val="99"/>
    <w:semiHidden/>
    <w:unhideWhenUsed/>
    <w:rsid w:val="006D18C0"/>
  </w:style>
  <w:style w:type="numbering" w:customStyle="1" w:styleId="NoList30">
    <w:name w:val="No List30"/>
    <w:next w:val="NoList"/>
    <w:uiPriority w:val="99"/>
    <w:semiHidden/>
    <w:unhideWhenUsed/>
    <w:rsid w:val="006D18C0"/>
  </w:style>
  <w:style w:type="table" w:customStyle="1" w:styleId="AHRQ16">
    <w:name w:val="AHRQ16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7">
    <w:name w:val="Table Grid3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">
    <w:name w:val="Table Grid5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6D18C0"/>
  </w:style>
  <w:style w:type="table" w:customStyle="1" w:styleId="TableGrid75">
    <w:name w:val="Table Grid7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">
    <w:name w:val="Table Grid10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">
    <w:name w:val="Table Grid128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 Grid13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 Grid14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6D18C0"/>
  </w:style>
  <w:style w:type="table" w:customStyle="1" w:styleId="AHRQ115">
    <w:name w:val="AHRQ1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6">
    <w:name w:val="Table Grid15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5">
    <w:name w:val="Table Grid16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">
    <w:name w:val="Table Grid17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5">
    <w:name w:val="Table Grid18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6D18C0"/>
  </w:style>
  <w:style w:type="table" w:customStyle="1" w:styleId="MediumGrid3-Accent15">
    <w:name w:val="Medium Grid 3 - Accent 15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5">
    <w:name w:val="Medium Shading 2 - Accent 25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5">
    <w:name w:val="Colorful Grid - Accent 25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8">
    <w:name w:val="No List48"/>
    <w:next w:val="NoList"/>
    <w:uiPriority w:val="99"/>
    <w:semiHidden/>
    <w:rsid w:val="006D18C0"/>
  </w:style>
  <w:style w:type="numbering" w:customStyle="1" w:styleId="NoList1110">
    <w:name w:val="No List1110"/>
    <w:next w:val="NoList"/>
    <w:uiPriority w:val="99"/>
    <w:semiHidden/>
    <w:unhideWhenUsed/>
    <w:rsid w:val="006D18C0"/>
  </w:style>
  <w:style w:type="numbering" w:customStyle="1" w:styleId="NoList219">
    <w:name w:val="No List219"/>
    <w:next w:val="NoList"/>
    <w:uiPriority w:val="99"/>
    <w:semiHidden/>
    <w:unhideWhenUsed/>
    <w:rsid w:val="006D18C0"/>
  </w:style>
  <w:style w:type="numbering" w:customStyle="1" w:styleId="NoList318">
    <w:name w:val="No List318"/>
    <w:next w:val="NoList"/>
    <w:uiPriority w:val="99"/>
    <w:semiHidden/>
    <w:unhideWhenUsed/>
    <w:rsid w:val="006D18C0"/>
  </w:style>
  <w:style w:type="table" w:customStyle="1" w:styleId="TableGrid195">
    <w:name w:val="Table Grid19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4">
    <w:name w:val="Table Grid20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6D18C0"/>
  </w:style>
  <w:style w:type="table" w:customStyle="1" w:styleId="TableGrid2110">
    <w:name w:val="Table Grid2110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8">
    <w:name w:val="No List1118"/>
    <w:next w:val="NoList"/>
    <w:uiPriority w:val="99"/>
    <w:semiHidden/>
    <w:rsid w:val="006D18C0"/>
  </w:style>
  <w:style w:type="numbering" w:customStyle="1" w:styleId="NoList11118">
    <w:name w:val="No List11118"/>
    <w:next w:val="NoList"/>
    <w:uiPriority w:val="99"/>
    <w:semiHidden/>
    <w:unhideWhenUsed/>
    <w:rsid w:val="006D18C0"/>
  </w:style>
  <w:style w:type="numbering" w:customStyle="1" w:styleId="NoList2116">
    <w:name w:val="No List2116"/>
    <w:next w:val="NoList"/>
    <w:uiPriority w:val="99"/>
    <w:semiHidden/>
    <w:unhideWhenUsed/>
    <w:rsid w:val="006D18C0"/>
  </w:style>
  <w:style w:type="numbering" w:customStyle="1" w:styleId="NoList3116">
    <w:name w:val="No List3116"/>
    <w:next w:val="NoList"/>
    <w:uiPriority w:val="99"/>
    <w:semiHidden/>
    <w:unhideWhenUsed/>
    <w:rsid w:val="006D18C0"/>
  </w:style>
  <w:style w:type="table" w:customStyle="1" w:styleId="TableGrid1117">
    <w:name w:val="Table Grid1117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6">
    <w:name w:val="Table Grid211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6D18C0"/>
  </w:style>
  <w:style w:type="numbering" w:customStyle="1" w:styleId="NoList66">
    <w:name w:val="No List66"/>
    <w:next w:val="NoList"/>
    <w:uiPriority w:val="99"/>
    <w:semiHidden/>
    <w:unhideWhenUsed/>
    <w:rsid w:val="006D18C0"/>
  </w:style>
  <w:style w:type="numbering" w:customStyle="1" w:styleId="NoList126">
    <w:name w:val="No List126"/>
    <w:next w:val="NoList"/>
    <w:uiPriority w:val="99"/>
    <w:semiHidden/>
    <w:rsid w:val="006D18C0"/>
  </w:style>
  <w:style w:type="numbering" w:customStyle="1" w:styleId="NoList1126">
    <w:name w:val="No List1126"/>
    <w:next w:val="NoList"/>
    <w:uiPriority w:val="99"/>
    <w:semiHidden/>
    <w:unhideWhenUsed/>
    <w:rsid w:val="006D18C0"/>
  </w:style>
  <w:style w:type="numbering" w:customStyle="1" w:styleId="NoList226">
    <w:name w:val="No List226"/>
    <w:next w:val="NoList"/>
    <w:uiPriority w:val="99"/>
    <w:semiHidden/>
    <w:unhideWhenUsed/>
    <w:rsid w:val="006D18C0"/>
  </w:style>
  <w:style w:type="numbering" w:customStyle="1" w:styleId="NoList326">
    <w:name w:val="No List326"/>
    <w:next w:val="NoList"/>
    <w:uiPriority w:val="99"/>
    <w:semiHidden/>
    <w:unhideWhenUsed/>
    <w:rsid w:val="006D18C0"/>
  </w:style>
  <w:style w:type="table" w:customStyle="1" w:styleId="TableGrid1215">
    <w:name w:val="Table Grid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5">
    <w:name w:val="No List4115"/>
    <w:next w:val="NoList"/>
    <w:uiPriority w:val="99"/>
    <w:semiHidden/>
    <w:unhideWhenUsed/>
    <w:rsid w:val="006D18C0"/>
  </w:style>
  <w:style w:type="table" w:customStyle="1" w:styleId="TableGrid226">
    <w:name w:val="Table Grid22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6">
    <w:name w:val="No List111116"/>
    <w:next w:val="NoList"/>
    <w:uiPriority w:val="99"/>
    <w:semiHidden/>
    <w:rsid w:val="006D18C0"/>
  </w:style>
  <w:style w:type="numbering" w:customStyle="1" w:styleId="NoList1111115">
    <w:name w:val="No List1111115"/>
    <w:next w:val="NoList"/>
    <w:uiPriority w:val="99"/>
    <w:semiHidden/>
    <w:unhideWhenUsed/>
    <w:rsid w:val="006D18C0"/>
  </w:style>
  <w:style w:type="numbering" w:customStyle="1" w:styleId="NoList21115">
    <w:name w:val="No List21115"/>
    <w:next w:val="NoList"/>
    <w:uiPriority w:val="99"/>
    <w:semiHidden/>
    <w:unhideWhenUsed/>
    <w:rsid w:val="006D18C0"/>
  </w:style>
  <w:style w:type="numbering" w:customStyle="1" w:styleId="NoList31115">
    <w:name w:val="No List31115"/>
    <w:next w:val="NoList"/>
    <w:uiPriority w:val="99"/>
    <w:semiHidden/>
    <w:unhideWhenUsed/>
    <w:rsid w:val="006D18C0"/>
  </w:style>
  <w:style w:type="numbering" w:customStyle="1" w:styleId="NoList516">
    <w:name w:val="No List516"/>
    <w:next w:val="NoList"/>
    <w:uiPriority w:val="99"/>
    <w:semiHidden/>
    <w:unhideWhenUsed/>
    <w:rsid w:val="006D18C0"/>
  </w:style>
  <w:style w:type="numbering" w:customStyle="1" w:styleId="NoList76">
    <w:name w:val="No List76"/>
    <w:next w:val="NoList"/>
    <w:uiPriority w:val="99"/>
    <w:semiHidden/>
    <w:unhideWhenUsed/>
    <w:rsid w:val="006D18C0"/>
  </w:style>
  <w:style w:type="numbering" w:customStyle="1" w:styleId="NoList136">
    <w:name w:val="No List136"/>
    <w:next w:val="NoList"/>
    <w:uiPriority w:val="99"/>
    <w:semiHidden/>
    <w:rsid w:val="006D18C0"/>
  </w:style>
  <w:style w:type="numbering" w:customStyle="1" w:styleId="NoList1136">
    <w:name w:val="No List1136"/>
    <w:next w:val="NoList"/>
    <w:uiPriority w:val="99"/>
    <w:semiHidden/>
    <w:unhideWhenUsed/>
    <w:rsid w:val="006D18C0"/>
  </w:style>
  <w:style w:type="numbering" w:customStyle="1" w:styleId="NoList236">
    <w:name w:val="No List236"/>
    <w:next w:val="NoList"/>
    <w:uiPriority w:val="99"/>
    <w:semiHidden/>
    <w:unhideWhenUsed/>
    <w:rsid w:val="006D18C0"/>
  </w:style>
  <w:style w:type="numbering" w:customStyle="1" w:styleId="NoList336">
    <w:name w:val="No List336"/>
    <w:next w:val="NoList"/>
    <w:uiPriority w:val="99"/>
    <w:semiHidden/>
    <w:unhideWhenUsed/>
    <w:rsid w:val="006D18C0"/>
  </w:style>
  <w:style w:type="table" w:customStyle="1" w:styleId="TableGrid1315">
    <w:name w:val="Table Grid13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5">
    <w:name w:val="Table Grid4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6D18C0"/>
  </w:style>
  <w:style w:type="table" w:customStyle="1" w:styleId="TableGrid236">
    <w:name w:val="Table Grid23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6">
    <w:name w:val="No List11126"/>
    <w:next w:val="NoList"/>
    <w:uiPriority w:val="99"/>
    <w:semiHidden/>
    <w:rsid w:val="006D18C0"/>
  </w:style>
  <w:style w:type="numbering" w:customStyle="1" w:styleId="NoList111126">
    <w:name w:val="No List111126"/>
    <w:next w:val="NoList"/>
    <w:uiPriority w:val="99"/>
    <w:semiHidden/>
    <w:unhideWhenUsed/>
    <w:rsid w:val="006D18C0"/>
  </w:style>
  <w:style w:type="numbering" w:customStyle="1" w:styleId="NoList2126">
    <w:name w:val="No List2126"/>
    <w:next w:val="NoList"/>
    <w:uiPriority w:val="99"/>
    <w:semiHidden/>
    <w:unhideWhenUsed/>
    <w:rsid w:val="006D18C0"/>
  </w:style>
  <w:style w:type="numbering" w:customStyle="1" w:styleId="NoList3126">
    <w:name w:val="No List3126"/>
    <w:next w:val="NoList"/>
    <w:uiPriority w:val="99"/>
    <w:semiHidden/>
    <w:unhideWhenUsed/>
    <w:rsid w:val="006D18C0"/>
  </w:style>
  <w:style w:type="table" w:customStyle="1" w:styleId="TableGrid1126">
    <w:name w:val="Table Grid1126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6">
    <w:name w:val="Table Grid212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6D18C0"/>
  </w:style>
  <w:style w:type="numbering" w:customStyle="1" w:styleId="NoList85">
    <w:name w:val="No List85"/>
    <w:next w:val="NoList"/>
    <w:uiPriority w:val="99"/>
    <w:semiHidden/>
    <w:unhideWhenUsed/>
    <w:rsid w:val="006D18C0"/>
  </w:style>
  <w:style w:type="numbering" w:customStyle="1" w:styleId="NoList145">
    <w:name w:val="No List145"/>
    <w:next w:val="NoList"/>
    <w:uiPriority w:val="99"/>
    <w:semiHidden/>
    <w:unhideWhenUsed/>
    <w:rsid w:val="006D18C0"/>
  </w:style>
  <w:style w:type="numbering" w:customStyle="1" w:styleId="NoList245">
    <w:name w:val="No List245"/>
    <w:next w:val="NoList"/>
    <w:uiPriority w:val="99"/>
    <w:semiHidden/>
    <w:unhideWhenUsed/>
    <w:rsid w:val="006D18C0"/>
  </w:style>
  <w:style w:type="numbering" w:customStyle="1" w:styleId="NoList345">
    <w:name w:val="No List345"/>
    <w:next w:val="NoList"/>
    <w:uiPriority w:val="99"/>
    <w:semiHidden/>
    <w:unhideWhenUsed/>
    <w:rsid w:val="006D18C0"/>
  </w:style>
  <w:style w:type="table" w:customStyle="1" w:styleId="TableGrid1415">
    <w:name w:val="Table Grid14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5">
    <w:name w:val="Table Grid5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5">
    <w:name w:val="No List435"/>
    <w:next w:val="NoList"/>
    <w:uiPriority w:val="99"/>
    <w:semiHidden/>
    <w:unhideWhenUsed/>
    <w:rsid w:val="006D18C0"/>
  </w:style>
  <w:style w:type="table" w:customStyle="1" w:styleId="TableGrid245">
    <w:name w:val="Table Grid2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5">
    <w:name w:val="No List1145"/>
    <w:next w:val="NoList"/>
    <w:uiPriority w:val="99"/>
    <w:semiHidden/>
    <w:rsid w:val="006D18C0"/>
  </w:style>
  <w:style w:type="numbering" w:customStyle="1" w:styleId="NoList11135">
    <w:name w:val="No List11135"/>
    <w:next w:val="NoList"/>
    <w:uiPriority w:val="99"/>
    <w:semiHidden/>
    <w:unhideWhenUsed/>
    <w:rsid w:val="006D18C0"/>
  </w:style>
  <w:style w:type="numbering" w:customStyle="1" w:styleId="NoList2135">
    <w:name w:val="No List2135"/>
    <w:next w:val="NoList"/>
    <w:uiPriority w:val="99"/>
    <w:semiHidden/>
    <w:unhideWhenUsed/>
    <w:rsid w:val="006D18C0"/>
  </w:style>
  <w:style w:type="numbering" w:customStyle="1" w:styleId="NoList3135">
    <w:name w:val="No List3135"/>
    <w:next w:val="NoList"/>
    <w:uiPriority w:val="99"/>
    <w:semiHidden/>
    <w:unhideWhenUsed/>
    <w:rsid w:val="006D18C0"/>
  </w:style>
  <w:style w:type="table" w:customStyle="1" w:styleId="TableGrid1135">
    <w:name w:val="Table Grid113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5">
    <w:name w:val="Table Grid213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5">
    <w:name w:val="No List535"/>
    <w:next w:val="NoList"/>
    <w:uiPriority w:val="99"/>
    <w:semiHidden/>
    <w:unhideWhenUsed/>
    <w:rsid w:val="006D18C0"/>
  </w:style>
  <w:style w:type="numbering" w:customStyle="1" w:styleId="NoList615">
    <w:name w:val="No List615"/>
    <w:next w:val="NoList"/>
    <w:uiPriority w:val="99"/>
    <w:semiHidden/>
    <w:unhideWhenUsed/>
    <w:rsid w:val="006D18C0"/>
  </w:style>
  <w:style w:type="numbering" w:customStyle="1" w:styleId="NoList1215">
    <w:name w:val="No List1215"/>
    <w:next w:val="NoList"/>
    <w:uiPriority w:val="99"/>
    <w:semiHidden/>
    <w:rsid w:val="006D18C0"/>
  </w:style>
  <w:style w:type="numbering" w:customStyle="1" w:styleId="NoList11215">
    <w:name w:val="No List11215"/>
    <w:next w:val="NoList"/>
    <w:uiPriority w:val="99"/>
    <w:semiHidden/>
    <w:unhideWhenUsed/>
    <w:rsid w:val="006D18C0"/>
  </w:style>
  <w:style w:type="numbering" w:customStyle="1" w:styleId="NoList2215">
    <w:name w:val="No List2215"/>
    <w:next w:val="NoList"/>
    <w:uiPriority w:val="99"/>
    <w:semiHidden/>
    <w:unhideWhenUsed/>
    <w:rsid w:val="006D18C0"/>
  </w:style>
  <w:style w:type="numbering" w:customStyle="1" w:styleId="NoList3215">
    <w:name w:val="No List3215"/>
    <w:next w:val="NoList"/>
    <w:uiPriority w:val="99"/>
    <w:semiHidden/>
    <w:unhideWhenUsed/>
    <w:rsid w:val="006D18C0"/>
  </w:style>
  <w:style w:type="numbering" w:customStyle="1" w:styleId="NoList41115">
    <w:name w:val="No List41115"/>
    <w:next w:val="NoList"/>
    <w:uiPriority w:val="99"/>
    <w:semiHidden/>
    <w:unhideWhenUsed/>
    <w:rsid w:val="006D18C0"/>
  </w:style>
  <w:style w:type="table" w:customStyle="1" w:styleId="TableGrid2215">
    <w:name w:val="Table Grid2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5">
    <w:name w:val="No List111135"/>
    <w:next w:val="NoList"/>
    <w:uiPriority w:val="99"/>
    <w:semiHidden/>
    <w:rsid w:val="006D18C0"/>
  </w:style>
  <w:style w:type="numbering" w:customStyle="1" w:styleId="NoList11111115">
    <w:name w:val="No List11111115"/>
    <w:next w:val="NoList"/>
    <w:uiPriority w:val="99"/>
    <w:semiHidden/>
    <w:unhideWhenUsed/>
    <w:rsid w:val="006D18C0"/>
  </w:style>
  <w:style w:type="numbering" w:customStyle="1" w:styleId="NoList211115">
    <w:name w:val="No List211115"/>
    <w:next w:val="NoList"/>
    <w:uiPriority w:val="99"/>
    <w:semiHidden/>
    <w:unhideWhenUsed/>
    <w:rsid w:val="006D18C0"/>
  </w:style>
  <w:style w:type="numbering" w:customStyle="1" w:styleId="NoList311115">
    <w:name w:val="No List311115"/>
    <w:next w:val="NoList"/>
    <w:uiPriority w:val="99"/>
    <w:semiHidden/>
    <w:unhideWhenUsed/>
    <w:rsid w:val="006D18C0"/>
  </w:style>
  <w:style w:type="table" w:customStyle="1" w:styleId="TableGrid11115">
    <w:name w:val="Table Grid1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5">
    <w:name w:val="Table Grid21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5">
    <w:name w:val="No List5115"/>
    <w:next w:val="NoList"/>
    <w:uiPriority w:val="99"/>
    <w:semiHidden/>
    <w:unhideWhenUsed/>
    <w:rsid w:val="006D18C0"/>
  </w:style>
  <w:style w:type="numbering" w:customStyle="1" w:styleId="NoList715">
    <w:name w:val="No List715"/>
    <w:next w:val="NoList"/>
    <w:uiPriority w:val="99"/>
    <w:semiHidden/>
    <w:unhideWhenUsed/>
    <w:rsid w:val="006D18C0"/>
  </w:style>
  <w:style w:type="numbering" w:customStyle="1" w:styleId="NoList1315">
    <w:name w:val="No List1315"/>
    <w:next w:val="NoList"/>
    <w:uiPriority w:val="99"/>
    <w:semiHidden/>
    <w:rsid w:val="006D18C0"/>
  </w:style>
  <w:style w:type="numbering" w:customStyle="1" w:styleId="NoList11315">
    <w:name w:val="No List11315"/>
    <w:next w:val="NoList"/>
    <w:uiPriority w:val="99"/>
    <w:semiHidden/>
    <w:unhideWhenUsed/>
    <w:rsid w:val="006D18C0"/>
  </w:style>
  <w:style w:type="numbering" w:customStyle="1" w:styleId="NoList2315">
    <w:name w:val="No List2315"/>
    <w:next w:val="NoList"/>
    <w:uiPriority w:val="99"/>
    <w:semiHidden/>
    <w:unhideWhenUsed/>
    <w:rsid w:val="006D18C0"/>
  </w:style>
  <w:style w:type="numbering" w:customStyle="1" w:styleId="NoList3315">
    <w:name w:val="No List3315"/>
    <w:next w:val="NoList"/>
    <w:uiPriority w:val="99"/>
    <w:semiHidden/>
    <w:unhideWhenUsed/>
    <w:rsid w:val="006D18C0"/>
  </w:style>
  <w:style w:type="numbering" w:customStyle="1" w:styleId="NoList4215">
    <w:name w:val="No List4215"/>
    <w:next w:val="NoList"/>
    <w:uiPriority w:val="99"/>
    <w:semiHidden/>
    <w:unhideWhenUsed/>
    <w:rsid w:val="006D18C0"/>
  </w:style>
  <w:style w:type="table" w:customStyle="1" w:styleId="TableGrid2315">
    <w:name w:val="Table Grid23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5">
    <w:name w:val="No List111215"/>
    <w:next w:val="NoList"/>
    <w:uiPriority w:val="99"/>
    <w:semiHidden/>
    <w:rsid w:val="006D18C0"/>
  </w:style>
  <w:style w:type="numbering" w:customStyle="1" w:styleId="NoList1111215">
    <w:name w:val="No List1111215"/>
    <w:next w:val="NoList"/>
    <w:uiPriority w:val="99"/>
    <w:semiHidden/>
    <w:unhideWhenUsed/>
    <w:rsid w:val="006D18C0"/>
  </w:style>
  <w:style w:type="numbering" w:customStyle="1" w:styleId="NoList21215">
    <w:name w:val="No List21215"/>
    <w:next w:val="NoList"/>
    <w:uiPriority w:val="99"/>
    <w:semiHidden/>
    <w:unhideWhenUsed/>
    <w:rsid w:val="006D18C0"/>
  </w:style>
  <w:style w:type="numbering" w:customStyle="1" w:styleId="NoList31215">
    <w:name w:val="No List31215"/>
    <w:next w:val="NoList"/>
    <w:uiPriority w:val="99"/>
    <w:semiHidden/>
    <w:unhideWhenUsed/>
    <w:rsid w:val="006D18C0"/>
  </w:style>
  <w:style w:type="table" w:customStyle="1" w:styleId="TableGrid11215">
    <w:name w:val="Table Grid1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5">
    <w:name w:val="Table Grid212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5">
    <w:name w:val="No List5215"/>
    <w:next w:val="NoList"/>
    <w:uiPriority w:val="99"/>
    <w:semiHidden/>
    <w:unhideWhenUsed/>
    <w:rsid w:val="006D18C0"/>
  </w:style>
  <w:style w:type="numbering" w:customStyle="1" w:styleId="NoList94">
    <w:name w:val="No List94"/>
    <w:next w:val="NoList"/>
    <w:uiPriority w:val="99"/>
    <w:semiHidden/>
    <w:unhideWhenUsed/>
    <w:rsid w:val="006D18C0"/>
  </w:style>
  <w:style w:type="table" w:customStyle="1" w:styleId="AHRQ124">
    <w:name w:val="AHRQ12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4">
    <w:name w:val="Table Grid6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4">
    <w:name w:val="Table Grid15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4">
    <w:name w:val="Table Grid25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4">
    <w:name w:val="Table Grid32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4">
    <w:name w:val="Table Grid4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4">
    <w:name w:val="Table Grid5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4">
    <w:name w:val="Table Grid6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6D18C0"/>
  </w:style>
  <w:style w:type="table" w:customStyle="1" w:styleId="TableGrid714">
    <w:name w:val="Table Grid7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4">
    <w:name w:val="Table Grid1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4">
    <w:name w:val="Table Grid12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4">
    <w:name w:val="Table Grid13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4">
    <w:name w:val="Table Grid14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4">
    <w:name w:val="No List254"/>
    <w:next w:val="NoList"/>
    <w:uiPriority w:val="99"/>
    <w:semiHidden/>
    <w:unhideWhenUsed/>
    <w:rsid w:val="006D18C0"/>
  </w:style>
  <w:style w:type="table" w:customStyle="1" w:styleId="AHRQ1114">
    <w:name w:val="AHRQ1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4">
    <w:name w:val="Table Grid151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4">
    <w:name w:val="Table Grid16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4">
    <w:name w:val="Table Grid17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4">
    <w:name w:val="Table Grid18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4">
    <w:name w:val="No List354"/>
    <w:next w:val="NoList"/>
    <w:uiPriority w:val="99"/>
    <w:semiHidden/>
    <w:unhideWhenUsed/>
    <w:rsid w:val="006D18C0"/>
  </w:style>
  <w:style w:type="table" w:customStyle="1" w:styleId="MediumGrid3-Accent114">
    <w:name w:val="Medium Grid 3 - Accent 1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4">
    <w:name w:val="Medium Shading 2 - Accent 21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4">
    <w:name w:val="Colorful Grid - Accent 21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4">
    <w:name w:val="No List104"/>
    <w:next w:val="NoList"/>
    <w:uiPriority w:val="99"/>
    <w:semiHidden/>
    <w:unhideWhenUsed/>
    <w:rsid w:val="006D18C0"/>
  </w:style>
  <w:style w:type="numbering" w:customStyle="1" w:styleId="NoList164">
    <w:name w:val="No List164"/>
    <w:next w:val="NoList"/>
    <w:uiPriority w:val="99"/>
    <w:semiHidden/>
    <w:unhideWhenUsed/>
    <w:rsid w:val="006D18C0"/>
  </w:style>
  <w:style w:type="table" w:customStyle="1" w:styleId="TableGrid1914">
    <w:name w:val="Table Grid19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4">
    <w:name w:val="Table Grid110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4">
    <w:name w:val="Table Grid2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4">
    <w:name w:val="Table Grid3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 Grid4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4">
    <w:name w:val="Table Grid5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4">
    <w:name w:val="Table Grid6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uiPriority w:val="99"/>
    <w:semiHidden/>
    <w:unhideWhenUsed/>
    <w:rsid w:val="006D18C0"/>
  </w:style>
  <w:style w:type="table" w:customStyle="1" w:styleId="TableGrid1154">
    <w:name w:val="Table Grid115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4">
    <w:name w:val="Table Grid12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4">
    <w:name w:val="Table Grid13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4">
    <w:name w:val="Table Grid14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4">
    <w:name w:val="No List264"/>
    <w:next w:val="NoList"/>
    <w:uiPriority w:val="99"/>
    <w:semiHidden/>
    <w:unhideWhenUsed/>
    <w:rsid w:val="006D18C0"/>
  </w:style>
  <w:style w:type="table" w:customStyle="1" w:styleId="TableGrid1524">
    <w:name w:val="Table Grid152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4">
    <w:name w:val="No List364"/>
    <w:next w:val="NoList"/>
    <w:uiPriority w:val="99"/>
    <w:semiHidden/>
    <w:unhideWhenUsed/>
    <w:rsid w:val="006D18C0"/>
  </w:style>
  <w:style w:type="numbering" w:customStyle="1" w:styleId="NoList444">
    <w:name w:val="No List444"/>
    <w:next w:val="NoList"/>
    <w:uiPriority w:val="99"/>
    <w:semiHidden/>
    <w:rsid w:val="006D18C0"/>
  </w:style>
  <w:style w:type="numbering" w:customStyle="1" w:styleId="NoList1154">
    <w:name w:val="No List1154"/>
    <w:next w:val="NoList"/>
    <w:uiPriority w:val="99"/>
    <w:semiHidden/>
    <w:unhideWhenUsed/>
    <w:rsid w:val="006D18C0"/>
  </w:style>
  <w:style w:type="numbering" w:customStyle="1" w:styleId="NoList2144">
    <w:name w:val="No List2144"/>
    <w:next w:val="NoList"/>
    <w:uiPriority w:val="99"/>
    <w:semiHidden/>
    <w:unhideWhenUsed/>
    <w:rsid w:val="006D18C0"/>
  </w:style>
  <w:style w:type="numbering" w:customStyle="1" w:styleId="NoList3144">
    <w:name w:val="No List3144"/>
    <w:next w:val="NoList"/>
    <w:uiPriority w:val="99"/>
    <w:semiHidden/>
    <w:unhideWhenUsed/>
    <w:rsid w:val="006D18C0"/>
  </w:style>
  <w:style w:type="table" w:customStyle="1" w:styleId="TableGrid19114">
    <w:name w:val="Table Grid19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4">
    <w:name w:val="No List4124"/>
    <w:next w:val="NoList"/>
    <w:uiPriority w:val="99"/>
    <w:semiHidden/>
    <w:unhideWhenUsed/>
    <w:rsid w:val="006D18C0"/>
  </w:style>
  <w:style w:type="table" w:customStyle="1" w:styleId="TableGrid2144">
    <w:name w:val="Table Grid21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4">
    <w:name w:val="No List11144"/>
    <w:next w:val="NoList"/>
    <w:uiPriority w:val="99"/>
    <w:semiHidden/>
    <w:rsid w:val="006D18C0"/>
  </w:style>
  <w:style w:type="numbering" w:customStyle="1" w:styleId="NoList111144">
    <w:name w:val="No List111144"/>
    <w:next w:val="NoList"/>
    <w:uiPriority w:val="99"/>
    <w:semiHidden/>
    <w:unhideWhenUsed/>
    <w:rsid w:val="006D18C0"/>
  </w:style>
  <w:style w:type="numbering" w:customStyle="1" w:styleId="NoList21124">
    <w:name w:val="No List21124"/>
    <w:next w:val="NoList"/>
    <w:uiPriority w:val="99"/>
    <w:semiHidden/>
    <w:unhideWhenUsed/>
    <w:rsid w:val="006D18C0"/>
  </w:style>
  <w:style w:type="numbering" w:customStyle="1" w:styleId="NoList31124">
    <w:name w:val="No List31124"/>
    <w:next w:val="NoList"/>
    <w:uiPriority w:val="99"/>
    <w:semiHidden/>
    <w:unhideWhenUsed/>
    <w:rsid w:val="006D18C0"/>
  </w:style>
  <w:style w:type="table" w:customStyle="1" w:styleId="TableGrid11124">
    <w:name w:val="Table Grid1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4">
    <w:name w:val="Table Grid21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4">
    <w:name w:val="No List544"/>
    <w:next w:val="NoList"/>
    <w:uiPriority w:val="99"/>
    <w:semiHidden/>
    <w:unhideWhenUsed/>
    <w:rsid w:val="006D18C0"/>
  </w:style>
  <w:style w:type="numbering" w:customStyle="1" w:styleId="NoList624">
    <w:name w:val="No List624"/>
    <w:next w:val="NoList"/>
    <w:uiPriority w:val="99"/>
    <w:semiHidden/>
    <w:unhideWhenUsed/>
    <w:rsid w:val="006D18C0"/>
  </w:style>
  <w:style w:type="numbering" w:customStyle="1" w:styleId="NoList1224">
    <w:name w:val="No List1224"/>
    <w:next w:val="NoList"/>
    <w:uiPriority w:val="99"/>
    <w:semiHidden/>
    <w:rsid w:val="006D18C0"/>
  </w:style>
  <w:style w:type="numbering" w:customStyle="1" w:styleId="NoList11224">
    <w:name w:val="No List11224"/>
    <w:next w:val="NoList"/>
    <w:uiPriority w:val="99"/>
    <w:semiHidden/>
    <w:unhideWhenUsed/>
    <w:rsid w:val="006D18C0"/>
  </w:style>
  <w:style w:type="numbering" w:customStyle="1" w:styleId="NoList2224">
    <w:name w:val="No List2224"/>
    <w:next w:val="NoList"/>
    <w:uiPriority w:val="99"/>
    <w:semiHidden/>
    <w:unhideWhenUsed/>
    <w:rsid w:val="006D18C0"/>
  </w:style>
  <w:style w:type="numbering" w:customStyle="1" w:styleId="NoList3224">
    <w:name w:val="No List3224"/>
    <w:next w:val="NoList"/>
    <w:uiPriority w:val="99"/>
    <w:semiHidden/>
    <w:unhideWhenUsed/>
    <w:rsid w:val="006D18C0"/>
  </w:style>
  <w:style w:type="table" w:customStyle="1" w:styleId="TableGrid12114">
    <w:name w:val="Table Grid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4">
    <w:name w:val="Table Grid3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4">
    <w:name w:val="No List411114"/>
    <w:next w:val="NoList"/>
    <w:uiPriority w:val="99"/>
    <w:semiHidden/>
    <w:unhideWhenUsed/>
    <w:rsid w:val="006D18C0"/>
  </w:style>
  <w:style w:type="table" w:customStyle="1" w:styleId="TableGrid2224">
    <w:name w:val="Table Grid2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4">
    <w:name w:val="No List1111124"/>
    <w:next w:val="NoList"/>
    <w:uiPriority w:val="99"/>
    <w:semiHidden/>
    <w:rsid w:val="006D18C0"/>
  </w:style>
  <w:style w:type="numbering" w:customStyle="1" w:styleId="NoList111111114">
    <w:name w:val="No List111111114"/>
    <w:next w:val="NoList"/>
    <w:uiPriority w:val="99"/>
    <w:semiHidden/>
    <w:unhideWhenUsed/>
    <w:rsid w:val="006D18C0"/>
  </w:style>
  <w:style w:type="numbering" w:customStyle="1" w:styleId="NoList2111114">
    <w:name w:val="No List2111114"/>
    <w:next w:val="NoList"/>
    <w:uiPriority w:val="99"/>
    <w:semiHidden/>
    <w:unhideWhenUsed/>
    <w:rsid w:val="006D18C0"/>
  </w:style>
  <w:style w:type="numbering" w:customStyle="1" w:styleId="NoList3111114">
    <w:name w:val="No List3111114"/>
    <w:next w:val="NoList"/>
    <w:uiPriority w:val="99"/>
    <w:semiHidden/>
    <w:unhideWhenUsed/>
    <w:rsid w:val="006D18C0"/>
  </w:style>
  <w:style w:type="numbering" w:customStyle="1" w:styleId="NoList5124">
    <w:name w:val="No List5124"/>
    <w:next w:val="NoList"/>
    <w:uiPriority w:val="99"/>
    <w:semiHidden/>
    <w:unhideWhenUsed/>
    <w:rsid w:val="006D18C0"/>
  </w:style>
  <w:style w:type="numbering" w:customStyle="1" w:styleId="NoList724">
    <w:name w:val="No List724"/>
    <w:next w:val="NoList"/>
    <w:uiPriority w:val="99"/>
    <w:semiHidden/>
    <w:unhideWhenUsed/>
    <w:rsid w:val="006D18C0"/>
  </w:style>
  <w:style w:type="numbering" w:customStyle="1" w:styleId="NoList1324">
    <w:name w:val="No List1324"/>
    <w:next w:val="NoList"/>
    <w:uiPriority w:val="99"/>
    <w:semiHidden/>
    <w:rsid w:val="006D18C0"/>
  </w:style>
  <w:style w:type="numbering" w:customStyle="1" w:styleId="NoList11324">
    <w:name w:val="No List11324"/>
    <w:next w:val="NoList"/>
    <w:uiPriority w:val="99"/>
    <w:semiHidden/>
    <w:unhideWhenUsed/>
    <w:rsid w:val="006D18C0"/>
  </w:style>
  <w:style w:type="numbering" w:customStyle="1" w:styleId="NoList2324">
    <w:name w:val="No List2324"/>
    <w:next w:val="NoList"/>
    <w:uiPriority w:val="99"/>
    <w:semiHidden/>
    <w:unhideWhenUsed/>
    <w:rsid w:val="006D18C0"/>
  </w:style>
  <w:style w:type="numbering" w:customStyle="1" w:styleId="NoList3324">
    <w:name w:val="No List3324"/>
    <w:next w:val="NoList"/>
    <w:uiPriority w:val="99"/>
    <w:semiHidden/>
    <w:unhideWhenUsed/>
    <w:rsid w:val="006D18C0"/>
  </w:style>
  <w:style w:type="table" w:customStyle="1" w:styleId="TableGrid13114">
    <w:name w:val="Table Grid13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4">
    <w:name w:val="Table Grid4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4">
    <w:name w:val="No List4224"/>
    <w:next w:val="NoList"/>
    <w:uiPriority w:val="99"/>
    <w:semiHidden/>
    <w:unhideWhenUsed/>
    <w:rsid w:val="006D18C0"/>
  </w:style>
  <w:style w:type="table" w:customStyle="1" w:styleId="TableGrid2324">
    <w:name w:val="Table Grid23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4">
    <w:name w:val="No List111224"/>
    <w:next w:val="NoList"/>
    <w:uiPriority w:val="99"/>
    <w:semiHidden/>
    <w:rsid w:val="006D18C0"/>
  </w:style>
  <w:style w:type="numbering" w:customStyle="1" w:styleId="NoList1111224">
    <w:name w:val="No List1111224"/>
    <w:next w:val="NoList"/>
    <w:uiPriority w:val="99"/>
    <w:semiHidden/>
    <w:unhideWhenUsed/>
    <w:rsid w:val="006D18C0"/>
  </w:style>
  <w:style w:type="numbering" w:customStyle="1" w:styleId="NoList21224">
    <w:name w:val="No List21224"/>
    <w:next w:val="NoList"/>
    <w:uiPriority w:val="99"/>
    <w:semiHidden/>
    <w:unhideWhenUsed/>
    <w:rsid w:val="006D18C0"/>
  </w:style>
  <w:style w:type="numbering" w:customStyle="1" w:styleId="NoList31224">
    <w:name w:val="No List31224"/>
    <w:next w:val="NoList"/>
    <w:uiPriority w:val="99"/>
    <w:semiHidden/>
    <w:unhideWhenUsed/>
    <w:rsid w:val="006D18C0"/>
  </w:style>
  <w:style w:type="table" w:customStyle="1" w:styleId="TableGrid11224">
    <w:name w:val="Table Grid112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4">
    <w:name w:val="Table Grid212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4">
    <w:name w:val="No List5224"/>
    <w:next w:val="NoList"/>
    <w:uiPriority w:val="99"/>
    <w:semiHidden/>
    <w:unhideWhenUsed/>
    <w:rsid w:val="006D18C0"/>
  </w:style>
  <w:style w:type="numbering" w:customStyle="1" w:styleId="NoList814">
    <w:name w:val="No List814"/>
    <w:next w:val="NoList"/>
    <w:uiPriority w:val="99"/>
    <w:semiHidden/>
    <w:unhideWhenUsed/>
    <w:rsid w:val="006D18C0"/>
  </w:style>
  <w:style w:type="numbering" w:customStyle="1" w:styleId="NoList1414">
    <w:name w:val="No List1414"/>
    <w:next w:val="NoList"/>
    <w:uiPriority w:val="99"/>
    <w:semiHidden/>
    <w:unhideWhenUsed/>
    <w:rsid w:val="006D18C0"/>
  </w:style>
  <w:style w:type="numbering" w:customStyle="1" w:styleId="NoList2414">
    <w:name w:val="No List2414"/>
    <w:next w:val="NoList"/>
    <w:uiPriority w:val="99"/>
    <w:semiHidden/>
    <w:unhideWhenUsed/>
    <w:rsid w:val="006D18C0"/>
  </w:style>
  <w:style w:type="numbering" w:customStyle="1" w:styleId="NoList3414">
    <w:name w:val="No List3414"/>
    <w:next w:val="NoList"/>
    <w:uiPriority w:val="99"/>
    <w:semiHidden/>
    <w:unhideWhenUsed/>
    <w:rsid w:val="006D18C0"/>
  </w:style>
  <w:style w:type="table" w:customStyle="1" w:styleId="TableGrid141114">
    <w:name w:val="Table Grid14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4">
    <w:name w:val="Table Grid51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4">
    <w:name w:val="No List4314"/>
    <w:next w:val="NoList"/>
    <w:uiPriority w:val="99"/>
    <w:semiHidden/>
    <w:unhideWhenUsed/>
    <w:rsid w:val="006D18C0"/>
  </w:style>
  <w:style w:type="table" w:customStyle="1" w:styleId="TableGrid2414">
    <w:name w:val="Table Grid24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4">
    <w:name w:val="No List11414"/>
    <w:next w:val="NoList"/>
    <w:uiPriority w:val="99"/>
    <w:semiHidden/>
    <w:rsid w:val="006D18C0"/>
  </w:style>
  <w:style w:type="numbering" w:customStyle="1" w:styleId="NoList111314">
    <w:name w:val="No List111314"/>
    <w:next w:val="NoList"/>
    <w:uiPriority w:val="99"/>
    <w:semiHidden/>
    <w:unhideWhenUsed/>
    <w:rsid w:val="006D18C0"/>
  </w:style>
  <w:style w:type="numbering" w:customStyle="1" w:styleId="NoList21314">
    <w:name w:val="No List21314"/>
    <w:next w:val="NoList"/>
    <w:uiPriority w:val="99"/>
    <w:semiHidden/>
    <w:unhideWhenUsed/>
    <w:rsid w:val="006D18C0"/>
  </w:style>
  <w:style w:type="numbering" w:customStyle="1" w:styleId="NoList31314">
    <w:name w:val="No List31314"/>
    <w:next w:val="NoList"/>
    <w:uiPriority w:val="99"/>
    <w:semiHidden/>
    <w:unhideWhenUsed/>
    <w:rsid w:val="006D18C0"/>
  </w:style>
  <w:style w:type="table" w:customStyle="1" w:styleId="TableGrid11314">
    <w:name w:val="Table Grid1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4">
    <w:name w:val="Table Grid213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4">
    <w:name w:val="No List5314"/>
    <w:next w:val="NoList"/>
    <w:uiPriority w:val="99"/>
    <w:semiHidden/>
    <w:unhideWhenUsed/>
    <w:rsid w:val="006D18C0"/>
  </w:style>
  <w:style w:type="numbering" w:customStyle="1" w:styleId="NoList6114">
    <w:name w:val="No List6114"/>
    <w:next w:val="NoList"/>
    <w:uiPriority w:val="99"/>
    <w:semiHidden/>
    <w:unhideWhenUsed/>
    <w:rsid w:val="006D18C0"/>
  </w:style>
  <w:style w:type="numbering" w:customStyle="1" w:styleId="NoList12114">
    <w:name w:val="No List12114"/>
    <w:next w:val="NoList"/>
    <w:uiPriority w:val="99"/>
    <w:semiHidden/>
    <w:rsid w:val="006D18C0"/>
  </w:style>
  <w:style w:type="numbering" w:customStyle="1" w:styleId="NoList112114">
    <w:name w:val="No List112114"/>
    <w:next w:val="NoList"/>
    <w:uiPriority w:val="99"/>
    <w:semiHidden/>
    <w:unhideWhenUsed/>
    <w:rsid w:val="006D18C0"/>
  </w:style>
  <w:style w:type="numbering" w:customStyle="1" w:styleId="NoList22114">
    <w:name w:val="No List22114"/>
    <w:next w:val="NoList"/>
    <w:uiPriority w:val="99"/>
    <w:semiHidden/>
    <w:unhideWhenUsed/>
    <w:rsid w:val="006D18C0"/>
  </w:style>
  <w:style w:type="numbering" w:customStyle="1" w:styleId="NoList32114">
    <w:name w:val="No List32114"/>
    <w:next w:val="NoList"/>
    <w:uiPriority w:val="99"/>
    <w:semiHidden/>
    <w:unhideWhenUsed/>
    <w:rsid w:val="006D18C0"/>
  </w:style>
  <w:style w:type="numbering" w:customStyle="1" w:styleId="NoList4111114">
    <w:name w:val="No List4111114"/>
    <w:next w:val="NoList"/>
    <w:uiPriority w:val="99"/>
    <w:semiHidden/>
    <w:unhideWhenUsed/>
    <w:rsid w:val="006D18C0"/>
  </w:style>
  <w:style w:type="table" w:customStyle="1" w:styleId="TableGrid22114">
    <w:name w:val="Table Grid22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4">
    <w:name w:val="No List1111314"/>
    <w:next w:val="NoList"/>
    <w:uiPriority w:val="99"/>
    <w:semiHidden/>
    <w:rsid w:val="006D18C0"/>
  </w:style>
  <w:style w:type="numbering" w:customStyle="1" w:styleId="NoList1111111114">
    <w:name w:val="No List1111111114"/>
    <w:next w:val="NoList"/>
    <w:uiPriority w:val="99"/>
    <w:semiHidden/>
    <w:unhideWhenUsed/>
    <w:rsid w:val="006D18C0"/>
  </w:style>
  <w:style w:type="numbering" w:customStyle="1" w:styleId="NoList21111114">
    <w:name w:val="No List21111114"/>
    <w:next w:val="NoList"/>
    <w:uiPriority w:val="99"/>
    <w:semiHidden/>
    <w:unhideWhenUsed/>
    <w:rsid w:val="006D18C0"/>
  </w:style>
  <w:style w:type="numbering" w:customStyle="1" w:styleId="NoList31111114">
    <w:name w:val="No List31111114"/>
    <w:next w:val="NoList"/>
    <w:uiPriority w:val="99"/>
    <w:semiHidden/>
    <w:unhideWhenUsed/>
    <w:rsid w:val="006D18C0"/>
  </w:style>
  <w:style w:type="table" w:customStyle="1" w:styleId="TableGrid111114">
    <w:name w:val="Table Grid1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4">
    <w:name w:val="Table Grid21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4">
    <w:name w:val="No List51114"/>
    <w:next w:val="NoList"/>
    <w:uiPriority w:val="99"/>
    <w:semiHidden/>
    <w:unhideWhenUsed/>
    <w:rsid w:val="006D18C0"/>
  </w:style>
  <w:style w:type="numbering" w:customStyle="1" w:styleId="NoList7114">
    <w:name w:val="No List7114"/>
    <w:next w:val="NoList"/>
    <w:uiPriority w:val="99"/>
    <w:semiHidden/>
    <w:unhideWhenUsed/>
    <w:rsid w:val="006D18C0"/>
  </w:style>
  <w:style w:type="numbering" w:customStyle="1" w:styleId="NoList13114">
    <w:name w:val="No List13114"/>
    <w:next w:val="NoList"/>
    <w:uiPriority w:val="99"/>
    <w:semiHidden/>
    <w:rsid w:val="006D18C0"/>
  </w:style>
  <w:style w:type="numbering" w:customStyle="1" w:styleId="NoList113114">
    <w:name w:val="No List113114"/>
    <w:next w:val="NoList"/>
    <w:uiPriority w:val="99"/>
    <w:semiHidden/>
    <w:unhideWhenUsed/>
    <w:rsid w:val="006D18C0"/>
  </w:style>
  <w:style w:type="numbering" w:customStyle="1" w:styleId="NoList23114">
    <w:name w:val="No List23114"/>
    <w:next w:val="NoList"/>
    <w:uiPriority w:val="99"/>
    <w:semiHidden/>
    <w:unhideWhenUsed/>
    <w:rsid w:val="006D18C0"/>
  </w:style>
  <w:style w:type="numbering" w:customStyle="1" w:styleId="NoList33114">
    <w:name w:val="No List33114"/>
    <w:next w:val="NoList"/>
    <w:uiPriority w:val="99"/>
    <w:semiHidden/>
    <w:unhideWhenUsed/>
    <w:rsid w:val="006D18C0"/>
  </w:style>
  <w:style w:type="numbering" w:customStyle="1" w:styleId="NoList42114">
    <w:name w:val="No List42114"/>
    <w:next w:val="NoList"/>
    <w:uiPriority w:val="99"/>
    <w:semiHidden/>
    <w:unhideWhenUsed/>
    <w:rsid w:val="006D18C0"/>
  </w:style>
  <w:style w:type="table" w:customStyle="1" w:styleId="TableGrid23114">
    <w:name w:val="Table Grid23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4">
    <w:name w:val="No List1112114"/>
    <w:next w:val="NoList"/>
    <w:uiPriority w:val="99"/>
    <w:semiHidden/>
    <w:rsid w:val="006D18C0"/>
  </w:style>
  <w:style w:type="numbering" w:customStyle="1" w:styleId="NoList11112114">
    <w:name w:val="No List11112114"/>
    <w:next w:val="NoList"/>
    <w:uiPriority w:val="99"/>
    <w:semiHidden/>
    <w:unhideWhenUsed/>
    <w:rsid w:val="006D18C0"/>
  </w:style>
  <w:style w:type="numbering" w:customStyle="1" w:styleId="NoList212114">
    <w:name w:val="No List212114"/>
    <w:next w:val="NoList"/>
    <w:uiPriority w:val="99"/>
    <w:semiHidden/>
    <w:unhideWhenUsed/>
    <w:rsid w:val="006D18C0"/>
  </w:style>
  <w:style w:type="numbering" w:customStyle="1" w:styleId="NoList312114">
    <w:name w:val="No List312114"/>
    <w:next w:val="NoList"/>
    <w:uiPriority w:val="99"/>
    <w:semiHidden/>
    <w:unhideWhenUsed/>
    <w:rsid w:val="006D18C0"/>
  </w:style>
  <w:style w:type="table" w:customStyle="1" w:styleId="TableGrid112114">
    <w:name w:val="Table Grid1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4">
    <w:name w:val="Table Grid21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4">
    <w:name w:val="No List52114"/>
    <w:next w:val="NoList"/>
    <w:uiPriority w:val="99"/>
    <w:semiHidden/>
    <w:unhideWhenUsed/>
    <w:rsid w:val="006D18C0"/>
  </w:style>
  <w:style w:type="numbering" w:customStyle="1" w:styleId="NoList183">
    <w:name w:val="No List183"/>
    <w:next w:val="NoList"/>
    <w:uiPriority w:val="99"/>
    <w:semiHidden/>
    <w:rsid w:val="006D18C0"/>
  </w:style>
  <w:style w:type="numbering" w:customStyle="1" w:styleId="NoList193">
    <w:name w:val="No List193"/>
    <w:next w:val="NoList"/>
    <w:uiPriority w:val="99"/>
    <w:semiHidden/>
    <w:unhideWhenUsed/>
    <w:rsid w:val="006D18C0"/>
  </w:style>
  <w:style w:type="numbering" w:customStyle="1" w:styleId="NoList273">
    <w:name w:val="No List273"/>
    <w:next w:val="NoList"/>
    <w:uiPriority w:val="99"/>
    <w:semiHidden/>
    <w:unhideWhenUsed/>
    <w:rsid w:val="006D18C0"/>
  </w:style>
  <w:style w:type="numbering" w:customStyle="1" w:styleId="NoList373">
    <w:name w:val="No List373"/>
    <w:next w:val="NoList"/>
    <w:uiPriority w:val="99"/>
    <w:semiHidden/>
    <w:unhideWhenUsed/>
    <w:rsid w:val="006D18C0"/>
  </w:style>
  <w:style w:type="table" w:customStyle="1" w:styleId="TableGrid1163">
    <w:name w:val="Table Grid116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3">
    <w:name w:val="Table Grid273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3">
    <w:name w:val="No List453"/>
    <w:next w:val="NoList"/>
    <w:uiPriority w:val="99"/>
    <w:semiHidden/>
    <w:unhideWhenUsed/>
    <w:rsid w:val="006D18C0"/>
  </w:style>
  <w:style w:type="table" w:customStyle="1" w:styleId="TableGrid283">
    <w:name w:val="Table Grid28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3">
    <w:name w:val="No List1163"/>
    <w:next w:val="NoList"/>
    <w:uiPriority w:val="99"/>
    <w:semiHidden/>
    <w:rsid w:val="006D18C0"/>
  </w:style>
  <w:style w:type="numbering" w:customStyle="1" w:styleId="NoList11153">
    <w:name w:val="No List11153"/>
    <w:next w:val="NoList"/>
    <w:uiPriority w:val="99"/>
    <w:semiHidden/>
    <w:unhideWhenUsed/>
    <w:rsid w:val="006D18C0"/>
  </w:style>
  <w:style w:type="numbering" w:customStyle="1" w:styleId="NoList2153">
    <w:name w:val="No List2153"/>
    <w:next w:val="NoList"/>
    <w:uiPriority w:val="99"/>
    <w:semiHidden/>
    <w:unhideWhenUsed/>
    <w:rsid w:val="006D18C0"/>
  </w:style>
  <w:style w:type="numbering" w:customStyle="1" w:styleId="NoList3153">
    <w:name w:val="No List3153"/>
    <w:next w:val="NoList"/>
    <w:uiPriority w:val="99"/>
    <w:semiHidden/>
    <w:unhideWhenUsed/>
    <w:rsid w:val="006D18C0"/>
  </w:style>
  <w:style w:type="table" w:customStyle="1" w:styleId="TableGrid1173">
    <w:name w:val="Table Grid117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3">
    <w:name w:val="Table Grid215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3">
    <w:name w:val="No List553"/>
    <w:next w:val="NoList"/>
    <w:uiPriority w:val="99"/>
    <w:semiHidden/>
    <w:unhideWhenUsed/>
    <w:rsid w:val="006D18C0"/>
  </w:style>
  <w:style w:type="numbering" w:customStyle="1" w:styleId="NoList633">
    <w:name w:val="No List633"/>
    <w:next w:val="NoList"/>
    <w:uiPriority w:val="99"/>
    <w:semiHidden/>
    <w:unhideWhenUsed/>
    <w:rsid w:val="006D18C0"/>
  </w:style>
  <w:style w:type="numbering" w:customStyle="1" w:styleId="NoList1233">
    <w:name w:val="No List1233"/>
    <w:next w:val="NoList"/>
    <w:uiPriority w:val="99"/>
    <w:semiHidden/>
    <w:rsid w:val="006D18C0"/>
  </w:style>
  <w:style w:type="numbering" w:customStyle="1" w:styleId="NoList11233">
    <w:name w:val="No List11233"/>
    <w:next w:val="NoList"/>
    <w:uiPriority w:val="99"/>
    <w:semiHidden/>
    <w:unhideWhenUsed/>
    <w:rsid w:val="006D18C0"/>
  </w:style>
  <w:style w:type="numbering" w:customStyle="1" w:styleId="NoList2233">
    <w:name w:val="No List2233"/>
    <w:next w:val="NoList"/>
    <w:uiPriority w:val="99"/>
    <w:semiHidden/>
    <w:unhideWhenUsed/>
    <w:rsid w:val="006D18C0"/>
  </w:style>
  <w:style w:type="numbering" w:customStyle="1" w:styleId="NoList3233">
    <w:name w:val="No List3233"/>
    <w:next w:val="NoList"/>
    <w:uiPriority w:val="99"/>
    <w:semiHidden/>
    <w:unhideWhenUsed/>
    <w:rsid w:val="006D18C0"/>
  </w:style>
  <w:style w:type="table" w:customStyle="1" w:styleId="TableGrid1243">
    <w:name w:val="Table Grid12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3">
    <w:name w:val="Table Grid3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6D18C0"/>
  </w:style>
  <w:style w:type="table" w:customStyle="1" w:styleId="TableGrid2233">
    <w:name w:val="Table Grid2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3">
    <w:name w:val="No List111153"/>
    <w:next w:val="NoList"/>
    <w:uiPriority w:val="99"/>
    <w:semiHidden/>
    <w:rsid w:val="006D18C0"/>
  </w:style>
  <w:style w:type="numbering" w:customStyle="1" w:styleId="NoList1111133">
    <w:name w:val="No List1111133"/>
    <w:next w:val="NoList"/>
    <w:uiPriority w:val="99"/>
    <w:semiHidden/>
    <w:unhideWhenUsed/>
    <w:rsid w:val="006D18C0"/>
  </w:style>
  <w:style w:type="numbering" w:customStyle="1" w:styleId="NoList21133">
    <w:name w:val="No List21133"/>
    <w:next w:val="NoList"/>
    <w:uiPriority w:val="99"/>
    <w:semiHidden/>
    <w:unhideWhenUsed/>
    <w:rsid w:val="006D18C0"/>
  </w:style>
  <w:style w:type="numbering" w:customStyle="1" w:styleId="NoList31133">
    <w:name w:val="No List31133"/>
    <w:next w:val="NoList"/>
    <w:uiPriority w:val="99"/>
    <w:semiHidden/>
    <w:unhideWhenUsed/>
    <w:rsid w:val="006D18C0"/>
  </w:style>
  <w:style w:type="table" w:customStyle="1" w:styleId="TableGrid11133">
    <w:name w:val="Table Grid1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3">
    <w:name w:val="Table Grid21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6D18C0"/>
  </w:style>
  <w:style w:type="numbering" w:customStyle="1" w:styleId="NoList733">
    <w:name w:val="No List733"/>
    <w:next w:val="NoList"/>
    <w:uiPriority w:val="99"/>
    <w:semiHidden/>
    <w:unhideWhenUsed/>
    <w:rsid w:val="006D18C0"/>
  </w:style>
  <w:style w:type="numbering" w:customStyle="1" w:styleId="NoList1333">
    <w:name w:val="No List1333"/>
    <w:next w:val="NoList"/>
    <w:uiPriority w:val="99"/>
    <w:semiHidden/>
    <w:rsid w:val="006D18C0"/>
  </w:style>
  <w:style w:type="numbering" w:customStyle="1" w:styleId="NoList11333">
    <w:name w:val="No List11333"/>
    <w:next w:val="NoList"/>
    <w:uiPriority w:val="99"/>
    <w:semiHidden/>
    <w:unhideWhenUsed/>
    <w:rsid w:val="006D18C0"/>
  </w:style>
  <w:style w:type="numbering" w:customStyle="1" w:styleId="NoList2333">
    <w:name w:val="No List2333"/>
    <w:next w:val="NoList"/>
    <w:uiPriority w:val="99"/>
    <w:semiHidden/>
    <w:unhideWhenUsed/>
    <w:rsid w:val="006D18C0"/>
  </w:style>
  <w:style w:type="numbering" w:customStyle="1" w:styleId="NoList3333">
    <w:name w:val="No List3333"/>
    <w:next w:val="NoList"/>
    <w:uiPriority w:val="99"/>
    <w:semiHidden/>
    <w:unhideWhenUsed/>
    <w:rsid w:val="006D18C0"/>
  </w:style>
  <w:style w:type="table" w:customStyle="1" w:styleId="TableGrid1343">
    <w:name w:val="Table Grid13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3">
    <w:name w:val="Table Grid4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3">
    <w:name w:val="No List4233"/>
    <w:next w:val="NoList"/>
    <w:uiPriority w:val="99"/>
    <w:semiHidden/>
    <w:unhideWhenUsed/>
    <w:rsid w:val="006D18C0"/>
  </w:style>
  <w:style w:type="table" w:customStyle="1" w:styleId="TableGrid2333">
    <w:name w:val="Table Grid23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3">
    <w:name w:val="No List111233"/>
    <w:next w:val="NoList"/>
    <w:uiPriority w:val="99"/>
    <w:semiHidden/>
    <w:rsid w:val="006D18C0"/>
  </w:style>
  <w:style w:type="numbering" w:customStyle="1" w:styleId="NoList1111233">
    <w:name w:val="No List1111233"/>
    <w:next w:val="NoList"/>
    <w:uiPriority w:val="99"/>
    <w:semiHidden/>
    <w:unhideWhenUsed/>
    <w:rsid w:val="006D18C0"/>
  </w:style>
  <w:style w:type="numbering" w:customStyle="1" w:styleId="NoList21233">
    <w:name w:val="No List21233"/>
    <w:next w:val="NoList"/>
    <w:uiPriority w:val="99"/>
    <w:semiHidden/>
    <w:unhideWhenUsed/>
    <w:rsid w:val="006D18C0"/>
  </w:style>
  <w:style w:type="numbering" w:customStyle="1" w:styleId="NoList31233">
    <w:name w:val="No List31233"/>
    <w:next w:val="NoList"/>
    <w:uiPriority w:val="99"/>
    <w:semiHidden/>
    <w:unhideWhenUsed/>
    <w:rsid w:val="006D18C0"/>
  </w:style>
  <w:style w:type="table" w:customStyle="1" w:styleId="TableGrid11233">
    <w:name w:val="Table Grid112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3">
    <w:name w:val="Table Grid212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3">
    <w:name w:val="No List5233"/>
    <w:next w:val="NoList"/>
    <w:uiPriority w:val="99"/>
    <w:semiHidden/>
    <w:unhideWhenUsed/>
    <w:rsid w:val="006D18C0"/>
  </w:style>
  <w:style w:type="numbering" w:customStyle="1" w:styleId="NoList823">
    <w:name w:val="No List823"/>
    <w:next w:val="NoList"/>
    <w:uiPriority w:val="99"/>
    <w:semiHidden/>
    <w:unhideWhenUsed/>
    <w:rsid w:val="006D18C0"/>
  </w:style>
  <w:style w:type="numbering" w:customStyle="1" w:styleId="NoList1423">
    <w:name w:val="No List1423"/>
    <w:next w:val="NoList"/>
    <w:uiPriority w:val="99"/>
    <w:semiHidden/>
    <w:unhideWhenUsed/>
    <w:rsid w:val="006D18C0"/>
  </w:style>
  <w:style w:type="numbering" w:customStyle="1" w:styleId="NoList2423">
    <w:name w:val="No List2423"/>
    <w:next w:val="NoList"/>
    <w:uiPriority w:val="99"/>
    <w:semiHidden/>
    <w:unhideWhenUsed/>
    <w:rsid w:val="006D18C0"/>
  </w:style>
  <w:style w:type="numbering" w:customStyle="1" w:styleId="NoList3423">
    <w:name w:val="No List3423"/>
    <w:next w:val="NoList"/>
    <w:uiPriority w:val="99"/>
    <w:semiHidden/>
    <w:unhideWhenUsed/>
    <w:rsid w:val="006D18C0"/>
  </w:style>
  <w:style w:type="table" w:customStyle="1" w:styleId="TableGrid1433">
    <w:name w:val="Table Grid14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3">
    <w:name w:val="Table Grid5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3">
    <w:name w:val="No List4323"/>
    <w:next w:val="NoList"/>
    <w:uiPriority w:val="99"/>
    <w:semiHidden/>
    <w:unhideWhenUsed/>
    <w:rsid w:val="006D18C0"/>
  </w:style>
  <w:style w:type="table" w:customStyle="1" w:styleId="TableGrid2423">
    <w:name w:val="Table Grid2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3">
    <w:name w:val="No List11423"/>
    <w:next w:val="NoList"/>
    <w:uiPriority w:val="99"/>
    <w:semiHidden/>
    <w:rsid w:val="006D18C0"/>
  </w:style>
  <w:style w:type="numbering" w:customStyle="1" w:styleId="NoList111323">
    <w:name w:val="No List111323"/>
    <w:next w:val="NoList"/>
    <w:uiPriority w:val="99"/>
    <w:semiHidden/>
    <w:unhideWhenUsed/>
    <w:rsid w:val="006D18C0"/>
  </w:style>
  <w:style w:type="numbering" w:customStyle="1" w:styleId="NoList21323">
    <w:name w:val="No List21323"/>
    <w:next w:val="NoList"/>
    <w:uiPriority w:val="99"/>
    <w:semiHidden/>
    <w:unhideWhenUsed/>
    <w:rsid w:val="006D18C0"/>
  </w:style>
  <w:style w:type="numbering" w:customStyle="1" w:styleId="NoList31323">
    <w:name w:val="No List31323"/>
    <w:next w:val="NoList"/>
    <w:uiPriority w:val="99"/>
    <w:semiHidden/>
    <w:unhideWhenUsed/>
    <w:rsid w:val="006D18C0"/>
  </w:style>
  <w:style w:type="table" w:customStyle="1" w:styleId="TableGrid11323">
    <w:name w:val="Table Grid113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3">
    <w:name w:val="Table Grid213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3">
    <w:name w:val="No List5323"/>
    <w:next w:val="NoList"/>
    <w:uiPriority w:val="99"/>
    <w:semiHidden/>
    <w:unhideWhenUsed/>
    <w:rsid w:val="006D18C0"/>
  </w:style>
  <w:style w:type="numbering" w:customStyle="1" w:styleId="NoList6123">
    <w:name w:val="No List6123"/>
    <w:next w:val="NoList"/>
    <w:uiPriority w:val="99"/>
    <w:semiHidden/>
    <w:unhideWhenUsed/>
    <w:rsid w:val="006D18C0"/>
  </w:style>
  <w:style w:type="numbering" w:customStyle="1" w:styleId="NoList12123">
    <w:name w:val="No List12123"/>
    <w:next w:val="NoList"/>
    <w:uiPriority w:val="99"/>
    <w:semiHidden/>
    <w:rsid w:val="006D18C0"/>
  </w:style>
  <w:style w:type="numbering" w:customStyle="1" w:styleId="NoList112123">
    <w:name w:val="No List112123"/>
    <w:next w:val="NoList"/>
    <w:uiPriority w:val="99"/>
    <w:semiHidden/>
    <w:unhideWhenUsed/>
    <w:rsid w:val="006D18C0"/>
  </w:style>
  <w:style w:type="numbering" w:customStyle="1" w:styleId="NoList22123">
    <w:name w:val="No List22123"/>
    <w:next w:val="NoList"/>
    <w:uiPriority w:val="99"/>
    <w:semiHidden/>
    <w:unhideWhenUsed/>
    <w:rsid w:val="006D18C0"/>
  </w:style>
  <w:style w:type="numbering" w:customStyle="1" w:styleId="NoList32123">
    <w:name w:val="No List32123"/>
    <w:next w:val="NoList"/>
    <w:uiPriority w:val="99"/>
    <w:semiHidden/>
    <w:unhideWhenUsed/>
    <w:rsid w:val="006D18C0"/>
  </w:style>
  <w:style w:type="table" w:customStyle="1" w:styleId="TableGrid12123">
    <w:name w:val="Table Grid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3">
    <w:name w:val="Table Grid3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3">
    <w:name w:val="No List41123"/>
    <w:next w:val="NoList"/>
    <w:uiPriority w:val="99"/>
    <w:semiHidden/>
    <w:unhideWhenUsed/>
    <w:rsid w:val="006D18C0"/>
  </w:style>
  <w:style w:type="table" w:customStyle="1" w:styleId="TableGrid22123">
    <w:name w:val="Table Grid22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3">
    <w:name w:val="No List1111323"/>
    <w:next w:val="NoList"/>
    <w:uiPriority w:val="99"/>
    <w:semiHidden/>
    <w:rsid w:val="006D18C0"/>
  </w:style>
  <w:style w:type="numbering" w:customStyle="1" w:styleId="NoList11111123">
    <w:name w:val="No List11111123"/>
    <w:next w:val="NoList"/>
    <w:uiPriority w:val="99"/>
    <w:semiHidden/>
    <w:unhideWhenUsed/>
    <w:rsid w:val="006D18C0"/>
  </w:style>
  <w:style w:type="numbering" w:customStyle="1" w:styleId="NoList211123">
    <w:name w:val="No List211123"/>
    <w:next w:val="NoList"/>
    <w:uiPriority w:val="99"/>
    <w:semiHidden/>
    <w:unhideWhenUsed/>
    <w:rsid w:val="006D18C0"/>
  </w:style>
  <w:style w:type="numbering" w:customStyle="1" w:styleId="NoList311123">
    <w:name w:val="No List311123"/>
    <w:next w:val="NoList"/>
    <w:uiPriority w:val="99"/>
    <w:semiHidden/>
    <w:unhideWhenUsed/>
    <w:rsid w:val="006D18C0"/>
  </w:style>
  <w:style w:type="table" w:customStyle="1" w:styleId="TableGrid111123">
    <w:name w:val="Table Grid1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3">
    <w:name w:val="Table Grid21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3">
    <w:name w:val="No List51123"/>
    <w:next w:val="NoList"/>
    <w:uiPriority w:val="99"/>
    <w:semiHidden/>
    <w:unhideWhenUsed/>
    <w:rsid w:val="006D18C0"/>
  </w:style>
  <w:style w:type="numbering" w:customStyle="1" w:styleId="NoList7123">
    <w:name w:val="No List7123"/>
    <w:next w:val="NoList"/>
    <w:uiPriority w:val="99"/>
    <w:semiHidden/>
    <w:unhideWhenUsed/>
    <w:rsid w:val="006D18C0"/>
  </w:style>
  <w:style w:type="numbering" w:customStyle="1" w:styleId="NoList13123">
    <w:name w:val="No List13123"/>
    <w:next w:val="NoList"/>
    <w:uiPriority w:val="99"/>
    <w:semiHidden/>
    <w:rsid w:val="006D18C0"/>
  </w:style>
  <w:style w:type="numbering" w:customStyle="1" w:styleId="NoList113123">
    <w:name w:val="No List113123"/>
    <w:next w:val="NoList"/>
    <w:uiPriority w:val="99"/>
    <w:semiHidden/>
    <w:unhideWhenUsed/>
    <w:rsid w:val="006D18C0"/>
  </w:style>
  <w:style w:type="numbering" w:customStyle="1" w:styleId="NoList23123">
    <w:name w:val="No List23123"/>
    <w:next w:val="NoList"/>
    <w:uiPriority w:val="99"/>
    <w:semiHidden/>
    <w:unhideWhenUsed/>
    <w:rsid w:val="006D18C0"/>
  </w:style>
  <w:style w:type="numbering" w:customStyle="1" w:styleId="NoList33123">
    <w:name w:val="No List33123"/>
    <w:next w:val="NoList"/>
    <w:uiPriority w:val="99"/>
    <w:semiHidden/>
    <w:unhideWhenUsed/>
    <w:rsid w:val="006D18C0"/>
  </w:style>
  <w:style w:type="table" w:customStyle="1" w:styleId="TableGrid13123">
    <w:name w:val="Table Grid13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3">
    <w:name w:val="Table Grid4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3">
    <w:name w:val="No List42123"/>
    <w:next w:val="NoList"/>
    <w:uiPriority w:val="99"/>
    <w:semiHidden/>
    <w:unhideWhenUsed/>
    <w:rsid w:val="006D18C0"/>
  </w:style>
  <w:style w:type="table" w:customStyle="1" w:styleId="TableGrid23123">
    <w:name w:val="Table Grid23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3">
    <w:name w:val="No List1112123"/>
    <w:next w:val="NoList"/>
    <w:uiPriority w:val="99"/>
    <w:semiHidden/>
    <w:rsid w:val="006D18C0"/>
  </w:style>
  <w:style w:type="numbering" w:customStyle="1" w:styleId="NoList11112123">
    <w:name w:val="No List11112123"/>
    <w:next w:val="NoList"/>
    <w:uiPriority w:val="99"/>
    <w:semiHidden/>
    <w:unhideWhenUsed/>
    <w:rsid w:val="006D18C0"/>
  </w:style>
  <w:style w:type="numbering" w:customStyle="1" w:styleId="NoList212123">
    <w:name w:val="No List212123"/>
    <w:next w:val="NoList"/>
    <w:uiPriority w:val="99"/>
    <w:semiHidden/>
    <w:unhideWhenUsed/>
    <w:rsid w:val="006D18C0"/>
  </w:style>
  <w:style w:type="numbering" w:customStyle="1" w:styleId="NoList312123">
    <w:name w:val="No List312123"/>
    <w:next w:val="NoList"/>
    <w:uiPriority w:val="99"/>
    <w:semiHidden/>
    <w:unhideWhenUsed/>
    <w:rsid w:val="006D18C0"/>
  </w:style>
  <w:style w:type="table" w:customStyle="1" w:styleId="TableGrid112123">
    <w:name w:val="Table Grid1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3">
    <w:name w:val="Table Grid21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3">
    <w:name w:val="No List52123"/>
    <w:next w:val="NoList"/>
    <w:uiPriority w:val="99"/>
    <w:semiHidden/>
    <w:unhideWhenUsed/>
    <w:rsid w:val="006D18C0"/>
  </w:style>
  <w:style w:type="numbering" w:customStyle="1" w:styleId="NoList913">
    <w:name w:val="No List913"/>
    <w:next w:val="NoList"/>
    <w:uiPriority w:val="99"/>
    <w:semiHidden/>
    <w:unhideWhenUsed/>
    <w:rsid w:val="006D18C0"/>
  </w:style>
  <w:style w:type="table" w:customStyle="1" w:styleId="AHRQ133">
    <w:name w:val="AHRQ13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3">
    <w:name w:val="Table Grid63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3">
    <w:name w:val="Table Grid8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3">
    <w:name w:val="Table Grid153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3">
    <w:name w:val="Table Grid2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3">
    <w:name w:val="Table Grid3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3">
    <w:name w:val="Table Grid4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3">
    <w:name w:val="Table Grid5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3">
    <w:name w:val="Table Grid6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3">
    <w:name w:val="No List1513"/>
    <w:next w:val="NoList"/>
    <w:uiPriority w:val="99"/>
    <w:semiHidden/>
    <w:unhideWhenUsed/>
    <w:rsid w:val="006D18C0"/>
  </w:style>
  <w:style w:type="table" w:customStyle="1" w:styleId="TableGrid723">
    <w:name w:val="Table Grid7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3">
    <w:name w:val="Table Grid9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3">
    <w:name w:val="Table Grid10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3">
    <w:name w:val="Table Grid11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3">
    <w:name w:val="Table Grid12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3">
    <w:name w:val="Table Grid13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3">
    <w:name w:val="Table Grid14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3">
    <w:name w:val="No List2513"/>
    <w:next w:val="NoList"/>
    <w:uiPriority w:val="99"/>
    <w:semiHidden/>
    <w:unhideWhenUsed/>
    <w:rsid w:val="006D18C0"/>
  </w:style>
  <w:style w:type="table" w:customStyle="1" w:styleId="AHRQ1123">
    <w:name w:val="AHRQ1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3">
    <w:name w:val="Table Grid151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3">
    <w:name w:val="Table Grid16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3">
    <w:name w:val="Table Grid17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3">
    <w:name w:val="Table Grid18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3">
    <w:name w:val="No List3513"/>
    <w:next w:val="NoList"/>
    <w:uiPriority w:val="99"/>
    <w:semiHidden/>
    <w:unhideWhenUsed/>
    <w:rsid w:val="006D18C0"/>
  </w:style>
  <w:style w:type="table" w:customStyle="1" w:styleId="MediumGrid3-Accent123">
    <w:name w:val="Medium Grid 3 - Accent 12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3">
    <w:name w:val="Medium Shading 2 - Accent 2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3">
    <w:name w:val="Colorful Grid - Accent 2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3">
    <w:name w:val="No List1013"/>
    <w:next w:val="NoList"/>
    <w:uiPriority w:val="99"/>
    <w:semiHidden/>
    <w:unhideWhenUsed/>
    <w:rsid w:val="006D18C0"/>
  </w:style>
  <w:style w:type="numbering" w:customStyle="1" w:styleId="NoList1613">
    <w:name w:val="No List1613"/>
    <w:next w:val="NoList"/>
    <w:uiPriority w:val="99"/>
    <w:semiHidden/>
    <w:unhideWhenUsed/>
    <w:rsid w:val="006D18C0"/>
  </w:style>
  <w:style w:type="table" w:customStyle="1" w:styleId="AHRQ1213">
    <w:name w:val="AHRQ12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3">
    <w:name w:val="Table Grid19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3">
    <w:name w:val="Table Grid8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3">
    <w:name w:val="Table Grid110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3">
    <w:name w:val="Table Grid2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3">
    <w:name w:val="Table Grid3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3">
    <w:name w:val="Table Grid4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3">
    <w:name w:val="Table Grid5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3">
    <w:name w:val="Table Grid6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3">
    <w:name w:val="No List1713"/>
    <w:next w:val="NoList"/>
    <w:uiPriority w:val="99"/>
    <w:semiHidden/>
    <w:unhideWhenUsed/>
    <w:rsid w:val="006D18C0"/>
  </w:style>
  <w:style w:type="table" w:customStyle="1" w:styleId="TableGrid7113">
    <w:name w:val="Table Grid7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3">
    <w:name w:val="Table Grid9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3">
    <w:name w:val="Table Grid10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3">
    <w:name w:val="Table Grid115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3">
    <w:name w:val="Table Grid12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3">
    <w:name w:val="Table Grid13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3">
    <w:name w:val="Table Grid14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3">
    <w:name w:val="No List2613"/>
    <w:next w:val="NoList"/>
    <w:uiPriority w:val="99"/>
    <w:semiHidden/>
    <w:unhideWhenUsed/>
    <w:rsid w:val="006D18C0"/>
  </w:style>
  <w:style w:type="table" w:customStyle="1" w:styleId="AHRQ11113">
    <w:name w:val="AHRQ1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3">
    <w:name w:val="Table Grid152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3">
    <w:name w:val="Table Grid16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3">
    <w:name w:val="Table Grid17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3">
    <w:name w:val="Table Grid18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3">
    <w:name w:val="No List3613"/>
    <w:next w:val="NoList"/>
    <w:uiPriority w:val="99"/>
    <w:semiHidden/>
    <w:unhideWhenUsed/>
    <w:rsid w:val="006D18C0"/>
  </w:style>
  <w:style w:type="table" w:customStyle="1" w:styleId="MediumGrid3-Accent1113">
    <w:name w:val="Medium Grid 3 - Accent 1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3">
    <w:name w:val="Medium Shading 2 - Accent 21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3">
    <w:name w:val="Colorful Grid - Accent 21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3">
    <w:name w:val="No List4413"/>
    <w:next w:val="NoList"/>
    <w:uiPriority w:val="99"/>
    <w:semiHidden/>
    <w:rsid w:val="006D18C0"/>
  </w:style>
  <w:style w:type="numbering" w:customStyle="1" w:styleId="NoList11513">
    <w:name w:val="No List11513"/>
    <w:next w:val="NoList"/>
    <w:uiPriority w:val="99"/>
    <w:semiHidden/>
    <w:unhideWhenUsed/>
    <w:rsid w:val="006D18C0"/>
  </w:style>
  <w:style w:type="numbering" w:customStyle="1" w:styleId="NoList21413">
    <w:name w:val="No List21413"/>
    <w:next w:val="NoList"/>
    <w:uiPriority w:val="99"/>
    <w:semiHidden/>
    <w:unhideWhenUsed/>
    <w:rsid w:val="006D18C0"/>
  </w:style>
  <w:style w:type="numbering" w:customStyle="1" w:styleId="NoList31413">
    <w:name w:val="No List31413"/>
    <w:next w:val="NoList"/>
    <w:uiPriority w:val="99"/>
    <w:semiHidden/>
    <w:unhideWhenUsed/>
    <w:rsid w:val="006D18C0"/>
  </w:style>
  <w:style w:type="table" w:customStyle="1" w:styleId="TableGrid19123">
    <w:name w:val="Table Grid19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3">
    <w:name w:val="Table Grid20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3">
    <w:name w:val="No List41213"/>
    <w:next w:val="NoList"/>
    <w:uiPriority w:val="99"/>
    <w:semiHidden/>
    <w:unhideWhenUsed/>
    <w:rsid w:val="006D18C0"/>
  </w:style>
  <w:style w:type="table" w:customStyle="1" w:styleId="TableGrid21413">
    <w:name w:val="Table Grid21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3">
    <w:name w:val="No List111413"/>
    <w:next w:val="NoList"/>
    <w:uiPriority w:val="99"/>
    <w:semiHidden/>
    <w:rsid w:val="006D18C0"/>
  </w:style>
  <w:style w:type="numbering" w:customStyle="1" w:styleId="NoList1111413">
    <w:name w:val="No List1111413"/>
    <w:next w:val="NoList"/>
    <w:uiPriority w:val="99"/>
    <w:semiHidden/>
    <w:unhideWhenUsed/>
    <w:rsid w:val="006D18C0"/>
  </w:style>
  <w:style w:type="numbering" w:customStyle="1" w:styleId="NoList211213">
    <w:name w:val="No List211213"/>
    <w:next w:val="NoList"/>
    <w:uiPriority w:val="99"/>
    <w:semiHidden/>
    <w:unhideWhenUsed/>
    <w:rsid w:val="006D18C0"/>
  </w:style>
  <w:style w:type="numbering" w:customStyle="1" w:styleId="NoList311213">
    <w:name w:val="No List311213"/>
    <w:next w:val="NoList"/>
    <w:uiPriority w:val="99"/>
    <w:semiHidden/>
    <w:unhideWhenUsed/>
    <w:rsid w:val="006D18C0"/>
  </w:style>
  <w:style w:type="table" w:customStyle="1" w:styleId="TableGrid111213">
    <w:name w:val="Table Grid1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3">
    <w:name w:val="Table Grid21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3">
    <w:name w:val="No List5413"/>
    <w:next w:val="NoList"/>
    <w:uiPriority w:val="99"/>
    <w:semiHidden/>
    <w:unhideWhenUsed/>
    <w:rsid w:val="006D18C0"/>
  </w:style>
  <w:style w:type="numbering" w:customStyle="1" w:styleId="NoList6213">
    <w:name w:val="No List6213"/>
    <w:next w:val="NoList"/>
    <w:uiPriority w:val="99"/>
    <w:semiHidden/>
    <w:unhideWhenUsed/>
    <w:rsid w:val="006D18C0"/>
  </w:style>
  <w:style w:type="numbering" w:customStyle="1" w:styleId="NoList12213">
    <w:name w:val="No List12213"/>
    <w:next w:val="NoList"/>
    <w:uiPriority w:val="99"/>
    <w:semiHidden/>
    <w:rsid w:val="006D18C0"/>
  </w:style>
  <w:style w:type="numbering" w:customStyle="1" w:styleId="NoList112213">
    <w:name w:val="No List112213"/>
    <w:next w:val="NoList"/>
    <w:uiPriority w:val="99"/>
    <w:semiHidden/>
    <w:unhideWhenUsed/>
    <w:rsid w:val="006D18C0"/>
  </w:style>
  <w:style w:type="numbering" w:customStyle="1" w:styleId="NoList22213">
    <w:name w:val="No List22213"/>
    <w:next w:val="NoList"/>
    <w:uiPriority w:val="99"/>
    <w:semiHidden/>
    <w:unhideWhenUsed/>
    <w:rsid w:val="006D18C0"/>
  </w:style>
  <w:style w:type="numbering" w:customStyle="1" w:styleId="NoList32213">
    <w:name w:val="No List32213"/>
    <w:next w:val="NoList"/>
    <w:uiPriority w:val="99"/>
    <w:semiHidden/>
    <w:unhideWhenUsed/>
    <w:rsid w:val="006D18C0"/>
  </w:style>
  <w:style w:type="table" w:customStyle="1" w:styleId="TableGrid121113">
    <w:name w:val="Table Grid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3">
    <w:name w:val="Table Grid3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3">
    <w:name w:val="No List411123"/>
    <w:next w:val="NoList"/>
    <w:uiPriority w:val="99"/>
    <w:semiHidden/>
    <w:unhideWhenUsed/>
    <w:rsid w:val="006D18C0"/>
  </w:style>
  <w:style w:type="table" w:customStyle="1" w:styleId="TableGrid22213">
    <w:name w:val="Table Grid2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3">
    <w:name w:val="No List11111213"/>
    <w:next w:val="NoList"/>
    <w:uiPriority w:val="99"/>
    <w:semiHidden/>
    <w:rsid w:val="006D18C0"/>
  </w:style>
  <w:style w:type="numbering" w:customStyle="1" w:styleId="NoList111111123">
    <w:name w:val="No List111111123"/>
    <w:next w:val="NoList"/>
    <w:uiPriority w:val="99"/>
    <w:semiHidden/>
    <w:unhideWhenUsed/>
    <w:rsid w:val="006D18C0"/>
  </w:style>
  <w:style w:type="numbering" w:customStyle="1" w:styleId="NoList2111123">
    <w:name w:val="No List2111123"/>
    <w:next w:val="NoList"/>
    <w:uiPriority w:val="99"/>
    <w:semiHidden/>
    <w:unhideWhenUsed/>
    <w:rsid w:val="006D18C0"/>
  </w:style>
  <w:style w:type="numbering" w:customStyle="1" w:styleId="NoList3111123">
    <w:name w:val="No List3111123"/>
    <w:next w:val="NoList"/>
    <w:uiPriority w:val="99"/>
    <w:semiHidden/>
    <w:unhideWhenUsed/>
    <w:rsid w:val="006D18C0"/>
  </w:style>
  <w:style w:type="numbering" w:customStyle="1" w:styleId="NoList51213">
    <w:name w:val="No List51213"/>
    <w:next w:val="NoList"/>
    <w:uiPriority w:val="99"/>
    <w:semiHidden/>
    <w:unhideWhenUsed/>
    <w:rsid w:val="006D18C0"/>
  </w:style>
  <w:style w:type="numbering" w:customStyle="1" w:styleId="NoList7213">
    <w:name w:val="No List7213"/>
    <w:next w:val="NoList"/>
    <w:uiPriority w:val="99"/>
    <w:semiHidden/>
    <w:unhideWhenUsed/>
    <w:rsid w:val="006D18C0"/>
  </w:style>
  <w:style w:type="numbering" w:customStyle="1" w:styleId="NoList13213">
    <w:name w:val="No List13213"/>
    <w:next w:val="NoList"/>
    <w:uiPriority w:val="99"/>
    <w:semiHidden/>
    <w:rsid w:val="006D18C0"/>
  </w:style>
  <w:style w:type="numbering" w:customStyle="1" w:styleId="NoList113213">
    <w:name w:val="No List113213"/>
    <w:next w:val="NoList"/>
    <w:uiPriority w:val="99"/>
    <w:semiHidden/>
    <w:unhideWhenUsed/>
    <w:rsid w:val="006D18C0"/>
  </w:style>
  <w:style w:type="numbering" w:customStyle="1" w:styleId="NoList23213">
    <w:name w:val="No List23213"/>
    <w:next w:val="NoList"/>
    <w:uiPriority w:val="99"/>
    <w:semiHidden/>
    <w:unhideWhenUsed/>
    <w:rsid w:val="006D18C0"/>
  </w:style>
  <w:style w:type="numbering" w:customStyle="1" w:styleId="NoList33213">
    <w:name w:val="No List33213"/>
    <w:next w:val="NoList"/>
    <w:uiPriority w:val="99"/>
    <w:semiHidden/>
    <w:unhideWhenUsed/>
    <w:rsid w:val="006D18C0"/>
  </w:style>
  <w:style w:type="table" w:customStyle="1" w:styleId="TableGrid131113">
    <w:name w:val="Table Grid13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3">
    <w:name w:val="Table Grid4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3">
    <w:name w:val="No List42213"/>
    <w:next w:val="NoList"/>
    <w:uiPriority w:val="99"/>
    <w:semiHidden/>
    <w:unhideWhenUsed/>
    <w:rsid w:val="006D18C0"/>
  </w:style>
  <w:style w:type="table" w:customStyle="1" w:styleId="TableGrid23213">
    <w:name w:val="Table Grid23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3">
    <w:name w:val="No List1112213"/>
    <w:next w:val="NoList"/>
    <w:uiPriority w:val="99"/>
    <w:semiHidden/>
    <w:rsid w:val="006D18C0"/>
  </w:style>
  <w:style w:type="numbering" w:customStyle="1" w:styleId="NoList11112213">
    <w:name w:val="No List11112213"/>
    <w:next w:val="NoList"/>
    <w:uiPriority w:val="99"/>
    <w:semiHidden/>
    <w:unhideWhenUsed/>
    <w:rsid w:val="006D18C0"/>
  </w:style>
  <w:style w:type="numbering" w:customStyle="1" w:styleId="NoList212213">
    <w:name w:val="No List212213"/>
    <w:next w:val="NoList"/>
    <w:uiPriority w:val="99"/>
    <w:semiHidden/>
    <w:unhideWhenUsed/>
    <w:rsid w:val="006D18C0"/>
  </w:style>
  <w:style w:type="numbering" w:customStyle="1" w:styleId="NoList312213">
    <w:name w:val="No List312213"/>
    <w:next w:val="NoList"/>
    <w:uiPriority w:val="99"/>
    <w:semiHidden/>
    <w:unhideWhenUsed/>
    <w:rsid w:val="006D18C0"/>
  </w:style>
  <w:style w:type="table" w:customStyle="1" w:styleId="TableGrid112213">
    <w:name w:val="Table Grid112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3">
    <w:name w:val="Table Grid212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3">
    <w:name w:val="No List52213"/>
    <w:next w:val="NoList"/>
    <w:uiPriority w:val="99"/>
    <w:semiHidden/>
    <w:unhideWhenUsed/>
    <w:rsid w:val="006D18C0"/>
  </w:style>
  <w:style w:type="numbering" w:customStyle="1" w:styleId="NoList8113">
    <w:name w:val="No List8113"/>
    <w:next w:val="NoList"/>
    <w:uiPriority w:val="99"/>
    <w:semiHidden/>
    <w:unhideWhenUsed/>
    <w:rsid w:val="006D18C0"/>
  </w:style>
  <w:style w:type="numbering" w:customStyle="1" w:styleId="NoList14113">
    <w:name w:val="No List14113"/>
    <w:next w:val="NoList"/>
    <w:uiPriority w:val="99"/>
    <w:semiHidden/>
    <w:unhideWhenUsed/>
    <w:rsid w:val="006D18C0"/>
  </w:style>
  <w:style w:type="numbering" w:customStyle="1" w:styleId="NoList24113">
    <w:name w:val="No List24113"/>
    <w:next w:val="NoList"/>
    <w:uiPriority w:val="99"/>
    <w:semiHidden/>
    <w:unhideWhenUsed/>
    <w:rsid w:val="006D18C0"/>
  </w:style>
  <w:style w:type="numbering" w:customStyle="1" w:styleId="NoList34113">
    <w:name w:val="No List34113"/>
    <w:next w:val="NoList"/>
    <w:uiPriority w:val="99"/>
    <w:semiHidden/>
    <w:unhideWhenUsed/>
    <w:rsid w:val="006D18C0"/>
  </w:style>
  <w:style w:type="table" w:customStyle="1" w:styleId="TableGrid141123">
    <w:name w:val="Table Grid14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3">
    <w:name w:val="Table Grid51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3">
    <w:name w:val="No List43113"/>
    <w:next w:val="NoList"/>
    <w:uiPriority w:val="99"/>
    <w:semiHidden/>
    <w:unhideWhenUsed/>
    <w:rsid w:val="006D18C0"/>
  </w:style>
  <w:style w:type="table" w:customStyle="1" w:styleId="TableGrid24113">
    <w:name w:val="Table Grid24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3">
    <w:name w:val="No List114113"/>
    <w:next w:val="NoList"/>
    <w:uiPriority w:val="99"/>
    <w:semiHidden/>
    <w:rsid w:val="006D18C0"/>
  </w:style>
  <w:style w:type="numbering" w:customStyle="1" w:styleId="NoList1113113">
    <w:name w:val="No List1113113"/>
    <w:next w:val="NoList"/>
    <w:uiPriority w:val="99"/>
    <w:semiHidden/>
    <w:unhideWhenUsed/>
    <w:rsid w:val="006D18C0"/>
  </w:style>
  <w:style w:type="numbering" w:customStyle="1" w:styleId="NoList213113">
    <w:name w:val="No List213113"/>
    <w:next w:val="NoList"/>
    <w:uiPriority w:val="99"/>
    <w:semiHidden/>
    <w:unhideWhenUsed/>
    <w:rsid w:val="006D18C0"/>
  </w:style>
  <w:style w:type="numbering" w:customStyle="1" w:styleId="NoList313113">
    <w:name w:val="No List313113"/>
    <w:next w:val="NoList"/>
    <w:uiPriority w:val="99"/>
    <w:semiHidden/>
    <w:unhideWhenUsed/>
    <w:rsid w:val="006D18C0"/>
  </w:style>
  <w:style w:type="table" w:customStyle="1" w:styleId="TableGrid113113">
    <w:name w:val="Table Grid1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3">
    <w:name w:val="Table Grid213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3">
    <w:name w:val="No List53113"/>
    <w:next w:val="NoList"/>
    <w:uiPriority w:val="99"/>
    <w:semiHidden/>
    <w:unhideWhenUsed/>
    <w:rsid w:val="006D18C0"/>
  </w:style>
  <w:style w:type="numbering" w:customStyle="1" w:styleId="NoList61113">
    <w:name w:val="No List61113"/>
    <w:next w:val="NoList"/>
    <w:uiPriority w:val="99"/>
    <w:semiHidden/>
    <w:unhideWhenUsed/>
    <w:rsid w:val="006D18C0"/>
  </w:style>
  <w:style w:type="numbering" w:customStyle="1" w:styleId="NoList121113">
    <w:name w:val="No List121113"/>
    <w:next w:val="NoList"/>
    <w:uiPriority w:val="99"/>
    <w:semiHidden/>
    <w:rsid w:val="006D18C0"/>
  </w:style>
  <w:style w:type="numbering" w:customStyle="1" w:styleId="NoList1121113">
    <w:name w:val="No List1121113"/>
    <w:next w:val="NoList"/>
    <w:uiPriority w:val="99"/>
    <w:semiHidden/>
    <w:unhideWhenUsed/>
    <w:rsid w:val="006D18C0"/>
  </w:style>
  <w:style w:type="numbering" w:customStyle="1" w:styleId="NoList221113">
    <w:name w:val="No List221113"/>
    <w:next w:val="NoList"/>
    <w:uiPriority w:val="99"/>
    <w:semiHidden/>
    <w:unhideWhenUsed/>
    <w:rsid w:val="006D18C0"/>
  </w:style>
  <w:style w:type="numbering" w:customStyle="1" w:styleId="NoList321113">
    <w:name w:val="No List321113"/>
    <w:next w:val="NoList"/>
    <w:uiPriority w:val="99"/>
    <w:semiHidden/>
    <w:unhideWhenUsed/>
    <w:rsid w:val="006D18C0"/>
  </w:style>
  <w:style w:type="numbering" w:customStyle="1" w:styleId="NoList4111123">
    <w:name w:val="No List4111123"/>
    <w:next w:val="NoList"/>
    <w:uiPriority w:val="99"/>
    <w:semiHidden/>
    <w:unhideWhenUsed/>
    <w:rsid w:val="006D18C0"/>
  </w:style>
  <w:style w:type="table" w:customStyle="1" w:styleId="TableGrid221113">
    <w:name w:val="Table Grid22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3">
    <w:name w:val="No List11113113"/>
    <w:next w:val="NoList"/>
    <w:uiPriority w:val="99"/>
    <w:semiHidden/>
    <w:rsid w:val="006D18C0"/>
  </w:style>
  <w:style w:type="numbering" w:customStyle="1" w:styleId="NoList1111111123">
    <w:name w:val="No List1111111123"/>
    <w:next w:val="NoList"/>
    <w:uiPriority w:val="99"/>
    <w:semiHidden/>
    <w:unhideWhenUsed/>
    <w:rsid w:val="006D18C0"/>
  </w:style>
  <w:style w:type="numbering" w:customStyle="1" w:styleId="NoList21111123">
    <w:name w:val="No List21111123"/>
    <w:next w:val="NoList"/>
    <w:uiPriority w:val="99"/>
    <w:semiHidden/>
    <w:unhideWhenUsed/>
    <w:rsid w:val="006D18C0"/>
  </w:style>
  <w:style w:type="numbering" w:customStyle="1" w:styleId="NoList31111123">
    <w:name w:val="No List31111123"/>
    <w:next w:val="NoList"/>
    <w:uiPriority w:val="99"/>
    <w:semiHidden/>
    <w:unhideWhenUsed/>
    <w:rsid w:val="006D18C0"/>
  </w:style>
  <w:style w:type="table" w:customStyle="1" w:styleId="TableGrid1111113">
    <w:name w:val="Table Grid1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3">
    <w:name w:val="Table Grid21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3">
    <w:name w:val="No List511113"/>
    <w:next w:val="NoList"/>
    <w:uiPriority w:val="99"/>
    <w:semiHidden/>
    <w:unhideWhenUsed/>
    <w:rsid w:val="006D18C0"/>
  </w:style>
  <w:style w:type="numbering" w:customStyle="1" w:styleId="NoList71113">
    <w:name w:val="No List71113"/>
    <w:next w:val="NoList"/>
    <w:uiPriority w:val="99"/>
    <w:semiHidden/>
    <w:unhideWhenUsed/>
    <w:rsid w:val="006D18C0"/>
  </w:style>
  <w:style w:type="numbering" w:customStyle="1" w:styleId="NoList131113">
    <w:name w:val="No List131113"/>
    <w:next w:val="NoList"/>
    <w:uiPriority w:val="99"/>
    <w:semiHidden/>
    <w:rsid w:val="006D18C0"/>
  </w:style>
  <w:style w:type="numbering" w:customStyle="1" w:styleId="NoList1131113">
    <w:name w:val="No List1131113"/>
    <w:next w:val="NoList"/>
    <w:uiPriority w:val="99"/>
    <w:semiHidden/>
    <w:unhideWhenUsed/>
    <w:rsid w:val="006D18C0"/>
  </w:style>
  <w:style w:type="numbering" w:customStyle="1" w:styleId="NoList231113">
    <w:name w:val="No List231113"/>
    <w:next w:val="NoList"/>
    <w:uiPriority w:val="99"/>
    <w:semiHidden/>
    <w:unhideWhenUsed/>
    <w:rsid w:val="006D18C0"/>
  </w:style>
  <w:style w:type="numbering" w:customStyle="1" w:styleId="NoList331113">
    <w:name w:val="No List331113"/>
    <w:next w:val="NoList"/>
    <w:uiPriority w:val="99"/>
    <w:semiHidden/>
    <w:unhideWhenUsed/>
    <w:rsid w:val="006D18C0"/>
  </w:style>
  <w:style w:type="numbering" w:customStyle="1" w:styleId="NoList421113">
    <w:name w:val="No List421113"/>
    <w:next w:val="NoList"/>
    <w:uiPriority w:val="99"/>
    <w:semiHidden/>
    <w:unhideWhenUsed/>
    <w:rsid w:val="006D18C0"/>
  </w:style>
  <w:style w:type="table" w:customStyle="1" w:styleId="TableGrid231113">
    <w:name w:val="Table Grid23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3">
    <w:name w:val="No List11121113"/>
    <w:next w:val="NoList"/>
    <w:uiPriority w:val="99"/>
    <w:semiHidden/>
    <w:rsid w:val="006D18C0"/>
  </w:style>
  <w:style w:type="numbering" w:customStyle="1" w:styleId="NoList111121113">
    <w:name w:val="No List111121113"/>
    <w:next w:val="NoList"/>
    <w:uiPriority w:val="99"/>
    <w:semiHidden/>
    <w:unhideWhenUsed/>
    <w:rsid w:val="006D18C0"/>
  </w:style>
  <w:style w:type="numbering" w:customStyle="1" w:styleId="NoList2121113">
    <w:name w:val="No List2121113"/>
    <w:next w:val="NoList"/>
    <w:uiPriority w:val="99"/>
    <w:semiHidden/>
    <w:unhideWhenUsed/>
    <w:rsid w:val="006D18C0"/>
  </w:style>
  <w:style w:type="numbering" w:customStyle="1" w:styleId="NoList3121113">
    <w:name w:val="No List3121113"/>
    <w:next w:val="NoList"/>
    <w:uiPriority w:val="99"/>
    <w:semiHidden/>
    <w:unhideWhenUsed/>
    <w:rsid w:val="006D18C0"/>
  </w:style>
  <w:style w:type="table" w:customStyle="1" w:styleId="TableGrid1121113">
    <w:name w:val="Table Grid1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3">
    <w:name w:val="Table Grid21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3">
    <w:name w:val="No List521113"/>
    <w:next w:val="NoList"/>
    <w:uiPriority w:val="99"/>
    <w:semiHidden/>
    <w:unhideWhenUsed/>
    <w:rsid w:val="006D18C0"/>
  </w:style>
  <w:style w:type="numbering" w:customStyle="1" w:styleId="NoList1813">
    <w:name w:val="No List1813"/>
    <w:next w:val="NoList"/>
    <w:uiPriority w:val="99"/>
    <w:semiHidden/>
    <w:unhideWhenUsed/>
    <w:rsid w:val="006D18C0"/>
  </w:style>
  <w:style w:type="table" w:customStyle="1" w:styleId="TableGrid2713">
    <w:name w:val="Table Grid27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3">
    <w:name w:val="Table Grid1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3">
    <w:name w:val="Table Grid2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3">
    <w:name w:val="Table Grid4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3">
    <w:name w:val="Table Grid5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3">
    <w:name w:val="Table Grid6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3">
    <w:name w:val="No List1913"/>
    <w:next w:val="NoList"/>
    <w:uiPriority w:val="99"/>
    <w:semiHidden/>
    <w:unhideWhenUsed/>
    <w:rsid w:val="006D18C0"/>
  </w:style>
  <w:style w:type="table" w:customStyle="1" w:styleId="TableGrid11713">
    <w:name w:val="Table Grid117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3">
    <w:name w:val="Table Grid12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3">
    <w:name w:val="Table Grid13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3">
    <w:name w:val="Table Grid14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3">
    <w:name w:val="No List2713"/>
    <w:next w:val="NoList"/>
    <w:uiPriority w:val="99"/>
    <w:semiHidden/>
    <w:unhideWhenUsed/>
    <w:rsid w:val="006D18C0"/>
  </w:style>
  <w:style w:type="table" w:customStyle="1" w:styleId="TableGrid15313">
    <w:name w:val="Table Grid153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3">
    <w:name w:val="No List3713"/>
    <w:next w:val="NoList"/>
    <w:uiPriority w:val="99"/>
    <w:semiHidden/>
    <w:unhideWhenUsed/>
    <w:rsid w:val="006D18C0"/>
  </w:style>
  <w:style w:type="numbering" w:customStyle="1" w:styleId="NoList4513">
    <w:name w:val="No List4513"/>
    <w:next w:val="NoList"/>
    <w:uiPriority w:val="99"/>
    <w:semiHidden/>
    <w:rsid w:val="006D18C0"/>
  </w:style>
  <w:style w:type="numbering" w:customStyle="1" w:styleId="NoList11613">
    <w:name w:val="No List11613"/>
    <w:next w:val="NoList"/>
    <w:uiPriority w:val="99"/>
    <w:semiHidden/>
    <w:unhideWhenUsed/>
    <w:rsid w:val="006D18C0"/>
  </w:style>
  <w:style w:type="numbering" w:customStyle="1" w:styleId="NoList21513">
    <w:name w:val="No List21513"/>
    <w:next w:val="NoList"/>
    <w:uiPriority w:val="99"/>
    <w:semiHidden/>
    <w:unhideWhenUsed/>
    <w:rsid w:val="006D18C0"/>
  </w:style>
  <w:style w:type="numbering" w:customStyle="1" w:styleId="NoList31513">
    <w:name w:val="No List31513"/>
    <w:next w:val="NoList"/>
    <w:uiPriority w:val="99"/>
    <w:semiHidden/>
    <w:unhideWhenUsed/>
    <w:rsid w:val="006D18C0"/>
  </w:style>
  <w:style w:type="table" w:customStyle="1" w:styleId="TableGrid19213">
    <w:name w:val="Table Grid19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3">
    <w:name w:val="No List41313"/>
    <w:next w:val="NoList"/>
    <w:uiPriority w:val="99"/>
    <w:semiHidden/>
    <w:unhideWhenUsed/>
    <w:rsid w:val="006D18C0"/>
  </w:style>
  <w:style w:type="table" w:customStyle="1" w:styleId="TableGrid21513">
    <w:name w:val="Table Grid215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3">
    <w:name w:val="No List111513"/>
    <w:next w:val="NoList"/>
    <w:uiPriority w:val="99"/>
    <w:semiHidden/>
    <w:rsid w:val="006D18C0"/>
  </w:style>
  <w:style w:type="numbering" w:customStyle="1" w:styleId="NoList1111513">
    <w:name w:val="No List1111513"/>
    <w:next w:val="NoList"/>
    <w:uiPriority w:val="99"/>
    <w:semiHidden/>
    <w:unhideWhenUsed/>
    <w:rsid w:val="006D18C0"/>
  </w:style>
  <w:style w:type="numbering" w:customStyle="1" w:styleId="NoList211313">
    <w:name w:val="No List211313"/>
    <w:next w:val="NoList"/>
    <w:uiPriority w:val="99"/>
    <w:semiHidden/>
    <w:unhideWhenUsed/>
    <w:rsid w:val="006D18C0"/>
  </w:style>
  <w:style w:type="numbering" w:customStyle="1" w:styleId="NoList311313">
    <w:name w:val="No List311313"/>
    <w:next w:val="NoList"/>
    <w:uiPriority w:val="99"/>
    <w:semiHidden/>
    <w:unhideWhenUsed/>
    <w:rsid w:val="006D18C0"/>
  </w:style>
  <w:style w:type="numbering" w:customStyle="1" w:styleId="NoList5513">
    <w:name w:val="No List5513"/>
    <w:next w:val="NoList"/>
    <w:uiPriority w:val="99"/>
    <w:semiHidden/>
    <w:unhideWhenUsed/>
    <w:rsid w:val="006D18C0"/>
  </w:style>
  <w:style w:type="numbering" w:customStyle="1" w:styleId="NoList6313">
    <w:name w:val="No List6313"/>
    <w:next w:val="NoList"/>
    <w:uiPriority w:val="99"/>
    <w:semiHidden/>
    <w:unhideWhenUsed/>
    <w:rsid w:val="006D18C0"/>
  </w:style>
  <w:style w:type="numbering" w:customStyle="1" w:styleId="NoList12313">
    <w:name w:val="No List12313"/>
    <w:next w:val="NoList"/>
    <w:uiPriority w:val="99"/>
    <w:semiHidden/>
    <w:rsid w:val="006D18C0"/>
  </w:style>
  <w:style w:type="numbering" w:customStyle="1" w:styleId="NoList112313">
    <w:name w:val="No List112313"/>
    <w:next w:val="NoList"/>
    <w:uiPriority w:val="99"/>
    <w:semiHidden/>
    <w:unhideWhenUsed/>
    <w:rsid w:val="006D18C0"/>
  </w:style>
  <w:style w:type="numbering" w:customStyle="1" w:styleId="NoList22313">
    <w:name w:val="No List22313"/>
    <w:next w:val="NoList"/>
    <w:uiPriority w:val="99"/>
    <w:semiHidden/>
    <w:unhideWhenUsed/>
    <w:rsid w:val="006D18C0"/>
  </w:style>
  <w:style w:type="numbering" w:customStyle="1" w:styleId="NoList32313">
    <w:name w:val="No List32313"/>
    <w:next w:val="NoList"/>
    <w:uiPriority w:val="99"/>
    <w:semiHidden/>
    <w:unhideWhenUsed/>
    <w:rsid w:val="006D18C0"/>
  </w:style>
  <w:style w:type="numbering" w:customStyle="1" w:styleId="NoList411213">
    <w:name w:val="No List411213"/>
    <w:next w:val="NoList"/>
    <w:uiPriority w:val="99"/>
    <w:semiHidden/>
    <w:unhideWhenUsed/>
    <w:rsid w:val="006D18C0"/>
  </w:style>
  <w:style w:type="numbering" w:customStyle="1" w:styleId="NoList11111313">
    <w:name w:val="No List11111313"/>
    <w:next w:val="NoList"/>
    <w:uiPriority w:val="99"/>
    <w:semiHidden/>
    <w:rsid w:val="006D18C0"/>
  </w:style>
  <w:style w:type="numbering" w:customStyle="1" w:styleId="NoList111111213">
    <w:name w:val="No List111111213"/>
    <w:next w:val="NoList"/>
    <w:uiPriority w:val="99"/>
    <w:semiHidden/>
    <w:unhideWhenUsed/>
    <w:rsid w:val="006D18C0"/>
  </w:style>
  <w:style w:type="numbering" w:customStyle="1" w:styleId="NoList2111213">
    <w:name w:val="No List2111213"/>
    <w:next w:val="NoList"/>
    <w:uiPriority w:val="99"/>
    <w:semiHidden/>
    <w:unhideWhenUsed/>
    <w:rsid w:val="006D18C0"/>
  </w:style>
  <w:style w:type="numbering" w:customStyle="1" w:styleId="NoList3111213">
    <w:name w:val="No List3111213"/>
    <w:next w:val="NoList"/>
    <w:uiPriority w:val="99"/>
    <w:semiHidden/>
    <w:unhideWhenUsed/>
    <w:rsid w:val="006D18C0"/>
  </w:style>
  <w:style w:type="numbering" w:customStyle="1" w:styleId="NoList51313">
    <w:name w:val="No List51313"/>
    <w:next w:val="NoList"/>
    <w:uiPriority w:val="99"/>
    <w:semiHidden/>
    <w:unhideWhenUsed/>
    <w:rsid w:val="006D18C0"/>
  </w:style>
  <w:style w:type="numbering" w:customStyle="1" w:styleId="NoList7313">
    <w:name w:val="No List7313"/>
    <w:next w:val="NoList"/>
    <w:uiPriority w:val="99"/>
    <w:semiHidden/>
    <w:unhideWhenUsed/>
    <w:rsid w:val="006D18C0"/>
  </w:style>
  <w:style w:type="numbering" w:customStyle="1" w:styleId="NoList13313">
    <w:name w:val="No List13313"/>
    <w:next w:val="NoList"/>
    <w:uiPriority w:val="99"/>
    <w:semiHidden/>
    <w:rsid w:val="006D18C0"/>
  </w:style>
  <w:style w:type="numbering" w:customStyle="1" w:styleId="NoList113313">
    <w:name w:val="No List113313"/>
    <w:next w:val="NoList"/>
    <w:uiPriority w:val="99"/>
    <w:semiHidden/>
    <w:unhideWhenUsed/>
    <w:rsid w:val="006D18C0"/>
  </w:style>
  <w:style w:type="numbering" w:customStyle="1" w:styleId="NoList23313">
    <w:name w:val="No List23313"/>
    <w:next w:val="NoList"/>
    <w:uiPriority w:val="99"/>
    <w:semiHidden/>
    <w:unhideWhenUsed/>
    <w:rsid w:val="006D18C0"/>
  </w:style>
  <w:style w:type="numbering" w:customStyle="1" w:styleId="NoList33313">
    <w:name w:val="No List33313"/>
    <w:next w:val="NoList"/>
    <w:uiPriority w:val="99"/>
    <w:semiHidden/>
    <w:unhideWhenUsed/>
    <w:rsid w:val="006D18C0"/>
  </w:style>
  <w:style w:type="numbering" w:customStyle="1" w:styleId="NoList42313">
    <w:name w:val="No List42313"/>
    <w:next w:val="NoList"/>
    <w:uiPriority w:val="99"/>
    <w:semiHidden/>
    <w:unhideWhenUsed/>
    <w:rsid w:val="006D18C0"/>
  </w:style>
  <w:style w:type="numbering" w:customStyle="1" w:styleId="NoList1112313">
    <w:name w:val="No List1112313"/>
    <w:next w:val="NoList"/>
    <w:uiPriority w:val="99"/>
    <w:semiHidden/>
    <w:rsid w:val="006D18C0"/>
  </w:style>
  <w:style w:type="numbering" w:customStyle="1" w:styleId="NoList11112313">
    <w:name w:val="No List11112313"/>
    <w:next w:val="NoList"/>
    <w:uiPriority w:val="99"/>
    <w:semiHidden/>
    <w:unhideWhenUsed/>
    <w:rsid w:val="006D18C0"/>
  </w:style>
  <w:style w:type="numbering" w:customStyle="1" w:styleId="NoList212313">
    <w:name w:val="No List212313"/>
    <w:next w:val="NoList"/>
    <w:uiPriority w:val="99"/>
    <w:semiHidden/>
    <w:unhideWhenUsed/>
    <w:rsid w:val="006D18C0"/>
  </w:style>
  <w:style w:type="numbering" w:customStyle="1" w:styleId="NoList312313">
    <w:name w:val="No List312313"/>
    <w:next w:val="NoList"/>
    <w:uiPriority w:val="99"/>
    <w:semiHidden/>
    <w:unhideWhenUsed/>
    <w:rsid w:val="006D18C0"/>
  </w:style>
  <w:style w:type="numbering" w:customStyle="1" w:styleId="NoList52313">
    <w:name w:val="No List52313"/>
    <w:next w:val="NoList"/>
    <w:uiPriority w:val="99"/>
    <w:semiHidden/>
    <w:unhideWhenUsed/>
    <w:rsid w:val="006D18C0"/>
  </w:style>
  <w:style w:type="numbering" w:customStyle="1" w:styleId="NoList8213">
    <w:name w:val="No List8213"/>
    <w:next w:val="NoList"/>
    <w:uiPriority w:val="99"/>
    <w:semiHidden/>
    <w:unhideWhenUsed/>
    <w:rsid w:val="006D18C0"/>
  </w:style>
  <w:style w:type="numbering" w:customStyle="1" w:styleId="NoList14213">
    <w:name w:val="No List14213"/>
    <w:next w:val="NoList"/>
    <w:uiPriority w:val="99"/>
    <w:semiHidden/>
    <w:unhideWhenUsed/>
    <w:rsid w:val="006D18C0"/>
  </w:style>
  <w:style w:type="numbering" w:customStyle="1" w:styleId="NoList24213">
    <w:name w:val="No List24213"/>
    <w:next w:val="NoList"/>
    <w:uiPriority w:val="99"/>
    <w:semiHidden/>
    <w:unhideWhenUsed/>
    <w:rsid w:val="006D18C0"/>
  </w:style>
  <w:style w:type="numbering" w:customStyle="1" w:styleId="NoList34213">
    <w:name w:val="No List34213"/>
    <w:next w:val="NoList"/>
    <w:uiPriority w:val="99"/>
    <w:semiHidden/>
    <w:unhideWhenUsed/>
    <w:rsid w:val="006D18C0"/>
  </w:style>
  <w:style w:type="table" w:customStyle="1" w:styleId="TableGrid141213">
    <w:name w:val="Table Grid14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3">
    <w:name w:val="Table Grid51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3">
    <w:name w:val="No List43213"/>
    <w:next w:val="NoList"/>
    <w:uiPriority w:val="99"/>
    <w:semiHidden/>
    <w:unhideWhenUsed/>
    <w:rsid w:val="006D18C0"/>
  </w:style>
  <w:style w:type="numbering" w:customStyle="1" w:styleId="NoList114213">
    <w:name w:val="No List114213"/>
    <w:next w:val="NoList"/>
    <w:uiPriority w:val="99"/>
    <w:semiHidden/>
    <w:rsid w:val="006D18C0"/>
  </w:style>
  <w:style w:type="numbering" w:customStyle="1" w:styleId="NoList1113213">
    <w:name w:val="No List1113213"/>
    <w:next w:val="NoList"/>
    <w:uiPriority w:val="99"/>
    <w:semiHidden/>
    <w:unhideWhenUsed/>
    <w:rsid w:val="006D18C0"/>
  </w:style>
  <w:style w:type="numbering" w:customStyle="1" w:styleId="NoList213213">
    <w:name w:val="No List213213"/>
    <w:next w:val="NoList"/>
    <w:uiPriority w:val="99"/>
    <w:semiHidden/>
    <w:unhideWhenUsed/>
    <w:rsid w:val="006D18C0"/>
  </w:style>
  <w:style w:type="numbering" w:customStyle="1" w:styleId="NoList313213">
    <w:name w:val="No List313213"/>
    <w:next w:val="NoList"/>
    <w:uiPriority w:val="99"/>
    <w:semiHidden/>
    <w:unhideWhenUsed/>
    <w:rsid w:val="006D18C0"/>
  </w:style>
  <w:style w:type="numbering" w:customStyle="1" w:styleId="NoList53213">
    <w:name w:val="No List53213"/>
    <w:next w:val="NoList"/>
    <w:uiPriority w:val="99"/>
    <w:semiHidden/>
    <w:unhideWhenUsed/>
    <w:rsid w:val="006D18C0"/>
  </w:style>
  <w:style w:type="numbering" w:customStyle="1" w:styleId="NoList61213">
    <w:name w:val="No List61213"/>
    <w:next w:val="NoList"/>
    <w:uiPriority w:val="99"/>
    <w:semiHidden/>
    <w:unhideWhenUsed/>
    <w:rsid w:val="006D18C0"/>
  </w:style>
  <w:style w:type="numbering" w:customStyle="1" w:styleId="NoList121213">
    <w:name w:val="No List121213"/>
    <w:next w:val="NoList"/>
    <w:uiPriority w:val="99"/>
    <w:semiHidden/>
    <w:rsid w:val="006D18C0"/>
  </w:style>
  <w:style w:type="numbering" w:customStyle="1" w:styleId="NoList1121213">
    <w:name w:val="No List1121213"/>
    <w:next w:val="NoList"/>
    <w:uiPriority w:val="99"/>
    <w:semiHidden/>
    <w:unhideWhenUsed/>
    <w:rsid w:val="006D18C0"/>
  </w:style>
  <w:style w:type="numbering" w:customStyle="1" w:styleId="NoList221213">
    <w:name w:val="No List221213"/>
    <w:next w:val="NoList"/>
    <w:uiPriority w:val="99"/>
    <w:semiHidden/>
    <w:unhideWhenUsed/>
    <w:rsid w:val="006D18C0"/>
  </w:style>
  <w:style w:type="numbering" w:customStyle="1" w:styleId="NoList321213">
    <w:name w:val="No List321213"/>
    <w:next w:val="NoList"/>
    <w:uiPriority w:val="99"/>
    <w:semiHidden/>
    <w:unhideWhenUsed/>
    <w:rsid w:val="006D18C0"/>
  </w:style>
  <w:style w:type="numbering" w:customStyle="1" w:styleId="NoList4111213">
    <w:name w:val="No List4111213"/>
    <w:next w:val="NoList"/>
    <w:uiPriority w:val="99"/>
    <w:semiHidden/>
    <w:unhideWhenUsed/>
    <w:rsid w:val="006D18C0"/>
  </w:style>
  <w:style w:type="numbering" w:customStyle="1" w:styleId="NoList11113213">
    <w:name w:val="No List11113213"/>
    <w:next w:val="NoList"/>
    <w:uiPriority w:val="99"/>
    <w:semiHidden/>
    <w:rsid w:val="006D18C0"/>
  </w:style>
  <w:style w:type="numbering" w:customStyle="1" w:styleId="NoList1111111213">
    <w:name w:val="No List1111111213"/>
    <w:next w:val="NoList"/>
    <w:uiPriority w:val="99"/>
    <w:semiHidden/>
    <w:unhideWhenUsed/>
    <w:rsid w:val="006D18C0"/>
  </w:style>
  <w:style w:type="numbering" w:customStyle="1" w:styleId="NoList21111213">
    <w:name w:val="No List21111213"/>
    <w:next w:val="NoList"/>
    <w:uiPriority w:val="99"/>
    <w:semiHidden/>
    <w:unhideWhenUsed/>
    <w:rsid w:val="006D18C0"/>
  </w:style>
  <w:style w:type="numbering" w:customStyle="1" w:styleId="NoList31111213">
    <w:name w:val="No List31111213"/>
    <w:next w:val="NoList"/>
    <w:uiPriority w:val="99"/>
    <w:semiHidden/>
    <w:unhideWhenUsed/>
    <w:rsid w:val="006D18C0"/>
  </w:style>
  <w:style w:type="numbering" w:customStyle="1" w:styleId="NoList511213">
    <w:name w:val="No List511213"/>
    <w:next w:val="NoList"/>
    <w:uiPriority w:val="99"/>
    <w:semiHidden/>
    <w:unhideWhenUsed/>
    <w:rsid w:val="006D18C0"/>
  </w:style>
  <w:style w:type="numbering" w:customStyle="1" w:styleId="NoList71213">
    <w:name w:val="No List71213"/>
    <w:next w:val="NoList"/>
    <w:uiPriority w:val="99"/>
    <w:semiHidden/>
    <w:unhideWhenUsed/>
    <w:rsid w:val="006D18C0"/>
  </w:style>
  <w:style w:type="numbering" w:customStyle="1" w:styleId="NoList131213">
    <w:name w:val="No List131213"/>
    <w:next w:val="NoList"/>
    <w:uiPriority w:val="99"/>
    <w:semiHidden/>
    <w:rsid w:val="006D18C0"/>
  </w:style>
  <w:style w:type="numbering" w:customStyle="1" w:styleId="NoList1131213">
    <w:name w:val="No List1131213"/>
    <w:next w:val="NoList"/>
    <w:uiPriority w:val="99"/>
    <w:semiHidden/>
    <w:unhideWhenUsed/>
    <w:rsid w:val="006D18C0"/>
  </w:style>
  <w:style w:type="numbering" w:customStyle="1" w:styleId="NoList231213">
    <w:name w:val="No List231213"/>
    <w:next w:val="NoList"/>
    <w:uiPriority w:val="99"/>
    <w:semiHidden/>
    <w:unhideWhenUsed/>
    <w:rsid w:val="006D18C0"/>
  </w:style>
  <w:style w:type="numbering" w:customStyle="1" w:styleId="NoList331213">
    <w:name w:val="No List331213"/>
    <w:next w:val="NoList"/>
    <w:uiPriority w:val="99"/>
    <w:semiHidden/>
    <w:unhideWhenUsed/>
    <w:rsid w:val="006D18C0"/>
  </w:style>
  <w:style w:type="numbering" w:customStyle="1" w:styleId="NoList421213">
    <w:name w:val="No List421213"/>
    <w:next w:val="NoList"/>
    <w:uiPriority w:val="99"/>
    <w:semiHidden/>
    <w:unhideWhenUsed/>
    <w:rsid w:val="006D18C0"/>
  </w:style>
  <w:style w:type="numbering" w:customStyle="1" w:styleId="NoList11121213">
    <w:name w:val="No List11121213"/>
    <w:next w:val="NoList"/>
    <w:uiPriority w:val="99"/>
    <w:semiHidden/>
    <w:rsid w:val="006D18C0"/>
  </w:style>
  <w:style w:type="numbering" w:customStyle="1" w:styleId="NoList111121213">
    <w:name w:val="No List111121213"/>
    <w:next w:val="NoList"/>
    <w:uiPriority w:val="99"/>
    <w:semiHidden/>
    <w:unhideWhenUsed/>
    <w:rsid w:val="006D18C0"/>
  </w:style>
  <w:style w:type="numbering" w:customStyle="1" w:styleId="NoList2121213">
    <w:name w:val="No List2121213"/>
    <w:next w:val="NoList"/>
    <w:uiPriority w:val="99"/>
    <w:semiHidden/>
    <w:unhideWhenUsed/>
    <w:rsid w:val="006D18C0"/>
  </w:style>
  <w:style w:type="numbering" w:customStyle="1" w:styleId="NoList3121213">
    <w:name w:val="No List3121213"/>
    <w:next w:val="NoList"/>
    <w:uiPriority w:val="99"/>
    <w:semiHidden/>
    <w:unhideWhenUsed/>
    <w:rsid w:val="006D18C0"/>
  </w:style>
  <w:style w:type="numbering" w:customStyle="1" w:styleId="NoList521213">
    <w:name w:val="No List521213"/>
    <w:next w:val="NoList"/>
    <w:uiPriority w:val="99"/>
    <w:semiHidden/>
    <w:unhideWhenUsed/>
    <w:rsid w:val="006D18C0"/>
  </w:style>
  <w:style w:type="numbering" w:customStyle="1" w:styleId="NoList9113">
    <w:name w:val="No List9113"/>
    <w:next w:val="NoList"/>
    <w:uiPriority w:val="99"/>
    <w:semiHidden/>
    <w:unhideWhenUsed/>
    <w:rsid w:val="006D18C0"/>
  </w:style>
  <w:style w:type="table" w:customStyle="1" w:styleId="TableGrid61113">
    <w:name w:val="Table Grid6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3">
    <w:name w:val="Table Grid151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3">
    <w:name w:val="Table Grid5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3">
    <w:name w:val="Table Grid6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3">
    <w:name w:val="No List15113"/>
    <w:next w:val="NoList"/>
    <w:uiPriority w:val="99"/>
    <w:semiHidden/>
    <w:unhideWhenUsed/>
    <w:rsid w:val="006D18C0"/>
  </w:style>
  <w:style w:type="table" w:customStyle="1" w:styleId="TableGrid1411113">
    <w:name w:val="Table Grid1411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3">
    <w:name w:val="No List25113"/>
    <w:next w:val="NoList"/>
    <w:uiPriority w:val="99"/>
    <w:semiHidden/>
    <w:unhideWhenUsed/>
    <w:rsid w:val="006D18C0"/>
  </w:style>
  <w:style w:type="table" w:customStyle="1" w:styleId="TableGrid1511113">
    <w:name w:val="Table Grid151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3">
    <w:name w:val="No List35113"/>
    <w:next w:val="NoList"/>
    <w:uiPriority w:val="99"/>
    <w:semiHidden/>
    <w:unhideWhenUsed/>
    <w:rsid w:val="006D18C0"/>
  </w:style>
  <w:style w:type="numbering" w:customStyle="1" w:styleId="NoList10113">
    <w:name w:val="No List10113"/>
    <w:next w:val="NoList"/>
    <w:uiPriority w:val="99"/>
    <w:semiHidden/>
    <w:unhideWhenUsed/>
    <w:rsid w:val="006D18C0"/>
  </w:style>
  <w:style w:type="numbering" w:customStyle="1" w:styleId="NoList16113">
    <w:name w:val="No List16113"/>
    <w:next w:val="NoList"/>
    <w:uiPriority w:val="99"/>
    <w:semiHidden/>
    <w:unhideWhenUsed/>
    <w:rsid w:val="006D18C0"/>
  </w:style>
  <w:style w:type="table" w:customStyle="1" w:styleId="TableGrid191113">
    <w:name w:val="Table Grid19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3">
    <w:name w:val="No List17113"/>
    <w:next w:val="NoList"/>
    <w:uiPriority w:val="99"/>
    <w:semiHidden/>
    <w:unhideWhenUsed/>
    <w:rsid w:val="006D18C0"/>
  </w:style>
  <w:style w:type="numbering" w:customStyle="1" w:styleId="NoList26113">
    <w:name w:val="No List26113"/>
    <w:next w:val="NoList"/>
    <w:uiPriority w:val="99"/>
    <w:semiHidden/>
    <w:unhideWhenUsed/>
    <w:rsid w:val="006D18C0"/>
  </w:style>
  <w:style w:type="numbering" w:customStyle="1" w:styleId="NoList36113">
    <w:name w:val="No List36113"/>
    <w:next w:val="NoList"/>
    <w:uiPriority w:val="99"/>
    <w:semiHidden/>
    <w:unhideWhenUsed/>
    <w:rsid w:val="006D18C0"/>
  </w:style>
  <w:style w:type="numbering" w:customStyle="1" w:styleId="NoList44113">
    <w:name w:val="No List44113"/>
    <w:next w:val="NoList"/>
    <w:uiPriority w:val="99"/>
    <w:semiHidden/>
    <w:rsid w:val="006D18C0"/>
  </w:style>
  <w:style w:type="numbering" w:customStyle="1" w:styleId="NoList115113">
    <w:name w:val="No List115113"/>
    <w:next w:val="NoList"/>
    <w:uiPriority w:val="99"/>
    <w:semiHidden/>
    <w:unhideWhenUsed/>
    <w:rsid w:val="006D18C0"/>
  </w:style>
  <w:style w:type="numbering" w:customStyle="1" w:styleId="NoList214113">
    <w:name w:val="No List214113"/>
    <w:next w:val="NoList"/>
    <w:uiPriority w:val="99"/>
    <w:semiHidden/>
    <w:unhideWhenUsed/>
    <w:rsid w:val="006D18C0"/>
  </w:style>
  <w:style w:type="numbering" w:customStyle="1" w:styleId="NoList314113">
    <w:name w:val="No List314113"/>
    <w:next w:val="NoList"/>
    <w:uiPriority w:val="99"/>
    <w:semiHidden/>
    <w:unhideWhenUsed/>
    <w:rsid w:val="006D18C0"/>
  </w:style>
  <w:style w:type="table" w:customStyle="1" w:styleId="TableGrid1911113">
    <w:name w:val="Table Grid19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3">
    <w:name w:val="No List412113"/>
    <w:next w:val="NoList"/>
    <w:uiPriority w:val="99"/>
    <w:semiHidden/>
    <w:unhideWhenUsed/>
    <w:rsid w:val="006D18C0"/>
  </w:style>
  <w:style w:type="numbering" w:customStyle="1" w:styleId="NoList1114113">
    <w:name w:val="No List1114113"/>
    <w:next w:val="NoList"/>
    <w:uiPriority w:val="99"/>
    <w:semiHidden/>
    <w:rsid w:val="006D18C0"/>
  </w:style>
  <w:style w:type="numbering" w:customStyle="1" w:styleId="NoList11114113">
    <w:name w:val="No List11114113"/>
    <w:next w:val="NoList"/>
    <w:uiPriority w:val="99"/>
    <w:semiHidden/>
    <w:unhideWhenUsed/>
    <w:rsid w:val="006D18C0"/>
  </w:style>
  <w:style w:type="numbering" w:customStyle="1" w:styleId="NoList2112113">
    <w:name w:val="No List2112113"/>
    <w:next w:val="NoList"/>
    <w:uiPriority w:val="99"/>
    <w:semiHidden/>
    <w:unhideWhenUsed/>
    <w:rsid w:val="006D18C0"/>
  </w:style>
  <w:style w:type="numbering" w:customStyle="1" w:styleId="NoList3112113">
    <w:name w:val="No List3112113"/>
    <w:next w:val="NoList"/>
    <w:uiPriority w:val="99"/>
    <w:semiHidden/>
    <w:unhideWhenUsed/>
    <w:rsid w:val="006D18C0"/>
  </w:style>
  <w:style w:type="numbering" w:customStyle="1" w:styleId="NoList54113">
    <w:name w:val="No List54113"/>
    <w:next w:val="NoList"/>
    <w:uiPriority w:val="99"/>
    <w:semiHidden/>
    <w:unhideWhenUsed/>
    <w:rsid w:val="006D18C0"/>
  </w:style>
  <w:style w:type="numbering" w:customStyle="1" w:styleId="NoList62113">
    <w:name w:val="No List62113"/>
    <w:next w:val="NoList"/>
    <w:uiPriority w:val="99"/>
    <w:semiHidden/>
    <w:unhideWhenUsed/>
    <w:rsid w:val="006D18C0"/>
  </w:style>
  <w:style w:type="numbering" w:customStyle="1" w:styleId="NoList122113">
    <w:name w:val="No List122113"/>
    <w:next w:val="NoList"/>
    <w:uiPriority w:val="99"/>
    <w:semiHidden/>
    <w:rsid w:val="006D18C0"/>
  </w:style>
  <w:style w:type="numbering" w:customStyle="1" w:styleId="NoList1122113">
    <w:name w:val="No List1122113"/>
    <w:next w:val="NoList"/>
    <w:uiPriority w:val="99"/>
    <w:semiHidden/>
    <w:unhideWhenUsed/>
    <w:rsid w:val="006D18C0"/>
  </w:style>
  <w:style w:type="numbering" w:customStyle="1" w:styleId="NoList222113">
    <w:name w:val="No List222113"/>
    <w:next w:val="NoList"/>
    <w:uiPriority w:val="99"/>
    <w:semiHidden/>
    <w:unhideWhenUsed/>
    <w:rsid w:val="006D18C0"/>
  </w:style>
  <w:style w:type="numbering" w:customStyle="1" w:styleId="NoList322113">
    <w:name w:val="No List322113"/>
    <w:next w:val="NoList"/>
    <w:uiPriority w:val="99"/>
    <w:semiHidden/>
    <w:unhideWhenUsed/>
    <w:rsid w:val="006D18C0"/>
  </w:style>
  <w:style w:type="numbering" w:customStyle="1" w:styleId="NoList41111113">
    <w:name w:val="No List41111113"/>
    <w:next w:val="NoList"/>
    <w:uiPriority w:val="99"/>
    <w:semiHidden/>
    <w:unhideWhenUsed/>
    <w:rsid w:val="006D18C0"/>
  </w:style>
  <w:style w:type="numbering" w:customStyle="1" w:styleId="NoList111112113">
    <w:name w:val="No List111112113"/>
    <w:next w:val="NoList"/>
    <w:uiPriority w:val="99"/>
    <w:semiHidden/>
    <w:rsid w:val="006D18C0"/>
  </w:style>
  <w:style w:type="numbering" w:customStyle="1" w:styleId="NoList11111111113">
    <w:name w:val="No List11111111113"/>
    <w:next w:val="NoList"/>
    <w:uiPriority w:val="99"/>
    <w:semiHidden/>
    <w:unhideWhenUsed/>
    <w:rsid w:val="006D18C0"/>
  </w:style>
  <w:style w:type="numbering" w:customStyle="1" w:styleId="NoList211111113">
    <w:name w:val="No List211111113"/>
    <w:next w:val="NoList"/>
    <w:uiPriority w:val="99"/>
    <w:semiHidden/>
    <w:unhideWhenUsed/>
    <w:rsid w:val="006D18C0"/>
  </w:style>
  <w:style w:type="numbering" w:customStyle="1" w:styleId="NoList311111113">
    <w:name w:val="No List311111113"/>
    <w:next w:val="NoList"/>
    <w:uiPriority w:val="99"/>
    <w:semiHidden/>
    <w:unhideWhenUsed/>
    <w:rsid w:val="006D18C0"/>
  </w:style>
  <w:style w:type="numbering" w:customStyle="1" w:styleId="NoList512113">
    <w:name w:val="No List512113"/>
    <w:next w:val="NoList"/>
    <w:uiPriority w:val="99"/>
    <w:semiHidden/>
    <w:unhideWhenUsed/>
    <w:rsid w:val="006D18C0"/>
  </w:style>
  <w:style w:type="numbering" w:customStyle="1" w:styleId="NoList72113">
    <w:name w:val="No List72113"/>
    <w:next w:val="NoList"/>
    <w:uiPriority w:val="99"/>
    <w:semiHidden/>
    <w:unhideWhenUsed/>
    <w:rsid w:val="006D18C0"/>
  </w:style>
  <w:style w:type="numbering" w:customStyle="1" w:styleId="NoList132113">
    <w:name w:val="No List132113"/>
    <w:next w:val="NoList"/>
    <w:uiPriority w:val="99"/>
    <w:semiHidden/>
    <w:rsid w:val="006D18C0"/>
  </w:style>
  <w:style w:type="numbering" w:customStyle="1" w:styleId="NoList1132113">
    <w:name w:val="No List1132113"/>
    <w:next w:val="NoList"/>
    <w:uiPriority w:val="99"/>
    <w:semiHidden/>
    <w:unhideWhenUsed/>
    <w:rsid w:val="006D18C0"/>
  </w:style>
  <w:style w:type="numbering" w:customStyle="1" w:styleId="NoList232113">
    <w:name w:val="No List232113"/>
    <w:next w:val="NoList"/>
    <w:uiPriority w:val="99"/>
    <w:semiHidden/>
    <w:unhideWhenUsed/>
    <w:rsid w:val="006D18C0"/>
  </w:style>
  <w:style w:type="numbering" w:customStyle="1" w:styleId="NoList332113">
    <w:name w:val="No List332113"/>
    <w:next w:val="NoList"/>
    <w:uiPriority w:val="99"/>
    <w:semiHidden/>
    <w:unhideWhenUsed/>
    <w:rsid w:val="006D18C0"/>
  </w:style>
  <w:style w:type="numbering" w:customStyle="1" w:styleId="NoList422113">
    <w:name w:val="No List422113"/>
    <w:next w:val="NoList"/>
    <w:uiPriority w:val="99"/>
    <w:semiHidden/>
    <w:unhideWhenUsed/>
    <w:rsid w:val="006D18C0"/>
  </w:style>
  <w:style w:type="numbering" w:customStyle="1" w:styleId="NoList11122113">
    <w:name w:val="No List11122113"/>
    <w:next w:val="NoList"/>
    <w:uiPriority w:val="99"/>
    <w:semiHidden/>
    <w:rsid w:val="006D18C0"/>
  </w:style>
  <w:style w:type="numbering" w:customStyle="1" w:styleId="NoList111122113">
    <w:name w:val="No List111122113"/>
    <w:next w:val="NoList"/>
    <w:uiPriority w:val="99"/>
    <w:semiHidden/>
    <w:unhideWhenUsed/>
    <w:rsid w:val="006D18C0"/>
  </w:style>
  <w:style w:type="numbering" w:customStyle="1" w:styleId="NoList2122113">
    <w:name w:val="No List2122113"/>
    <w:next w:val="NoList"/>
    <w:uiPriority w:val="99"/>
    <w:semiHidden/>
    <w:unhideWhenUsed/>
    <w:rsid w:val="006D18C0"/>
  </w:style>
  <w:style w:type="numbering" w:customStyle="1" w:styleId="NoList3122113">
    <w:name w:val="No List3122113"/>
    <w:next w:val="NoList"/>
    <w:uiPriority w:val="99"/>
    <w:semiHidden/>
    <w:unhideWhenUsed/>
    <w:rsid w:val="006D18C0"/>
  </w:style>
  <w:style w:type="numbering" w:customStyle="1" w:styleId="NoList522113">
    <w:name w:val="No List522113"/>
    <w:next w:val="NoList"/>
    <w:uiPriority w:val="99"/>
    <w:semiHidden/>
    <w:unhideWhenUsed/>
    <w:rsid w:val="006D18C0"/>
  </w:style>
  <w:style w:type="numbering" w:customStyle="1" w:styleId="NoList81113">
    <w:name w:val="No List81113"/>
    <w:next w:val="NoList"/>
    <w:uiPriority w:val="99"/>
    <w:semiHidden/>
    <w:unhideWhenUsed/>
    <w:rsid w:val="006D18C0"/>
  </w:style>
  <w:style w:type="numbering" w:customStyle="1" w:styleId="NoList141113">
    <w:name w:val="No List141113"/>
    <w:next w:val="NoList"/>
    <w:uiPriority w:val="99"/>
    <w:semiHidden/>
    <w:unhideWhenUsed/>
    <w:rsid w:val="006D18C0"/>
  </w:style>
  <w:style w:type="numbering" w:customStyle="1" w:styleId="NoList241113">
    <w:name w:val="No List241113"/>
    <w:next w:val="NoList"/>
    <w:uiPriority w:val="99"/>
    <w:semiHidden/>
    <w:unhideWhenUsed/>
    <w:rsid w:val="006D18C0"/>
  </w:style>
  <w:style w:type="numbering" w:customStyle="1" w:styleId="NoList341113">
    <w:name w:val="No List341113"/>
    <w:next w:val="NoList"/>
    <w:uiPriority w:val="99"/>
    <w:semiHidden/>
    <w:unhideWhenUsed/>
    <w:rsid w:val="006D18C0"/>
  </w:style>
  <w:style w:type="table" w:customStyle="1" w:styleId="TableGrid14111113">
    <w:name w:val="Table Grid14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3">
    <w:name w:val="Table Grid511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3">
    <w:name w:val="No List431113"/>
    <w:next w:val="NoList"/>
    <w:uiPriority w:val="99"/>
    <w:semiHidden/>
    <w:unhideWhenUsed/>
    <w:rsid w:val="006D18C0"/>
  </w:style>
  <w:style w:type="numbering" w:customStyle="1" w:styleId="NoList1141113">
    <w:name w:val="No List1141113"/>
    <w:next w:val="NoList"/>
    <w:uiPriority w:val="99"/>
    <w:semiHidden/>
    <w:rsid w:val="006D18C0"/>
  </w:style>
  <w:style w:type="numbering" w:customStyle="1" w:styleId="NoList11131113">
    <w:name w:val="No List11131113"/>
    <w:next w:val="NoList"/>
    <w:uiPriority w:val="99"/>
    <w:semiHidden/>
    <w:unhideWhenUsed/>
    <w:rsid w:val="006D18C0"/>
  </w:style>
  <w:style w:type="numbering" w:customStyle="1" w:styleId="NoList2131113">
    <w:name w:val="No List2131113"/>
    <w:next w:val="NoList"/>
    <w:uiPriority w:val="99"/>
    <w:semiHidden/>
    <w:unhideWhenUsed/>
    <w:rsid w:val="006D18C0"/>
  </w:style>
  <w:style w:type="numbering" w:customStyle="1" w:styleId="NoList3131113">
    <w:name w:val="No List3131113"/>
    <w:next w:val="NoList"/>
    <w:uiPriority w:val="99"/>
    <w:semiHidden/>
    <w:unhideWhenUsed/>
    <w:rsid w:val="006D18C0"/>
  </w:style>
  <w:style w:type="numbering" w:customStyle="1" w:styleId="NoList531113">
    <w:name w:val="No List531113"/>
    <w:next w:val="NoList"/>
    <w:uiPriority w:val="99"/>
    <w:semiHidden/>
    <w:unhideWhenUsed/>
    <w:rsid w:val="006D18C0"/>
  </w:style>
  <w:style w:type="numbering" w:customStyle="1" w:styleId="NoList611113">
    <w:name w:val="No List611113"/>
    <w:next w:val="NoList"/>
    <w:uiPriority w:val="99"/>
    <w:semiHidden/>
    <w:unhideWhenUsed/>
    <w:rsid w:val="006D18C0"/>
  </w:style>
  <w:style w:type="numbering" w:customStyle="1" w:styleId="NoList1211113">
    <w:name w:val="No List1211113"/>
    <w:next w:val="NoList"/>
    <w:uiPriority w:val="99"/>
    <w:semiHidden/>
    <w:rsid w:val="006D18C0"/>
  </w:style>
  <w:style w:type="numbering" w:customStyle="1" w:styleId="NoList11211113">
    <w:name w:val="No List11211113"/>
    <w:next w:val="NoList"/>
    <w:uiPriority w:val="99"/>
    <w:semiHidden/>
    <w:unhideWhenUsed/>
    <w:rsid w:val="006D18C0"/>
  </w:style>
  <w:style w:type="numbering" w:customStyle="1" w:styleId="NoList2211113">
    <w:name w:val="No List2211113"/>
    <w:next w:val="NoList"/>
    <w:uiPriority w:val="99"/>
    <w:semiHidden/>
    <w:unhideWhenUsed/>
    <w:rsid w:val="006D18C0"/>
  </w:style>
  <w:style w:type="numbering" w:customStyle="1" w:styleId="NoList3211113">
    <w:name w:val="No List3211113"/>
    <w:next w:val="NoList"/>
    <w:uiPriority w:val="99"/>
    <w:semiHidden/>
    <w:unhideWhenUsed/>
    <w:rsid w:val="006D18C0"/>
  </w:style>
  <w:style w:type="numbering" w:customStyle="1" w:styleId="NoList411111113">
    <w:name w:val="No List411111113"/>
    <w:next w:val="NoList"/>
    <w:uiPriority w:val="99"/>
    <w:semiHidden/>
    <w:unhideWhenUsed/>
    <w:rsid w:val="006D18C0"/>
  </w:style>
  <w:style w:type="numbering" w:customStyle="1" w:styleId="NoList111131113">
    <w:name w:val="No List111131113"/>
    <w:next w:val="NoList"/>
    <w:uiPriority w:val="99"/>
    <w:semiHidden/>
    <w:rsid w:val="006D18C0"/>
  </w:style>
  <w:style w:type="numbering" w:customStyle="1" w:styleId="NoList111111111113">
    <w:name w:val="No List111111111113"/>
    <w:next w:val="NoList"/>
    <w:uiPriority w:val="99"/>
    <w:semiHidden/>
    <w:unhideWhenUsed/>
    <w:rsid w:val="006D18C0"/>
  </w:style>
  <w:style w:type="numbering" w:customStyle="1" w:styleId="NoList2111111113">
    <w:name w:val="No List2111111113"/>
    <w:next w:val="NoList"/>
    <w:uiPriority w:val="99"/>
    <w:semiHidden/>
    <w:unhideWhenUsed/>
    <w:rsid w:val="006D18C0"/>
  </w:style>
  <w:style w:type="numbering" w:customStyle="1" w:styleId="NoList3111111113">
    <w:name w:val="No List3111111113"/>
    <w:next w:val="NoList"/>
    <w:uiPriority w:val="99"/>
    <w:semiHidden/>
    <w:unhideWhenUsed/>
    <w:rsid w:val="006D18C0"/>
  </w:style>
  <w:style w:type="numbering" w:customStyle="1" w:styleId="NoList5111113">
    <w:name w:val="No List5111113"/>
    <w:next w:val="NoList"/>
    <w:uiPriority w:val="99"/>
    <w:semiHidden/>
    <w:unhideWhenUsed/>
    <w:rsid w:val="006D18C0"/>
  </w:style>
  <w:style w:type="numbering" w:customStyle="1" w:styleId="NoList711113">
    <w:name w:val="No List711113"/>
    <w:next w:val="NoList"/>
    <w:uiPriority w:val="99"/>
    <w:semiHidden/>
    <w:unhideWhenUsed/>
    <w:rsid w:val="006D18C0"/>
  </w:style>
  <w:style w:type="numbering" w:customStyle="1" w:styleId="NoList1311113">
    <w:name w:val="No List1311113"/>
    <w:next w:val="NoList"/>
    <w:uiPriority w:val="99"/>
    <w:semiHidden/>
    <w:rsid w:val="006D18C0"/>
  </w:style>
  <w:style w:type="numbering" w:customStyle="1" w:styleId="NoList11311113">
    <w:name w:val="No List11311113"/>
    <w:next w:val="NoList"/>
    <w:uiPriority w:val="99"/>
    <w:semiHidden/>
    <w:unhideWhenUsed/>
    <w:rsid w:val="006D18C0"/>
  </w:style>
  <w:style w:type="numbering" w:customStyle="1" w:styleId="NoList2311113">
    <w:name w:val="No List2311113"/>
    <w:next w:val="NoList"/>
    <w:uiPriority w:val="99"/>
    <w:semiHidden/>
    <w:unhideWhenUsed/>
    <w:rsid w:val="006D18C0"/>
  </w:style>
  <w:style w:type="numbering" w:customStyle="1" w:styleId="NoList3311113">
    <w:name w:val="No List3311113"/>
    <w:next w:val="NoList"/>
    <w:uiPriority w:val="99"/>
    <w:semiHidden/>
    <w:unhideWhenUsed/>
    <w:rsid w:val="006D18C0"/>
  </w:style>
  <w:style w:type="numbering" w:customStyle="1" w:styleId="NoList4211113">
    <w:name w:val="No List4211113"/>
    <w:next w:val="NoList"/>
    <w:uiPriority w:val="99"/>
    <w:semiHidden/>
    <w:unhideWhenUsed/>
    <w:rsid w:val="006D18C0"/>
  </w:style>
  <w:style w:type="numbering" w:customStyle="1" w:styleId="NoList111211113">
    <w:name w:val="No List111211113"/>
    <w:next w:val="NoList"/>
    <w:uiPriority w:val="99"/>
    <w:semiHidden/>
    <w:rsid w:val="006D18C0"/>
  </w:style>
  <w:style w:type="numbering" w:customStyle="1" w:styleId="NoList1111211113">
    <w:name w:val="No List1111211113"/>
    <w:next w:val="NoList"/>
    <w:uiPriority w:val="99"/>
    <w:semiHidden/>
    <w:unhideWhenUsed/>
    <w:rsid w:val="006D18C0"/>
  </w:style>
  <w:style w:type="numbering" w:customStyle="1" w:styleId="NoList21211113">
    <w:name w:val="No List21211113"/>
    <w:next w:val="NoList"/>
    <w:uiPriority w:val="99"/>
    <w:semiHidden/>
    <w:unhideWhenUsed/>
    <w:rsid w:val="006D18C0"/>
  </w:style>
  <w:style w:type="numbering" w:customStyle="1" w:styleId="NoList31211113">
    <w:name w:val="No List31211113"/>
    <w:next w:val="NoList"/>
    <w:uiPriority w:val="99"/>
    <w:semiHidden/>
    <w:unhideWhenUsed/>
    <w:rsid w:val="006D18C0"/>
  </w:style>
  <w:style w:type="numbering" w:customStyle="1" w:styleId="NoList5211113">
    <w:name w:val="No List5211113"/>
    <w:next w:val="NoList"/>
    <w:uiPriority w:val="99"/>
    <w:semiHidden/>
    <w:unhideWhenUsed/>
    <w:rsid w:val="006D18C0"/>
  </w:style>
  <w:style w:type="numbering" w:customStyle="1" w:styleId="NoList202">
    <w:name w:val="No List202"/>
    <w:next w:val="NoList"/>
    <w:uiPriority w:val="99"/>
    <w:semiHidden/>
    <w:rsid w:val="006D18C0"/>
  </w:style>
  <w:style w:type="numbering" w:customStyle="1" w:styleId="NoList1102">
    <w:name w:val="No List1102"/>
    <w:next w:val="NoList"/>
    <w:uiPriority w:val="99"/>
    <w:semiHidden/>
    <w:unhideWhenUsed/>
    <w:rsid w:val="006D18C0"/>
  </w:style>
  <w:style w:type="numbering" w:customStyle="1" w:styleId="NoList282">
    <w:name w:val="No List282"/>
    <w:next w:val="NoList"/>
    <w:uiPriority w:val="99"/>
    <w:semiHidden/>
    <w:unhideWhenUsed/>
    <w:rsid w:val="006D18C0"/>
  </w:style>
  <w:style w:type="numbering" w:customStyle="1" w:styleId="NoList382">
    <w:name w:val="No List382"/>
    <w:next w:val="NoList"/>
    <w:uiPriority w:val="99"/>
    <w:semiHidden/>
    <w:unhideWhenUsed/>
    <w:rsid w:val="006D18C0"/>
  </w:style>
  <w:style w:type="table" w:customStyle="1" w:styleId="TableGrid1182">
    <w:name w:val="Table Grid118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2">
    <w:name w:val="Table Grid29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2">
    <w:name w:val="No List462"/>
    <w:next w:val="NoList"/>
    <w:uiPriority w:val="99"/>
    <w:semiHidden/>
    <w:unhideWhenUsed/>
    <w:rsid w:val="006D18C0"/>
  </w:style>
  <w:style w:type="table" w:customStyle="1" w:styleId="TableGrid2102">
    <w:name w:val="Table Grid210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2">
    <w:name w:val="No List1172"/>
    <w:next w:val="NoList"/>
    <w:uiPriority w:val="99"/>
    <w:semiHidden/>
    <w:rsid w:val="006D18C0"/>
  </w:style>
  <w:style w:type="numbering" w:customStyle="1" w:styleId="NoList11162">
    <w:name w:val="No List11162"/>
    <w:next w:val="NoList"/>
    <w:uiPriority w:val="99"/>
    <w:semiHidden/>
    <w:unhideWhenUsed/>
    <w:rsid w:val="006D18C0"/>
  </w:style>
  <w:style w:type="numbering" w:customStyle="1" w:styleId="NoList2162">
    <w:name w:val="No List2162"/>
    <w:next w:val="NoList"/>
    <w:uiPriority w:val="99"/>
    <w:semiHidden/>
    <w:unhideWhenUsed/>
    <w:rsid w:val="006D18C0"/>
  </w:style>
  <w:style w:type="numbering" w:customStyle="1" w:styleId="NoList3162">
    <w:name w:val="No List3162"/>
    <w:next w:val="NoList"/>
    <w:uiPriority w:val="99"/>
    <w:semiHidden/>
    <w:unhideWhenUsed/>
    <w:rsid w:val="006D18C0"/>
  </w:style>
  <w:style w:type="table" w:customStyle="1" w:styleId="TableGrid1192">
    <w:name w:val="Table Grid1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2">
    <w:name w:val="Table Grid216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2">
    <w:name w:val="No List562"/>
    <w:next w:val="NoList"/>
    <w:uiPriority w:val="99"/>
    <w:semiHidden/>
    <w:unhideWhenUsed/>
    <w:rsid w:val="006D18C0"/>
  </w:style>
  <w:style w:type="numbering" w:customStyle="1" w:styleId="NoList642">
    <w:name w:val="No List642"/>
    <w:next w:val="NoList"/>
    <w:uiPriority w:val="99"/>
    <w:semiHidden/>
    <w:unhideWhenUsed/>
    <w:rsid w:val="006D18C0"/>
  </w:style>
  <w:style w:type="numbering" w:customStyle="1" w:styleId="NoList1242">
    <w:name w:val="No List1242"/>
    <w:next w:val="NoList"/>
    <w:uiPriority w:val="99"/>
    <w:semiHidden/>
    <w:rsid w:val="006D18C0"/>
  </w:style>
  <w:style w:type="numbering" w:customStyle="1" w:styleId="NoList11242">
    <w:name w:val="No List11242"/>
    <w:next w:val="NoList"/>
    <w:uiPriority w:val="99"/>
    <w:semiHidden/>
    <w:unhideWhenUsed/>
    <w:rsid w:val="006D18C0"/>
  </w:style>
  <w:style w:type="numbering" w:customStyle="1" w:styleId="NoList2242">
    <w:name w:val="No List2242"/>
    <w:next w:val="NoList"/>
    <w:uiPriority w:val="99"/>
    <w:semiHidden/>
    <w:unhideWhenUsed/>
    <w:rsid w:val="006D18C0"/>
  </w:style>
  <w:style w:type="numbering" w:customStyle="1" w:styleId="NoList3242">
    <w:name w:val="No List3242"/>
    <w:next w:val="NoList"/>
    <w:uiPriority w:val="99"/>
    <w:semiHidden/>
    <w:unhideWhenUsed/>
    <w:rsid w:val="006D18C0"/>
  </w:style>
  <w:style w:type="table" w:customStyle="1" w:styleId="TableGrid1252">
    <w:name w:val="Table Grid12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2">
    <w:name w:val="Table Grid3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2">
    <w:name w:val="No List4142"/>
    <w:next w:val="NoList"/>
    <w:uiPriority w:val="99"/>
    <w:semiHidden/>
    <w:unhideWhenUsed/>
    <w:rsid w:val="006D18C0"/>
  </w:style>
  <w:style w:type="table" w:customStyle="1" w:styleId="TableGrid2242">
    <w:name w:val="Table Grid2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2">
    <w:name w:val="No List111162"/>
    <w:next w:val="NoList"/>
    <w:uiPriority w:val="99"/>
    <w:semiHidden/>
    <w:rsid w:val="006D18C0"/>
  </w:style>
  <w:style w:type="numbering" w:customStyle="1" w:styleId="NoList1111142">
    <w:name w:val="No List1111142"/>
    <w:next w:val="NoList"/>
    <w:uiPriority w:val="99"/>
    <w:semiHidden/>
    <w:unhideWhenUsed/>
    <w:rsid w:val="006D18C0"/>
  </w:style>
  <w:style w:type="numbering" w:customStyle="1" w:styleId="NoList21142">
    <w:name w:val="No List21142"/>
    <w:next w:val="NoList"/>
    <w:uiPriority w:val="99"/>
    <w:semiHidden/>
    <w:unhideWhenUsed/>
    <w:rsid w:val="006D18C0"/>
  </w:style>
  <w:style w:type="numbering" w:customStyle="1" w:styleId="NoList31142">
    <w:name w:val="No List31142"/>
    <w:next w:val="NoList"/>
    <w:uiPriority w:val="99"/>
    <w:semiHidden/>
    <w:unhideWhenUsed/>
    <w:rsid w:val="006D18C0"/>
  </w:style>
  <w:style w:type="table" w:customStyle="1" w:styleId="TableGrid11142">
    <w:name w:val="Table Grid111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2">
    <w:name w:val="Table Grid211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2">
    <w:name w:val="No List5142"/>
    <w:next w:val="NoList"/>
    <w:uiPriority w:val="99"/>
    <w:semiHidden/>
    <w:unhideWhenUsed/>
    <w:rsid w:val="006D18C0"/>
  </w:style>
  <w:style w:type="numbering" w:customStyle="1" w:styleId="NoList742">
    <w:name w:val="No List742"/>
    <w:next w:val="NoList"/>
    <w:uiPriority w:val="99"/>
    <w:semiHidden/>
    <w:unhideWhenUsed/>
    <w:rsid w:val="006D18C0"/>
  </w:style>
  <w:style w:type="numbering" w:customStyle="1" w:styleId="NoList1342">
    <w:name w:val="No List1342"/>
    <w:next w:val="NoList"/>
    <w:uiPriority w:val="99"/>
    <w:semiHidden/>
    <w:rsid w:val="006D18C0"/>
  </w:style>
  <w:style w:type="numbering" w:customStyle="1" w:styleId="NoList11342">
    <w:name w:val="No List11342"/>
    <w:next w:val="NoList"/>
    <w:uiPriority w:val="99"/>
    <w:semiHidden/>
    <w:unhideWhenUsed/>
    <w:rsid w:val="006D18C0"/>
  </w:style>
  <w:style w:type="numbering" w:customStyle="1" w:styleId="NoList2342">
    <w:name w:val="No List2342"/>
    <w:next w:val="NoList"/>
    <w:uiPriority w:val="99"/>
    <w:semiHidden/>
    <w:unhideWhenUsed/>
    <w:rsid w:val="006D18C0"/>
  </w:style>
  <w:style w:type="numbering" w:customStyle="1" w:styleId="NoList3342">
    <w:name w:val="No List3342"/>
    <w:next w:val="NoList"/>
    <w:uiPriority w:val="99"/>
    <w:semiHidden/>
    <w:unhideWhenUsed/>
    <w:rsid w:val="006D18C0"/>
  </w:style>
  <w:style w:type="table" w:customStyle="1" w:styleId="TableGrid1352">
    <w:name w:val="Table Grid13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">
    <w:name w:val="Table Grid4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2">
    <w:name w:val="No List4242"/>
    <w:next w:val="NoList"/>
    <w:uiPriority w:val="99"/>
    <w:semiHidden/>
    <w:unhideWhenUsed/>
    <w:rsid w:val="006D18C0"/>
  </w:style>
  <w:style w:type="table" w:customStyle="1" w:styleId="TableGrid2342">
    <w:name w:val="Table Grid23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2">
    <w:name w:val="No List111242"/>
    <w:next w:val="NoList"/>
    <w:uiPriority w:val="99"/>
    <w:semiHidden/>
    <w:rsid w:val="006D18C0"/>
  </w:style>
  <w:style w:type="numbering" w:customStyle="1" w:styleId="NoList1111242">
    <w:name w:val="No List1111242"/>
    <w:next w:val="NoList"/>
    <w:uiPriority w:val="99"/>
    <w:semiHidden/>
    <w:unhideWhenUsed/>
    <w:rsid w:val="006D18C0"/>
  </w:style>
  <w:style w:type="numbering" w:customStyle="1" w:styleId="NoList21242">
    <w:name w:val="No List21242"/>
    <w:next w:val="NoList"/>
    <w:uiPriority w:val="99"/>
    <w:semiHidden/>
    <w:unhideWhenUsed/>
    <w:rsid w:val="006D18C0"/>
  </w:style>
  <w:style w:type="numbering" w:customStyle="1" w:styleId="NoList31242">
    <w:name w:val="No List31242"/>
    <w:next w:val="NoList"/>
    <w:uiPriority w:val="99"/>
    <w:semiHidden/>
    <w:unhideWhenUsed/>
    <w:rsid w:val="006D18C0"/>
  </w:style>
  <w:style w:type="table" w:customStyle="1" w:styleId="TableGrid11242">
    <w:name w:val="Table Grid1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2">
    <w:name w:val="Table Grid212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2">
    <w:name w:val="No List5242"/>
    <w:next w:val="NoList"/>
    <w:uiPriority w:val="99"/>
    <w:semiHidden/>
    <w:unhideWhenUsed/>
    <w:rsid w:val="006D18C0"/>
  </w:style>
  <w:style w:type="numbering" w:customStyle="1" w:styleId="NoList832">
    <w:name w:val="No List832"/>
    <w:next w:val="NoList"/>
    <w:uiPriority w:val="99"/>
    <w:semiHidden/>
    <w:unhideWhenUsed/>
    <w:rsid w:val="006D18C0"/>
  </w:style>
  <w:style w:type="numbering" w:customStyle="1" w:styleId="NoList1432">
    <w:name w:val="No List1432"/>
    <w:next w:val="NoList"/>
    <w:uiPriority w:val="99"/>
    <w:semiHidden/>
    <w:unhideWhenUsed/>
    <w:rsid w:val="006D18C0"/>
  </w:style>
  <w:style w:type="numbering" w:customStyle="1" w:styleId="NoList2432">
    <w:name w:val="No List2432"/>
    <w:next w:val="NoList"/>
    <w:uiPriority w:val="99"/>
    <w:semiHidden/>
    <w:unhideWhenUsed/>
    <w:rsid w:val="006D18C0"/>
  </w:style>
  <w:style w:type="numbering" w:customStyle="1" w:styleId="NoList3432">
    <w:name w:val="No List3432"/>
    <w:next w:val="NoList"/>
    <w:uiPriority w:val="99"/>
    <w:semiHidden/>
    <w:unhideWhenUsed/>
    <w:rsid w:val="006D18C0"/>
  </w:style>
  <w:style w:type="table" w:customStyle="1" w:styleId="TableGrid1442">
    <w:name w:val="Table Grid14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2">
    <w:name w:val="Table Grid5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2">
    <w:name w:val="No List4332"/>
    <w:next w:val="NoList"/>
    <w:uiPriority w:val="99"/>
    <w:semiHidden/>
    <w:unhideWhenUsed/>
    <w:rsid w:val="006D18C0"/>
  </w:style>
  <w:style w:type="table" w:customStyle="1" w:styleId="TableGrid2432">
    <w:name w:val="Table Grid2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2">
    <w:name w:val="No List11432"/>
    <w:next w:val="NoList"/>
    <w:uiPriority w:val="99"/>
    <w:semiHidden/>
    <w:rsid w:val="006D18C0"/>
  </w:style>
  <w:style w:type="numbering" w:customStyle="1" w:styleId="NoList111332">
    <w:name w:val="No List111332"/>
    <w:next w:val="NoList"/>
    <w:uiPriority w:val="99"/>
    <w:semiHidden/>
    <w:unhideWhenUsed/>
    <w:rsid w:val="006D18C0"/>
  </w:style>
  <w:style w:type="numbering" w:customStyle="1" w:styleId="NoList21332">
    <w:name w:val="No List21332"/>
    <w:next w:val="NoList"/>
    <w:uiPriority w:val="99"/>
    <w:semiHidden/>
    <w:unhideWhenUsed/>
    <w:rsid w:val="006D18C0"/>
  </w:style>
  <w:style w:type="numbering" w:customStyle="1" w:styleId="NoList31332">
    <w:name w:val="No List31332"/>
    <w:next w:val="NoList"/>
    <w:uiPriority w:val="99"/>
    <w:semiHidden/>
    <w:unhideWhenUsed/>
    <w:rsid w:val="006D18C0"/>
  </w:style>
  <w:style w:type="table" w:customStyle="1" w:styleId="TableGrid11332">
    <w:name w:val="Table Grid113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2">
    <w:name w:val="Table Grid213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2">
    <w:name w:val="No List5332"/>
    <w:next w:val="NoList"/>
    <w:uiPriority w:val="99"/>
    <w:semiHidden/>
    <w:unhideWhenUsed/>
    <w:rsid w:val="006D18C0"/>
  </w:style>
  <w:style w:type="numbering" w:customStyle="1" w:styleId="NoList6132">
    <w:name w:val="No List6132"/>
    <w:next w:val="NoList"/>
    <w:uiPriority w:val="99"/>
    <w:semiHidden/>
    <w:unhideWhenUsed/>
    <w:rsid w:val="006D18C0"/>
  </w:style>
  <w:style w:type="numbering" w:customStyle="1" w:styleId="NoList12132">
    <w:name w:val="No List12132"/>
    <w:next w:val="NoList"/>
    <w:uiPriority w:val="99"/>
    <w:semiHidden/>
    <w:rsid w:val="006D18C0"/>
  </w:style>
  <w:style w:type="numbering" w:customStyle="1" w:styleId="NoList112132">
    <w:name w:val="No List112132"/>
    <w:next w:val="NoList"/>
    <w:uiPriority w:val="99"/>
    <w:semiHidden/>
    <w:unhideWhenUsed/>
    <w:rsid w:val="006D18C0"/>
  </w:style>
  <w:style w:type="numbering" w:customStyle="1" w:styleId="NoList22132">
    <w:name w:val="No List22132"/>
    <w:next w:val="NoList"/>
    <w:uiPriority w:val="99"/>
    <w:semiHidden/>
    <w:unhideWhenUsed/>
    <w:rsid w:val="006D18C0"/>
  </w:style>
  <w:style w:type="numbering" w:customStyle="1" w:styleId="NoList32132">
    <w:name w:val="No List32132"/>
    <w:next w:val="NoList"/>
    <w:uiPriority w:val="99"/>
    <w:semiHidden/>
    <w:unhideWhenUsed/>
    <w:rsid w:val="006D18C0"/>
  </w:style>
  <w:style w:type="table" w:customStyle="1" w:styleId="TableGrid12132">
    <w:name w:val="Table Grid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2">
    <w:name w:val="Table Grid3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2">
    <w:name w:val="No List41132"/>
    <w:next w:val="NoList"/>
    <w:uiPriority w:val="99"/>
    <w:semiHidden/>
    <w:unhideWhenUsed/>
    <w:rsid w:val="006D18C0"/>
  </w:style>
  <w:style w:type="table" w:customStyle="1" w:styleId="TableGrid22132">
    <w:name w:val="Table Grid22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2">
    <w:name w:val="No List1111332"/>
    <w:next w:val="NoList"/>
    <w:uiPriority w:val="99"/>
    <w:semiHidden/>
    <w:rsid w:val="006D18C0"/>
  </w:style>
  <w:style w:type="numbering" w:customStyle="1" w:styleId="NoList11111132">
    <w:name w:val="No List11111132"/>
    <w:next w:val="NoList"/>
    <w:uiPriority w:val="99"/>
    <w:semiHidden/>
    <w:unhideWhenUsed/>
    <w:rsid w:val="006D18C0"/>
  </w:style>
  <w:style w:type="numbering" w:customStyle="1" w:styleId="NoList211132">
    <w:name w:val="No List211132"/>
    <w:next w:val="NoList"/>
    <w:uiPriority w:val="99"/>
    <w:semiHidden/>
    <w:unhideWhenUsed/>
    <w:rsid w:val="006D18C0"/>
  </w:style>
  <w:style w:type="numbering" w:customStyle="1" w:styleId="NoList311132">
    <w:name w:val="No List311132"/>
    <w:next w:val="NoList"/>
    <w:uiPriority w:val="99"/>
    <w:semiHidden/>
    <w:unhideWhenUsed/>
    <w:rsid w:val="006D18C0"/>
  </w:style>
  <w:style w:type="table" w:customStyle="1" w:styleId="TableGrid111132">
    <w:name w:val="Table Grid1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2">
    <w:name w:val="Table Grid21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2">
    <w:name w:val="No List51132"/>
    <w:next w:val="NoList"/>
    <w:uiPriority w:val="99"/>
    <w:semiHidden/>
    <w:unhideWhenUsed/>
    <w:rsid w:val="006D18C0"/>
  </w:style>
  <w:style w:type="numbering" w:customStyle="1" w:styleId="NoList7132">
    <w:name w:val="No List7132"/>
    <w:next w:val="NoList"/>
    <w:uiPriority w:val="99"/>
    <w:semiHidden/>
    <w:unhideWhenUsed/>
    <w:rsid w:val="006D18C0"/>
  </w:style>
  <w:style w:type="numbering" w:customStyle="1" w:styleId="NoList13132">
    <w:name w:val="No List13132"/>
    <w:next w:val="NoList"/>
    <w:uiPriority w:val="99"/>
    <w:semiHidden/>
    <w:rsid w:val="006D18C0"/>
  </w:style>
  <w:style w:type="numbering" w:customStyle="1" w:styleId="NoList113132">
    <w:name w:val="No List113132"/>
    <w:next w:val="NoList"/>
    <w:uiPriority w:val="99"/>
    <w:semiHidden/>
    <w:unhideWhenUsed/>
    <w:rsid w:val="006D18C0"/>
  </w:style>
  <w:style w:type="numbering" w:customStyle="1" w:styleId="NoList23132">
    <w:name w:val="No List23132"/>
    <w:next w:val="NoList"/>
    <w:uiPriority w:val="99"/>
    <w:semiHidden/>
    <w:unhideWhenUsed/>
    <w:rsid w:val="006D18C0"/>
  </w:style>
  <w:style w:type="numbering" w:customStyle="1" w:styleId="NoList33132">
    <w:name w:val="No List33132"/>
    <w:next w:val="NoList"/>
    <w:uiPriority w:val="99"/>
    <w:semiHidden/>
    <w:unhideWhenUsed/>
    <w:rsid w:val="006D18C0"/>
  </w:style>
  <w:style w:type="table" w:customStyle="1" w:styleId="TableGrid13132">
    <w:name w:val="Table Grid13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2">
    <w:name w:val="Table Grid4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2">
    <w:name w:val="No List42132"/>
    <w:next w:val="NoList"/>
    <w:uiPriority w:val="99"/>
    <w:semiHidden/>
    <w:unhideWhenUsed/>
    <w:rsid w:val="006D18C0"/>
  </w:style>
  <w:style w:type="table" w:customStyle="1" w:styleId="TableGrid23132">
    <w:name w:val="Table Grid23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2">
    <w:name w:val="No List1112132"/>
    <w:next w:val="NoList"/>
    <w:uiPriority w:val="99"/>
    <w:semiHidden/>
    <w:rsid w:val="006D18C0"/>
  </w:style>
  <w:style w:type="numbering" w:customStyle="1" w:styleId="NoList11112132">
    <w:name w:val="No List11112132"/>
    <w:next w:val="NoList"/>
    <w:uiPriority w:val="99"/>
    <w:semiHidden/>
    <w:unhideWhenUsed/>
    <w:rsid w:val="006D18C0"/>
  </w:style>
  <w:style w:type="numbering" w:customStyle="1" w:styleId="NoList212132">
    <w:name w:val="No List212132"/>
    <w:next w:val="NoList"/>
    <w:uiPriority w:val="99"/>
    <w:semiHidden/>
    <w:unhideWhenUsed/>
    <w:rsid w:val="006D18C0"/>
  </w:style>
  <w:style w:type="numbering" w:customStyle="1" w:styleId="NoList312132">
    <w:name w:val="No List312132"/>
    <w:next w:val="NoList"/>
    <w:uiPriority w:val="99"/>
    <w:semiHidden/>
    <w:unhideWhenUsed/>
    <w:rsid w:val="006D18C0"/>
  </w:style>
  <w:style w:type="table" w:customStyle="1" w:styleId="TableGrid112132">
    <w:name w:val="Table Grid1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2">
    <w:name w:val="Table Grid21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2">
    <w:name w:val="No List52132"/>
    <w:next w:val="NoList"/>
    <w:uiPriority w:val="99"/>
    <w:semiHidden/>
    <w:unhideWhenUsed/>
    <w:rsid w:val="006D18C0"/>
  </w:style>
  <w:style w:type="numbering" w:customStyle="1" w:styleId="NoList922">
    <w:name w:val="No List922"/>
    <w:next w:val="NoList"/>
    <w:uiPriority w:val="99"/>
    <w:semiHidden/>
    <w:unhideWhenUsed/>
    <w:rsid w:val="006D18C0"/>
  </w:style>
  <w:style w:type="table" w:customStyle="1" w:styleId="AHRQ142">
    <w:name w:val="AHRQ14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2">
    <w:name w:val="Table Grid64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">
    <w:name w:val="Table Grid8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2">
    <w:name w:val="Table Grid154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2">
    <w:name w:val="Table Grid25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2">
    <w:name w:val="Table Grid3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2">
    <w:name w:val="Table Grid4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2">
    <w:name w:val="Table Grid5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2">
    <w:name w:val="Table Grid6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2">
    <w:name w:val="No List1522"/>
    <w:next w:val="NoList"/>
    <w:uiPriority w:val="99"/>
    <w:semiHidden/>
    <w:unhideWhenUsed/>
    <w:rsid w:val="006D18C0"/>
  </w:style>
  <w:style w:type="table" w:customStyle="1" w:styleId="TableGrid732">
    <w:name w:val="Table Grid7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2">
    <w:name w:val="Table Grid10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2">
    <w:name w:val="Table Grid1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2">
    <w:name w:val="Table Grid12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2">
    <w:name w:val="Table Grid13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2">
    <w:name w:val="Table Grid14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2">
    <w:name w:val="No List2522"/>
    <w:next w:val="NoList"/>
    <w:uiPriority w:val="99"/>
    <w:semiHidden/>
    <w:unhideWhenUsed/>
    <w:rsid w:val="006D18C0"/>
  </w:style>
  <w:style w:type="table" w:customStyle="1" w:styleId="AHRQ1132">
    <w:name w:val="AHRQ1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2">
    <w:name w:val="Table Grid151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2">
    <w:name w:val="Table Grid16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2">
    <w:name w:val="Table Grid17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2">
    <w:name w:val="Table Grid18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2">
    <w:name w:val="No List3522"/>
    <w:next w:val="NoList"/>
    <w:uiPriority w:val="99"/>
    <w:semiHidden/>
    <w:unhideWhenUsed/>
    <w:rsid w:val="006D18C0"/>
  </w:style>
  <w:style w:type="table" w:customStyle="1" w:styleId="MediumGrid3-Accent132">
    <w:name w:val="Medium Grid 3 - Accent 13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2">
    <w:name w:val="Medium Shading 2 - Accent 23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2">
    <w:name w:val="Colorful Grid - Accent 23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2">
    <w:name w:val="No List1022"/>
    <w:next w:val="NoList"/>
    <w:uiPriority w:val="99"/>
    <w:semiHidden/>
    <w:unhideWhenUsed/>
    <w:rsid w:val="006D18C0"/>
  </w:style>
  <w:style w:type="numbering" w:customStyle="1" w:styleId="NoList1622">
    <w:name w:val="No List1622"/>
    <w:next w:val="NoList"/>
    <w:uiPriority w:val="99"/>
    <w:semiHidden/>
    <w:unhideWhenUsed/>
    <w:rsid w:val="006D18C0"/>
  </w:style>
  <w:style w:type="table" w:customStyle="1" w:styleId="AHRQ1222">
    <w:name w:val="AHRQ12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2">
    <w:name w:val="Table Grid19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2">
    <w:name w:val="Table Grid8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2">
    <w:name w:val="Table Grid110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2">
    <w:name w:val="Table Grid2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2">
    <w:name w:val="Table Grid3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2">
    <w:name w:val="Table Grid4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2">
    <w:name w:val="Table Grid5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2">
    <w:name w:val="Table Grid6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2">
    <w:name w:val="No List1722"/>
    <w:next w:val="NoList"/>
    <w:uiPriority w:val="99"/>
    <w:semiHidden/>
    <w:unhideWhenUsed/>
    <w:rsid w:val="006D18C0"/>
  </w:style>
  <w:style w:type="table" w:customStyle="1" w:styleId="TableGrid7122">
    <w:name w:val="Table Grid7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2">
    <w:name w:val="Table Grid9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2">
    <w:name w:val="Table Grid10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2">
    <w:name w:val="Table Grid115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2">
    <w:name w:val="Table Grid12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2">
    <w:name w:val="Table Grid13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2">
    <w:name w:val="Table Grid14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2">
    <w:name w:val="No List2622"/>
    <w:next w:val="NoList"/>
    <w:uiPriority w:val="99"/>
    <w:semiHidden/>
    <w:unhideWhenUsed/>
    <w:rsid w:val="006D18C0"/>
  </w:style>
  <w:style w:type="table" w:customStyle="1" w:styleId="AHRQ11122">
    <w:name w:val="AHRQ1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2">
    <w:name w:val="Table Grid152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2">
    <w:name w:val="Table Grid16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2">
    <w:name w:val="Table Grid17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2">
    <w:name w:val="Table Grid18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2">
    <w:name w:val="No List3622"/>
    <w:next w:val="NoList"/>
    <w:uiPriority w:val="99"/>
    <w:semiHidden/>
    <w:unhideWhenUsed/>
    <w:rsid w:val="006D18C0"/>
  </w:style>
  <w:style w:type="table" w:customStyle="1" w:styleId="MediumGrid3-Accent1122">
    <w:name w:val="Medium Grid 3 - Accent 1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2">
    <w:name w:val="Medium Shading 2 - Accent 21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2">
    <w:name w:val="Colorful Grid - Accent 21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2">
    <w:name w:val="No List4422"/>
    <w:next w:val="NoList"/>
    <w:uiPriority w:val="99"/>
    <w:semiHidden/>
    <w:rsid w:val="006D18C0"/>
  </w:style>
  <w:style w:type="numbering" w:customStyle="1" w:styleId="NoList11522">
    <w:name w:val="No List11522"/>
    <w:next w:val="NoList"/>
    <w:uiPriority w:val="99"/>
    <w:semiHidden/>
    <w:unhideWhenUsed/>
    <w:rsid w:val="006D18C0"/>
  </w:style>
  <w:style w:type="numbering" w:customStyle="1" w:styleId="NoList21422">
    <w:name w:val="No List21422"/>
    <w:next w:val="NoList"/>
    <w:uiPriority w:val="99"/>
    <w:semiHidden/>
    <w:unhideWhenUsed/>
    <w:rsid w:val="006D18C0"/>
  </w:style>
  <w:style w:type="numbering" w:customStyle="1" w:styleId="NoList31422">
    <w:name w:val="No List31422"/>
    <w:next w:val="NoList"/>
    <w:uiPriority w:val="99"/>
    <w:semiHidden/>
    <w:unhideWhenUsed/>
    <w:rsid w:val="006D18C0"/>
  </w:style>
  <w:style w:type="table" w:customStyle="1" w:styleId="TableGrid19132">
    <w:name w:val="Table Grid19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2">
    <w:name w:val="Table Grid20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2">
    <w:name w:val="No List41222"/>
    <w:next w:val="NoList"/>
    <w:uiPriority w:val="99"/>
    <w:semiHidden/>
    <w:unhideWhenUsed/>
    <w:rsid w:val="006D18C0"/>
  </w:style>
  <w:style w:type="table" w:customStyle="1" w:styleId="TableGrid21422">
    <w:name w:val="Table Grid21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2">
    <w:name w:val="No List111422"/>
    <w:next w:val="NoList"/>
    <w:uiPriority w:val="99"/>
    <w:semiHidden/>
    <w:rsid w:val="006D18C0"/>
  </w:style>
  <w:style w:type="numbering" w:customStyle="1" w:styleId="NoList1111422">
    <w:name w:val="No List1111422"/>
    <w:next w:val="NoList"/>
    <w:uiPriority w:val="99"/>
    <w:semiHidden/>
    <w:unhideWhenUsed/>
    <w:rsid w:val="006D18C0"/>
  </w:style>
  <w:style w:type="numbering" w:customStyle="1" w:styleId="NoList211222">
    <w:name w:val="No List211222"/>
    <w:next w:val="NoList"/>
    <w:uiPriority w:val="99"/>
    <w:semiHidden/>
    <w:unhideWhenUsed/>
    <w:rsid w:val="006D18C0"/>
  </w:style>
  <w:style w:type="numbering" w:customStyle="1" w:styleId="NoList311222">
    <w:name w:val="No List311222"/>
    <w:next w:val="NoList"/>
    <w:uiPriority w:val="99"/>
    <w:semiHidden/>
    <w:unhideWhenUsed/>
    <w:rsid w:val="006D18C0"/>
  </w:style>
  <w:style w:type="table" w:customStyle="1" w:styleId="TableGrid111222">
    <w:name w:val="Table Grid1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2">
    <w:name w:val="Table Grid21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2">
    <w:name w:val="No List5422"/>
    <w:next w:val="NoList"/>
    <w:uiPriority w:val="99"/>
    <w:semiHidden/>
    <w:unhideWhenUsed/>
    <w:rsid w:val="006D18C0"/>
  </w:style>
  <w:style w:type="numbering" w:customStyle="1" w:styleId="NoList6222">
    <w:name w:val="No List6222"/>
    <w:next w:val="NoList"/>
    <w:uiPriority w:val="99"/>
    <w:semiHidden/>
    <w:unhideWhenUsed/>
    <w:rsid w:val="006D18C0"/>
  </w:style>
  <w:style w:type="numbering" w:customStyle="1" w:styleId="NoList12222">
    <w:name w:val="No List12222"/>
    <w:next w:val="NoList"/>
    <w:uiPriority w:val="99"/>
    <w:semiHidden/>
    <w:rsid w:val="006D18C0"/>
  </w:style>
  <w:style w:type="numbering" w:customStyle="1" w:styleId="NoList112222">
    <w:name w:val="No List112222"/>
    <w:next w:val="NoList"/>
    <w:uiPriority w:val="99"/>
    <w:semiHidden/>
    <w:unhideWhenUsed/>
    <w:rsid w:val="006D18C0"/>
  </w:style>
  <w:style w:type="numbering" w:customStyle="1" w:styleId="NoList22222">
    <w:name w:val="No List22222"/>
    <w:next w:val="NoList"/>
    <w:uiPriority w:val="99"/>
    <w:semiHidden/>
    <w:unhideWhenUsed/>
    <w:rsid w:val="006D18C0"/>
  </w:style>
  <w:style w:type="numbering" w:customStyle="1" w:styleId="NoList32222">
    <w:name w:val="No List32222"/>
    <w:next w:val="NoList"/>
    <w:uiPriority w:val="99"/>
    <w:semiHidden/>
    <w:unhideWhenUsed/>
    <w:rsid w:val="006D18C0"/>
  </w:style>
  <w:style w:type="table" w:customStyle="1" w:styleId="TableGrid121122">
    <w:name w:val="Table Grid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2">
    <w:name w:val="Table Grid3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2">
    <w:name w:val="No List411132"/>
    <w:next w:val="NoList"/>
    <w:uiPriority w:val="99"/>
    <w:semiHidden/>
    <w:unhideWhenUsed/>
    <w:rsid w:val="006D18C0"/>
  </w:style>
  <w:style w:type="table" w:customStyle="1" w:styleId="TableGrid22222">
    <w:name w:val="Table Grid2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2">
    <w:name w:val="No List11111222"/>
    <w:next w:val="NoList"/>
    <w:uiPriority w:val="99"/>
    <w:semiHidden/>
    <w:rsid w:val="006D18C0"/>
  </w:style>
  <w:style w:type="numbering" w:customStyle="1" w:styleId="NoList111111132">
    <w:name w:val="No List111111132"/>
    <w:next w:val="NoList"/>
    <w:uiPriority w:val="99"/>
    <w:semiHidden/>
    <w:unhideWhenUsed/>
    <w:rsid w:val="006D18C0"/>
  </w:style>
  <w:style w:type="numbering" w:customStyle="1" w:styleId="NoList2111132">
    <w:name w:val="No List2111132"/>
    <w:next w:val="NoList"/>
    <w:uiPriority w:val="99"/>
    <w:semiHidden/>
    <w:unhideWhenUsed/>
    <w:rsid w:val="006D18C0"/>
  </w:style>
  <w:style w:type="numbering" w:customStyle="1" w:styleId="NoList3111132">
    <w:name w:val="No List3111132"/>
    <w:next w:val="NoList"/>
    <w:uiPriority w:val="99"/>
    <w:semiHidden/>
    <w:unhideWhenUsed/>
    <w:rsid w:val="006D18C0"/>
  </w:style>
  <w:style w:type="numbering" w:customStyle="1" w:styleId="NoList51222">
    <w:name w:val="No List51222"/>
    <w:next w:val="NoList"/>
    <w:uiPriority w:val="99"/>
    <w:semiHidden/>
    <w:unhideWhenUsed/>
    <w:rsid w:val="006D18C0"/>
  </w:style>
  <w:style w:type="numbering" w:customStyle="1" w:styleId="NoList7222">
    <w:name w:val="No List7222"/>
    <w:next w:val="NoList"/>
    <w:uiPriority w:val="99"/>
    <w:semiHidden/>
    <w:unhideWhenUsed/>
    <w:rsid w:val="006D18C0"/>
  </w:style>
  <w:style w:type="numbering" w:customStyle="1" w:styleId="NoList13222">
    <w:name w:val="No List13222"/>
    <w:next w:val="NoList"/>
    <w:uiPriority w:val="99"/>
    <w:semiHidden/>
    <w:rsid w:val="006D18C0"/>
  </w:style>
  <w:style w:type="numbering" w:customStyle="1" w:styleId="NoList113222">
    <w:name w:val="No List113222"/>
    <w:next w:val="NoList"/>
    <w:uiPriority w:val="99"/>
    <w:semiHidden/>
    <w:unhideWhenUsed/>
    <w:rsid w:val="006D18C0"/>
  </w:style>
  <w:style w:type="numbering" w:customStyle="1" w:styleId="NoList23222">
    <w:name w:val="No List23222"/>
    <w:next w:val="NoList"/>
    <w:uiPriority w:val="99"/>
    <w:semiHidden/>
    <w:unhideWhenUsed/>
    <w:rsid w:val="006D18C0"/>
  </w:style>
  <w:style w:type="numbering" w:customStyle="1" w:styleId="NoList33222">
    <w:name w:val="No List33222"/>
    <w:next w:val="NoList"/>
    <w:uiPriority w:val="99"/>
    <w:semiHidden/>
    <w:unhideWhenUsed/>
    <w:rsid w:val="006D18C0"/>
  </w:style>
  <w:style w:type="table" w:customStyle="1" w:styleId="TableGrid131122">
    <w:name w:val="Table Grid13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2">
    <w:name w:val="Table Grid4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2">
    <w:name w:val="No List42222"/>
    <w:next w:val="NoList"/>
    <w:uiPriority w:val="99"/>
    <w:semiHidden/>
    <w:unhideWhenUsed/>
    <w:rsid w:val="006D18C0"/>
  </w:style>
  <w:style w:type="table" w:customStyle="1" w:styleId="TableGrid23222">
    <w:name w:val="Table Grid23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2">
    <w:name w:val="No List1112222"/>
    <w:next w:val="NoList"/>
    <w:uiPriority w:val="99"/>
    <w:semiHidden/>
    <w:rsid w:val="006D18C0"/>
  </w:style>
  <w:style w:type="numbering" w:customStyle="1" w:styleId="NoList11112222">
    <w:name w:val="No List11112222"/>
    <w:next w:val="NoList"/>
    <w:uiPriority w:val="99"/>
    <w:semiHidden/>
    <w:unhideWhenUsed/>
    <w:rsid w:val="006D18C0"/>
  </w:style>
  <w:style w:type="numbering" w:customStyle="1" w:styleId="NoList212222">
    <w:name w:val="No List212222"/>
    <w:next w:val="NoList"/>
    <w:uiPriority w:val="99"/>
    <w:semiHidden/>
    <w:unhideWhenUsed/>
    <w:rsid w:val="006D18C0"/>
  </w:style>
  <w:style w:type="numbering" w:customStyle="1" w:styleId="NoList312222">
    <w:name w:val="No List312222"/>
    <w:next w:val="NoList"/>
    <w:uiPriority w:val="99"/>
    <w:semiHidden/>
    <w:unhideWhenUsed/>
    <w:rsid w:val="006D18C0"/>
  </w:style>
  <w:style w:type="table" w:customStyle="1" w:styleId="TableGrid112222">
    <w:name w:val="Table Grid112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2">
    <w:name w:val="Table Grid212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2">
    <w:name w:val="No List52222"/>
    <w:next w:val="NoList"/>
    <w:uiPriority w:val="99"/>
    <w:semiHidden/>
    <w:unhideWhenUsed/>
    <w:rsid w:val="006D18C0"/>
  </w:style>
  <w:style w:type="numbering" w:customStyle="1" w:styleId="NoList8122">
    <w:name w:val="No List8122"/>
    <w:next w:val="NoList"/>
    <w:uiPriority w:val="99"/>
    <w:semiHidden/>
    <w:unhideWhenUsed/>
    <w:rsid w:val="006D18C0"/>
  </w:style>
  <w:style w:type="numbering" w:customStyle="1" w:styleId="NoList14122">
    <w:name w:val="No List14122"/>
    <w:next w:val="NoList"/>
    <w:uiPriority w:val="99"/>
    <w:semiHidden/>
    <w:unhideWhenUsed/>
    <w:rsid w:val="006D18C0"/>
  </w:style>
  <w:style w:type="numbering" w:customStyle="1" w:styleId="NoList24122">
    <w:name w:val="No List24122"/>
    <w:next w:val="NoList"/>
    <w:uiPriority w:val="99"/>
    <w:semiHidden/>
    <w:unhideWhenUsed/>
    <w:rsid w:val="006D18C0"/>
  </w:style>
  <w:style w:type="numbering" w:customStyle="1" w:styleId="NoList34122">
    <w:name w:val="No List34122"/>
    <w:next w:val="NoList"/>
    <w:uiPriority w:val="99"/>
    <w:semiHidden/>
    <w:unhideWhenUsed/>
    <w:rsid w:val="006D18C0"/>
  </w:style>
  <w:style w:type="table" w:customStyle="1" w:styleId="TableGrid141132">
    <w:name w:val="Table Grid14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2">
    <w:name w:val="Table Grid51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2">
    <w:name w:val="No List43122"/>
    <w:next w:val="NoList"/>
    <w:uiPriority w:val="99"/>
    <w:semiHidden/>
    <w:unhideWhenUsed/>
    <w:rsid w:val="006D18C0"/>
  </w:style>
  <w:style w:type="table" w:customStyle="1" w:styleId="TableGrid24122">
    <w:name w:val="Table Grid24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2">
    <w:name w:val="No List114122"/>
    <w:next w:val="NoList"/>
    <w:uiPriority w:val="99"/>
    <w:semiHidden/>
    <w:rsid w:val="006D18C0"/>
  </w:style>
  <w:style w:type="numbering" w:customStyle="1" w:styleId="NoList1113122">
    <w:name w:val="No List1113122"/>
    <w:next w:val="NoList"/>
    <w:uiPriority w:val="99"/>
    <w:semiHidden/>
    <w:unhideWhenUsed/>
    <w:rsid w:val="006D18C0"/>
  </w:style>
  <w:style w:type="numbering" w:customStyle="1" w:styleId="NoList213122">
    <w:name w:val="No List213122"/>
    <w:next w:val="NoList"/>
    <w:uiPriority w:val="99"/>
    <w:semiHidden/>
    <w:unhideWhenUsed/>
    <w:rsid w:val="006D18C0"/>
  </w:style>
  <w:style w:type="numbering" w:customStyle="1" w:styleId="NoList313122">
    <w:name w:val="No List313122"/>
    <w:next w:val="NoList"/>
    <w:uiPriority w:val="99"/>
    <w:semiHidden/>
    <w:unhideWhenUsed/>
    <w:rsid w:val="006D18C0"/>
  </w:style>
  <w:style w:type="table" w:customStyle="1" w:styleId="TableGrid113122">
    <w:name w:val="Table Grid1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2">
    <w:name w:val="Table Grid213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2">
    <w:name w:val="No List53122"/>
    <w:next w:val="NoList"/>
    <w:uiPriority w:val="99"/>
    <w:semiHidden/>
    <w:unhideWhenUsed/>
    <w:rsid w:val="006D18C0"/>
  </w:style>
  <w:style w:type="numbering" w:customStyle="1" w:styleId="NoList61122">
    <w:name w:val="No List61122"/>
    <w:next w:val="NoList"/>
    <w:uiPriority w:val="99"/>
    <w:semiHidden/>
    <w:unhideWhenUsed/>
    <w:rsid w:val="006D18C0"/>
  </w:style>
  <w:style w:type="numbering" w:customStyle="1" w:styleId="NoList121122">
    <w:name w:val="No List121122"/>
    <w:next w:val="NoList"/>
    <w:uiPriority w:val="99"/>
    <w:semiHidden/>
    <w:rsid w:val="006D18C0"/>
  </w:style>
  <w:style w:type="numbering" w:customStyle="1" w:styleId="NoList1121122">
    <w:name w:val="No List1121122"/>
    <w:next w:val="NoList"/>
    <w:uiPriority w:val="99"/>
    <w:semiHidden/>
    <w:unhideWhenUsed/>
    <w:rsid w:val="006D18C0"/>
  </w:style>
  <w:style w:type="numbering" w:customStyle="1" w:styleId="NoList221122">
    <w:name w:val="No List221122"/>
    <w:next w:val="NoList"/>
    <w:uiPriority w:val="99"/>
    <w:semiHidden/>
    <w:unhideWhenUsed/>
    <w:rsid w:val="006D18C0"/>
  </w:style>
  <w:style w:type="numbering" w:customStyle="1" w:styleId="NoList321122">
    <w:name w:val="No List321122"/>
    <w:next w:val="NoList"/>
    <w:uiPriority w:val="99"/>
    <w:semiHidden/>
    <w:unhideWhenUsed/>
    <w:rsid w:val="006D18C0"/>
  </w:style>
  <w:style w:type="numbering" w:customStyle="1" w:styleId="NoList4111132">
    <w:name w:val="No List4111132"/>
    <w:next w:val="NoList"/>
    <w:uiPriority w:val="99"/>
    <w:semiHidden/>
    <w:unhideWhenUsed/>
    <w:rsid w:val="006D18C0"/>
  </w:style>
  <w:style w:type="table" w:customStyle="1" w:styleId="TableGrid221122">
    <w:name w:val="Table Grid22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2">
    <w:name w:val="No List11113122"/>
    <w:next w:val="NoList"/>
    <w:uiPriority w:val="99"/>
    <w:semiHidden/>
    <w:rsid w:val="006D18C0"/>
  </w:style>
  <w:style w:type="numbering" w:customStyle="1" w:styleId="NoList1111111132">
    <w:name w:val="No List1111111132"/>
    <w:next w:val="NoList"/>
    <w:uiPriority w:val="99"/>
    <w:semiHidden/>
    <w:unhideWhenUsed/>
    <w:rsid w:val="006D18C0"/>
  </w:style>
  <w:style w:type="numbering" w:customStyle="1" w:styleId="NoList21111132">
    <w:name w:val="No List21111132"/>
    <w:next w:val="NoList"/>
    <w:uiPriority w:val="99"/>
    <w:semiHidden/>
    <w:unhideWhenUsed/>
    <w:rsid w:val="006D18C0"/>
  </w:style>
  <w:style w:type="numbering" w:customStyle="1" w:styleId="NoList31111132">
    <w:name w:val="No List31111132"/>
    <w:next w:val="NoList"/>
    <w:uiPriority w:val="99"/>
    <w:semiHidden/>
    <w:unhideWhenUsed/>
    <w:rsid w:val="006D18C0"/>
  </w:style>
  <w:style w:type="table" w:customStyle="1" w:styleId="TableGrid1111122">
    <w:name w:val="Table Grid1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2">
    <w:name w:val="Table Grid21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2">
    <w:name w:val="No List511122"/>
    <w:next w:val="NoList"/>
    <w:uiPriority w:val="99"/>
    <w:semiHidden/>
    <w:unhideWhenUsed/>
    <w:rsid w:val="006D18C0"/>
  </w:style>
  <w:style w:type="numbering" w:customStyle="1" w:styleId="NoList71122">
    <w:name w:val="No List71122"/>
    <w:next w:val="NoList"/>
    <w:uiPriority w:val="99"/>
    <w:semiHidden/>
    <w:unhideWhenUsed/>
    <w:rsid w:val="006D18C0"/>
  </w:style>
  <w:style w:type="numbering" w:customStyle="1" w:styleId="NoList131122">
    <w:name w:val="No List131122"/>
    <w:next w:val="NoList"/>
    <w:uiPriority w:val="99"/>
    <w:semiHidden/>
    <w:rsid w:val="006D18C0"/>
  </w:style>
  <w:style w:type="numbering" w:customStyle="1" w:styleId="NoList1131122">
    <w:name w:val="No List1131122"/>
    <w:next w:val="NoList"/>
    <w:uiPriority w:val="99"/>
    <w:semiHidden/>
    <w:unhideWhenUsed/>
    <w:rsid w:val="006D18C0"/>
  </w:style>
  <w:style w:type="numbering" w:customStyle="1" w:styleId="NoList231122">
    <w:name w:val="No List231122"/>
    <w:next w:val="NoList"/>
    <w:uiPriority w:val="99"/>
    <w:semiHidden/>
    <w:unhideWhenUsed/>
    <w:rsid w:val="006D18C0"/>
  </w:style>
  <w:style w:type="numbering" w:customStyle="1" w:styleId="NoList331122">
    <w:name w:val="No List331122"/>
    <w:next w:val="NoList"/>
    <w:uiPriority w:val="99"/>
    <w:semiHidden/>
    <w:unhideWhenUsed/>
    <w:rsid w:val="006D18C0"/>
  </w:style>
  <w:style w:type="numbering" w:customStyle="1" w:styleId="NoList421122">
    <w:name w:val="No List421122"/>
    <w:next w:val="NoList"/>
    <w:uiPriority w:val="99"/>
    <w:semiHidden/>
    <w:unhideWhenUsed/>
    <w:rsid w:val="006D18C0"/>
  </w:style>
  <w:style w:type="table" w:customStyle="1" w:styleId="TableGrid231122">
    <w:name w:val="Table Grid23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2">
    <w:name w:val="No List11121122"/>
    <w:next w:val="NoList"/>
    <w:uiPriority w:val="99"/>
    <w:semiHidden/>
    <w:rsid w:val="006D18C0"/>
  </w:style>
  <w:style w:type="numbering" w:customStyle="1" w:styleId="NoList111121122">
    <w:name w:val="No List111121122"/>
    <w:next w:val="NoList"/>
    <w:uiPriority w:val="99"/>
    <w:semiHidden/>
    <w:unhideWhenUsed/>
    <w:rsid w:val="006D18C0"/>
  </w:style>
  <w:style w:type="numbering" w:customStyle="1" w:styleId="NoList2121122">
    <w:name w:val="No List2121122"/>
    <w:next w:val="NoList"/>
    <w:uiPriority w:val="99"/>
    <w:semiHidden/>
    <w:unhideWhenUsed/>
    <w:rsid w:val="006D18C0"/>
  </w:style>
  <w:style w:type="numbering" w:customStyle="1" w:styleId="NoList3121122">
    <w:name w:val="No List3121122"/>
    <w:next w:val="NoList"/>
    <w:uiPriority w:val="99"/>
    <w:semiHidden/>
    <w:unhideWhenUsed/>
    <w:rsid w:val="006D18C0"/>
  </w:style>
  <w:style w:type="table" w:customStyle="1" w:styleId="TableGrid1121122">
    <w:name w:val="Table Grid1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2">
    <w:name w:val="Table Grid21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2">
    <w:name w:val="No List521122"/>
    <w:next w:val="NoList"/>
    <w:uiPriority w:val="99"/>
    <w:semiHidden/>
    <w:unhideWhenUsed/>
    <w:rsid w:val="006D18C0"/>
  </w:style>
  <w:style w:type="numbering" w:customStyle="1" w:styleId="NoList1822">
    <w:name w:val="No List1822"/>
    <w:next w:val="NoList"/>
    <w:uiPriority w:val="99"/>
    <w:semiHidden/>
    <w:unhideWhenUsed/>
    <w:rsid w:val="006D18C0"/>
  </w:style>
  <w:style w:type="table" w:customStyle="1" w:styleId="AHRQ1312">
    <w:name w:val="AHRQ13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2">
    <w:name w:val="Table Grid27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2">
    <w:name w:val="Table Grid8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2">
    <w:name w:val="Table Grid1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2">
    <w:name w:val="Table Grid2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2">
    <w:name w:val="Table Grid3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2">
    <w:name w:val="Table Grid4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2">
    <w:name w:val="Table Grid5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2">
    <w:name w:val="Table Grid6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2">
    <w:name w:val="No List1922"/>
    <w:next w:val="NoList"/>
    <w:uiPriority w:val="99"/>
    <w:semiHidden/>
    <w:unhideWhenUsed/>
    <w:rsid w:val="006D18C0"/>
  </w:style>
  <w:style w:type="table" w:customStyle="1" w:styleId="TableGrid7212">
    <w:name w:val="Table Grid7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2">
    <w:name w:val="Table Grid9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2">
    <w:name w:val="Table Grid10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2">
    <w:name w:val="Table Grid117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2">
    <w:name w:val="Table Grid12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2">
    <w:name w:val="Table Grid13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2">
    <w:name w:val="Table Grid14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2">
    <w:name w:val="No List2722"/>
    <w:next w:val="NoList"/>
    <w:uiPriority w:val="99"/>
    <w:semiHidden/>
    <w:unhideWhenUsed/>
    <w:rsid w:val="006D18C0"/>
  </w:style>
  <w:style w:type="table" w:customStyle="1" w:styleId="AHRQ11212">
    <w:name w:val="AHRQ1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2">
    <w:name w:val="Table Grid153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2">
    <w:name w:val="Table Grid16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2">
    <w:name w:val="Table Grid17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2">
    <w:name w:val="Table Grid18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2">
    <w:name w:val="No List3722"/>
    <w:next w:val="NoList"/>
    <w:uiPriority w:val="99"/>
    <w:semiHidden/>
    <w:unhideWhenUsed/>
    <w:rsid w:val="006D18C0"/>
  </w:style>
  <w:style w:type="table" w:customStyle="1" w:styleId="MediumGrid3-Accent1212">
    <w:name w:val="Medium Grid 3 - Accent 12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2">
    <w:name w:val="Medium Shading 2 - Accent 2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2">
    <w:name w:val="Colorful Grid - Accent 2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2">
    <w:name w:val="No List4522"/>
    <w:next w:val="NoList"/>
    <w:uiPriority w:val="99"/>
    <w:semiHidden/>
    <w:rsid w:val="006D18C0"/>
  </w:style>
  <w:style w:type="numbering" w:customStyle="1" w:styleId="NoList11622">
    <w:name w:val="No List11622"/>
    <w:next w:val="NoList"/>
    <w:uiPriority w:val="99"/>
    <w:semiHidden/>
    <w:unhideWhenUsed/>
    <w:rsid w:val="006D18C0"/>
  </w:style>
  <w:style w:type="numbering" w:customStyle="1" w:styleId="NoList21522">
    <w:name w:val="No List21522"/>
    <w:next w:val="NoList"/>
    <w:uiPriority w:val="99"/>
    <w:semiHidden/>
    <w:unhideWhenUsed/>
    <w:rsid w:val="006D18C0"/>
  </w:style>
  <w:style w:type="numbering" w:customStyle="1" w:styleId="NoList31522">
    <w:name w:val="No List31522"/>
    <w:next w:val="NoList"/>
    <w:uiPriority w:val="99"/>
    <w:semiHidden/>
    <w:unhideWhenUsed/>
    <w:rsid w:val="006D18C0"/>
  </w:style>
  <w:style w:type="table" w:customStyle="1" w:styleId="TableGrid19222">
    <w:name w:val="Table Grid19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2">
    <w:name w:val="Table Grid20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2">
    <w:name w:val="No List41322"/>
    <w:next w:val="NoList"/>
    <w:uiPriority w:val="99"/>
    <w:semiHidden/>
    <w:unhideWhenUsed/>
    <w:rsid w:val="006D18C0"/>
  </w:style>
  <w:style w:type="table" w:customStyle="1" w:styleId="TableGrid21522">
    <w:name w:val="Table Grid21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2">
    <w:name w:val="No List111522"/>
    <w:next w:val="NoList"/>
    <w:uiPriority w:val="99"/>
    <w:semiHidden/>
    <w:rsid w:val="006D18C0"/>
  </w:style>
  <w:style w:type="numbering" w:customStyle="1" w:styleId="NoList1111522">
    <w:name w:val="No List1111522"/>
    <w:next w:val="NoList"/>
    <w:uiPriority w:val="99"/>
    <w:semiHidden/>
    <w:unhideWhenUsed/>
    <w:rsid w:val="006D18C0"/>
  </w:style>
  <w:style w:type="numbering" w:customStyle="1" w:styleId="NoList211322">
    <w:name w:val="No List211322"/>
    <w:next w:val="NoList"/>
    <w:uiPriority w:val="99"/>
    <w:semiHidden/>
    <w:unhideWhenUsed/>
    <w:rsid w:val="006D18C0"/>
  </w:style>
  <w:style w:type="numbering" w:customStyle="1" w:styleId="NoList311322">
    <w:name w:val="No List311322"/>
    <w:next w:val="NoList"/>
    <w:uiPriority w:val="99"/>
    <w:semiHidden/>
    <w:unhideWhenUsed/>
    <w:rsid w:val="006D18C0"/>
  </w:style>
  <w:style w:type="table" w:customStyle="1" w:styleId="TableGrid111312">
    <w:name w:val="Table Grid1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2">
    <w:name w:val="Table Grid21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2">
    <w:name w:val="No List5522"/>
    <w:next w:val="NoList"/>
    <w:uiPriority w:val="99"/>
    <w:semiHidden/>
    <w:unhideWhenUsed/>
    <w:rsid w:val="006D18C0"/>
  </w:style>
  <w:style w:type="numbering" w:customStyle="1" w:styleId="NoList6322">
    <w:name w:val="No List6322"/>
    <w:next w:val="NoList"/>
    <w:uiPriority w:val="99"/>
    <w:semiHidden/>
    <w:unhideWhenUsed/>
    <w:rsid w:val="006D18C0"/>
  </w:style>
  <w:style w:type="numbering" w:customStyle="1" w:styleId="NoList12322">
    <w:name w:val="No List12322"/>
    <w:next w:val="NoList"/>
    <w:uiPriority w:val="99"/>
    <w:semiHidden/>
    <w:rsid w:val="006D18C0"/>
  </w:style>
  <w:style w:type="numbering" w:customStyle="1" w:styleId="NoList112322">
    <w:name w:val="No List112322"/>
    <w:next w:val="NoList"/>
    <w:uiPriority w:val="99"/>
    <w:semiHidden/>
    <w:unhideWhenUsed/>
    <w:rsid w:val="006D18C0"/>
  </w:style>
  <w:style w:type="numbering" w:customStyle="1" w:styleId="NoList22322">
    <w:name w:val="No List22322"/>
    <w:next w:val="NoList"/>
    <w:uiPriority w:val="99"/>
    <w:semiHidden/>
    <w:unhideWhenUsed/>
    <w:rsid w:val="006D18C0"/>
  </w:style>
  <w:style w:type="numbering" w:customStyle="1" w:styleId="NoList32322">
    <w:name w:val="No List32322"/>
    <w:next w:val="NoList"/>
    <w:uiPriority w:val="99"/>
    <w:semiHidden/>
    <w:unhideWhenUsed/>
    <w:rsid w:val="006D18C0"/>
  </w:style>
  <w:style w:type="table" w:customStyle="1" w:styleId="TableGrid121212">
    <w:name w:val="Table Grid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2">
    <w:name w:val="Table Grid3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2">
    <w:name w:val="No List411222"/>
    <w:next w:val="NoList"/>
    <w:uiPriority w:val="99"/>
    <w:semiHidden/>
    <w:unhideWhenUsed/>
    <w:rsid w:val="006D18C0"/>
  </w:style>
  <w:style w:type="table" w:customStyle="1" w:styleId="TableGrid22312">
    <w:name w:val="Table Grid2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2">
    <w:name w:val="No List11111322"/>
    <w:next w:val="NoList"/>
    <w:uiPriority w:val="99"/>
    <w:semiHidden/>
    <w:rsid w:val="006D18C0"/>
  </w:style>
  <w:style w:type="numbering" w:customStyle="1" w:styleId="NoList111111222">
    <w:name w:val="No List111111222"/>
    <w:next w:val="NoList"/>
    <w:uiPriority w:val="99"/>
    <w:semiHidden/>
    <w:unhideWhenUsed/>
    <w:rsid w:val="006D18C0"/>
  </w:style>
  <w:style w:type="numbering" w:customStyle="1" w:styleId="NoList2111222">
    <w:name w:val="No List2111222"/>
    <w:next w:val="NoList"/>
    <w:uiPriority w:val="99"/>
    <w:semiHidden/>
    <w:unhideWhenUsed/>
    <w:rsid w:val="006D18C0"/>
  </w:style>
  <w:style w:type="numbering" w:customStyle="1" w:styleId="NoList3111222">
    <w:name w:val="No List3111222"/>
    <w:next w:val="NoList"/>
    <w:uiPriority w:val="99"/>
    <w:semiHidden/>
    <w:unhideWhenUsed/>
    <w:rsid w:val="006D18C0"/>
  </w:style>
  <w:style w:type="numbering" w:customStyle="1" w:styleId="NoList51322">
    <w:name w:val="No List51322"/>
    <w:next w:val="NoList"/>
    <w:uiPriority w:val="99"/>
    <w:semiHidden/>
    <w:unhideWhenUsed/>
    <w:rsid w:val="006D18C0"/>
  </w:style>
  <w:style w:type="numbering" w:customStyle="1" w:styleId="NoList7322">
    <w:name w:val="No List7322"/>
    <w:next w:val="NoList"/>
    <w:uiPriority w:val="99"/>
    <w:semiHidden/>
    <w:unhideWhenUsed/>
    <w:rsid w:val="006D18C0"/>
  </w:style>
  <w:style w:type="numbering" w:customStyle="1" w:styleId="NoList13322">
    <w:name w:val="No List13322"/>
    <w:next w:val="NoList"/>
    <w:uiPriority w:val="99"/>
    <w:semiHidden/>
    <w:rsid w:val="006D18C0"/>
  </w:style>
  <w:style w:type="numbering" w:customStyle="1" w:styleId="NoList113322">
    <w:name w:val="No List113322"/>
    <w:next w:val="NoList"/>
    <w:uiPriority w:val="99"/>
    <w:semiHidden/>
    <w:unhideWhenUsed/>
    <w:rsid w:val="006D18C0"/>
  </w:style>
  <w:style w:type="numbering" w:customStyle="1" w:styleId="NoList23322">
    <w:name w:val="No List23322"/>
    <w:next w:val="NoList"/>
    <w:uiPriority w:val="99"/>
    <w:semiHidden/>
    <w:unhideWhenUsed/>
    <w:rsid w:val="006D18C0"/>
  </w:style>
  <w:style w:type="numbering" w:customStyle="1" w:styleId="NoList33322">
    <w:name w:val="No List33322"/>
    <w:next w:val="NoList"/>
    <w:uiPriority w:val="99"/>
    <w:semiHidden/>
    <w:unhideWhenUsed/>
    <w:rsid w:val="006D18C0"/>
  </w:style>
  <w:style w:type="table" w:customStyle="1" w:styleId="TableGrid131212">
    <w:name w:val="Table Grid13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2">
    <w:name w:val="Table Grid4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2">
    <w:name w:val="No List42322"/>
    <w:next w:val="NoList"/>
    <w:uiPriority w:val="99"/>
    <w:semiHidden/>
    <w:unhideWhenUsed/>
    <w:rsid w:val="006D18C0"/>
  </w:style>
  <w:style w:type="table" w:customStyle="1" w:styleId="TableGrid23312">
    <w:name w:val="Table Grid23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2">
    <w:name w:val="No List1112322"/>
    <w:next w:val="NoList"/>
    <w:uiPriority w:val="99"/>
    <w:semiHidden/>
    <w:rsid w:val="006D18C0"/>
  </w:style>
  <w:style w:type="numbering" w:customStyle="1" w:styleId="NoList11112322">
    <w:name w:val="No List11112322"/>
    <w:next w:val="NoList"/>
    <w:uiPriority w:val="99"/>
    <w:semiHidden/>
    <w:unhideWhenUsed/>
    <w:rsid w:val="006D18C0"/>
  </w:style>
  <w:style w:type="numbering" w:customStyle="1" w:styleId="NoList212322">
    <w:name w:val="No List212322"/>
    <w:next w:val="NoList"/>
    <w:uiPriority w:val="99"/>
    <w:semiHidden/>
    <w:unhideWhenUsed/>
    <w:rsid w:val="006D18C0"/>
  </w:style>
  <w:style w:type="numbering" w:customStyle="1" w:styleId="NoList312322">
    <w:name w:val="No List312322"/>
    <w:next w:val="NoList"/>
    <w:uiPriority w:val="99"/>
    <w:semiHidden/>
    <w:unhideWhenUsed/>
    <w:rsid w:val="006D18C0"/>
  </w:style>
  <w:style w:type="table" w:customStyle="1" w:styleId="TableGrid112312">
    <w:name w:val="Table Grid112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2">
    <w:name w:val="Table Grid212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2">
    <w:name w:val="No List52322"/>
    <w:next w:val="NoList"/>
    <w:uiPriority w:val="99"/>
    <w:semiHidden/>
    <w:unhideWhenUsed/>
    <w:rsid w:val="006D18C0"/>
  </w:style>
  <w:style w:type="numbering" w:customStyle="1" w:styleId="NoList8222">
    <w:name w:val="No List8222"/>
    <w:next w:val="NoList"/>
    <w:uiPriority w:val="99"/>
    <w:semiHidden/>
    <w:unhideWhenUsed/>
    <w:rsid w:val="006D18C0"/>
  </w:style>
  <w:style w:type="numbering" w:customStyle="1" w:styleId="NoList14222">
    <w:name w:val="No List14222"/>
    <w:next w:val="NoList"/>
    <w:uiPriority w:val="99"/>
    <w:semiHidden/>
    <w:unhideWhenUsed/>
    <w:rsid w:val="006D18C0"/>
  </w:style>
  <w:style w:type="numbering" w:customStyle="1" w:styleId="NoList24222">
    <w:name w:val="No List24222"/>
    <w:next w:val="NoList"/>
    <w:uiPriority w:val="99"/>
    <w:semiHidden/>
    <w:unhideWhenUsed/>
    <w:rsid w:val="006D18C0"/>
  </w:style>
  <w:style w:type="numbering" w:customStyle="1" w:styleId="NoList34222">
    <w:name w:val="No List34222"/>
    <w:next w:val="NoList"/>
    <w:uiPriority w:val="99"/>
    <w:semiHidden/>
    <w:unhideWhenUsed/>
    <w:rsid w:val="006D18C0"/>
  </w:style>
  <w:style w:type="table" w:customStyle="1" w:styleId="TableGrid141222">
    <w:name w:val="Table Grid14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2">
    <w:name w:val="Table Grid51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2">
    <w:name w:val="No List43222"/>
    <w:next w:val="NoList"/>
    <w:uiPriority w:val="99"/>
    <w:semiHidden/>
    <w:unhideWhenUsed/>
    <w:rsid w:val="006D18C0"/>
  </w:style>
  <w:style w:type="table" w:customStyle="1" w:styleId="TableGrid24212">
    <w:name w:val="Table Grid2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2">
    <w:name w:val="No List114222"/>
    <w:next w:val="NoList"/>
    <w:uiPriority w:val="99"/>
    <w:semiHidden/>
    <w:rsid w:val="006D18C0"/>
  </w:style>
  <w:style w:type="numbering" w:customStyle="1" w:styleId="NoList1113222">
    <w:name w:val="No List1113222"/>
    <w:next w:val="NoList"/>
    <w:uiPriority w:val="99"/>
    <w:semiHidden/>
    <w:unhideWhenUsed/>
    <w:rsid w:val="006D18C0"/>
  </w:style>
  <w:style w:type="numbering" w:customStyle="1" w:styleId="NoList213222">
    <w:name w:val="No List213222"/>
    <w:next w:val="NoList"/>
    <w:uiPriority w:val="99"/>
    <w:semiHidden/>
    <w:unhideWhenUsed/>
    <w:rsid w:val="006D18C0"/>
  </w:style>
  <w:style w:type="numbering" w:customStyle="1" w:styleId="NoList313222">
    <w:name w:val="No List313222"/>
    <w:next w:val="NoList"/>
    <w:uiPriority w:val="99"/>
    <w:semiHidden/>
    <w:unhideWhenUsed/>
    <w:rsid w:val="006D18C0"/>
  </w:style>
  <w:style w:type="table" w:customStyle="1" w:styleId="TableGrid113212">
    <w:name w:val="Table Grid113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2">
    <w:name w:val="Table Grid213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2">
    <w:name w:val="No List53222"/>
    <w:next w:val="NoList"/>
    <w:uiPriority w:val="99"/>
    <w:semiHidden/>
    <w:unhideWhenUsed/>
    <w:rsid w:val="006D18C0"/>
  </w:style>
  <w:style w:type="numbering" w:customStyle="1" w:styleId="NoList61222">
    <w:name w:val="No List61222"/>
    <w:next w:val="NoList"/>
    <w:uiPriority w:val="99"/>
    <w:semiHidden/>
    <w:unhideWhenUsed/>
    <w:rsid w:val="006D18C0"/>
  </w:style>
  <w:style w:type="numbering" w:customStyle="1" w:styleId="NoList121222">
    <w:name w:val="No List121222"/>
    <w:next w:val="NoList"/>
    <w:uiPriority w:val="99"/>
    <w:semiHidden/>
    <w:rsid w:val="006D18C0"/>
  </w:style>
  <w:style w:type="numbering" w:customStyle="1" w:styleId="NoList1121222">
    <w:name w:val="No List1121222"/>
    <w:next w:val="NoList"/>
    <w:uiPriority w:val="99"/>
    <w:semiHidden/>
    <w:unhideWhenUsed/>
    <w:rsid w:val="006D18C0"/>
  </w:style>
  <w:style w:type="numbering" w:customStyle="1" w:styleId="NoList221222">
    <w:name w:val="No List221222"/>
    <w:next w:val="NoList"/>
    <w:uiPriority w:val="99"/>
    <w:semiHidden/>
    <w:unhideWhenUsed/>
    <w:rsid w:val="006D18C0"/>
  </w:style>
  <w:style w:type="numbering" w:customStyle="1" w:styleId="NoList321222">
    <w:name w:val="No List321222"/>
    <w:next w:val="NoList"/>
    <w:uiPriority w:val="99"/>
    <w:semiHidden/>
    <w:unhideWhenUsed/>
    <w:rsid w:val="006D18C0"/>
  </w:style>
  <w:style w:type="numbering" w:customStyle="1" w:styleId="NoList4111222">
    <w:name w:val="No List4111222"/>
    <w:next w:val="NoList"/>
    <w:uiPriority w:val="99"/>
    <w:semiHidden/>
    <w:unhideWhenUsed/>
    <w:rsid w:val="006D18C0"/>
  </w:style>
  <w:style w:type="table" w:customStyle="1" w:styleId="TableGrid221212">
    <w:name w:val="Table Grid22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2">
    <w:name w:val="No List11113222"/>
    <w:next w:val="NoList"/>
    <w:uiPriority w:val="99"/>
    <w:semiHidden/>
    <w:rsid w:val="006D18C0"/>
  </w:style>
  <w:style w:type="numbering" w:customStyle="1" w:styleId="NoList1111111222">
    <w:name w:val="No List1111111222"/>
    <w:next w:val="NoList"/>
    <w:uiPriority w:val="99"/>
    <w:semiHidden/>
    <w:unhideWhenUsed/>
    <w:rsid w:val="006D18C0"/>
  </w:style>
  <w:style w:type="numbering" w:customStyle="1" w:styleId="NoList21111222">
    <w:name w:val="No List21111222"/>
    <w:next w:val="NoList"/>
    <w:uiPriority w:val="99"/>
    <w:semiHidden/>
    <w:unhideWhenUsed/>
    <w:rsid w:val="006D18C0"/>
  </w:style>
  <w:style w:type="numbering" w:customStyle="1" w:styleId="NoList31111222">
    <w:name w:val="No List31111222"/>
    <w:next w:val="NoList"/>
    <w:uiPriority w:val="99"/>
    <w:semiHidden/>
    <w:unhideWhenUsed/>
    <w:rsid w:val="006D18C0"/>
  </w:style>
  <w:style w:type="table" w:customStyle="1" w:styleId="TableGrid1111212">
    <w:name w:val="Table Grid1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2">
    <w:name w:val="Table Grid21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2">
    <w:name w:val="No List511222"/>
    <w:next w:val="NoList"/>
    <w:uiPriority w:val="99"/>
    <w:semiHidden/>
    <w:unhideWhenUsed/>
    <w:rsid w:val="006D18C0"/>
  </w:style>
  <w:style w:type="numbering" w:customStyle="1" w:styleId="NoList71222">
    <w:name w:val="No List71222"/>
    <w:next w:val="NoList"/>
    <w:uiPriority w:val="99"/>
    <w:semiHidden/>
    <w:unhideWhenUsed/>
    <w:rsid w:val="006D18C0"/>
  </w:style>
  <w:style w:type="numbering" w:customStyle="1" w:styleId="NoList131222">
    <w:name w:val="No List131222"/>
    <w:next w:val="NoList"/>
    <w:uiPriority w:val="99"/>
    <w:semiHidden/>
    <w:rsid w:val="006D18C0"/>
  </w:style>
  <w:style w:type="numbering" w:customStyle="1" w:styleId="NoList1131222">
    <w:name w:val="No List1131222"/>
    <w:next w:val="NoList"/>
    <w:uiPriority w:val="99"/>
    <w:semiHidden/>
    <w:unhideWhenUsed/>
    <w:rsid w:val="006D18C0"/>
  </w:style>
  <w:style w:type="numbering" w:customStyle="1" w:styleId="NoList231222">
    <w:name w:val="No List231222"/>
    <w:next w:val="NoList"/>
    <w:uiPriority w:val="99"/>
    <w:semiHidden/>
    <w:unhideWhenUsed/>
    <w:rsid w:val="006D18C0"/>
  </w:style>
  <w:style w:type="numbering" w:customStyle="1" w:styleId="NoList331222">
    <w:name w:val="No List331222"/>
    <w:next w:val="NoList"/>
    <w:uiPriority w:val="99"/>
    <w:semiHidden/>
    <w:unhideWhenUsed/>
    <w:rsid w:val="006D18C0"/>
  </w:style>
  <w:style w:type="numbering" w:customStyle="1" w:styleId="NoList421222">
    <w:name w:val="No List421222"/>
    <w:next w:val="NoList"/>
    <w:uiPriority w:val="99"/>
    <w:semiHidden/>
    <w:unhideWhenUsed/>
    <w:rsid w:val="006D18C0"/>
  </w:style>
  <w:style w:type="table" w:customStyle="1" w:styleId="TableGrid231212">
    <w:name w:val="Table Grid23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2">
    <w:name w:val="No List11121222"/>
    <w:next w:val="NoList"/>
    <w:uiPriority w:val="99"/>
    <w:semiHidden/>
    <w:rsid w:val="006D18C0"/>
  </w:style>
  <w:style w:type="numbering" w:customStyle="1" w:styleId="NoList111121222">
    <w:name w:val="No List111121222"/>
    <w:next w:val="NoList"/>
    <w:uiPriority w:val="99"/>
    <w:semiHidden/>
    <w:unhideWhenUsed/>
    <w:rsid w:val="006D18C0"/>
  </w:style>
  <w:style w:type="numbering" w:customStyle="1" w:styleId="NoList2121222">
    <w:name w:val="No List2121222"/>
    <w:next w:val="NoList"/>
    <w:uiPriority w:val="99"/>
    <w:semiHidden/>
    <w:unhideWhenUsed/>
    <w:rsid w:val="006D18C0"/>
  </w:style>
  <w:style w:type="numbering" w:customStyle="1" w:styleId="NoList3121222">
    <w:name w:val="No List3121222"/>
    <w:next w:val="NoList"/>
    <w:uiPriority w:val="99"/>
    <w:semiHidden/>
    <w:unhideWhenUsed/>
    <w:rsid w:val="006D18C0"/>
  </w:style>
  <w:style w:type="table" w:customStyle="1" w:styleId="TableGrid1121212">
    <w:name w:val="Table Grid1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2">
    <w:name w:val="Table Grid21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2">
    <w:name w:val="No List521222"/>
    <w:next w:val="NoList"/>
    <w:uiPriority w:val="99"/>
    <w:semiHidden/>
    <w:unhideWhenUsed/>
    <w:rsid w:val="006D18C0"/>
  </w:style>
  <w:style w:type="numbering" w:customStyle="1" w:styleId="NoList9122">
    <w:name w:val="No List9122"/>
    <w:next w:val="NoList"/>
    <w:uiPriority w:val="99"/>
    <w:semiHidden/>
    <w:unhideWhenUsed/>
    <w:rsid w:val="006D18C0"/>
  </w:style>
  <w:style w:type="table" w:customStyle="1" w:styleId="AHRQ12112">
    <w:name w:val="AHRQ12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2">
    <w:name w:val="Table Grid6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2">
    <w:name w:val="Table Grid8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2">
    <w:name w:val="Table Grid151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2">
    <w:name w:val="Table Grid25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2">
    <w:name w:val="Table Grid32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2">
    <w:name w:val="Table Grid4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2">
    <w:name w:val="Table Grid5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2">
    <w:name w:val="Table Grid6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2">
    <w:name w:val="No List15122"/>
    <w:next w:val="NoList"/>
    <w:uiPriority w:val="99"/>
    <w:semiHidden/>
    <w:unhideWhenUsed/>
    <w:rsid w:val="006D18C0"/>
  </w:style>
  <w:style w:type="table" w:customStyle="1" w:styleId="TableGrid71112">
    <w:name w:val="Table Grid7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2">
    <w:name w:val="Table Grid9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2">
    <w:name w:val="Table Grid10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2">
    <w:name w:val="Table Grid1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2">
    <w:name w:val="Table Grid12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2">
    <w:name w:val="Table Grid13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2">
    <w:name w:val="Table Grid1411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2">
    <w:name w:val="No List25122"/>
    <w:next w:val="NoList"/>
    <w:uiPriority w:val="99"/>
    <w:semiHidden/>
    <w:unhideWhenUsed/>
    <w:rsid w:val="006D18C0"/>
  </w:style>
  <w:style w:type="table" w:customStyle="1" w:styleId="AHRQ111112">
    <w:name w:val="AHRQ1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2">
    <w:name w:val="Table Grid151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2">
    <w:name w:val="Table Grid16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2">
    <w:name w:val="Table Grid17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2">
    <w:name w:val="Table Grid18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2">
    <w:name w:val="No List35122"/>
    <w:next w:val="NoList"/>
    <w:uiPriority w:val="99"/>
    <w:semiHidden/>
    <w:unhideWhenUsed/>
    <w:rsid w:val="006D18C0"/>
  </w:style>
  <w:style w:type="table" w:customStyle="1" w:styleId="MediumGrid3-Accent11112">
    <w:name w:val="Medium Grid 3 - Accent 1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2">
    <w:name w:val="Medium Shading 2 - Accent 21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2">
    <w:name w:val="Colorful Grid - Accent 21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2">
    <w:name w:val="No List10122"/>
    <w:next w:val="NoList"/>
    <w:uiPriority w:val="99"/>
    <w:semiHidden/>
    <w:unhideWhenUsed/>
    <w:rsid w:val="006D18C0"/>
  </w:style>
  <w:style w:type="numbering" w:customStyle="1" w:styleId="NoList16122">
    <w:name w:val="No List16122"/>
    <w:next w:val="NoList"/>
    <w:uiPriority w:val="99"/>
    <w:semiHidden/>
    <w:unhideWhenUsed/>
    <w:rsid w:val="006D18C0"/>
  </w:style>
  <w:style w:type="table" w:customStyle="1" w:styleId="TableGrid191122">
    <w:name w:val="Table Grid19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2">
    <w:name w:val="Table Grid110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2">
    <w:name w:val="Table Grid2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2">
    <w:name w:val="Table Grid3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2">
    <w:name w:val="Table Grid4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2">
    <w:name w:val="Table Grid5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2">
    <w:name w:val="Table Grid6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2">
    <w:name w:val="No List17122"/>
    <w:next w:val="NoList"/>
    <w:uiPriority w:val="99"/>
    <w:semiHidden/>
    <w:unhideWhenUsed/>
    <w:rsid w:val="006D18C0"/>
  </w:style>
  <w:style w:type="table" w:customStyle="1" w:styleId="TableGrid115112">
    <w:name w:val="Table Grid115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2">
    <w:name w:val="Table Grid12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2">
    <w:name w:val="Table Grid13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2">
    <w:name w:val="Table Grid14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2">
    <w:name w:val="No List26122"/>
    <w:next w:val="NoList"/>
    <w:uiPriority w:val="99"/>
    <w:semiHidden/>
    <w:unhideWhenUsed/>
    <w:rsid w:val="006D18C0"/>
  </w:style>
  <w:style w:type="table" w:customStyle="1" w:styleId="TableGrid152112">
    <w:name w:val="Table Grid152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2">
    <w:name w:val="No List36122"/>
    <w:next w:val="NoList"/>
    <w:uiPriority w:val="99"/>
    <w:semiHidden/>
    <w:unhideWhenUsed/>
    <w:rsid w:val="006D18C0"/>
  </w:style>
  <w:style w:type="numbering" w:customStyle="1" w:styleId="NoList44122">
    <w:name w:val="No List44122"/>
    <w:next w:val="NoList"/>
    <w:uiPriority w:val="99"/>
    <w:semiHidden/>
    <w:rsid w:val="006D18C0"/>
  </w:style>
  <w:style w:type="numbering" w:customStyle="1" w:styleId="NoList115122">
    <w:name w:val="No List115122"/>
    <w:next w:val="NoList"/>
    <w:uiPriority w:val="99"/>
    <w:semiHidden/>
    <w:unhideWhenUsed/>
    <w:rsid w:val="006D18C0"/>
  </w:style>
  <w:style w:type="numbering" w:customStyle="1" w:styleId="NoList214122">
    <w:name w:val="No List214122"/>
    <w:next w:val="NoList"/>
    <w:uiPriority w:val="99"/>
    <w:semiHidden/>
    <w:unhideWhenUsed/>
    <w:rsid w:val="006D18C0"/>
  </w:style>
  <w:style w:type="numbering" w:customStyle="1" w:styleId="NoList314122">
    <w:name w:val="No List314122"/>
    <w:next w:val="NoList"/>
    <w:uiPriority w:val="99"/>
    <w:semiHidden/>
    <w:unhideWhenUsed/>
    <w:rsid w:val="006D18C0"/>
  </w:style>
  <w:style w:type="table" w:customStyle="1" w:styleId="TableGrid1911122">
    <w:name w:val="Table Grid19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2">
    <w:name w:val="No List412122"/>
    <w:next w:val="NoList"/>
    <w:uiPriority w:val="99"/>
    <w:semiHidden/>
    <w:unhideWhenUsed/>
    <w:rsid w:val="006D18C0"/>
  </w:style>
  <w:style w:type="table" w:customStyle="1" w:styleId="TableGrid214112">
    <w:name w:val="Table Grid21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2">
    <w:name w:val="No List1114122"/>
    <w:next w:val="NoList"/>
    <w:uiPriority w:val="99"/>
    <w:semiHidden/>
    <w:rsid w:val="006D18C0"/>
  </w:style>
  <w:style w:type="numbering" w:customStyle="1" w:styleId="NoList11114122">
    <w:name w:val="No List11114122"/>
    <w:next w:val="NoList"/>
    <w:uiPriority w:val="99"/>
    <w:semiHidden/>
    <w:unhideWhenUsed/>
    <w:rsid w:val="006D18C0"/>
  </w:style>
  <w:style w:type="numbering" w:customStyle="1" w:styleId="NoList2112122">
    <w:name w:val="No List2112122"/>
    <w:next w:val="NoList"/>
    <w:uiPriority w:val="99"/>
    <w:semiHidden/>
    <w:unhideWhenUsed/>
    <w:rsid w:val="006D18C0"/>
  </w:style>
  <w:style w:type="numbering" w:customStyle="1" w:styleId="NoList3112122">
    <w:name w:val="No List3112122"/>
    <w:next w:val="NoList"/>
    <w:uiPriority w:val="99"/>
    <w:semiHidden/>
    <w:unhideWhenUsed/>
    <w:rsid w:val="006D18C0"/>
  </w:style>
  <w:style w:type="table" w:customStyle="1" w:styleId="TableGrid1112112">
    <w:name w:val="Table Grid1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2">
    <w:name w:val="Table Grid21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2">
    <w:name w:val="No List54122"/>
    <w:next w:val="NoList"/>
    <w:uiPriority w:val="99"/>
    <w:semiHidden/>
    <w:unhideWhenUsed/>
    <w:rsid w:val="006D18C0"/>
  </w:style>
  <w:style w:type="numbering" w:customStyle="1" w:styleId="NoList62122">
    <w:name w:val="No List62122"/>
    <w:next w:val="NoList"/>
    <w:uiPriority w:val="99"/>
    <w:semiHidden/>
    <w:unhideWhenUsed/>
    <w:rsid w:val="006D18C0"/>
  </w:style>
  <w:style w:type="numbering" w:customStyle="1" w:styleId="NoList122122">
    <w:name w:val="No List122122"/>
    <w:next w:val="NoList"/>
    <w:uiPriority w:val="99"/>
    <w:semiHidden/>
    <w:rsid w:val="006D18C0"/>
  </w:style>
  <w:style w:type="numbering" w:customStyle="1" w:styleId="NoList1122122">
    <w:name w:val="No List1122122"/>
    <w:next w:val="NoList"/>
    <w:uiPriority w:val="99"/>
    <w:semiHidden/>
    <w:unhideWhenUsed/>
    <w:rsid w:val="006D18C0"/>
  </w:style>
  <w:style w:type="numbering" w:customStyle="1" w:styleId="NoList222122">
    <w:name w:val="No List222122"/>
    <w:next w:val="NoList"/>
    <w:uiPriority w:val="99"/>
    <w:semiHidden/>
    <w:unhideWhenUsed/>
    <w:rsid w:val="006D18C0"/>
  </w:style>
  <w:style w:type="numbering" w:customStyle="1" w:styleId="NoList322122">
    <w:name w:val="No List322122"/>
    <w:next w:val="NoList"/>
    <w:uiPriority w:val="99"/>
    <w:semiHidden/>
    <w:unhideWhenUsed/>
    <w:rsid w:val="006D18C0"/>
  </w:style>
  <w:style w:type="table" w:customStyle="1" w:styleId="TableGrid1211112">
    <w:name w:val="Table Grid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2">
    <w:name w:val="Table Grid3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2">
    <w:name w:val="No List41111122"/>
    <w:next w:val="NoList"/>
    <w:uiPriority w:val="99"/>
    <w:semiHidden/>
    <w:unhideWhenUsed/>
    <w:rsid w:val="006D18C0"/>
  </w:style>
  <w:style w:type="table" w:customStyle="1" w:styleId="TableGrid222112">
    <w:name w:val="Table Grid2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2">
    <w:name w:val="No List111112122"/>
    <w:next w:val="NoList"/>
    <w:uiPriority w:val="99"/>
    <w:semiHidden/>
    <w:rsid w:val="006D18C0"/>
  </w:style>
  <w:style w:type="numbering" w:customStyle="1" w:styleId="NoList11111111122">
    <w:name w:val="No List11111111122"/>
    <w:next w:val="NoList"/>
    <w:uiPriority w:val="99"/>
    <w:semiHidden/>
    <w:unhideWhenUsed/>
    <w:rsid w:val="006D18C0"/>
  </w:style>
  <w:style w:type="numbering" w:customStyle="1" w:styleId="NoList211111122">
    <w:name w:val="No List211111122"/>
    <w:next w:val="NoList"/>
    <w:uiPriority w:val="99"/>
    <w:semiHidden/>
    <w:unhideWhenUsed/>
    <w:rsid w:val="006D18C0"/>
  </w:style>
  <w:style w:type="numbering" w:customStyle="1" w:styleId="NoList311111122">
    <w:name w:val="No List311111122"/>
    <w:next w:val="NoList"/>
    <w:uiPriority w:val="99"/>
    <w:semiHidden/>
    <w:unhideWhenUsed/>
    <w:rsid w:val="006D18C0"/>
  </w:style>
  <w:style w:type="numbering" w:customStyle="1" w:styleId="NoList512122">
    <w:name w:val="No List512122"/>
    <w:next w:val="NoList"/>
    <w:uiPriority w:val="99"/>
    <w:semiHidden/>
    <w:unhideWhenUsed/>
    <w:rsid w:val="006D18C0"/>
  </w:style>
  <w:style w:type="numbering" w:customStyle="1" w:styleId="NoList72122">
    <w:name w:val="No List72122"/>
    <w:next w:val="NoList"/>
    <w:uiPriority w:val="99"/>
    <w:semiHidden/>
    <w:unhideWhenUsed/>
    <w:rsid w:val="006D18C0"/>
  </w:style>
  <w:style w:type="numbering" w:customStyle="1" w:styleId="NoList132122">
    <w:name w:val="No List132122"/>
    <w:next w:val="NoList"/>
    <w:uiPriority w:val="99"/>
    <w:semiHidden/>
    <w:rsid w:val="006D18C0"/>
  </w:style>
  <w:style w:type="numbering" w:customStyle="1" w:styleId="NoList1132122">
    <w:name w:val="No List1132122"/>
    <w:next w:val="NoList"/>
    <w:uiPriority w:val="99"/>
    <w:semiHidden/>
    <w:unhideWhenUsed/>
    <w:rsid w:val="006D18C0"/>
  </w:style>
  <w:style w:type="numbering" w:customStyle="1" w:styleId="NoList232122">
    <w:name w:val="No List232122"/>
    <w:next w:val="NoList"/>
    <w:uiPriority w:val="99"/>
    <w:semiHidden/>
    <w:unhideWhenUsed/>
    <w:rsid w:val="006D18C0"/>
  </w:style>
  <w:style w:type="numbering" w:customStyle="1" w:styleId="NoList332122">
    <w:name w:val="No List332122"/>
    <w:next w:val="NoList"/>
    <w:uiPriority w:val="99"/>
    <w:semiHidden/>
    <w:unhideWhenUsed/>
    <w:rsid w:val="006D18C0"/>
  </w:style>
  <w:style w:type="table" w:customStyle="1" w:styleId="TableGrid1311112">
    <w:name w:val="Table Grid13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2">
    <w:name w:val="Table Grid4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2">
    <w:name w:val="No List422122"/>
    <w:next w:val="NoList"/>
    <w:uiPriority w:val="99"/>
    <w:semiHidden/>
    <w:unhideWhenUsed/>
    <w:rsid w:val="006D18C0"/>
  </w:style>
  <w:style w:type="table" w:customStyle="1" w:styleId="TableGrid232112">
    <w:name w:val="Table Grid23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2">
    <w:name w:val="No List11122122"/>
    <w:next w:val="NoList"/>
    <w:uiPriority w:val="99"/>
    <w:semiHidden/>
    <w:rsid w:val="006D18C0"/>
  </w:style>
  <w:style w:type="numbering" w:customStyle="1" w:styleId="NoList111122122">
    <w:name w:val="No List111122122"/>
    <w:next w:val="NoList"/>
    <w:uiPriority w:val="99"/>
    <w:semiHidden/>
    <w:unhideWhenUsed/>
    <w:rsid w:val="006D18C0"/>
  </w:style>
  <w:style w:type="numbering" w:customStyle="1" w:styleId="NoList2122122">
    <w:name w:val="No List2122122"/>
    <w:next w:val="NoList"/>
    <w:uiPriority w:val="99"/>
    <w:semiHidden/>
    <w:unhideWhenUsed/>
    <w:rsid w:val="006D18C0"/>
  </w:style>
  <w:style w:type="numbering" w:customStyle="1" w:styleId="NoList3122122">
    <w:name w:val="No List3122122"/>
    <w:next w:val="NoList"/>
    <w:uiPriority w:val="99"/>
    <w:semiHidden/>
    <w:unhideWhenUsed/>
    <w:rsid w:val="006D18C0"/>
  </w:style>
  <w:style w:type="table" w:customStyle="1" w:styleId="TableGrid1122112">
    <w:name w:val="Table Grid112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2">
    <w:name w:val="Table Grid212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2">
    <w:name w:val="No List522122"/>
    <w:next w:val="NoList"/>
    <w:uiPriority w:val="99"/>
    <w:semiHidden/>
    <w:unhideWhenUsed/>
    <w:rsid w:val="006D18C0"/>
  </w:style>
  <w:style w:type="numbering" w:customStyle="1" w:styleId="NoList81122">
    <w:name w:val="No List81122"/>
    <w:next w:val="NoList"/>
    <w:uiPriority w:val="99"/>
    <w:semiHidden/>
    <w:unhideWhenUsed/>
    <w:rsid w:val="006D18C0"/>
  </w:style>
  <w:style w:type="numbering" w:customStyle="1" w:styleId="NoList141122">
    <w:name w:val="No List141122"/>
    <w:next w:val="NoList"/>
    <w:uiPriority w:val="99"/>
    <w:semiHidden/>
    <w:unhideWhenUsed/>
    <w:rsid w:val="006D18C0"/>
  </w:style>
  <w:style w:type="numbering" w:customStyle="1" w:styleId="NoList241122">
    <w:name w:val="No List241122"/>
    <w:next w:val="NoList"/>
    <w:uiPriority w:val="99"/>
    <w:semiHidden/>
    <w:unhideWhenUsed/>
    <w:rsid w:val="006D18C0"/>
  </w:style>
  <w:style w:type="numbering" w:customStyle="1" w:styleId="NoList341122">
    <w:name w:val="No List341122"/>
    <w:next w:val="NoList"/>
    <w:uiPriority w:val="99"/>
    <w:semiHidden/>
    <w:unhideWhenUsed/>
    <w:rsid w:val="006D18C0"/>
  </w:style>
  <w:style w:type="table" w:customStyle="1" w:styleId="TableGrid14111122">
    <w:name w:val="Table Grid14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2">
    <w:name w:val="Table Grid511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2">
    <w:name w:val="No List431122"/>
    <w:next w:val="NoList"/>
    <w:uiPriority w:val="99"/>
    <w:semiHidden/>
    <w:unhideWhenUsed/>
    <w:rsid w:val="006D18C0"/>
  </w:style>
  <w:style w:type="table" w:customStyle="1" w:styleId="TableGrid241112">
    <w:name w:val="Table Grid24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2">
    <w:name w:val="No List1141122"/>
    <w:next w:val="NoList"/>
    <w:uiPriority w:val="99"/>
    <w:semiHidden/>
    <w:rsid w:val="006D18C0"/>
  </w:style>
  <w:style w:type="numbering" w:customStyle="1" w:styleId="NoList11131122">
    <w:name w:val="No List11131122"/>
    <w:next w:val="NoList"/>
    <w:uiPriority w:val="99"/>
    <w:semiHidden/>
    <w:unhideWhenUsed/>
    <w:rsid w:val="006D18C0"/>
  </w:style>
  <w:style w:type="numbering" w:customStyle="1" w:styleId="NoList2131122">
    <w:name w:val="No List2131122"/>
    <w:next w:val="NoList"/>
    <w:uiPriority w:val="99"/>
    <w:semiHidden/>
    <w:unhideWhenUsed/>
    <w:rsid w:val="006D18C0"/>
  </w:style>
  <w:style w:type="numbering" w:customStyle="1" w:styleId="NoList3131122">
    <w:name w:val="No List3131122"/>
    <w:next w:val="NoList"/>
    <w:uiPriority w:val="99"/>
    <w:semiHidden/>
    <w:unhideWhenUsed/>
    <w:rsid w:val="006D18C0"/>
  </w:style>
  <w:style w:type="table" w:customStyle="1" w:styleId="TableGrid1131112">
    <w:name w:val="Table Grid1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2">
    <w:name w:val="Table Grid213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2">
    <w:name w:val="No List531122"/>
    <w:next w:val="NoList"/>
    <w:uiPriority w:val="99"/>
    <w:semiHidden/>
    <w:unhideWhenUsed/>
    <w:rsid w:val="006D18C0"/>
  </w:style>
  <w:style w:type="numbering" w:customStyle="1" w:styleId="NoList611122">
    <w:name w:val="No List611122"/>
    <w:next w:val="NoList"/>
    <w:uiPriority w:val="99"/>
    <w:semiHidden/>
    <w:unhideWhenUsed/>
    <w:rsid w:val="006D18C0"/>
  </w:style>
  <w:style w:type="numbering" w:customStyle="1" w:styleId="NoList1211122">
    <w:name w:val="No List1211122"/>
    <w:next w:val="NoList"/>
    <w:uiPriority w:val="99"/>
    <w:semiHidden/>
    <w:rsid w:val="006D18C0"/>
  </w:style>
  <w:style w:type="numbering" w:customStyle="1" w:styleId="NoList11211122">
    <w:name w:val="No List11211122"/>
    <w:next w:val="NoList"/>
    <w:uiPriority w:val="99"/>
    <w:semiHidden/>
    <w:unhideWhenUsed/>
    <w:rsid w:val="006D18C0"/>
  </w:style>
  <w:style w:type="numbering" w:customStyle="1" w:styleId="NoList2211122">
    <w:name w:val="No List2211122"/>
    <w:next w:val="NoList"/>
    <w:uiPriority w:val="99"/>
    <w:semiHidden/>
    <w:unhideWhenUsed/>
    <w:rsid w:val="006D18C0"/>
  </w:style>
  <w:style w:type="numbering" w:customStyle="1" w:styleId="NoList3211122">
    <w:name w:val="No List3211122"/>
    <w:next w:val="NoList"/>
    <w:uiPriority w:val="99"/>
    <w:semiHidden/>
    <w:unhideWhenUsed/>
    <w:rsid w:val="006D18C0"/>
  </w:style>
  <w:style w:type="numbering" w:customStyle="1" w:styleId="NoList411111122">
    <w:name w:val="No List411111122"/>
    <w:next w:val="NoList"/>
    <w:uiPriority w:val="99"/>
    <w:semiHidden/>
    <w:unhideWhenUsed/>
    <w:rsid w:val="006D18C0"/>
  </w:style>
  <w:style w:type="table" w:customStyle="1" w:styleId="TableGrid2211112">
    <w:name w:val="Table Grid22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2">
    <w:name w:val="No List111131122"/>
    <w:next w:val="NoList"/>
    <w:uiPriority w:val="99"/>
    <w:semiHidden/>
    <w:rsid w:val="006D18C0"/>
  </w:style>
  <w:style w:type="numbering" w:customStyle="1" w:styleId="NoList111111111122">
    <w:name w:val="No List111111111122"/>
    <w:next w:val="NoList"/>
    <w:uiPriority w:val="99"/>
    <w:semiHidden/>
    <w:unhideWhenUsed/>
    <w:rsid w:val="006D18C0"/>
  </w:style>
  <w:style w:type="numbering" w:customStyle="1" w:styleId="NoList2111111122">
    <w:name w:val="No List2111111122"/>
    <w:next w:val="NoList"/>
    <w:uiPriority w:val="99"/>
    <w:semiHidden/>
    <w:unhideWhenUsed/>
    <w:rsid w:val="006D18C0"/>
  </w:style>
  <w:style w:type="numbering" w:customStyle="1" w:styleId="NoList3111111122">
    <w:name w:val="No List3111111122"/>
    <w:next w:val="NoList"/>
    <w:uiPriority w:val="99"/>
    <w:semiHidden/>
    <w:unhideWhenUsed/>
    <w:rsid w:val="006D18C0"/>
  </w:style>
  <w:style w:type="table" w:customStyle="1" w:styleId="TableGrid11111112">
    <w:name w:val="Table Grid1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2">
    <w:name w:val="Table Grid21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2">
    <w:name w:val="No List5111122"/>
    <w:next w:val="NoList"/>
    <w:uiPriority w:val="99"/>
    <w:semiHidden/>
    <w:unhideWhenUsed/>
    <w:rsid w:val="006D18C0"/>
  </w:style>
  <w:style w:type="numbering" w:customStyle="1" w:styleId="NoList711122">
    <w:name w:val="No List711122"/>
    <w:next w:val="NoList"/>
    <w:uiPriority w:val="99"/>
    <w:semiHidden/>
    <w:unhideWhenUsed/>
    <w:rsid w:val="006D18C0"/>
  </w:style>
  <w:style w:type="numbering" w:customStyle="1" w:styleId="NoList1311122">
    <w:name w:val="No List1311122"/>
    <w:next w:val="NoList"/>
    <w:uiPriority w:val="99"/>
    <w:semiHidden/>
    <w:rsid w:val="006D18C0"/>
  </w:style>
  <w:style w:type="numbering" w:customStyle="1" w:styleId="NoList11311122">
    <w:name w:val="No List11311122"/>
    <w:next w:val="NoList"/>
    <w:uiPriority w:val="99"/>
    <w:semiHidden/>
    <w:unhideWhenUsed/>
    <w:rsid w:val="006D18C0"/>
  </w:style>
  <w:style w:type="numbering" w:customStyle="1" w:styleId="NoList2311122">
    <w:name w:val="No List2311122"/>
    <w:next w:val="NoList"/>
    <w:uiPriority w:val="99"/>
    <w:semiHidden/>
    <w:unhideWhenUsed/>
    <w:rsid w:val="006D18C0"/>
  </w:style>
  <w:style w:type="numbering" w:customStyle="1" w:styleId="NoList3311122">
    <w:name w:val="No List3311122"/>
    <w:next w:val="NoList"/>
    <w:uiPriority w:val="99"/>
    <w:semiHidden/>
    <w:unhideWhenUsed/>
    <w:rsid w:val="006D18C0"/>
  </w:style>
  <w:style w:type="numbering" w:customStyle="1" w:styleId="NoList4211122">
    <w:name w:val="No List4211122"/>
    <w:next w:val="NoList"/>
    <w:uiPriority w:val="99"/>
    <w:semiHidden/>
    <w:unhideWhenUsed/>
    <w:rsid w:val="006D18C0"/>
  </w:style>
  <w:style w:type="table" w:customStyle="1" w:styleId="TableGrid2311112">
    <w:name w:val="Table Grid23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2">
    <w:name w:val="No List111211122"/>
    <w:next w:val="NoList"/>
    <w:uiPriority w:val="99"/>
    <w:semiHidden/>
    <w:rsid w:val="006D18C0"/>
  </w:style>
  <w:style w:type="numbering" w:customStyle="1" w:styleId="NoList1111211122">
    <w:name w:val="No List1111211122"/>
    <w:next w:val="NoList"/>
    <w:uiPriority w:val="99"/>
    <w:semiHidden/>
    <w:unhideWhenUsed/>
    <w:rsid w:val="006D18C0"/>
  </w:style>
  <w:style w:type="numbering" w:customStyle="1" w:styleId="NoList21211122">
    <w:name w:val="No List21211122"/>
    <w:next w:val="NoList"/>
    <w:uiPriority w:val="99"/>
    <w:semiHidden/>
    <w:unhideWhenUsed/>
    <w:rsid w:val="006D18C0"/>
  </w:style>
  <w:style w:type="numbering" w:customStyle="1" w:styleId="NoList31211122">
    <w:name w:val="No List31211122"/>
    <w:next w:val="NoList"/>
    <w:uiPriority w:val="99"/>
    <w:semiHidden/>
    <w:unhideWhenUsed/>
    <w:rsid w:val="006D18C0"/>
  </w:style>
  <w:style w:type="table" w:customStyle="1" w:styleId="TableGrid11211112">
    <w:name w:val="Table Grid1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2">
    <w:name w:val="Table Grid21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2">
    <w:name w:val="No List5211122"/>
    <w:next w:val="NoList"/>
    <w:uiPriority w:val="99"/>
    <w:semiHidden/>
    <w:unhideWhenUsed/>
    <w:rsid w:val="006D18C0"/>
  </w:style>
  <w:style w:type="numbering" w:customStyle="1" w:styleId="NoList2012">
    <w:name w:val="No List2012"/>
    <w:next w:val="NoList"/>
    <w:uiPriority w:val="99"/>
    <w:semiHidden/>
    <w:unhideWhenUsed/>
    <w:rsid w:val="006D18C0"/>
  </w:style>
  <w:style w:type="table" w:customStyle="1" w:styleId="TableGrid2912">
    <w:name w:val="Table Grid2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2">
    <w:name w:val="Table Grid1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2">
    <w:name w:val="Table Grid2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2">
    <w:name w:val="Table Grid4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2">
    <w:name w:val="Table Grid5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2">
    <w:name w:val="Table Grid6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2">
    <w:name w:val="No List11012"/>
    <w:next w:val="NoList"/>
    <w:uiPriority w:val="99"/>
    <w:semiHidden/>
    <w:unhideWhenUsed/>
    <w:rsid w:val="006D18C0"/>
  </w:style>
  <w:style w:type="table" w:customStyle="1" w:styleId="TableGrid11912">
    <w:name w:val="Table Grid11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2">
    <w:name w:val="Table Grid12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2">
    <w:name w:val="Table Grid13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2">
    <w:name w:val="Table Grid14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2">
    <w:name w:val="No List2812"/>
    <w:next w:val="NoList"/>
    <w:uiPriority w:val="99"/>
    <w:semiHidden/>
    <w:unhideWhenUsed/>
    <w:rsid w:val="006D18C0"/>
  </w:style>
  <w:style w:type="table" w:customStyle="1" w:styleId="TableGrid15412">
    <w:name w:val="Table Grid154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2">
    <w:name w:val="No List3812"/>
    <w:next w:val="NoList"/>
    <w:uiPriority w:val="99"/>
    <w:semiHidden/>
    <w:unhideWhenUsed/>
    <w:rsid w:val="006D18C0"/>
  </w:style>
  <w:style w:type="numbering" w:customStyle="1" w:styleId="NoList4612">
    <w:name w:val="No List4612"/>
    <w:next w:val="NoList"/>
    <w:uiPriority w:val="99"/>
    <w:semiHidden/>
    <w:rsid w:val="006D18C0"/>
  </w:style>
  <w:style w:type="numbering" w:customStyle="1" w:styleId="NoList11712">
    <w:name w:val="No List11712"/>
    <w:next w:val="NoList"/>
    <w:uiPriority w:val="99"/>
    <w:semiHidden/>
    <w:unhideWhenUsed/>
    <w:rsid w:val="006D18C0"/>
  </w:style>
  <w:style w:type="numbering" w:customStyle="1" w:styleId="NoList21612">
    <w:name w:val="No List21612"/>
    <w:next w:val="NoList"/>
    <w:uiPriority w:val="99"/>
    <w:semiHidden/>
    <w:unhideWhenUsed/>
    <w:rsid w:val="006D18C0"/>
  </w:style>
  <w:style w:type="numbering" w:customStyle="1" w:styleId="NoList31612">
    <w:name w:val="No List31612"/>
    <w:next w:val="NoList"/>
    <w:uiPriority w:val="99"/>
    <w:semiHidden/>
    <w:unhideWhenUsed/>
    <w:rsid w:val="006D18C0"/>
  </w:style>
  <w:style w:type="table" w:customStyle="1" w:styleId="TableGrid19312">
    <w:name w:val="Table Grid19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2">
    <w:name w:val="No List41412"/>
    <w:next w:val="NoList"/>
    <w:uiPriority w:val="99"/>
    <w:semiHidden/>
    <w:unhideWhenUsed/>
    <w:rsid w:val="006D18C0"/>
  </w:style>
  <w:style w:type="table" w:customStyle="1" w:styleId="TableGrid21612">
    <w:name w:val="Table Grid216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2">
    <w:name w:val="No List111612"/>
    <w:next w:val="NoList"/>
    <w:uiPriority w:val="99"/>
    <w:semiHidden/>
    <w:rsid w:val="006D18C0"/>
  </w:style>
  <w:style w:type="numbering" w:customStyle="1" w:styleId="NoList1111612">
    <w:name w:val="No List1111612"/>
    <w:next w:val="NoList"/>
    <w:uiPriority w:val="99"/>
    <w:semiHidden/>
    <w:unhideWhenUsed/>
    <w:rsid w:val="006D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w78\Desktop\Template_for_Reports_by_EPCs_4-7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E063D-72D5-45E8-AF94-4D6C8116C7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9AE6D9-8470-44C4-B67C-53500AC3B9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F4A73A-9AB0-44DE-90EB-633C912168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7DAF72-99C6-49B7-98A1-4AD4EC14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Template_for_Reports_by_EPCs_4-7-11.dotx</Template>
  <TotalTime>0</TotalTime>
  <Pages>5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UA-NSTEMI CER Draft Report</vt:lpstr>
    </vt:vector>
  </TitlesOfParts>
  <Company>Hewlett-Packard Company</Company>
  <LinksUpToDate>false</LinksUpToDate>
  <CharactersWithSpaces>8684</CharactersWithSpaces>
  <SharedDoc>false</SharedDoc>
  <HLinks>
    <vt:vector size="11064" baseType="variant">
      <vt:variant>
        <vt:i4>5111839</vt:i4>
      </vt:variant>
      <vt:variant>
        <vt:i4>10828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7798891</vt:i4>
      </vt:variant>
      <vt:variant>
        <vt:i4>10825</vt:i4>
      </vt:variant>
      <vt:variant>
        <vt:i4>0</vt:i4>
      </vt:variant>
      <vt:variant>
        <vt:i4>5</vt:i4>
      </vt:variant>
      <vt:variant>
        <vt:lpwstr>http://effectivehealthcare.ahrq.gov/ehc/products/374/954/UA-NSTEMI_AmendedProtocol_20121213.pdf</vt:lpwstr>
      </vt:variant>
      <vt:variant>
        <vt:lpwstr/>
      </vt:variant>
      <vt:variant>
        <vt:i4>1900566</vt:i4>
      </vt:variant>
      <vt:variant>
        <vt:i4>10822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http://www.effectivehealthcare.ahrq.gov/index.cfm/search-for-guides-reviews-and-reports/?pageaction=displayproduct&amp;productid=318</vt:lpwstr>
      </vt:variant>
      <vt:variant>
        <vt:lpwstr/>
      </vt:variant>
      <vt:variant>
        <vt:i4>8061044</vt:i4>
      </vt:variant>
      <vt:variant>
        <vt:i4>10819</vt:i4>
      </vt:variant>
      <vt:variant>
        <vt:i4>0</vt:i4>
      </vt:variant>
      <vt:variant>
        <vt:i4>5</vt:i4>
      </vt:variant>
      <vt:variant>
        <vt:lpwstr>http://www1.astrazeneca-us.com/pi/brilinta.pdf</vt:lpwstr>
      </vt:variant>
      <vt:variant>
        <vt:lpwstr/>
      </vt:variant>
      <vt:variant>
        <vt:i4>7798843</vt:i4>
      </vt:variant>
      <vt:variant>
        <vt:i4>10811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7340091</vt:i4>
      </vt:variant>
      <vt:variant>
        <vt:i4>10805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7340091</vt:i4>
      </vt:variant>
      <vt:variant>
        <vt:i4>10799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7471163</vt:i4>
      </vt:variant>
      <vt:variant>
        <vt:i4>10775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10767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10759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10751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10743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10737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7864371</vt:i4>
      </vt:variant>
      <vt:variant>
        <vt:i4>10699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10691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10683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10675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7667762</vt:i4>
      </vt:variant>
      <vt:variant>
        <vt:i4>10667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10659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7340082</vt:i4>
      </vt:variant>
      <vt:variant>
        <vt:i4>10651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7667772</vt:i4>
      </vt:variant>
      <vt:variant>
        <vt:i4>10643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7667762</vt:i4>
      </vt:variant>
      <vt:variant>
        <vt:i4>10636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7340083</vt:i4>
      </vt:variant>
      <vt:variant>
        <vt:i4>10633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7733311</vt:i4>
      </vt:variant>
      <vt:variant>
        <vt:i4>10630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7471160</vt:i4>
      </vt:variant>
      <vt:variant>
        <vt:i4>10617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7340082</vt:i4>
      </vt:variant>
      <vt:variant>
        <vt:i4>10609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7864380</vt:i4>
      </vt:variant>
      <vt:variant>
        <vt:i4>10601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7340082</vt:i4>
      </vt:variant>
      <vt:variant>
        <vt:i4>10597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7864380</vt:i4>
      </vt:variant>
      <vt:variant>
        <vt:i4>10594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7471160</vt:i4>
      </vt:variant>
      <vt:variant>
        <vt:i4>10591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7733298</vt:i4>
      </vt:variant>
      <vt:variant>
        <vt:i4>10583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7733299</vt:i4>
      </vt:variant>
      <vt:variant>
        <vt:i4>10580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10577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7602236</vt:i4>
      </vt:variant>
      <vt:variant>
        <vt:i4>10574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7733311</vt:i4>
      </vt:variant>
      <vt:variant>
        <vt:i4>10571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7667768</vt:i4>
      </vt:variant>
      <vt:variant>
        <vt:i4>10568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7929907</vt:i4>
      </vt:variant>
      <vt:variant>
        <vt:i4>10557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10554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7864380</vt:i4>
      </vt:variant>
      <vt:variant>
        <vt:i4>10551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7733311</vt:i4>
      </vt:variant>
      <vt:variant>
        <vt:i4>10548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7667768</vt:i4>
      </vt:variant>
      <vt:variant>
        <vt:i4>10545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7340083</vt:i4>
      </vt:variant>
      <vt:variant>
        <vt:i4>10533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7667762</vt:i4>
      </vt:variant>
      <vt:variant>
        <vt:i4>10525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10517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10509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7667762</vt:i4>
      </vt:variant>
      <vt:variant>
        <vt:i4>10505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10502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10499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7340083</vt:i4>
      </vt:variant>
      <vt:variant>
        <vt:i4>10496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7667762</vt:i4>
      </vt:variant>
      <vt:variant>
        <vt:i4>10485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10482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7864380</vt:i4>
      </vt:variant>
      <vt:variant>
        <vt:i4>10479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7667763</vt:i4>
      </vt:variant>
      <vt:variant>
        <vt:i4>10467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7667762</vt:i4>
      </vt:variant>
      <vt:variant>
        <vt:i4>10460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10457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10454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10451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7667763</vt:i4>
      </vt:variant>
      <vt:variant>
        <vt:i4>10439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7471160</vt:i4>
      </vt:variant>
      <vt:variant>
        <vt:i4>10433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7864371</vt:i4>
      </vt:variant>
      <vt:variant>
        <vt:i4>10425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10421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10418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7733298</vt:i4>
      </vt:variant>
      <vt:variant>
        <vt:i4>10407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10404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7929907</vt:i4>
      </vt:variant>
      <vt:variant>
        <vt:i4>10401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10398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10395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10392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7667768</vt:i4>
      </vt:variant>
      <vt:variant>
        <vt:i4>10389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7864371</vt:i4>
      </vt:variant>
      <vt:variant>
        <vt:i4>10377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7667763</vt:i4>
      </vt:variant>
      <vt:variant>
        <vt:i4>10369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7733299</vt:i4>
      </vt:variant>
      <vt:variant>
        <vt:i4>10361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7733298</vt:i4>
      </vt:variant>
      <vt:variant>
        <vt:i4>10353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7667773</vt:i4>
      </vt:variant>
      <vt:variant>
        <vt:i4>10345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7340083</vt:i4>
      </vt:variant>
      <vt:variant>
        <vt:i4>10337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7667772</vt:i4>
      </vt:variant>
      <vt:variant>
        <vt:i4>10329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7471160</vt:i4>
      </vt:variant>
      <vt:variant>
        <vt:i4>10323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7667768</vt:i4>
      </vt:variant>
      <vt:variant>
        <vt:i4>10315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7667762</vt:i4>
      </vt:variant>
      <vt:variant>
        <vt:i4>10307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7340083</vt:i4>
      </vt:variant>
      <vt:variant>
        <vt:i4>10299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7340082</vt:i4>
      </vt:variant>
      <vt:variant>
        <vt:i4>10291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10287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10284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7667763</vt:i4>
      </vt:variant>
      <vt:variant>
        <vt:i4>10272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7864380</vt:i4>
      </vt:variant>
      <vt:variant>
        <vt:i4>10264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7667773</vt:i4>
      </vt:variant>
      <vt:variant>
        <vt:i4>10256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7733298</vt:i4>
      </vt:variant>
      <vt:variant>
        <vt:i4>10252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10249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7929907</vt:i4>
      </vt:variant>
      <vt:variant>
        <vt:i4>10246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10243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10240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7667768</vt:i4>
      </vt:variant>
      <vt:variant>
        <vt:i4>10237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7536701</vt:i4>
      </vt:variant>
      <vt:variant>
        <vt:i4>10225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7471166</vt:i4>
      </vt:variant>
      <vt:variant>
        <vt:i4>10217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7602236</vt:i4>
      </vt:variant>
      <vt:variant>
        <vt:i4>10209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7864382</vt:i4>
      </vt:variant>
      <vt:variant>
        <vt:i4>10201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7602236</vt:i4>
      </vt:variant>
      <vt:variant>
        <vt:i4>10197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7864382</vt:i4>
      </vt:variant>
      <vt:variant>
        <vt:i4>10194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7471166</vt:i4>
      </vt:variant>
      <vt:variant>
        <vt:i4>10191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7733310</vt:i4>
      </vt:variant>
      <vt:variant>
        <vt:i4>10179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7864383</vt:i4>
      </vt:variant>
      <vt:variant>
        <vt:i4>10171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7798840</vt:i4>
      </vt:variant>
      <vt:variant>
        <vt:i4>10163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7733311</vt:i4>
      </vt:variant>
      <vt:variant>
        <vt:i4>10155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10147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10139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7536699</vt:i4>
      </vt:variant>
      <vt:variant>
        <vt:i4>10131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7536700</vt:i4>
      </vt:variant>
      <vt:variant>
        <vt:i4>10123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7602238</vt:i4>
      </vt:variant>
      <vt:variant>
        <vt:i4>10115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7536699</vt:i4>
      </vt:variant>
      <vt:variant>
        <vt:i4>10104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7733310</vt:i4>
      </vt:variant>
      <vt:variant>
        <vt:i4>10096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7864383</vt:i4>
      </vt:variant>
      <vt:variant>
        <vt:i4>10088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10080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10072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10064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7536700</vt:i4>
      </vt:variant>
      <vt:variant>
        <vt:i4>10056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7798840</vt:i4>
      </vt:variant>
      <vt:variant>
        <vt:i4>10048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10040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7536699</vt:i4>
      </vt:variant>
      <vt:variant>
        <vt:i4>10036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7536700</vt:i4>
      </vt:variant>
      <vt:variant>
        <vt:i4>10033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10030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10027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7733310</vt:i4>
      </vt:variant>
      <vt:variant>
        <vt:i4>10024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10021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7864383</vt:i4>
      </vt:variant>
      <vt:variant>
        <vt:i4>10018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10015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7798840</vt:i4>
      </vt:variant>
      <vt:variant>
        <vt:i4>10012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7733311</vt:i4>
      </vt:variant>
      <vt:variant>
        <vt:i4>10000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7733311</vt:i4>
      </vt:variant>
      <vt:variant>
        <vt:i4>9992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9984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7602238</vt:i4>
      </vt:variant>
      <vt:variant>
        <vt:i4>9980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9977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9965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9957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9949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7602238</vt:i4>
      </vt:variant>
      <vt:variant>
        <vt:i4>9945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9942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9927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9919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9915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9912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7536703</vt:i4>
      </vt:variant>
      <vt:variant>
        <vt:i4>9900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9892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9884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9880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9877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9865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7864383</vt:i4>
      </vt:variant>
      <vt:variant>
        <vt:i4>9857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9849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9842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9834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9831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7405629</vt:i4>
      </vt:variant>
      <vt:variant>
        <vt:i4>9817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7536702</vt:i4>
      </vt:variant>
      <vt:variant>
        <vt:i4>9814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7929919</vt:i4>
      </vt:variant>
      <vt:variant>
        <vt:i4>9811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7405631</vt:i4>
      </vt:variant>
      <vt:variant>
        <vt:i4>9808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7929918</vt:i4>
      </vt:variant>
      <vt:variant>
        <vt:i4>9796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7733311</vt:i4>
      </vt:variant>
      <vt:variant>
        <vt:i4>9788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9780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7929912</vt:i4>
      </vt:variant>
      <vt:variant>
        <vt:i4>9774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7471155</vt:i4>
      </vt:variant>
      <vt:variant>
        <vt:i4>9766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9758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7536701</vt:i4>
      </vt:variant>
      <vt:variant>
        <vt:i4>9754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7929912</vt:i4>
      </vt:variant>
      <vt:variant>
        <vt:i4>9751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7471155</vt:i4>
      </vt:variant>
      <vt:variant>
        <vt:i4>9743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9740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4194315</vt:i4>
      </vt:variant>
      <vt:variant>
        <vt:i4>9728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9720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7798844</vt:i4>
      </vt:variant>
      <vt:variant>
        <vt:i4>9712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7340095</vt:i4>
      </vt:variant>
      <vt:variant>
        <vt:i4>9706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7798844</vt:i4>
      </vt:variant>
      <vt:variant>
        <vt:i4>9702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7602239</vt:i4>
      </vt:variant>
      <vt:variant>
        <vt:i4>9699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9696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4194315</vt:i4>
      </vt:variant>
      <vt:variant>
        <vt:i4>9693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7536699</vt:i4>
      </vt:variant>
      <vt:variant>
        <vt:i4>9682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9679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7733311</vt:i4>
      </vt:variant>
      <vt:variant>
        <vt:i4>9676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9673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7798846</vt:i4>
      </vt:variant>
      <vt:variant>
        <vt:i4>9662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9659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9656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7536699</vt:i4>
      </vt:variant>
      <vt:variant>
        <vt:i4>9645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9642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7798846</vt:i4>
      </vt:variant>
      <vt:variant>
        <vt:i4>9639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7536702</vt:i4>
      </vt:variant>
      <vt:variant>
        <vt:i4>9636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7733311</vt:i4>
      </vt:variant>
      <vt:variant>
        <vt:i4>9633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9630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7602237</vt:i4>
      </vt:variant>
      <vt:variant>
        <vt:i4>9618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9610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7602237</vt:i4>
      </vt:variant>
      <vt:variant>
        <vt:i4>9602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9594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7798846</vt:i4>
      </vt:variant>
      <vt:variant>
        <vt:i4>9586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7798845</vt:i4>
      </vt:variant>
      <vt:variant>
        <vt:i4>9575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9567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7536700</vt:i4>
      </vt:variant>
      <vt:variant>
        <vt:i4>9563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7864382</vt:i4>
      </vt:variant>
      <vt:variant>
        <vt:i4>9560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7340094</vt:i4>
      </vt:variant>
      <vt:variant>
        <vt:i4>9557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9554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7602237</vt:i4>
      </vt:variant>
      <vt:variant>
        <vt:i4>9542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7733309</vt:i4>
      </vt:variant>
      <vt:variant>
        <vt:i4>9534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4194315</vt:i4>
      </vt:variant>
      <vt:variant>
        <vt:i4>9526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7733309</vt:i4>
      </vt:variant>
      <vt:variant>
        <vt:i4>9518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4194315</vt:i4>
      </vt:variant>
      <vt:variant>
        <vt:i4>9510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7536701</vt:i4>
      </vt:variant>
      <vt:variant>
        <vt:i4>9503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9500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9497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9494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7536703</vt:i4>
      </vt:variant>
      <vt:variant>
        <vt:i4>9491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4194315</vt:i4>
      </vt:variant>
      <vt:variant>
        <vt:i4>9479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9471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4194315</vt:i4>
      </vt:variant>
      <vt:variant>
        <vt:i4>9463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9455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9448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9445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7602236</vt:i4>
      </vt:variant>
      <vt:variant>
        <vt:i4>9442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7733309</vt:i4>
      </vt:variant>
      <vt:variant>
        <vt:i4>9439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7733310</vt:i4>
      </vt:variant>
      <vt:variant>
        <vt:i4>9436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9433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7471166</vt:i4>
      </vt:variant>
      <vt:variant>
        <vt:i4>9430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7536703</vt:i4>
      </vt:variant>
      <vt:variant>
        <vt:i4>9427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7602237</vt:i4>
      </vt:variant>
      <vt:variant>
        <vt:i4>9415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9407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7602237</vt:i4>
      </vt:variant>
      <vt:variant>
        <vt:i4>9403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9400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7602236</vt:i4>
      </vt:variant>
      <vt:variant>
        <vt:i4>9388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7798846</vt:i4>
      </vt:variant>
      <vt:variant>
        <vt:i4>9380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9372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7798846</vt:i4>
      </vt:variant>
      <vt:variant>
        <vt:i4>9368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9365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7536702</vt:i4>
      </vt:variant>
      <vt:variant>
        <vt:i4>9353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7602238</vt:i4>
      </vt:variant>
      <vt:variant>
        <vt:i4>9345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7798834</vt:i4>
      </vt:variant>
      <vt:variant>
        <vt:i4>9339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7798834</vt:i4>
      </vt:variant>
      <vt:variant>
        <vt:i4>9335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7602238</vt:i4>
      </vt:variant>
      <vt:variant>
        <vt:i4>9332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9329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7340094</vt:i4>
      </vt:variant>
      <vt:variant>
        <vt:i4>9317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7536699</vt:i4>
      </vt:variant>
      <vt:variant>
        <vt:i4>9310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9307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7602236</vt:i4>
      </vt:variant>
      <vt:variant>
        <vt:i4>9304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9301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9298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9295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9292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9289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9286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9283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7667775</vt:i4>
      </vt:variant>
      <vt:variant>
        <vt:i4>9280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9277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7602237</vt:i4>
      </vt:variant>
      <vt:variant>
        <vt:i4>9263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9255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7798844</vt:i4>
      </vt:variant>
      <vt:variant>
        <vt:i4>9247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9239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7798846</vt:i4>
      </vt:variant>
      <vt:variant>
        <vt:i4>9231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9223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7798834</vt:i4>
      </vt:variant>
      <vt:variant>
        <vt:i4>9216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7733309</vt:i4>
      </vt:variant>
      <vt:variant>
        <vt:i4>9213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7340094</vt:i4>
      </vt:variant>
      <vt:variant>
        <vt:i4>9210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7536699</vt:i4>
      </vt:variant>
      <vt:variant>
        <vt:i4>9199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9196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7536700</vt:i4>
      </vt:variant>
      <vt:variant>
        <vt:i4>9193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7798845</vt:i4>
      </vt:variant>
      <vt:variant>
        <vt:i4>9190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9187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9184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7733310</vt:i4>
      </vt:variant>
      <vt:variant>
        <vt:i4>9181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9178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9175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7667775</vt:i4>
      </vt:variant>
      <vt:variant>
        <vt:i4>9172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9169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9166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7602237</vt:i4>
      </vt:variant>
      <vt:variant>
        <vt:i4>9152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9144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7340095</vt:i4>
      </vt:variant>
      <vt:variant>
        <vt:i4>9138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7340095</vt:i4>
      </vt:variant>
      <vt:variant>
        <vt:i4>9132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7602237</vt:i4>
      </vt:variant>
      <vt:variant>
        <vt:i4>9124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7798844</vt:i4>
      </vt:variant>
      <vt:variant>
        <vt:i4>9120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7602239</vt:i4>
      </vt:variant>
      <vt:variant>
        <vt:i4>9117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9114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4194315</vt:i4>
      </vt:variant>
      <vt:variant>
        <vt:i4>9111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7536699</vt:i4>
      </vt:variant>
      <vt:variant>
        <vt:i4>9103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9100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7471155</vt:i4>
      </vt:variant>
      <vt:variant>
        <vt:i4>9097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9094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7798844</vt:i4>
      </vt:variant>
      <vt:variant>
        <vt:i4>9091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9088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9085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7798845</vt:i4>
      </vt:variant>
      <vt:variant>
        <vt:i4>9082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9079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7405629</vt:i4>
      </vt:variant>
      <vt:variant>
        <vt:i4>9076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9073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7536703</vt:i4>
      </vt:variant>
      <vt:variant>
        <vt:i4>9070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9067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9064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7536696</vt:i4>
      </vt:variant>
      <vt:variant>
        <vt:i4>9061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4194315</vt:i4>
      </vt:variant>
      <vt:variant>
        <vt:i4>9058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7536691</vt:i4>
      </vt:variant>
      <vt:variant>
        <vt:i4>9039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7864370</vt:i4>
      </vt:variant>
      <vt:variant>
        <vt:i4>9035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7536691</vt:i4>
      </vt:variant>
      <vt:variant>
        <vt:i4>9032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7864370</vt:i4>
      </vt:variant>
      <vt:variant>
        <vt:i4>9022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9016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9010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9002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8996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7929917</vt:i4>
      </vt:variant>
      <vt:variant>
        <vt:i4>8988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8980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8974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8970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7929917</vt:i4>
      </vt:variant>
      <vt:variant>
        <vt:i4>8967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8964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8956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7536691</vt:i4>
      </vt:variant>
      <vt:variant>
        <vt:i4>8953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7929917</vt:i4>
      </vt:variant>
      <vt:variant>
        <vt:i4>8950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8947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8937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8929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8925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8922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8910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8904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8896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8892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8889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8886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7929917</vt:i4>
      </vt:variant>
      <vt:variant>
        <vt:i4>8874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8866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7405628</vt:i4>
      </vt:variant>
      <vt:variant>
        <vt:i4>8858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7864370</vt:i4>
      </vt:variant>
      <vt:variant>
        <vt:i4>8852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8844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8836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7405628</vt:i4>
      </vt:variant>
      <vt:variant>
        <vt:i4>8832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8829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8826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7864370</vt:i4>
      </vt:variant>
      <vt:variant>
        <vt:i4>8818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8815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7733304</vt:i4>
      </vt:variant>
      <vt:variant>
        <vt:i4>8812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7340092</vt:i4>
      </vt:variant>
      <vt:variant>
        <vt:i4>8800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8792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8784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8776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8772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8769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7340092</vt:i4>
      </vt:variant>
      <vt:variant>
        <vt:i4>8757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7536690</vt:i4>
      </vt:variant>
      <vt:variant>
        <vt:i4>8753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8750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8747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8737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8729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8721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7864370</vt:i4>
      </vt:variant>
      <vt:variant>
        <vt:i4>8717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8714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7536691</vt:i4>
      </vt:variant>
      <vt:variant>
        <vt:i4>8699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8691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8685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8677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8669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8661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7536690</vt:i4>
      </vt:variant>
      <vt:variant>
        <vt:i4>8657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8654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8646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8643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8635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8632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8629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8626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8616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8610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8602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8594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7602232</vt:i4>
      </vt:variant>
      <vt:variant>
        <vt:i4>8588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8584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8581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8578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8568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7536691</vt:i4>
      </vt:variant>
      <vt:variant>
        <vt:i4>8560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8552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8546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8538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8530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8522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8515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7864370</vt:i4>
      </vt:variant>
      <vt:variant>
        <vt:i4>8507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8504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8501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8498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8495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8492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8489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8479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8471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7798835</vt:i4>
      </vt:variant>
      <vt:variant>
        <vt:i4>8463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7929906</vt:i4>
      </vt:variant>
      <vt:variant>
        <vt:i4>8459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8456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8453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8441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7340092</vt:i4>
      </vt:variant>
      <vt:variant>
        <vt:i4>8433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8425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8417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7340092</vt:i4>
      </vt:variant>
      <vt:variant>
        <vt:i4>8409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7536690</vt:i4>
      </vt:variant>
      <vt:variant>
        <vt:i4>8405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7733304</vt:i4>
      </vt:variant>
      <vt:variant>
        <vt:i4>8402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8392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7602232</vt:i4>
      </vt:variant>
      <vt:variant>
        <vt:i4>8386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7536691</vt:i4>
      </vt:variant>
      <vt:variant>
        <vt:i4>8378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8374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7602232</vt:i4>
      </vt:variant>
      <vt:variant>
        <vt:i4>8371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8363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8360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8350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7929917</vt:i4>
      </vt:variant>
      <vt:variant>
        <vt:i4>8342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8334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7405628</vt:i4>
      </vt:variant>
      <vt:variant>
        <vt:i4>8326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7536691</vt:i4>
      </vt:variant>
      <vt:variant>
        <vt:i4>8318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8310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8296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7929906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7536690</vt:i4>
      </vt:variant>
      <vt:variant>
        <vt:i4>8284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8281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7929906</vt:i4>
      </vt:variant>
      <vt:variant>
        <vt:i4>8273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8267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8264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8261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7864381</vt:i4>
      </vt:variant>
      <vt:variant>
        <vt:i4>8258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7733304</vt:i4>
      </vt:variant>
      <vt:variant>
        <vt:i4>8255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8252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7405630</vt:i4>
      </vt:variant>
      <vt:variant>
        <vt:i4>8237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7340093</vt:i4>
      </vt:variant>
      <vt:variant>
        <vt:i4>8229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7602227</vt:i4>
      </vt:variant>
      <vt:variant>
        <vt:i4>8221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7602226</vt:i4>
      </vt:variant>
      <vt:variant>
        <vt:i4>8213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8205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8197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8189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7864376</vt:i4>
      </vt:variant>
      <vt:variant>
        <vt:i4>8181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7602226</vt:i4>
      </vt:variant>
      <vt:variant>
        <vt:i4>8173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8165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8157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8149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8145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7340093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7405630</vt:i4>
      </vt:variant>
      <vt:variant>
        <vt:i4>8139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7864376</vt:i4>
      </vt:variant>
      <vt:variant>
        <vt:i4>8136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7602226</vt:i4>
      </vt:variant>
      <vt:variant>
        <vt:i4>8124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7929916</vt:i4>
      </vt:variant>
      <vt:variant>
        <vt:i4>8116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8108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7602227</vt:i4>
      </vt:variant>
      <vt:variant>
        <vt:i4>8100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8092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7340093</vt:i4>
      </vt:variant>
      <vt:variant>
        <vt:i4>8084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7405618</vt:i4>
      </vt:variant>
      <vt:variant>
        <vt:i4>8076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8068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8060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8052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8044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7602227</vt:i4>
      </vt:variant>
      <vt:variant>
        <vt:i4>8036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8028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7405618</vt:i4>
      </vt:variant>
      <vt:variant>
        <vt:i4>8020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8012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8004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7996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7988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7340093</vt:i4>
      </vt:variant>
      <vt:variant>
        <vt:i4>7980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7602226</vt:i4>
      </vt:variant>
      <vt:variant>
        <vt:i4>7976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7405618</vt:i4>
      </vt:variant>
      <vt:variant>
        <vt:i4>7973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7970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7967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7340093</vt:i4>
      </vt:variant>
      <vt:variant>
        <vt:i4>7964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7405630</vt:i4>
      </vt:variant>
      <vt:variant>
        <vt:i4>7961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7864376</vt:i4>
      </vt:variant>
      <vt:variant>
        <vt:i4>7958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7471163</vt:i4>
      </vt:variant>
      <vt:variant>
        <vt:i4>7945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7937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7929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7921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7913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7907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7901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7471163</vt:i4>
      </vt:variant>
      <vt:variant>
        <vt:i4>7895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7471164</vt:i4>
      </vt:variant>
      <vt:variant>
        <vt:i4>7887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7471163</vt:i4>
      </vt:variant>
      <vt:variant>
        <vt:i4>7883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7471164</vt:i4>
      </vt:variant>
      <vt:variant>
        <vt:i4>7880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7877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7865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7471167</vt:i4>
      </vt:variant>
      <vt:variant>
        <vt:i4>7859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7405627</vt:i4>
      </vt:variant>
      <vt:variant>
        <vt:i4>7855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7733308</vt:i4>
      </vt:variant>
      <vt:variant>
        <vt:i4>7852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7471167</vt:i4>
      </vt:variant>
      <vt:variant>
        <vt:i4>7849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7825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7822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7810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7471154</vt:i4>
      </vt:variant>
      <vt:variant>
        <vt:i4>7802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7471154</vt:i4>
      </vt:variant>
      <vt:variant>
        <vt:i4>7798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7795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7733308</vt:i4>
      </vt:variant>
      <vt:variant>
        <vt:i4>7783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7471154</vt:i4>
      </vt:variant>
      <vt:variant>
        <vt:i4>7775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7471154</vt:i4>
      </vt:variant>
      <vt:variant>
        <vt:i4>7771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7768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7733308</vt:i4>
      </vt:variant>
      <vt:variant>
        <vt:i4>7756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7748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7744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7741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7471154</vt:i4>
      </vt:variant>
      <vt:variant>
        <vt:i4>7729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7721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7713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7707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7703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7700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7697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7471163</vt:i4>
      </vt:variant>
      <vt:variant>
        <vt:i4>7687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7679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7671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7471163</vt:i4>
      </vt:variant>
      <vt:variant>
        <vt:i4>7665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7657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7649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7641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7633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7627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7405627</vt:i4>
      </vt:variant>
      <vt:variant>
        <vt:i4>7623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7471163</vt:i4>
      </vt:variant>
      <vt:variant>
        <vt:i4>7620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7471154</vt:i4>
      </vt:variant>
      <vt:variant>
        <vt:i4>7617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7614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7611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7667762</vt:i4>
      </vt:variant>
      <vt:variant>
        <vt:i4>7600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7536690</vt:i4>
      </vt:variant>
      <vt:variant>
        <vt:i4>7597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7594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7591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7588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7602227</vt:i4>
      </vt:variant>
      <vt:variant>
        <vt:i4>7585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7340083</vt:i4>
      </vt:variant>
      <vt:variant>
        <vt:i4>7582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7579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7576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7667772</vt:i4>
      </vt:variant>
      <vt:variant>
        <vt:i4>7573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7340092</vt:i4>
      </vt:variant>
      <vt:variant>
        <vt:i4>7570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7567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7564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7667773</vt:i4>
      </vt:variant>
      <vt:variant>
        <vt:i4>7561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7558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7340093</vt:i4>
      </vt:variant>
      <vt:variant>
        <vt:i4>7555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7552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7549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7667774</vt:i4>
      </vt:variant>
      <vt:variant>
        <vt:i4>7546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7340094</vt:i4>
      </vt:variant>
      <vt:variant>
        <vt:i4>7543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7602239</vt:i4>
      </vt:variant>
      <vt:variant>
        <vt:i4>7540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7537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7534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7471160</vt:i4>
      </vt:variant>
      <vt:variant>
        <vt:i4>7531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7733304</vt:i4>
      </vt:variant>
      <vt:variant>
        <vt:i4>7515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7733298</vt:i4>
      </vt:variant>
      <vt:variant>
        <vt:i4>7511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7864371</vt:i4>
      </vt:variant>
      <vt:variant>
        <vt:i4>7508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7602236</vt:i4>
      </vt:variant>
      <vt:variant>
        <vt:i4>7505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7864370</vt:i4>
      </vt:variant>
      <vt:variant>
        <vt:i4>7497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7733299</vt:i4>
      </vt:variant>
      <vt:variant>
        <vt:i4>7494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7929917</vt:i4>
      </vt:variant>
      <vt:variant>
        <vt:i4>7491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7471166</vt:i4>
      </vt:variant>
      <vt:variant>
        <vt:i4>7488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7485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7482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7479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7476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7473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7667768</vt:i4>
      </vt:variant>
      <vt:variant>
        <vt:i4>7470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7467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7340082</vt:i4>
      </vt:variant>
      <vt:variant>
        <vt:i4>7457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7536691</vt:i4>
      </vt:variant>
      <vt:variant>
        <vt:i4>7454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7536700</vt:i4>
      </vt:variant>
      <vt:variant>
        <vt:i4>7451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7448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7445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7929918</vt:i4>
      </vt:variant>
      <vt:variant>
        <vt:i4>7442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7536696</vt:i4>
      </vt:variant>
      <vt:variant>
        <vt:i4>7439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7929906</vt:i4>
      </vt:variant>
      <vt:variant>
        <vt:i4>7431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7428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7425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7405618</vt:i4>
      </vt:variant>
      <vt:variant>
        <vt:i4>7422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7667763</vt:i4>
      </vt:variant>
      <vt:variant>
        <vt:i4>7419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7929916</vt:i4>
      </vt:variant>
      <vt:variant>
        <vt:i4>7416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7733308</vt:i4>
      </vt:variant>
      <vt:variant>
        <vt:i4>7413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7733310</vt:i4>
      </vt:variant>
      <vt:variant>
        <vt:i4>7410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7405630</vt:i4>
      </vt:variant>
      <vt:variant>
        <vt:i4>7407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7667768</vt:i4>
      </vt:variant>
      <vt:variant>
        <vt:i4>7404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4194315</vt:i4>
      </vt:variant>
      <vt:variant>
        <vt:i4>7401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7667773</vt:i4>
      </vt:variant>
      <vt:variant>
        <vt:i4>7393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7405630</vt:i4>
      </vt:variant>
      <vt:variant>
        <vt:i4>7390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4194315</vt:i4>
      </vt:variant>
      <vt:variant>
        <vt:i4>7387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7471163</vt:i4>
      </vt:variant>
      <vt:variant>
        <vt:i4>7379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7536690</vt:i4>
      </vt:variant>
      <vt:variant>
        <vt:i4>7376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7373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7370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7405619</vt:i4>
      </vt:variant>
      <vt:variant>
        <vt:i4>7367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7340092</vt:i4>
      </vt:variant>
      <vt:variant>
        <vt:i4>7364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7798834</vt:i4>
      </vt:variant>
      <vt:variant>
        <vt:i4>7356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7667762</vt:i4>
      </vt:variant>
      <vt:variant>
        <vt:i4>7353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7471155</vt:i4>
      </vt:variant>
      <vt:variant>
        <vt:i4>7350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7798844</vt:i4>
      </vt:variant>
      <vt:variant>
        <vt:i4>7347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7344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7340093</vt:i4>
      </vt:variant>
      <vt:variant>
        <vt:i4>7341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7929918</vt:i4>
      </vt:variant>
      <vt:variant>
        <vt:i4>7338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7667774</vt:i4>
      </vt:variant>
      <vt:variant>
        <vt:i4>7335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7602239</vt:i4>
      </vt:variant>
      <vt:variant>
        <vt:i4>7332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7329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7326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7733298</vt:i4>
      </vt:variant>
      <vt:variant>
        <vt:i4>7318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7602226</vt:i4>
      </vt:variant>
      <vt:variant>
        <vt:i4>7315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7471154</vt:i4>
      </vt:variant>
      <vt:variant>
        <vt:i4>7312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7309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7864371</vt:i4>
      </vt:variant>
      <vt:variant>
        <vt:i4>7306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7602227</vt:i4>
      </vt:variant>
      <vt:variant>
        <vt:i4>7303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7340083</vt:i4>
      </vt:variant>
      <vt:variant>
        <vt:i4>7300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7297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7733308</vt:i4>
      </vt:variant>
      <vt:variant>
        <vt:i4>7294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7291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7864381</vt:i4>
      </vt:variant>
      <vt:variant>
        <vt:i4>7288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7285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7733310</vt:i4>
      </vt:variant>
      <vt:variant>
        <vt:i4>7282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7471166</vt:i4>
      </vt:variant>
      <vt:variant>
        <vt:i4>7279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7733311</vt:i4>
      </vt:variant>
      <vt:variant>
        <vt:i4>7276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7536703</vt:i4>
      </vt:variant>
      <vt:variant>
        <vt:i4>7273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7864376</vt:i4>
      </vt:variant>
      <vt:variant>
        <vt:i4>7270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7267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7602232</vt:i4>
      </vt:variant>
      <vt:variant>
        <vt:i4>7264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7471160</vt:i4>
      </vt:variant>
      <vt:variant>
        <vt:i4>7261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7929906</vt:i4>
      </vt:variant>
      <vt:variant>
        <vt:i4>7249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7246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7243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7340082</vt:i4>
      </vt:variant>
      <vt:variant>
        <vt:i4>7240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7667763</vt:i4>
      </vt:variant>
      <vt:variant>
        <vt:i4>7237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7234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7929916</vt:i4>
      </vt:variant>
      <vt:variant>
        <vt:i4>7231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7733308</vt:i4>
      </vt:variant>
      <vt:variant>
        <vt:i4>7228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7405628</vt:i4>
      </vt:variant>
      <vt:variant>
        <vt:i4>7225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7222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7798845</vt:i4>
      </vt:variant>
      <vt:variant>
        <vt:i4>7219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7216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7405629</vt:i4>
      </vt:variant>
      <vt:variant>
        <vt:i4>7213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7210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7667775</vt:i4>
      </vt:variant>
      <vt:variant>
        <vt:i4>7207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7471167</vt:i4>
      </vt:variant>
      <vt:variant>
        <vt:i4>7204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7667768</vt:i4>
      </vt:variant>
      <vt:variant>
        <vt:i4>7201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7536696</vt:i4>
      </vt:variant>
      <vt:variant>
        <vt:i4>7198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7602239</vt:i4>
      </vt:variant>
      <vt:variant>
        <vt:i4>7188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7405631</vt:i4>
      </vt:variant>
      <vt:variant>
        <vt:i4>7185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7471160</vt:i4>
      </vt:variant>
      <vt:variant>
        <vt:i4>7182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7536690</vt:i4>
      </vt:variant>
      <vt:variant>
        <vt:i4>7174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7171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7405619</vt:i4>
      </vt:variant>
      <vt:variant>
        <vt:i4>7168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7864380</vt:i4>
      </vt:variant>
      <vt:variant>
        <vt:i4>7165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7471164</vt:i4>
      </vt:variant>
      <vt:variant>
        <vt:i4>7162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7159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7156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7798845</vt:i4>
      </vt:variant>
      <vt:variant>
        <vt:i4>7153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7602237</vt:i4>
      </vt:variant>
      <vt:variant>
        <vt:i4>7150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7471165</vt:i4>
      </vt:variant>
      <vt:variant>
        <vt:i4>7147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7536702</vt:i4>
      </vt:variant>
      <vt:variant>
        <vt:i4>7144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7141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7798847</vt:i4>
      </vt:variant>
      <vt:variant>
        <vt:i4>7138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7471167</vt:i4>
      </vt:variant>
      <vt:variant>
        <vt:i4>7135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7340095</vt:i4>
      </vt:variant>
      <vt:variant>
        <vt:i4>7132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7602226</vt:i4>
      </vt:variant>
      <vt:variant>
        <vt:i4>7122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7471154</vt:i4>
      </vt:variant>
      <vt:variant>
        <vt:i4>7119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7116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7471155</vt:i4>
      </vt:variant>
      <vt:variant>
        <vt:i4>7113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7340083</vt:i4>
      </vt:variant>
      <vt:variant>
        <vt:i4>7110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7929916</vt:i4>
      </vt:variant>
      <vt:variant>
        <vt:i4>7107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7536700</vt:i4>
      </vt:variant>
      <vt:variant>
        <vt:i4>7104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7340092</vt:i4>
      </vt:variant>
      <vt:variant>
        <vt:i4>7101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7098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7733309</vt:i4>
      </vt:variant>
      <vt:variant>
        <vt:i4>7095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7092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7089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7602238</vt:i4>
      </vt:variant>
      <vt:variant>
        <vt:i4>7086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7864383</vt:i4>
      </vt:variant>
      <vt:variant>
        <vt:i4>7083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7080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7077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7074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7536696</vt:i4>
      </vt:variant>
      <vt:variant>
        <vt:i4>7071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4194315</vt:i4>
      </vt:variant>
      <vt:variant>
        <vt:i4>7068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7471160</vt:i4>
      </vt:variant>
      <vt:variant>
        <vt:i4>7054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4194315</vt:i4>
      </vt:variant>
      <vt:variant>
        <vt:i4>7051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7929913</vt:i4>
      </vt:variant>
      <vt:variant>
        <vt:i4>7030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4456459</vt:i4>
      </vt:variant>
      <vt:variant>
        <vt:i4>7027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7864377</vt:i4>
      </vt:variant>
      <vt:variant>
        <vt:i4>7017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7011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7003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6997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6989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6981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6975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6967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6961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6953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6947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6939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6919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6911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6903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6897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6893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6890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7340089</vt:i4>
      </vt:variant>
      <vt:variant>
        <vt:i4>6875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6867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6859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6851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6843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6835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6827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6819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6811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6803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6795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6787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6779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6771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6763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6755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6747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6743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6740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4521995</vt:i4>
      </vt:variant>
      <vt:variant>
        <vt:i4>6722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7798842</vt:i4>
      </vt:variant>
      <vt:variant>
        <vt:i4>6714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7340089</vt:i4>
      </vt:variant>
      <vt:variant>
        <vt:i4>6706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7536697</vt:i4>
      </vt:variant>
      <vt:variant>
        <vt:i4>6698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6690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7536697</vt:i4>
      </vt:variant>
      <vt:variant>
        <vt:i4>6686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6683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6680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6677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6674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6659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4653067</vt:i4>
      </vt:variant>
      <vt:variant>
        <vt:i4>6651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6643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7340089</vt:i4>
      </vt:variant>
      <vt:variant>
        <vt:i4>6635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6627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7602233</vt:i4>
      </vt:variant>
      <vt:variant>
        <vt:i4>6619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6611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6603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6599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6596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6593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4653067</vt:i4>
      </vt:variant>
      <vt:variant>
        <vt:i4>6590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6587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6575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7798842</vt:i4>
      </vt:variant>
      <vt:variant>
        <vt:i4>6567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7798842</vt:i4>
      </vt:variant>
      <vt:variant>
        <vt:i4>6563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6560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7733305</vt:i4>
      </vt:variant>
      <vt:variant>
        <vt:i4>6542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6534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6526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7798842</vt:i4>
      </vt:variant>
      <vt:variant>
        <vt:i4>6518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7602233</vt:i4>
      </vt:variant>
      <vt:variant>
        <vt:i4>6510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6502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6498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7602233</vt:i4>
      </vt:variant>
      <vt:variant>
        <vt:i4>6495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6492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7798842</vt:i4>
      </vt:variant>
      <vt:variant>
        <vt:i4>6489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6486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6483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6465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6457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7798842</vt:i4>
      </vt:variant>
      <vt:variant>
        <vt:i4>6449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6441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6433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7340089</vt:i4>
      </vt:variant>
      <vt:variant>
        <vt:i4>6425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6417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6409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6401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6397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6394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6391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6388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6385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6382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6379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6365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6362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6359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7667770</vt:i4>
      </vt:variant>
      <vt:variant>
        <vt:i4>6356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6353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6338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6330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7798842</vt:i4>
      </vt:variant>
      <vt:variant>
        <vt:i4>6322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6314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6306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7340089</vt:i4>
      </vt:variant>
      <vt:variant>
        <vt:i4>6298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6290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6282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6274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6270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6267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6264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6261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6258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6255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6252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6240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6232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7733305</vt:i4>
      </vt:variant>
      <vt:variant>
        <vt:i4>6224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6216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7667770</vt:i4>
      </vt:variant>
      <vt:variant>
        <vt:i4>6208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7340090</vt:i4>
      </vt:variant>
      <vt:variant>
        <vt:i4>6200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7798842</vt:i4>
      </vt:variant>
      <vt:variant>
        <vt:i4>6192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4325387</vt:i4>
      </vt:variant>
      <vt:variant>
        <vt:i4>6184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7602233</vt:i4>
      </vt:variant>
      <vt:variant>
        <vt:i4>6176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4521995</vt:i4>
      </vt:variant>
      <vt:variant>
        <vt:i4>6160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7471161</vt:i4>
      </vt:variant>
      <vt:variant>
        <vt:i4>6152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6148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6145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6142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6139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6136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4653067</vt:i4>
      </vt:variant>
      <vt:variant>
        <vt:i4>6133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6130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6127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4653067</vt:i4>
      </vt:variant>
      <vt:variant>
        <vt:i4>6115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7602233</vt:i4>
      </vt:variant>
      <vt:variant>
        <vt:i4>6111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6108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7798842</vt:i4>
      </vt:variant>
      <vt:variant>
        <vt:i4>6105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6102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6099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7471161</vt:i4>
      </vt:variant>
      <vt:variant>
        <vt:i4>6091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4521995</vt:i4>
      </vt:variant>
      <vt:variant>
        <vt:i4>6088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7733305</vt:i4>
      </vt:variant>
      <vt:variant>
        <vt:i4>6080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6077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7471161</vt:i4>
      </vt:variant>
      <vt:variant>
        <vt:i4>6065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6057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7798842</vt:i4>
      </vt:variant>
      <vt:variant>
        <vt:i4>6053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6050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6047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6039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6036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6033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6030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6027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4653067</vt:i4>
      </vt:variant>
      <vt:variant>
        <vt:i4>6024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6021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6018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7340088</vt:i4>
      </vt:variant>
      <vt:variant>
        <vt:i4>6003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5995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7602234</vt:i4>
      </vt:variant>
      <vt:variant>
        <vt:i4>5987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7340088</vt:i4>
      </vt:variant>
      <vt:variant>
        <vt:i4>5983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5980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7602234</vt:i4>
      </vt:variant>
      <vt:variant>
        <vt:i4>5977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7405625</vt:i4>
      </vt:variant>
      <vt:variant>
        <vt:i4>5965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5957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7536698</vt:i4>
      </vt:variant>
      <vt:variant>
        <vt:i4>5949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5941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5935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7471162</vt:i4>
      </vt:variant>
      <vt:variant>
        <vt:i4>5929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5921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5913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5905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5897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5889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5883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7471162</vt:i4>
      </vt:variant>
      <vt:variant>
        <vt:i4>5877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5869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5861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5853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5845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5837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7471162</vt:i4>
      </vt:variant>
      <vt:variant>
        <vt:i4>5831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5823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5815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5807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5799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5795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5792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7536698</vt:i4>
      </vt:variant>
      <vt:variant>
        <vt:i4>5789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5786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5783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5780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7471162</vt:i4>
      </vt:variant>
      <vt:variant>
        <vt:i4>5770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7340088</vt:i4>
      </vt:variant>
      <vt:variant>
        <vt:i4>5766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5763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5760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5757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5754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5751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5748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5736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5725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7929914</vt:i4>
      </vt:variant>
      <vt:variant>
        <vt:i4>5717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7405625</vt:i4>
      </vt:variant>
      <vt:variant>
        <vt:i4>5709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7667769</vt:i4>
      </vt:variant>
      <vt:variant>
        <vt:i4>5705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5702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5699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5696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5693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5690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5678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7667769</vt:i4>
      </vt:variant>
      <vt:variant>
        <vt:i4>5671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5668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5665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5662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5659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5656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5653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5641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7405625</vt:i4>
      </vt:variant>
      <vt:variant>
        <vt:i4>5634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5631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7667769</vt:i4>
      </vt:variant>
      <vt:variant>
        <vt:i4>5623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5620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5617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5614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5611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5608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5596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5588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5580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7405624</vt:i4>
      </vt:variant>
      <vt:variant>
        <vt:i4>5574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7405625</vt:i4>
      </vt:variant>
      <vt:variant>
        <vt:i4>5563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5555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7667769</vt:i4>
      </vt:variant>
      <vt:variant>
        <vt:i4>5543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5534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5531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5528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7798841</vt:i4>
      </vt:variant>
      <vt:variant>
        <vt:i4>5516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5512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5509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5506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7667769</vt:i4>
      </vt:variant>
      <vt:variant>
        <vt:i4>5494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7340088</vt:i4>
      </vt:variant>
      <vt:variant>
        <vt:i4>5486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5482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5479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5476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5473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5470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5456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4587531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5436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5428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7667769</vt:i4>
      </vt:variant>
      <vt:variant>
        <vt:i4>5416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5413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5410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4653067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5387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7798841</vt:i4>
      </vt:variant>
      <vt:variant>
        <vt:i4>5383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5380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5377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5374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5371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5368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5365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5362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5359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5356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7798841</vt:i4>
      </vt:variant>
      <vt:variant>
        <vt:i4>5346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5343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7929914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7667770</vt:i4>
      </vt:variant>
      <vt:variant>
        <vt:i4>5337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7405626</vt:i4>
      </vt:variant>
      <vt:variant>
        <vt:i4>5334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4587531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5328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5322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7929913</vt:i4>
      </vt:variant>
      <vt:variant>
        <vt:i4>5312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5309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7471161</vt:i4>
      </vt:variant>
      <vt:variant>
        <vt:i4>5306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5300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7602235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5294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5288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5282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7798841</vt:i4>
      </vt:variant>
      <vt:variant>
        <vt:i4>5268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5264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7405625</vt:i4>
      </vt:variant>
      <vt:variant>
        <vt:i4>5258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7667770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7536698</vt:i4>
      </vt:variant>
      <vt:variant>
        <vt:i4>5252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7405626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4587531</vt:i4>
      </vt:variant>
      <vt:variant>
        <vt:i4>5246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5240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4521995</vt:i4>
      </vt:variant>
      <vt:variant>
        <vt:i4>5237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5234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7929913</vt:i4>
      </vt:variant>
      <vt:variant>
        <vt:i4>5226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5223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7733305</vt:i4>
      </vt:variant>
      <vt:variant>
        <vt:i4>5220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5217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7536697</vt:i4>
      </vt:variant>
      <vt:variant>
        <vt:i4>5214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7929914</vt:i4>
      </vt:variant>
      <vt:variant>
        <vt:i4>5208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7798842</vt:i4>
      </vt:variant>
      <vt:variant>
        <vt:i4>5205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5202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7471162</vt:i4>
      </vt:variant>
      <vt:variant>
        <vt:i4>5199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5196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4587531</vt:i4>
      </vt:variant>
      <vt:variant>
        <vt:i4>5193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5190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5184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5181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7929913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5168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7471161</vt:i4>
      </vt:variant>
      <vt:variant>
        <vt:i4>5165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5162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7602235</vt:i4>
      </vt:variant>
      <vt:variant>
        <vt:i4>5153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5150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5147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5144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5138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5124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7405625</vt:i4>
      </vt:variant>
      <vt:variant>
        <vt:i4>5120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7798842</vt:i4>
      </vt:variant>
      <vt:variant>
        <vt:i4>5117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4587531</vt:i4>
      </vt:variant>
      <vt:variant>
        <vt:i4>5114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4325387</vt:i4>
      </vt:variant>
      <vt:variant>
        <vt:i4>5111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7471161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5100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5097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5094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5091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5088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5085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5082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7405626</vt:i4>
      </vt:variant>
      <vt:variant>
        <vt:i4>5070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5067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5064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5061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5058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5052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7340090</vt:i4>
      </vt:variant>
      <vt:variant>
        <vt:i4>5022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5019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5016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4998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4990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7340090</vt:i4>
      </vt:variant>
      <vt:variant>
        <vt:i4>4986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4983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4971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4967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4956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4953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7340090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4942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4653067</vt:i4>
      </vt:variant>
      <vt:variant>
        <vt:i4>4934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7340090</vt:i4>
      </vt:variant>
      <vt:variant>
        <vt:i4>4923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4653067</vt:i4>
      </vt:variant>
      <vt:variant>
        <vt:i4>4920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4917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4914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4900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4897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4894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4891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4888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4874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4871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4868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4865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4862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4850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4846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4843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4823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4813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4810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4807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4795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4783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4780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4772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4769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4766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4763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4760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4653067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4746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4743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4740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4732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4729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4726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4723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4521995</vt:i4>
      </vt:variant>
      <vt:variant>
        <vt:i4>4720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4717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4714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4711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4708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4705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7733307</vt:i4>
      </vt:variant>
      <vt:variant>
        <vt:i4>4693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4687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4587531</vt:i4>
      </vt:variant>
      <vt:variant>
        <vt:i4>4679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7733307</vt:i4>
      </vt:variant>
      <vt:variant>
        <vt:i4>4667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4664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4587531</vt:i4>
      </vt:variant>
      <vt:variant>
        <vt:i4>4656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4653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4638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4630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4622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4614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4606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4598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4574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4570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4567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4555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4547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4532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4512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4504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4488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4464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7536699</vt:i4>
      </vt:variant>
      <vt:variant>
        <vt:i4>4434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7602235</vt:i4>
      </vt:variant>
      <vt:variant>
        <vt:i4>4426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4653067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4410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7602235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4395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4380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4364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4356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7536699</vt:i4>
      </vt:variant>
      <vt:variant>
        <vt:i4>4348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7602235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4653067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4324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4308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4296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4293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4290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4282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4279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7602235</vt:i4>
      </vt:variant>
      <vt:variant>
        <vt:i4>4271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4268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7602235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4241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4229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4587531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4213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4205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4197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4189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4173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4165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4157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7471163</vt:i4>
      </vt:variant>
      <vt:variant>
        <vt:i4>4153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4653067</vt:i4>
      </vt:variant>
      <vt:variant>
        <vt:i4>4150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4130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4116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4102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4094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4086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4080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4072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4066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4050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4044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4036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4028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4022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4014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4006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4000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3992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3970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3962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3954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3947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3916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3908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3901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3883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3869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3841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3827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3819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3811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3807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3804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3792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3784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3776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3768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3764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3761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3743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3729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3721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3713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3693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3690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3678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3670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3666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3645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3615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3611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3608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3596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3588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3584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3563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3545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3542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3534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3509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3506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3480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3476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3473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7798843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7405627</vt:i4>
      </vt:variant>
      <vt:variant>
        <vt:i4>3457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3454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4653067</vt:i4>
      </vt:variant>
      <vt:variant>
        <vt:i4>3442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3434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3426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4653067</vt:i4>
      </vt:variant>
      <vt:variant>
        <vt:i4>3418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3410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7798843</vt:i4>
      </vt:variant>
      <vt:variant>
        <vt:i4>3406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7405627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4456459</vt:i4>
      </vt:variant>
      <vt:variant>
        <vt:i4>3397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3380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3372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3364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3356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3348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3332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3324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3316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3308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3300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3292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3284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3276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3260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3252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3244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3236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3228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3220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3212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3204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3188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3176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3153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3145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3129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3105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3081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3073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3025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3017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3001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2985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2977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2961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2953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2945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2941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2926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2918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2910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2902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2883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2875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2867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2860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2848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2844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2841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2833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2830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2827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2819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2816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2813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2801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2793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2781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2758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2750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2734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2724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2712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2704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2696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2692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2689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2677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2667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2664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2652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2644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2620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2616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2593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2585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2577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2569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2557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2554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2542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2534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4718603</vt:i4>
      </vt:variant>
      <vt:variant>
        <vt:i4>2526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2518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2510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2502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4456459</vt:i4>
      </vt:variant>
      <vt:variant>
        <vt:i4>2494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2486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2479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4718603</vt:i4>
      </vt:variant>
      <vt:variant>
        <vt:i4>2471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4521995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7340090</vt:i4>
      </vt:variant>
      <vt:variant>
        <vt:i4>2453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7340090</vt:i4>
      </vt:variant>
      <vt:variant>
        <vt:i4>2449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2446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2434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2418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2410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2394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2378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2362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2355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2333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2321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2307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2304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2296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2293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2290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2287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2281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2267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2264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2261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7340090</vt:i4>
      </vt:variant>
      <vt:variant>
        <vt:i4>2247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2241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2238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2235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2222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2207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2195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7340090</vt:i4>
      </vt:variant>
      <vt:variant>
        <vt:i4>2185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4521995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7340090</vt:i4>
      </vt:variant>
      <vt:variant>
        <vt:i4>2155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2152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2146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2128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2110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2107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2099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2093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7340090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2051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2001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1998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1995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7340090</vt:i4>
      </vt:variant>
      <vt:variant>
        <vt:i4>1987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1981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4587531</vt:i4>
      </vt:variant>
      <vt:variant>
        <vt:i4>1966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7340090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1951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1948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1945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7340090</vt:i4>
      </vt:variant>
      <vt:variant>
        <vt:i4>1937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4587531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4784139</vt:i4>
      </vt:variant>
      <vt:variant>
        <vt:i4>1914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1906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1858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1854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4325387</vt:i4>
      </vt:variant>
      <vt:variant>
        <vt:i4>1831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1823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1815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1807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1791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4784139</vt:i4>
      </vt:variant>
      <vt:variant>
        <vt:i4>1776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4390923</vt:i4>
      </vt:variant>
      <vt:variant>
        <vt:i4>1773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4718603</vt:i4>
      </vt:variant>
      <vt:variant>
        <vt:i4>1765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1762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4390923</vt:i4>
      </vt:variant>
      <vt:variant>
        <vt:i4>1759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7340090</vt:i4>
      </vt:variant>
      <vt:variant>
        <vt:i4>1751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4587531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4390923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7667771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4587531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4456459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4325387</vt:i4>
      </vt:variant>
      <vt:variant>
        <vt:i4>1651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1639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7602235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4587531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4456459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1596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7667771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4653067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4325387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4784139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7602235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4784139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4653067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4587531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4521995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7733307</vt:i4>
      </vt:variant>
      <vt:variant>
        <vt:i4>1483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7602235</vt:i4>
      </vt:variant>
      <vt:variant>
        <vt:i4>1480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7471163</vt:i4>
      </vt:variant>
      <vt:variant>
        <vt:i4>1477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1468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1462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1459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1456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1453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1450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1438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1426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1423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1420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1417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1414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1408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7798843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4587531</vt:i4>
      </vt:variant>
      <vt:variant>
        <vt:i4>1317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4653067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1299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7733307</vt:i4>
      </vt:variant>
      <vt:variant>
        <vt:i4>1285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7602235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1279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1276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1273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4784139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1267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1264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1261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1258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1255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1252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1249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1246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1243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1237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7798843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7667771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4587531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4390923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1096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1093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1050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5898313</vt:i4>
      </vt:variant>
      <vt:variant>
        <vt:i4>1035</vt:i4>
      </vt:variant>
      <vt:variant>
        <vt:i4>0</vt:i4>
      </vt:variant>
      <vt:variant>
        <vt:i4>5</vt:i4>
      </vt:variant>
      <vt:variant>
        <vt:lpwstr>http://www.digitizer.sourceforge.net/</vt:lpwstr>
      </vt:variant>
      <vt:variant>
        <vt:lpwstr/>
      </vt:variant>
      <vt:variant>
        <vt:i4>4194315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979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973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4784139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931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5111839</vt:i4>
      </vt:variant>
      <vt:variant>
        <vt:i4>927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8061044</vt:i4>
      </vt:variant>
      <vt:variant>
        <vt:i4>924</vt:i4>
      </vt:variant>
      <vt:variant>
        <vt:i4>0</vt:i4>
      </vt:variant>
      <vt:variant>
        <vt:i4>5</vt:i4>
      </vt:variant>
      <vt:variant>
        <vt:lpwstr>http://www1.astrazeneca-us.com/pi/brilinta.pdf</vt:lpwstr>
      </vt:variant>
      <vt:variant>
        <vt:lpwstr/>
      </vt:variant>
      <vt:variant>
        <vt:i4>5046334</vt:i4>
      </vt:variant>
      <vt:variant>
        <vt:i4>919</vt:i4>
      </vt:variant>
      <vt:variant>
        <vt:i4>0</vt:i4>
      </vt:variant>
      <vt:variant>
        <vt:i4>5</vt:i4>
      </vt:variant>
      <vt:variant>
        <vt:lpwstr>http://en.wikipedia.org/wiki/Myocardial_Infarction</vt:lpwstr>
      </vt:variant>
      <vt:variant>
        <vt:lpwstr/>
      </vt:variant>
      <vt:variant>
        <vt:i4>720975</vt:i4>
      </vt:variant>
      <vt:variant>
        <vt:i4>916</vt:i4>
      </vt:variant>
      <vt:variant>
        <vt:i4>0</vt:i4>
      </vt:variant>
      <vt:variant>
        <vt:i4>5</vt:i4>
      </vt:variant>
      <vt:variant>
        <vt:lpwstr>http://en.wikipedia.org/wiki/Thrombolysis</vt:lpwstr>
      </vt:variant>
      <vt:variant>
        <vt:lpwstr/>
      </vt:variant>
      <vt:variant>
        <vt:i4>4390923</vt:i4>
      </vt:variant>
      <vt:variant>
        <vt:i4>910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904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889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886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4784139</vt:i4>
      </vt:variant>
      <vt:variant>
        <vt:i4>808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1179702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_Toc361734706</vt:lpwstr>
      </vt:variant>
      <vt:variant>
        <vt:i4>1179702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_Toc361734705</vt:lpwstr>
      </vt:variant>
      <vt:variant>
        <vt:i4>1179702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_Toc361734704</vt:lpwstr>
      </vt:variant>
      <vt:variant>
        <vt:i4>1179702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_Toc361734703</vt:lpwstr>
      </vt:variant>
      <vt:variant>
        <vt:i4>1179702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_Toc361734702</vt:lpwstr>
      </vt:variant>
      <vt:variant>
        <vt:i4>1179702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_Toc361734701</vt:lpwstr>
      </vt:variant>
      <vt:variant>
        <vt:i4>1179702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_Toc361734700</vt:lpwstr>
      </vt:variant>
      <vt:variant>
        <vt:i4>1769527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_Toc361734699</vt:lpwstr>
      </vt:variant>
      <vt:variant>
        <vt:i4>1769527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_Toc361734698</vt:lpwstr>
      </vt:variant>
      <vt:variant>
        <vt:i4>1769527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_Toc361734697</vt:lpwstr>
      </vt:variant>
      <vt:variant>
        <vt:i4>1769527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_Toc361734696</vt:lpwstr>
      </vt:variant>
      <vt:variant>
        <vt:i4>1769527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_Toc361734695</vt:lpwstr>
      </vt:variant>
      <vt:variant>
        <vt:i4>1769527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_Toc361734694</vt:lpwstr>
      </vt:variant>
      <vt:variant>
        <vt:i4>1769527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_Toc361734693</vt:lpwstr>
      </vt:variant>
      <vt:variant>
        <vt:i4>1769527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_Toc361734692</vt:lpwstr>
      </vt:variant>
      <vt:variant>
        <vt:i4>1769527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_Toc361734691</vt:lpwstr>
      </vt:variant>
      <vt:variant>
        <vt:i4>1769527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_Toc361734690</vt:lpwstr>
      </vt:variant>
      <vt:variant>
        <vt:i4>1703991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_Toc361734689</vt:lpwstr>
      </vt:variant>
      <vt:variant>
        <vt:i4>1703991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_Toc361734688</vt:lpwstr>
      </vt:variant>
      <vt:variant>
        <vt:i4>1703991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_Toc361734687</vt:lpwstr>
      </vt:variant>
      <vt:variant>
        <vt:i4>1703991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_Toc361734686</vt:lpwstr>
      </vt:variant>
      <vt:variant>
        <vt:i4>1703991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_Toc361734685</vt:lpwstr>
      </vt:variant>
      <vt:variant>
        <vt:i4>1703991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_Toc361734684</vt:lpwstr>
      </vt:variant>
      <vt:variant>
        <vt:i4>1703991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_Toc361734683</vt:lpwstr>
      </vt:variant>
      <vt:variant>
        <vt:i4>1703991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_Toc361734682</vt:lpwstr>
      </vt:variant>
      <vt:variant>
        <vt:i4>1703991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_Toc361734681</vt:lpwstr>
      </vt:variant>
      <vt:variant>
        <vt:i4>1703991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_Toc361734680</vt:lpwstr>
      </vt:variant>
      <vt:variant>
        <vt:i4>1376311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_Toc361734679</vt:lpwstr>
      </vt:variant>
      <vt:variant>
        <vt:i4>1376311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_Toc361734678</vt:lpwstr>
      </vt:variant>
      <vt:variant>
        <vt:i4>1376311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_Toc361734677</vt:lpwstr>
      </vt:variant>
      <vt:variant>
        <vt:i4>1376311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_Toc361734676</vt:lpwstr>
      </vt:variant>
      <vt:variant>
        <vt:i4>1376311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_Toc361734675</vt:lpwstr>
      </vt:variant>
      <vt:variant>
        <vt:i4>1376311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_Toc361734674</vt:lpwstr>
      </vt:variant>
      <vt:variant>
        <vt:i4>1376311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_Toc361734673</vt:lpwstr>
      </vt:variant>
      <vt:variant>
        <vt:i4>1376311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_Toc361734672</vt:lpwstr>
      </vt:variant>
      <vt:variant>
        <vt:i4>1376311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_Toc361734671</vt:lpwstr>
      </vt:variant>
      <vt:variant>
        <vt:i4>1376311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_Toc361734670</vt:lpwstr>
      </vt:variant>
      <vt:variant>
        <vt:i4>1310775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_Toc361734669</vt:lpwstr>
      </vt:variant>
      <vt:variant>
        <vt:i4>1310775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_Toc361734668</vt:lpwstr>
      </vt:variant>
      <vt:variant>
        <vt:i4>1310775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_Toc361734667</vt:lpwstr>
      </vt:variant>
      <vt:variant>
        <vt:i4>1310775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_Toc361734666</vt:lpwstr>
      </vt:variant>
      <vt:variant>
        <vt:i4>1310775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_Toc361734665</vt:lpwstr>
      </vt:variant>
      <vt:variant>
        <vt:i4>1310775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_Toc361734664</vt:lpwstr>
      </vt:variant>
      <vt:variant>
        <vt:i4>1310775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_Toc361734663</vt:lpwstr>
      </vt:variant>
      <vt:variant>
        <vt:i4>1310775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_Toc361734662</vt:lpwstr>
      </vt:variant>
      <vt:variant>
        <vt:i4>1310775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_Toc361734661</vt:lpwstr>
      </vt:variant>
      <vt:variant>
        <vt:i4>1310775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_Toc361734660</vt:lpwstr>
      </vt:variant>
      <vt:variant>
        <vt:i4>1507383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_Toc361734659</vt:lpwstr>
      </vt:variant>
      <vt:variant>
        <vt:i4>1507383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_Toc361734658</vt:lpwstr>
      </vt:variant>
      <vt:variant>
        <vt:i4>1507383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_Toc361734657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_Toc361734656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_Toc361734655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_Toc361734654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_Toc361734653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_Toc361734652</vt:lpwstr>
      </vt:variant>
      <vt:variant>
        <vt:i4>1048632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_Toc361733959</vt:lpwstr>
      </vt:variant>
      <vt:variant>
        <vt:i4>1048632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_Toc361733958</vt:lpwstr>
      </vt:variant>
      <vt:variant>
        <vt:i4>1048632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_Toc361733957</vt:lpwstr>
      </vt:variant>
      <vt:variant>
        <vt:i4>1048632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_Toc361733956</vt:lpwstr>
      </vt:variant>
      <vt:variant>
        <vt:i4>1048632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_Toc361733955</vt:lpwstr>
      </vt:variant>
      <vt:variant>
        <vt:i4>1048632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_Toc361733954</vt:lpwstr>
      </vt:variant>
      <vt:variant>
        <vt:i4>1048632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_Toc361733953</vt:lpwstr>
      </vt:variant>
      <vt:variant>
        <vt:i4>1048632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_Toc361733952</vt:lpwstr>
      </vt:variant>
      <vt:variant>
        <vt:i4>1048632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_Toc361733951</vt:lpwstr>
      </vt:variant>
      <vt:variant>
        <vt:i4>1048632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_Toc361733950</vt:lpwstr>
      </vt:variant>
      <vt:variant>
        <vt:i4>1114168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_Toc361733949</vt:lpwstr>
      </vt:variant>
      <vt:variant>
        <vt:i4>1114168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_Toc361733948</vt:lpwstr>
      </vt:variant>
      <vt:variant>
        <vt:i4>1114168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_Toc361733947</vt:lpwstr>
      </vt:variant>
      <vt:variant>
        <vt:i4>1114168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_Toc361733946</vt:lpwstr>
      </vt:variant>
      <vt:variant>
        <vt:i4>1114168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_Toc361733945</vt:lpwstr>
      </vt:variant>
      <vt:variant>
        <vt:i4>1114168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_Toc361733944</vt:lpwstr>
      </vt:variant>
      <vt:variant>
        <vt:i4>1114168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_Toc361733943</vt:lpwstr>
      </vt:variant>
      <vt:variant>
        <vt:i4>1114168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_Toc361733942</vt:lpwstr>
      </vt:variant>
      <vt:variant>
        <vt:i4>1114168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_Toc361733941</vt:lpwstr>
      </vt:variant>
      <vt:variant>
        <vt:i4>1114168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_Toc361733940</vt:lpwstr>
      </vt:variant>
      <vt:variant>
        <vt:i4>1441848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_Toc361733939</vt:lpwstr>
      </vt:variant>
      <vt:variant>
        <vt:i4>1441848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_Toc361733938</vt:lpwstr>
      </vt:variant>
      <vt:variant>
        <vt:i4>1441848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_Toc361733937</vt:lpwstr>
      </vt:variant>
      <vt:variant>
        <vt:i4>1441848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_Toc361733936</vt:lpwstr>
      </vt:variant>
      <vt:variant>
        <vt:i4>1441848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_Toc361733935</vt:lpwstr>
      </vt:variant>
      <vt:variant>
        <vt:i4>1441848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_Toc361733934</vt:lpwstr>
      </vt:variant>
      <vt:variant>
        <vt:i4>1441848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_Toc361733933</vt:lpwstr>
      </vt:variant>
      <vt:variant>
        <vt:i4>1441848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_Toc361733932</vt:lpwstr>
      </vt:variant>
      <vt:variant>
        <vt:i4>1441848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_Toc361733931</vt:lpwstr>
      </vt:variant>
      <vt:variant>
        <vt:i4>1441848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_Toc361733930</vt:lpwstr>
      </vt:variant>
      <vt:variant>
        <vt:i4>1507384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_Toc361733929</vt:lpwstr>
      </vt:variant>
      <vt:variant>
        <vt:i4>1507384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_Toc361733928</vt:lpwstr>
      </vt:variant>
      <vt:variant>
        <vt:i4>1507384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_Toc361733927</vt:lpwstr>
      </vt:variant>
      <vt:variant>
        <vt:i4>1507384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_Toc361733926</vt:lpwstr>
      </vt:variant>
      <vt:variant>
        <vt:i4>1507384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_Toc361733925</vt:lpwstr>
      </vt:variant>
      <vt:variant>
        <vt:i4>1507384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_Toc361733924</vt:lpwstr>
      </vt:variant>
      <vt:variant>
        <vt:i4>1507384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_Toc361733923</vt:lpwstr>
      </vt:variant>
      <vt:variant>
        <vt:i4>1507384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_Toc361733922</vt:lpwstr>
      </vt:variant>
      <vt:variant>
        <vt:i4>1507384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_Toc361733921</vt:lpwstr>
      </vt:variant>
      <vt:variant>
        <vt:i4>1507384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_Toc361733920</vt:lpwstr>
      </vt:variant>
      <vt:variant>
        <vt:i4>1310776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_Toc361733919</vt:lpwstr>
      </vt:variant>
      <vt:variant>
        <vt:i4>1310776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_Toc361733918</vt:lpwstr>
      </vt:variant>
      <vt:variant>
        <vt:i4>1310776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_Toc361733917</vt:lpwstr>
      </vt:variant>
      <vt:variant>
        <vt:i4>1310776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_Toc361733916</vt:lpwstr>
      </vt:variant>
      <vt:variant>
        <vt:i4>1310776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_Toc361733915</vt:lpwstr>
      </vt:variant>
      <vt:variant>
        <vt:i4>1310776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_Toc361733914</vt:lpwstr>
      </vt:variant>
      <vt:variant>
        <vt:i4>1310776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_Toc361733913</vt:lpwstr>
      </vt:variant>
      <vt:variant>
        <vt:i4>1310776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_Toc361733912</vt:lpwstr>
      </vt:variant>
      <vt:variant>
        <vt:i4>1310776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_Toc361733911</vt:lpwstr>
      </vt:variant>
      <vt:variant>
        <vt:i4>1310776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_Toc361733910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UA-NSTEMI CER Draft Report</dc:title>
  <dc:creator>Duke EPC</dc:creator>
  <cp:lastModifiedBy>Priyanka Pawar</cp:lastModifiedBy>
  <cp:revision>2</cp:revision>
  <cp:lastPrinted>2013-09-24T19:53:00Z</cp:lastPrinted>
  <dcterms:created xsi:type="dcterms:W3CDTF">2013-11-22T11:33:00Z</dcterms:created>
  <dcterms:modified xsi:type="dcterms:W3CDTF">2013-11-22T11:33:00Z</dcterms:modified>
</cp:coreProperties>
</file>