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BD" w:rsidRPr="00D33C84" w:rsidRDefault="00E456BD" w:rsidP="00A620D4">
      <w:pPr>
        <w:pStyle w:val="TableTitle"/>
      </w:pPr>
      <w:r w:rsidRPr="00D33C84">
        <w:t xml:space="preserve">Table C-2. Study characteristics table for KQ 2: Effectiveness and safety of exercise, medications, and endovascular and surgical revascularization for intermittent claudication </w:t>
      </w: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1412"/>
        <w:gridCol w:w="2243"/>
        <w:gridCol w:w="4625"/>
        <w:gridCol w:w="2790"/>
        <w:gridCol w:w="1890"/>
      </w:tblGrid>
      <w:tr w:rsidR="00E456BD" w:rsidRPr="00A620D4" w:rsidTr="00A620D4">
        <w:trPr>
          <w:cantSplit/>
          <w:trHeight w:val="683"/>
          <w:tblHeader/>
          <w:jc w:val="center"/>
        </w:trPr>
        <w:tc>
          <w:tcPr>
            <w:tcW w:w="1412" w:type="dxa"/>
            <w:shd w:val="clear" w:color="auto" w:fill="FFFFFF"/>
            <w:vAlign w:val="center"/>
          </w:tcPr>
          <w:p w:rsidR="00E456BD" w:rsidRPr="00A620D4" w:rsidRDefault="00E456BD" w:rsidP="00A620D4">
            <w:pPr>
              <w:jc w:val="center"/>
              <w:rPr>
                <w:rFonts w:ascii="Arial" w:hAnsi="Arial" w:cs="Arial"/>
                <w:b/>
                <w:sz w:val="18"/>
                <w:szCs w:val="18"/>
              </w:rPr>
            </w:pPr>
            <w:r w:rsidRPr="00A620D4">
              <w:rPr>
                <w:rFonts w:ascii="Arial" w:hAnsi="Arial" w:cs="Arial"/>
                <w:b/>
                <w:sz w:val="18"/>
                <w:szCs w:val="18"/>
              </w:rPr>
              <w:t>Study</w:t>
            </w:r>
          </w:p>
        </w:tc>
        <w:tc>
          <w:tcPr>
            <w:tcW w:w="2243" w:type="dxa"/>
            <w:shd w:val="clear" w:color="auto" w:fill="FFFFFF"/>
            <w:vAlign w:val="center"/>
          </w:tcPr>
          <w:p w:rsidR="00E456BD" w:rsidRPr="00A620D4" w:rsidRDefault="00E456BD" w:rsidP="00A620D4">
            <w:pPr>
              <w:jc w:val="center"/>
              <w:rPr>
                <w:rFonts w:ascii="Arial" w:hAnsi="Arial" w:cs="Arial"/>
                <w:b/>
                <w:sz w:val="18"/>
                <w:szCs w:val="18"/>
              </w:rPr>
            </w:pPr>
            <w:r w:rsidRPr="00A620D4">
              <w:rPr>
                <w:rFonts w:ascii="Arial" w:hAnsi="Arial" w:cs="Arial"/>
                <w:b/>
                <w:sz w:val="18"/>
                <w:szCs w:val="18"/>
              </w:rPr>
              <w:t>Study Details</w:t>
            </w:r>
          </w:p>
        </w:tc>
        <w:tc>
          <w:tcPr>
            <w:tcW w:w="4625" w:type="dxa"/>
            <w:shd w:val="clear" w:color="auto" w:fill="FFFFFF"/>
            <w:vAlign w:val="center"/>
          </w:tcPr>
          <w:p w:rsidR="00E456BD" w:rsidRPr="00A620D4" w:rsidRDefault="00E456BD" w:rsidP="00A620D4">
            <w:pPr>
              <w:jc w:val="center"/>
              <w:rPr>
                <w:rFonts w:ascii="Arial" w:hAnsi="Arial" w:cs="Arial"/>
                <w:b/>
                <w:sz w:val="18"/>
                <w:szCs w:val="18"/>
              </w:rPr>
            </w:pPr>
            <w:r w:rsidRPr="00A620D4">
              <w:rPr>
                <w:rFonts w:ascii="Arial" w:hAnsi="Arial" w:cs="Arial"/>
                <w:b/>
                <w:sz w:val="18"/>
                <w:szCs w:val="18"/>
              </w:rPr>
              <w:t>Intervention (N) and Comparator (N)</w:t>
            </w:r>
          </w:p>
        </w:tc>
        <w:tc>
          <w:tcPr>
            <w:tcW w:w="2790" w:type="dxa"/>
            <w:shd w:val="clear" w:color="auto" w:fill="FFFFFF"/>
            <w:vAlign w:val="center"/>
          </w:tcPr>
          <w:p w:rsidR="00E456BD" w:rsidRPr="00A620D4" w:rsidRDefault="00E456BD" w:rsidP="00A620D4">
            <w:pPr>
              <w:jc w:val="center"/>
              <w:rPr>
                <w:rFonts w:ascii="Arial" w:hAnsi="Arial" w:cs="Arial"/>
                <w:b/>
                <w:sz w:val="18"/>
                <w:szCs w:val="18"/>
              </w:rPr>
            </w:pPr>
            <w:r w:rsidRPr="00A620D4">
              <w:rPr>
                <w:rFonts w:ascii="Arial" w:hAnsi="Arial" w:cs="Arial"/>
                <w:b/>
                <w:sz w:val="18"/>
                <w:szCs w:val="18"/>
              </w:rPr>
              <w:t xml:space="preserve">Timing and </w:t>
            </w:r>
          </w:p>
          <w:p w:rsidR="00E456BD" w:rsidRPr="00A620D4" w:rsidRDefault="00E456BD" w:rsidP="00A620D4">
            <w:pPr>
              <w:jc w:val="center"/>
              <w:rPr>
                <w:rFonts w:ascii="Arial" w:hAnsi="Arial" w:cs="Arial"/>
                <w:b/>
                <w:sz w:val="18"/>
                <w:szCs w:val="18"/>
              </w:rPr>
            </w:pPr>
            <w:r w:rsidRPr="00A620D4">
              <w:rPr>
                <w:rFonts w:ascii="Arial" w:hAnsi="Arial" w:cs="Arial"/>
                <w:b/>
                <w:sz w:val="18"/>
                <w:szCs w:val="18"/>
              </w:rPr>
              <w:t>Outcomes Reported</w:t>
            </w:r>
          </w:p>
        </w:tc>
        <w:tc>
          <w:tcPr>
            <w:tcW w:w="1890" w:type="dxa"/>
            <w:shd w:val="clear" w:color="auto" w:fill="FFFFFF"/>
            <w:vAlign w:val="center"/>
          </w:tcPr>
          <w:p w:rsidR="00E456BD" w:rsidRPr="00A620D4" w:rsidRDefault="00E456BD" w:rsidP="00A620D4">
            <w:pPr>
              <w:jc w:val="center"/>
              <w:rPr>
                <w:rFonts w:ascii="Arial" w:hAnsi="Arial" w:cs="Arial"/>
                <w:b/>
                <w:sz w:val="18"/>
                <w:szCs w:val="18"/>
              </w:rPr>
            </w:pPr>
            <w:r w:rsidRPr="00A620D4">
              <w:rPr>
                <w:rFonts w:ascii="Arial" w:hAnsi="Arial" w:cs="Arial"/>
                <w:b/>
                <w:sz w:val="18"/>
                <w:szCs w:val="18"/>
              </w:rPr>
              <w:t>Quality and</w:t>
            </w:r>
          </w:p>
          <w:p w:rsidR="00E456BD" w:rsidRPr="00A620D4" w:rsidRDefault="00E456BD" w:rsidP="00A620D4">
            <w:pPr>
              <w:jc w:val="center"/>
              <w:rPr>
                <w:rFonts w:ascii="Arial" w:hAnsi="Arial" w:cs="Arial"/>
                <w:b/>
                <w:sz w:val="18"/>
                <w:szCs w:val="18"/>
              </w:rPr>
            </w:pPr>
            <w:r w:rsidRPr="00A620D4">
              <w:rPr>
                <w:rFonts w:ascii="Arial" w:hAnsi="Arial" w:cs="Arial"/>
                <w:b/>
                <w:sz w:val="18"/>
                <w:szCs w:val="18"/>
              </w:rPr>
              <w:t>Limitations to Applicability</w:t>
            </w:r>
          </w:p>
        </w:tc>
      </w:tr>
      <w:tr w:rsidR="00E456BD" w:rsidRPr="00A620D4" w:rsidTr="00A620D4">
        <w:trPr>
          <w:cantSplit/>
          <w:jc w:val="center"/>
        </w:trPr>
        <w:tc>
          <w:tcPr>
            <w:tcW w:w="12960" w:type="dxa"/>
            <w:gridSpan w:val="5"/>
            <w:shd w:val="clear" w:color="auto" w:fill="FFFFFF"/>
            <w:vAlign w:val="center"/>
          </w:tcPr>
          <w:p w:rsidR="00E456BD" w:rsidRPr="00A620D4" w:rsidRDefault="00E456BD" w:rsidP="00A620D4">
            <w:pPr>
              <w:rPr>
                <w:rFonts w:ascii="Arial" w:hAnsi="Arial" w:cs="Arial"/>
                <w:b/>
                <w:sz w:val="18"/>
                <w:szCs w:val="18"/>
              </w:rPr>
            </w:pPr>
            <w:r w:rsidRPr="00A620D4">
              <w:rPr>
                <w:rFonts w:ascii="Arial" w:hAnsi="Arial" w:cs="Arial"/>
                <w:b/>
                <w:i/>
                <w:sz w:val="18"/>
                <w:szCs w:val="18"/>
              </w:rPr>
              <w:t>Medical therapy vs. usual care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Beebe, 1999</w:t>
            </w:r>
            <w:hyperlink w:anchor="_ENREF_15" w:tooltip="Beebe, 1999 #287" w:history="1">
              <w:r w:rsidR="008A57ED" w:rsidRPr="00A620D4">
                <w:rPr>
                  <w:rFonts w:ascii="Arial" w:hAnsi="Arial" w:cs="Arial"/>
                  <w:sz w:val="18"/>
                  <w:szCs w:val="18"/>
                </w:rPr>
                <w:fldChar w:fldCharType="begin">
                  <w:fldData xml:space="preserve">PEVuZE5vdGU+PENpdGU+PEF1dGhvcj5CZWViZTwvQXV0aG9yPjxZZWFyPjE5OTk8L1llYXI+PFJl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PEVuZE5vdGU+PENpdGU+PEF1dGhvcj5CZWViZTwvQXV0aG9yPjxZZWFyPjE5OTk8L1llYXI+PFJl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15</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industry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516</w:t>
            </w:r>
          </w:p>
          <w:p w:rsidR="00E456BD" w:rsidRPr="00A620D4" w:rsidRDefault="00E456BD" w:rsidP="00A620D4">
            <w:pPr>
              <w:rPr>
                <w:rFonts w:ascii="Arial" w:hAnsi="Arial" w:cs="Arial"/>
                <w:sz w:val="18"/>
                <w:szCs w:val="18"/>
              </w:rPr>
            </w:pPr>
            <w:r w:rsidRPr="00A620D4">
              <w:rPr>
                <w:rFonts w:ascii="Arial" w:hAnsi="Arial" w:cs="Arial"/>
                <w:sz w:val="18"/>
                <w:szCs w:val="18"/>
              </w:rPr>
              <w:t>Mean Age: 64 to 65</w:t>
            </w:r>
          </w:p>
          <w:p w:rsidR="00E456BD" w:rsidRPr="00A620D4" w:rsidRDefault="00E456BD" w:rsidP="00A620D4">
            <w:pPr>
              <w:rPr>
                <w:rFonts w:ascii="Arial" w:hAnsi="Arial" w:cs="Arial"/>
                <w:sz w:val="18"/>
                <w:szCs w:val="18"/>
              </w:rPr>
            </w:pPr>
            <w:r w:rsidRPr="00A620D4">
              <w:rPr>
                <w:rFonts w:ascii="Arial" w:hAnsi="Arial" w:cs="Arial"/>
                <w:sz w:val="18"/>
                <w:szCs w:val="18"/>
              </w:rPr>
              <w:t>N Female: 124</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24% </w:t>
            </w:r>
          </w:p>
          <w:p w:rsidR="00E456BD" w:rsidRPr="00A620D4" w:rsidRDefault="00E456BD" w:rsidP="00A620D4">
            <w:pPr>
              <w:rPr>
                <w:rFonts w:ascii="Arial" w:hAnsi="Arial" w:cs="Arial"/>
                <w:sz w:val="18"/>
                <w:szCs w:val="18"/>
              </w:rPr>
            </w:pPr>
            <w:r w:rsidRPr="00A620D4">
              <w:rPr>
                <w:rFonts w:ascii="Arial" w:hAnsi="Arial" w:cs="Arial"/>
                <w:sz w:val="18"/>
                <w:szCs w:val="18"/>
              </w:rPr>
              <w:t>Race: 9.1% African American, 0.4% Asian, 88.6% White, 1.9% Other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Cilostazol 100 mg twice daily (N=175) </w:t>
            </w:r>
          </w:p>
          <w:p w:rsidR="00E456BD" w:rsidRPr="00A620D4" w:rsidRDefault="00E456BD" w:rsidP="00A620D4">
            <w:pPr>
              <w:rPr>
                <w:rFonts w:ascii="Arial" w:hAnsi="Arial" w:cs="Arial"/>
                <w:sz w:val="18"/>
                <w:szCs w:val="18"/>
              </w:rPr>
            </w:pPr>
            <w:r w:rsidRPr="00A620D4">
              <w:rPr>
                <w:rFonts w:ascii="Arial" w:hAnsi="Arial" w:cs="Arial"/>
                <w:sz w:val="18"/>
                <w:szCs w:val="18"/>
              </w:rPr>
              <w:t>50 mg twice daily (N=171)</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Placebo (N=170)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Mortality </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MI </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Stroke </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Amputation</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r w:rsidRPr="00A620D4">
              <w:rPr>
                <w:rFonts w:ascii="Arial" w:hAnsi="Arial" w:cs="Arial"/>
                <w:sz w:val="18"/>
                <w:szCs w:val="18"/>
              </w:rPr>
              <w:t>PFWD</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limitations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Belcaro, 2002</w:t>
            </w:r>
            <w:hyperlink w:anchor="_ENREF_16" w:tooltip="Belcaro, 2002 #293" w:history="1">
              <w:r w:rsidR="008A57ED" w:rsidRPr="00A620D4">
                <w:rPr>
                  <w:rFonts w:ascii="Arial" w:hAnsi="Arial" w:cs="Arial"/>
                  <w:sz w:val="18"/>
                  <w:szCs w:val="18"/>
                </w:rPr>
                <w:fldChar w:fldCharType="begin">
                  <w:fldData xml:space="preserve">PEVuZE5vdGU+PENpdGU+PEF1dGhvcj5CZWxjYXJvPC9BdXRob3I+PFllYXI+MjAwMjwvWWVhcj48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PEVuZE5vdGU+PENpdGU+PEF1dGhvcj5CZWxjYXJvPC9BdXRob3I+PFllYXI+MjAwMjwvWWVhcj48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16</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60</w:t>
            </w:r>
          </w:p>
          <w:p w:rsidR="00E456BD" w:rsidRPr="00A620D4" w:rsidRDefault="00E456BD" w:rsidP="00A620D4">
            <w:pPr>
              <w:rPr>
                <w:rFonts w:ascii="Arial" w:hAnsi="Arial" w:cs="Arial"/>
                <w:sz w:val="18"/>
                <w:szCs w:val="18"/>
              </w:rPr>
            </w:pPr>
            <w:r w:rsidRPr="00A620D4">
              <w:rPr>
                <w:rFonts w:ascii="Arial" w:hAnsi="Arial" w:cs="Arial"/>
                <w:sz w:val="18"/>
                <w:szCs w:val="18"/>
              </w:rPr>
              <w:t>Mean Age: 55 to 56</w:t>
            </w:r>
          </w:p>
          <w:p w:rsidR="00E456BD" w:rsidRPr="00A620D4" w:rsidRDefault="00E456BD" w:rsidP="00A620D4">
            <w:pPr>
              <w:rPr>
                <w:rFonts w:ascii="Arial" w:hAnsi="Arial" w:cs="Arial"/>
                <w:sz w:val="18"/>
                <w:szCs w:val="18"/>
              </w:rPr>
            </w:pPr>
            <w:r w:rsidRPr="00A620D4">
              <w:rPr>
                <w:rFonts w:ascii="Arial" w:hAnsi="Arial" w:cs="Arial"/>
                <w:sz w:val="18"/>
                <w:szCs w:val="18"/>
              </w:rPr>
              <w:t>N Female: 29</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54.7%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Pentoxifylline 400 mg four times daily (N=27)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Antiplatelet treatment 300 mg daily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Placebo (N=26)</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Antiplatelet treatment 300 mg daily</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2 wk, 3 mo,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MWD</w:t>
            </w:r>
          </w:p>
        </w:tc>
        <w:tc>
          <w:tcPr>
            <w:tcW w:w="1890" w:type="dxa"/>
          </w:tcPr>
          <w:p w:rsidR="00E456BD" w:rsidRPr="00A620D4" w:rsidRDefault="00A620D4" w:rsidP="00A620D4">
            <w:pPr>
              <w:tabs>
                <w:tab w:val="center" w:pos="1107"/>
              </w:tabs>
              <w:rPr>
                <w:rFonts w:ascii="Arial" w:hAnsi="Arial" w:cs="Arial"/>
                <w:sz w:val="18"/>
                <w:szCs w:val="18"/>
              </w:rPr>
            </w:pPr>
            <w:r>
              <w:rPr>
                <w:rFonts w:ascii="Arial" w:hAnsi="Arial" w:cs="Arial"/>
                <w:sz w:val="18"/>
                <w:szCs w:val="18"/>
              </w:rPr>
              <w:t>Fair</w:t>
            </w:r>
          </w:p>
          <w:p w:rsidR="00E456BD" w:rsidRPr="00A620D4" w:rsidRDefault="00E456BD" w:rsidP="00A620D4">
            <w:pPr>
              <w:tabs>
                <w:tab w:val="center" w:pos="1107"/>
              </w:tabs>
              <w:rPr>
                <w:rFonts w:ascii="Arial" w:hAnsi="Arial" w:cs="Arial"/>
                <w:sz w:val="18"/>
                <w:szCs w:val="18"/>
              </w:rPr>
            </w:pPr>
          </w:p>
          <w:p w:rsidR="00E456BD" w:rsidRPr="00A620D4" w:rsidRDefault="00E456BD" w:rsidP="00A620D4">
            <w:pPr>
              <w:tabs>
                <w:tab w:val="center" w:pos="1107"/>
              </w:tabs>
              <w:rPr>
                <w:rFonts w:ascii="Arial" w:hAnsi="Arial" w:cs="Arial"/>
                <w:sz w:val="18"/>
                <w:szCs w:val="18"/>
              </w:rPr>
            </w:pPr>
            <w:r w:rsidRPr="00A620D4">
              <w:rPr>
                <w:rFonts w:ascii="Arial" w:hAnsi="Arial" w:cs="Arial"/>
                <w:sz w:val="18"/>
                <w:szCs w:val="18"/>
              </w:rPr>
              <w:t>Study interventions (active arm) were not similar to interventions used in routine clinical practice</w:t>
            </w:r>
          </w:p>
          <w:p w:rsidR="00E456BD" w:rsidRPr="00A620D4" w:rsidRDefault="00E456BD" w:rsidP="00A620D4">
            <w:pPr>
              <w:tabs>
                <w:tab w:val="center" w:pos="1107"/>
              </w:tabs>
              <w:rPr>
                <w:rFonts w:ascii="Arial" w:hAnsi="Arial" w:cs="Arial"/>
                <w:sz w:val="18"/>
                <w:szCs w:val="18"/>
              </w:rPr>
            </w:pPr>
          </w:p>
          <w:p w:rsidR="00E456BD" w:rsidRPr="00A620D4" w:rsidRDefault="00E456BD" w:rsidP="00A620D4">
            <w:pPr>
              <w:tabs>
                <w:tab w:val="center" w:pos="1107"/>
              </w:tabs>
              <w:rPr>
                <w:rFonts w:ascii="Arial" w:hAnsi="Arial" w:cs="Arial"/>
                <w:sz w:val="18"/>
                <w:szCs w:val="18"/>
              </w:rPr>
            </w:pPr>
            <w:r w:rsidRPr="00A620D4">
              <w:rPr>
                <w:rFonts w:ascii="Arial" w:hAnsi="Arial" w:cs="Arial"/>
                <w:sz w:val="18"/>
                <w:szCs w:val="18"/>
              </w:rPr>
              <w:t>Study's cointerventions did not adequately reflect routine clinical practice (e.g., use of medical therapy for secondary prevention – antiplatelet agents, HTN/DM/lipid control)</w:t>
            </w:r>
          </w:p>
          <w:p w:rsidR="00E456BD" w:rsidRPr="00A620D4" w:rsidRDefault="00E456BD" w:rsidP="00A620D4">
            <w:pPr>
              <w:tabs>
                <w:tab w:val="center" w:pos="1107"/>
              </w:tabs>
              <w:rPr>
                <w:rFonts w:ascii="Arial" w:hAnsi="Arial" w:cs="Arial"/>
                <w:sz w:val="18"/>
                <w:szCs w:val="18"/>
              </w:rPr>
            </w:pPr>
          </w:p>
          <w:p w:rsidR="00E456BD" w:rsidRPr="00A620D4" w:rsidRDefault="00E456BD" w:rsidP="00A620D4">
            <w:pPr>
              <w:tabs>
                <w:tab w:val="center" w:pos="1107"/>
              </w:tabs>
              <w:rPr>
                <w:rFonts w:ascii="Arial" w:hAnsi="Arial" w:cs="Arial"/>
                <w:sz w:val="18"/>
                <w:szCs w:val="18"/>
              </w:rPr>
            </w:pPr>
            <w:r w:rsidRPr="00A620D4">
              <w:rPr>
                <w:rFonts w:ascii="Arial" w:hAnsi="Arial" w:cs="Arial"/>
                <w:sz w:val="18"/>
                <w:szCs w:val="18"/>
              </w:rPr>
              <w:t>Study conducted solely outside the US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Dawson, 1998</w:t>
            </w:r>
            <w:hyperlink w:anchor="_ENREF_17" w:tooltip="Dawson, 1998 #732" w:history="1">
              <w:r w:rsidR="008A57ED" w:rsidRPr="00A620D4">
                <w:rPr>
                  <w:rFonts w:ascii="Arial" w:hAnsi="Arial" w:cs="Arial"/>
                  <w:sz w:val="18"/>
                  <w:szCs w:val="18"/>
                </w:rPr>
                <w:fldChar w:fldCharType="begin">
                  <w:fldData xml:space="preserve">PEVuZE5vdGU+PENpdGU+PEF1dGhvcj5EYXdzb248L0F1dGhvcj48WWVhcj4xOTk4PC9ZZWFyPjxS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PEVuZE5vdGU+PENpdGU+PEF1dGhvcj5EYXdzb248L0F1dGhvcj48WWVhcj4xOTk4PC9ZZWFyPjxS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17</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81</w:t>
            </w:r>
          </w:p>
          <w:p w:rsidR="00E456BD" w:rsidRPr="00A620D4" w:rsidRDefault="00E456BD" w:rsidP="00A620D4">
            <w:pPr>
              <w:rPr>
                <w:rFonts w:ascii="Arial" w:hAnsi="Arial" w:cs="Arial"/>
                <w:sz w:val="18"/>
                <w:szCs w:val="18"/>
              </w:rPr>
            </w:pPr>
            <w:r w:rsidRPr="00A620D4">
              <w:rPr>
                <w:rFonts w:ascii="Arial" w:hAnsi="Arial" w:cs="Arial"/>
                <w:sz w:val="18"/>
                <w:szCs w:val="18"/>
              </w:rPr>
              <w:t>Mean Age: 66 to 67</w:t>
            </w:r>
          </w:p>
          <w:p w:rsidR="00E456BD" w:rsidRPr="00A620D4" w:rsidRDefault="00E456BD" w:rsidP="00A620D4">
            <w:pPr>
              <w:rPr>
                <w:rFonts w:ascii="Arial" w:hAnsi="Arial" w:cs="Arial"/>
                <w:sz w:val="18"/>
                <w:szCs w:val="18"/>
              </w:rPr>
            </w:pPr>
            <w:r w:rsidRPr="00A620D4">
              <w:rPr>
                <w:rFonts w:ascii="Arial" w:hAnsi="Arial" w:cs="Arial"/>
                <w:sz w:val="18"/>
                <w:szCs w:val="18"/>
              </w:rPr>
              <w:t>N Female: 19</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23.4% </w:t>
            </w:r>
          </w:p>
          <w:p w:rsidR="00E456BD" w:rsidRPr="00A620D4" w:rsidRDefault="00E456BD" w:rsidP="00A620D4">
            <w:pPr>
              <w:rPr>
                <w:rFonts w:ascii="Arial" w:hAnsi="Arial" w:cs="Arial"/>
                <w:sz w:val="18"/>
                <w:szCs w:val="18"/>
              </w:rPr>
            </w:pPr>
            <w:r w:rsidRPr="00A620D4">
              <w:rPr>
                <w:rFonts w:ascii="Arial" w:hAnsi="Arial" w:cs="Arial"/>
                <w:sz w:val="18"/>
                <w:szCs w:val="18"/>
              </w:rPr>
              <w:t>Race: 1% African American, 99% White</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Cilostazol 100 mg twice daily (N=54)</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ACE inhibitors, beta-blockers, or calcium channel blockers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Placebo (N=27)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ACE inhibitors, beta-blockers, or calcium channel blockers</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2 wk, 4 wk, 8 wk,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ACD</w:t>
            </w:r>
          </w:p>
          <w:p w:rsidR="00E456BD" w:rsidRPr="00A620D4" w:rsidRDefault="00E456BD" w:rsidP="00A620D4">
            <w:pPr>
              <w:rPr>
                <w:rFonts w:ascii="Arial" w:hAnsi="Arial" w:cs="Arial"/>
                <w:sz w:val="18"/>
                <w:szCs w:val="18"/>
              </w:rPr>
            </w:pPr>
            <w:r w:rsidRPr="00A620D4">
              <w:rPr>
                <w:rFonts w:ascii="Arial" w:hAnsi="Arial" w:cs="Arial"/>
                <w:sz w:val="18"/>
                <w:szCs w:val="18"/>
              </w:rPr>
              <w:t>ICD</w:t>
            </w:r>
          </w:p>
          <w:p w:rsidR="00E456BD" w:rsidRPr="00A620D4" w:rsidRDefault="00E456BD" w:rsidP="00A620D4">
            <w:pPr>
              <w:rPr>
                <w:rFonts w:ascii="Arial" w:hAnsi="Arial" w:cs="Arial"/>
                <w:sz w:val="18"/>
                <w:szCs w:val="18"/>
              </w:rPr>
            </w:pPr>
            <w:r w:rsidRPr="00A620D4">
              <w:rPr>
                <w:rFonts w:ascii="Arial" w:hAnsi="Arial" w:cs="Arial"/>
                <w:sz w:val="18"/>
                <w:szCs w:val="18"/>
              </w:rPr>
              <w:t>Adverse events</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limitations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Dawson, 2000</w:t>
            </w:r>
            <w:hyperlink w:anchor="_ENREF_18" w:tooltip="Dawson, 2000 #731" w:history="1">
              <w:r w:rsidR="008A57ED" w:rsidRPr="00A620D4">
                <w:rPr>
                  <w:rFonts w:ascii="Arial" w:hAnsi="Arial" w:cs="Arial"/>
                  <w:sz w:val="18"/>
                  <w:szCs w:val="18"/>
                </w:rPr>
                <w:fldChar w:fldCharType="begin">
                  <w:fldData xml:space="preserve">PEVuZE5vdGU+PENpdGU+PEF1dGhvcj5EYXdzb248L0F1dGhvcj48WWVhcj4yMDAwPC9ZZWFyPjxS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PEVuZE5vdGU+PENpdGU+PEF1dGhvcj5EYXdzb248L0F1dGhvcj48WWVhcj4yMDAwPC9ZZWFyPjxS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18</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Otsuka America Pharmaceuticals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698</w:t>
            </w:r>
          </w:p>
          <w:p w:rsidR="00E456BD" w:rsidRPr="00A620D4" w:rsidRDefault="00E456BD" w:rsidP="00A620D4">
            <w:pPr>
              <w:rPr>
                <w:rFonts w:ascii="Arial" w:hAnsi="Arial" w:cs="Arial"/>
                <w:sz w:val="18"/>
                <w:szCs w:val="18"/>
              </w:rPr>
            </w:pPr>
            <w:r w:rsidRPr="00A620D4">
              <w:rPr>
                <w:rFonts w:ascii="Arial" w:hAnsi="Arial" w:cs="Arial"/>
                <w:sz w:val="18"/>
                <w:szCs w:val="18"/>
              </w:rPr>
              <w:t>Mean Age: 66</w:t>
            </w:r>
          </w:p>
          <w:p w:rsidR="00E456BD" w:rsidRPr="00A620D4" w:rsidRDefault="00E456BD" w:rsidP="00A620D4">
            <w:pPr>
              <w:rPr>
                <w:rFonts w:ascii="Arial" w:hAnsi="Arial" w:cs="Arial"/>
                <w:sz w:val="18"/>
                <w:szCs w:val="18"/>
              </w:rPr>
            </w:pPr>
            <w:r w:rsidRPr="00A620D4">
              <w:rPr>
                <w:rFonts w:ascii="Arial" w:hAnsi="Arial" w:cs="Arial"/>
                <w:sz w:val="18"/>
                <w:szCs w:val="18"/>
              </w:rPr>
              <w:t>N Female: 169</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24.2% </w:t>
            </w:r>
          </w:p>
          <w:p w:rsidR="00E456BD" w:rsidRPr="00A620D4" w:rsidRDefault="00E456BD" w:rsidP="00A620D4">
            <w:pPr>
              <w:rPr>
                <w:rFonts w:ascii="Arial" w:hAnsi="Arial" w:cs="Arial"/>
                <w:sz w:val="18"/>
                <w:szCs w:val="18"/>
              </w:rPr>
            </w:pPr>
            <w:r w:rsidRPr="00A620D4">
              <w:rPr>
                <w:rFonts w:ascii="Arial" w:hAnsi="Arial" w:cs="Arial"/>
                <w:sz w:val="18"/>
                <w:szCs w:val="18"/>
              </w:rPr>
              <w:t>Race: 89% White, 9%Black, 2% Hispanic</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Cilostazol 100 mg twice daily (N=227), pentoxifylline 400 mg three times daily (232 patients)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Placebo (N=239)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lang w:val="nl-NL"/>
              </w:rPr>
            </w:pPr>
            <w:r w:rsidRPr="00A620D4">
              <w:rPr>
                <w:rFonts w:ascii="Arial" w:hAnsi="Arial" w:cs="Arial"/>
                <w:sz w:val="18"/>
                <w:szCs w:val="18"/>
                <w:lang w:val="nl-NL"/>
              </w:rPr>
              <w:t>Timing: 4 wk, 8 wk, 12 wk, 16 wk, 24 wk</w:t>
            </w:r>
          </w:p>
          <w:p w:rsidR="00E456BD" w:rsidRPr="00A620D4" w:rsidRDefault="00E456BD" w:rsidP="00A620D4">
            <w:pPr>
              <w:rPr>
                <w:rFonts w:ascii="Arial" w:hAnsi="Arial" w:cs="Arial"/>
                <w:sz w:val="18"/>
                <w:szCs w:val="18"/>
                <w:lang w:val="nl-NL"/>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r w:rsidRPr="00A620D4">
              <w:rPr>
                <w:rFonts w:ascii="Arial" w:hAnsi="Arial" w:cs="Arial"/>
                <w:sz w:val="18"/>
                <w:szCs w:val="18"/>
              </w:rPr>
              <w:t>PFWD</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limitations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De Sanctis, 2002</w:t>
            </w:r>
            <w:r w:rsidR="008A57ED" w:rsidRPr="00A620D4">
              <w:rPr>
                <w:rFonts w:ascii="Arial" w:hAnsi="Arial" w:cs="Arial"/>
                <w:sz w:val="18"/>
                <w:szCs w:val="18"/>
              </w:rPr>
              <w:fldChar w:fldCharType="begin">
                <w:fldData xml:space="preserve">PEVuZE5vdGU+PENpdGU+PEF1dGhvcj5EZSBTYW5jdGlzPC9BdXRob3I+PFllYXI+MjAwMjwvWWVh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PEVuZE5vdGU+PENpdGU+PEF1dGhvcj5EZSBTYW5jdGlzPC9BdXRob3I+PFllYXI+MjAwMjwvWWVh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hyperlink w:anchor="_ENREF_19" w:tooltip="De Sanctis, 2002 #754" w:history="1">
              <w:r w:rsidRPr="00A620D4">
                <w:rPr>
                  <w:rFonts w:ascii="Arial" w:hAnsi="Arial" w:cs="Arial"/>
                  <w:noProof/>
                  <w:sz w:val="18"/>
                  <w:szCs w:val="18"/>
                  <w:vertAlign w:val="superscript"/>
                </w:rPr>
                <w:t>19</w:t>
              </w:r>
            </w:hyperlink>
            <w:r w:rsidRPr="00A620D4">
              <w:rPr>
                <w:rFonts w:ascii="Arial" w:hAnsi="Arial" w:cs="Arial"/>
                <w:noProof/>
                <w:sz w:val="18"/>
                <w:szCs w:val="18"/>
                <w:vertAlign w:val="superscript"/>
              </w:rPr>
              <w:t>,</w:t>
            </w:r>
            <w:hyperlink w:anchor="_ENREF_20" w:tooltip="De Sanctis, 2002 #755" w:history="1">
              <w:r w:rsidRPr="00A620D4">
                <w:rPr>
                  <w:rFonts w:ascii="Arial" w:hAnsi="Arial" w:cs="Arial"/>
                  <w:noProof/>
                  <w:sz w:val="18"/>
                  <w:szCs w:val="18"/>
                  <w:vertAlign w:val="superscript"/>
                </w:rPr>
                <w:t>20</w:t>
              </w:r>
            </w:hyperlink>
            <w:r w:rsidR="008A57ED" w:rsidRPr="00A620D4">
              <w:rPr>
                <w:rFonts w:ascii="Arial" w:hAnsi="Arial" w:cs="Arial"/>
                <w:sz w:val="18"/>
                <w:szCs w:val="18"/>
              </w:rPr>
              <w:fldChar w:fldCharType="end"/>
            </w:r>
          </w:p>
          <w:p w:rsidR="00E456BD" w:rsidRPr="00A620D4" w:rsidRDefault="00E456BD" w:rsidP="00A620D4">
            <w:pPr>
              <w:rPr>
                <w:rFonts w:ascii="Arial" w:hAnsi="Arial" w:cs="Arial"/>
                <w:sz w:val="18"/>
                <w:szCs w:val="18"/>
              </w:rPr>
            </w:pPr>
            <w:r w:rsidRPr="00A620D4">
              <w:rPr>
                <w:rFonts w:ascii="Arial" w:hAnsi="Arial" w:cs="Arial"/>
                <w:sz w:val="18"/>
                <w:szCs w:val="18"/>
              </w:rPr>
              <w:t>Cesarone, 2002</w:t>
            </w:r>
            <w:hyperlink w:anchor="_ENREF_21" w:tooltip="Cesarone, 2002 #562" w:history="1">
              <w:r w:rsidR="008A57ED" w:rsidRPr="00A620D4">
                <w:rPr>
                  <w:rFonts w:ascii="Arial" w:hAnsi="Arial" w:cs="Arial"/>
                  <w:sz w:val="18"/>
                  <w:szCs w:val="18"/>
                </w:rPr>
                <w:fldChar w:fldCharType="begin">
                  <w:fldData xml:space="preserve">PEVuZE5vdGU+PENpdGU+PEF1dGhvcj5DZXNhcm9uZTwvQXV0aG9yPjxZZWFyPjIwMDI8L1llYXI+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PEVuZE5vdGU+PENpdGU+PEF1dGhvcj5DZXNhcm9uZTwvQXV0aG9yPjxZZWFyPjIwMDI8L1llYXI+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21</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independent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194</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Mean Age: </w:t>
            </w:r>
            <w:r w:rsidRPr="00A620D4">
              <w:rPr>
                <w:rFonts w:ascii="Arial" w:hAnsi="Arial" w:cs="Arial"/>
                <w:color w:val="FF0000"/>
                <w:sz w:val="18"/>
                <w:szCs w:val="18"/>
              </w:rPr>
              <w:t>62 to 63</w:t>
            </w:r>
          </w:p>
          <w:p w:rsidR="00E456BD" w:rsidRPr="00A620D4" w:rsidRDefault="00E456BD" w:rsidP="00A620D4">
            <w:pPr>
              <w:rPr>
                <w:rFonts w:ascii="Arial" w:hAnsi="Arial" w:cs="Arial"/>
                <w:sz w:val="18"/>
                <w:szCs w:val="18"/>
              </w:rPr>
            </w:pPr>
            <w:r w:rsidRPr="00A620D4">
              <w:rPr>
                <w:rFonts w:ascii="Arial" w:hAnsi="Arial" w:cs="Arial"/>
                <w:sz w:val="18"/>
                <w:szCs w:val="18"/>
              </w:rPr>
              <w:t>N Female: 51</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37.8%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Pentoxifylline 600 mg three times daily (N=75)</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Placebo (N=60)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 12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Total Walking Distance</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did not report participants' comorbid conditions</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Participant diagnosis and identification for eligibility screening before random allocation was not appropriate/Cohort selection was not appropriate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interventions (active arm) were not similar to interventions used in routine clinical practice</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conducted solely outside the US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Hiatt, 2008</w:t>
            </w:r>
            <w:hyperlink w:anchor="_ENREF_22" w:tooltip="Hiatt, 2008 #1290" w:history="1">
              <w:r w:rsidR="008A57ED" w:rsidRPr="00A620D4">
                <w:rPr>
                  <w:rFonts w:ascii="Arial" w:hAnsi="Arial" w:cs="Arial"/>
                  <w:sz w:val="18"/>
                  <w:szCs w:val="18"/>
                </w:rPr>
                <w:fldChar w:fldCharType="begin">
                  <w:fldData xml:space="preserve">PEVuZE5vdGU+PENpdGU+PEF1dGhvcj5IaWF0dDwvQXV0aG9yPjxZZWFyPjIwMDg8L1llYXI+PFJl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PEVuZE5vdGU+PENpdGU+PEF1dGhvcj5IaWF0dDwvQXV0aG9yPjxZZWFyPjIwMDg8L1llYXI+PFJl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22</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r w:rsidRPr="00A620D4">
              <w:rPr>
                <w:rFonts w:ascii="Arial" w:hAnsi="Arial" w:cs="Arial"/>
                <w:sz w:val="18"/>
                <w:szCs w:val="18"/>
              </w:rPr>
              <w:t>Stone, 2008</w:t>
            </w:r>
            <w:hyperlink w:anchor="_ENREF_23" w:tooltip="Stone, 2008 #2930" w:history="1">
              <w:r w:rsidR="008A57ED" w:rsidRPr="00A620D4">
                <w:rPr>
                  <w:rFonts w:ascii="Arial" w:hAnsi="Arial" w:cs="Arial"/>
                  <w:sz w:val="18"/>
                  <w:szCs w:val="18"/>
                </w:rPr>
                <w:fldChar w:fldCharType="begin">
                  <w:fldData xml:space="preserve">PEVuZE5vdGU+PENpdGU+PEF1dGhvcj5TdG9uZTwvQXV0aG9yPjxZZWFyPjIwMDg8L1llYXI+PFJl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PEVuZE5vdGU+PENpdGU+PEF1dGhvcj5TdG9uZTwvQXV0aG9yPjxZZWFyPjIwMDg8L1llYXI+PFJl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23</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CASTLE Study</w:t>
            </w: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industry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1435</w:t>
            </w:r>
          </w:p>
          <w:p w:rsidR="00E456BD" w:rsidRPr="00A620D4" w:rsidRDefault="00E456BD" w:rsidP="00A620D4">
            <w:pPr>
              <w:rPr>
                <w:rFonts w:ascii="Arial" w:hAnsi="Arial" w:cs="Arial"/>
                <w:sz w:val="18"/>
                <w:szCs w:val="18"/>
              </w:rPr>
            </w:pPr>
            <w:r w:rsidRPr="00A620D4">
              <w:rPr>
                <w:rFonts w:ascii="Arial" w:hAnsi="Arial" w:cs="Arial"/>
                <w:sz w:val="18"/>
                <w:szCs w:val="18"/>
              </w:rPr>
              <w:t>Mean Age: 66</w:t>
            </w:r>
          </w:p>
          <w:p w:rsidR="00E456BD" w:rsidRPr="00A620D4" w:rsidRDefault="00E456BD" w:rsidP="00A620D4">
            <w:pPr>
              <w:rPr>
                <w:rFonts w:ascii="Arial" w:hAnsi="Arial" w:cs="Arial"/>
                <w:sz w:val="18"/>
                <w:szCs w:val="18"/>
              </w:rPr>
            </w:pPr>
            <w:r w:rsidRPr="00A620D4">
              <w:rPr>
                <w:rFonts w:ascii="Arial" w:hAnsi="Arial" w:cs="Arial"/>
                <w:sz w:val="18"/>
                <w:szCs w:val="18"/>
              </w:rPr>
              <w:t>N Female: 495</w:t>
            </w:r>
          </w:p>
          <w:p w:rsidR="00E456BD" w:rsidRPr="00A620D4" w:rsidRDefault="00E456BD" w:rsidP="00A620D4">
            <w:pPr>
              <w:rPr>
                <w:rFonts w:ascii="Arial" w:hAnsi="Arial" w:cs="Arial"/>
                <w:sz w:val="18"/>
                <w:szCs w:val="18"/>
              </w:rPr>
            </w:pPr>
            <w:r w:rsidRPr="00A620D4">
              <w:rPr>
                <w:rFonts w:ascii="Arial" w:hAnsi="Arial" w:cs="Arial"/>
                <w:sz w:val="18"/>
                <w:szCs w:val="18"/>
              </w:rPr>
              <w:t>% Female: 34%</w:t>
            </w:r>
          </w:p>
          <w:p w:rsidR="00E456BD" w:rsidRPr="00A620D4" w:rsidRDefault="00E456BD" w:rsidP="00A620D4">
            <w:pPr>
              <w:rPr>
                <w:rFonts w:ascii="Arial" w:hAnsi="Arial" w:cs="Arial"/>
                <w:sz w:val="18"/>
                <w:szCs w:val="18"/>
              </w:rPr>
            </w:pPr>
            <w:r w:rsidRPr="00A620D4">
              <w:rPr>
                <w:rFonts w:ascii="Arial" w:hAnsi="Arial" w:cs="Arial"/>
                <w:sz w:val="18"/>
                <w:szCs w:val="18"/>
              </w:rPr>
              <w:t>Race: 79% White, 4% Hispanic, 16% African American, 1% Other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Cilostazol 100 mg twice daily (N=717)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aspirin, clopidogrel, statin or warfarin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Placebo (N=718)</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aspirin, clopidogrel, statin or warfarin</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Composite</w:t>
            </w:r>
          </w:p>
          <w:p w:rsidR="00E456BD" w:rsidRPr="00A620D4" w:rsidRDefault="00E456BD" w:rsidP="00A620D4">
            <w:pPr>
              <w:rPr>
                <w:rFonts w:ascii="Arial" w:hAnsi="Arial" w:cs="Arial"/>
                <w:sz w:val="18"/>
                <w:szCs w:val="18"/>
              </w:rPr>
            </w:pPr>
            <w:r w:rsidRPr="00A620D4">
              <w:rPr>
                <w:rFonts w:ascii="Arial" w:hAnsi="Arial" w:cs="Arial"/>
                <w:sz w:val="18"/>
                <w:szCs w:val="18"/>
              </w:rPr>
              <w:t>(primary)</w:t>
            </w:r>
          </w:p>
          <w:p w:rsidR="00E456BD" w:rsidRPr="00A620D4" w:rsidRDefault="00E456BD" w:rsidP="00A620D4">
            <w:pPr>
              <w:rPr>
                <w:rFonts w:ascii="Arial" w:hAnsi="Arial" w:cs="Arial"/>
                <w:sz w:val="18"/>
                <w:szCs w:val="18"/>
              </w:rPr>
            </w:pPr>
            <w:r w:rsidRPr="00A620D4">
              <w:rPr>
                <w:rFonts w:ascii="Arial" w:hAnsi="Arial" w:cs="Arial"/>
                <w:sz w:val="18"/>
                <w:szCs w:val="18"/>
              </w:rPr>
              <w:t>Stroke</w:t>
            </w:r>
          </w:p>
          <w:p w:rsidR="00E456BD" w:rsidRPr="00A620D4" w:rsidRDefault="00E456BD" w:rsidP="00A620D4">
            <w:pPr>
              <w:rPr>
                <w:rFonts w:ascii="Arial" w:hAnsi="Arial" w:cs="Arial"/>
                <w:sz w:val="18"/>
                <w:szCs w:val="18"/>
              </w:rPr>
            </w:pPr>
            <w:r w:rsidRPr="00A620D4">
              <w:rPr>
                <w:rFonts w:ascii="Arial" w:hAnsi="Arial" w:cs="Arial"/>
                <w:sz w:val="18"/>
                <w:szCs w:val="18"/>
              </w:rPr>
              <w:t>TIA</w:t>
            </w:r>
          </w:p>
          <w:p w:rsidR="00E456BD" w:rsidRPr="00A620D4" w:rsidRDefault="00E456BD" w:rsidP="00A620D4">
            <w:pPr>
              <w:rPr>
                <w:rFonts w:ascii="Arial" w:hAnsi="Arial" w:cs="Arial"/>
                <w:sz w:val="18"/>
                <w:szCs w:val="18"/>
              </w:rPr>
            </w:pPr>
            <w:r w:rsidRPr="00A620D4">
              <w:rPr>
                <w:rFonts w:ascii="Arial" w:hAnsi="Arial" w:cs="Arial"/>
                <w:sz w:val="18"/>
                <w:szCs w:val="18"/>
              </w:rPr>
              <w:t>Carotid revascularization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Stroke</w:t>
            </w:r>
          </w:p>
          <w:p w:rsidR="00E456BD" w:rsidRPr="00A620D4" w:rsidRDefault="00E456BD" w:rsidP="00A620D4">
            <w:pPr>
              <w:rPr>
                <w:rFonts w:ascii="Arial" w:hAnsi="Arial" w:cs="Arial"/>
                <w:sz w:val="18"/>
                <w:szCs w:val="18"/>
              </w:rPr>
            </w:pPr>
            <w:r w:rsidRPr="00A620D4">
              <w:rPr>
                <w:rFonts w:ascii="Arial" w:hAnsi="Arial" w:cs="Arial"/>
                <w:sz w:val="18"/>
                <w:szCs w:val="18"/>
              </w:rPr>
              <w:t>Adverse events</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limitations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Hobbs, 2007</w:t>
            </w:r>
            <w:hyperlink w:anchor="_ENREF_24" w:tooltip="Hobbs, 2007 #1323" w:history="1">
              <w:r w:rsidR="008A57ED" w:rsidRPr="00A620D4">
                <w:rPr>
                  <w:rFonts w:ascii="Arial" w:hAnsi="Arial" w:cs="Arial"/>
                  <w:sz w:val="18"/>
                  <w:szCs w:val="18"/>
                </w:rPr>
                <w:fldChar w:fldCharType="begin">
                  <w:fldData xml:space="preserve">PEVuZE5vdGU+PENpdGU+PEF1dGhvcj5Ib2JiczwvQXV0aG9yPjxZZWFyPjIwMDc8L1llYXI+PFJl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PEVuZE5vdGU+PENpdGU+PEF1dGhvcj5Ib2JiczwvQXV0aG9yPjxZZWFyPjIwMDc8L1llYXI+PFJl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24</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INEXACT Study</w:t>
            </w:r>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UK</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38</w:t>
            </w:r>
          </w:p>
          <w:p w:rsidR="00E456BD" w:rsidRPr="00A620D4" w:rsidRDefault="00E456BD" w:rsidP="00A620D4">
            <w:pPr>
              <w:rPr>
                <w:rFonts w:ascii="Arial" w:hAnsi="Arial" w:cs="Arial"/>
                <w:sz w:val="18"/>
                <w:szCs w:val="18"/>
              </w:rPr>
            </w:pPr>
            <w:r w:rsidRPr="00A620D4">
              <w:rPr>
                <w:rFonts w:ascii="Arial" w:hAnsi="Arial" w:cs="Arial"/>
                <w:sz w:val="18"/>
                <w:szCs w:val="18"/>
              </w:rPr>
              <w:t>Median Age: 67</w:t>
            </w:r>
          </w:p>
          <w:p w:rsidR="00E456BD" w:rsidRPr="00A620D4" w:rsidRDefault="00E456BD" w:rsidP="00A620D4">
            <w:pPr>
              <w:rPr>
                <w:rFonts w:ascii="Arial" w:hAnsi="Arial" w:cs="Arial"/>
                <w:sz w:val="18"/>
                <w:szCs w:val="18"/>
              </w:rPr>
            </w:pPr>
            <w:r w:rsidRPr="00A620D4">
              <w:rPr>
                <w:rFonts w:ascii="Arial" w:hAnsi="Arial" w:cs="Arial"/>
                <w:sz w:val="18"/>
                <w:szCs w:val="18"/>
              </w:rPr>
              <w:t>N Female: 7</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20.6%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Cilostazol 100 mg twice daily + best medical therapy (N=9)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Smoking cessation via repeated advice and/or nicotine replacement/bupropion/smoking cessation classes; statin therapy for 25% reduction in cholesterol; aspirin 75 mg daily or clopidogrel 75 mg daily if intolerant of aspirin; treat/screen for diabetes; blood pressure &lt;140/85; ACE-I considered for all patients; and written advice regarding exercise</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(N=9)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Smoking cessation via repeated advice and/or nicotine replacement/bupropion/smoking cessation classes; statin therapy for 25% reduction in cholesterol; aspirin 75 mg daily or clopidogrel 75 mg daily if intolerant of aspirin; treat/screen for diabetes; blood pressure &lt;140/85; ACE-I considered for all patients; and written advice regarding exercise</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 mo,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Adverse drug reaction</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p w:rsidR="00E456BD" w:rsidRPr="00A620D4" w:rsidRDefault="00E456BD" w:rsidP="00A620D4">
            <w:pPr>
              <w:rPr>
                <w:rFonts w:ascii="Arial" w:hAnsi="Arial" w:cs="Arial"/>
                <w:sz w:val="18"/>
                <w:szCs w:val="18"/>
              </w:rPr>
            </w:pPr>
            <w:r w:rsidRPr="00A620D4">
              <w:rPr>
                <w:rFonts w:ascii="Arial" w:hAnsi="Arial" w:cs="Arial"/>
                <w:sz w:val="18"/>
                <w:szCs w:val="18"/>
              </w:rPr>
              <w:t>ACD</w:t>
            </w:r>
          </w:p>
          <w:p w:rsidR="00E456BD" w:rsidRPr="00A620D4" w:rsidRDefault="00E456BD" w:rsidP="00A620D4">
            <w:pPr>
              <w:rPr>
                <w:rFonts w:ascii="Arial" w:hAnsi="Arial" w:cs="Arial"/>
                <w:sz w:val="18"/>
                <w:szCs w:val="18"/>
              </w:rPr>
            </w:pPr>
            <w:r w:rsidRPr="00A620D4">
              <w:rPr>
                <w:rFonts w:ascii="Arial" w:hAnsi="Arial" w:cs="Arial"/>
                <w:sz w:val="18"/>
                <w:szCs w:val="18"/>
              </w:rPr>
              <w:t>ICD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Money, 1998</w:t>
            </w:r>
            <w:hyperlink w:anchor="_ENREF_25" w:tooltip="Money, 1998 #2113"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&lt;EndNote&gt;&lt;Cite&gt;&lt;Author&gt;Money&lt;/Author&gt;&lt;Year&gt;1998&lt;/Year&gt;&lt;RecNum&gt;2113&lt;/RecNum&gt;&lt;DisplayText&gt;&lt;style face="superscript"&gt;25&lt;/style&gt;&lt;/DisplayText&gt;&lt;record&gt;&lt;rec-number&gt;2113&lt;/rec-number&gt;&lt;foreign-keys&gt;&lt;key app="EN" db-id="x0ppfrrxzxxsaoetassvst2itspssrwdsze0"&gt;2113&lt;/key&gt;&lt;/foreign-keys&gt;&lt;ref-type name="Journal Article"&gt;17&lt;/ref-type&gt;&lt;contributors&gt;&lt;authors&gt;&lt;author&gt;Money, S. R.&lt;/author&gt;&lt;author&gt;Herd, J. A.&lt;/author&gt;&lt;author&gt;Isaacsohn, J. L.&lt;/author&gt;&lt;author&gt;Davidson, M.&lt;/author&gt;&lt;author&gt;Cutler, B.&lt;/author&gt;&lt;author&gt;Heckman, J.&lt;/author&gt;&lt;author&gt;Forbes, W. P.&lt;/author&gt;&lt;/authors&gt;&lt;/contributors&gt;&lt;auth-address&gt;Ochsner Clinic, New Orleans, La. 70121, USA.&lt;/auth-address&gt;&lt;titles&gt;&lt;title&gt;Effect of cilostazol on walking distances in patients with intermittent claudication caused by peripheral vascular disease&lt;/title&gt;&lt;secondary-title&gt;J Vasc Surg&lt;/secondary-title&gt;&lt;/titles&gt;&lt;periodical&gt;&lt;full-title&gt;J Vasc Surg&lt;/full-title&gt;&lt;/periodical&gt;&lt;pages&gt;267-74; discussion 274-5&lt;/pages&gt;&lt;volume&gt;27&lt;/volume&gt;&lt;number&gt;2&lt;/number&gt;&lt;edition&gt;1998/03/24&lt;/edition&gt;&lt;keywords&gt;&lt;keyword&gt;Double-Blind Method&lt;/keyword&gt;&lt;keyword&gt;Exercise Test&lt;/keyword&gt;&lt;keyword&gt;Exercise Tolerance/drug effects&lt;/keyword&gt;&lt;keyword&gt;Female&lt;/keyword&gt;&lt;keyword&gt;Humans&lt;/keyword&gt;&lt;keyword&gt;Intermittent Claudication/ drug therapy/etiology/rehabilitation&lt;/keyword&gt;&lt;keyword&gt;Male&lt;/keyword&gt;&lt;keyword&gt;Middle Aged&lt;/keyword&gt;&lt;keyword&gt;Peripheral Vascular Diseases/ complications&lt;/keyword&gt;&lt;keyword&gt;Platelet Aggregation Inhibitors/ therapeutic use&lt;/keyword&gt;&lt;keyword&gt;Questionnaires&lt;/keyword&gt;&lt;keyword&gt;Tetrazoles/ therapeutic use&lt;/keyword&gt;&lt;keyword&gt;Time Factors&lt;/keyword&gt;&lt;keyword&gt;Vasodilator Agents/ therapeutic use&lt;/keyword&gt;&lt;keyword&gt;Walking&lt;/keyword&gt;&lt;/keywords&gt;&lt;dates&gt;&lt;year&gt;1998&lt;/year&gt;&lt;pub-dates&gt;&lt;date&gt;Feb&lt;/date&gt;&lt;/pub-dates&gt;&lt;/dates&gt;&lt;isbn&gt;0741-5214 (Print)&amp;#xD;0741-5214 (Linking)&lt;/isbn&gt;&lt;accession-num&gt;9510281&lt;/accession-num&gt;&lt;urls&gt;&lt;/urls&gt;&lt;custom3&gt;Include - Final&lt;/custom3&gt;&lt;remote-database-provider&gt;NLM&lt;/remote-database-provider&gt;&lt;language&gt;eng&lt;/language&gt;&lt;modified-date&gt;PubMed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25</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239</w:t>
            </w:r>
          </w:p>
          <w:p w:rsidR="00E456BD" w:rsidRPr="00A620D4" w:rsidRDefault="00E456BD" w:rsidP="00A620D4">
            <w:pPr>
              <w:rPr>
                <w:rFonts w:ascii="Arial" w:hAnsi="Arial" w:cs="Arial"/>
                <w:sz w:val="18"/>
                <w:szCs w:val="18"/>
              </w:rPr>
            </w:pPr>
            <w:r w:rsidRPr="00A620D4">
              <w:rPr>
                <w:rFonts w:ascii="Arial" w:hAnsi="Arial" w:cs="Arial"/>
                <w:sz w:val="18"/>
                <w:szCs w:val="18"/>
              </w:rPr>
              <w:t>Mean Age: 65</w:t>
            </w:r>
          </w:p>
          <w:p w:rsidR="00E456BD" w:rsidRPr="00A620D4" w:rsidRDefault="00E456BD" w:rsidP="00A620D4">
            <w:pPr>
              <w:rPr>
                <w:rFonts w:ascii="Arial" w:hAnsi="Arial" w:cs="Arial"/>
                <w:sz w:val="18"/>
                <w:szCs w:val="18"/>
              </w:rPr>
            </w:pPr>
            <w:r w:rsidRPr="00A620D4">
              <w:rPr>
                <w:rFonts w:ascii="Arial" w:hAnsi="Arial" w:cs="Arial"/>
                <w:sz w:val="18"/>
                <w:szCs w:val="18"/>
              </w:rPr>
              <w:t>N Female: 59</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24.7% </w:t>
            </w:r>
          </w:p>
          <w:p w:rsidR="00E456BD" w:rsidRPr="00A620D4" w:rsidRDefault="00E456BD" w:rsidP="00A620D4">
            <w:pPr>
              <w:rPr>
                <w:rFonts w:ascii="Arial" w:hAnsi="Arial" w:cs="Arial"/>
                <w:sz w:val="18"/>
                <w:szCs w:val="18"/>
              </w:rPr>
            </w:pPr>
            <w:r w:rsidRPr="00A620D4">
              <w:rPr>
                <w:rFonts w:ascii="Arial" w:hAnsi="Arial" w:cs="Arial"/>
                <w:sz w:val="18"/>
                <w:szCs w:val="18"/>
              </w:rPr>
              <w:t>Race: 9% African American, 0.4% Asian, 87% White, 3.6% Other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Cilostazol 100 mg twice daily (N=119)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Comparator</w:t>
            </w:r>
          </w:p>
          <w:p w:rsidR="00E456BD" w:rsidRPr="00A620D4" w:rsidRDefault="00E456BD" w:rsidP="00A620D4">
            <w:pPr>
              <w:rPr>
                <w:rFonts w:ascii="Arial" w:hAnsi="Arial" w:cs="Arial"/>
                <w:sz w:val="18"/>
                <w:szCs w:val="18"/>
              </w:rPr>
            </w:pPr>
            <w:r w:rsidRPr="00A620D4">
              <w:rPr>
                <w:rFonts w:ascii="Arial" w:hAnsi="Arial" w:cs="Arial"/>
                <w:i/>
                <w:sz w:val="18"/>
                <w:szCs w:val="18"/>
              </w:rPr>
              <w:t>Placebo</w:t>
            </w:r>
            <w:r w:rsidRPr="00A620D4">
              <w:rPr>
                <w:rFonts w:ascii="Arial" w:hAnsi="Arial" w:cs="Arial"/>
                <w:sz w:val="18"/>
                <w:szCs w:val="18"/>
              </w:rPr>
              <w:t xml:space="preserve"> (N=120)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8 wk, 12 wk, 16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Adverse events</w:t>
            </w:r>
          </w:p>
          <w:p w:rsidR="00E456BD" w:rsidRPr="00A620D4" w:rsidRDefault="00E456BD" w:rsidP="00A620D4">
            <w:pPr>
              <w:rPr>
                <w:rFonts w:ascii="Arial" w:hAnsi="Arial" w:cs="Arial"/>
                <w:sz w:val="18"/>
                <w:szCs w:val="18"/>
              </w:rPr>
            </w:pPr>
            <w:r w:rsidRPr="00A620D4">
              <w:rPr>
                <w:rFonts w:ascii="Arial" w:hAnsi="Arial" w:cs="Arial"/>
                <w:sz w:val="18"/>
                <w:szCs w:val="18"/>
              </w:rPr>
              <w:t>ACD</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did not report participants' comorbid conditions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Soga, 2009</w:t>
            </w:r>
            <w:hyperlink w:anchor="_ENREF_26" w:tooltip="Soga, 2009 #2884" w:history="1">
              <w:r w:rsidR="008A57ED" w:rsidRPr="00A620D4">
                <w:rPr>
                  <w:rFonts w:ascii="Arial" w:hAnsi="Arial" w:cs="Arial"/>
                  <w:sz w:val="18"/>
                  <w:szCs w:val="18"/>
                </w:rPr>
                <w:fldChar w:fldCharType="begin">
                  <w:fldData xml:space="preserve">PEVuZE5vdGU+PENpdGU+PEF1dGhvcj5Tb2dhPC9BdXRob3I+PFllYXI+MjAwOTwvWWVhcj48UmVj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PEVuZE5vdGU+PENpdGU+PEF1dGhvcj5Tb2dhPC9BdXRob3I+PFllYXI+MjAwOTwvWWVhcj48UmVj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26</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Asia</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78</w:t>
            </w:r>
          </w:p>
          <w:p w:rsidR="00E456BD" w:rsidRPr="00A620D4" w:rsidRDefault="00E456BD" w:rsidP="00A620D4">
            <w:pPr>
              <w:rPr>
                <w:rFonts w:ascii="Arial" w:hAnsi="Arial" w:cs="Arial"/>
                <w:sz w:val="18"/>
                <w:szCs w:val="18"/>
              </w:rPr>
            </w:pPr>
            <w:r w:rsidRPr="00A620D4">
              <w:rPr>
                <w:rFonts w:ascii="Arial" w:hAnsi="Arial" w:cs="Arial"/>
                <w:sz w:val="18"/>
                <w:szCs w:val="18"/>
              </w:rPr>
              <w:t>Mean Age: 71</w:t>
            </w:r>
          </w:p>
          <w:p w:rsidR="00E456BD" w:rsidRPr="00A620D4" w:rsidRDefault="00E456BD" w:rsidP="00A620D4">
            <w:pPr>
              <w:rPr>
                <w:rFonts w:ascii="Arial" w:hAnsi="Arial" w:cs="Arial"/>
                <w:sz w:val="18"/>
                <w:szCs w:val="18"/>
              </w:rPr>
            </w:pPr>
            <w:r w:rsidRPr="00A620D4">
              <w:rPr>
                <w:rFonts w:ascii="Arial" w:hAnsi="Arial" w:cs="Arial"/>
                <w:sz w:val="18"/>
                <w:szCs w:val="18"/>
              </w:rPr>
              <w:t>N Female: 13</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16.7%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Cilostazol 100 mg twice daily (N=39)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Percutaneous transluminal angioplasty ± stent ASA 81-100 mg daily ± ticlopidine 200 mg daily (in some stent patients)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Also could include statin, beta-blocker, ACE inhibitor or ARB</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Placebo (N=39)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Percutaneous transluminal angioplasty ± stent ASA 81-100 mg daily ± ticlopidine 200 mg daily (in some stent patients)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Also could include statin, beta-blocker, ACE inhibitor or ARB</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24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Composite</w:t>
            </w:r>
          </w:p>
          <w:p w:rsidR="00E456BD" w:rsidRPr="00A620D4" w:rsidRDefault="00E456BD" w:rsidP="00A620D4">
            <w:pPr>
              <w:rPr>
                <w:rFonts w:ascii="Arial" w:hAnsi="Arial" w:cs="Arial"/>
                <w:sz w:val="18"/>
                <w:szCs w:val="18"/>
              </w:rPr>
            </w:pPr>
            <w:r w:rsidRPr="00A620D4">
              <w:rPr>
                <w:rFonts w:ascii="Arial" w:hAnsi="Arial" w:cs="Arial"/>
                <w:sz w:val="18"/>
                <w:szCs w:val="18"/>
              </w:rPr>
              <w:t>(secondary)</w:t>
            </w:r>
          </w:p>
          <w:p w:rsidR="00E456BD" w:rsidRPr="00A620D4" w:rsidRDefault="00E456BD" w:rsidP="00A620D4">
            <w:pPr>
              <w:rPr>
                <w:rFonts w:ascii="Arial" w:hAnsi="Arial" w:cs="Arial"/>
                <w:sz w:val="18"/>
                <w:szCs w:val="18"/>
              </w:rPr>
            </w:pPr>
            <w:r w:rsidRPr="00A620D4">
              <w:rPr>
                <w:rFonts w:ascii="Arial" w:hAnsi="Arial" w:cs="Arial"/>
                <w:sz w:val="18"/>
                <w:szCs w:val="18"/>
              </w:rPr>
              <w:t>Total mortality</w:t>
            </w:r>
          </w:p>
          <w:p w:rsidR="00E456BD" w:rsidRPr="00A620D4" w:rsidRDefault="00E456BD" w:rsidP="00A620D4">
            <w:pPr>
              <w:rPr>
                <w:rFonts w:ascii="Arial" w:hAnsi="Arial" w:cs="Arial"/>
                <w:sz w:val="18"/>
                <w:szCs w:val="18"/>
              </w:rPr>
            </w:pPr>
            <w:r w:rsidRPr="00A620D4">
              <w:rPr>
                <w:rFonts w:ascii="Arial" w:hAnsi="Arial" w:cs="Arial"/>
                <w:sz w:val="18"/>
                <w:szCs w:val="18"/>
              </w:rPr>
              <w:t>Cardiovascular mortality</w:t>
            </w:r>
          </w:p>
          <w:p w:rsidR="00E456BD" w:rsidRPr="00A620D4" w:rsidRDefault="00E456BD" w:rsidP="00A620D4">
            <w:pPr>
              <w:rPr>
                <w:rFonts w:ascii="Arial" w:hAnsi="Arial" w:cs="Arial"/>
                <w:sz w:val="18"/>
                <w:szCs w:val="18"/>
              </w:rPr>
            </w:pPr>
            <w:r w:rsidRPr="00A620D4">
              <w:rPr>
                <w:rFonts w:ascii="Arial" w:hAnsi="Arial" w:cs="Arial"/>
                <w:sz w:val="18"/>
                <w:szCs w:val="18"/>
              </w:rPr>
              <w:t>Nonfatal MI</w:t>
            </w:r>
          </w:p>
          <w:p w:rsidR="00E456BD" w:rsidRPr="00A620D4" w:rsidRDefault="00E456BD" w:rsidP="00A620D4">
            <w:pPr>
              <w:rPr>
                <w:rFonts w:ascii="Arial" w:hAnsi="Arial" w:cs="Arial"/>
                <w:sz w:val="18"/>
                <w:szCs w:val="18"/>
              </w:rPr>
            </w:pPr>
            <w:r w:rsidRPr="00A620D4">
              <w:rPr>
                <w:rFonts w:ascii="Arial" w:hAnsi="Arial" w:cs="Arial"/>
                <w:sz w:val="18"/>
                <w:szCs w:val="18"/>
              </w:rPr>
              <w:t>Stroke</w:t>
            </w:r>
          </w:p>
          <w:p w:rsidR="00E456BD" w:rsidRPr="00A620D4" w:rsidRDefault="00E456BD" w:rsidP="00A620D4">
            <w:pPr>
              <w:rPr>
                <w:rFonts w:ascii="Arial" w:hAnsi="Arial" w:cs="Arial"/>
                <w:sz w:val="18"/>
                <w:szCs w:val="18"/>
              </w:rPr>
            </w:pPr>
            <w:r w:rsidRPr="00A620D4">
              <w:rPr>
                <w:rFonts w:ascii="Arial" w:hAnsi="Arial" w:cs="Arial"/>
                <w:sz w:val="18"/>
                <w:szCs w:val="18"/>
              </w:rPr>
              <w:t>Repeat revascularization</w:t>
            </w:r>
          </w:p>
          <w:p w:rsidR="00E456BD" w:rsidRPr="00A620D4" w:rsidRDefault="00E456BD" w:rsidP="00A620D4">
            <w:pPr>
              <w:rPr>
                <w:rFonts w:ascii="Arial" w:hAnsi="Arial" w:cs="Arial"/>
                <w:sz w:val="18"/>
                <w:szCs w:val="18"/>
              </w:rPr>
            </w:pPr>
            <w:r w:rsidRPr="00A620D4">
              <w:rPr>
                <w:rFonts w:ascii="Arial" w:hAnsi="Arial" w:cs="Arial"/>
                <w:sz w:val="18"/>
                <w:szCs w:val="18"/>
              </w:rPr>
              <w:t>Major amputation</w:t>
            </w:r>
          </w:p>
          <w:p w:rsidR="00E456BD" w:rsidRPr="00A620D4" w:rsidRDefault="00E456BD" w:rsidP="00A620D4">
            <w:pPr>
              <w:rPr>
                <w:rFonts w:ascii="Arial" w:hAnsi="Arial" w:cs="Arial"/>
                <w:sz w:val="18"/>
                <w:szCs w:val="18"/>
              </w:rPr>
            </w:pPr>
            <w:r w:rsidRPr="00A620D4">
              <w:rPr>
                <w:rFonts w:ascii="Arial" w:hAnsi="Arial" w:cs="Arial"/>
                <w:sz w:val="18"/>
                <w:szCs w:val="18"/>
              </w:rPr>
              <w:t>Minor amputation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MI </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Stroke </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Repeat revascularization </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Bleeding </w:t>
            </w:r>
          </w:p>
          <w:p w:rsidR="00E456BD" w:rsidRPr="00A620D4" w:rsidRDefault="00E456BD" w:rsidP="00A620D4">
            <w:pPr>
              <w:rPr>
                <w:rFonts w:ascii="Arial" w:hAnsi="Arial" w:cs="Arial"/>
                <w:sz w:val="18"/>
                <w:szCs w:val="18"/>
              </w:rPr>
            </w:pPr>
            <w:r w:rsidRPr="00A620D4">
              <w:rPr>
                <w:rFonts w:ascii="Arial" w:hAnsi="Arial" w:cs="Arial"/>
                <w:sz w:val="18"/>
                <w:szCs w:val="18"/>
              </w:rPr>
              <w:t>Amputation</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limitations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Strandness, 2002</w:t>
            </w:r>
            <w:hyperlink w:anchor="_ENREF_27" w:tooltip="Strandness, 2002 #2936" w:history="1">
              <w:r w:rsidR="008A57ED" w:rsidRPr="00A620D4">
                <w:rPr>
                  <w:rFonts w:ascii="Arial" w:hAnsi="Arial" w:cs="Arial"/>
                  <w:sz w:val="18"/>
                  <w:szCs w:val="18"/>
                </w:rPr>
                <w:fldChar w:fldCharType="begin">
                  <w:fldData xml:space="preserve">PEVuZE5vdGU+PENpdGU+PEF1dGhvcj5TdHJhbmRuZXNzPC9BdXRob3I+PFllYXI+MjAwMjwvWWVh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PEVuZE5vdGU+PENpdGU+PEF1dGhvcj5TdHJhbmRuZXNzPC9BdXRob3I+PFllYXI+MjAwMjwvWWVh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27</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industry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394</w:t>
            </w:r>
          </w:p>
          <w:p w:rsidR="00E456BD" w:rsidRPr="00A620D4" w:rsidRDefault="00E456BD" w:rsidP="00A620D4">
            <w:pPr>
              <w:rPr>
                <w:rFonts w:ascii="Arial" w:hAnsi="Arial" w:cs="Arial"/>
                <w:sz w:val="18"/>
                <w:szCs w:val="18"/>
              </w:rPr>
            </w:pPr>
            <w:r w:rsidRPr="00A620D4">
              <w:rPr>
                <w:rFonts w:ascii="Arial" w:hAnsi="Arial" w:cs="Arial"/>
                <w:sz w:val="18"/>
                <w:szCs w:val="18"/>
              </w:rPr>
              <w:t>Mean Age: 63 to 64</w:t>
            </w:r>
          </w:p>
          <w:p w:rsidR="00E456BD" w:rsidRPr="00A620D4" w:rsidRDefault="00E456BD" w:rsidP="00A620D4">
            <w:pPr>
              <w:rPr>
                <w:rFonts w:ascii="Arial" w:hAnsi="Arial" w:cs="Arial"/>
                <w:sz w:val="18"/>
                <w:szCs w:val="18"/>
              </w:rPr>
            </w:pPr>
            <w:r w:rsidRPr="00A620D4">
              <w:rPr>
                <w:rFonts w:ascii="Arial" w:hAnsi="Arial" w:cs="Arial"/>
                <w:sz w:val="18"/>
                <w:szCs w:val="18"/>
              </w:rPr>
              <w:t>N Female: 94</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24% </w:t>
            </w:r>
          </w:p>
          <w:p w:rsidR="00E456BD" w:rsidRPr="00A620D4" w:rsidRDefault="00E456BD" w:rsidP="00A620D4">
            <w:pPr>
              <w:rPr>
                <w:rFonts w:ascii="Arial" w:hAnsi="Arial" w:cs="Arial"/>
                <w:sz w:val="18"/>
                <w:szCs w:val="18"/>
              </w:rPr>
            </w:pPr>
            <w:r w:rsidRPr="00A620D4">
              <w:rPr>
                <w:rFonts w:ascii="Arial" w:hAnsi="Arial" w:cs="Arial"/>
                <w:sz w:val="18"/>
                <w:szCs w:val="18"/>
              </w:rPr>
              <w:t>Race: 86.3% White, 11.2% Black, 1.5% Hispanic, .5% Asian, .5% Other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Cilostazol 100 mg twice daily (N=133)</w:t>
            </w:r>
          </w:p>
          <w:p w:rsidR="00E456BD" w:rsidRPr="00A620D4" w:rsidRDefault="00E456BD" w:rsidP="00A620D4">
            <w:pPr>
              <w:rPr>
                <w:rFonts w:ascii="Arial" w:hAnsi="Arial" w:cs="Arial"/>
                <w:sz w:val="18"/>
                <w:szCs w:val="18"/>
              </w:rPr>
            </w:pPr>
            <w:r w:rsidRPr="00A620D4">
              <w:rPr>
                <w:rFonts w:ascii="Arial" w:hAnsi="Arial" w:cs="Arial"/>
                <w:sz w:val="18"/>
                <w:szCs w:val="18"/>
              </w:rPr>
              <w:t>50 mg twice daily (N=132)</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Placebo (N=129)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Composite</w:t>
            </w:r>
          </w:p>
          <w:p w:rsidR="00E456BD" w:rsidRPr="00A620D4" w:rsidRDefault="00E456BD" w:rsidP="00A620D4">
            <w:pPr>
              <w:rPr>
                <w:rFonts w:ascii="Arial" w:hAnsi="Arial" w:cs="Arial"/>
                <w:sz w:val="18"/>
                <w:szCs w:val="18"/>
              </w:rPr>
            </w:pPr>
            <w:r w:rsidRPr="00A620D4">
              <w:rPr>
                <w:rFonts w:ascii="Arial" w:hAnsi="Arial" w:cs="Arial"/>
                <w:sz w:val="18"/>
                <w:szCs w:val="18"/>
              </w:rPr>
              <w:t>(secondary)</w:t>
            </w:r>
          </w:p>
          <w:p w:rsidR="00E456BD" w:rsidRPr="00A620D4" w:rsidRDefault="00E456BD" w:rsidP="00A620D4">
            <w:pPr>
              <w:rPr>
                <w:rFonts w:ascii="Arial" w:hAnsi="Arial" w:cs="Arial"/>
                <w:sz w:val="18"/>
                <w:szCs w:val="18"/>
              </w:rPr>
            </w:pPr>
            <w:r w:rsidRPr="00A620D4">
              <w:rPr>
                <w:rFonts w:ascii="Arial" w:hAnsi="Arial" w:cs="Arial"/>
                <w:sz w:val="18"/>
                <w:szCs w:val="18"/>
              </w:rPr>
              <w:t>Total mortality</w:t>
            </w:r>
          </w:p>
          <w:p w:rsidR="00E456BD" w:rsidRPr="00A620D4" w:rsidRDefault="00E456BD" w:rsidP="00A620D4">
            <w:pPr>
              <w:rPr>
                <w:rFonts w:ascii="Arial" w:hAnsi="Arial" w:cs="Arial"/>
                <w:sz w:val="18"/>
                <w:szCs w:val="18"/>
              </w:rPr>
            </w:pPr>
            <w:r w:rsidRPr="00A620D4">
              <w:rPr>
                <w:rFonts w:ascii="Arial" w:hAnsi="Arial" w:cs="Arial"/>
                <w:sz w:val="18"/>
                <w:szCs w:val="18"/>
              </w:rPr>
              <w:t>Cardiovascular mortality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r w:rsidRPr="00A620D4">
              <w:rPr>
                <w:rFonts w:ascii="Arial" w:hAnsi="Arial" w:cs="Arial"/>
                <w:sz w:val="18"/>
                <w:szCs w:val="18"/>
              </w:rPr>
              <w:t>Adverse drug reactions</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limitations</w:t>
            </w:r>
          </w:p>
        </w:tc>
      </w:tr>
      <w:tr w:rsidR="00E456BD" w:rsidRPr="00A620D4" w:rsidTr="00A620D4">
        <w:trPr>
          <w:cantSplit/>
          <w:jc w:val="center"/>
        </w:trPr>
        <w:tc>
          <w:tcPr>
            <w:tcW w:w="12960" w:type="dxa"/>
            <w:gridSpan w:val="5"/>
            <w:vAlign w:val="center"/>
          </w:tcPr>
          <w:p w:rsidR="00E456BD" w:rsidRPr="00A620D4" w:rsidRDefault="00E456BD" w:rsidP="00A620D4">
            <w:pPr>
              <w:keepNext/>
              <w:rPr>
                <w:rFonts w:ascii="Arial" w:hAnsi="Arial" w:cs="Arial"/>
                <w:sz w:val="18"/>
                <w:szCs w:val="18"/>
              </w:rPr>
            </w:pPr>
            <w:r w:rsidRPr="00A620D4">
              <w:rPr>
                <w:rFonts w:ascii="Arial" w:hAnsi="Arial" w:cs="Arial"/>
                <w:b/>
                <w:i/>
                <w:sz w:val="18"/>
                <w:szCs w:val="18"/>
              </w:rPr>
              <w:lastRenderedPageBreak/>
              <w:t>Exercise training vs. usual care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Crowther, 2008</w:t>
            </w:r>
            <w:hyperlink w:anchor="_ENREF_28" w:tooltip="Crowther, 2008 #681" w:history="1">
              <w:r w:rsidR="008A57ED" w:rsidRPr="00A620D4">
                <w:rPr>
                  <w:rFonts w:ascii="Arial" w:hAnsi="Arial" w:cs="Arial"/>
                  <w:sz w:val="18"/>
                  <w:szCs w:val="18"/>
                </w:rPr>
                <w:fldChar w:fldCharType="begin">
                  <w:fldData xml:space="preserve">PEVuZE5vdGU+PENpdGU+PEF1dGhvcj5Dcm93dGhlcjwvQXV0aG9yPjxZZWFyPjIwMDg8L1llYXI+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PEVuZE5vdGU+PENpdGU+PEF1dGhvcj5Dcm93dGhlcjwvQXV0aG9yPjxZZWFyPjIwMDg8L1llYXI+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28</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Australia</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21</w:t>
            </w:r>
          </w:p>
          <w:p w:rsidR="00E456BD" w:rsidRPr="00A620D4" w:rsidRDefault="00E456BD" w:rsidP="00A620D4">
            <w:pPr>
              <w:rPr>
                <w:rFonts w:ascii="Arial" w:hAnsi="Arial" w:cs="Arial"/>
                <w:sz w:val="18"/>
                <w:szCs w:val="18"/>
              </w:rPr>
            </w:pPr>
            <w:r w:rsidRPr="00A620D4">
              <w:rPr>
                <w:rFonts w:ascii="Arial" w:hAnsi="Arial" w:cs="Arial"/>
                <w:sz w:val="18"/>
                <w:szCs w:val="18"/>
              </w:rPr>
              <w:t>Mean Age: 67 to 71</w:t>
            </w:r>
          </w:p>
          <w:p w:rsidR="00E456BD" w:rsidRPr="00A620D4" w:rsidRDefault="00E456BD" w:rsidP="00A620D4">
            <w:pPr>
              <w:rPr>
                <w:rFonts w:ascii="Arial" w:hAnsi="Arial" w:cs="Arial"/>
                <w:sz w:val="18"/>
                <w:szCs w:val="18"/>
              </w:rPr>
            </w:pPr>
            <w:r w:rsidRPr="00A620D4">
              <w:rPr>
                <w:rFonts w:ascii="Arial" w:hAnsi="Arial" w:cs="Arial"/>
                <w:sz w:val="18"/>
                <w:szCs w:val="18"/>
              </w:rPr>
              <w:t>N Female: 11</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52%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(N=10)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Treadmill walking group: 3 times per wk for 12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beta-blocker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Control (N=11)</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specific instructions given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beta-blocker</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12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PFWT</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selectively recruited participants who demonstrated a history of favorable or unfavorable response to drug or other interventions for the condition</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Gardner, 2002</w:t>
            </w:r>
            <w:hyperlink w:anchor="_ENREF_29" w:tooltip="Gardner, 2002 #1078"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&lt;EndNote&gt;&lt;Cite&gt;&lt;Author&gt;Gardner&lt;/Author&gt;&lt;Year&gt;2002&lt;/Year&gt;&lt;RecNum&gt;1078&lt;/RecNum&gt;&lt;DisplayText&gt;&lt;style face="superscript"&gt;29&lt;/style&gt;&lt;/DisplayText&gt;&lt;record&gt;&lt;rec-number&gt;1078&lt;/rec-number&gt;&lt;foreign-keys&gt;&lt;key app="EN" db-id="x0ppfrrxzxxsaoetassvst2itspssrwdsze0"&gt;1078&lt;/key&gt;&lt;/foreign-keys&gt;&lt;ref-type name="Journal Article"&gt;17&lt;/ref-type&gt;&lt;contributors&gt;&lt;authors&gt;&lt;author&gt;Gardner, A. W.&lt;/author&gt;&lt;author&gt;Katzel, L. I.&lt;/author&gt;&lt;author&gt;Sorkin, J. D.&lt;/author&gt;&lt;author&gt;Goldberg, A. P.&lt;/author&gt;&lt;/authors&gt;&lt;/contributors&gt;&lt;auth-address&gt;Claude D. Pepper Older Americans Independence Center, Department of Medicine, Division of Gerontology, University of Maryland, Baltimore, USA. awgardner@ou.edu&lt;/auth-address&gt;&lt;titles&gt;&lt;title&gt;Effects of long-term exercise rehabilitation on claudication distances in patients with peripheral arterial disease: a randomized controlled trial&lt;/title&gt;&lt;secondary-title&gt;J Cardiopulm Rehabil&lt;/secondary-title&gt;&lt;/titles&gt;&lt;periodical&gt;&lt;full-title&gt;J Cardiopulm Rehabil&lt;/full-title&gt;&lt;/periodical&gt;&lt;pages&gt;192-8&lt;/pages&gt;&lt;volume&gt;22&lt;/volume&gt;&lt;number&gt;3&lt;/number&gt;&lt;edition&gt;2002/06/04&lt;/edition&gt;&lt;keywords&gt;&lt;keyword&gt;Aged&lt;/keyword&gt;&lt;keyword&gt;Exercise Therapy/methods&lt;/keyword&gt;&lt;keyword&gt;Humans&lt;/keyword&gt;&lt;keyword&gt;Intermittent Claudication/ rehabilitation&lt;/keyword&gt;&lt;keyword&gt;Leg/blood supply&lt;/keyword&gt;&lt;keyword&gt;Regional Blood Flow&lt;/keyword&gt;&lt;keyword&gt;Time Factors&lt;/keyword&gt;&lt;keyword&gt;Walking/ physiology&lt;/keyword&gt;&lt;/keywords&gt;&lt;dates&gt;&lt;year&gt;2002&lt;/year&gt;&lt;pub-dates&gt;&lt;date&gt;May-Jun&lt;/date&gt;&lt;/pub-dates&gt;&lt;/dates&gt;&lt;isbn&gt;0883-9212 (Print)&amp;#xD;0883-9212 (Linking)&lt;/isbn&gt;&lt;accession-num&gt;12042688&lt;/accession-num&gt;&lt;urls&gt;&lt;/urls&gt;&lt;custom3&gt;Include - Final&lt;/custom3&gt;&lt;remote-database-provider&gt;NLM&lt;/remote-database-provider&gt;&lt;language&gt;eng&lt;/language&gt;&lt;modified-date&gt;PubMed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29</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61</w:t>
            </w:r>
          </w:p>
          <w:p w:rsidR="00E456BD" w:rsidRPr="00A620D4" w:rsidRDefault="00E456BD" w:rsidP="00A620D4">
            <w:pPr>
              <w:rPr>
                <w:rFonts w:ascii="Arial" w:hAnsi="Arial" w:cs="Arial"/>
                <w:sz w:val="18"/>
                <w:szCs w:val="18"/>
              </w:rPr>
            </w:pPr>
            <w:r w:rsidRPr="00A620D4">
              <w:rPr>
                <w:rFonts w:ascii="Arial" w:hAnsi="Arial" w:cs="Arial"/>
                <w:sz w:val="18"/>
                <w:szCs w:val="18"/>
              </w:rPr>
              <w:t>Mean Age: 71 ro 72</w:t>
            </w:r>
          </w:p>
          <w:p w:rsidR="00E456BD" w:rsidRPr="00A620D4" w:rsidRDefault="00E456BD" w:rsidP="00A620D4">
            <w:pPr>
              <w:rPr>
                <w:rFonts w:ascii="Arial" w:hAnsi="Arial" w:cs="Arial"/>
                <w:sz w:val="18"/>
                <w:szCs w:val="18"/>
              </w:rPr>
            </w:pPr>
            <w:r w:rsidRPr="00A620D4">
              <w:rPr>
                <w:rFonts w:ascii="Arial" w:hAnsi="Arial" w:cs="Arial"/>
                <w:sz w:val="18"/>
                <w:szCs w:val="18"/>
              </w:rPr>
              <w:t>N Female: NR</w:t>
            </w:r>
          </w:p>
          <w:p w:rsidR="00E456BD" w:rsidRPr="00A620D4" w:rsidRDefault="00E456BD" w:rsidP="00A620D4">
            <w:pPr>
              <w:rPr>
                <w:rFonts w:ascii="Arial" w:hAnsi="Arial" w:cs="Arial"/>
                <w:sz w:val="18"/>
                <w:szCs w:val="18"/>
              </w:rPr>
            </w:pPr>
            <w:r w:rsidRPr="00A620D4">
              <w:rPr>
                <w:rFonts w:ascii="Arial" w:hAnsi="Arial" w:cs="Arial"/>
                <w:sz w:val="18"/>
                <w:szCs w:val="18"/>
              </w:rPr>
              <w:t>% Female: NR</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Exercise training (N=28)</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Supervised treadmill walking 3 times per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i/>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Usual care (N=24)</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 18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Total mortality</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QOL - Walking impairment questionnaire </w:t>
            </w:r>
          </w:p>
          <w:p w:rsidR="00E456BD" w:rsidRPr="00A620D4" w:rsidRDefault="00E456BD" w:rsidP="00A620D4">
            <w:pPr>
              <w:rPr>
                <w:rFonts w:ascii="Arial" w:hAnsi="Arial" w:cs="Arial"/>
                <w:sz w:val="18"/>
                <w:szCs w:val="18"/>
              </w:rPr>
            </w:pPr>
            <w:r w:rsidRPr="00A620D4">
              <w:rPr>
                <w:rFonts w:ascii="Arial" w:hAnsi="Arial" w:cs="Arial"/>
                <w:sz w:val="18"/>
                <w:szCs w:val="18"/>
              </w:rPr>
              <w:t>Major amputation</w:t>
            </w:r>
          </w:p>
          <w:p w:rsidR="00E456BD" w:rsidRPr="00A620D4" w:rsidRDefault="00E456BD" w:rsidP="00A620D4">
            <w:pPr>
              <w:rPr>
                <w:rFonts w:ascii="Arial" w:hAnsi="Arial" w:cs="Arial"/>
                <w:sz w:val="18"/>
                <w:szCs w:val="18"/>
              </w:rPr>
            </w:pPr>
            <w:r w:rsidRPr="00A620D4">
              <w:rPr>
                <w:rFonts w:ascii="Arial" w:hAnsi="Arial" w:cs="Arial"/>
                <w:sz w:val="18"/>
                <w:szCs w:val="18"/>
              </w:rPr>
              <w:t>Exercise-related harms</w:t>
            </w:r>
          </w:p>
          <w:p w:rsidR="00E456BD" w:rsidRPr="00A620D4" w:rsidRDefault="00E456BD" w:rsidP="00A620D4">
            <w:pPr>
              <w:rPr>
                <w:rFonts w:ascii="Arial" w:hAnsi="Arial" w:cs="Arial"/>
                <w:sz w:val="18"/>
                <w:szCs w:val="18"/>
              </w:rPr>
            </w:pPr>
            <w:r w:rsidRPr="00A620D4">
              <w:rPr>
                <w:rFonts w:ascii="Arial" w:hAnsi="Arial" w:cs="Arial"/>
                <w:sz w:val="18"/>
                <w:szCs w:val="18"/>
              </w:rPr>
              <w:t>Mean or 6-minute walking time</w:t>
            </w:r>
          </w:p>
          <w:p w:rsidR="00E456BD" w:rsidRPr="00A620D4" w:rsidRDefault="00E456BD" w:rsidP="00A620D4">
            <w:pPr>
              <w:rPr>
                <w:rFonts w:ascii="Arial" w:hAnsi="Arial" w:cs="Arial"/>
                <w:sz w:val="18"/>
                <w:szCs w:val="18"/>
              </w:rPr>
            </w:pPr>
            <w:r w:rsidRPr="00A620D4">
              <w:rPr>
                <w:rFonts w:ascii="Arial" w:hAnsi="Arial" w:cs="Arial"/>
                <w:sz w:val="18"/>
                <w:szCs w:val="18"/>
              </w:rPr>
              <w:t>Absolute claudication distance</w:t>
            </w:r>
          </w:p>
          <w:p w:rsidR="00E456BD" w:rsidRPr="00A620D4" w:rsidRDefault="00E456BD" w:rsidP="00A620D4">
            <w:pPr>
              <w:rPr>
                <w:rFonts w:ascii="Arial" w:hAnsi="Arial" w:cs="Arial"/>
                <w:sz w:val="18"/>
                <w:szCs w:val="18"/>
              </w:rPr>
            </w:pPr>
            <w:r w:rsidRPr="00A620D4">
              <w:rPr>
                <w:rFonts w:ascii="Arial" w:hAnsi="Arial" w:cs="Arial"/>
                <w:sz w:val="18"/>
                <w:szCs w:val="18"/>
              </w:rPr>
              <w:t>QOL - SF36</w:t>
            </w:r>
          </w:p>
          <w:p w:rsidR="00E456BD" w:rsidRPr="00A620D4" w:rsidRDefault="00E456BD" w:rsidP="00A620D4">
            <w:pPr>
              <w:rPr>
                <w:rFonts w:ascii="Arial" w:hAnsi="Arial" w:cs="Arial"/>
                <w:sz w:val="18"/>
                <w:szCs w:val="18"/>
              </w:rPr>
            </w:pPr>
            <w:r w:rsidRPr="00A620D4">
              <w:rPr>
                <w:rFonts w:ascii="Arial" w:hAnsi="Arial" w:cs="Arial"/>
                <w:sz w:val="18"/>
                <w:szCs w:val="18"/>
              </w:rPr>
              <w:t>Initial Claudication Distance</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limitations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Gardner, 2011</w:t>
            </w:r>
            <w:hyperlink w:anchor="_ENREF_30" w:tooltip="Gardner, 2011 #1082" w:history="1">
              <w:r w:rsidR="008A57ED" w:rsidRPr="00A620D4">
                <w:rPr>
                  <w:rFonts w:ascii="Arial" w:hAnsi="Arial" w:cs="Arial"/>
                  <w:sz w:val="18"/>
                  <w:szCs w:val="18"/>
                </w:rPr>
                <w:fldChar w:fldCharType="begin">
                  <w:fldData xml:space="preserve">PEVuZE5vdGU+PENpdGU+PEF1dGhvcj5HYXJkbmVyPC9BdXRob3I+PFllYXI+MjAxMTwvWWVhcj48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==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PEVuZE5vdGU+PENpdGU+PEF1dGhvcj5HYXJkbmVyPC9BdXRob3I+PFllYXI+MjAxMTwvWWVhcj48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==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30</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119</w:t>
            </w:r>
          </w:p>
          <w:p w:rsidR="00E456BD" w:rsidRPr="00A620D4" w:rsidRDefault="00E456BD" w:rsidP="00A620D4">
            <w:pPr>
              <w:rPr>
                <w:rFonts w:ascii="Arial" w:hAnsi="Arial" w:cs="Arial"/>
                <w:sz w:val="18"/>
                <w:szCs w:val="18"/>
              </w:rPr>
            </w:pPr>
            <w:r w:rsidRPr="00A620D4">
              <w:rPr>
                <w:rFonts w:ascii="Arial" w:hAnsi="Arial" w:cs="Arial"/>
                <w:sz w:val="18"/>
                <w:szCs w:val="18"/>
              </w:rPr>
              <w:t>Mean Age: 65 to 66</w:t>
            </w:r>
          </w:p>
          <w:p w:rsidR="00E456BD" w:rsidRPr="00A620D4" w:rsidRDefault="00E456BD" w:rsidP="00A620D4">
            <w:pPr>
              <w:rPr>
                <w:rFonts w:ascii="Arial" w:hAnsi="Arial" w:cs="Arial"/>
                <w:sz w:val="18"/>
                <w:szCs w:val="18"/>
              </w:rPr>
            </w:pPr>
            <w:r w:rsidRPr="00A620D4">
              <w:rPr>
                <w:rFonts w:ascii="Arial" w:hAnsi="Arial" w:cs="Arial"/>
                <w:sz w:val="18"/>
                <w:szCs w:val="18"/>
              </w:rPr>
              <w:t>N Female: 62</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52% </w:t>
            </w:r>
          </w:p>
          <w:p w:rsidR="00E456BD" w:rsidRPr="00A620D4" w:rsidRDefault="00E456BD" w:rsidP="00A620D4">
            <w:pPr>
              <w:rPr>
                <w:rFonts w:ascii="Arial" w:hAnsi="Arial" w:cs="Arial"/>
                <w:sz w:val="18"/>
                <w:szCs w:val="18"/>
              </w:rPr>
            </w:pPr>
            <w:r w:rsidRPr="00A620D4">
              <w:rPr>
                <w:rFonts w:ascii="Arial" w:hAnsi="Arial" w:cs="Arial"/>
                <w:sz w:val="18"/>
                <w:szCs w:val="18"/>
              </w:rPr>
              <w:t>Race: 57% White</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(N=40); Home exercise (N=40)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Supervised treadmill walking group: 3 times per wk at specified pace for specified duration of time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Home treadmill walking group: 3 times per wk at self-selected pace for specified duration of time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Control (N=39)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 xml:space="preserve">Encouraged to walk more on their own but did not receive specific recommendations about an exercise program during the study. </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MI</w:t>
            </w:r>
          </w:p>
          <w:p w:rsidR="00E456BD" w:rsidRPr="00A620D4" w:rsidRDefault="00E456BD" w:rsidP="00A620D4">
            <w:pPr>
              <w:rPr>
                <w:rFonts w:ascii="Arial" w:hAnsi="Arial" w:cs="Arial"/>
                <w:sz w:val="18"/>
                <w:szCs w:val="18"/>
              </w:rPr>
            </w:pPr>
            <w:r w:rsidRPr="00A620D4">
              <w:rPr>
                <w:rFonts w:ascii="Arial" w:hAnsi="Arial" w:cs="Arial"/>
                <w:sz w:val="18"/>
                <w:szCs w:val="18"/>
              </w:rPr>
              <w:t>Stroke</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PWT</w:t>
            </w:r>
          </w:p>
          <w:p w:rsidR="00E456BD" w:rsidRPr="00A620D4" w:rsidRDefault="00E456BD" w:rsidP="00A620D4">
            <w:pPr>
              <w:rPr>
                <w:rFonts w:ascii="Arial" w:hAnsi="Arial" w:cs="Arial"/>
                <w:sz w:val="18"/>
                <w:szCs w:val="18"/>
              </w:rPr>
            </w:pPr>
            <w:r w:rsidRPr="00A620D4">
              <w:rPr>
                <w:rFonts w:ascii="Arial" w:hAnsi="Arial" w:cs="Arial"/>
                <w:sz w:val="18"/>
                <w:szCs w:val="18"/>
              </w:rPr>
              <w:t>COT</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Gelin, 2001</w:t>
            </w:r>
            <w:hyperlink w:anchor="_ENREF_31" w:tooltip="Gelin, 2001 #1097" w:history="1">
              <w:r w:rsidR="008A57ED" w:rsidRPr="00A620D4">
                <w:rPr>
                  <w:rFonts w:ascii="Arial" w:hAnsi="Arial" w:cs="Arial"/>
                  <w:sz w:val="18"/>
                  <w:szCs w:val="18"/>
                </w:rPr>
                <w:fldChar w:fldCharType="begin">
                  <w:fldData xml:space="preserve">PEVuZE5vdGU+PENpdGU+PEF1dGhvcj5HZWxpbjwvQXV0aG9yPjxZZWFyPjIwMDE8L1llYXI+PFJl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PEVuZE5vdGU+PENpdGU+PEF1dGhvcj5HZWxpbjwvQXV0aG9yPjxZZWFyPjIwMDE8L1llYXI+PFJl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31</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r w:rsidRPr="00A620D4">
              <w:rPr>
                <w:rFonts w:ascii="Arial" w:hAnsi="Arial" w:cs="Arial"/>
                <w:sz w:val="18"/>
                <w:szCs w:val="18"/>
              </w:rPr>
              <w:t>Taft, 2001</w:t>
            </w:r>
            <w:hyperlink w:anchor="_ENREF_32" w:tooltip="Taft, 2001 #2976" w:history="1">
              <w:r w:rsidR="008A57ED" w:rsidRPr="00A620D4">
                <w:rPr>
                  <w:rFonts w:ascii="Arial" w:hAnsi="Arial" w:cs="Arial"/>
                  <w:sz w:val="18"/>
                  <w:szCs w:val="18"/>
                </w:rPr>
                <w:fldChar w:fldCharType="begin">
                  <w:fldData xml:space="preserve">PEVuZE5vdGU+PENpdGU+PEF1dGhvcj5UYWZ0PC9BdXRob3I+PFllYXI+MjAwMTwvWWVhcj48UmVj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PEVuZE5vdGU+PENpdGU+PEF1dGhvcj5UYWZ0PC9BdXRob3I+PFllYXI+MjAwMTwvWWVhcj48UmVj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32</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264</w:t>
            </w:r>
          </w:p>
          <w:p w:rsidR="00E456BD" w:rsidRPr="00A620D4" w:rsidRDefault="00E456BD" w:rsidP="00A620D4">
            <w:pPr>
              <w:rPr>
                <w:rFonts w:ascii="Arial" w:hAnsi="Arial" w:cs="Arial"/>
                <w:sz w:val="18"/>
                <w:szCs w:val="18"/>
              </w:rPr>
            </w:pPr>
            <w:r w:rsidRPr="00A620D4">
              <w:rPr>
                <w:rFonts w:ascii="Arial" w:hAnsi="Arial" w:cs="Arial"/>
                <w:sz w:val="18"/>
                <w:szCs w:val="18"/>
              </w:rPr>
              <w:t>Mean Age: 66 to 67</w:t>
            </w:r>
          </w:p>
          <w:p w:rsidR="00E456BD" w:rsidRPr="00A620D4" w:rsidRDefault="00E456BD" w:rsidP="00A620D4">
            <w:pPr>
              <w:rPr>
                <w:rFonts w:ascii="Arial" w:hAnsi="Arial" w:cs="Arial"/>
                <w:sz w:val="18"/>
                <w:szCs w:val="18"/>
              </w:rPr>
            </w:pPr>
            <w:r w:rsidRPr="00A620D4">
              <w:rPr>
                <w:rFonts w:ascii="Arial" w:hAnsi="Arial" w:cs="Arial"/>
                <w:sz w:val="18"/>
                <w:szCs w:val="18"/>
              </w:rPr>
              <w:t>N Female: 90</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34.1%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(N=88)</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Treadmill walking training 3 times per wk for 6 mo, then 2 times per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Control (N=89)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Received no other specific advice or treatment apart from the general advice given to the two treatment groups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12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Vessel patency</w:t>
            </w:r>
          </w:p>
          <w:p w:rsidR="00E456BD" w:rsidRPr="00A620D4" w:rsidRDefault="00E456BD" w:rsidP="00A620D4">
            <w:pPr>
              <w:rPr>
                <w:rFonts w:ascii="Arial" w:hAnsi="Arial" w:cs="Arial"/>
                <w:sz w:val="18"/>
                <w:szCs w:val="18"/>
              </w:rPr>
            </w:pPr>
            <w:r w:rsidRPr="00A620D4">
              <w:rPr>
                <w:rFonts w:ascii="Arial" w:hAnsi="Arial" w:cs="Arial"/>
                <w:sz w:val="18"/>
                <w:szCs w:val="18"/>
              </w:rPr>
              <w:t>Amputation</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Gibellini, 2000</w:t>
            </w:r>
            <w:hyperlink w:anchor="_ENREF_33" w:tooltip="Gibellini, 2000 #1111"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&lt;EndNote&gt;&lt;Cite&gt;&lt;Author&gt;Gibellini&lt;/Author&gt;&lt;Year&gt;2000&lt;/Year&gt;&lt;RecNum&gt;1111&lt;/RecNum&gt;&lt;DisplayText&gt;&lt;style face="superscript"&gt;33&lt;/style&gt;&lt;/DisplayText&gt;&lt;record&gt;&lt;rec-number&gt;1111&lt;/rec-number&gt;&lt;foreign-keys&gt;&lt;key app="EN" db-id="x0ppfrrxzxxsaoetassvst2itspssrwdsze0"&gt;1111&lt;/key&gt;&lt;/foreign-keys&gt;&lt;ref-type name="Journal Article"&gt;17&lt;/ref-type&gt;&lt;contributors&gt;&lt;authors&gt;&lt;author&gt;Gibellini, R.&lt;/author&gt;&lt;author&gt;Fanello, M.&lt;/author&gt;&lt;author&gt;Bardile, A. F.&lt;/author&gt;&lt;author&gt;Salerno, M.&lt;/author&gt;&lt;author&gt;Aloi, T.&lt;/author&gt;&lt;/authors&gt;&lt;/contributors&gt;&lt;auth-address&gt;Salvatore Maugeri Foundation, IRCCS, Rehabilitation Institute, Montescano, Italy.&lt;/auth-address&gt;&lt;titles&gt;&lt;title&gt;Exercise training in intermittent claudication&lt;/title&gt;&lt;secondary-title&gt;Int Angiol&lt;/secondary-title&gt;&lt;/titles&gt;&lt;periodical&gt;&lt;full-title&gt;Int Angiol&lt;/full-title&gt;&lt;/periodical&gt;&lt;pages&gt;8-13&lt;/pages&gt;&lt;volume&gt;19&lt;/volume&gt;&lt;number&gt;1&lt;/number&gt;&lt;edition&gt;2000/06/15&lt;/edition&gt;&lt;keywords&gt;&lt;keyword&gt;Aged&lt;/keyword&gt;&lt;keyword&gt;Exercise Test&lt;/keyword&gt;&lt;keyword&gt;Exercise Therapy&lt;/keyword&gt;&lt;keyword&gt;Female&lt;/keyword&gt;&lt;keyword&gt;Humans&lt;/keyword&gt;&lt;keyword&gt;Intermittent Claudication/diagnosis/ rehabilitation&lt;/keyword&gt;&lt;keyword&gt;Male&lt;/keyword&gt;&lt;keyword&gt;Prognosis&lt;/keyword&gt;&lt;keyword&gt;Recovery of Function&lt;/keyword&gt;&lt;keyword&gt;Severity of Illness Index&lt;/keyword&gt;&lt;keyword&gt;Ultrasonography, Doppler&lt;/keyword&gt;&lt;/keywords&gt;&lt;dates&gt;&lt;year&gt;2000&lt;/year&gt;&lt;pub-dates&gt;&lt;date&gt;Mar&lt;/date&gt;&lt;/pub-dates&gt;&lt;/dates&gt;&lt;isbn&gt;0392-9590 (Print)&amp;#xD;0392-9590 (Linking)&lt;/isbn&gt;&lt;accession-num&gt;10853679&lt;/accession-num&gt;&lt;urls&gt;&lt;/urls&gt;&lt;custom3&gt;Include - Final&lt;/custom3&gt;&lt;remote-database-provider&gt;NLM&lt;/remote-database-provider&gt;&lt;language&gt;eng&lt;/language&gt;&lt;modified-date&gt;PubMed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33</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Study centers: NR</w:t>
            </w:r>
          </w:p>
          <w:p w:rsidR="00E456BD" w:rsidRPr="00A620D4" w:rsidRDefault="00E456BD" w:rsidP="00A620D4">
            <w:pPr>
              <w:rPr>
                <w:rFonts w:ascii="Arial" w:hAnsi="Arial" w:cs="Arial"/>
                <w:sz w:val="18"/>
                <w:szCs w:val="18"/>
              </w:rPr>
            </w:pPr>
            <w:r w:rsidRPr="00A620D4">
              <w:rPr>
                <w:rFonts w:ascii="Arial" w:hAnsi="Arial" w:cs="Arial"/>
                <w:sz w:val="18"/>
                <w:szCs w:val="18"/>
              </w:rPr>
              <w:t>Location: NR</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40</w:t>
            </w:r>
          </w:p>
          <w:p w:rsidR="00E456BD" w:rsidRPr="00A620D4" w:rsidRDefault="00E456BD" w:rsidP="00A620D4">
            <w:pPr>
              <w:rPr>
                <w:rFonts w:ascii="Arial" w:hAnsi="Arial" w:cs="Arial"/>
                <w:sz w:val="18"/>
                <w:szCs w:val="18"/>
              </w:rPr>
            </w:pPr>
            <w:r w:rsidRPr="00A620D4">
              <w:rPr>
                <w:rFonts w:ascii="Arial" w:hAnsi="Arial" w:cs="Arial"/>
                <w:sz w:val="18"/>
                <w:szCs w:val="18"/>
              </w:rPr>
              <w:t>Mean Age: 67</w:t>
            </w:r>
          </w:p>
          <w:p w:rsidR="00E456BD" w:rsidRPr="00A620D4" w:rsidRDefault="00E456BD" w:rsidP="00A620D4">
            <w:pPr>
              <w:rPr>
                <w:rFonts w:ascii="Arial" w:hAnsi="Arial" w:cs="Arial"/>
                <w:sz w:val="18"/>
                <w:szCs w:val="18"/>
              </w:rPr>
            </w:pPr>
            <w:r w:rsidRPr="00A620D4">
              <w:rPr>
                <w:rFonts w:ascii="Arial" w:hAnsi="Arial" w:cs="Arial"/>
                <w:sz w:val="18"/>
                <w:szCs w:val="18"/>
              </w:rPr>
              <w:t>N Female: 4</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10%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(N=20)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Treadmill walking training 5 times per wk for 4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ASA 325 mg daily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Control (N=20)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specific instructions given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ASA 325 mg daily</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1 mo,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ACD</w:t>
            </w:r>
          </w:p>
          <w:p w:rsidR="00E456BD" w:rsidRPr="00A620D4" w:rsidRDefault="00E456BD" w:rsidP="00A620D4">
            <w:pPr>
              <w:rPr>
                <w:rFonts w:ascii="Arial" w:hAnsi="Arial" w:cs="Arial"/>
                <w:sz w:val="18"/>
                <w:szCs w:val="18"/>
              </w:rPr>
            </w:pPr>
            <w:r w:rsidRPr="00A620D4">
              <w:rPr>
                <w:rFonts w:ascii="Arial" w:hAnsi="Arial" w:cs="Arial"/>
                <w:sz w:val="18"/>
                <w:szCs w:val="18"/>
              </w:rPr>
              <w:t>ICD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Participant diagnosis and identification for eligibility screening before random allocation was not appropriate/Cohort selection was not appropriate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eligibility criteria were poorly described or not appropriate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Hobbs, 2006</w:t>
            </w:r>
            <w:hyperlink w:anchor="_ENREF_34" w:tooltip="Hobbs, 2006 #1324"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&lt;EndNote&gt;&lt;Cite&gt;&lt;Author&gt;Hobbs&lt;/Author&gt;&lt;Year&gt;2006&lt;/Year&gt;&lt;RecNum&gt;1324&lt;/RecNum&gt;&lt;DisplayText&gt;&lt;style face="superscript"&gt;34&lt;/style&gt;&lt;/DisplayText&gt;&lt;record&gt;&lt;rec-number&gt;1324&lt;/rec-number&gt;&lt;foreign-keys&gt;&lt;key app="EN" db-id="x0ppfrrxzxxsaoetassvst2itspssrwdsze0"&gt;1324&lt;/key&gt;&lt;/foreign-keys&gt;&lt;ref-type name="Journal Article"&gt;17&lt;/ref-type&gt;&lt;contributors&gt;&lt;authors&gt;&lt;author&gt;Hobbs, S. D.&lt;/author&gt;&lt;author&gt;Marshall, T.&lt;/author&gt;&lt;author&gt;Fegan, C.&lt;/author&gt;&lt;author&gt;Adam, D. J.&lt;/author&gt;&lt;author&gt;Bradbury, A. W.&lt;/author&gt;&lt;/authors&gt;&lt;/contributors&gt;&lt;auth-address&gt;University Department of Vascular Surgery, Heart of England NHS Foundation Trust, Birmingham, UK. simon@hobbsy.fsworld.co.uk&lt;/auth-address&gt;&lt;titles&gt;&lt;title&gt;The constitutive procoagulant and hypofibrinolytic state in patients with intermittent claudication due to infrainguinal disease significantly improves with percutaneous transluminal balloon angioplasty&lt;/title&gt;&lt;secondary-title&gt;J Vasc Surg&lt;/secondary-title&gt;&lt;/titles&gt;&lt;periodical&gt;&lt;full-title&gt;J Vasc Surg&lt;/full-title&gt;&lt;/periodical&gt;&lt;pages&gt;40-6&lt;/pages&gt;&lt;volume&gt;43&lt;/volume&gt;&lt;number&gt;1&lt;/number&gt;&lt;edition&gt;2006/01/18&lt;/edition&gt;&lt;keywords&gt;&lt;keyword&gt;Aged&lt;/keyword&gt;&lt;keyword&gt;Angioplasty, Balloon&lt;/keyword&gt;&lt;keyword&gt;Antithrombin III&lt;/keyword&gt;&lt;keyword&gt;Blood Coagulation&lt;/keyword&gt;&lt;keyword&gt;Exercise Therapy&lt;/keyword&gt;&lt;keyword&gt;Female&lt;/keyword&gt;&lt;keyword&gt;Fibrinolysis&lt;/keyword&gt;&lt;keyword&gt;Humans&lt;/keyword&gt;&lt;keyword&gt;Intermittent Claudication/ blood/ therapy&lt;/keyword&gt;&lt;keyword&gt;Male&lt;/keyword&gt;&lt;keyword&gt;Middle Aged&lt;/keyword&gt;&lt;keyword&gt;Peptide Hydrolases/ blood&lt;/keyword&gt;&lt;keyword&gt;Plasminogen Activator Inhibitor 1/ blood&lt;/keyword&gt;&lt;/keywords&gt;&lt;dates&gt;&lt;year&gt;2006&lt;/year&gt;&lt;pub-dates&gt;&lt;date&gt;Jan&lt;/date&gt;&lt;/pub-dates&gt;&lt;/dates&gt;&lt;isbn&gt;0741-5214 (Print)&amp;#xD;0741-5214 (Linking)&lt;/isbn&gt;&lt;accession-num&gt;16414385&lt;/accession-num&gt;&lt;urls&gt;&lt;/urls&gt;&lt;custom3&gt;Include - Final&lt;/custom3&gt;&lt;electronic-resource-num&gt;10.1016/j.jvs.2005.09.013&lt;/electronic-resource-num&gt;&lt;remote-database-provider&gt;NLM&lt;/remote-database-provider&gt;&lt;language&gt;eng&lt;/language&gt;&lt;modified-date&gt;PubMed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34</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EXACT Study</w:t>
            </w: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UK</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23</w:t>
            </w:r>
          </w:p>
          <w:p w:rsidR="00E456BD" w:rsidRPr="00A620D4" w:rsidRDefault="00E456BD" w:rsidP="00A620D4">
            <w:pPr>
              <w:rPr>
                <w:rFonts w:ascii="Arial" w:hAnsi="Arial" w:cs="Arial"/>
                <w:sz w:val="18"/>
                <w:szCs w:val="18"/>
              </w:rPr>
            </w:pPr>
            <w:r w:rsidRPr="00A620D4">
              <w:rPr>
                <w:rFonts w:ascii="Arial" w:hAnsi="Arial" w:cs="Arial"/>
                <w:sz w:val="18"/>
                <w:szCs w:val="18"/>
              </w:rPr>
              <w:t>Median Age: 67</w:t>
            </w:r>
          </w:p>
          <w:p w:rsidR="00E456BD" w:rsidRPr="00A620D4" w:rsidRDefault="00E456BD" w:rsidP="00A620D4">
            <w:pPr>
              <w:rPr>
                <w:rFonts w:ascii="Arial" w:hAnsi="Arial" w:cs="Arial"/>
                <w:sz w:val="18"/>
                <w:szCs w:val="18"/>
              </w:rPr>
            </w:pPr>
            <w:r w:rsidRPr="00A620D4">
              <w:rPr>
                <w:rFonts w:ascii="Arial" w:hAnsi="Arial" w:cs="Arial"/>
                <w:sz w:val="18"/>
                <w:szCs w:val="18"/>
              </w:rPr>
              <w:t>N Female: 7</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30.4%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 best medical therapy(N=7)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Circuit of moderate intensity exercises 2 times per wk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antiplatelet agents, statin, ACE inhibitor or other antihypertensive agent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(N=7)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Not defined but could include antiplatelet agents, statin, ACE inhibitor or other antihypertensive agent</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 mo,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Adverse drug reaction</w:t>
            </w:r>
          </w:p>
          <w:p w:rsidR="00E456BD" w:rsidRPr="00A620D4" w:rsidRDefault="00E456BD" w:rsidP="00A620D4">
            <w:pPr>
              <w:rPr>
                <w:rFonts w:ascii="Arial" w:hAnsi="Arial" w:cs="Arial"/>
                <w:sz w:val="18"/>
                <w:szCs w:val="18"/>
              </w:rPr>
            </w:pPr>
            <w:r w:rsidRPr="00A620D4">
              <w:rPr>
                <w:rFonts w:ascii="Arial" w:hAnsi="Arial" w:cs="Arial"/>
                <w:sz w:val="18"/>
                <w:szCs w:val="18"/>
              </w:rPr>
              <w:t>ACD</w:t>
            </w:r>
          </w:p>
          <w:p w:rsidR="00E456BD" w:rsidRPr="00A620D4" w:rsidRDefault="00E456BD" w:rsidP="00A620D4">
            <w:pPr>
              <w:rPr>
                <w:rFonts w:ascii="Arial" w:hAnsi="Arial" w:cs="Arial"/>
                <w:sz w:val="18"/>
                <w:szCs w:val="18"/>
              </w:rPr>
            </w:pPr>
            <w:r w:rsidRPr="00A620D4">
              <w:rPr>
                <w:rFonts w:ascii="Arial" w:hAnsi="Arial" w:cs="Arial"/>
                <w:sz w:val="18"/>
                <w:szCs w:val="18"/>
              </w:rPr>
              <w:t>ICD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interventions (active arm) were not similar to interventions used in routine clinical practice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Hobbs, 2007</w:t>
            </w:r>
            <w:hyperlink w:anchor="_ENREF_24" w:tooltip="Hobbs, 2007 #1323" w:history="1">
              <w:r w:rsidR="008A57ED" w:rsidRPr="00A620D4">
                <w:rPr>
                  <w:rFonts w:ascii="Arial" w:hAnsi="Arial" w:cs="Arial"/>
                  <w:sz w:val="18"/>
                  <w:szCs w:val="18"/>
                </w:rPr>
                <w:fldChar w:fldCharType="begin">
                  <w:fldData xml:space="preserve">PEVuZE5vdGU+PENpdGU+PEF1dGhvcj5Ib2JiczwvQXV0aG9yPjxZZWFyPjIwMDc8L1llYXI+PFJl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PEVuZE5vdGU+PENpdGU+PEF1dGhvcj5Ib2JiczwvQXV0aG9yPjxZZWFyPjIwMDc8L1llYXI+PFJl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24</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INEXACT Study</w:t>
            </w:r>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UK</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38</w:t>
            </w:r>
          </w:p>
          <w:p w:rsidR="00E456BD" w:rsidRPr="00A620D4" w:rsidRDefault="00E456BD" w:rsidP="00A620D4">
            <w:pPr>
              <w:rPr>
                <w:rFonts w:ascii="Arial" w:hAnsi="Arial" w:cs="Arial"/>
                <w:sz w:val="18"/>
                <w:szCs w:val="18"/>
              </w:rPr>
            </w:pPr>
            <w:r w:rsidRPr="00A620D4">
              <w:rPr>
                <w:rFonts w:ascii="Arial" w:hAnsi="Arial" w:cs="Arial"/>
                <w:sz w:val="18"/>
                <w:szCs w:val="18"/>
              </w:rPr>
              <w:t>Median Age: 67</w:t>
            </w:r>
          </w:p>
          <w:p w:rsidR="00E456BD" w:rsidRPr="00A620D4" w:rsidRDefault="00E456BD" w:rsidP="00A620D4">
            <w:pPr>
              <w:rPr>
                <w:rFonts w:ascii="Arial" w:hAnsi="Arial" w:cs="Arial"/>
                <w:sz w:val="18"/>
                <w:szCs w:val="18"/>
              </w:rPr>
            </w:pPr>
            <w:r w:rsidRPr="00A620D4">
              <w:rPr>
                <w:rFonts w:ascii="Arial" w:hAnsi="Arial" w:cs="Arial"/>
                <w:sz w:val="18"/>
                <w:szCs w:val="18"/>
              </w:rPr>
              <w:t>N Female: 7</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30.4%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 best medical therapy (N=9)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Circuit of moderate intensity exercises 2 times per wk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Smoking cessation via repeated advice and/or nicotine replacement / bupropion/smoking cessation classes; statin therapy for 25% reduction in cholesterol; aspirin 75 mg daily or clopidogrel 75 mg daily if intolerant of aspirin; treatment/screen for diabetes; blood pressure &lt; 140/85; ACE-I considered for all patients; and written advice regarding exercise</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(N=9)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Smoking cessation via repeated advice and/or nicotine replacement / bupropion/smoking cessation classes; statin therapy for 25% reduction in cholesterol; aspirin 75 mg daily or clopidogrel 75 mg daily if intolerant of aspirin; treatment/screen for diabetes; blood pressure &lt;140/85; ACE-I considered for all patients; and written advice regarding exercise</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 mo,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Adverse drug reaction</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p w:rsidR="00E456BD" w:rsidRPr="00A620D4" w:rsidRDefault="00E456BD" w:rsidP="00A620D4">
            <w:pPr>
              <w:rPr>
                <w:rFonts w:ascii="Arial" w:hAnsi="Arial" w:cs="Arial"/>
                <w:sz w:val="18"/>
                <w:szCs w:val="18"/>
              </w:rPr>
            </w:pPr>
            <w:r w:rsidRPr="00A620D4">
              <w:rPr>
                <w:rFonts w:ascii="Arial" w:hAnsi="Arial" w:cs="Arial"/>
                <w:sz w:val="18"/>
                <w:szCs w:val="18"/>
              </w:rPr>
              <w:t>ACD</w:t>
            </w:r>
          </w:p>
          <w:p w:rsidR="00E456BD" w:rsidRPr="00A620D4" w:rsidRDefault="00E456BD" w:rsidP="00A620D4">
            <w:pPr>
              <w:rPr>
                <w:rFonts w:ascii="Arial" w:hAnsi="Arial" w:cs="Arial"/>
                <w:sz w:val="18"/>
                <w:szCs w:val="18"/>
              </w:rPr>
            </w:pPr>
            <w:r w:rsidRPr="00A620D4">
              <w:rPr>
                <w:rFonts w:ascii="Arial" w:hAnsi="Arial" w:cs="Arial"/>
                <w:sz w:val="18"/>
                <w:szCs w:val="18"/>
              </w:rPr>
              <w:t>ICD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tabs>
                <w:tab w:val="center" w:pos="1107"/>
              </w:tabs>
              <w:rPr>
                <w:rFonts w:ascii="Arial" w:hAnsi="Arial" w:cs="Arial"/>
                <w:sz w:val="18"/>
                <w:szCs w:val="18"/>
              </w:rPr>
            </w:pPr>
            <w:r w:rsidRPr="00A620D4">
              <w:rPr>
                <w:rFonts w:ascii="Arial" w:hAnsi="Arial" w:cs="Arial"/>
                <w:sz w:val="18"/>
                <w:szCs w:val="18"/>
              </w:rPr>
              <w:t>Good</w:t>
            </w:r>
          </w:p>
          <w:p w:rsidR="00E456BD" w:rsidRPr="00A620D4" w:rsidRDefault="00E456BD" w:rsidP="00A620D4">
            <w:pPr>
              <w:tabs>
                <w:tab w:val="center" w:pos="1107"/>
              </w:tabs>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tabs>
                <w:tab w:val="center" w:pos="1107"/>
              </w:tabs>
              <w:rPr>
                <w:rFonts w:ascii="Arial" w:hAnsi="Arial" w:cs="Arial"/>
                <w:sz w:val="18"/>
                <w:szCs w:val="18"/>
              </w:rPr>
            </w:pPr>
            <w:r w:rsidRPr="00A620D4">
              <w:rPr>
                <w:rFonts w:ascii="Arial" w:hAnsi="Arial" w:cs="Arial"/>
                <w:sz w:val="18"/>
                <w:szCs w:val="18"/>
              </w:rPr>
              <w:t>Study was conducted only at a single site</w:t>
            </w:r>
            <w:r w:rsidRPr="00A620D4">
              <w:rPr>
                <w:rFonts w:ascii="Arial" w:hAnsi="Arial" w:cs="Arial"/>
                <w:sz w:val="18"/>
                <w:szCs w:val="18"/>
              </w:rPr>
              <w:tab/>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Lee, 2007</w:t>
            </w:r>
            <w:hyperlink w:anchor="_ENREF_35" w:tooltip="Lee, 2007 #1781"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&lt;EndNote&gt;&lt;Cite&gt;&lt;Author&gt;Lee&lt;/Author&gt;&lt;Year&gt;2007&lt;/Year&gt;&lt;RecNum&gt;1781&lt;/RecNum&gt;&lt;DisplayText&gt;&lt;style face="superscript"&gt;35&lt;/style&gt;&lt;/DisplayText&gt;&lt;record&gt;&lt;rec-number&gt;1781&lt;/rec-number&gt;&lt;foreign-keys&gt;&lt;key app="EN" db-id="x0ppfrrxzxxsaoetassvst2itspssrwdsze0"&gt;1781&lt;/key&gt;&lt;/foreign-keys&gt;&lt;ref-type name="Journal Article"&gt;17&lt;/ref-type&gt;&lt;contributors&gt;&lt;authors&gt;&lt;author&gt;Lee, H. L.&lt;/author&gt;&lt;author&gt;Mehta, T.&lt;/author&gt;&lt;author&gt;Ray, B.&lt;/author&gt;&lt;author&gt;Heng, M. S.&lt;/author&gt;&lt;author&gt;McCollum, P. T.&lt;/author&gt;&lt;author&gt;Chetter, I. C.&lt;/author&gt;&lt;/authors&gt;&lt;/contributors&gt;&lt;auth-address&gt;Academic Vascular Surgical Unit, Vascular Laboratory, Alderson House, Hull Royal Infirmary, Hull, UK.&lt;/auth-address&gt;&lt;titles&gt;&lt;title&gt;A non-randomised controlled trial of the clinical and cost effectiveness of a Supervised Exercise Programme for claudication&lt;/title&gt;&lt;secondary-title&gt;Eur J Vasc Endovasc Surg&lt;/secondary-title&gt;&lt;/titles&gt;&lt;periodical&gt;&lt;full-title&gt;Eur J Vasc Endovasc Surg&lt;/full-title&gt;&lt;/periodical&gt;&lt;pages&gt;202-7&lt;/pages&gt;&lt;volume&gt;33&lt;/volume&gt;&lt;number&gt;2&lt;/number&gt;&lt;edition&gt;2006/12/05&lt;/edition&gt;&lt;keywords&gt;&lt;keyword&gt;Aged&lt;/keyword&gt;&lt;keyword&gt;Cost-Benefit Analysis&lt;/keyword&gt;&lt;keyword&gt;Exercise Therapy/ economics/ methods&lt;/keyword&gt;&lt;keyword&gt;Female&lt;/keyword&gt;&lt;keyword&gt;Follow-Up Studies&lt;/keyword&gt;&lt;keyword&gt;Humans&lt;/keyword&gt;&lt;keyword&gt;Intermittent Claudication/economics/physiopathology/therapy&lt;/keyword&gt;&lt;keyword&gt;Male&lt;/keyword&gt;&lt;keyword&gt;Middle Aged&lt;/keyword&gt;&lt;keyword&gt;Quality of Life&lt;/keyword&gt;&lt;keyword&gt;Treatment Outcome&lt;/keyword&gt;&lt;keyword&gt;Walking/ physiology&lt;/keyword&gt;&lt;/keywords&gt;&lt;dates&gt;&lt;year&gt;2007&lt;/year&gt;&lt;pub-dates&gt;&lt;date&gt;Feb&lt;/date&gt;&lt;/pub-dates&gt;&lt;/dates&gt;&lt;isbn&gt;1078-5884 (Print)&amp;#xD;1078-5884 (Linking)&lt;/isbn&gt;&lt;accession-num&gt;17142065&lt;/accession-num&gt;&lt;urls&gt;&lt;/urls&gt;&lt;custom3&gt;Include - Final&lt;/custom3&gt;&lt;electronic-resource-num&gt;10.1016/j.ejvs.2006.08.005&lt;/electronic-resource-num&gt;&lt;remote-database-provider&gt;NLM&lt;/remote-database-provider&gt;&lt;language&gt;eng&lt;/language&gt;&lt;modified-date&gt;PubMed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35</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UK</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70</w:t>
            </w:r>
          </w:p>
          <w:p w:rsidR="00E456BD" w:rsidRPr="00A620D4" w:rsidRDefault="00E456BD" w:rsidP="00A620D4">
            <w:pPr>
              <w:rPr>
                <w:rFonts w:ascii="Arial" w:hAnsi="Arial" w:cs="Arial"/>
                <w:sz w:val="18"/>
                <w:szCs w:val="18"/>
              </w:rPr>
            </w:pPr>
            <w:r w:rsidRPr="00A620D4">
              <w:rPr>
                <w:rFonts w:ascii="Arial" w:hAnsi="Arial" w:cs="Arial"/>
                <w:sz w:val="18"/>
                <w:szCs w:val="18"/>
              </w:rPr>
              <w:t>Median Age: 67 to 69</w:t>
            </w:r>
          </w:p>
          <w:p w:rsidR="00E456BD" w:rsidRPr="00A620D4" w:rsidRDefault="00E456BD" w:rsidP="00A620D4">
            <w:pPr>
              <w:rPr>
                <w:rFonts w:ascii="Arial" w:hAnsi="Arial" w:cs="Arial"/>
                <w:sz w:val="18"/>
                <w:szCs w:val="18"/>
              </w:rPr>
            </w:pPr>
            <w:r w:rsidRPr="00A620D4">
              <w:rPr>
                <w:rFonts w:ascii="Arial" w:hAnsi="Arial" w:cs="Arial"/>
                <w:sz w:val="18"/>
                <w:szCs w:val="18"/>
              </w:rPr>
              <w:t>N Female: 22</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31.4%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(N=33)</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Circuit of exercises 3 times per wk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Prescribed an antiplatelet, received smoking cessation advice and support (including nicotine replacement therapy), and risk factor modification (appropriate management of hypertension, hypercholesterolemia and diabetes. All patients also received an advice leaflet regarding exercise.</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Conservative medical therapy (N=37)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Prescribed an antiplatelet, received smoking cessation advice and support (including nicotine replacement therapy), and risk factor modification (appropriate management of hypertension, hypercholesterolemia and diabetes. All patients also received an advice leaflet regarding exercise.</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r w:rsidRPr="00A620D4">
              <w:rPr>
                <w:rFonts w:ascii="Arial" w:hAnsi="Arial" w:cs="Arial"/>
                <w:sz w:val="18"/>
                <w:szCs w:val="18"/>
              </w:rPr>
              <w:t>ICD</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Poor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did not report participants' baseline characteristics</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did not report participants' comorbid conditions</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Murphy, 2012</w:t>
            </w:r>
            <w:hyperlink w:anchor="_ENREF_36" w:tooltip="Murphy, 2012 #5502" w:history="1">
              <w:r w:rsidR="008A57ED" w:rsidRPr="00A620D4">
                <w:rPr>
                  <w:rFonts w:ascii="Arial" w:hAnsi="Arial" w:cs="Arial"/>
                  <w:sz w:val="18"/>
                  <w:szCs w:val="18"/>
                </w:rPr>
                <w:fldChar w:fldCharType="begin">
                  <w:fldData xml:space="preserve">PEVuZE5vdGU+PENpdGU+PEF1dGhvcj5NdXJwaHk8L0F1dGhvcj48WWVhcj4yMDEyPC9ZZWFyPjxS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PEVuZE5vdGU+PENpdGU+PEF1dGhvcj5NdXJwaHk8L0F1dGhvcj48WWVhcj4yMDEyPC9ZZWFyPjxS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36</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CLEVER Study</w:t>
            </w: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US, Canada </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111</w:t>
            </w:r>
          </w:p>
          <w:p w:rsidR="00E456BD" w:rsidRPr="00A620D4" w:rsidRDefault="00E456BD" w:rsidP="00A620D4">
            <w:pPr>
              <w:rPr>
                <w:rFonts w:ascii="Arial" w:hAnsi="Arial" w:cs="Arial"/>
                <w:sz w:val="18"/>
                <w:szCs w:val="18"/>
              </w:rPr>
            </w:pPr>
            <w:r w:rsidRPr="00A620D4">
              <w:rPr>
                <w:rFonts w:ascii="Arial" w:hAnsi="Arial" w:cs="Arial"/>
                <w:sz w:val="18"/>
                <w:szCs w:val="18"/>
              </w:rPr>
              <w:t>Mean Age: 62 to 65</w:t>
            </w:r>
          </w:p>
          <w:p w:rsidR="00E456BD" w:rsidRPr="00A620D4" w:rsidRDefault="00E456BD" w:rsidP="00A620D4">
            <w:pPr>
              <w:rPr>
                <w:rFonts w:ascii="Arial" w:hAnsi="Arial" w:cs="Arial"/>
                <w:sz w:val="18"/>
                <w:szCs w:val="18"/>
              </w:rPr>
            </w:pPr>
            <w:r w:rsidRPr="00A620D4">
              <w:rPr>
                <w:rFonts w:ascii="Arial" w:hAnsi="Arial" w:cs="Arial"/>
                <w:sz w:val="18"/>
                <w:szCs w:val="18"/>
              </w:rPr>
              <w:t>N Female: 42</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37.8%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 optimal medical therapy (N=43)</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Exercises 3 times per wk for 26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ASA, thienopyridine, and statin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(N=22)</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Cilostazol 10 0 mg twice daily; advice about home exercise and diet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ASA, thienopyridine, and statin</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30 days,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PWT</w:t>
            </w:r>
          </w:p>
          <w:p w:rsidR="00E456BD" w:rsidRPr="00A620D4" w:rsidRDefault="00E456BD" w:rsidP="00A620D4">
            <w:pPr>
              <w:rPr>
                <w:rFonts w:ascii="Arial" w:hAnsi="Arial" w:cs="Arial"/>
                <w:sz w:val="18"/>
                <w:szCs w:val="18"/>
              </w:rPr>
            </w:pPr>
            <w:r w:rsidRPr="00A620D4">
              <w:rPr>
                <w:rFonts w:ascii="Arial" w:hAnsi="Arial" w:cs="Arial"/>
                <w:sz w:val="18"/>
                <w:szCs w:val="18"/>
              </w:rPr>
              <w:t>COT</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p w:rsidR="00E456BD" w:rsidRPr="00A620D4" w:rsidRDefault="00E456BD" w:rsidP="00A620D4">
            <w:pPr>
              <w:rPr>
                <w:rFonts w:ascii="Arial" w:hAnsi="Arial" w:cs="Arial"/>
                <w:sz w:val="18"/>
                <w:szCs w:val="18"/>
              </w:rPr>
            </w:pPr>
            <w:r w:rsidRPr="00A620D4">
              <w:rPr>
                <w:rFonts w:ascii="Arial" w:hAnsi="Arial" w:cs="Arial"/>
                <w:sz w:val="18"/>
                <w:szCs w:val="18"/>
              </w:rPr>
              <w:t>Safety</w:t>
            </w:r>
          </w:p>
        </w:tc>
        <w:tc>
          <w:tcPr>
            <w:tcW w:w="1890" w:type="dxa"/>
          </w:tcPr>
          <w:p w:rsidR="00E456BD" w:rsidRPr="00A620D4" w:rsidRDefault="00E456BD" w:rsidP="00A620D4">
            <w:pPr>
              <w:tabs>
                <w:tab w:val="center" w:pos="1107"/>
              </w:tabs>
              <w:rPr>
                <w:rFonts w:ascii="Arial" w:hAnsi="Arial" w:cs="Arial"/>
                <w:sz w:val="18"/>
                <w:szCs w:val="18"/>
              </w:rPr>
            </w:pPr>
            <w:r w:rsidRPr="00A620D4">
              <w:rPr>
                <w:rFonts w:ascii="Arial" w:hAnsi="Arial" w:cs="Arial"/>
                <w:sz w:val="18"/>
                <w:szCs w:val="18"/>
              </w:rPr>
              <w:t>Good</w:t>
            </w:r>
            <w:r w:rsidRPr="00A620D4">
              <w:rPr>
                <w:rFonts w:ascii="Arial" w:hAnsi="Arial" w:cs="Arial"/>
                <w:sz w:val="18"/>
                <w:szCs w:val="18"/>
              </w:rPr>
              <w:tab/>
            </w:r>
          </w:p>
          <w:p w:rsidR="00E456BD" w:rsidRPr="00A620D4" w:rsidRDefault="00E456BD" w:rsidP="00A620D4">
            <w:pPr>
              <w:tabs>
                <w:tab w:val="center" w:pos="1107"/>
              </w:tabs>
              <w:rPr>
                <w:rFonts w:ascii="Arial" w:hAnsi="Arial" w:cs="Arial"/>
                <w:sz w:val="18"/>
                <w:szCs w:val="18"/>
              </w:rPr>
            </w:pPr>
          </w:p>
          <w:p w:rsidR="00E456BD" w:rsidRPr="00A620D4" w:rsidRDefault="00E456BD" w:rsidP="00A620D4">
            <w:pPr>
              <w:tabs>
                <w:tab w:val="center" w:pos="1107"/>
              </w:tabs>
              <w:rPr>
                <w:rFonts w:ascii="Arial" w:hAnsi="Arial" w:cs="Arial"/>
                <w:sz w:val="18"/>
                <w:szCs w:val="18"/>
              </w:rPr>
            </w:pPr>
            <w:r w:rsidRPr="00A620D4">
              <w:rPr>
                <w:rFonts w:ascii="Arial" w:hAnsi="Arial" w:cs="Arial"/>
                <w:sz w:val="18"/>
                <w:szCs w:val="18"/>
              </w:rPr>
              <w:t>Study selectively recruited participants who demonstrated a history of favorable or unfavorable response to drug or other interventions for the condition</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Sugimoto, 2010</w:t>
            </w:r>
            <w:hyperlink w:anchor="_ENREF_37" w:tooltip="Sugimoto, 2010 #2945" w:history="1">
              <w:r w:rsidR="008A57ED" w:rsidRPr="00A620D4">
                <w:rPr>
                  <w:rFonts w:ascii="Arial" w:hAnsi="Arial" w:cs="Arial"/>
                  <w:sz w:val="18"/>
                  <w:szCs w:val="18"/>
                </w:rPr>
                <w:fldChar w:fldCharType="begin">
                  <w:fldData xml:space="preserve">PEVuZE5vdGU+PENpdGU+PEF1dGhvcj5TdWdpbW90bzwvQXV0aG9yPjxZZWFyPjIwMTA8L1llYXI+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PEVuZE5vdGU+PENpdGU+PEF1dGhvcj5TdWdpbW90bzwvQXV0aG9yPjxZZWFyPjIwMTA8L1llYXI+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37</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Asia</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100</w:t>
            </w:r>
          </w:p>
          <w:p w:rsidR="00E456BD" w:rsidRPr="00A620D4" w:rsidRDefault="00E456BD" w:rsidP="00A620D4">
            <w:pPr>
              <w:rPr>
                <w:rFonts w:ascii="Arial" w:hAnsi="Arial" w:cs="Arial"/>
                <w:sz w:val="18"/>
                <w:szCs w:val="18"/>
              </w:rPr>
            </w:pPr>
            <w:r w:rsidRPr="00A620D4">
              <w:rPr>
                <w:rFonts w:ascii="Arial" w:hAnsi="Arial" w:cs="Arial"/>
                <w:sz w:val="18"/>
                <w:szCs w:val="18"/>
              </w:rPr>
              <w:t>Mean Age: 67</w:t>
            </w:r>
          </w:p>
          <w:p w:rsidR="00E456BD" w:rsidRPr="00A620D4" w:rsidRDefault="00E456BD" w:rsidP="00A620D4">
            <w:pPr>
              <w:rPr>
                <w:rFonts w:ascii="Arial" w:hAnsi="Arial" w:cs="Arial"/>
                <w:sz w:val="18"/>
                <w:szCs w:val="18"/>
              </w:rPr>
            </w:pPr>
            <w:r w:rsidRPr="00A620D4">
              <w:rPr>
                <w:rFonts w:ascii="Arial" w:hAnsi="Arial" w:cs="Arial"/>
                <w:sz w:val="18"/>
                <w:szCs w:val="18"/>
              </w:rPr>
              <w:t>N Female: 5</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5%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 medical therapy (N=61)</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Treadmill walking 2 times per day for 3 wk plus medical therapy which could include the following medications or combinations: Cilostazol alone or with beraprost, warfarin, or aspirin; beraprost alone or with aspirin or ticlopidine; limaprost alone or with aspirin + ticlopidine; sarpogrelate alone or with ethyl icosapentate or aspirin; aspirin alone or with ticlopidine; warfarin alone</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Medical therapy (N=39)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Could include the following medications or combinations: Cilostazol alone or with beraprost, warfarin, or aspirin; beraprost alone or with aspirin or ticlopidine; limaprost alone or with aspirin + ticlopidine; sarpogrelate alone or with ethyl icosapentate or aspirin; aspirin alone or with ticlopidine; warfarin alone</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ACD</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Poor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selectively recruited participants who demonstrated a history of favorable or unfavorable response to drug or other interventions for the condition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Comparator(s) not well described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Treat-Jacobson, 2009</w:t>
            </w:r>
            <w:hyperlink w:anchor="_ENREF_38" w:tooltip="Treat-Jacobson, 2009 #3090" w:history="1">
              <w:r w:rsidR="008A57ED" w:rsidRPr="00A620D4">
                <w:rPr>
                  <w:rFonts w:ascii="Arial" w:hAnsi="Arial" w:cs="Arial"/>
                  <w:sz w:val="18"/>
                  <w:szCs w:val="18"/>
                </w:rPr>
                <w:fldChar w:fldCharType="begin">
                  <w:fldData xml:space="preserve">PEVuZE5vdGU+PENpdGU+PEF1dGhvcj5UcmVhdC1KYWNvYnNvbjwvQXV0aG9yPjxZZWFyPjIwMDk8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PEVuZE5vdGU+PENpdGU+PEF1dGhvcj5UcmVhdC1KYWNvYnNvbjwvQXV0aG9yPjxZZWFyPjIwMDk8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38</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r w:rsidRPr="00A620D4">
              <w:rPr>
                <w:rFonts w:ascii="Arial" w:hAnsi="Arial" w:cs="Arial"/>
                <w:sz w:val="18"/>
                <w:szCs w:val="18"/>
              </w:rPr>
              <w:t>Bronas, 2011</w:t>
            </w:r>
            <w:hyperlink w:anchor="_ENREF_39" w:tooltip="Bronas, 2011 #459" w:history="1">
              <w:r w:rsidR="008A57ED" w:rsidRPr="00A620D4">
                <w:rPr>
                  <w:rFonts w:ascii="Arial" w:hAnsi="Arial" w:cs="Arial"/>
                  <w:sz w:val="18"/>
                  <w:szCs w:val="18"/>
                </w:rPr>
                <w:fldChar w:fldCharType="begin">
                  <w:fldData xml:space="preserve">PEVuZE5vdGU+PENpdGU+PEF1dGhvcj5Ccm9uYXM8L0F1dGhvcj48WWVhcj4yMDExPC9ZZWFyPjxS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PEVuZE5vdGU+PENpdGU+PEF1dGhvcj5Ccm9uYXM8L0F1dGhvcj48WWVhcj4yMDExPC9ZZWFyPjxS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39</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American Heart Association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41</w:t>
            </w:r>
          </w:p>
          <w:p w:rsidR="00E456BD" w:rsidRPr="00A620D4" w:rsidRDefault="00E456BD" w:rsidP="00A620D4">
            <w:pPr>
              <w:rPr>
                <w:rFonts w:ascii="Arial" w:hAnsi="Arial" w:cs="Arial"/>
                <w:sz w:val="18"/>
                <w:szCs w:val="18"/>
              </w:rPr>
            </w:pPr>
            <w:r w:rsidRPr="00A620D4">
              <w:rPr>
                <w:rFonts w:ascii="Arial" w:hAnsi="Arial" w:cs="Arial"/>
                <w:sz w:val="18"/>
                <w:szCs w:val="18"/>
              </w:rPr>
              <w:t>Mean Age: 68</w:t>
            </w:r>
          </w:p>
          <w:p w:rsidR="00E456BD" w:rsidRPr="00A620D4" w:rsidRDefault="00E456BD" w:rsidP="00A620D4">
            <w:pPr>
              <w:rPr>
                <w:rFonts w:ascii="Arial" w:hAnsi="Arial" w:cs="Arial"/>
                <w:sz w:val="18"/>
                <w:szCs w:val="18"/>
              </w:rPr>
            </w:pPr>
            <w:r w:rsidRPr="00A620D4">
              <w:rPr>
                <w:rFonts w:ascii="Arial" w:hAnsi="Arial" w:cs="Arial"/>
                <w:sz w:val="18"/>
                <w:szCs w:val="18"/>
              </w:rPr>
              <w:t>N Female: 12</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29% </w:t>
            </w:r>
          </w:p>
          <w:p w:rsidR="00E456BD" w:rsidRPr="00A620D4" w:rsidRDefault="00E456BD" w:rsidP="00A620D4">
            <w:pPr>
              <w:rPr>
                <w:rFonts w:ascii="Arial" w:hAnsi="Arial" w:cs="Arial"/>
                <w:sz w:val="18"/>
                <w:szCs w:val="18"/>
              </w:rPr>
            </w:pPr>
            <w:r w:rsidRPr="00A620D4">
              <w:rPr>
                <w:rFonts w:ascii="Arial" w:hAnsi="Arial" w:cs="Arial"/>
                <w:sz w:val="18"/>
                <w:szCs w:val="18"/>
              </w:rPr>
              <w:t>Race: 85% White</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(N=20)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Treadmill walking group: 3 times per wk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Arm-ergometry cycle training group: 3 times per wk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be on cilostazol, antiplatelet agent, lipid-lowering agent, beta-blocker or ACE inhibitor at discretion of physician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Control (N=8) </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Instructed to follow care given by their physician, received written instructions on how to exercise independently if they chose to do so and were asked to keep a daily record of any exercise</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be on cilostazol, antiplatelet agent, lipid-lowering agent, beta-blocker or ACE inhibitor at discretion of physician</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12 wk, 24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r w:rsidRPr="00A620D4">
              <w:rPr>
                <w:rFonts w:ascii="Arial" w:hAnsi="Arial" w:cs="Arial"/>
                <w:sz w:val="18"/>
                <w:szCs w:val="18"/>
              </w:rPr>
              <w:t>PFWD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limitations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Tsai, 2002</w:t>
            </w:r>
            <w:hyperlink w:anchor="_ENREF_40" w:tooltip="Tsai, 2002 #3108"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&lt;EndNote&gt;&lt;Cite&gt;&lt;Author&gt;Tsai&lt;/Author&gt;&lt;Year&gt;2002&lt;/Year&gt;&lt;RecNum&gt;3108&lt;/RecNum&gt;&lt;DisplayText&gt;&lt;style face="superscript"&gt;40&lt;/style&gt;&lt;/DisplayText&gt;&lt;record&gt;&lt;rec-number&gt;3108&lt;/rec-number&gt;&lt;foreign-keys&gt;&lt;key app="EN" db-id="x0ppfrrxzxxsaoetassvst2itspssrwdsze0"&gt;3108&lt;/key&gt;&lt;/foreign-keys&gt;&lt;ref-type name="Journal Article"&gt;17&lt;/ref-type&gt;&lt;contributors&gt;&lt;authors&gt;&lt;author&gt;Tsai, J. C.&lt;/author&gt;&lt;author&gt;Chan, P.&lt;/author&gt;&lt;author&gt;Wang, C. H.&lt;/author&gt;&lt;author&gt;Jeng, C.&lt;/author&gt;&lt;author&gt;Hsieh, M. H.&lt;/author&gt;&lt;author&gt;Kao, P. F.&lt;/author&gt;&lt;author&gt;Chen, Y. J.&lt;/author&gt;&lt;author&gt;Liu, J. C.&lt;/author&gt;&lt;/authors&gt;&lt;/contributors&gt;&lt;auth-address&gt;Institute of Nursing, Taipei Medical University, Tapei, Taiwan. jenchent@tmu.edu.tw&lt;/auth-address&gt;&lt;titles&gt;&lt;title&gt;The effects of exercise training on walking function and perception of health status in elderly patients with peripheral arterial occlusive disease&lt;/title&gt;&lt;secondary-title&gt;J Intern Med&lt;/secondary-title&gt;&lt;/titles&gt;&lt;periodical&gt;&lt;full-title&gt;J Intern Med&lt;/full-title&gt;&lt;/periodical&gt;&lt;pages&gt;448-55&lt;/pages&gt;&lt;volume&gt;252&lt;/volume&gt;&lt;number&gt;5&lt;/number&gt;&lt;edition&gt;2003/01/17&lt;/edition&gt;&lt;keywords&gt;&lt;keyword&gt;Aged&lt;/keyword&gt;&lt;keyword&gt;Exercise&lt;/keyword&gt;&lt;keyword&gt;Exercise Test&lt;/keyword&gt;&lt;keyword&gt;Exercise Therapy/ methods&lt;/keyword&gt;&lt;keyword&gt;Female&lt;/keyword&gt;&lt;keyword&gt;Health Status&lt;/keyword&gt;&lt;keyword&gt;Humans&lt;/keyword&gt;&lt;keyword&gt;Intermittent Claudication/ rehabilitation&lt;/keyword&gt;&lt;keyword&gt;Male&lt;/keyword&gt;&lt;keyword&gt;Peripheral Vascular Diseases/ rehabilitation&lt;/keyword&gt;&lt;keyword&gt;Prospective Studies&lt;/keyword&gt;&lt;keyword&gt;Quality of Life&lt;/keyword&gt;&lt;keyword&gt;Walking/ physiology&lt;/keyword&gt;&lt;/keywords&gt;&lt;dates&gt;&lt;year&gt;2002&lt;/year&gt;&lt;pub-dates&gt;&lt;date&gt;Nov&lt;/date&gt;&lt;/pub-dates&gt;&lt;/dates&gt;&lt;isbn&gt;0954-6820 (Print)&amp;#xD;0954-6820 (Linking)&lt;/isbn&gt;&lt;accession-num&gt;12528763&lt;/accession-num&gt;&lt;urls&gt;&lt;/urls&gt;&lt;custom3&gt;Include - Final&lt;/custom3&gt;&lt;remote-database-provider&gt;NLM&lt;/remote-database-provider&gt;&lt;language&gt;eng&lt;/language&gt;&lt;modified-date&gt;PubMed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40</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Asia</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64</w:t>
            </w:r>
          </w:p>
          <w:p w:rsidR="00E456BD" w:rsidRPr="00A620D4" w:rsidRDefault="00E456BD" w:rsidP="00A620D4">
            <w:pPr>
              <w:rPr>
                <w:rFonts w:ascii="Arial" w:hAnsi="Arial" w:cs="Arial"/>
                <w:sz w:val="18"/>
                <w:szCs w:val="18"/>
              </w:rPr>
            </w:pPr>
            <w:r w:rsidRPr="00A620D4">
              <w:rPr>
                <w:rFonts w:ascii="Arial" w:hAnsi="Arial" w:cs="Arial"/>
                <w:sz w:val="18"/>
                <w:szCs w:val="18"/>
              </w:rPr>
              <w:t>Mean Age: 76</w:t>
            </w:r>
          </w:p>
          <w:p w:rsidR="00E456BD" w:rsidRPr="00A620D4" w:rsidRDefault="00E456BD" w:rsidP="00A620D4">
            <w:pPr>
              <w:rPr>
                <w:rFonts w:ascii="Arial" w:hAnsi="Arial" w:cs="Arial"/>
                <w:sz w:val="18"/>
                <w:szCs w:val="18"/>
              </w:rPr>
            </w:pPr>
            <w:r w:rsidRPr="00A620D4">
              <w:rPr>
                <w:rFonts w:ascii="Arial" w:hAnsi="Arial" w:cs="Arial"/>
                <w:sz w:val="18"/>
                <w:szCs w:val="18"/>
              </w:rPr>
              <w:t>N Female: 9</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17%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(N=27)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Treadmill walking 3 times per wk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Control (N=26)</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specific instructions noted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PWT</w:t>
            </w:r>
          </w:p>
          <w:p w:rsidR="00E456BD" w:rsidRPr="00A620D4" w:rsidRDefault="00E456BD" w:rsidP="00A620D4">
            <w:pPr>
              <w:rPr>
                <w:rFonts w:ascii="Arial" w:hAnsi="Arial" w:cs="Arial"/>
                <w:sz w:val="18"/>
                <w:szCs w:val="18"/>
              </w:rPr>
            </w:pPr>
            <w:r w:rsidRPr="00A620D4">
              <w:rPr>
                <w:rFonts w:ascii="Arial" w:hAnsi="Arial" w:cs="Arial"/>
                <w:sz w:val="18"/>
                <w:szCs w:val="18"/>
              </w:rPr>
              <w:t>COT</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Poor</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did not report participants' comorbid conditions</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p w:rsidR="00E456BD" w:rsidRPr="00A620D4" w:rsidRDefault="00E456BD" w:rsidP="00A620D4">
            <w:pPr>
              <w:rPr>
                <w:rFonts w:ascii="Arial" w:hAnsi="Arial" w:cs="Arial"/>
                <w:sz w:val="18"/>
                <w:szCs w:val="18"/>
              </w:rPr>
            </w:pPr>
          </w:p>
        </w:tc>
      </w:tr>
      <w:tr w:rsidR="00E456BD" w:rsidRPr="00A620D4" w:rsidTr="00A620D4">
        <w:trPr>
          <w:cantSplit/>
          <w:jc w:val="center"/>
        </w:trPr>
        <w:tc>
          <w:tcPr>
            <w:tcW w:w="12960" w:type="dxa"/>
            <w:gridSpan w:val="5"/>
            <w:vAlign w:val="center"/>
          </w:tcPr>
          <w:p w:rsidR="00E456BD" w:rsidRPr="00A620D4" w:rsidRDefault="00E456BD" w:rsidP="00A620D4">
            <w:pPr>
              <w:keepNext/>
              <w:rPr>
                <w:rFonts w:ascii="Arial" w:hAnsi="Arial" w:cs="Arial"/>
                <w:sz w:val="18"/>
                <w:szCs w:val="18"/>
              </w:rPr>
            </w:pPr>
            <w:r w:rsidRPr="00A620D4">
              <w:rPr>
                <w:rFonts w:ascii="Arial" w:hAnsi="Arial" w:cs="Arial"/>
                <w:b/>
                <w:i/>
                <w:sz w:val="18"/>
                <w:szCs w:val="18"/>
              </w:rPr>
              <w:lastRenderedPageBreak/>
              <w:t>Endovascular intervention vs. usual care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Feinglass, 2000</w:t>
            </w:r>
            <w:hyperlink w:anchor="_ENREF_41" w:tooltip="Feinglass, 2000 #975" w:history="1">
              <w:r w:rsidR="008A57ED" w:rsidRPr="00A620D4">
                <w:rPr>
                  <w:rFonts w:ascii="Arial" w:hAnsi="Arial" w:cs="Arial"/>
                  <w:sz w:val="18"/>
                  <w:szCs w:val="18"/>
                </w:rPr>
                <w:fldChar w:fldCharType="begin">
                  <w:fldData xml:space="preserve">PEVuZE5vdGU+PENpdGU+PEF1dGhvcj5GZWluZ2xhc3M8L0F1dGhvcj48WWVhcj4yMDAwPC9ZZWFy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PEVuZE5vdGU+PENpdGU+PEF1dGhvcj5GZWluZ2xhc3M8L0F1dGhvcj48WWVhcj4yMDAwPC9ZZWFy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41</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526</w:t>
            </w:r>
          </w:p>
          <w:p w:rsidR="00E456BD" w:rsidRPr="00A620D4" w:rsidRDefault="00E456BD" w:rsidP="00A620D4">
            <w:pPr>
              <w:rPr>
                <w:rFonts w:ascii="Arial" w:hAnsi="Arial" w:cs="Arial"/>
                <w:sz w:val="18"/>
                <w:szCs w:val="18"/>
              </w:rPr>
            </w:pPr>
            <w:r w:rsidRPr="00A620D4">
              <w:rPr>
                <w:rFonts w:ascii="Arial" w:hAnsi="Arial" w:cs="Arial"/>
                <w:sz w:val="18"/>
                <w:szCs w:val="18"/>
              </w:rPr>
              <w:t>Mean Age: 69</w:t>
            </w:r>
          </w:p>
          <w:p w:rsidR="00E456BD" w:rsidRPr="00A620D4" w:rsidRDefault="00E456BD" w:rsidP="00A620D4">
            <w:pPr>
              <w:rPr>
                <w:rFonts w:ascii="Arial" w:hAnsi="Arial" w:cs="Arial"/>
                <w:sz w:val="18"/>
                <w:szCs w:val="18"/>
              </w:rPr>
            </w:pPr>
            <w:r w:rsidRPr="00A620D4">
              <w:rPr>
                <w:rFonts w:ascii="Arial" w:hAnsi="Arial" w:cs="Arial"/>
                <w:sz w:val="18"/>
                <w:szCs w:val="18"/>
              </w:rPr>
              <w:t>N Female: 105</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20% </w:t>
            </w:r>
          </w:p>
          <w:p w:rsidR="00E456BD" w:rsidRPr="00A620D4" w:rsidRDefault="00E456BD" w:rsidP="00A620D4">
            <w:pPr>
              <w:rPr>
                <w:rFonts w:ascii="Arial" w:hAnsi="Arial" w:cs="Arial"/>
                <w:sz w:val="18"/>
                <w:szCs w:val="18"/>
              </w:rPr>
            </w:pPr>
            <w:r w:rsidRPr="00A620D4">
              <w:rPr>
                <w:rFonts w:ascii="Arial" w:hAnsi="Arial" w:cs="Arial"/>
                <w:sz w:val="18"/>
                <w:szCs w:val="18"/>
              </w:rPr>
              <w:t>Race: 16% African American</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(N=44)</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Angioplasty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ASA, statin, pentoxifylline, warfarin, diuretics, ACE inhibitors, vasodilators, nitrates, calcium channel blockers and beta-blockers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Medical therapy (N=277)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Not defined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ASA, statin, pentoxifylline, warfarin, diuretics, ACE inhibitors, vasodilators, nitrates, calcium channel blockers and beta-blockers</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18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Cardiovascular mortality</w:t>
            </w:r>
          </w:p>
          <w:p w:rsidR="00E456BD" w:rsidRPr="00A620D4" w:rsidRDefault="00E456BD" w:rsidP="00A620D4">
            <w:pPr>
              <w:rPr>
                <w:rFonts w:ascii="Arial" w:hAnsi="Arial" w:cs="Arial"/>
                <w:sz w:val="18"/>
                <w:szCs w:val="18"/>
              </w:rPr>
            </w:pPr>
            <w:r w:rsidRPr="00A620D4">
              <w:rPr>
                <w:rFonts w:ascii="Arial" w:hAnsi="Arial" w:cs="Arial"/>
                <w:sz w:val="18"/>
                <w:szCs w:val="18"/>
              </w:rPr>
              <w:t>Stroke</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Major amputation</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exclusion criteria were poorly described or not appropriate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selectively recruited participants who demonstrated a history of favorable or unfavorable response to drug or other interventions for the condition</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Diagnostic or therapeutic advances have been made in routine practice since the study was conducted</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Comparator(s) not well described</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Gelin, 2001</w:t>
            </w:r>
            <w:hyperlink w:anchor="_ENREF_31" w:tooltip="Gelin, 2001 #1097" w:history="1">
              <w:r w:rsidR="008A57ED" w:rsidRPr="00A620D4">
                <w:rPr>
                  <w:rFonts w:ascii="Arial" w:hAnsi="Arial" w:cs="Arial"/>
                  <w:sz w:val="18"/>
                  <w:szCs w:val="18"/>
                </w:rPr>
                <w:fldChar w:fldCharType="begin">
                  <w:fldData xml:space="preserve">PEVuZE5vdGU+PENpdGU+PEF1dGhvcj5HZWxpbjwvQXV0aG9yPjxZZWFyPjIwMDE8L1llYXI+PFJl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PEVuZE5vdGU+PENpdGU+PEF1dGhvcj5HZWxpbjwvQXV0aG9yPjxZZWFyPjIwMDE8L1llYXI+PFJl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31</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r w:rsidRPr="00A620D4">
              <w:rPr>
                <w:rFonts w:ascii="Arial" w:hAnsi="Arial" w:cs="Arial"/>
                <w:sz w:val="18"/>
                <w:szCs w:val="18"/>
              </w:rPr>
              <w:t>Taft, 2001</w:t>
            </w:r>
            <w:hyperlink w:anchor="_ENREF_32" w:tooltip="Taft, 2001 #2976" w:history="1">
              <w:r w:rsidR="008A57ED" w:rsidRPr="00A620D4">
                <w:rPr>
                  <w:rFonts w:ascii="Arial" w:hAnsi="Arial" w:cs="Arial"/>
                  <w:sz w:val="18"/>
                  <w:szCs w:val="18"/>
                </w:rPr>
                <w:fldChar w:fldCharType="begin">
                  <w:fldData xml:space="preserve">PEVuZE5vdGU+PENpdGU+PEF1dGhvcj5UYWZ0PC9BdXRob3I+PFllYXI+MjAwMTwvWWVhcj48UmVj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PEVuZE5vdGU+PENpdGU+PEF1dGhvcj5UYWZ0PC9BdXRob3I+PFllYXI+MjAwMTwvWWVhcj48UmVj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32</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264</w:t>
            </w:r>
          </w:p>
          <w:p w:rsidR="00E456BD" w:rsidRPr="00A620D4" w:rsidRDefault="00E456BD" w:rsidP="00A620D4">
            <w:pPr>
              <w:rPr>
                <w:rFonts w:ascii="Arial" w:hAnsi="Arial" w:cs="Arial"/>
                <w:sz w:val="18"/>
                <w:szCs w:val="18"/>
              </w:rPr>
            </w:pPr>
            <w:r w:rsidRPr="00A620D4">
              <w:rPr>
                <w:rFonts w:ascii="Arial" w:hAnsi="Arial" w:cs="Arial"/>
                <w:sz w:val="18"/>
                <w:szCs w:val="18"/>
              </w:rPr>
              <w:t>Mean Age: 66 to 67</w:t>
            </w:r>
          </w:p>
          <w:p w:rsidR="00E456BD" w:rsidRPr="00A620D4" w:rsidRDefault="00E456BD" w:rsidP="00A620D4">
            <w:pPr>
              <w:rPr>
                <w:rFonts w:ascii="Arial" w:hAnsi="Arial" w:cs="Arial"/>
                <w:sz w:val="18"/>
                <w:szCs w:val="18"/>
              </w:rPr>
            </w:pPr>
            <w:r w:rsidRPr="00A620D4">
              <w:rPr>
                <w:rFonts w:ascii="Arial" w:hAnsi="Arial" w:cs="Arial"/>
                <w:sz w:val="18"/>
                <w:szCs w:val="18"/>
              </w:rPr>
              <w:t>N Female: 90</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34.1%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sz w:val="18"/>
                <w:szCs w:val="18"/>
              </w:rPr>
            </w:pPr>
            <w:r w:rsidRPr="00A620D4">
              <w:rPr>
                <w:rFonts w:ascii="Arial" w:hAnsi="Arial" w:cs="Arial"/>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(N=87)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description of endovascular procedures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Not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Control (N=89)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specific information given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Not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12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Vessel patency</w:t>
            </w:r>
          </w:p>
          <w:p w:rsidR="00E456BD" w:rsidRPr="00A620D4" w:rsidRDefault="00E456BD" w:rsidP="00A620D4">
            <w:pPr>
              <w:rPr>
                <w:rFonts w:ascii="Arial" w:hAnsi="Arial" w:cs="Arial"/>
                <w:sz w:val="18"/>
                <w:szCs w:val="18"/>
              </w:rPr>
            </w:pPr>
            <w:r w:rsidRPr="00A620D4">
              <w:rPr>
                <w:rFonts w:ascii="Arial" w:hAnsi="Arial" w:cs="Arial"/>
                <w:sz w:val="18"/>
                <w:szCs w:val="18"/>
              </w:rPr>
              <w:t>Amputation</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Giugliano, 2012</w:t>
            </w:r>
            <w:hyperlink w:anchor="_ENREF_42" w:tooltip="Giugliano, 2012 #5645" w:history="1">
              <w:r w:rsidR="008A57ED" w:rsidRPr="00A620D4">
                <w:rPr>
                  <w:rFonts w:ascii="Arial" w:hAnsi="Arial" w:cs="Arial"/>
                  <w:sz w:val="18"/>
                  <w:szCs w:val="18"/>
                </w:rPr>
                <w:fldChar w:fldCharType="begin">
                  <w:fldData xml:space="preserve">PEVuZE5vdGU+PENpdGU+PEF1dGhvcj5HaXVnbGlhbm88L0F1dGhvcj48WWVhcj4yMDEyPC9ZZWFy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=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PEVuZE5vdGU+PENpdGU+PEF1dGhvcj5HaXVnbGlhbm88L0F1dGhvcj48WWVhcj4yMDEyPC9ZZWFy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=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42</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479</w:t>
            </w:r>
          </w:p>
          <w:p w:rsidR="00E456BD" w:rsidRPr="00A620D4" w:rsidRDefault="00E456BD" w:rsidP="00A620D4">
            <w:pPr>
              <w:rPr>
                <w:rFonts w:ascii="Arial" w:hAnsi="Arial" w:cs="Arial"/>
                <w:sz w:val="18"/>
                <w:szCs w:val="18"/>
              </w:rPr>
            </w:pPr>
            <w:r w:rsidRPr="00A620D4">
              <w:rPr>
                <w:rFonts w:ascii="Arial" w:hAnsi="Arial" w:cs="Arial"/>
                <w:sz w:val="18"/>
                <w:szCs w:val="18"/>
              </w:rPr>
              <w:t>Mean Age: 64 to 66</w:t>
            </w:r>
          </w:p>
          <w:p w:rsidR="00E456BD" w:rsidRPr="00A620D4" w:rsidRDefault="00E456BD" w:rsidP="00A620D4">
            <w:pPr>
              <w:rPr>
                <w:rFonts w:ascii="Arial" w:hAnsi="Arial" w:cs="Arial"/>
                <w:sz w:val="18"/>
                <w:szCs w:val="18"/>
              </w:rPr>
            </w:pPr>
            <w:r w:rsidRPr="00A620D4">
              <w:rPr>
                <w:rFonts w:ascii="Arial" w:hAnsi="Arial" w:cs="Arial"/>
                <w:sz w:val="18"/>
                <w:szCs w:val="18"/>
              </w:rPr>
              <w:t>N Female: 89</w:t>
            </w:r>
          </w:p>
          <w:p w:rsidR="00E456BD" w:rsidRPr="00A620D4" w:rsidRDefault="00E456BD" w:rsidP="00A620D4">
            <w:pPr>
              <w:rPr>
                <w:rFonts w:ascii="Arial" w:hAnsi="Arial" w:cs="Arial"/>
                <w:sz w:val="18"/>
                <w:szCs w:val="18"/>
              </w:rPr>
            </w:pPr>
            <w:r w:rsidRPr="00A620D4">
              <w:rPr>
                <w:rFonts w:ascii="Arial" w:hAnsi="Arial" w:cs="Arial"/>
                <w:sz w:val="18"/>
                <w:szCs w:val="18"/>
              </w:rPr>
              <w:t>% Female: 18.6%</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(N=264)</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Conservative medical therapy (N=215)</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21 mo (median followup)</w:t>
            </w:r>
          </w:p>
          <w:p w:rsidR="00E456BD" w:rsidRPr="00A620D4" w:rsidRDefault="00E456BD" w:rsidP="00A620D4">
            <w:pPr>
              <w:rPr>
                <w:rFonts w:ascii="Arial" w:hAnsi="Arial" w:cs="Arial"/>
                <w:sz w:val="18"/>
                <w:szCs w:val="18"/>
                <w:u w:val="single"/>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Composite (total events)</w:t>
            </w:r>
          </w:p>
          <w:p w:rsidR="00E456BD" w:rsidRPr="00A620D4" w:rsidRDefault="00E456BD" w:rsidP="00A620D4">
            <w:pPr>
              <w:rPr>
                <w:rFonts w:ascii="Arial" w:hAnsi="Arial" w:cs="Arial"/>
                <w:sz w:val="18"/>
                <w:szCs w:val="18"/>
              </w:rPr>
            </w:pPr>
            <w:r w:rsidRPr="00A620D4">
              <w:rPr>
                <w:rFonts w:ascii="Arial" w:hAnsi="Arial" w:cs="Arial"/>
                <w:sz w:val="18"/>
                <w:szCs w:val="18"/>
              </w:rPr>
              <w:t>Cardiovascular mortality</w:t>
            </w:r>
          </w:p>
          <w:p w:rsidR="00E456BD" w:rsidRPr="00A620D4" w:rsidRDefault="00E456BD" w:rsidP="00A620D4">
            <w:pPr>
              <w:rPr>
                <w:rFonts w:ascii="Arial" w:hAnsi="Arial" w:cs="Arial"/>
                <w:sz w:val="18"/>
                <w:szCs w:val="18"/>
              </w:rPr>
            </w:pPr>
            <w:r w:rsidRPr="00A620D4">
              <w:rPr>
                <w:rFonts w:ascii="Arial" w:hAnsi="Arial" w:cs="Arial"/>
                <w:sz w:val="18"/>
                <w:szCs w:val="18"/>
              </w:rPr>
              <w:t>Nonfatal MI</w:t>
            </w:r>
          </w:p>
          <w:p w:rsidR="00E456BD" w:rsidRPr="00A620D4" w:rsidRDefault="00E456BD" w:rsidP="00A620D4">
            <w:pPr>
              <w:rPr>
                <w:rFonts w:ascii="Arial" w:hAnsi="Arial" w:cs="Arial"/>
                <w:sz w:val="18"/>
                <w:szCs w:val="18"/>
              </w:rPr>
            </w:pPr>
            <w:r w:rsidRPr="00A620D4">
              <w:rPr>
                <w:rFonts w:ascii="Arial" w:hAnsi="Arial" w:cs="Arial"/>
                <w:sz w:val="18"/>
                <w:szCs w:val="18"/>
              </w:rPr>
              <w:t>Nonfatal stroke</w:t>
            </w:r>
          </w:p>
          <w:p w:rsidR="00E456BD" w:rsidRPr="00A620D4" w:rsidRDefault="00E456BD" w:rsidP="00A620D4">
            <w:pPr>
              <w:rPr>
                <w:rFonts w:ascii="Arial" w:hAnsi="Arial" w:cs="Arial"/>
                <w:sz w:val="18"/>
                <w:szCs w:val="18"/>
              </w:rPr>
            </w:pPr>
            <w:r w:rsidRPr="00A620D4">
              <w:rPr>
                <w:rFonts w:ascii="Arial" w:hAnsi="Arial" w:cs="Arial"/>
                <w:sz w:val="18"/>
                <w:szCs w:val="18"/>
              </w:rPr>
              <w:t>PTCA</w:t>
            </w:r>
          </w:p>
          <w:p w:rsidR="00E456BD" w:rsidRPr="00A620D4" w:rsidRDefault="00E456BD" w:rsidP="00A620D4">
            <w:pPr>
              <w:rPr>
                <w:rFonts w:ascii="Arial" w:hAnsi="Arial" w:cs="Arial"/>
                <w:sz w:val="18"/>
                <w:szCs w:val="18"/>
              </w:rPr>
            </w:pPr>
            <w:r w:rsidRPr="00A620D4">
              <w:rPr>
                <w:rFonts w:ascii="Arial" w:hAnsi="Arial" w:cs="Arial"/>
                <w:sz w:val="18"/>
                <w:szCs w:val="18"/>
              </w:rPr>
              <w:t>CABG</w:t>
            </w:r>
          </w:p>
          <w:p w:rsidR="00E456BD" w:rsidRPr="00A620D4" w:rsidRDefault="00E456BD" w:rsidP="00A620D4">
            <w:pPr>
              <w:rPr>
                <w:rFonts w:ascii="Arial" w:hAnsi="Arial" w:cs="Arial"/>
                <w:sz w:val="18"/>
                <w:szCs w:val="18"/>
              </w:rPr>
            </w:pPr>
            <w:r w:rsidRPr="00A620D4">
              <w:rPr>
                <w:rFonts w:ascii="Arial" w:hAnsi="Arial" w:cs="Arial"/>
                <w:sz w:val="18"/>
                <w:szCs w:val="18"/>
              </w:rPr>
              <w:t>Carotid PTA</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Composite (total cardiovascular mortality)</w:t>
            </w:r>
          </w:p>
          <w:p w:rsidR="00E456BD" w:rsidRPr="00A620D4" w:rsidRDefault="00E456BD" w:rsidP="00A620D4">
            <w:pPr>
              <w:rPr>
                <w:rFonts w:ascii="Arial" w:hAnsi="Arial" w:cs="Arial"/>
                <w:sz w:val="18"/>
                <w:szCs w:val="18"/>
              </w:rPr>
            </w:pPr>
            <w:r w:rsidRPr="00A620D4">
              <w:rPr>
                <w:rFonts w:ascii="Arial" w:hAnsi="Arial" w:cs="Arial"/>
                <w:sz w:val="18"/>
                <w:szCs w:val="18"/>
              </w:rPr>
              <w:t>Sudden death</w:t>
            </w:r>
          </w:p>
          <w:p w:rsidR="00E456BD" w:rsidRPr="00A620D4" w:rsidRDefault="00E456BD" w:rsidP="00A620D4">
            <w:pPr>
              <w:rPr>
                <w:rFonts w:ascii="Arial" w:hAnsi="Arial" w:cs="Arial"/>
                <w:sz w:val="18"/>
                <w:szCs w:val="18"/>
              </w:rPr>
            </w:pPr>
            <w:r w:rsidRPr="00A620D4">
              <w:rPr>
                <w:rFonts w:ascii="Arial" w:hAnsi="Arial" w:cs="Arial"/>
                <w:sz w:val="18"/>
                <w:szCs w:val="18"/>
              </w:rPr>
              <w:t>Fatal MI</w:t>
            </w:r>
          </w:p>
          <w:p w:rsidR="00E456BD" w:rsidRPr="00A620D4" w:rsidRDefault="00E456BD" w:rsidP="00A620D4">
            <w:pPr>
              <w:rPr>
                <w:rFonts w:ascii="Arial" w:hAnsi="Arial" w:cs="Arial"/>
                <w:sz w:val="18"/>
                <w:szCs w:val="18"/>
              </w:rPr>
            </w:pPr>
            <w:r w:rsidRPr="00A620D4">
              <w:rPr>
                <w:rFonts w:ascii="Arial" w:hAnsi="Arial" w:cs="Arial"/>
                <w:sz w:val="18"/>
                <w:szCs w:val="18"/>
              </w:rPr>
              <w:t>Fatal stroke</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Fatal MI</w:t>
            </w:r>
          </w:p>
          <w:p w:rsidR="00E456BD" w:rsidRPr="00A620D4" w:rsidRDefault="00E456BD" w:rsidP="00A620D4">
            <w:pPr>
              <w:rPr>
                <w:rFonts w:ascii="Arial" w:hAnsi="Arial" w:cs="Arial"/>
                <w:sz w:val="18"/>
                <w:szCs w:val="18"/>
              </w:rPr>
            </w:pPr>
            <w:r w:rsidRPr="00A620D4">
              <w:rPr>
                <w:rFonts w:ascii="Arial" w:hAnsi="Arial" w:cs="Arial"/>
                <w:sz w:val="18"/>
                <w:szCs w:val="18"/>
              </w:rPr>
              <w:t>Nonfatal MI</w:t>
            </w:r>
          </w:p>
          <w:p w:rsidR="00E456BD" w:rsidRPr="00A620D4" w:rsidRDefault="00E456BD" w:rsidP="00A620D4">
            <w:pPr>
              <w:rPr>
                <w:rFonts w:ascii="Arial" w:hAnsi="Arial" w:cs="Arial"/>
                <w:sz w:val="18"/>
                <w:szCs w:val="18"/>
              </w:rPr>
            </w:pPr>
            <w:r w:rsidRPr="00A620D4">
              <w:rPr>
                <w:rFonts w:ascii="Arial" w:hAnsi="Arial" w:cs="Arial"/>
                <w:sz w:val="18"/>
                <w:szCs w:val="18"/>
              </w:rPr>
              <w:t>Fatal stroke</w:t>
            </w:r>
          </w:p>
          <w:p w:rsidR="00E456BD" w:rsidRPr="00A620D4" w:rsidRDefault="00E456BD" w:rsidP="00A620D4">
            <w:pPr>
              <w:rPr>
                <w:rFonts w:ascii="Arial" w:hAnsi="Arial" w:cs="Arial"/>
                <w:sz w:val="18"/>
                <w:szCs w:val="18"/>
              </w:rPr>
            </w:pPr>
            <w:r w:rsidRPr="00A620D4">
              <w:rPr>
                <w:rFonts w:ascii="Arial" w:hAnsi="Arial" w:cs="Arial"/>
                <w:sz w:val="18"/>
                <w:szCs w:val="18"/>
              </w:rPr>
              <w:t>Nonfatal stroke</w:t>
            </w:r>
          </w:p>
          <w:p w:rsidR="00E456BD" w:rsidRPr="00A620D4" w:rsidRDefault="00E456BD" w:rsidP="00A620D4">
            <w:pPr>
              <w:rPr>
                <w:rFonts w:ascii="Arial" w:hAnsi="Arial" w:cs="Arial"/>
                <w:sz w:val="18"/>
                <w:szCs w:val="18"/>
              </w:rPr>
            </w:pPr>
            <w:r w:rsidRPr="00A620D4">
              <w:rPr>
                <w:rFonts w:ascii="Arial" w:hAnsi="Arial" w:cs="Arial"/>
                <w:sz w:val="18"/>
                <w:szCs w:val="18"/>
              </w:rPr>
              <w:t>PTCA</w:t>
            </w:r>
          </w:p>
          <w:p w:rsidR="00E456BD" w:rsidRPr="00A620D4" w:rsidRDefault="00E456BD" w:rsidP="00A620D4">
            <w:pPr>
              <w:rPr>
                <w:rFonts w:ascii="Arial" w:hAnsi="Arial" w:cs="Arial"/>
                <w:sz w:val="18"/>
                <w:szCs w:val="18"/>
              </w:rPr>
            </w:pPr>
            <w:r w:rsidRPr="00A620D4">
              <w:rPr>
                <w:rFonts w:ascii="Arial" w:hAnsi="Arial" w:cs="Arial"/>
                <w:sz w:val="18"/>
                <w:szCs w:val="18"/>
              </w:rPr>
              <w:t>CABG</w:t>
            </w:r>
          </w:p>
          <w:p w:rsidR="00E456BD" w:rsidRPr="00A620D4" w:rsidRDefault="00E456BD" w:rsidP="00A620D4">
            <w:pPr>
              <w:rPr>
                <w:rFonts w:ascii="Arial" w:hAnsi="Arial" w:cs="Arial"/>
                <w:sz w:val="18"/>
                <w:szCs w:val="18"/>
              </w:rPr>
            </w:pPr>
            <w:r w:rsidRPr="00A620D4">
              <w:rPr>
                <w:rFonts w:ascii="Arial" w:hAnsi="Arial" w:cs="Arial"/>
                <w:sz w:val="18"/>
                <w:szCs w:val="18"/>
              </w:rPr>
              <w:t>Carotid PTA</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selectively recruited participants who demonstrated a history of favorable or unfavorable response to drug or other interventions for the condition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Comparator(s) not well described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solely outside the US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Hobbs, 2006</w:t>
            </w:r>
            <w:hyperlink w:anchor="_ENREF_34" w:tooltip="Hobbs, 2006 #1324"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&lt;EndNote&gt;&lt;Cite&gt;&lt;Author&gt;Hobbs&lt;/Author&gt;&lt;Year&gt;2006&lt;/Year&gt;&lt;RecNum&gt;1324&lt;/RecNum&gt;&lt;DisplayText&gt;&lt;style face="superscript"&gt;34&lt;/style&gt;&lt;/DisplayText&gt;&lt;record&gt;&lt;rec-number&gt;1324&lt;/rec-number&gt;&lt;foreign-keys&gt;&lt;key app="EN" db-id="x0ppfrrxzxxsaoetassvst2itspssrwdsze0"&gt;1324&lt;/key&gt;&lt;/foreign-keys&gt;&lt;ref-type name="Journal Article"&gt;17&lt;/ref-type&gt;&lt;contributors&gt;&lt;authors&gt;&lt;author&gt;Hobbs, S. D.&lt;/author&gt;&lt;author&gt;Marshall, T.&lt;/author&gt;&lt;author&gt;Fegan, C.&lt;/author&gt;&lt;author&gt;Adam, D. J.&lt;/author&gt;&lt;author&gt;Bradbury, A. W.&lt;/author&gt;&lt;/authors&gt;&lt;/contributors&gt;&lt;auth-address&gt;University Department of Vascular Surgery, Heart of England NHS Foundation Trust, Birmingham, UK. simon@hobbsy.fsworld.co.uk&lt;/auth-address&gt;&lt;titles&gt;&lt;title&gt;The constitutive procoagulant and hypofibrinolytic state in patients with intermittent claudication due to infrainguinal disease significantly improves with percutaneous transluminal balloon angioplasty&lt;/title&gt;&lt;secondary-title&gt;J Vasc Surg&lt;/secondary-title&gt;&lt;/titles&gt;&lt;periodical&gt;&lt;full-title&gt;J Vasc Surg&lt;/full-title&gt;&lt;/periodical&gt;&lt;pages&gt;40-6&lt;/pages&gt;&lt;volume&gt;43&lt;/volume&gt;&lt;number&gt;1&lt;/number&gt;&lt;edition&gt;2006/01/18&lt;/edition&gt;&lt;keywords&gt;&lt;keyword&gt;Aged&lt;/keyword&gt;&lt;keyword&gt;Angioplasty, Balloon&lt;/keyword&gt;&lt;keyword&gt;Antithrombin III&lt;/keyword&gt;&lt;keyword&gt;Blood Coagulation&lt;/keyword&gt;&lt;keyword&gt;Exercise Therapy&lt;/keyword&gt;&lt;keyword&gt;Female&lt;/keyword&gt;&lt;keyword&gt;Fibrinolysis&lt;/keyword&gt;&lt;keyword&gt;Humans&lt;/keyword&gt;&lt;keyword&gt;Intermittent Claudication/ blood/ therapy&lt;/keyword&gt;&lt;keyword&gt;Male&lt;/keyword&gt;&lt;keyword&gt;Middle Aged&lt;/keyword&gt;&lt;keyword&gt;Peptide Hydrolases/ blood&lt;/keyword&gt;&lt;keyword&gt;Plasminogen Activator Inhibitor 1/ blood&lt;/keyword&gt;&lt;/keywords&gt;&lt;dates&gt;&lt;year&gt;2006&lt;/year&gt;&lt;pub-dates&gt;&lt;date&gt;Jan&lt;/date&gt;&lt;/pub-dates&gt;&lt;/dates&gt;&lt;isbn&gt;0741-5214 (Print)&amp;#xD;0741-5214 (Linking)&lt;/isbn&gt;&lt;accession-num&gt;16414385&lt;/accession-num&gt;&lt;urls&gt;&lt;/urls&gt;&lt;custom3&gt;Include - Final&lt;/custom3&gt;&lt;electronic-resource-num&gt;10.1016/j.jvs.2005.09.013&lt;/electronic-resource-num&gt;&lt;remote-database-provider&gt;NLM&lt;/remote-database-provider&gt;&lt;language&gt;eng&lt;/language&gt;&lt;modified-date&gt;PubMed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34</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EXACT Study</w:t>
            </w: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UK</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23</w:t>
            </w:r>
          </w:p>
          <w:p w:rsidR="00E456BD" w:rsidRPr="00A620D4" w:rsidRDefault="00E456BD" w:rsidP="00A620D4">
            <w:pPr>
              <w:rPr>
                <w:rFonts w:ascii="Arial" w:hAnsi="Arial" w:cs="Arial"/>
                <w:sz w:val="18"/>
                <w:szCs w:val="18"/>
              </w:rPr>
            </w:pPr>
            <w:r w:rsidRPr="00A620D4">
              <w:rPr>
                <w:rFonts w:ascii="Arial" w:hAnsi="Arial" w:cs="Arial"/>
                <w:sz w:val="18"/>
                <w:szCs w:val="18"/>
              </w:rPr>
              <w:t>Median Age: 67</w:t>
            </w:r>
          </w:p>
          <w:p w:rsidR="00E456BD" w:rsidRPr="00A620D4" w:rsidRDefault="00E456BD" w:rsidP="00A620D4">
            <w:pPr>
              <w:rPr>
                <w:rFonts w:ascii="Arial" w:hAnsi="Arial" w:cs="Arial"/>
                <w:sz w:val="18"/>
                <w:szCs w:val="18"/>
              </w:rPr>
            </w:pPr>
            <w:r w:rsidRPr="00A620D4">
              <w:rPr>
                <w:rFonts w:ascii="Arial" w:hAnsi="Arial" w:cs="Arial"/>
                <w:sz w:val="18"/>
                <w:szCs w:val="18"/>
              </w:rPr>
              <w:t>N Female: 7</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30.4%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 best medical therapy (N=9)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 xml:space="preserve">Percutaneous transluminal angioplasty </w:t>
            </w: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Not defined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(N=7)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Not defined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ACD</w:t>
            </w:r>
          </w:p>
          <w:p w:rsidR="00E456BD" w:rsidRPr="00A620D4" w:rsidRDefault="00E456BD" w:rsidP="00A620D4">
            <w:pPr>
              <w:rPr>
                <w:rFonts w:ascii="Arial" w:hAnsi="Arial" w:cs="Arial"/>
                <w:sz w:val="18"/>
                <w:szCs w:val="18"/>
              </w:rPr>
            </w:pPr>
            <w:r w:rsidRPr="00A620D4">
              <w:rPr>
                <w:rFonts w:ascii="Arial" w:hAnsi="Arial" w:cs="Arial"/>
                <w:sz w:val="18"/>
                <w:szCs w:val="18"/>
              </w:rPr>
              <w:t>ICD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interventions (active arm) were not similar to interventions used in routine clinical practice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Koivunen, 2008</w:t>
            </w:r>
            <w:hyperlink w:anchor="_ENREF_43" w:tooltip="Koivunen, 2008 #1632"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&lt;EndNote&gt;&lt;Cite&gt;&lt;Author&gt;Koivunen&lt;/Author&gt;&lt;Year&gt;2008&lt;/Year&gt;&lt;RecNum&gt;1632&lt;/RecNum&gt;&lt;DisplayText&gt;&lt;style face="superscript"&gt;43&lt;/style&gt;&lt;/DisplayText&gt;&lt;record&gt;&lt;rec-number&gt;1632&lt;/rec-number&gt;&lt;foreign-keys&gt;&lt;key app="EN" db-id="x0ppfrrxzxxsaoetassvst2itspssrwdsze0"&gt;1632&lt;/key&gt;&lt;/foreign-keys&gt;&lt;ref-type name="Journal Article"&gt;17&lt;/ref-type&gt;&lt;contributors&gt;&lt;authors&gt;&lt;author&gt;Koivunen, K.&lt;/author&gt;&lt;author&gt;Lukkarinen, H.&lt;/author&gt;&lt;/authors&gt;&lt;/contributors&gt;&lt;auth-address&gt;Department of Nursing Science and Health Administration, Faculty of Medicine, University of Oulu, Finland. kirsi.koivunen@oulu.fi&lt;/auth-address&gt;&lt;titles&gt;&lt;title&gt;One-year prospective health-related quality-of-life outcomes in patients treated with conservative method, endovascular treatment or open surgery for symptomatic lower limb atherosclerotic disease&lt;/title&gt;&lt;secondary-title&gt;Eur J Cardiovasc Nurs&lt;/secondary-title&gt;&lt;/titles&gt;&lt;periodical&gt;&lt;full-title&gt;Eur J Cardiovasc Nurs&lt;/full-title&gt;&lt;/periodical&gt;&lt;pages&gt;247-56&lt;/pages&gt;&lt;volume&gt;7&lt;/volume&gt;&lt;number&gt;3&lt;/number&gt;&lt;edition&gt;2008/01/29&lt;/edition&gt;&lt;keywords&gt;&lt;keyword&gt;Aged&lt;/keyword&gt;&lt;keyword&gt;Atherectomy&lt;/keyword&gt;&lt;keyword&gt;Endarterectomy&lt;/keyword&gt;&lt;keyword&gt;Female&lt;/keyword&gt;&lt;keyword&gt;Health Behavior&lt;/keyword&gt;&lt;keyword&gt;Health Status&lt;/keyword&gt;&lt;keyword&gt;Humans&lt;/keyword&gt;&lt;keyword&gt;Intermittent Claudication/ surgery/ therapy&lt;/keyword&gt;&lt;keyword&gt;Male&lt;/keyword&gt;&lt;keyword&gt;Prospective Studies&lt;/keyword&gt;&lt;keyword&gt;Quality of Life&lt;/keyword&gt;&lt;keyword&gt;Treatment Outcome&lt;/keyword&gt;&lt;/keywords&gt;&lt;dates&gt;&lt;year&gt;2008&lt;/year&gt;&lt;pub-dates&gt;&lt;date&gt;Sep&lt;/date&gt;&lt;/pub-dates&gt;&lt;/dates&gt;&lt;isbn&gt;1474-5151 (Print)&amp;#xD;1474-5151 (Linking)&lt;/isbn&gt;&lt;accession-num&gt;18221916&lt;/accession-num&gt;&lt;urls&gt;&lt;/urls&gt;&lt;custom3&gt;Include - Final&lt;/custom3&gt;&lt;electronic-resource-num&gt;10.1016/j.ejcnurse.2007.12.001&lt;/electronic-resource-num&gt;&lt;remote-database-provider&gt;NLM&lt;/remote-database-provider&gt;&lt;language&gt;eng&lt;/language&gt;&lt;modified-date&gt;PubMed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43</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Academy of Finland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180</w:t>
            </w:r>
          </w:p>
          <w:p w:rsidR="00E456BD" w:rsidRPr="00A620D4" w:rsidRDefault="00E456BD" w:rsidP="00A620D4">
            <w:pPr>
              <w:rPr>
                <w:rFonts w:ascii="Arial" w:hAnsi="Arial" w:cs="Arial"/>
                <w:sz w:val="18"/>
                <w:szCs w:val="18"/>
              </w:rPr>
            </w:pPr>
            <w:r w:rsidRPr="00A620D4">
              <w:rPr>
                <w:rFonts w:ascii="Arial" w:hAnsi="Arial" w:cs="Arial"/>
                <w:sz w:val="18"/>
                <w:szCs w:val="18"/>
              </w:rPr>
              <w:t>Mean Age: 67</w:t>
            </w:r>
          </w:p>
          <w:p w:rsidR="00E456BD" w:rsidRPr="00A620D4" w:rsidRDefault="00E456BD" w:rsidP="00A620D4">
            <w:pPr>
              <w:rPr>
                <w:rFonts w:ascii="Arial" w:hAnsi="Arial" w:cs="Arial"/>
                <w:sz w:val="18"/>
                <w:szCs w:val="18"/>
              </w:rPr>
            </w:pPr>
            <w:r w:rsidRPr="00A620D4">
              <w:rPr>
                <w:rFonts w:ascii="Arial" w:hAnsi="Arial" w:cs="Arial"/>
                <w:sz w:val="18"/>
                <w:szCs w:val="18"/>
              </w:rPr>
              <w:t>N Female: 62</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34.4%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(N=85)</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 xml:space="preserve">Percutaneous transluminal angioplasty </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Conservative treatment (N=64)</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Lifestyle modification and medication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12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PFWD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tabs>
                <w:tab w:val="center" w:pos="1107"/>
              </w:tabs>
              <w:rPr>
                <w:rFonts w:ascii="Arial" w:hAnsi="Arial" w:cs="Arial"/>
                <w:sz w:val="18"/>
                <w:szCs w:val="18"/>
              </w:rPr>
            </w:pPr>
            <w:r w:rsidRPr="00A620D4">
              <w:rPr>
                <w:rFonts w:ascii="Arial" w:hAnsi="Arial" w:cs="Arial"/>
                <w:sz w:val="18"/>
                <w:szCs w:val="18"/>
              </w:rPr>
              <w:t>Poor</w:t>
            </w:r>
            <w:r w:rsidRPr="00A620D4">
              <w:rPr>
                <w:rFonts w:ascii="Arial" w:hAnsi="Arial" w:cs="Arial"/>
                <w:sz w:val="18"/>
                <w:szCs w:val="18"/>
              </w:rPr>
              <w:tab/>
            </w:r>
          </w:p>
          <w:p w:rsidR="00E456BD" w:rsidRPr="00A620D4" w:rsidRDefault="00E456BD" w:rsidP="00A620D4">
            <w:pPr>
              <w:tabs>
                <w:tab w:val="center" w:pos="1107"/>
              </w:tabs>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Comparator(s) not well described</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did not use a clinically relevant surrogate outcome where applicable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tabs>
                <w:tab w:val="center" w:pos="1107"/>
              </w:tabs>
              <w:rPr>
                <w:rFonts w:ascii="Arial" w:hAnsi="Arial" w:cs="Arial"/>
                <w:sz w:val="18"/>
                <w:szCs w:val="18"/>
              </w:rPr>
            </w:pPr>
          </w:p>
          <w:p w:rsidR="00E456BD" w:rsidRPr="00A620D4" w:rsidRDefault="00E456BD" w:rsidP="00A620D4">
            <w:pPr>
              <w:tabs>
                <w:tab w:val="center" w:pos="1107"/>
              </w:tabs>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Murphy, 2012</w:t>
            </w:r>
            <w:hyperlink w:anchor="_ENREF_36" w:tooltip="Murphy, 2012 #5502" w:history="1">
              <w:r w:rsidR="008A57ED" w:rsidRPr="00A620D4">
                <w:rPr>
                  <w:rFonts w:ascii="Arial" w:hAnsi="Arial" w:cs="Arial"/>
                  <w:sz w:val="18"/>
                  <w:szCs w:val="18"/>
                </w:rPr>
                <w:fldChar w:fldCharType="begin">
                  <w:fldData xml:space="preserve">PEVuZE5vdGU+PENpdGU+PEF1dGhvcj5NdXJwaHk8L0F1dGhvcj48WWVhcj4yMDEyPC9ZZWFyPjxS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PEVuZE5vdGU+PENpdGU+PEF1dGhvcj5NdXJwaHk8L0F1dGhvcj48WWVhcj4yMDEyPC9ZZWFyPjxS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36</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CLEVER Study</w:t>
            </w: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US, Canada </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111</w:t>
            </w:r>
          </w:p>
          <w:p w:rsidR="00E456BD" w:rsidRPr="00A620D4" w:rsidRDefault="00E456BD" w:rsidP="00A620D4">
            <w:pPr>
              <w:rPr>
                <w:rFonts w:ascii="Arial" w:hAnsi="Arial" w:cs="Arial"/>
                <w:sz w:val="18"/>
                <w:szCs w:val="18"/>
              </w:rPr>
            </w:pPr>
            <w:r w:rsidRPr="00A620D4">
              <w:rPr>
                <w:rFonts w:ascii="Arial" w:hAnsi="Arial" w:cs="Arial"/>
                <w:sz w:val="18"/>
                <w:szCs w:val="18"/>
              </w:rPr>
              <w:t>Mean Age: 62 to 65</w:t>
            </w:r>
          </w:p>
          <w:p w:rsidR="00E456BD" w:rsidRPr="00A620D4" w:rsidRDefault="00E456BD" w:rsidP="00A620D4">
            <w:pPr>
              <w:rPr>
                <w:rFonts w:ascii="Arial" w:hAnsi="Arial" w:cs="Arial"/>
                <w:sz w:val="18"/>
                <w:szCs w:val="18"/>
              </w:rPr>
            </w:pPr>
            <w:r w:rsidRPr="00A620D4">
              <w:rPr>
                <w:rFonts w:ascii="Arial" w:hAnsi="Arial" w:cs="Arial"/>
                <w:sz w:val="18"/>
                <w:szCs w:val="18"/>
              </w:rPr>
              <w:t>N Female: 42</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37.8%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 optimal medical therapy (N=46)</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Revascularization with stent (not otherwise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Cilostazol 100 mg bid; advice about home exercise and diet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ASA, thienopyridine, and statin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(N=22)</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Cilostazol 100 mg twice daily; advice about home exercise and diet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ASA, thienopyridine, and statin</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30 days,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PWT</w:t>
            </w:r>
          </w:p>
          <w:p w:rsidR="00E456BD" w:rsidRPr="00A620D4" w:rsidRDefault="00E456BD" w:rsidP="00A620D4">
            <w:pPr>
              <w:rPr>
                <w:rFonts w:ascii="Arial" w:hAnsi="Arial" w:cs="Arial"/>
                <w:sz w:val="18"/>
                <w:szCs w:val="18"/>
              </w:rPr>
            </w:pPr>
            <w:r w:rsidRPr="00A620D4">
              <w:rPr>
                <w:rFonts w:ascii="Arial" w:hAnsi="Arial" w:cs="Arial"/>
                <w:sz w:val="18"/>
                <w:szCs w:val="18"/>
              </w:rPr>
              <w:t>COT</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p w:rsidR="00E456BD" w:rsidRPr="00A620D4" w:rsidRDefault="00E456BD" w:rsidP="00A620D4">
            <w:pPr>
              <w:rPr>
                <w:rFonts w:ascii="Arial" w:hAnsi="Arial" w:cs="Arial"/>
                <w:sz w:val="18"/>
                <w:szCs w:val="18"/>
              </w:rPr>
            </w:pPr>
            <w:r w:rsidRPr="00A620D4">
              <w:rPr>
                <w:rFonts w:ascii="Arial" w:hAnsi="Arial" w:cs="Arial"/>
                <w:sz w:val="18"/>
                <w:szCs w:val="18"/>
              </w:rPr>
              <w:t>Safety</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selectively recruited participants who demonstrated a history of favorable or unfavorable response to drug or other interventions for the condition</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Nylaende, 2007</w:t>
            </w:r>
            <w:hyperlink w:anchor="_ENREF_44" w:tooltip="Nylaende, 2007 #2254" w:history="1">
              <w:r w:rsidR="008A57ED" w:rsidRPr="00A620D4">
                <w:rPr>
                  <w:rFonts w:ascii="Arial" w:hAnsi="Arial" w:cs="Arial"/>
                  <w:sz w:val="18"/>
                  <w:szCs w:val="18"/>
                </w:rPr>
                <w:fldChar w:fldCharType="begin">
                  <w:fldData xml:space="preserve">PEVuZE5vdGU+PENpdGU+PEF1dGhvcj5OeWxhZW5kZTwvQXV0aG9yPjxZZWFyPjIwMDc8L1llYXI+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PEVuZE5vdGU+PENpdGU+PEF1dGhvcj5OeWxhZW5kZTwvQXV0aG9yPjxZZWFyPjIwMDc8L1llYXI+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44</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OBACT Study</w:t>
            </w: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industry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56</w:t>
            </w:r>
          </w:p>
          <w:p w:rsidR="00E456BD" w:rsidRPr="00A620D4" w:rsidRDefault="00E456BD" w:rsidP="00A620D4">
            <w:pPr>
              <w:rPr>
                <w:rFonts w:ascii="Arial" w:hAnsi="Arial" w:cs="Arial"/>
                <w:sz w:val="18"/>
                <w:szCs w:val="18"/>
              </w:rPr>
            </w:pPr>
            <w:r w:rsidRPr="00A620D4">
              <w:rPr>
                <w:rFonts w:ascii="Arial" w:hAnsi="Arial" w:cs="Arial"/>
                <w:sz w:val="18"/>
                <w:szCs w:val="18"/>
              </w:rPr>
              <w:t>Mean Age: 68 to 69</w:t>
            </w:r>
          </w:p>
          <w:p w:rsidR="00E456BD" w:rsidRPr="00A620D4" w:rsidRDefault="00E456BD" w:rsidP="00A620D4">
            <w:pPr>
              <w:rPr>
                <w:rFonts w:ascii="Arial" w:hAnsi="Arial" w:cs="Arial"/>
                <w:sz w:val="18"/>
                <w:szCs w:val="18"/>
              </w:rPr>
            </w:pPr>
            <w:r w:rsidRPr="00A620D4">
              <w:rPr>
                <w:rFonts w:ascii="Arial" w:hAnsi="Arial" w:cs="Arial"/>
                <w:sz w:val="18"/>
                <w:szCs w:val="18"/>
              </w:rPr>
              <w:t>N Female: 25</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44.6%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 optimal medical therapy (N=28)</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 ± stent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Nicotine plaster and bupropion prescribed to smokers if not contraindicated; instructions for a home-based exercise training program; nutritional advice given; ASA 160 mg daily (or Plavix in patients with history of peptic ulcer; statins for patients with hypercholesterolemia; individualized hypertension treatment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(N=28)</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Nicotine plaster and bupropion prescribed to smokers if not contraindicated; instructions for a home-based exercise training program; nutritional advice given; ASA 160 mg daily (or Plavix in patients with history of peptic ulcer); statins for patients with hypercholesterolemia; individualized hypertension treatment</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 mo, 12 mo, 24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r w:rsidRPr="00A620D4">
              <w:rPr>
                <w:rFonts w:ascii="Arial" w:hAnsi="Arial" w:cs="Arial"/>
                <w:sz w:val="18"/>
                <w:szCs w:val="18"/>
              </w:rPr>
              <w:t>PFWD</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Pell, 1997</w:t>
            </w:r>
            <w:hyperlink w:anchor="_ENREF_45" w:tooltip="Pell, 1997 #2386"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&lt;EndNote&gt;&lt;Cite&gt;&lt;Author&gt;Pell&lt;/Author&gt;&lt;Year&gt;1997&lt;/Year&gt;&lt;RecNum&gt;2386&lt;/RecNum&gt;&lt;DisplayText&gt;&lt;style face="superscript"&gt;45&lt;/style&gt;&lt;/DisplayText&gt;&lt;record&gt;&lt;rec-number&gt;2386&lt;/rec-number&gt;&lt;foreign-keys&gt;&lt;key app="EN" db-id="x0ppfrrxzxxsaoetassvst2itspssrwdsze0"&gt;2386&lt;/key&gt;&lt;/foreign-keys&gt;&lt;ref-type name="Journal Article"&gt;17&lt;/ref-type&gt;&lt;contributors&gt;&lt;authors&gt;&lt;author&gt;Pell, J. P.&lt;/author&gt;&lt;author&gt;Lee, A. J.&lt;/author&gt;&lt;/authors&gt;&lt;/contributors&gt;&lt;auth-address&gt;Department of Public Health, Greater Glasgow Health Board.&lt;/auth-address&gt;&lt;titles&gt;&lt;title&gt;Impact of angioplasty and arterial reconstructive surgery on the quality of life of claudicants. The Scottish Vascular Audit Group&lt;/title&gt;&lt;secondary-title&gt;Scott Med J&lt;/secondary-title&gt;&lt;/titles&gt;&lt;periodical&gt;&lt;full-title&gt;Scott Med J&lt;/full-title&gt;&lt;/periodical&gt;&lt;pages&gt;47-8&lt;/pages&gt;&lt;volume&gt;42&lt;/volume&gt;&lt;number&gt;2&lt;/number&gt;&lt;edition&gt;1997/04/01&lt;/edition&gt;&lt;keywords&gt;&lt;keyword&gt;Adult&lt;/keyword&gt;&lt;keyword&gt;Aged&lt;/keyword&gt;&lt;keyword&gt;Aged, 80 and over&lt;/keyword&gt;&lt;keyword&gt;Angioplasty, Balloon&lt;/keyword&gt;&lt;keyword&gt;Female&lt;/keyword&gt;&lt;keyword&gt;Humans&lt;/keyword&gt;&lt;keyword&gt;Intermittent Claudication/surgery/ therapy&lt;/keyword&gt;&lt;keyword&gt;Leg/blood supply&lt;/keyword&gt;&lt;keyword&gt;Male&lt;/keyword&gt;&lt;keyword&gt;Middle Aged&lt;/keyword&gt;&lt;keyword&gt;Quality of Life&lt;/keyword&gt;&lt;keyword&gt;Questionnaires&lt;/keyword&gt;&lt;keyword&gt;Vascular Surgical Procedures&lt;/keyword&gt;&lt;/keywords&gt;&lt;dates&gt;&lt;year&gt;1997&lt;/year&gt;&lt;pub-dates&gt;&lt;date&gt;Apr&lt;/date&gt;&lt;/pub-dates&gt;&lt;/dates&gt;&lt;isbn&gt;0036-9330 (Print)&amp;#xD;0036-9330 (Linking)&lt;/isbn&gt;&lt;accession-num&gt;9507581&lt;/accession-num&gt;&lt;urls&gt;&lt;/urls&gt;&lt;custom3&gt;Include - Final&lt;/custom3&gt;&lt;remote-database-provider&gt;NLM&lt;/remote-database-provider&gt;&lt;language&gt;eng&lt;/language&gt;&lt;modified-date&gt;PubMed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45</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201</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Mean Age: 67 </w:t>
            </w:r>
          </w:p>
          <w:p w:rsidR="00E456BD" w:rsidRPr="00A620D4" w:rsidRDefault="00E456BD" w:rsidP="00A620D4">
            <w:pPr>
              <w:rPr>
                <w:rFonts w:ascii="Arial" w:hAnsi="Arial" w:cs="Arial"/>
                <w:sz w:val="18"/>
                <w:szCs w:val="18"/>
              </w:rPr>
            </w:pPr>
            <w:r w:rsidRPr="00A620D4">
              <w:rPr>
                <w:rFonts w:ascii="Arial" w:hAnsi="Arial" w:cs="Arial"/>
                <w:sz w:val="18"/>
                <w:szCs w:val="18"/>
              </w:rPr>
              <w:t>N Female: 78</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38.8%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(N=19)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Conservative treatment (N=119)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description provided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did not report participants' baseline characteristics</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did not report participants' comorbid conditions</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exclusion criteria were poorly described or not appropriate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Comparator(s) not well described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conducted solely outside the US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Whyman, 1997</w:t>
            </w:r>
            <w:hyperlink w:anchor="_ENREF_46" w:tooltip="Whyman, 1997 #3315" w:history="1">
              <w:r w:rsidR="008A57ED" w:rsidRPr="00A620D4">
                <w:rPr>
                  <w:rFonts w:ascii="Arial" w:hAnsi="Arial" w:cs="Arial"/>
                  <w:sz w:val="18"/>
                  <w:szCs w:val="18"/>
                </w:rPr>
                <w:fldChar w:fldCharType="begin">
                  <w:fldData xml:space="preserve">PEVuZE5vdGU+PENpdGU+PEF1dGhvcj5XaHltYW48L0F1dGhvcj48WWVhcj4xOTk3PC9ZZWFyPjxS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PEVuZE5vdGU+PENpdGU+PEF1dGhvcj5XaHltYW48L0F1dGhvcj48WWVhcj4xOTk3PC9ZZWFyPjxS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46</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r w:rsidRPr="00A620D4">
              <w:rPr>
                <w:rFonts w:ascii="Arial" w:hAnsi="Arial" w:cs="Arial"/>
                <w:sz w:val="18"/>
                <w:szCs w:val="18"/>
              </w:rPr>
              <w:t>Whyman, 1996</w:t>
            </w:r>
            <w:hyperlink w:anchor="_ENREF_47" w:tooltip="Whyman, 1996 #3316" w:history="1">
              <w:r w:rsidR="008A57ED" w:rsidRPr="00A620D4">
                <w:rPr>
                  <w:rFonts w:ascii="Arial" w:hAnsi="Arial" w:cs="Arial"/>
                  <w:sz w:val="18"/>
                  <w:szCs w:val="18"/>
                </w:rPr>
                <w:fldChar w:fldCharType="begin">
                  <w:fldData xml:space="preserve">PEVuZE5vdGU+PENpdGU+PEF1dGhvcj5XaHltYW48L0F1dGhvcj48WWVhcj4xOTk2PC9ZZWFyPjxS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PEVuZE5vdGU+PENpdGU+PEF1dGhvcj5XaHltYW48L0F1dGhvcj48WWVhcj4xOTk2PC9ZZWFyPjxS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47</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UK</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62</w:t>
            </w:r>
          </w:p>
          <w:p w:rsidR="00E456BD" w:rsidRPr="00A620D4" w:rsidRDefault="00E456BD" w:rsidP="00A620D4">
            <w:pPr>
              <w:rPr>
                <w:rFonts w:ascii="Arial" w:hAnsi="Arial" w:cs="Arial"/>
                <w:sz w:val="18"/>
                <w:szCs w:val="18"/>
              </w:rPr>
            </w:pPr>
            <w:r w:rsidRPr="00A620D4">
              <w:rPr>
                <w:rFonts w:ascii="Arial" w:hAnsi="Arial" w:cs="Arial"/>
                <w:sz w:val="18"/>
                <w:szCs w:val="18"/>
              </w:rPr>
              <w:t>Mean Age: 61 to 63</w:t>
            </w:r>
          </w:p>
          <w:p w:rsidR="00E456BD" w:rsidRPr="00A620D4" w:rsidRDefault="00E456BD" w:rsidP="00A620D4">
            <w:pPr>
              <w:rPr>
                <w:rFonts w:ascii="Arial" w:hAnsi="Arial" w:cs="Arial"/>
                <w:sz w:val="18"/>
                <w:szCs w:val="18"/>
              </w:rPr>
            </w:pPr>
            <w:r w:rsidRPr="00A620D4">
              <w:rPr>
                <w:rFonts w:ascii="Arial" w:hAnsi="Arial" w:cs="Arial"/>
                <w:sz w:val="18"/>
                <w:szCs w:val="18"/>
              </w:rPr>
              <w:t>N Female: 11</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17.7%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Endovascular revascularization + conventional medical therapy (N=30) </w:t>
            </w: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Conventional medical therapy: Low dose aspirin plus advice on smoking and exercise</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conventional medical therapy (N=32)</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Conventional medical therapy: Low dose aspirin plus advice on smoking and exercise</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 24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r w:rsidRPr="00A620D4">
              <w:rPr>
                <w:rFonts w:ascii="Arial" w:hAnsi="Arial" w:cs="Arial"/>
                <w:sz w:val="18"/>
                <w:szCs w:val="18"/>
              </w:rPr>
              <w:t>ICD</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2960" w:type="dxa"/>
            <w:gridSpan w:val="5"/>
            <w:vAlign w:val="center"/>
          </w:tcPr>
          <w:p w:rsidR="00E456BD" w:rsidRPr="00A620D4" w:rsidRDefault="00E456BD" w:rsidP="00A620D4">
            <w:pPr>
              <w:keepNext/>
              <w:rPr>
                <w:rFonts w:ascii="Arial" w:hAnsi="Arial" w:cs="Arial"/>
                <w:sz w:val="18"/>
                <w:szCs w:val="18"/>
              </w:rPr>
            </w:pPr>
            <w:r w:rsidRPr="00A620D4">
              <w:rPr>
                <w:rFonts w:ascii="Arial" w:hAnsi="Arial" w:cs="Arial"/>
                <w:b/>
                <w:i/>
                <w:sz w:val="18"/>
                <w:szCs w:val="18"/>
              </w:rPr>
              <w:lastRenderedPageBreak/>
              <w:t>Surgical revascularization vs. usual care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Mori, 2002</w:t>
            </w:r>
            <w:hyperlink w:anchor="_ENREF_48" w:tooltip="Mori, 2002 #2121"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&lt;EndNote&gt;&lt;Cite&gt;&lt;Author&gt;Mori&lt;/Author&gt;&lt;Year&gt;2002&lt;/Year&gt;&lt;RecNum&gt;2121&lt;/RecNum&gt;&lt;DisplayText&gt;&lt;style face="superscript"&gt;48&lt;/style&gt;&lt;/DisplayText&gt;&lt;record&gt;&lt;rec-number&gt;2121&lt;/rec-number&gt;&lt;foreign-keys&gt;&lt;key app="EN" db-id="x0ppfrrxzxxsaoetassvst2itspssrwdsze0"&gt;2121&lt;/key&gt;&lt;/foreign-keys&gt;&lt;ref-type name="Journal Article"&gt;17&lt;/ref-type&gt;&lt;contributors&gt;&lt;authors&gt;&lt;author&gt;Mori, E.&lt;/author&gt;&lt;author&gt;Komori, K.&lt;/author&gt;&lt;author&gt;Kume, M.&lt;/author&gt;&lt;author&gt;Yamaoka, T.&lt;/author&gt;&lt;author&gt;Shoji, T.&lt;/author&gt;&lt;author&gt;Furuyama, T.&lt;/author&gt;&lt;author&gt;Inoguchi, H.&lt;/author&gt;&lt;/authors&gt;&lt;/contributors&gt;&lt;auth-address&gt;Department of Surgery and Science, Kyushu University, Graduate School of Medical Sciences, Fukuoka, Japan.&lt;/auth-address&gt;&lt;titles&gt;&lt;title&gt;Comparison of the long-term results between surgical and conservative treatment in patients with intermittent claudication&lt;/title&gt;&lt;secondary-title&gt;Surgery&lt;/secondary-title&gt;&lt;/titles&gt;&lt;periodical&gt;&lt;full-title&gt;Surgery&lt;/full-title&gt;&lt;/periodical&gt;&lt;pages&gt;S269-74&lt;/pages&gt;&lt;volume&gt;131&lt;/volume&gt;&lt;number&gt;1 Suppl&lt;/number&gt;&lt;edition&gt;2002/02/01&lt;/edition&gt;&lt;keywords&gt;&lt;keyword&gt;Aged&lt;/keyword&gt;&lt;keyword&gt;Female&lt;/keyword&gt;&lt;keyword&gt;Follow-Up Studies&lt;/keyword&gt;&lt;keyword&gt;Graft Occlusion, Vascular/epidemiology&lt;/keyword&gt;&lt;keyword&gt;Humans&lt;/keyword&gt;&lt;keyword&gt;Intermittent Claudication/epidemiology/ surgery/ therapy&lt;/keyword&gt;&lt;keyword&gt;Knee&lt;/keyword&gt;&lt;keyword&gt;Male&lt;/keyword&gt;&lt;keyword&gt;Middle Aged&lt;/keyword&gt;&lt;keyword&gt;Quality of Life&lt;/keyword&gt;&lt;keyword&gt;Retrospective Studies&lt;/keyword&gt;&lt;keyword&gt;Survival Rate&lt;/keyword&gt;&lt;keyword&gt;Treatment Outcome&lt;/keyword&gt;&lt;/keywords&gt;&lt;dates&gt;&lt;year&gt;2002&lt;/year&gt;&lt;pub-dates&gt;&lt;date&gt;Jan&lt;/date&gt;&lt;/pub-dates&gt;&lt;/dates&gt;&lt;isbn&gt;0039-6060 (Print)&amp;#xD;0039-6060 (Linking)&lt;/isbn&gt;&lt;accession-num&gt;11821823&lt;/accession-num&gt;&lt;urls&gt;&lt;/urls&gt;&lt;custom3&gt;Include - Final&lt;/custom3&gt;&lt;remote-database-provider&gt;NLM&lt;/remote-database-provider&gt;&lt;language&gt;eng&lt;/language&gt;&lt;modified-date&gt;PubMed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48</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Asia</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427</w:t>
            </w:r>
          </w:p>
          <w:p w:rsidR="00E456BD" w:rsidRPr="00A620D4" w:rsidRDefault="00E456BD" w:rsidP="00A620D4">
            <w:pPr>
              <w:rPr>
                <w:rFonts w:ascii="Arial" w:hAnsi="Arial" w:cs="Arial"/>
                <w:sz w:val="18"/>
                <w:szCs w:val="18"/>
              </w:rPr>
            </w:pPr>
            <w:r w:rsidRPr="00A620D4">
              <w:rPr>
                <w:rFonts w:ascii="Arial" w:hAnsi="Arial" w:cs="Arial"/>
                <w:sz w:val="18"/>
                <w:szCs w:val="18"/>
              </w:rPr>
              <w:t>Mean Age: 64 to 66</w:t>
            </w:r>
          </w:p>
          <w:p w:rsidR="00E456BD" w:rsidRPr="00A620D4" w:rsidRDefault="00E456BD" w:rsidP="00A620D4">
            <w:pPr>
              <w:rPr>
                <w:rFonts w:ascii="Arial" w:hAnsi="Arial" w:cs="Arial"/>
                <w:sz w:val="18"/>
                <w:szCs w:val="18"/>
              </w:rPr>
            </w:pPr>
            <w:r w:rsidRPr="00A620D4">
              <w:rPr>
                <w:rFonts w:ascii="Arial" w:hAnsi="Arial" w:cs="Arial"/>
                <w:sz w:val="18"/>
                <w:szCs w:val="18"/>
              </w:rPr>
              <w:t>N Female: 54</w:t>
            </w:r>
          </w:p>
          <w:p w:rsidR="00E456BD" w:rsidRPr="00A620D4" w:rsidRDefault="00E456BD" w:rsidP="00A620D4">
            <w:pPr>
              <w:rPr>
                <w:rFonts w:ascii="Arial" w:hAnsi="Arial" w:cs="Arial"/>
                <w:sz w:val="18"/>
                <w:szCs w:val="18"/>
              </w:rPr>
            </w:pPr>
            <w:r w:rsidRPr="00A620D4">
              <w:rPr>
                <w:rFonts w:ascii="Arial" w:hAnsi="Arial" w:cs="Arial"/>
                <w:sz w:val="18"/>
                <w:szCs w:val="18"/>
              </w:rPr>
              <w:t>% Female: 13%</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Surgical Revascularization (N=259)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Surgical bypass,</w:t>
            </w:r>
            <w:r w:rsidR="00753EA9" w:rsidRPr="00A620D4">
              <w:rPr>
                <w:rFonts w:ascii="Arial" w:hAnsi="Arial" w:cs="Arial"/>
                <w:sz w:val="18"/>
                <w:szCs w:val="18"/>
              </w:rPr>
              <w:t xml:space="preserve"> </w:t>
            </w:r>
            <w:r w:rsidRPr="00A620D4">
              <w:rPr>
                <w:rFonts w:ascii="Arial" w:hAnsi="Arial" w:cs="Arial"/>
                <w:sz w:val="18"/>
                <w:szCs w:val="18"/>
              </w:rPr>
              <w:t>percutaneous transluminal angioplasty or stent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i/>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Usual Care (N=168)</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 yr, 5 yr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Total mortality</w:t>
            </w:r>
          </w:p>
          <w:p w:rsidR="00E456BD" w:rsidRPr="00A620D4" w:rsidRDefault="00E456BD" w:rsidP="00A620D4">
            <w:pPr>
              <w:rPr>
                <w:rFonts w:ascii="Arial" w:hAnsi="Arial" w:cs="Arial"/>
                <w:sz w:val="18"/>
                <w:szCs w:val="18"/>
              </w:rPr>
            </w:pPr>
            <w:r w:rsidRPr="00A620D4">
              <w:rPr>
                <w:rFonts w:ascii="Arial" w:hAnsi="Arial" w:cs="Arial"/>
                <w:sz w:val="18"/>
                <w:szCs w:val="18"/>
              </w:rPr>
              <w:t>Vessel patency</w:t>
            </w:r>
          </w:p>
          <w:p w:rsidR="00E456BD" w:rsidRPr="00A620D4" w:rsidRDefault="00E456BD" w:rsidP="00A620D4">
            <w:pPr>
              <w:rPr>
                <w:rFonts w:ascii="Arial" w:hAnsi="Arial" w:cs="Arial"/>
                <w:sz w:val="18"/>
                <w:szCs w:val="18"/>
              </w:rPr>
            </w:pPr>
            <w:r w:rsidRPr="00A620D4">
              <w:rPr>
                <w:rFonts w:ascii="Arial" w:hAnsi="Arial" w:cs="Arial"/>
                <w:sz w:val="18"/>
                <w:szCs w:val="18"/>
              </w:rPr>
              <w:t>Symptom improvement</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Low</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color w:val="000000"/>
                <w:sz w:val="18"/>
                <w:szCs w:val="18"/>
                <w:shd w:val="clear" w:color="auto" w:fill="FFFFFF"/>
              </w:rPr>
            </w:pPr>
            <w:r w:rsidRPr="00A620D4">
              <w:rPr>
                <w:rFonts w:ascii="Arial" w:hAnsi="Arial" w:cs="Arial"/>
                <w:color w:val="000000"/>
                <w:sz w:val="18"/>
                <w:szCs w:val="18"/>
                <w:shd w:val="clear" w:color="auto" w:fill="FFFFFF"/>
              </w:rPr>
              <w:t>Study eligibility/exclusion criteria were poorly described or not appropriate</w:t>
            </w:r>
          </w:p>
          <w:p w:rsidR="00E456BD" w:rsidRPr="00A620D4" w:rsidRDefault="00E456BD" w:rsidP="00A620D4">
            <w:pPr>
              <w:rPr>
                <w:rFonts w:ascii="Arial" w:hAnsi="Arial" w:cs="Arial"/>
                <w:color w:val="000000"/>
                <w:sz w:val="18"/>
                <w:szCs w:val="18"/>
                <w:shd w:val="clear" w:color="auto" w:fill="FFFFFF"/>
              </w:rPr>
            </w:pPr>
          </w:p>
          <w:p w:rsidR="00E456BD" w:rsidRPr="00A620D4" w:rsidRDefault="00E456BD" w:rsidP="00A620D4">
            <w:pPr>
              <w:rPr>
                <w:rFonts w:ascii="Arial" w:hAnsi="Arial" w:cs="Arial"/>
                <w:color w:val="000000"/>
                <w:sz w:val="18"/>
                <w:szCs w:val="18"/>
                <w:shd w:val="clear" w:color="auto" w:fill="FFFFFF"/>
              </w:rPr>
            </w:pPr>
            <w:r w:rsidRPr="00A620D4">
              <w:rPr>
                <w:rFonts w:ascii="Arial" w:hAnsi="Arial" w:cs="Arial"/>
                <w:color w:val="000000"/>
                <w:sz w:val="18"/>
                <w:szCs w:val="18"/>
                <w:shd w:val="clear" w:color="auto" w:fill="FFFFFF"/>
              </w:rPr>
              <w:t>Study's cointerventions did not adequately reflect routine clinical practice</w:t>
            </w:r>
          </w:p>
          <w:p w:rsidR="00E456BD" w:rsidRPr="00A620D4" w:rsidRDefault="00E456BD" w:rsidP="00A620D4">
            <w:pPr>
              <w:rPr>
                <w:rFonts w:ascii="Arial" w:hAnsi="Arial" w:cs="Arial"/>
                <w:color w:val="000000"/>
                <w:sz w:val="18"/>
                <w:szCs w:val="18"/>
                <w:shd w:val="clear" w:color="auto" w:fill="FFFFFF"/>
              </w:rPr>
            </w:pPr>
          </w:p>
          <w:p w:rsidR="00E456BD" w:rsidRPr="00A620D4" w:rsidRDefault="00E456BD" w:rsidP="00A620D4">
            <w:pPr>
              <w:rPr>
                <w:rFonts w:ascii="Arial" w:hAnsi="Arial" w:cs="Arial"/>
                <w:color w:val="000000"/>
                <w:sz w:val="18"/>
                <w:szCs w:val="18"/>
                <w:shd w:val="clear" w:color="auto" w:fill="FFFFFF"/>
              </w:rPr>
            </w:pPr>
            <w:r w:rsidRPr="00A620D4">
              <w:rPr>
                <w:rFonts w:ascii="Arial" w:hAnsi="Arial" w:cs="Arial"/>
                <w:color w:val="000000"/>
                <w:sz w:val="18"/>
                <w:szCs w:val="18"/>
                <w:shd w:val="clear" w:color="auto" w:fill="FFFFFF"/>
              </w:rPr>
              <w:t>Diagnostic or therapeutic advances have been made in routine practice since the study was conducted</w:t>
            </w:r>
          </w:p>
          <w:p w:rsidR="00E456BD" w:rsidRPr="00A620D4" w:rsidRDefault="00E456BD" w:rsidP="00A620D4">
            <w:pPr>
              <w:rPr>
                <w:rFonts w:ascii="Arial" w:hAnsi="Arial" w:cs="Arial"/>
                <w:color w:val="000000"/>
                <w:sz w:val="18"/>
                <w:szCs w:val="18"/>
                <w:shd w:val="clear" w:color="auto" w:fill="FFFFFF"/>
              </w:rPr>
            </w:pPr>
          </w:p>
          <w:p w:rsidR="00E456BD" w:rsidRPr="00A620D4" w:rsidRDefault="00E456BD" w:rsidP="00A620D4">
            <w:pPr>
              <w:rPr>
                <w:rFonts w:ascii="Arial" w:hAnsi="Arial" w:cs="Arial"/>
                <w:color w:val="000000"/>
                <w:sz w:val="18"/>
                <w:szCs w:val="18"/>
                <w:shd w:val="clear" w:color="auto" w:fill="FFFFFF"/>
              </w:rPr>
            </w:pPr>
            <w:r w:rsidRPr="00A620D4">
              <w:rPr>
                <w:rFonts w:ascii="Arial" w:hAnsi="Arial" w:cs="Arial"/>
                <w:color w:val="000000"/>
                <w:sz w:val="18"/>
                <w:szCs w:val="18"/>
                <w:shd w:val="clear" w:color="auto" w:fill="FFFFFF"/>
              </w:rPr>
              <w:t>Comparator(s) not well described</w:t>
            </w:r>
          </w:p>
          <w:p w:rsidR="00E456BD" w:rsidRPr="00A620D4" w:rsidRDefault="00E456BD" w:rsidP="00A620D4">
            <w:pPr>
              <w:rPr>
                <w:rFonts w:ascii="Arial" w:hAnsi="Arial" w:cs="Arial"/>
                <w:color w:val="000000"/>
                <w:sz w:val="18"/>
                <w:szCs w:val="18"/>
                <w:shd w:val="clear" w:color="auto" w:fill="FFFFFF"/>
              </w:rPr>
            </w:pPr>
          </w:p>
          <w:p w:rsidR="00E456BD" w:rsidRPr="00A620D4" w:rsidRDefault="00E456BD" w:rsidP="00A620D4">
            <w:pPr>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2960" w:type="dxa"/>
            <w:gridSpan w:val="5"/>
            <w:vAlign w:val="center"/>
          </w:tcPr>
          <w:p w:rsidR="00E456BD" w:rsidRPr="00A620D4" w:rsidRDefault="00E456BD" w:rsidP="00A620D4">
            <w:pPr>
              <w:keepNext/>
              <w:rPr>
                <w:rFonts w:ascii="Arial" w:hAnsi="Arial" w:cs="Arial"/>
                <w:sz w:val="18"/>
                <w:szCs w:val="18"/>
              </w:rPr>
            </w:pPr>
            <w:r w:rsidRPr="00A620D4">
              <w:rPr>
                <w:rFonts w:ascii="Arial" w:hAnsi="Arial" w:cs="Arial"/>
                <w:b/>
                <w:i/>
                <w:sz w:val="18"/>
                <w:szCs w:val="18"/>
              </w:rPr>
              <w:lastRenderedPageBreak/>
              <w:t>Endovascular intervention vs. exercise training</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Gelin, 2001</w:t>
            </w:r>
            <w:hyperlink w:anchor="_ENREF_31" w:tooltip="Gelin, 2001 #1097" w:history="1">
              <w:r w:rsidR="008A57ED" w:rsidRPr="00A620D4">
                <w:rPr>
                  <w:rFonts w:ascii="Arial" w:hAnsi="Arial" w:cs="Arial"/>
                  <w:sz w:val="18"/>
                  <w:szCs w:val="18"/>
                </w:rPr>
                <w:fldChar w:fldCharType="begin">
                  <w:fldData xml:space="preserve">PEVuZE5vdGU+PENpdGU+PEF1dGhvcj5HZWxpbjwvQXV0aG9yPjxZZWFyPjIwMDE8L1llYXI+PFJl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PEVuZE5vdGU+PENpdGU+PEF1dGhvcj5HZWxpbjwvQXV0aG9yPjxZZWFyPjIwMDE8L1llYXI+PFJl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31</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r w:rsidRPr="00A620D4">
              <w:rPr>
                <w:rFonts w:ascii="Arial" w:hAnsi="Arial" w:cs="Arial"/>
                <w:sz w:val="18"/>
                <w:szCs w:val="18"/>
              </w:rPr>
              <w:t>Taft, 2001</w:t>
            </w:r>
            <w:hyperlink w:anchor="_ENREF_32" w:tooltip="Taft, 2001 #2976" w:history="1">
              <w:r w:rsidR="008A57ED" w:rsidRPr="00A620D4">
                <w:rPr>
                  <w:rFonts w:ascii="Arial" w:hAnsi="Arial" w:cs="Arial"/>
                  <w:sz w:val="18"/>
                  <w:szCs w:val="18"/>
                </w:rPr>
                <w:fldChar w:fldCharType="begin">
                  <w:fldData xml:space="preserve">PEVuZE5vdGU+PENpdGU+PEF1dGhvcj5UYWZ0PC9BdXRob3I+PFllYXI+MjAwMTwvWWVhcj48UmVj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PEVuZE5vdGU+PENpdGU+PEF1dGhvcj5UYWZ0PC9BdXRob3I+PFllYXI+MjAwMTwvWWVhcj48UmVj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32</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264</w:t>
            </w:r>
          </w:p>
          <w:p w:rsidR="00E456BD" w:rsidRPr="00A620D4" w:rsidRDefault="00E456BD" w:rsidP="00A620D4">
            <w:pPr>
              <w:rPr>
                <w:rFonts w:ascii="Arial" w:hAnsi="Arial" w:cs="Arial"/>
                <w:sz w:val="18"/>
                <w:szCs w:val="18"/>
              </w:rPr>
            </w:pPr>
            <w:r w:rsidRPr="00A620D4">
              <w:rPr>
                <w:rFonts w:ascii="Arial" w:hAnsi="Arial" w:cs="Arial"/>
                <w:sz w:val="18"/>
                <w:szCs w:val="18"/>
              </w:rPr>
              <w:t>Mean Age: 66 to 67</w:t>
            </w:r>
          </w:p>
          <w:p w:rsidR="00E456BD" w:rsidRPr="00A620D4" w:rsidRDefault="00E456BD" w:rsidP="00A620D4">
            <w:pPr>
              <w:rPr>
                <w:rFonts w:ascii="Arial" w:hAnsi="Arial" w:cs="Arial"/>
                <w:sz w:val="18"/>
                <w:szCs w:val="18"/>
              </w:rPr>
            </w:pPr>
            <w:r w:rsidRPr="00A620D4">
              <w:rPr>
                <w:rFonts w:ascii="Arial" w:hAnsi="Arial" w:cs="Arial"/>
                <w:sz w:val="18"/>
                <w:szCs w:val="18"/>
              </w:rPr>
              <w:t>N Female: 90</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34.1%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(N=87)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A variety of procedures were performed.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(N=88)</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Treadmill walking training 3 times per wk for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12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Vessel patency</w:t>
            </w:r>
          </w:p>
          <w:p w:rsidR="00E456BD" w:rsidRPr="00A620D4" w:rsidRDefault="00E456BD" w:rsidP="00A620D4">
            <w:pPr>
              <w:rPr>
                <w:rFonts w:ascii="Arial" w:hAnsi="Arial" w:cs="Arial"/>
                <w:sz w:val="18"/>
                <w:szCs w:val="18"/>
              </w:rPr>
            </w:pPr>
            <w:r w:rsidRPr="00A620D4">
              <w:rPr>
                <w:rFonts w:ascii="Arial" w:hAnsi="Arial" w:cs="Arial"/>
                <w:sz w:val="18"/>
                <w:szCs w:val="18"/>
              </w:rPr>
              <w:t>Amputation</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Greenhalgh, 2008</w:t>
            </w:r>
            <w:hyperlink w:anchor="_ENREF_49" w:tooltip="Greenhalgh, 2008 #1174" w:history="1">
              <w:r w:rsidR="008A57ED" w:rsidRPr="00A620D4">
                <w:rPr>
                  <w:rFonts w:ascii="Arial" w:hAnsi="Arial" w:cs="Arial"/>
                  <w:sz w:val="18"/>
                  <w:szCs w:val="18"/>
                </w:rPr>
                <w:fldChar w:fldCharType="begin">
                  <w:fldData xml:space="preserve">PEVuZE5vdGU+PENpdGU+PEF1dGhvcj5HcmVlbmhhbGdoPC9BdXRob3I+PFllYXI+MjAwODwvWWVh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PEVuZE5vdGU+PENpdGU+PEF1dGhvcj5HcmVlbmhhbGdoPC9BdXRob3I+PFllYXI+MjAwODwvWWVh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49</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MIMIC Study</w:t>
            </w: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UK</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 93 patients with femoropopliteal disease,34 patients with aortoiliac disease</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127</w:t>
            </w:r>
          </w:p>
          <w:p w:rsidR="00E456BD" w:rsidRPr="00A620D4" w:rsidRDefault="00E456BD" w:rsidP="00A620D4">
            <w:pPr>
              <w:rPr>
                <w:rFonts w:ascii="Arial" w:hAnsi="Arial" w:cs="Arial"/>
                <w:sz w:val="18"/>
                <w:szCs w:val="18"/>
              </w:rPr>
            </w:pPr>
            <w:r w:rsidRPr="00A620D4">
              <w:rPr>
                <w:rFonts w:ascii="Arial" w:hAnsi="Arial" w:cs="Arial"/>
                <w:sz w:val="18"/>
                <w:szCs w:val="18"/>
              </w:rPr>
              <w:t>Mean Age: 63 to 69</w:t>
            </w:r>
          </w:p>
          <w:p w:rsidR="00E456BD" w:rsidRPr="00A620D4" w:rsidRDefault="00E456BD" w:rsidP="00A620D4">
            <w:pPr>
              <w:rPr>
                <w:rFonts w:ascii="Arial" w:hAnsi="Arial" w:cs="Arial"/>
                <w:sz w:val="18"/>
                <w:szCs w:val="18"/>
              </w:rPr>
            </w:pPr>
            <w:r w:rsidRPr="00A620D4">
              <w:rPr>
                <w:rFonts w:ascii="Arial" w:hAnsi="Arial" w:cs="Arial"/>
                <w:sz w:val="18"/>
                <w:szCs w:val="18"/>
              </w:rPr>
              <w:t>N Female: 46</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36.2%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(N=67)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 ± stent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Counseling regarding smoking cessation and nicotine replacement therapy was prescribed where necessary. Optimal medical management of hypertension, hyperlipidemia, diabetes, and medication management including antiplatelet therapy was coordinated through the patient’s primary physician.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(N=60)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Walking circuit interspersed with seven lower limb training stations at least 1 times per wk for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Counseling regarding smoking cessation and nicotine replacement therapy was prescribed where necessary. Optimal medical management of hypertension, hyperlipidemia, diabetes, and medication management including antiplatelet therapy was coordinated through the patient’s primary physician.</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 12 mo, 24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MI</w:t>
            </w:r>
          </w:p>
          <w:p w:rsidR="00E456BD" w:rsidRPr="00A620D4" w:rsidRDefault="00E456BD" w:rsidP="00A620D4">
            <w:pPr>
              <w:rPr>
                <w:rFonts w:ascii="Arial" w:hAnsi="Arial" w:cs="Arial"/>
                <w:sz w:val="18"/>
                <w:szCs w:val="18"/>
              </w:rPr>
            </w:pPr>
            <w:r w:rsidRPr="00A620D4">
              <w:rPr>
                <w:rFonts w:ascii="Arial" w:hAnsi="Arial" w:cs="Arial"/>
                <w:sz w:val="18"/>
                <w:szCs w:val="18"/>
              </w:rPr>
              <w:t>Stroke</w:t>
            </w:r>
          </w:p>
          <w:p w:rsidR="00E456BD" w:rsidRPr="00A620D4" w:rsidRDefault="00E456BD" w:rsidP="00A620D4">
            <w:pPr>
              <w:rPr>
                <w:rFonts w:ascii="Arial" w:hAnsi="Arial" w:cs="Arial"/>
                <w:sz w:val="18"/>
                <w:szCs w:val="18"/>
              </w:rPr>
            </w:pPr>
            <w:r w:rsidRPr="00A620D4">
              <w:rPr>
                <w:rFonts w:ascii="Arial" w:hAnsi="Arial" w:cs="Arial"/>
                <w:sz w:val="18"/>
                <w:szCs w:val="18"/>
              </w:rPr>
              <w:t>Repeat revascularization</w:t>
            </w:r>
          </w:p>
          <w:p w:rsidR="00E456BD" w:rsidRPr="00A620D4" w:rsidRDefault="00E456BD" w:rsidP="00A620D4">
            <w:pPr>
              <w:rPr>
                <w:rFonts w:ascii="Arial" w:hAnsi="Arial" w:cs="Arial"/>
                <w:sz w:val="18"/>
                <w:szCs w:val="18"/>
              </w:rPr>
            </w:pPr>
            <w:r w:rsidRPr="00A620D4">
              <w:rPr>
                <w:rFonts w:ascii="Arial" w:hAnsi="Arial" w:cs="Arial"/>
                <w:sz w:val="18"/>
                <w:szCs w:val="18"/>
              </w:rPr>
              <w:t>QOL</w:t>
            </w:r>
            <w:r w:rsidRPr="00A620D4">
              <w:rPr>
                <w:rFonts w:ascii="Arial" w:hAnsi="Arial" w:cs="Arial"/>
                <w:sz w:val="18"/>
                <w:szCs w:val="18"/>
              </w:rPr>
              <w:br/>
              <w:t>MWD</w:t>
            </w:r>
          </w:p>
          <w:p w:rsidR="00E456BD" w:rsidRPr="00A620D4" w:rsidRDefault="00E456BD" w:rsidP="00A620D4">
            <w:pPr>
              <w:rPr>
                <w:rFonts w:ascii="Arial" w:hAnsi="Arial" w:cs="Arial"/>
                <w:sz w:val="18"/>
                <w:szCs w:val="18"/>
              </w:rPr>
            </w:pPr>
            <w:r w:rsidRPr="00A620D4">
              <w:rPr>
                <w:rFonts w:ascii="Arial" w:hAnsi="Arial" w:cs="Arial"/>
                <w:sz w:val="18"/>
                <w:szCs w:val="18"/>
              </w:rPr>
              <w:t>ICD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No limitations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Hobbs, 2006</w:t>
            </w:r>
            <w:hyperlink w:anchor="_ENREF_34" w:tooltip="Hobbs, 2006 #1324"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&lt;EndNote&gt;&lt;Cite&gt;&lt;Author&gt;Hobbs&lt;/Author&gt;&lt;Year&gt;2006&lt;/Year&gt;&lt;RecNum&gt;1324&lt;/RecNum&gt;&lt;DisplayText&gt;&lt;style face="superscript"&gt;34&lt;/style&gt;&lt;/DisplayText&gt;&lt;record&gt;&lt;rec-number&gt;1324&lt;/rec-number&gt;&lt;foreign-keys&gt;&lt;key app="EN" db-id="x0ppfrrxzxxsaoetassvst2itspssrwdsze0"&gt;1324&lt;/key&gt;&lt;/foreign-keys&gt;&lt;ref-type name="Journal Article"&gt;17&lt;/ref-type&gt;&lt;contributors&gt;&lt;authors&gt;&lt;author&gt;Hobbs, S. D.&lt;/author&gt;&lt;author&gt;Marshall, T.&lt;/author&gt;&lt;author&gt;Fegan, C.&lt;/author&gt;&lt;author&gt;Adam, D. J.&lt;/author&gt;&lt;author&gt;Bradbury, A. W.&lt;/author&gt;&lt;/authors&gt;&lt;/contributors&gt;&lt;auth-address&gt;University Department of Vascular Surgery, Heart of England NHS Foundation Trust, Birmingham, UK. simon@hobbsy.fsworld.co.uk&lt;/auth-address&gt;&lt;titles&gt;&lt;title&gt;The constitutive procoagulant and hypofibrinolytic state in patients with intermittent claudication due to infrainguinal disease significantly improves with percutaneous transluminal balloon angioplasty&lt;/title&gt;&lt;secondary-title&gt;J Vasc Surg&lt;/secondary-title&gt;&lt;/titles&gt;&lt;periodical&gt;&lt;full-title&gt;J Vasc Surg&lt;/full-title&gt;&lt;/periodical&gt;&lt;pages&gt;40-6&lt;/pages&gt;&lt;volume&gt;43&lt;/volume&gt;&lt;number&gt;1&lt;/number&gt;&lt;edition&gt;2006/01/18&lt;/edition&gt;&lt;keywords&gt;&lt;keyword&gt;Aged&lt;/keyword&gt;&lt;keyword&gt;Angioplasty, Balloon&lt;/keyword&gt;&lt;keyword&gt;Antithrombin III&lt;/keyword&gt;&lt;keyword&gt;Blood Coagulation&lt;/keyword&gt;&lt;keyword&gt;Exercise Therapy&lt;/keyword&gt;&lt;keyword&gt;Female&lt;/keyword&gt;&lt;keyword&gt;Fibrinolysis&lt;/keyword&gt;&lt;keyword&gt;Humans&lt;/keyword&gt;&lt;keyword&gt;Intermittent Claudication/ blood/ therapy&lt;/keyword&gt;&lt;keyword&gt;Male&lt;/keyword&gt;&lt;keyword&gt;Middle Aged&lt;/keyword&gt;&lt;keyword&gt;Peptide Hydrolases/ blood&lt;/keyword&gt;&lt;keyword&gt;Plasminogen Activator Inhibitor 1/ blood&lt;/keyword&gt;&lt;/keywords&gt;&lt;dates&gt;&lt;year&gt;2006&lt;/year&gt;&lt;pub-dates&gt;&lt;date&gt;Jan&lt;/date&gt;&lt;/pub-dates&gt;&lt;/dates&gt;&lt;isbn&gt;0741-5214 (Print)&amp;#xD;0741-5214 (Linking)&lt;/isbn&gt;&lt;accession-num&gt;16414385&lt;/accession-num&gt;&lt;urls&gt;&lt;/urls&gt;&lt;custom3&gt;Include - Final&lt;/custom3&gt;&lt;electronic-resource-num&gt;10.1016/j.jvs.2005.09.013&lt;/electronic-resource-num&gt;&lt;remote-database-provider&gt;NLM&lt;/remote-database-provider&gt;&lt;language&gt;eng&lt;/language&gt;&lt;modified-date&gt;PubMed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34</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EXACT Study</w:t>
            </w: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UK</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23</w:t>
            </w:r>
          </w:p>
          <w:p w:rsidR="00E456BD" w:rsidRPr="00A620D4" w:rsidRDefault="00E456BD" w:rsidP="00A620D4">
            <w:pPr>
              <w:rPr>
                <w:rFonts w:ascii="Arial" w:hAnsi="Arial" w:cs="Arial"/>
                <w:sz w:val="18"/>
                <w:szCs w:val="18"/>
              </w:rPr>
            </w:pPr>
            <w:r w:rsidRPr="00A620D4">
              <w:rPr>
                <w:rFonts w:ascii="Arial" w:hAnsi="Arial" w:cs="Arial"/>
                <w:sz w:val="18"/>
                <w:szCs w:val="18"/>
              </w:rPr>
              <w:t>Median Age: 67</w:t>
            </w:r>
          </w:p>
          <w:p w:rsidR="00E456BD" w:rsidRPr="00A620D4" w:rsidRDefault="00E456BD" w:rsidP="00A620D4">
            <w:pPr>
              <w:rPr>
                <w:rFonts w:ascii="Arial" w:hAnsi="Arial" w:cs="Arial"/>
                <w:sz w:val="18"/>
                <w:szCs w:val="18"/>
              </w:rPr>
            </w:pPr>
            <w:r w:rsidRPr="00A620D4">
              <w:rPr>
                <w:rFonts w:ascii="Arial" w:hAnsi="Arial" w:cs="Arial"/>
                <w:sz w:val="18"/>
                <w:szCs w:val="18"/>
              </w:rPr>
              <w:t>N Female: 7</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30.4%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 best medical therapy (N=7)</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Circuit of moderate intensity exercises 2 times per wk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Could include antiplatelet agents, statin, ACE inhibitor or other antihypertensive agent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 best medical therapy (N=9)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Best medical therapy: Could include antiplatelet agents, statin, ACE inhibitor or other antihypertensive agent</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ACD</w:t>
            </w:r>
          </w:p>
          <w:p w:rsidR="00E456BD" w:rsidRPr="00A620D4" w:rsidRDefault="00E456BD" w:rsidP="00A620D4">
            <w:pPr>
              <w:rPr>
                <w:rFonts w:ascii="Arial" w:hAnsi="Arial" w:cs="Arial"/>
                <w:sz w:val="18"/>
                <w:szCs w:val="18"/>
              </w:rPr>
            </w:pPr>
            <w:r w:rsidRPr="00A620D4">
              <w:rPr>
                <w:rFonts w:ascii="Arial" w:hAnsi="Arial" w:cs="Arial"/>
                <w:sz w:val="18"/>
                <w:szCs w:val="18"/>
              </w:rPr>
              <w:t>ICD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interventions (active arm) were not similar to interventions used in routine clinical practice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Kruidenier, 2011</w:t>
            </w:r>
            <w:hyperlink w:anchor="_ENREF_50" w:tooltip="Kruidenier, 2011 #1674"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&lt;EndNote&gt;&lt;Cite&gt;&lt;Author&gt;Kruidenier&lt;/Author&gt;&lt;Year&gt;2011&lt;/Year&gt;&lt;RecNum&gt;1674&lt;/RecNum&gt;&lt;DisplayText&gt;&lt;style face="superscript"&gt;50&lt;/style&gt;&lt;/DisplayText&gt;&lt;record&gt;&lt;rec-number&gt;1674&lt;/rec-number&gt;&lt;foreign-keys&gt;&lt;key app="EN" db-id="x0ppfrrxzxxsaoetassvst2itspssrwdsze0"&gt;1674&lt;/key&gt;&lt;/foreign-keys&gt;&lt;ref-type name="Journal Article"&gt;17&lt;/ref-type&gt;&lt;contributors&gt;&lt;authors&gt;&lt;author&gt;Kruidenier, L. M.&lt;/author&gt;&lt;author&gt;Nicolai, S. P.&lt;/author&gt;&lt;author&gt;Rouwet, E. V.&lt;/author&gt;&lt;author&gt;Peters, R. J.&lt;/author&gt;&lt;author&gt;Prins, M. H.&lt;/author&gt;&lt;author&gt;Teijink, J. A.&lt;/author&gt;&lt;/authors&gt;&lt;/contributors&gt;&lt;auth-address&gt;Department of Surgery, Orbis Medical Centre, Sittard, the Netherlands.&lt;/auth-address&gt;&lt;titles&gt;&lt;title&gt;Additional supervised exercise therapy after a percutaneous vascular intervention for peripheral arterial disease: a randomized clinical trial&lt;/title&gt;&lt;secondary-title&gt;J Vasc Interv Radiol&lt;/secondary-title&gt;&lt;/titles&gt;&lt;periodical&gt;&lt;full-title&gt;J Vasc Interv Radiol&lt;/full-title&gt;&lt;/periodical&gt;&lt;pages&gt;961-8&lt;/pages&gt;&lt;volume&gt;22&lt;/volume&gt;&lt;number&gt;7&lt;/number&gt;&lt;edition&gt;2011/05/17&lt;/edition&gt;&lt;dates&gt;&lt;year&gt;2011&lt;/year&gt;&lt;pub-dates&gt;&lt;date&gt;Jul&lt;/date&gt;&lt;/pub-dates&gt;&lt;/dates&gt;&lt;isbn&gt;1535-7732 (Electronic)&amp;#xD;1051-0443 (Linking)&lt;/isbn&gt;&lt;accession-num&gt;21571547&lt;/accession-num&gt;&lt;urls&gt;&lt;/urls&gt;&lt;custom3&gt;Include - Final&lt;/custom3&gt;&lt;electronic-resource-num&gt;10.1016/j.jvir.2011.02.017&lt;/electronic-resource-num&gt;&lt;remote-database-provider&gt;NLM&lt;/remote-database-provider&gt;&lt;language&gt;eng&lt;/language&gt;&lt;modified-date&gt;PubMed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50</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70</w:t>
            </w:r>
          </w:p>
          <w:p w:rsidR="00E456BD" w:rsidRPr="00A620D4" w:rsidRDefault="00E456BD" w:rsidP="00A620D4">
            <w:pPr>
              <w:rPr>
                <w:rFonts w:ascii="Arial" w:hAnsi="Arial" w:cs="Arial"/>
                <w:sz w:val="18"/>
                <w:szCs w:val="18"/>
              </w:rPr>
            </w:pPr>
            <w:r w:rsidRPr="00A620D4">
              <w:rPr>
                <w:rFonts w:ascii="Arial" w:hAnsi="Arial" w:cs="Arial"/>
                <w:sz w:val="18"/>
                <w:szCs w:val="18"/>
              </w:rPr>
              <w:t>Mean Age: 62</w:t>
            </w:r>
          </w:p>
          <w:p w:rsidR="00E456BD" w:rsidRPr="00A620D4" w:rsidRDefault="00E456BD" w:rsidP="00A620D4">
            <w:pPr>
              <w:rPr>
                <w:rFonts w:ascii="Arial" w:hAnsi="Arial" w:cs="Arial"/>
                <w:sz w:val="18"/>
                <w:szCs w:val="18"/>
              </w:rPr>
            </w:pPr>
            <w:r w:rsidRPr="00A620D4">
              <w:rPr>
                <w:rFonts w:ascii="Arial" w:hAnsi="Arial" w:cs="Arial"/>
                <w:sz w:val="18"/>
                <w:szCs w:val="18"/>
              </w:rPr>
              <w:t>N Female: 27</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38.6%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(N=35)</w:t>
            </w:r>
          </w:p>
          <w:p w:rsidR="00E456BD" w:rsidRPr="00A620D4" w:rsidRDefault="00E456BD" w:rsidP="00A620D4">
            <w:pPr>
              <w:rPr>
                <w:rFonts w:ascii="Arial" w:hAnsi="Arial" w:cs="Arial"/>
                <w:sz w:val="18"/>
                <w:szCs w:val="18"/>
              </w:rPr>
            </w:pPr>
          </w:p>
          <w:p w:rsidR="00E456BD" w:rsidRPr="00A620D4" w:rsidRDefault="00E456BD" w:rsidP="00A620D4">
            <w:pPr>
              <w:autoSpaceDE w:val="0"/>
              <w:autoSpaceDN w:val="0"/>
              <w:adjustRightInd w:val="0"/>
              <w:rPr>
                <w:rFonts w:ascii="Arial" w:hAnsi="Arial" w:cs="Arial"/>
                <w:sz w:val="18"/>
                <w:szCs w:val="18"/>
              </w:rPr>
            </w:pPr>
            <w:r w:rsidRPr="00A620D4">
              <w:rPr>
                <w:rFonts w:ascii="Arial" w:hAnsi="Arial" w:cs="Arial"/>
                <w:sz w:val="18"/>
                <w:szCs w:val="18"/>
              </w:rPr>
              <w:t>Consisted of iliac</w:t>
            </w:r>
          </w:p>
          <w:p w:rsidR="00E456BD" w:rsidRPr="00A620D4" w:rsidRDefault="00E456BD" w:rsidP="00A620D4">
            <w:pPr>
              <w:autoSpaceDE w:val="0"/>
              <w:autoSpaceDN w:val="0"/>
              <w:adjustRightInd w:val="0"/>
              <w:rPr>
                <w:rFonts w:ascii="Arial" w:hAnsi="Arial" w:cs="Arial"/>
                <w:sz w:val="18"/>
                <w:szCs w:val="18"/>
              </w:rPr>
            </w:pPr>
            <w:r w:rsidRPr="00A620D4">
              <w:rPr>
                <w:rFonts w:ascii="Arial" w:hAnsi="Arial" w:cs="Arial"/>
                <w:sz w:val="18"/>
                <w:szCs w:val="18"/>
              </w:rPr>
              <w:t>angioplasty with selective stent placement for iliac stenoses,</w:t>
            </w:r>
          </w:p>
          <w:p w:rsidR="00E456BD" w:rsidRPr="00A620D4" w:rsidRDefault="00E456BD" w:rsidP="00A620D4">
            <w:pPr>
              <w:autoSpaceDE w:val="0"/>
              <w:autoSpaceDN w:val="0"/>
              <w:adjustRightInd w:val="0"/>
              <w:rPr>
                <w:rFonts w:ascii="Arial" w:hAnsi="Arial" w:cs="Arial"/>
                <w:sz w:val="18"/>
                <w:szCs w:val="18"/>
              </w:rPr>
            </w:pPr>
            <w:r w:rsidRPr="00A620D4">
              <w:rPr>
                <w:rFonts w:ascii="Arial" w:hAnsi="Arial" w:cs="Arial"/>
                <w:sz w:val="18"/>
                <w:szCs w:val="18"/>
              </w:rPr>
              <w:t>angioplasty with primary stent placement for superficial</w:t>
            </w:r>
          </w:p>
          <w:p w:rsidR="00E456BD" w:rsidRPr="00A620D4" w:rsidRDefault="00E456BD" w:rsidP="00A620D4">
            <w:pPr>
              <w:autoSpaceDE w:val="0"/>
              <w:autoSpaceDN w:val="0"/>
              <w:adjustRightInd w:val="0"/>
              <w:rPr>
                <w:rFonts w:ascii="Arial" w:hAnsi="Arial" w:cs="Arial"/>
                <w:sz w:val="18"/>
                <w:szCs w:val="18"/>
              </w:rPr>
            </w:pPr>
            <w:r w:rsidRPr="00A620D4">
              <w:rPr>
                <w:rFonts w:ascii="Arial" w:hAnsi="Arial" w:cs="Arial"/>
                <w:sz w:val="18"/>
                <w:szCs w:val="18"/>
              </w:rPr>
              <w:t>femoral artery stenoses, or recanalization with primary</w:t>
            </w:r>
          </w:p>
          <w:p w:rsidR="00E456BD" w:rsidRPr="00A620D4" w:rsidRDefault="00E456BD" w:rsidP="00A620D4">
            <w:pPr>
              <w:rPr>
                <w:rFonts w:ascii="Arial" w:hAnsi="Arial" w:cs="Arial"/>
                <w:sz w:val="18"/>
                <w:szCs w:val="18"/>
              </w:rPr>
            </w:pPr>
            <w:r w:rsidRPr="00A620D4">
              <w:rPr>
                <w:rFonts w:ascii="Arial" w:hAnsi="Arial" w:cs="Arial"/>
                <w:sz w:val="18"/>
                <w:szCs w:val="18"/>
              </w:rPr>
              <w:t>stent placement for iliac and femoral occlusions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 supervised exercise (N=35)</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Endovascular intervention as per intervention plus a nonspecified exercise program 2 times per wk for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within 3 wk of procedure, 3 mo,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ACD</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p w:rsidR="00E456BD" w:rsidRPr="00A620D4" w:rsidRDefault="00E456BD" w:rsidP="00A620D4">
            <w:pPr>
              <w:rPr>
                <w:rFonts w:ascii="Arial" w:hAnsi="Arial" w:cs="Arial"/>
                <w:sz w:val="18"/>
                <w:szCs w:val="18"/>
              </w:rPr>
            </w:pPr>
            <w:r w:rsidRPr="00A620D4">
              <w:rPr>
                <w:rFonts w:ascii="Arial" w:hAnsi="Arial" w:cs="Arial"/>
                <w:sz w:val="18"/>
                <w:szCs w:val="18"/>
              </w:rPr>
              <w:t>Vessel patency</w:t>
            </w:r>
          </w:p>
          <w:p w:rsidR="00E456BD" w:rsidRPr="00A620D4" w:rsidRDefault="00E456BD" w:rsidP="00A620D4">
            <w:pPr>
              <w:rPr>
                <w:rFonts w:ascii="Arial" w:hAnsi="Arial" w:cs="Arial"/>
                <w:sz w:val="18"/>
                <w:szCs w:val="18"/>
              </w:rPr>
            </w:pPr>
            <w:r w:rsidRPr="00A620D4">
              <w:rPr>
                <w:rFonts w:ascii="Arial" w:hAnsi="Arial" w:cs="Arial"/>
                <w:sz w:val="18"/>
                <w:szCs w:val="18"/>
              </w:rPr>
              <w:t>Repeat revascularization</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Mazari, 2012</w:t>
            </w:r>
            <w:hyperlink w:anchor="_ENREF_51" w:tooltip="Mazari, 2012 #5443" w:history="1">
              <w:r w:rsidR="008A57ED" w:rsidRPr="00A620D4">
                <w:rPr>
                  <w:rFonts w:ascii="Arial" w:hAnsi="Arial" w:cs="Arial"/>
                  <w:sz w:val="18"/>
                  <w:szCs w:val="18"/>
                </w:rPr>
                <w:fldChar w:fldCharType="begin">
                  <w:fldData xml:space="preserve">PEVuZE5vdGU+PENpdGU+PEF1dGhvcj5NYXphcmk8L0F1dGhvcj48WWVhcj4yMDEyPC9ZZWFyPjxS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PEVuZE5vdGU+PENpdGU+PEF1dGhvcj5NYXphcmk8L0F1dGhvcj48WWVhcj4yMDEyPC9ZZWFyPjxS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51</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r w:rsidRPr="00A620D4">
              <w:rPr>
                <w:rFonts w:ascii="Arial" w:hAnsi="Arial" w:cs="Arial"/>
                <w:sz w:val="18"/>
                <w:szCs w:val="18"/>
              </w:rPr>
              <w:t>Mazari, 2010</w:t>
            </w:r>
            <w:hyperlink w:anchor="_ENREF_52" w:tooltip="Mazari, 2010 #1993" w:history="1">
              <w:r w:rsidR="008A57ED" w:rsidRPr="00A620D4">
                <w:rPr>
                  <w:rFonts w:ascii="Arial" w:hAnsi="Arial" w:cs="Arial"/>
                  <w:sz w:val="18"/>
                  <w:szCs w:val="18"/>
                </w:rPr>
                <w:fldChar w:fldCharType="begin">
                  <w:fldData xml:space="preserve">PEVuZE5vdGU+PENpdGU+PEF1dGhvcj5NYXphcmk8L0F1dGhvcj48WWVhcj4yMDEwPC9ZZWFyPjxS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PEVuZE5vdGU+PENpdGU+PEF1dGhvcj5NYXphcmk8L0F1dGhvcj48WWVhcj4yMDEwPC9ZZWFyPjxS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52</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UK</w:t>
            </w:r>
          </w:p>
          <w:p w:rsidR="00E456BD" w:rsidRPr="00A620D4" w:rsidRDefault="00E456BD" w:rsidP="00A620D4">
            <w:pPr>
              <w:rPr>
                <w:rFonts w:ascii="Arial" w:hAnsi="Arial" w:cs="Arial"/>
                <w:sz w:val="18"/>
                <w:szCs w:val="18"/>
              </w:rPr>
            </w:pPr>
            <w:r w:rsidRPr="00A620D4">
              <w:rPr>
                <w:rFonts w:ascii="Arial" w:hAnsi="Arial" w:cs="Arial"/>
                <w:sz w:val="18"/>
                <w:szCs w:val="18"/>
              </w:rPr>
              <w:t>Funding: European Society of Vascular Surgery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178</w:t>
            </w:r>
          </w:p>
          <w:p w:rsidR="00E456BD" w:rsidRPr="00A620D4" w:rsidRDefault="00E456BD" w:rsidP="00A620D4">
            <w:pPr>
              <w:rPr>
                <w:rFonts w:ascii="Arial" w:hAnsi="Arial" w:cs="Arial"/>
                <w:sz w:val="18"/>
                <w:szCs w:val="18"/>
              </w:rPr>
            </w:pPr>
            <w:r w:rsidRPr="00A620D4">
              <w:rPr>
                <w:rFonts w:ascii="Arial" w:hAnsi="Arial" w:cs="Arial"/>
                <w:sz w:val="18"/>
                <w:szCs w:val="18"/>
              </w:rPr>
              <w:t>Median Age: 70</w:t>
            </w:r>
          </w:p>
          <w:p w:rsidR="00E456BD" w:rsidRPr="00A620D4" w:rsidRDefault="00E456BD" w:rsidP="00A620D4">
            <w:pPr>
              <w:rPr>
                <w:rFonts w:ascii="Arial" w:hAnsi="Arial" w:cs="Arial"/>
                <w:sz w:val="18"/>
                <w:szCs w:val="18"/>
              </w:rPr>
            </w:pPr>
            <w:r w:rsidRPr="00A620D4">
              <w:rPr>
                <w:rFonts w:ascii="Arial" w:hAnsi="Arial" w:cs="Arial"/>
                <w:sz w:val="18"/>
                <w:szCs w:val="18"/>
              </w:rPr>
              <w:t>N Female: 71</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39.9%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Endovascular revascularization (N=60), </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 supervised exercise (N=58)</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Endovascular therapy: Percutaneous transluminal angioplasty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Supervised exercise therapy: Circuit of exercises 3 times per wk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All patients were prescribed antiplatelet therapy (aspirin and/or clopidogrel), received smoking cessation advice and support (including nicotine replacement therapy and NHS smoking cessation program), and risk factor modification (target oriented management of hypertension, hypercholesterolemia, and diabetes. All patients also received an advice leaflet regarding exercise.</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(N=60)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Supervised exercise therapy: Circuit of exercises 3 times per wk for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All patients were prescribed antiplatelet therapy (aspirin and/or clopidogrel), received smoking cessation advice and support (including nicotine replacement therapy and NHS smoking cessation program), and risk factor modification (target oriented management of hypertension, hypercholesterolemia, and diabetes. All patients also received an advice leaflet regarding exercise.</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 mo, 6 mo, 12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Repeat revascularization</w:t>
            </w:r>
          </w:p>
          <w:p w:rsidR="00E456BD" w:rsidRPr="00A620D4" w:rsidRDefault="00E456BD" w:rsidP="00A620D4">
            <w:pPr>
              <w:rPr>
                <w:rFonts w:ascii="Arial" w:hAnsi="Arial" w:cs="Arial"/>
                <w:sz w:val="18"/>
                <w:szCs w:val="18"/>
              </w:rPr>
            </w:pPr>
            <w:r w:rsidRPr="00A620D4">
              <w:rPr>
                <w:rFonts w:ascii="Arial" w:hAnsi="Arial" w:cs="Arial"/>
                <w:sz w:val="18"/>
                <w:szCs w:val="18"/>
              </w:rPr>
              <w:t>Periprocedural complications</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Vessel patency</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r w:rsidRPr="00A620D4">
              <w:rPr>
                <w:rFonts w:ascii="Arial" w:hAnsi="Arial" w:cs="Arial"/>
                <w:sz w:val="18"/>
                <w:szCs w:val="18"/>
              </w:rPr>
              <w:t>ICD</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Comparator(s) not well described</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Murphy, 2012</w:t>
            </w:r>
            <w:hyperlink w:anchor="_ENREF_36" w:tooltip="Murphy, 2012 #5502" w:history="1">
              <w:r w:rsidR="008A57ED" w:rsidRPr="00A620D4">
                <w:rPr>
                  <w:rFonts w:ascii="Arial" w:hAnsi="Arial" w:cs="Arial"/>
                  <w:sz w:val="18"/>
                  <w:szCs w:val="18"/>
                </w:rPr>
                <w:fldChar w:fldCharType="begin">
                  <w:fldData xml:space="preserve">PEVuZE5vdGU+PENpdGU+PEF1dGhvcj5NdXJwaHk8L0F1dGhvcj48WWVhcj4yMDEyPC9ZZWFyPjxS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PEVuZE5vdGU+PENpdGU+PEF1dGhvcj5NdXJwaHk8L0F1dGhvcj48WWVhcj4yMDEyPC9ZZWFyPjxS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36</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r w:rsidRPr="00A620D4">
              <w:rPr>
                <w:rFonts w:ascii="Arial" w:hAnsi="Arial" w:cs="Arial"/>
                <w:sz w:val="18"/>
                <w:szCs w:val="18"/>
              </w:rPr>
              <w:br/>
              <w:t>CLEVER Study</w:t>
            </w: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US, Canada </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N:111</w:t>
            </w:r>
          </w:p>
          <w:p w:rsidR="00E456BD" w:rsidRPr="00A620D4" w:rsidRDefault="00E456BD" w:rsidP="00A620D4">
            <w:pPr>
              <w:rPr>
                <w:rFonts w:ascii="Arial" w:hAnsi="Arial" w:cs="Arial"/>
                <w:sz w:val="18"/>
                <w:szCs w:val="18"/>
              </w:rPr>
            </w:pPr>
            <w:r w:rsidRPr="00A620D4">
              <w:rPr>
                <w:rFonts w:ascii="Arial" w:hAnsi="Arial" w:cs="Arial"/>
                <w:sz w:val="18"/>
                <w:szCs w:val="18"/>
              </w:rPr>
              <w:t>Mean Age: 62 to 65</w:t>
            </w:r>
          </w:p>
          <w:p w:rsidR="00E456BD" w:rsidRPr="00A620D4" w:rsidRDefault="00E456BD" w:rsidP="00A620D4">
            <w:pPr>
              <w:rPr>
                <w:rFonts w:ascii="Arial" w:hAnsi="Arial" w:cs="Arial"/>
                <w:sz w:val="18"/>
                <w:szCs w:val="18"/>
              </w:rPr>
            </w:pPr>
            <w:r w:rsidRPr="00A620D4">
              <w:rPr>
                <w:rFonts w:ascii="Arial" w:hAnsi="Arial" w:cs="Arial"/>
                <w:sz w:val="18"/>
                <w:szCs w:val="18"/>
              </w:rPr>
              <w:t>N Female: 42</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37.8%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 optimal medical therapy (N=43)</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Exercises 3 times per wk for 26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Cilostazol 100 mg bid; advice about home exercise and diet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ASA, thienopyridine, and statin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 optimal medical therapy (N=46)</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Revascularization with stent (not otherwise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Cilostazol 100 mg bid; advice about home exercise and diet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Could include ASA, thienopyridine, and statin</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30 days,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PWT</w:t>
            </w:r>
          </w:p>
          <w:p w:rsidR="00E456BD" w:rsidRPr="00A620D4" w:rsidRDefault="00E456BD" w:rsidP="00A620D4">
            <w:pPr>
              <w:rPr>
                <w:rFonts w:ascii="Arial" w:hAnsi="Arial" w:cs="Arial"/>
                <w:sz w:val="18"/>
                <w:szCs w:val="18"/>
              </w:rPr>
            </w:pPr>
            <w:r w:rsidRPr="00A620D4">
              <w:rPr>
                <w:rFonts w:ascii="Arial" w:hAnsi="Arial" w:cs="Arial"/>
                <w:sz w:val="18"/>
                <w:szCs w:val="18"/>
              </w:rPr>
              <w:t>COT</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p w:rsidR="00E456BD" w:rsidRPr="00A620D4" w:rsidRDefault="00E456BD" w:rsidP="00A620D4">
            <w:pPr>
              <w:rPr>
                <w:rFonts w:ascii="Arial" w:hAnsi="Arial" w:cs="Arial"/>
                <w:sz w:val="18"/>
                <w:szCs w:val="18"/>
              </w:rPr>
            </w:pPr>
            <w:r w:rsidRPr="00A620D4">
              <w:rPr>
                <w:rFonts w:ascii="Arial" w:hAnsi="Arial" w:cs="Arial"/>
                <w:sz w:val="18"/>
                <w:szCs w:val="18"/>
              </w:rPr>
              <w:t>Safety</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selectively recruited participants who demonstrated a history of favorable or unfavorable response to drug or other interventions for the condition</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Nordanstig, 2011</w:t>
            </w:r>
            <w:hyperlink w:anchor="_ENREF_53" w:tooltip="Nordanstig, 2011 #2248" w:history="1">
              <w:r w:rsidR="008A57ED" w:rsidRPr="00A620D4">
                <w:rPr>
                  <w:rFonts w:ascii="Arial" w:hAnsi="Arial" w:cs="Arial"/>
                  <w:sz w:val="18"/>
                  <w:szCs w:val="18"/>
                </w:rPr>
                <w:fldChar w:fldCharType="begin">
                  <w:fldData xml:space="preserve">PEVuZE5vdGU+PENpdGU+PEF1dGhvcj5Ob3JkYW5zdGlnPC9BdXRob3I+PFllYXI+MjAxMTwvWWVh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PEVuZE5vdGU+PENpdGU+PEF1dGhvcj5Ob3JkYW5zdGlnPC9BdXRob3I+PFllYXI+MjAxMTwvWWVh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53</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201</w:t>
            </w:r>
          </w:p>
          <w:p w:rsidR="00E456BD" w:rsidRPr="00A620D4" w:rsidRDefault="00E456BD" w:rsidP="00A620D4">
            <w:pPr>
              <w:rPr>
                <w:rFonts w:ascii="Arial" w:hAnsi="Arial" w:cs="Arial"/>
                <w:sz w:val="18"/>
                <w:szCs w:val="18"/>
              </w:rPr>
            </w:pPr>
            <w:r w:rsidRPr="00A620D4">
              <w:rPr>
                <w:rFonts w:ascii="Arial" w:hAnsi="Arial" w:cs="Arial"/>
                <w:sz w:val="18"/>
                <w:szCs w:val="18"/>
              </w:rPr>
              <w:t>Mean Age: 68</w:t>
            </w:r>
          </w:p>
          <w:p w:rsidR="00E456BD" w:rsidRPr="00A620D4" w:rsidRDefault="00E456BD" w:rsidP="00A620D4">
            <w:pPr>
              <w:rPr>
                <w:rFonts w:ascii="Arial" w:hAnsi="Arial" w:cs="Arial"/>
                <w:sz w:val="18"/>
                <w:szCs w:val="18"/>
              </w:rPr>
            </w:pPr>
            <w:r w:rsidRPr="00A620D4">
              <w:rPr>
                <w:rFonts w:ascii="Arial" w:hAnsi="Arial" w:cs="Arial"/>
                <w:sz w:val="18"/>
                <w:szCs w:val="18"/>
              </w:rPr>
              <w:t>N Female: 74</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37%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Revascularization (surgical or endovascular) + optimal medical therapy (N=100)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Revascularization: In general, aorto-iliac TASC A and B lesions were treated endovascularly and TASC C and D lesions with surgery. Femoropopliteal TASC A lesions were offered angioplasty, whereas TASC BeD lesions usually were treated surgically. For lesions in the common femoral artery, endarterectomy with or without patch angioplasty was used.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ASA 75 mg daily (or ticlopidine if contraindication to aspirin). Smokers were offered participation in a smoking cessation support programme and received verbal and written information with smoking cessation advice. Hypertension, diabetes and hyperlipidemia were managed according to national guidelines.</w:t>
            </w:r>
          </w:p>
          <w:p w:rsidR="00E456BD" w:rsidRPr="00A620D4" w:rsidRDefault="00E456BD" w:rsidP="00A620D4">
            <w:pPr>
              <w:rPr>
                <w:rFonts w:ascii="Arial" w:hAnsi="Arial" w:cs="Arial"/>
                <w:sz w:val="18"/>
                <w:szCs w:val="18"/>
              </w:rPr>
            </w:pPr>
            <w:r w:rsidRPr="00A620D4">
              <w:rPr>
                <w:rFonts w:ascii="Arial" w:hAnsi="Arial" w:cs="Arial"/>
                <w:sz w:val="18"/>
                <w:szCs w:val="18"/>
              </w:rPr>
              <w:t>Verbal training advice and a written training programme for IC. Instructed to walk at least 1 h/day and to walk up to their maximal claudication distance as often as possible and to perform an additional exercise programme at home several times a day.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(N=100)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Optimal medical therapy: ASA 75 mg daily (or ticlopidine if contraindication to aspirin). Smokers were offered participation in a smoking cessation support programme and received verbal and written information with smoking cessation advice. Hypertension, diabetes and hyperlipidemia were managed according to national guidelines.</w:t>
            </w:r>
          </w:p>
          <w:p w:rsidR="00E456BD" w:rsidRPr="00A620D4" w:rsidRDefault="00E456BD" w:rsidP="00A620D4">
            <w:pPr>
              <w:rPr>
                <w:rFonts w:ascii="Arial" w:hAnsi="Arial" w:cs="Arial"/>
                <w:sz w:val="18"/>
                <w:szCs w:val="18"/>
              </w:rPr>
            </w:pPr>
            <w:r w:rsidRPr="00A620D4">
              <w:rPr>
                <w:rFonts w:ascii="Arial" w:hAnsi="Arial" w:cs="Arial"/>
                <w:sz w:val="18"/>
                <w:szCs w:val="18"/>
              </w:rPr>
              <w:t>Verbal training advice and a written training programme for IC. Instructed to walk at least 1 h/day and to walk up to their maximal claudication distance as often as possible and to perform an additional exercise programme at home several times a day.</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24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Repeat revascularization</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Vessel patency</w:t>
            </w:r>
          </w:p>
          <w:p w:rsidR="00E456BD" w:rsidRPr="00A620D4" w:rsidRDefault="00E456BD" w:rsidP="00A620D4">
            <w:pPr>
              <w:rPr>
                <w:rFonts w:ascii="Arial" w:hAnsi="Arial" w:cs="Arial"/>
                <w:sz w:val="18"/>
                <w:szCs w:val="18"/>
              </w:rPr>
            </w:pPr>
            <w:r w:rsidRPr="00A620D4">
              <w:rPr>
                <w:rFonts w:ascii="Arial" w:hAnsi="Arial" w:cs="Arial"/>
                <w:sz w:val="18"/>
                <w:szCs w:val="18"/>
              </w:rPr>
              <w:t>Major amputation</w:t>
            </w:r>
          </w:p>
          <w:p w:rsidR="00E456BD" w:rsidRPr="00A620D4" w:rsidRDefault="00E456BD" w:rsidP="00A620D4">
            <w:pPr>
              <w:rPr>
                <w:rFonts w:ascii="Arial" w:hAnsi="Arial" w:cs="Arial"/>
                <w:sz w:val="18"/>
                <w:szCs w:val="18"/>
              </w:rPr>
            </w:pPr>
            <w:r w:rsidRPr="00A620D4">
              <w:rPr>
                <w:rFonts w:ascii="Arial" w:hAnsi="Arial" w:cs="Arial"/>
                <w:sz w:val="18"/>
                <w:szCs w:val="18"/>
              </w:rPr>
              <w:t>MWD</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Good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conducted solely outside the US</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Perkins, 1996</w:t>
            </w:r>
            <w:hyperlink w:anchor="_ENREF_54" w:tooltip="Perkins, 1996 #2397"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&lt;EndNote&gt;&lt;Cite&gt;&lt;Author&gt;Perkins&lt;/Author&gt;&lt;Year&gt;1996&lt;/Year&gt;&lt;RecNum&gt;2397&lt;/RecNum&gt;&lt;DisplayText&gt;&lt;style face="superscript"&gt;54&lt;/style&gt;&lt;/DisplayText&gt;&lt;record&gt;&lt;rec-number&gt;2397&lt;/rec-number&gt;&lt;foreign-keys&gt;&lt;key app="EN" db-id="x0ppfrrxzxxsaoetassvst2itspssrwdsze0"&gt;2397&lt;/key&gt;&lt;/foreign-keys&gt;&lt;ref-type name="Journal Article"&gt;17&lt;/ref-type&gt;&lt;contributors&gt;&lt;authors&gt;&lt;author&gt;Perkins, J. M.&lt;/author&gt;&lt;author&gt;Collin, J.&lt;/author&gt;&lt;author&gt;Creasy, T. S.&lt;/author&gt;&lt;author&gt;Fletcher, E. W.&lt;/author&gt;&lt;author&gt;Morris, P. J.&lt;/author&gt;&lt;/authors&gt;&lt;/contributors&gt;&lt;auth-address&gt;Nuffield Department of Surgery, University of Oxford, U.K.&lt;/auth-address&gt;&lt;titles&gt;&lt;title&gt;Exercise training versus angioplasty for stable claudication. Long and medium term results of a prospective, randomised trial&lt;/title&gt;&lt;secondary-title&gt;Eur J Vasc Endovasc Surg&lt;/secondary-title&gt;&lt;/titles&gt;&lt;periodical&gt;&lt;full-title&gt;Eur J Vasc Endovasc Surg&lt;/full-title&gt;&lt;/periodical&gt;&lt;pages&gt;409-13&lt;/pages&gt;&lt;volume&gt;11&lt;/volume&gt;&lt;number&gt;4&lt;/number&gt;&lt;edition&gt;1996/05/01&lt;/edition&gt;&lt;keywords&gt;&lt;keyword&gt;Angioplasty, Balloon&lt;/keyword&gt;&lt;keyword&gt;Blood Pressure/physiology&lt;/keyword&gt;&lt;keyword&gt;Exercise Therapy&lt;/keyword&gt;&lt;keyword&gt;Female&lt;/keyword&gt;&lt;keyword&gt;Follow-Up Studies&lt;/keyword&gt;&lt;keyword&gt;Humans&lt;/keyword&gt;&lt;keyword&gt;Intermittent Claudication/epidemiology/ rehabilitation/ therapy&lt;/keyword&gt;&lt;keyword&gt;Male&lt;/keyword&gt;&lt;keyword&gt;Prognosis&lt;/keyword&gt;&lt;keyword&gt;Prospective Studies&lt;/keyword&gt;&lt;keyword&gt;Time Factors&lt;/keyword&gt;&lt;keyword&gt;Treatment Outcome&lt;/keyword&gt;&lt;keyword&gt;Walking/physiology&lt;/keyword&gt;&lt;/keywords&gt;&lt;dates&gt;&lt;year&gt;1996&lt;/year&gt;&lt;pub-dates&gt;&lt;date&gt;May&lt;/date&gt;&lt;/pub-dates&gt;&lt;/dates&gt;&lt;isbn&gt;1078-5884 (Print)&amp;#xD;1078-5884 (Linking)&lt;/isbn&gt;&lt;accession-num&gt;8846172&lt;/accession-num&gt;&lt;urls&gt;&lt;/urls&gt;&lt;custom3&gt;Include - Final&lt;/custom3&gt;&lt;remote-database-provider&gt;NLM&lt;/remote-database-provider&gt;&lt;language&gt;eng&lt;/language&gt;&lt;modified-date&gt;PubMed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54</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UK</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Funding: </w:t>
            </w:r>
            <w:r w:rsidRPr="00A620D4">
              <w:rPr>
                <w:rFonts w:ascii="Arial" w:hAnsi="Arial" w:cs="Arial"/>
                <w:color w:val="000000"/>
                <w:sz w:val="18"/>
                <w:szCs w:val="18"/>
              </w:rPr>
              <w:t>Oxford Direct Research Committee</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56</w:t>
            </w:r>
          </w:p>
          <w:p w:rsidR="00E456BD" w:rsidRPr="00A620D4" w:rsidRDefault="00E456BD" w:rsidP="00A620D4">
            <w:pPr>
              <w:rPr>
                <w:rFonts w:ascii="Arial" w:hAnsi="Arial" w:cs="Arial"/>
                <w:sz w:val="18"/>
                <w:szCs w:val="18"/>
              </w:rPr>
            </w:pPr>
            <w:r w:rsidRPr="00A620D4">
              <w:rPr>
                <w:rFonts w:ascii="Arial" w:hAnsi="Arial" w:cs="Arial"/>
                <w:sz w:val="18"/>
                <w:szCs w:val="18"/>
              </w:rPr>
              <w:t>Mean Age: 63</w:t>
            </w:r>
          </w:p>
          <w:p w:rsidR="00E456BD" w:rsidRPr="00A620D4" w:rsidRDefault="00E456BD" w:rsidP="00A620D4">
            <w:pPr>
              <w:rPr>
                <w:rFonts w:ascii="Arial" w:hAnsi="Arial" w:cs="Arial"/>
                <w:sz w:val="18"/>
                <w:szCs w:val="18"/>
              </w:rPr>
            </w:pPr>
            <w:r w:rsidRPr="00A620D4">
              <w:rPr>
                <w:rFonts w:ascii="Arial" w:hAnsi="Arial" w:cs="Arial"/>
                <w:sz w:val="18"/>
                <w:szCs w:val="18"/>
              </w:rPr>
              <w:t>N Female: 6</w:t>
            </w:r>
          </w:p>
          <w:p w:rsidR="00E456BD" w:rsidRPr="00A620D4" w:rsidRDefault="00E456BD" w:rsidP="00A620D4">
            <w:pPr>
              <w:rPr>
                <w:rFonts w:ascii="Arial" w:hAnsi="Arial" w:cs="Arial"/>
                <w:sz w:val="18"/>
                <w:szCs w:val="18"/>
              </w:rPr>
            </w:pPr>
            <w:r w:rsidRPr="00A620D4">
              <w:rPr>
                <w:rFonts w:ascii="Arial" w:hAnsi="Arial" w:cs="Arial"/>
                <w:sz w:val="18"/>
                <w:szCs w:val="18"/>
              </w:rPr>
              <w:t>% Female: 10.7%</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(N=30)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(N=26)</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Dynamic leg exercises 2 times per wk for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lang w:val="es-MX"/>
              </w:rPr>
            </w:pPr>
            <w:r w:rsidRPr="00A620D4">
              <w:rPr>
                <w:rFonts w:ascii="Arial" w:hAnsi="Arial" w:cs="Arial"/>
                <w:sz w:val="18"/>
                <w:szCs w:val="18"/>
                <w:lang w:val="es-MX"/>
              </w:rPr>
              <w:t>Timing: 3 mo, 6 mo, 9 mo, 12 mo, 15 mo, 6 yr</w:t>
            </w:r>
          </w:p>
          <w:p w:rsidR="00E456BD" w:rsidRPr="00A620D4" w:rsidRDefault="00E456BD" w:rsidP="00A620D4">
            <w:pPr>
              <w:rPr>
                <w:rFonts w:ascii="Arial" w:hAnsi="Arial" w:cs="Arial"/>
                <w:sz w:val="18"/>
                <w:szCs w:val="18"/>
                <w:lang w:val="es-MX"/>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Repeat revascularization</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r w:rsidRPr="00A620D4">
              <w:rPr>
                <w:rFonts w:ascii="Arial" w:hAnsi="Arial" w:cs="Arial"/>
                <w:sz w:val="18"/>
                <w:szCs w:val="18"/>
              </w:rPr>
              <w:t>Periprocedural complications</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exclusion criteria were poorly described or not appropriate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Diagnostic or therapeutic advances have been made in routine practice since the study was conducted</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Spronk, 2009</w:t>
            </w:r>
            <w:hyperlink w:anchor="_ENREF_55" w:tooltip="Spronk, 2009 #2904" w:history="1">
              <w:r w:rsidR="008A57ED" w:rsidRPr="00A620D4">
                <w:rPr>
                  <w:rFonts w:ascii="Arial" w:hAnsi="Arial" w:cs="Arial"/>
                  <w:sz w:val="18"/>
                  <w:szCs w:val="18"/>
                </w:rPr>
                <w:fldChar w:fldCharType="begin">
                  <w:fldData xml:space="preserve">PEVuZE5vdGU+PENpdGU+PEF1dGhvcj5TcHJvbms8L0F1dGhvcj48WWVhcj4yMDA5PC9ZZWFyPjxS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PEVuZE5vdGU+PENpdGU+PEF1dGhvcj5TcHJvbms8L0F1dGhvcj48WWVhcj4yMDA5PC9ZZWFyPjxS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55</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r w:rsidRPr="00A620D4">
              <w:rPr>
                <w:rFonts w:ascii="Arial" w:hAnsi="Arial" w:cs="Arial"/>
                <w:sz w:val="18"/>
                <w:szCs w:val="18"/>
              </w:rPr>
              <w:t>Spronk, 2008</w:t>
            </w:r>
            <w:hyperlink w:anchor="_ENREF_56" w:tooltip="Spronk, 2008 #2905" w:history="1">
              <w:r w:rsidR="008A57ED" w:rsidRPr="00A620D4">
                <w:rPr>
                  <w:rFonts w:ascii="Arial" w:hAnsi="Arial" w:cs="Arial"/>
                  <w:sz w:val="18"/>
                  <w:szCs w:val="18"/>
                </w:rPr>
                <w:fldChar w:fldCharType="begin">
                  <w:fldData xml:space="preserve">PEVuZE5vdGU+PENpdGU+PEF1dGhvcj5TcHJvbms8L0F1dGhvcj48WWVhcj4yMDA4PC9ZZWFyPjxS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PEVuZE5vdGU+PENpdGU+PEF1dGhvcj5TcHJvbms8L0F1dGhvcj48WWVhcj4yMDA4PC9ZZWFyPjxS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56</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RCT</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151</w:t>
            </w:r>
          </w:p>
          <w:p w:rsidR="00E456BD" w:rsidRPr="00A620D4" w:rsidRDefault="00E456BD" w:rsidP="00A620D4">
            <w:pPr>
              <w:rPr>
                <w:rFonts w:ascii="Arial" w:hAnsi="Arial" w:cs="Arial"/>
                <w:sz w:val="18"/>
                <w:szCs w:val="18"/>
              </w:rPr>
            </w:pPr>
            <w:r w:rsidRPr="00A620D4">
              <w:rPr>
                <w:rFonts w:ascii="Arial" w:hAnsi="Arial" w:cs="Arial"/>
                <w:sz w:val="18"/>
                <w:szCs w:val="18"/>
              </w:rPr>
              <w:t>Median Age: 65 to 66</w:t>
            </w:r>
          </w:p>
          <w:p w:rsidR="00E456BD" w:rsidRPr="00A620D4" w:rsidRDefault="00E456BD" w:rsidP="00A620D4">
            <w:pPr>
              <w:rPr>
                <w:rFonts w:ascii="Arial" w:hAnsi="Arial" w:cs="Arial"/>
                <w:sz w:val="18"/>
                <w:szCs w:val="18"/>
              </w:rPr>
            </w:pPr>
            <w:r w:rsidRPr="00A620D4">
              <w:rPr>
                <w:rFonts w:ascii="Arial" w:hAnsi="Arial" w:cs="Arial"/>
                <w:sz w:val="18"/>
                <w:szCs w:val="18"/>
              </w:rPr>
              <w:t>N Female: 67</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44.4%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(N=75)</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 ± stent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color w:val="000000"/>
                <w:sz w:val="18"/>
                <w:szCs w:val="18"/>
              </w:rPr>
            </w:pPr>
            <w:r w:rsidRPr="00A620D4">
              <w:rPr>
                <w:rFonts w:ascii="Arial" w:hAnsi="Arial" w:cs="Arial"/>
                <w:color w:val="000000"/>
                <w:sz w:val="18"/>
                <w:szCs w:val="18"/>
              </w:rPr>
              <w:t>Concomitant therapy: ASA 100 mg daily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Supervised exercise (N=75)</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color w:val="000000"/>
                <w:sz w:val="18"/>
                <w:szCs w:val="18"/>
              </w:rPr>
            </w:pPr>
            <w:r w:rsidRPr="00A620D4">
              <w:rPr>
                <w:rFonts w:ascii="Arial" w:hAnsi="Arial" w:cs="Arial"/>
                <w:color w:val="000000"/>
                <w:sz w:val="18"/>
                <w:szCs w:val="18"/>
              </w:rPr>
              <w:t>Hospital based treadmill exercise 2 times per wk for 24 wk</w:t>
            </w:r>
          </w:p>
          <w:p w:rsidR="00E456BD" w:rsidRPr="00A620D4" w:rsidRDefault="00E456BD" w:rsidP="00A620D4">
            <w:pPr>
              <w:rPr>
                <w:rFonts w:ascii="Arial" w:hAnsi="Arial" w:cs="Arial"/>
                <w:color w:val="000000"/>
                <w:sz w:val="18"/>
                <w:szCs w:val="18"/>
              </w:rPr>
            </w:pPr>
          </w:p>
          <w:p w:rsidR="00E456BD" w:rsidRPr="00A620D4" w:rsidRDefault="00E456BD" w:rsidP="00A620D4">
            <w:pPr>
              <w:rPr>
                <w:rFonts w:ascii="Arial" w:hAnsi="Arial" w:cs="Arial"/>
                <w:color w:val="000000"/>
                <w:sz w:val="18"/>
                <w:szCs w:val="18"/>
              </w:rPr>
            </w:pPr>
            <w:r w:rsidRPr="00A620D4">
              <w:rPr>
                <w:rFonts w:ascii="Arial" w:hAnsi="Arial" w:cs="Arial"/>
                <w:color w:val="000000"/>
                <w:sz w:val="18"/>
                <w:szCs w:val="18"/>
              </w:rPr>
              <w:t>Concomitant therapy: ASA 100 mg daily</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 12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QOL</w:t>
            </w:r>
            <w:r w:rsidRPr="00A620D4">
              <w:rPr>
                <w:rFonts w:ascii="Arial" w:hAnsi="Arial" w:cs="Arial"/>
                <w:sz w:val="18"/>
                <w:szCs w:val="18"/>
              </w:rPr>
              <w:br/>
              <w:t>MWD</w:t>
            </w:r>
            <w:r w:rsidRPr="00A620D4">
              <w:rPr>
                <w:rFonts w:ascii="Arial" w:hAnsi="Arial" w:cs="Arial"/>
                <w:sz w:val="18"/>
                <w:szCs w:val="18"/>
              </w:rPr>
              <w:br/>
              <w:t>PFWD</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2960" w:type="dxa"/>
            <w:gridSpan w:val="5"/>
            <w:vAlign w:val="center"/>
          </w:tcPr>
          <w:p w:rsidR="00E456BD" w:rsidRPr="00A620D4" w:rsidRDefault="00E456BD" w:rsidP="00A620D4">
            <w:pPr>
              <w:keepNext/>
              <w:rPr>
                <w:rFonts w:ascii="Arial" w:hAnsi="Arial" w:cs="Arial"/>
                <w:sz w:val="18"/>
                <w:szCs w:val="18"/>
              </w:rPr>
            </w:pPr>
            <w:r w:rsidRPr="00A620D4">
              <w:rPr>
                <w:rFonts w:ascii="Arial" w:hAnsi="Arial" w:cs="Arial"/>
                <w:b/>
                <w:i/>
                <w:sz w:val="18"/>
                <w:szCs w:val="18"/>
              </w:rPr>
              <w:lastRenderedPageBreak/>
              <w:t>Surgical revascularization vs. exercise + medical therapy</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Drozdz, 2001</w:t>
            </w:r>
            <w:hyperlink w:anchor="_ENREF_57" w:tooltip="Drozdz, 2001 #6074"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&lt;EndNote&gt;&lt;Cite&gt;&lt;Author&gt;Drozdz&lt;/Author&gt;&lt;Year&gt;2001&lt;/Year&gt;&lt;RecNum&gt;6074&lt;/RecNum&gt;&lt;DisplayText&gt;&lt;style face="superscript"&gt;57&lt;/style&gt;&lt;/DisplayText&gt;&lt;record&gt;&lt;rec-number&gt;6074&lt;/rec-number&gt;&lt;foreign-keys&gt;&lt;key app="EN" db-id="x0ppfrrxzxxsaoetassvst2itspssrwdsze0"&gt;6074&lt;/key&gt;&lt;/foreign-keys&gt;&lt;ref-type name="Journal Article"&gt;17&lt;/ref-type&gt;&lt;contributors&gt;&lt;authors&gt;&lt;author&gt;Drozdz, W.&lt;/author&gt;&lt;author&gt;Panek, J.&lt;/author&gt;&lt;author&gt;Lejman, W.&lt;/author&gt;&lt;/authors&gt;&lt;/contributors&gt;&lt;auth-address&gt;2nd Department of General Surgery, Collegium Medicum, Jagiellonian University, Cracow, Poland.&lt;/auth-address&gt;&lt;titles&gt;&lt;title&gt;Red cell deformability in patients with chronic atheromatous ischemia of the legs&lt;/title&gt;&lt;secondary-title&gt;Med Sci Monit&lt;/secondary-title&gt;&lt;alt-title&gt;Medical science monitor : international medical journal of experimental and clinical research&lt;/alt-title&gt;&lt;/titles&gt;&lt;periodical&gt;&lt;full-title&gt;Med Sci Monit&lt;/full-title&gt;&lt;/periodical&gt;&lt;pages&gt;933-9&lt;/pages&gt;&lt;volume&gt;7&lt;/volume&gt;&lt;number&gt;5&lt;/number&gt;&lt;edition&gt;2001/09/06&lt;/edition&gt;&lt;keywords&gt;&lt;keyword&gt;Adult&lt;/keyword&gt;&lt;keyword&gt;Aged&lt;/keyword&gt;&lt;keyword&gt;Arteriosclerosis/blood/ complications/therapy&lt;/keyword&gt;&lt;keyword&gt;Erythrocyte Deformability/ physiology&lt;/keyword&gt;&lt;keyword&gt;Exercise&lt;/keyword&gt;&lt;keyword&gt;Female&lt;/keyword&gt;&lt;keyword&gt;Humans&lt;/keyword&gt;&lt;keyword&gt;Intermittent Claudication/surgery/therapy&lt;/keyword&gt;&lt;keyword&gt;Ischemia/ blood/surgery/therapy&lt;/keyword&gt;&lt;keyword&gt;Laser-Doppler Flowmetry&lt;/keyword&gt;&lt;keyword&gt;Leg/ blood supply/surgery&lt;/keyword&gt;&lt;keyword&gt;Male&lt;/keyword&gt;&lt;keyword&gt;Middle Aged&lt;/keyword&gt;&lt;keyword&gt;Pentoxifylline/therapeutic use&lt;/keyword&gt;&lt;keyword&gt;Vasodilator Agents/therapeutic use&lt;/keyword&gt;&lt;/keywords&gt;&lt;dates&gt;&lt;year&gt;2001&lt;/year&gt;&lt;pub-dates&gt;&lt;date&gt;Sep-Oct&lt;/date&gt;&lt;/pub-dates&gt;&lt;/dates&gt;&lt;isbn&gt;1234-1010 (Print)&amp;#xD;1234-1010 (Linking)&lt;/isbn&gt;&lt;accession-num&gt;11535938&lt;/accession-num&gt;&lt;urls&gt;&lt;/urls&gt;&lt;remote-database-provider&gt;NLM&lt;/remote-database-provider&gt;&lt;language&gt;eng&lt;/language&gt;&lt;/record&gt;&lt;/Cite&gt;&lt;/EndNote&gt;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57</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NR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PAD patients with IC </w:t>
            </w:r>
          </w:p>
          <w:p w:rsidR="00E456BD" w:rsidRPr="00A620D4" w:rsidRDefault="00E456BD" w:rsidP="00A620D4">
            <w:pPr>
              <w:rPr>
                <w:rFonts w:ascii="Arial" w:hAnsi="Arial" w:cs="Arial"/>
                <w:sz w:val="18"/>
                <w:szCs w:val="18"/>
              </w:rPr>
            </w:pPr>
            <w:r w:rsidRPr="00A620D4">
              <w:rPr>
                <w:rFonts w:ascii="Arial" w:hAnsi="Arial" w:cs="Arial"/>
                <w:sz w:val="18"/>
                <w:szCs w:val="18"/>
              </w:rPr>
              <w:t>Total N: 127</w:t>
            </w:r>
          </w:p>
          <w:p w:rsidR="00E456BD" w:rsidRPr="00A620D4" w:rsidRDefault="00E456BD" w:rsidP="00A620D4">
            <w:pPr>
              <w:rPr>
                <w:rFonts w:ascii="Arial" w:hAnsi="Arial" w:cs="Arial"/>
                <w:sz w:val="18"/>
                <w:szCs w:val="18"/>
              </w:rPr>
            </w:pPr>
            <w:r w:rsidRPr="00A620D4">
              <w:rPr>
                <w:rFonts w:ascii="Arial" w:hAnsi="Arial" w:cs="Arial"/>
                <w:sz w:val="18"/>
                <w:szCs w:val="18"/>
              </w:rPr>
              <w:t>Mean Age: 58</w:t>
            </w:r>
          </w:p>
          <w:p w:rsidR="00E456BD" w:rsidRPr="00A620D4" w:rsidRDefault="00E456BD" w:rsidP="00A620D4">
            <w:pPr>
              <w:rPr>
                <w:rFonts w:ascii="Arial" w:hAnsi="Arial" w:cs="Arial"/>
                <w:sz w:val="18"/>
                <w:szCs w:val="18"/>
              </w:rPr>
            </w:pPr>
            <w:r w:rsidRPr="00A620D4">
              <w:rPr>
                <w:rFonts w:ascii="Arial" w:hAnsi="Arial" w:cs="Arial"/>
                <w:sz w:val="18"/>
                <w:szCs w:val="18"/>
              </w:rPr>
              <w:t>N Female: 28</w:t>
            </w:r>
          </w:p>
          <w:p w:rsidR="00E456BD" w:rsidRPr="00A620D4" w:rsidRDefault="00E456BD" w:rsidP="00A620D4">
            <w:pPr>
              <w:rPr>
                <w:rFonts w:ascii="Arial" w:hAnsi="Arial" w:cs="Arial"/>
                <w:sz w:val="18"/>
                <w:szCs w:val="18"/>
              </w:rPr>
            </w:pPr>
            <w:r w:rsidRPr="00A620D4">
              <w:rPr>
                <w:rFonts w:ascii="Arial" w:hAnsi="Arial" w:cs="Arial"/>
                <w:sz w:val="18"/>
                <w:szCs w:val="18"/>
              </w:rPr>
              <w:t>% Female: 22%</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Exercise training (N=83)</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 xml:space="preserve">Treadmill 3 times a week for 12 weeks </w:t>
            </w:r>
          </w:p>
          <w:p w:rsidR="00E456BD" w:rsidRPr="00A620D4" w:rsidRDefault="00E456BD" w:rsidP="00A620D4">
            <w:pPr>
              <w:rPr>
                <w:rFonts w:ascii="Arial" w:hAnsi="Arial" w:cs="Arial"/>
                <w:sz w:val="18"/>
                <w:szCs w:val="18"/>
              </w:rPr>
            </w:pPr>
            <w:r w:rsidRPr="00A620D4">
              <w:rPr>
                <w:rFonts w:ascii="Arial" w:hAnsi="Arial" w:cs="Arial"/>
                <w:sz w:val="18"/>
                <w:szCs w:val="18"/>
              </w:rPr>
              <w:t>Concomitant therapy: 600mg pentoxifylline orally twice daily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Surgical revascularization (N=44)</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Vascular bypass prostheses</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wk, 12 wk</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MWD</w:t>
            </w:r>
          </w:p>
          <w:p w:rsidR="00E456BD" w:rsidRPr="00A620D4" w:rsidRDefault="00E456BD" w:rsidP="00A620D4">
            <w:pPr>
              <w:rPr>
                <w:rFonts w:ascii="Arial" w:hAnsi="Arial" w:cs="Arial"/>
                <w:sz w:val="18"/>
                <w:szCs w:val="18"/>
              </w:rPr>
            </w:pPr>
            <w:r w:rsidRPr="00A620D4">
              <w:rPr>
                <w:rFonts w:ascii="Arial" w:hAnsi="Arial" w:cs="Arial"/>
                <w:sz w:val="18"/>
                <w:szCs w:val="18"/>
              </w:rPr>
              <w:t>COT</w:t>
            </w:r>
          </w:p>
          <w:p w:rsidR="00E456BD" w:rsidRPr="00A620D4" w:rsidRDefault="00E456BD" w:rsidP="00A620D4">
            <w:pPr>
              <w:rPr>
                <w:rFonts w:ascii="Arial" w:hAnsi="Arial" w:cs="Arial"/>
                <w:sz w:val="18"/>
                <w:szCs w:val="18"/>
              </w:rPr>
            </w:pPr>
            <w:r w:rsidRPr="00A620D4">
              <w:rPr>
                <w:rFonts w:ascii="Arial" w:hAnsi="Arial" w:cs="Arial"/>
                <w:sz w:val="18"/>
                <w:szCs w:val="18"/>
              </w:rPr>
              <w:t>ABI</w:t>
            </w: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color w:val="000000"/>
                <w:sz w:val="18"/>
                <w:szCs w:val="18"/>
                <w:shd w:val="clear" w:color="auto" w:fill="FFFFFF"/>
              </w:rPr>
            </w:pPr>
            <w:r w:rsidRPr="00A620D4">
              <w:rPr>
                <w:rFonts w:ascii="Arial" w:hAnsi="Arial" w:cs="Arial"/>
                <w:color w:val="000000"/>
                <w:sz w:val="18"/>
                <w:szCs w:val="18"/>
                <w:shd w:val="clear" w:color="auto" w:fill="FFFFFF"/>
              </w:rPr>
              <w:t>Study eligibility/exclusion criteria were poorly described or not appropriate</w:t>
            </w:r>
          </w:p>
          <w:p w:rsidR="00E456BD" w:rsidRPr="00A620D4" w:rsidRDefault="00E456BD" w:rsidP="00A620D4">
            <w:pPr>
              <w:rPr>
                <w:rFonts w:ascii="Arial" w:hAnsi="Arial" w:cs="Arial"/>
                <w:color w:val="000000"/>
                <w:sz w:val="18"/>
                <w:szCs w:val="18"/>
                <w:shd w:val="clear" w:color="auto" w:fill="FFFFFF"/>
              </w:rPr>
            </w:pPr>
          </w:p>
          <w:p w:rsidR="00E456BD" w:rsidRPr="00A620D4" w:rsidRDefault="00E456BD" w:rsidP="00A620D4">
            <w:pPr>
              <w:rPr>
                <w:rFonts w:ascii="Arial" w:hAnsi="Arial" w:cs="Arial"/>
                <w:color w:val="000000"/>
                <w:sz w:val="18"/>
                <w:szCs w:val="18"/>
                <w:shd w:val="clear" w:color="auto" w:fill="FFFFFF"/>
              </w:rPr>
            </w:pPr>
            <w:r w:rsidRPr="00A620D4">
              <w:rPr>
                <w:rFonts w:ascii="Arial" w:hAnsi="Arial" w:cs="Arial"/>
                <w:color w:val="000000"/>
                <w:sz w:val="18"/>
                <w:szCs w:val="18"/>
                <w:shd w:val="clear" w:color="auto" w:fill="FFFFFF"/>
              </w:rPr>
              <w:t>Study's cointerventions did not adequately reflect routine clinical practice</w:t>
            </w:r>
          </w:p>
          <w:p w:rsidR="00E456BD" w:rsidRPr="00A620D4" w:rsidRDefault="00E456BD" w:rsidP="00A620D4">
            <w:pPr>
              <w:rPr>
                <w:rFonts w:ascii="Arial" w:hAnsi="Arial" w:cs="Arial"/>
                <w:color w:val="000000"/>
                <w:sz w:val="18"/>
                <w:szCs w:val="18"/>
                <w:shd w:val="clear" w:color="auto" w:fill="FFFFFF"/>
              </w:rPr>
            </w:pPr>
          </w:p>
          <w:p w:rsidR="00E456BD" w:rsidRPr="00A620D4" w:rsidRDefault="00E456BD" w:rsidP="00A620D4">
            <w:pPr>
              <w:rPr>
                <w:rFonts w:ascii="Arial" w:hAnsi="Arial" w:cs="Arial"/>
                <w:color w:val="000000"/>
                <w:sz w:val="18"/>
                <w:szCs w:val="18"/>
                <w:shd w:val="clear" w:color="auto" w:fill="FFFFFF"/>
              </w:rPr>
            </w:pPr>
            <w:r w:rsidRPr="00A620D4">
              <w:rPr>
                <w:rFonts w:ascii="Arial" w:hAnsi="Arial" w:cs="Arial"/>
                <w:color w:val="000000"/>
                <w:sz w:val="18"/>
                <w:szCs w:val="18"/>
                <w:shd w:val="clear" w:color="auto" w:fill="FFFFFF"/>
              </w:rPr>
              <w:t>Study conducted solely outside the US</w:t>
            </w:r>
          </w:p>
          <w:p w:rsidR="00E456BD" w:rsidRPr="00A620D4" w:rsidRDefault="00E456BD" w:rsidP="00A620D4">
            <w:pPr>
              <w:rPr>
                <w:rFonts w:ascii="Arial" w:hAnsi="Arial" w:cs="Arial"/>
                <w:color w:val="000000"/>
                <w:sz w:val="18"/>
                <w:szCs w:val="18"/>
                <w:shd w:val="clear" w:color="auto" w:fill="FFFFFF"/>
              </w:rPr>
            </w:pPr>
          </w:p>
          <w:p w:rsidR="00E456BD" w:rsidRPr="00A620D4" w:rsidRDefault="00E456BD" w:rsidP="00A620D4">
            <w:pPr>
              <w:rPr>
                <w:rFonts w:ascii="Arial" w:hAnsi="Arial" w:cs="Arial"/>
                <w:sz w:val="18"/>
                <w:szCs w:val="18"/>
              </w:rPr>
            </w:pPr>
            <w:r w:rsidRPr="00A620D4">
              <w:rPr>
                <w:rFonts w:ascii="Arial" w:hAnsi="Arial" w:cs="Arial"/>
                <w:color w:val="000000"/>
                <w:sz w:val="18"/>
                <w:szCs w:val="18"/>
                <w:shd w:val="clear" w:color="auto" w:fill="FFFFFF"/>
              </w:rPr>
              <w:t>Study was conducted only at a single site</w:t>
            </w:r>
          </w:p>
        </w:tc>
      </w:tr>
      <w:tr w:rsidR="00E456BD" w:rsidRPr="00A620D4" w:rsidTr="00A620D4">
        <w:trPr>
          <w:cantSplit/>
          <w:jc w:val="center"/>
        </w:trPr>
        <w:tc>
          <w:tcPr>
            <w:tcW w:w="12960" w:type="dxa"/>
            <w:gridSpan w:val="5"/>
            <w:vAlign w:val="center"/>
          </w:tcPr>
          <w:p w:rsidR="00E456BD" w:rsidRPr="00A620D4" w:rsidRDefault="00E456BD" w:rsidP="00A620D4">
            <w:pPr>
              <w:keepNext/>
              <w:rPr>
                <w:rFonts w:ascii="Arial" w:hAnsi="Arial" w:cs="Arial"/>
                <w:sz w:val="18"/>
                <w:szCs w:val="18"/>
              </w:rPr>
            </w:pPr>
            <w:r w:rsidRPr="00A620D4">
              <w:rPr>
                <w:rFonts w:ascii="Arial" w:hAnsi="Arial" w:cs="Arial"/>
                <w:b/>
                <w:i/>
                <w:sz w:val="18"/>
                <w:szCs w:val="18"/>
              </w:rPr>
              <w:lastRenderedPageBreak/>
              <w:t>Endovascular intervention vs. surgical revascularization</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Feinglass, 2000</w:t>
            </w:r>
            <w:hyperlink w:anchor="_ENREF_41" w:tooltip="Feinglass, 2000 #975" w:history="1">
              <w:r w:rsidR="008A57ED" w:rsidRPr="00A620D4">
                <w:rPr>
                  <w:rFonts w:ascii="Arial" w:hAnsi="Arial" w:cs="Arial"/>
                  <w:sz w:val="18"/>
                  <w:szCs w:val="18"/>
                </w:rPr>
                <w:fldChar w:fldCharType="begin">
                  <w:fldData xml:space="preserve">PEVuZE5vdGU+PENpdGU+PEF1dGhvcj5GZWluZ2xhc3M8L0F1dGhvcj48WWVhcj4yMDAwPC9ZZWFy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</w:fldData>
                </w:fldChar>
              </w:r>
              <w:r w:rsidRPr="00A620D4">
                <w:rPr>
                  <w:rFonts w:ascii="Arial" w:hAnsi="Arial" w:cs="Arial"/>
                  <w:sz w:val="18"/>
                  <w:szCs w:val="18"/>
                </w:rPr>
                <w:instrText xml:space="preserve"> ADDIN EN.CITE </w:instrText>
              </w:r>
              <w:r w:rsidR="008A57ED" w:rsidRPr="00A620D4">
                <w:rPr>
                  <w:rFonts w:ascii="Arial" w:hAnsi="Arial" w:cs="Arial"/>
                  <w:sz w:val="18"/>
                  <w:szCs w:val="18"/>
                </w:rPr>
                <w:fldChar w:fldCharType="begin">
                  <w:fldData xml:space="preserve">PEVuZE5vdGU+PENpdGU+PEF1dGhvcj5GZWluZ2xhc3M8L0F1dGhvcj48WWVhcj4yMDAwPC9ZZWFy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</w:fldData>
                </w:fldChar>
              </w:r>
              <w:r w:rsidRPr="00A620D4">
                <w:rPr>
                  <w:rFonts w:ascii="Arial" w:hAnsi="Arial" w:cs="Arial"/>
                  <w:sz w:val="18"/>
                  <w:szCs w:val="18"/>
                </w:rPr>
                <w:instrText xml:space="preserve"> ADDIN EN.CITE.DATA </w:instrText>
              </w:r>
              <w:r w:rsidR="008A57ED" w:rsidRPr="00A620D4">
                <w:rPr>
                  <w:rFonts w:ascii="Arial" w:hAnsi="Arial" w:cs="Arial"/>
                  <w:sz w:val="18"/>
                  <w:szCs w:val="18"/>
                </w:rPr>
              </w:r>
              <w:r w:rsidR="008A57ED" w:rsidRPr="00A620D4">
                <w:rPr>
                  <w:rFonts w:ascii="Arial" w:hAnsi="Arial" w:cs="Arial"/>
                  <w:sz w:val="18"/>
                  <w:szCs w:val="18"/>
                </w:rPr>
                <w:fldChar w:fldCharType="end"/>
              </w:r>
              <w:r w:rsidR="008A57ED" w:rsidRPr="00A620D4">
                <w:rPr>
                  <w:rFonts w:ascii="Arial" w:hAnsi="Arial" w:cs="Arial"/>
                  <w:sz w:val="18"/>
                  <w:szCs w:val="18"/>
                </w:rPr>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41</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US</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526</w:t>
            </w:r>
          </w:p>
          <w:p w:rsidR="00E456BD" w:rsidRPr="00A620D4" w:rsidRDefault="00E456BD" w:rsidP="00A620D4">
            <w:pPr>
              <w:rPr>
                <w:rFonts w:ascii="Arial" w:hAnsi="Arial" w:cs="Arial"/>
                <w:sz w:val="18"/>
                <w:szCs w:val="18"/>
              </w:rPr>
            </w:pPr>
            <w:r w:rsidRPr="00A620D4">
              <w:rPr>
                <w:rFonts w:ascii="Arial" w:hAnsi="Arial" w:cs="Arial"/>
                <w:sz w:val="18"/>
                <w:szCs w:val="18"/>
              </w:rPr>
              <w:t>Mean Age: 69</w:t>
            </w:r>
          </w:p>
          <w:p w:rsidR="00E456BD" w:rsidRPr="00A620D4" w:rsidRDefault="00E456BD" w:rsidP="00A620D4">
            <w:pPr>
              <w:rPr>
                <w:rFonts w:ascii="Arial" w:hAnsi="Arial" w:cs="Arial"/>
                <w:sz w:val="18"/>
                <w:szCs w:val="18"/>
              </w:rPr>
            </w:pPr>
            <w:r w:rsidRPr="00A620D4">
              <w:rPr>
                <w:rFonts w:ascii="Arial" w:hAnsi="Arial" w:cs="Arial"/>
                <w:sz w:val="18"/>
                <w:szCs w:val="18"/>
              </w:rPr>
              <w:t>N Female: 105</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20% </w:t>
            </w:r>
          </w:p>
          <w:p w:rsidR="00E456BD" w:rsidRPr="00A620D4" w:rsidRDefault="00E456BD" w:rsidP="00A620D4">
            <w:pPr>
              <w:rPr>
                <w:rFonts w:ascii="Arial" w:hAnsi="Arial" w:cs="Arial"/>
                <w:sz w:val="18"/>
                <w:szCs w:val="18"/>
              </w:rPr>
            </w:pPr>
            <w:r w:rsidRPr="00A620D4">
              <w:rPr>
                <w:rFonts w:ascii="Arial" w:hAnsi="Arial" w:cs="Arial"/>
                <w:sz w:val="18"/>
                <w:szCs w:val="18"/>
              </w:rPr>
              <w:t>Race: 16% African American</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(N=44)</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Surgical revascularization (N=60)</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Bypass grafting ± angioplasty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18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Cardiovascular mortality</w:t>
            </w:r>
          </w:p>
          <w:p w:rsidR="00E456BD" w:rsidRPr="00A620D4" w:rsidRDefault="00E456BD" w:rsidP="00A620D4">
            <w:pPr>
              <w:rPr>
                <w:rFonts w:ascii="Arial" w:hAnsi="Arial" w:cs="Arial"/>
                <w:sz w:val="18"/>
                <w:szCs w:val="18"/>
              </w:rPr>
            </w:pPr>
            <w:r w:rsidRPr="00A620D4">
              <w:rPr>
                <w:rFonts w:ascii="Arial" w:hAnsi="Arial" w:cs="Arial"/>
                <w:sz w:val="18"/>
                <w:szCs w:val="18"/>
              </w:rPr>
              <w:t>Stroke</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Major amputation</w:t>
            </w:r>
          </w:p>
          <w:p w:rsidR="00E456BD" w:rsidRPr="00A620D4" w:rsidRDefault="00E456BD" w:rsidP="00A620D4">
            <w:pPr>
              <w:rPr>
                <w:rFonts w:ascii="Arial" w:hAnsi="Arial" w:cs="Arial"/>
                <w:sz w:val="18"/>
                <w:szCs w:val="18"/>
              </w:rPr>
            </w:pPr>
            <w:r w:rsidRPr="00A620D4">
              <w:rPr>
                <w:rFonts w:ascii="Arial" w:hAnsi="Arial" w:cs="Arial"/>
                <w:sz w:val="18"/>
                <w:szCs w:val="18"/>
              </w:rPr>
              <w:t>Change in ABI</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exclusion criteria were poorly described or not appropriate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selectively recruited participants who demonstrated a history of favorable or unfavorable response to drug or other interventions for the condition</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Diagnostic or therapeutic advances have been made in routine practice since the study was conducted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Comparator(s) not well described</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t>Koivunen, 2008</w:t>
            </w:r>
            <w:hyperlink w:anchor="_ENREF_43" w:tooltip="Koivunen, 2008 #1632"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&lt;EndNote&gt;&lt;Cite&gt;&lt;Author&gt;Koivunen&lt;/Author&gt;&lt;Year&gt;2008&lt;/Year&gt;&lt;RecNum&gt;1632&lt;/RecNum&gt;&lt;DisplayText&gt;&lt;style face="superscript"&gt;43&lt;/style&gt;&lt;/DisplayText&gt;&lt;record&gt;&lt;rec-number&gt;1632&lt;/rec-number&gt;&lt;foreign-keys&gt;&lt;key app="EN" db-id="x0ppfrrxzxxsaoetassvst2itspssrwdsze0"&gt;1632&lt;/key&gt;&lt;/foreign-keys&gt;&lt;ref-type name="Journal Article"&gt;17&lt;/ref-type&gt;&lt;contributors&gt;&lt;authors&gt;&lt;author&gt;Koivunen, K.&lt;/author&gt;&lt;author&gt;Lukkarinen, H.&lt;/author&gt;&lt;/authors&gt;&lt;/contributors&gt;&lt;auth-address&gt;Department of Nursing Science and Health Administration, Faculty of Medicine, University of Oulu, Finland. kirsi.koivunen@oulu.fi&lt;/auth-address&gt;&lt;titles&gt;&lt;title&gt;One-year prospective health-related quality-of-life outcomes in patients treated with conservative method, endovascular treatment or open surgery for symptomatic lower limb atherosclerotic disease&lt;/title&gt;&lt;secondary-title&gt;Eur J Cardiovasc Nurs&lt;/secondary-title&gt;&lt;/titles&gt;&lt;periodical&gt;&lt;full-title&gt;Eur J Cardiovasc Nurs&lt;/full-title&gt;&lt;/periodical&gt;&lt;pages&gt;247-56&lt;/pages&gt;&lt;volume&gt;7&lt;/volume&gt;&lt;number&gt;3&lt;/number&gt;&lt;edition&gt;2008/01/29&lt;/edition&gt;&lt;keywords&gt;&lt;keyword&gt;Aged&lt;/keyword&gt;&lt;keyword&gt;Atherectomy&lt;/keyword&gt;&lt;keyword&gt;Endarterectomy&lt;/keyword&gt;&lt;keyword&gt;Female&lt;/keyword&gt;&lt;keyword&gt;Health Behavior&lt;/keyword&gt;&lt;keyword&gt;Health Status&lt;/keyword&gt;&lt;keyword&gt;Humans&lt;/keyword&gt;&lt;keyword&gt;Intermittent Claudication/ surgery/ therapy&lt;/keyword&gt;&lt;keyword&gt;Male&lt;/keyword&gt;&lt;keyword&gt;Prospective Studies&lt;/keyword&gt;&lt;keyword&gt;Quality of Life&lt;/keyword&gt;&lt;keyword&gt;Treatment Outcome&lt;/keyword&gt;&lt;/keywords&gt;&lt;dates&gt;&lt;year&gt;2008&lt;/year&gt;&lt;pub-dates&gt;&lt;date&gt;Sep&lt;/date&gt;&lt;/pub-dates&gt;&lt;/dates&gt;&lt;isbn&gt;1474-5151 (Print)&amp;#xD;1474-5151 (Linking)&lt;/isbn&gt;&lt;accession-num&gt;18221916&lt;/accession-num&gt;&lt;urls&gt;&lt;/urls&gt;&lt;custom3&gt;Include - Final&lt;/custom3&gt;&lt;electronic-resource-num&gt;10.1016/j.ejcnurse.2007.12.001&lt;/electronic-resource-num&gt;&lt;remote-database-provider&gt;NLM&lt;/remote-database-provider&gt;&lt;language&gt;eng&lt;/language&gt;&lt;modified-date&gt;PubMed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43</w:t>
              </w:r>
              <w:r w:rsidR="008A57ED" w:rsidRPr="00A620D4">
                <w:rPr>
                  <w:rFonts w:ascii="Arial" w:hAnsi="Arial" w:cs="Arial"/>
                  <w:sz w:val="18"/>
                  <w:szCs w:val="18"/>
                </w:rPr>
                <w:fldChar w:fldCharType="end"/>
              </w:r>
            </w:hyperlink>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Single 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Academy of Finland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180</w:t>
            </w:r>
          </w:p>
          <w:p w:rsidR="00E456BD" w:rsidRPr="00A620D4" w:rsidRDefault="00E456BD" w:rsidP="00A620D4">
            <w:pPr>
              <w:rPr>
                <w:rFonts w:ascii="Arial" w:hAnsi="Arial" w:cs="Arial"/>
                <w:sz w:val="18"/>
                <w:szCs w:val="18"/>
              </w:rPr>
            </w:pPr>
            <w:r w:rsidRPr="00A620D4">
              <w:rPr>
                <w:rFonts w:ascii="Arial" w:hAnsi="Arial" w:cs="Arial"/>
                <w:sz w:val="18"/>
                <w:szCs w:val="18"/>
              </w:rPr>
              <w:t>Mean Age: 67 to 68</w:t>
            </w:r>
          </w:p>
          <w:p w:rsidR="00E456BD" w:rsidRPr="00A620D4" w:rsidRDefault="00E456BD" w:rsidP="00A620D4">
            <w:pPr>
              <w:rPr>
                <w:rFonts w:ascii="Arial" w:hAnsi="Arial" w:cs="Arial"/>
                <w:sz w:val="18"/>
                <w:szCs w:val="18"/>
              </w:rPr>
            </w:pPr>
            <w:r w:rsidRPr="00A620D4">
              <w:rPr>
                <w:rFonts w:ascii="Arial" w:hAnsi="Arial" w:cs="Arial"/>
                <w:sz w:val="18"/>
                <w:szCs w:val="18"/>
              </w:rPr>
              <w:t>N Female: 62</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34.4%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(N=85)</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 ± stent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Surgical revascularization (N=31)</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Surgical bypass or endarterectomy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12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r w:rsidRPr="00A620D4">
              <w:rPr>
                <w:rFonts w:ascii="Arial" w:hAnsi="Arial" w:cs="Arial"/>
                <w:sz w:val="18"/>
                <w:szCs w:val="18"/>
              </w:rPr>
              <w:t>PFWD</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Poor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Comparator(s) not well described</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did not use a clinically relevant surrogate outcome where applicable</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conducted solely outside the US</w:t>
            </w:r>
          </w:p>
          <w:p w:rsidR="00E456BD" w:rsidRPr="00A620D4" w:rsidRDefault="00E456BD" w:rsidP="00A620D4">
            <w:pPr>
              <w:contextualSpacing/>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was conducted only at a single site</w:t>
            </w:r>
          </w:p>
        </w:tc>
      </w:tr>
      <w:tr w:rsidR="00E456BD" w:rsidRPr="00A620D4" w:rsidTr="00A620D4">
        <w:trPr>
          <w:cantSplit/>
          <w:jc w:val="center"/>
        </w:trPr>
        <w:tc>
          <w:tcPr>
            <w:tcW w:w="1412" w:type="dxa"/>
          </w:tcPr>
          <w:p w:rsidR="00E456BD" w:rsidRPr="00A620D4" w:rsidRDefault="00E456BD" w:rsidP="00A620D4">
            <w:pPr>
              <w:rPr>
                <w:rFonts w:ascii="Arial" w:hAnsi="Arial" w:cs="Arial"/>
                <w:sz w:val="18"/>
                <w:szCs w:val="18"/>
              </w:rPr>
            </w:pPr>
            <w:r w:rsidRPr="00A620D4">
              <w:rPr>
                <w:rFonts w:ascii="Arial" w:hAnsi="Arial" w:cs="Arial"/>
                <w:sz w:val="18"/>
                <w:szCs w:val="18"/>
              </w:rPr>
              <w:lastRenderedPageBreak/>
              <w:t>Pell, 1997</w:t>
            </w:r>
            <w:hyperlink w:anchor="_ENREF_45" w:tooltip="Pell, 1997 #2386" w:history="1">
              <w:r w:rsidR="008A57ED" w:rsidRPr="00A620D4">
                <w:rPr>
                  <w:rFonts w:ascii="Arial" w:hAnsi="Arial" w:cs="Arial"/>
                  <w:sz w:val="18"/>
                  <w:szCs w:val="18"/>
                </w:rPr>
                <w:fldChar w:fldCharType="begin"/>
              </w:r>
              <w:r w:rsidRPr="00A620D4">
                <w:rPr>
                  <w:rFonts w:ascii="Arial" w:hAnsi="Arial" w:cs="Arial"/>
                  <w:sz w:val="18"/>
                  <w:szCs w:val="18"/>
                </w:rPr>
                <w:instrText xml:space="preserve"> ADDIN EN.CITE &lt;EndNote&gt;&lt;Cite&gt;&lt;Author&gt;Pell&lt;/Author&gt;&lt;Year&gt;1997&lt;/Year&gt;&lt;RecNum&gt;2386&lt;/RecNum&gt;&lt;DisplayText&gt;&lt;style face="superscript"&gt;45&lt;/style&gt;&lt;/DisplayText&gt;&lt;record&gt;&lt;rec-number&gt;2386&lt;/rec-number&gt;&lt;foreign-keys&gt;&lt;key app="EN" db-id="x0ppfrrxzxxsaoetassvst2itspssrwdsze0"&gt;2386&lt;/key&gt;&lt;/foreign-keys&gt;&lt;ref-type name="Journal Article"&gt;17&lt;/ref-type&gt;&lt;contributors&gt;&lt;authors&gt;&lt;author&gt;Pell, J. P.&lt;/author&gt;&lt;author&gt;Lee, A. J.&lt;/author&gt;&lt;/authors&gt;&lt;/contributors&gt;&lt;auth-address&gt;Department of Public Health, Greater Glasgow Health Board.&lt;/auth-address&gt;&lt;titles&gt;&lt;title&gt;Impact of angioplasty and arterial reconstructive surgery on the quality of life of claudicants. The Scottish Vascular Audit Group&lt;/title&gt;&lt;secondary-title&gt;Scott Med J&lt;/secondary-title&gt;&lt;/titles&gt;&lt;periodical&gt;&lt;full-title&gt;Scott Med J&lt;/full-title&gt;&lt;/periodical&gt;&lt;pages&gt;47-8&lt;/pages&gt;&lt;volume&gt;42&lt;/volume&gt;&lt;number&gt;2&lt;/number&gt;&lt;edition&gt;1997/04/01&lt;/edition&gt;&lt;keywords&gt;&lt;keyword&gt;Adult&lt;/keyword&gt;&lt;keyword&gt;Aged&lt;/keyword&gt;&lt;keyword&gt;Aged, 80 and over&lt;/keyword&gt;&lt;keyword&gt;Angioplasty, Balloon&lt;/keyword&gt;&lt;keyword&gt;Female&lt;/keyword&gt;&lt;keyword&gt;Humans&lt;/keyword&gt;&lt;keyword&gt;Intermittent Claudication/surgery/ therapy&lt;/keyword&gt;&lt;keyword&gt;Leg/blood supply&lt;/keyword&gt;&lt;keyword&gt;Male&lt;/keyword&gt;&lt;keyword&gt;Middle Aged&lt;/keyword&gt;&lt;keyword&gt;Quality of Life&lt;/keyword&gt;&lt;keyword&gt;Questionnaires&lt;/keyword&gt;&lt;keyword&gt;Vascular Surgical Procedures&lt;/keyword&gt;&lt;/keywords&gt;&lt;dates&gt;&lt;year&gt;1997&lt;/year&gt;&lt;pub-dates&gt;&lt;date&gt;Apr&lt;/date&gt;&lt;/pub-dates&gt;&lt;/dates&gt;&lt;isbn&gt;0036-9330 (Print)&amp;#xD;0036-9330 (Linking)&lt;/isbn&gt;&lt;accession-num&gt;9507581&lt;/accession-num&gt;&lt;urls&gt;&lt;/urls&gt;&lt;custom3&gt;Include - Final&lt;/custom3&gt;&lt;remote-database-provider&gt;NLM&lt;/remote-database-provider&gt;&lt;language&gt;eng&lt;/language&gt;&lt;modified-date&gt;PubMed Search Results&lt;/modified-date&gt;&lt;/record&gt;&lt;/Cite&gt;&lt;/EndNote&gt;</w:instrText>
              </w:r>
              <w:r w:rsidR="008A57ED" w:rsidRPr="00A620D4">
                <w:rPr>
                  <w:rFonts w:ascii="Arial" w:hAnsi="Arial" w:cs="Arial"/>
                  <w:sz w:val="18"/>
                  <w:szCs w:val="18"/>
                </w:rPr>
                <w:fldChar w:fldCharType="separate"/>
              </w:r>
              <w:r w:rsidRPr="00A620D4">
                <w:rPr>
                  <w:rFonts w:ascii="Arial" w:hAnsi="Arial" w:cs="Arial"/>
                  <w:noProof/>
                  <w:sz w:val="18"/>
                  <w:szCs w:val="18"/>
                  <w:vertAlign w:val="superscript"/>
                </w:rPr>
                <w:t>45</w:t>
              </w:r>
              <w:r w:rsidR="008A57ED" w:rsidRPr="00A620D4">
                <w:rPr>
                  <w:rFonts w:ascii="Arial" w:hAnsi="Arial" w:cs="Arial"/>
                  <w:sz w:val="18"/>
                  <w:szCs w:val="18"/>
                </w:rPr>
                <w:fldChar w:fldCharType="end"/>
              </w:r>
            </w:hyperlink>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p>
        </w:tc>
        <w:tc>
          <w:tcPr>
            <w:tcW w:w="2243" w:type="dxa"/>
          </w:tcPr>
          <w:p w:rsidR="00E456BD" w:rsidRPr="00A620D4" w:rsidRDefault="00E456BD" w:rsidP="00A620D4">
            <w:pPr>
              <w:rPr>
                <w:rFonts w:ascii="Arial" w:hAnsi="Arial" w:cs="Arial"/>
                <w:sz w:val="18"/>
                <w:szCs w:val="18"/>
              </w:rPr>
            </w:pPr>
            <w:r w:rsidRPr="00A620D4">
              <w:rPr>
                <w:rFonts w:ascii="Arial" w:hAnsi="Arial" w:cs="Arial"/>
                <w:sz w:val="18"/>
                <w:szCs w:val="18"/>
              </w:rPr>
              <w:t>Observational</w:t>
            </w:r>
          </w:p>
          <w:p w:rsidR="00E456BD" w:rsidRPr="00A620D4" w:rsidRDefault="00E456BD" w:rsidP="00A620D4">
            <w:pPr>
              <w:rPr>
                <w:rFonts w:ascii="Arial" w:hAnsi="Arial" w:cs="Arial"/>
                <w:sz w:val="18"/>
                <w:szCs w:val="18"/>
              </w:rPr>
            </w:pPr>
            <w:r w:rsidRPr="00A620D4">
              <w:rPr>
                <w:rFonts w:ascii="Arial" w:hAnsi="Arial" w:cs="Arial"/>
                <w:sz w:val="18"/>
                <w:szCs w:val="18"/>
              </w:rPr>
              <w:t>Multicenter</w:t>
            </w:r>
          </w:p>
          <w:p w:rsidR="00E456BD" w:rsidRPr="00A620D4" w:rsidRDefault="00E456BD" w:rsidP="00A620D4">
            <w:pPr>
              <w:rPr>
                <w:rFonts w:ascii="Arial" w:hAnsi="Arial" w:cs="Arial"/>
                <w:sz w:val="18"/>
                <w:szCs w:val="18"/>
              </w:rPr>
            </w:pPr>
            <w:r w:rsidRPr="00A620D4">
              <w:rPr>
                <w:rFonts w:ascii="Arial" w:hAnsi="Arial" w:cs="Arial"/>
                <w:sz w:val="18"/>
                <w:szCs w:val="18"/>
              </w:rPr>
              <w:t>Europe</w:t>
            </w:r>
          </w:p>
          <w:p w:rsidR="00E456BD" w:rsidRPr="00A620D4" w:rsidRDefault="00E456BD" w:rsidP="00A620D4">
            <w:pPr>
              <w:rPr>
                <w:rFonts w:ascii="Arial" w:hAnsi="Arial" w:cs="Arial"/>
                <w:sz w:val="18"/>
                <w:szCs w:val="18"/>
              </w:rPr>
            </w:pPr>
            <w:r w:rsidRPr="00A620D4">
              <w:rPr>
                <w:rFonts w:ascii="Arial" w:hAnsi="Arial" w:cs="Arial"/>
                <w:sz w:val="18"/>
                <w:szCs w:val="18"/>
              </w:rPr>
              <w:t>Funding: Government</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u w:val="single"/>
              </w:rPr>
              <w:t>Population</w:t>
            </w:r>
          </w:p>
          <w:p w:rsidR="00E456BD" w:rsidRPr="00A620D4" w:rsidRDefault="00E456BD" w:rsidP="00A620D4">
            <w:pPr>
              <w:rPr>
                <w:rFonts w:ascii="Arial" w:hAnsi="Arial" w:cs="Arial"/>
                <w:sz w:val="18"/>
                <w:szCs w:val="18"/>
              </w:rPr>
            </w:pPr>
            <w:r w:rsidRPr="00A620D4">
              <w:rPr>
                <w:rFonts w:ascii="Arial" w:hAnsi="Arial" w:cs="Arial"/>
                <w:sz w:val="18"/>
                <w:szCs w:val="18"/>
              </w:rPr>
              <w:t>PAD patients with IC</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Total N: 201</w:t>
            </w:r>
          </w:p>
          <w:p w:rsidR="00E456BD" w:rsidRPr="00A620D4" w:rsidRDefault="00E456BD" w:rsidP="00A620D4">
            <w:pPr>
              <w:rPr>
                <w:rFonts w:ascii="Arial" w:hAnsi="Arial" w:cs="Arial"/>
                <w:sz w:val="18"/>
                <w:szCs w:val="18"/>
              </w:rPr>
            </w:pPr>
            <w:r w:rsidRPr="00A620D4">
              <w:rPr>
                <w:rFonts w:ascii="Arial" w:hAnsi="Arial" w:cs="Arial"/>
                <w:sz w:val="18"/>
                <w:szCs w:val="18"/>
              </w:rPr>
              <w:t>Mean Age: 67</w:t>
            </w:r>
          </w:p>
          <w:p w:rsidR="00E456BD" w:rsidRPr="00A620D4" w:rsidRDefault="00E456BD" w:rsidP="00A620D4">
            <w:pPr>
              <w:rPr>
                <w:rFonts w:ascii="Arial" w:hAnsi="Arial" w:cs="Arial"/>
                <w:sz w:val="18"/>
                <w:szCs w:val="18"/>
              </w:rPr>
            </w:pPr>
            <w:r w:rsidRPr="00A620D4">
              <w:rPr>
                <w:rFonts w:ascii="Arial" w:hAnsi="Arial" w:cs="Arial"/>
                <w:sz w:val="18"/>
                <w:szCs w:val="18"/>
              </w:rPr>
              <w:t>N Female: 78</w:t>
            </w:r>
          </w:p>
          <w:p w:rsidR="00E456BD" w:rsidRPr="00A620D4" w:rsidRDefault="00E456BD" w:rsidP="00A620D4">
            <w:pPr>
              <w:rPr>
                <w:rFonts w:ascii="Arial" w:hAnsi="Arial" w:cs="Arial"/>
                <w:sz w:val="18"/>
                <w:szCs w:val="18"/>
              </w:rPr>
            </w:pPr>
            <w:r w:rsidRPr="00A620D4">
              <w:rPr>
                <w:rFonts w:ascii="Arial" w:hAnsi="Arial" w:cs="Arial"/>
                <w:sz w:val="18"/>
                <w:szCs w:val="18"/>
              </w:rPr>
              <w:t xml:space="preserve">% Female: 38.8% </w:t>
            </w:r>
          </w:p>
          <w:p w:rsidR="00E456BD" w:rsidRPr="00A620D4" w:rsidRDefault="00E456BD" w:rsidP="00A620D4">
            <w:pPr>
              <w:rPr>
                <w:rFonts w:ascii="Arial" w:hAnsi="Arial" w:cs="Arial"/>
                <w:sz w:val="18"/>
                <w:szCs w:val="18"/>
              </w:rPr>
            </w:pPr>
            <w:r w:rsidRPr="00A620D4">
              <w:rPr>
                <w:rFonts w:ascii="Arial" w:hAnsi="Arial" w:cs="Arial"/>
                <w:sz w:val="18"/>
                <w:szCs w:val="18"/>
              </w:rPr>
              <w:t>Race: NR</w:t>
            </w:r>
          </w:p>
        </w:tc>
        <w:tc>
          <w:tcPr>
            <w:tcW w:w="4625" w:type="dxa"/>
          </w:tcPr>
          <w:p w:rsidR="00E456BD" w:rsidRPr="00A620D4" w:rsidRDefault="00E456BD" w:rsidP="00A620D4">
            <w:pPr>
              <w:rPr>
                <w:rFonts w:ascii="Arial" w:hAnsi="Arial" w:cs="Arial"/>
                <w:i/>
                <w:sz w:val="18"/>
                <w:szCs w:val="18"/>
              </w:rPr>
            </w:pPr>
            <w:r w:rsidRPr="00A620D4">
              <w:rPr>
                <w:rFonts w:ascii="Arial" w:hAnsi="Arial" w:cs="Arial"/>
                <w:i/>
                <w:sz w:val="18"/>
                <w:szCs w:val="18"/>
              </w:rPr>
              <w:t>Intervention</w:t>
            </w:r>
          </w:p>
          <w:p w:rsidR="00E456BD" w:rsidRPr="00A620D4" w:rsidRDefault="00E456BD" w:rsidP="00A620D4">
            <w:pPr>
              <w:rPr>
                <w:rFonts w:ascii="Arial" w:hAnsi="Arial" w:cs="Arial"/>
                <w:sz w:val="18"/>
                <w:szCs w:val="18"/>
              </w:rPr>
            </w:pPr>
            <w:r w:rsidRPr="00A620D4">
              <w:rPr>
                <w:rFonts w:ascii="Arial" w:hAnsi="Arial" w:cs="Arial"/>
                <w:sz w:val="18"/>
                <w:szCs w:val="18"/>
              </w:rPr>
              <w:t>Endovascular revascularization (N=19)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Percutaneous transluminal angioplasty</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i/>
                <w:sz w:val="18"/>
                <w:szCs w:val="18"/>
              </w:rPr>
            </w:pPr>
            <w:r w:rsidRPr="00A620D4">
              <w:rPr>
                <w:rFonts w:ascii="Arial" w:hAnsi="Arial" w:cs="Arial"/>
                <w:i/>
                <w:sz w:val="18"/>
                <w:szCs w:val="18"/>
              </w:rPr>
              <w:t>Comparator</w:t>
            </w:r>
          </w:p>
          <w:p w:rsidR="00E456BD" w:rsidRPr="00A620D4" w:rsidRDefault="00E456BD" w:rsidP="00A620D4">
            <w:pPr>
              <w:rPr>
                <w:rFonts w:ascii="Arial" w:hAnsi="Arial" w:cs="Arial"/>
                <w:sz w:val="18"/>
                <w:szCs w:val="18"/>
              </w:rPr>
            </w:pPr>
            <w:r w:rsidRPr="00A620D4">
              <w:rPr>
                <w:rFonts w:ascii="Arial" w:hAnsi="Arial" w:cs="Arial"/>
                <w:sz w:val="18"/>
                <w:szCs w:val="18"/>
              </w:rPr>
              <w:t>Surgical revascularization (N=19)</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Arterial reconstruction</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Concomitant therapy: None specified</w:t>
            </w:r>
          </w:p>
        </w:tc>
        <w:tc>
          <w:tcPr>
            <w:tcW w:w="2790" w:type="dxa"/>
          </w:tcPr>
          <w:p w:rsidR="00E456BD" w:rsidRPr="00A620D4" w:rsidRDefault="00E456BD" w:rsidP="00A620D4">
            <w:pPr>
              <w:rPr>
                <w:rFonts w:ascii="Arial" w:hAnsi="Arial" w:cs="Arial"/>
                <w:sz w:val="18"/>
                <w:szCs w:val="18"/>
              </w:rPr>
            </w:pPr>
            <w:r w:rsidRPr="00A620D4">
              <w:rPr>
                <w:rFonts w:ascii="Arial" w:hAnsi="Arial" w:cs="Arial"/>
                <w:sz w:val="18"/>
                <w:szCs w:val="18"/>
              </w:rPr>
              <w:t>Timing: 6 mo</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u w:val="single"/>
              </w:rPr>
            </w:pPr>
            <w:r w:rsidRPr="00A620D4">
              <w:rPr>
                <w:rFonts w:ascii="Arial" w:hAnsi="Arial" w:cs="Arial"/>
                <w:sz w:val="18"/>
                <w:szCs w:val="18"/>
                <w:u w:val="single"/>
              </w:rPr>
              <w:t>Individual</w:t>
            </w:r>
          </w:p>
          <w:p w:rsidR="00E456BD" w:rsidRPr="00A620D4" w:rsidRDefault="00E456BD" w:rsidP="00A620D4">
            <w:pPr>
              <w:rPr>
                <w:rFonts w:ascii="Arial" w:hAnsi="Arial" w:cs="Arial"/>
                <w:sz w:val="18"/>
                <w:szCs w:val="18"/>
              </w:rPr>
            </w:pPr>
            <w:r w:rsidRPr="00A620D4">
              <w:rPr>
                <w:rFonts w:ascii="Arial" w:hAnsi="Arial" w:cs="Arial"/>
                <w:sz w:val="18"/>
                <w:szCs w:val="18"/>
              </w:rPr>
              <w:t>Mortality</w:t>
            </w:r>
          </w:p>
          <w:p w:rsidR="00E456BD" w:rsidRPr="00A620D4" w:rsidRDefault="00E456BD" w:rsidP="00A620D4">
            <w:pPr>
              <w:rPr>
                <w:rFonts w:ascii="Arial" w:hAnsi="Arial" w:cs="Arial"/>
                <w:sz w:val="18"/>
                <w:szCs w:val="18"/>
              </w:rPr>
            </w:pPr>
            <w:r w:rsidRPr="00A620D4">
              <w:rPr>
                <w:rFonts w:ascii="Arial" w:hAnsi="Arial" w:cs="Arial"/>
                <w:sz w:val="18"/>
                <w:szCs w:val="18"/>
              </w:rPr>
              <w:t>QOL</w:t>
            </w:r>
          </w:p>
          <w:p w:rsidR="00E456BD" w:rsidRPr="00A620D4" w:rsidRDefault="00E456BD" w:rsidP="00A620D4">
            <w:pPr>
              <w:rPr>
                <w:rFonts w:ascii="Arial" w:hAnsi="Arial" w:cs="Arial"/>
                <w:sz w:val="18"/>
                <w:szCs w:val="18"/>
              </w:rPr>
            </w:pPr>
          </w:p>
        </w:tc>
        <w:tc>
          <w:tcPr>
            <w:tcW w:w="1890" w:type="dxa"/>
          </w:tcPr>
          <w:p w:rsidR="00E456BD" w:rsidRPr="00A620D4" w:rsidRDefault="00E456BD" w:rsidP="00A620D4">
            <w:pPr>
              <w:rPr>
                <w:rFonts w:ascii="Arial" w:hAnsi="Arial" w:cs="Arial"/>
                <w:sz w:val="18"/>
                <w:szCs w:val="18"/>
              </w:rPr>
            </w:pPr>
            <w:r w:rsidRPr="00A620D4">
              <w:rPr>
                <w:rFonts w:ascii="Arial" w:hAnsi="Arial" w:cs="Arial"/>
                <w:sz w:val="18"/>
                <w:szCs w:val="18"/>
              </w:rPr>
              <w:t>Fair</w:t>
            </w:r>
          </w:p>
          <w:p w:rsidR="00E456BD" w:rsidRPr="00A620D4" w:rsidRDefault="00E456BD" w:rsidP="00A620D4">
            <w:pPr>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did not report participants' baseline characteristics</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did not report participants' comorbid conditions</w:t>
            </w:r>
          </w:p>
          <w:p w:rsidR="00E456BD" w:rsidRPr="00A620D4" w:rsidRDefault="00E456BD" w:rsidP="00A620D4">
            <w:pPr>
              <w:contextualSpacing/>
              <w:rPr>
                <w:rFonts w:ascii="Arial" w:hAnsi="Arial" w:cs="Arial"/>
                <w:sz w:val="18"/>
                <w:szCs w:val="18"/>
              </w:rPr>
            </w:pPr>
          </w:p>
          <w:p w:rsidR="00E456BD" w:rsidRPr="00A620D4" w:rsidRDefault="00E456BD" w:rsidP="00A620D4">
            <w:pPr>
              <w:contextualSpacing/>
              <w:rPr>
                <w:rFonts w:ascii="Arial" w:hAnsi="Arial" w:cs="Arial"/>
                <w:sz w:val="18"/>
                <w:szCs w:val="18"/>
              </w:rPr>
            </w:pPr>
            <w:r w:rsidRPr="00A620D4">
              <w:rPr>
                <w:rFonts w:ascii="Arial" w:hAnsi="Arial" w:cs="Arial"/>
                <w:sz w:val="18"/>
                <w:szCs w:val="18"/>
              </w:rPr>
              <w:t>Study exclusion criteria were poorly described or not appropriate.</w:t>
            </w:r>
          </w:p>
          <w:p w:rsidR="00E456BD" w:rsidRPr="00A620D4" w:rsidRDefault="00E456BD" w:rsidP="00A620D4">
            <w:pPr>
              <w:contextualSpacing/>
              <w:rPr>
                <w:rFonts w:ascii="Arial" w:hAnsi="Arial" w:cs="Arial"/>
                <w:sz w:val="18"/>
                <w:szCs w:val="18"/>
              </w:rPr>
            </w:pPr>
            <w:r w:rsidRPr="00A620D4">
              <w:rPr>
                <w:rFonts w:ascii="Arial" w:hAnsi="Arial" w:cs="Arial"/>
                <w:sz w:val="18"/>
                <w:szCs w:val="18"/>
              </w:rPr>
              <w:t>Comparator(s) not well described</w:t>
            </w:r>
          </w:p>
          <w:p w:rsidR="00E456BD" w:rsidRPr="00A620D4" w:rsidRDefault="00E456BD" w:rsidP="00A620D4">
            <w:pPr>
              <w:rPr>
                <w:rFonts w:ascii="Arial" w:hAnsi="Arial" w:cs="Arial"/>
                <w:sz w:val="18"/>
                <w:szCs w:val="18"/>
              </w:rPr>
            </w:pPr>
          </w:p>
          <w:p w:rsidR="00E456BD" w:rsidRPr="00A620D4" w:rsidRDefault="00E456BD" w:rsidP="00A620D4">
            <w:pPr>
              <w:rPr>
                <w:rFonts w:ascii="Arial" w:hAnsi="Arial" w:cs="Arial"/>
                <w:sz w:val="18"/>
                <w:szCs w:val="18"/>
              </w:rPr>
            </w:pPr>
            <w:r w:rsidRPr="00A620D4">
              <w:rPr>
                <w:rFonts w:ascii="Arial" w:hAnsi="Arial" w:cs="Arial"/>
                <w:sz w:val="18"/>
                <w:szCs w:val="18"/>
              </w:rPr>
              <w:t>Study conducted solely outside the US</w:t>
            </w:r>
          </w:p>
        </w:tc>
      </w:tr>
    </w:tbl>
    <w:p w:rsidR="00E81D51" w:rsidRDefault="00E456BD" w:rsidP="0060086E">
      <w:pPr>
        <w:pStyle w:val="TableNote"/>
      </w:pPr>
      <w:r w:rsidRPr="00A620D4">
        <w:rPr>
          <w:b/>
        </w:rPr>
        <w:t>Abbreviations:</w:t>
      </w:r>
      <w:r w:rsidRPr="00D33C84">
        <w:t xml:space="preserve"> ABI=ankle brachial index; ACE=angiotensin converting enzyme; ASA=acetylsalicylic acid (aspirin); CI=confidence interval; CLI=critical limb ischemia; COT=claudication onset time; CV=cardiovascular; DVT=deep vein thrombosis; GI=gastrointestinal; HR=hazard ratio; IC=intermittent claudication; ICD=initial claudication distance; IU=international units; LMWH=low molecular weight heparin; MI=myocardial infarction; mo=month/months; MWD=maximal walking distance; MWT=maximal walking time; N=number of patients; NR=not reported; NS=not significant; PAD=peripheral artery disease; PFWD=pain-free walking distance; PTA=percutaneous transluminal angiography; PUD=peptic ulcer disease; PWD=peak walking distance; PWT=peak walking time; QOL=quality of life; RCT=randomized controlled trial; SD=standard deviation; TIA=transient ischemic attack; UFH=unfractionated heparin; wk=week/weeks; yr=year/years</w:t>
      </w:r>
      <w:bookmarkStart w:id="0" w:name="_GoBack"/>
      <w:bookmarkEnd w:id="0"/>
    </w:p>
    <w:sectPr w:rsidR="00E81D51" w:rsidSect="00A01843">
      <w:footerReference w:type="default" r:id="rId9"/>
      <w:type w:val="continuous"/>
      <w:pgSz w:w="15840" w:h="12240" w:orient="landscape" w:code="1"/>
      <w:pgMar w:top="1440" w:right="1440" w:bottom="1440" w:left="1440" w:header="720" w:footer="720" w:gutter="0"/>
      <w:pgNumType w:start="9"/>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7F" w:rsidRDefault="00A05B7F">
      <w:r>
        <w:separator/>
      </w:r>
    </w:p>
  </w:endnote>
  <w:endnote w:type="continuationSeparator" w:id="0">
    <w:p w:rsidR="00A05B7F" w:rsidRDefault="00A05B7F">
      <w:r>
        <w:continuationSeparator/>
      </w:r>
    </w:p>
  </w:endnote>
  <w:endnote w:type="continuationNotice" w:id="1">
    <w:p w:rsidR="00A05B7F" w:rsidRDefault="00A05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F90" w:rsidRPr="002054B8" w:rsidRDefault="00E81D51" w:rsidP="00E456BD">
    <w:pPr>
      <w:pStyle w:val="PageNumber"/>
    </w:pPr>
    <w:r>
      <w:t>C</w:t>
    </w:r>
    <w:r w:rsidR="00B75F90">
      <w:t>-</w:t>
    </w:r>
    <w:r w:rsidR="002B29EC">
      <w:fldChar w:fldCharType="begin"/>
    </w:r>
    <w:r w:rsidR="002B29EC">
      <w:instrText xml:space="preserve"> PAGE   \* MERGEFORMAT </w:instrText>
    </w:r>
    <w:r w:rsidR="002B29EC">
      <w:fldChar w:fldCharType="separate"/>
    </w:r>
    <w:r w:rsidR="0060086E">
      <w:rPr>
        <w:noProof/>
      </w:rPr>
      <w:t>35</w:t>
    </w:r>
    <w:r w:rsidR="002B29E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7F" w:rsidRDefault="00A05B7F">
      <w:r>
        <w:separator/>
      </w:r>
    </w:p>
  </w:footnote>
  <w:footnote w:type="continuationSeparator" w:id="0">
    <w:p w:rsidR="00A05B7F" w:rsidRDefault="00A05B7F">
      <w:r>
        <w:continuationSeparator/>
      </w:r>
    </w:p>
  </w:footnote>
  <w:footnote w:type="continuationNotice" w:id="1">
    <w:p w:rsidR="00A05B7F" w:rsidRDefault="00A05B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7ED1"/>
    <w:multiLevelType w:val="hybridMultilevel"/>
    <w:tmpl w:val="00483A22"/>
    <w:lvl w:ilvl="0" w:tplc="04090001">
      <w:start w:val="1"/>
      <w:numFmt w:val="bullet"/>
      <w:lvlText w:val=""/>
      <w:lvlJc w:val="left"/>
      <w:pPr>
        <w:ind w:left="1080" w:hanging="360"/>
      </w:pPr>
      <w:rPr>
        <w:rFonts w:ascii="Symbol" w:hAnsi="Symbol" w:hint="default"/>
      </w:rPr>
    </w:lvl>
    <w:lvl w:ilvl="1" w:tplc="04090009">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nsid w:val="09FA6680"/>
    <w:multiLevelType w:val="hybridMultilevel"/>
    <w:tmpl w:val="5E8C95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EC3C74"/>
    <w:multiLevelType w:val="hybridMultilevel"/>
    <w:tmpl w:val="C1D22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
    <w:nsid w:val="0EEE6E71"/>
    <w:multiLevelType w:val="hybridMultilevel"/>
    <w:tmpl w:val="7E6A1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E177B"/>
    <w:multiLevelType w:val="hybridMultilevel"/>
    <w:tmpl w:val="EB662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6673D"/>
    <w:multiLevelType w:val="hybridMultilevel"/>
    <w:tmpl w:val="CCD6CA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Sub-bullet"/>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2B28671A"/>
    <w:multiLevelType w:val="hybridMultilevel"/>
    <w:tmpl w:val="067AD3A6"/>
    <w:lvl w:ilvl="0" w:tplc="3FBA2574">
      <w:start w:val="1"/>
      <w:numFmt w:val="bullet"/>
      <w:pStyle w:val="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93A23"/>
    <w:multiLevelType w:val="hybridMultilevel"/>
    <w:tmpl w:val="452AC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C55DD"/>
    <w:multiLevelType w:val="hybridMultilevel"/>
    <w:tmpl w:val="F8B6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1C46BA"/>
    <w:multiLevelType w:val="hybridMultilevel"/>
    <w:tmpl w:val="FD0EA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17900"/>
    <w:multiLevelType w:val="hybridMultilevel"/>
    <w:tmpl w:val="5B961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94E50"/>
    <w:multiLevelType w:val="hybridMultilevel"/>
    <w:tmpl w:val="C7024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1F7A6A"/>
    <w:multiLevelType w:val="hybridMultilevel"/>
    <w:tmpl w:val="0554D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D8056F"/>
    <w:multiLevelType w:val="hybridMultilevel"/>
    <w:tmpl w:val="D2F00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050FA4"/>
    <w:multiLevelType w:val="hybridMultilevel"/>
    <w:tmpl w:val="D43EEE42"/>
    <w:lvl w:ilvl="0" w:tplc="42006EF8">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19">
    <w:nsid w:val="44750323"/>
    <w:multiLevelType w:val="hybridMultilevel"/>
    <w:tmpl w:val="78FAB530"/>
    <w:lvl w:ilvl="0" w:tplc="7FAEB7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B5133BC"/>
    <w:multiLevelType w:val="hybridMultilevel"/>
    <w:tmpl w:val="C98CBE6C"/>
    <w:lvl w:ilvl="0" w:tplc="70225F5A">
      <w:start w:val="1"/>
      <w:numFmt w:val="decimal"/>
      <w:pStyle w:val="NumberedList"/>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CD4C37"/>
    <w:multiLevelType w:val="hybridMultilevel"/>
    <w:tmpl w:val="C1D6C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778F5"/>
    <w:multiLevelType w:val="hybridMultilevel"/>
    <w:tmpl w:val="1F8EFF1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nsid w:val="59D17AEA"/>
    <w:multiLevelType w:val="hybridMultilevel"/>
    <w:tmpl w:val="6234B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F927D5"/>
    <w:multiLevelType w:val="hybridMultilevel"/>
    <w:tmpl w:val="C33EC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32479C"/>
    <w:multiLevelType w:val="hybridMultilevel"/>
    <w:tmpl w:val="68B0B18E"/>
    <w:lvl w:ilvl="0" w:tplc="299C95A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1A66FB"/>
    <w:multiLevelType w:val="hybridMultilevel"/>
    <w:tmpl w:val="E19A7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BD1A17"/>
    <w:multiLevelType w:val="hybridMultilevel"/>
    <w:tmpl w:val="4498D5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3F5F16"/>
    <w:multiLevelType w:val="hybridMultilevel"/>
    <w:tmpl w:val="576674F6"/>
    <w:lvl w:ilvl="0" w:tplc="5CF0E806">
      <w:start w:val="1"/>
      <w:numFmt w:val="lowerLetter"/>
      <w:pStyle w:val="Bullet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0E549B4"/>
    <w:multiLevelType w:val="hybridMultilevel"/>
    <w:tmpl w:val="5E8C95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A86C74"/>
    <w:multiLevelType w:val="hybridMultilevel"/>
    <w:tmpl w:val="F1667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97BC9"/>
    <w:multiLevelType w:val="hybridMultilevel"/>
    <w:tmpl w:val="5B261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C3102"/>
    <w:multiLevelType w:val="hybridMultilevel"/>
    <w:tmpl w:val="639837EC"/>
    <w:lvl w:ilvl="0" w:tplc="42006EF8">
      <w:start w:val="1"/>
      <w:numFmt w:val="decimal"/>
      <w:lvlText w:val="%1."/>
      <w:lvlJc w:val="left"/>
      <w:pPr>
        <w:ind w:left="4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716157"/>
    <w:multiLevelType w:val="hybridMultilevel"/>
    <w:tmpl w:val="CCD6CA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CC05A2"/>
    <w:multiLevelType w:val="hybridMultilevel"/>
    <w:tmpl w:val="8456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C0F27"/>
    <w:multiLevelType w:val="hybridMultilevel"/>
    <w:tmpl w:val="68B0B18E"/>
    <w:lvl w:ilvl="0" w:tplc="299C95A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E57FD0"/>
    <w:multiLevelType w:val="hybridMultilevel"/>
    <w:tmpl w:val="E814FE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A95663"/>
    <w:multiLevelType w:val="hybridMultilevel"/>
    <w:tmpl w:val="4498D5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8"/>
  </w:num>
  <w:num w:numId="3">
    <w:abstractNumId w:val="36"/>
  </w:num>
  <w:num w:numId="4">
    <w:abstractNumId w:val="17"/>
  </w:num>
  <w:num w:numId="5">
    <w:abstractNumId w:val="8"/>
  </w:num>
  <w:num w:numId="6">
    <w:abstractNumId w:val="9"/>
  </w:num>
  <w:num w:numId="7">
    <w:abstractNumId w:val="0"/>
  </w:num>
  <w:num w:numId="8">
    <w:abstractNumId w:val="22"/>
  </w:num>
  <w:num w:numId="9">
    <w:abstractNumId w:val="20"/>
  </w:num>
  <w:num w:numId="10">
    <w:abstractNumId w:val="3"/>
  </w:num>
  <w:num w:numId="11">
    <w:abstractNumId w:val="29"/>
  </w:num>
  <w:num w:numId="12">
    <w:abstractNumId w:val="2"/>
  </w:num>
  <w:num w:numId="13">
    <w:abstractNumId w:val="32"/>
  </w:num>
  <w:num w:numId="14">
    <w:abstractNumId w:val="18"/>
  </w:num>
  <w:num w:numId="15">
    <w:abstractNumId w:val="12"/>
  </w:num>
  <w:num w:numId="16">
    <w:abstractNumId w:val="37"/>
  </w:num>
  <w:num w:numId="17">
    <w:abstractNumId w:val="33"/>
  </w:num>
  <w:num w:numId="18">
    <w:abstractNumId w:val="25"/>
  </w:num>
  <w:num w:numId="19">
    <w:abstractNumId w:val="20"/>
    <w:lvlOverride w:ilvl="0">
      <w:startOverride w:val="1"/>
    </w:lvlOverride>
  </w:num>
  <w:num w:numId="20">
    <w:abstractNumId w:val="4"/>
  </w:num>
  <w:num w:numId="21">
    <w:abstractNumId w:val="10"/>
  </w:num>
  <w:num w:numId="22">
    <w:abstractNumId w:val="1"/>
  </w:num>
  <w:num w:numId="23">
    <w:abstractNumId w:val="16"/>
  </w:num>
  <w:num w:numId="24">
    <w:abstractNumId w:val="15"/>
  </w:num>
  <w:num w:numId="25">
    <w:abstractNumId w:val="14"/>
  </w:num>
  <w:num w:numId="26">
    <w:abstractNumId w:val="6"/>
  </w:num>
  <w:num w:numId="27">
    <w:abstractNumId w:val="11"/>
  </w:num>
  <w:num w:numId="28">
    <w:abstractNumId w:val="13"/>
  </w:num>
  <w:num w:numId="29">
    <w:abstractNumId w:val="34"/>
  </w:num>
  <w:num w:numId="30">
    <w:abstractNumId w:val="23"/>
  </w:num>
  <w:num w:numId="31">
    <w:abstractNumId w:val="26"/>
  </w:num>
  <w:num w:numId="32">
    <w:abstractNumId w:val="24"/>
  </w:num>
  <w:num w:numId="33">
    <w:abstractNumId w:val="31"/>
  </w:num>
  <w:num w:numId="34">
    <w:abstractNumId w:val="30"/>
  </w:num>
  <w:num w:numId="35">
    <w:abstractNumId w:val="5"/>
  </w:num>
  <w:num w:numId="36">
    <w:abstractNumId w:val="27"/>
  </w:num>
  <w:num w:numId="37">
    <w:abstractNumId w:val="7"/>
  </w:num>
  <w:num w:numId="38">
    <w:abstractNumId w:val="3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EPC format X3 with Access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0ppfrrxzxxsaoetassvst2itspssrwdsze0&quot;&gt;PAD Master 20121120&lt;record-ids&gt;&lt;item&gt;15&lt;/item&gt;&lt;item&gt;22&lt;/item&gt;&lt;item&gt;33&lt;/item&gt;&lt;item&gt;35&lt;/item&gt;&lt;item&gt;43&lt;/item&gt;&lt;item&gt;287&lt;/item&gt;&lt;item&gt;293&lt;/item&gt;&lt;item&gt;294&lt;/item&gt;&lt;item&gt;297&lt;/item&gt;&lt;item&gt;324&lt;/item&gt;&lt;item&gt;340&lt;/item&gt;&lt;item&gt;422&lt;/item&gt;&lt;item&gt;497&lt;/item&gt;&lt;item&gt;549&lt;/item&gt;&lt;item&gt;651&lt;/item&gt;&lt;item&gt;679&lt;/item&gt;&lt;item&gt;681&lt;/item&gt;&lt;item&gt;731&lt;/item&gt;&lt;item&gt;732&lt;/item&gt;&lt;item&gt;754&lt;/item&gt;&lt;item&gt;755&lt;/item&gt;&lt;item&gt;862&lt;/item&gt;&lt;item&gt;975&lt;/item&gt;&lt;item&gt;979&lt;/item&gt;&lt;item&gt;1027&lt;/item&gt;&lt;item&gt;1034&lt;/item&gt;&lt;item&gt;1078&lt;/item&gt;&lt;item&gt;1082&lt;/item&gt;&lt;item&gt;1097&lt;/item&gt;&lt;item&gt;1111&lt;/item&gt;&lt;item&gt;1116&lt;/item&gt;&lt;item&gt;1146&lt;/item&gt;&lt;item&gt;1174&lt;/item&gt;&lt;item&gt;1283&lt;/item&gt;&lt;item&gt;1285&lt;/item&gt;&lt;item&gt;1290&lt;/item&gt;&lt;item&gt;1313&lt;/item&gt;&lt;item&gt;1323&lt;/item&gt;&lt;item&gt;1324&lt;/item&gt;&lt;item&gt;1351&lt;/item&gt;&lt;item&gt;1381&lt;/item&gt;&lt;item&gt;1449&lt;/item&gt;&lt;item&gt;1461&lt;/item&gt;&lt;item&gt;1505&lt;/item&gt;&lt;item&gt;1535&lt;/item&gt;&lt;item&gt;1558&lt;/item&gt;&lt;item&gt;1579&lt;/item&gt;&lt;item&gt;1632&lt;/item&gt;&lt;item&gt;1644&lt;/item&gt;&lt;item&gt;1674&lt;/item&gt;&lt;item&gt;1682&lt;/item&gt;&lt;item&gt;1745&lt;/item&gt;&lt;item&gt;1755&lt;/item&gt;&lt;item&gt;1781&lt;/item&gt;&lt;item&gt;1795&lt;/item&gt;&lt;item&gt;1796&lt;/item&gt;&lt;item&gt;1803&lt;/item&gt;&lt;item&gt;1866&lt;/item&gt;&lt;item&gt;1918&lt;/item&gt;&lt;item&gt;2004&lt;/item&gt;&lt;item&gt;2022&lt;/item&gt;&lt;item&gt;2023&lt;/item&gt;&lt;item&gt;2082&lt;/item&gt;&lt;item&gt;2113&lt;/item&gt;&lt;item&gt;2121&lt;/item&gt;&lt;item&gt;2248&lt;/item&gt;&lt;item&gt;2254&lt;/item&gt;&lt;item&gt;2386&lt;/item&gt;&lt;item&gt;2397&lt;/item&gt;&lt;item&gt;2581&lt;/item&gt;&lt;item&gt;2607&lt;/item&gt;&lt;item&gt;2631&lt;/item&gt;&lt;item&gt;2736&lt;/item&gt;&lt;item&gt;2884&lt;/item&gt;&lt;item&gt;2904&lt;/item&gt;&lt;item&gt;2930&lt;/item&gt;&lt;item&gt;2932&lt;/item&gt;&lt;item&gt;2936&lt;/item&gt;&lt;item&gt;2945&lt;/item&gt;&lt;item&gt;2950&lt;/item&gt;&lt;item&gt;2973&lt;/item&gt;&lt;item&gt;3004&lt;/item&gt;&lt;item&gt;3006&lt;/item&gt;&lt;item&gt;3009&lt;/item&gt;&lt;item&gt;3052&lt;/item&gt;&lt;item&gt;3053&lt;/item&gt;&lt;item&gt;3090&lt;/item&gt;&lt;item&gt;3108&lt;/item&gt;&lt;item&gt;3193&lt;/item&gt;&lt;item&gt;3197&lt;/item&gt;&lt;item&gt;3201&lt;/item&gt;&lt;item&gt;3284&lt;/item&gt;&lt;item&gt;3308&lt;/item&gt;&lt;item&gt;3315&lt;/item&gt;&lt;item&gt;3384&lt;/item&gt;&lt;item&gt;3422&lt;/item&gt;&lt;item&gt;3823&lt;/item&gt;&lt;item&gt;4254&lt;/item&gt;&lt;item&gt;4586&lt;/item&gt;&lt;item&gt;5443&lt;/item&gt;&lt;item&gt;5444&lt;/item&gt;&lt;item&gt;5445&lt;/item&gt;&lt;item&gt;5446&lt;/item&gt;&lt;item&gt;5447&lt;/item&gt;&lt;item&gt;5448&lt;/item&gt;&lt;item&gt;5449&lt;/item&gt;&lt;item&gt;5450&lt;/item&gt;&lt;item&gt;5451&lt;/item&gt;&lt;item&gt;5452&lt;/item&gt;&lt;item&gt;5453&lt;/item&gt;&lt;item&gt;5454&lt;/item&gt;&lt;item&gt;5455&lt;/item&gt;&lt;item&gt;5456&lt;/item&gt;&lt;item&gt;5457&lt;/item&gt;&lt;item&gt;5458&lt;/item&gt;&lt;item&gt;5459&lt;/item&gt;&lt;item&gt;5460&lt;/item&gt;&lt;item&gt;5461&lt;/item&gt;&lt;item&gt;5462&lt;/item&gt;&lt;item&gt;5463&lt;/item&gt;&lt;item&gt;5502&lt;/item&gt;&lt;item&gt;5503&lt;/item&gt;&lt;item&gt;5504&lt;/item&gt;&lt;item&gt;5505&lt;/item&gt;&lt;item&gt;5506&lt;/item&gt;&lt;item&gt;5507&lt;/item&gt;&lt;item&gt;5508&lt;/item&gt;&lt;item&gt;5509&lt;/item&gt;&lt;item&gt;5510&lt;/item&gt;&lt;item&gt;5511&lt;/item&gt;&lt;item&gt;5512&lt;/item&gt;&lt;item&gt;5513&lt;/item&gt;&lt;item&gt;5514&lt;/item&gt;&lt;item&gt;5541&lt;/item&gt;&lt;item&gt;5645&lt;/item&gt;&lt;item&gt;5707&lt;/item&gt;&lt;item&gt;6062&lt;/item&gt;&lt;item&gt;6063&lt;/item&gt;&lt;item&gt;6064&lt;/item&gt;&lt;item&gt;6065&lt;/item&gt;&lt;item&gt;6066&lt;/item&gt;&lt;item&gt;6067&lt;/item&gt;&lt;item&gt;6068&lt;/item&gt;&lt;item&gt;6069&lt;/item&gt;&lt;item&gt;6070&lt;/item&gt;&lt;item&gt;6074&lt;/item&gt;&lt;item&gt;6076&lt;/item&gt;&lt;item&gt;6078&lt;/item&gt;&lt;/record-ids&gt;&lt;/item&gt;&lt;/Libraries&gt;"/>
  </w:docVars>
  <w:rsids>
    <w:rsidRoot w:val="005C0DE4"/>
    <w:rsid w:val="00000630"/>
    <w:rsid w:val="0000190D"/>
    <w:rsid w:val="00001AAC"/>
    <w:rsid w:val="00001EAA"/>
    <w:rsid w:val="000027A8"/>
    <w:rsid w:val="00002C33"/>
    <w:rsid w:val="00003833"/>
    <w:rsid w:val="000042CF"/>
    <w:rsid w:val="000043C3"/>
    <w:rsid w:val="0000491F"/>
    <w:rsid w:val="00004ACF"/>
    <w:rsid w:val="00004EE8"/>
    <w:rsid w:val="00005023"/>
    <w:rsid w:val="00005067"/>
    <w:rsid w:val="00005834"/>
    <w:rsid w:val="00005A99"/>
    <w:rsid w:val="00006664"/>
    <w:rsid w:val="00006DD6"/>
    <w:rsid w:val="000079DD"/>
    <w:rsid w:val="0001042E"/>
    <w:rsid w:val="00010756"/>
    <w:rsid w:val="00010D9A"/>
    <w:rsid w:val="000110C0"/>
    <w:rsid w:val="000121C1"/>
    <w:rsid w:val="00012389"/>
    <w:rsid w:val="000123A9"/>
    <w:rsid w:val="000139D5"/>
    <w:rsid w:val="00013A77"/>
    <w:rsid w:val="00014316"/>
    <w:rsid w:val="00014368"/>
    <w:rsid w:val="000164E1"/>
    <w:rsid w:val="00016817"/>
    <w:rsid w:val="0001695A"/>
    <w:rsid w:val="00016C61"/>
    <w:rsid w:val="000176BC"/>
    <w:rsid w:val="000212D1"/>
    <w:rsid w:val="000230ED"/>
    <w:rsid w:val="000236B4"/>
    <w:rsid w:val="00023F94"/>
    <w:rsid w:val="00024186"/>
    <w:rsid w:val="00024887"/>
    <w:rsid w:val="00025AD2"/>
    <w:rsid w:val="0002607F"/>
    <w:rsid w:val="00026899"/>
    <w:rsid w:val="00026B99"/>
    <w:rsid w:val="00026BD2"/>
    <w:rsid w:val="0002758C"/>
    <w:rsid w:val="000276DC"/>
    <w:rsid w:val="00027B55"/>
    <w:rsid w:val="00027BBC"/>
    <w:rsid w:val="000303D9"/>
    <w:rsid w:val="00030AD7"/>
    <w:rsid w:val="0003135E"/>
    <w:rsid w:val="000313E2"/>
    <w:rsid w:val="00031419"/>
    <w:rsid w:val="00031684"/>
    <w:rsid w:val="0003183D"/>
    <w:rsid w:val="000318DD"/>
    <w:rsid w:val="00031BE5"/>
    <w:rsid w:val="00032C03"/>
    <w:rsid w:val="00032C81"/>
    <w:rsid w:val="00032F48"/>
    <w:rsid w:val="00033235"/>
    <w:rsid w:val="0003360A"/>
    <w:rsid w:val="00034D60"/>
    <w:rsid w:val="00034F2F"/>
    <w:rsid w:val="00035412"/>
    <w:rsid w:val="000358DA"/>
    <w:rsid w:val="00035A8E"/>
    <w:rsid w:val="00035B3A"/>
    <w:rsid w:val="00035DE1"/>
    <w:rsid w:val="00035DEA"/>
    <w:rsid w:val="00035ECD"/>
    <w:rsid w:val="000368A7"/>
    <w:rsid w:val="00036A5A"/>
    <w:rsid w:val="000370BA"/>
    <w:rsid w:val="00040096"/>
    <w:rsid w:val="00040A87"/>
    <w:rsid w:val="00040C08"/>
    <w:rsid w:val="0004131B"/>
    <w:rsid w:val="00041624"/>
    <w:rsid w:val="000418F9"/>
    <w:rsid w:val="00042612"/>
    <w:rsid w:val="0004266A"/>
    <w:rsid w:val="00044611"/>
    <w:rsid w:val="000457E0"/>
    <w:rsid w:val="00045C65"/>
    <w:rsid w:val="00046199"/>
    <w:rsid w:val="00046510"/>
    <w:rsid w:val="00046AD2"/>
    <w:rsid w:val="000471E0"/>
    <w:rsid w:val="00047348"/>
    <w:rsid w:val="00047353"/>
    <w:rsid w:val="00047591"/>
    <w:rsid w:val="00047B42"/>
    <w:rsid w:val="00050500"/>
    <w:rsid w:val="0005089C"/>
    <w:rsid w:val="00050C42"/>
    <w:rsid w:val="0005109A"/>
    <w:rsid w:val="00051164"/>
    <w:rsid w:val="00051F8F"/>
    <w:rsid w:val="00051FC4"/>
    <w:rsid w:val="000528F6"/>
    <w:rsid w:val="00052BBF"/>
    <w:rsid w:val="00053FFD"/>
    <w:rsid w:val="000543FF"/>
    <w:rsid w:val="000547C6"/>
    <w:rsid w:val="00054EC0"/>
    <w:rsid w:val="0005682F"/>
    <w:rsid w:val="00056F57"/>
    <w:rsid w:val="000570B1"/>
    <w:rsid w:val="000579AF"/>
    <w:rsid w:val="00060350"/>
    <w:rsid w:val="00060D22"/>
    <w:rsid w:val="00061388"/>
    <w:rsid w:val="000616D9"/>
    <w:rsid w:val="000624DF"/>
    <w:rsid w:val="000624FF"/>
    <w:rsid w:val="00062AAE"/>
    <w:rsid w:val="0006316A"/>
    <w:rsid w:val="000633E9"/>
    <w:rsid w:val="000636FC"/>
    <w:rsid w:val="00064012"/>
    <w:rsid w:val="000644A7"/>
    <w:rsid w:val="00064E59"/>
    <w:rsid w:val="00065EE5"/>
    <w:rsid w:val="00066876"/>
    <w:rsid w:val="00067A45"/>
    <w:rsid w:val="00070363"/>
    <w:rsid w:val="0007146F"/>
    <w:rsid w:val="0007182E"/>
    <w:rsid w:val="00071CBD"/>
    <w:rsid w:val="00072A84"/>
    <w:rsid w:val="00072E0A"/>
    <w:rsid w:val="00073491"/>
    <w:rsid w:val="0007369A"/>
    <w:rsid w:val="0007426E"/>
    <w:rsid w:val="000743AC"/>
    <w:rsid w:val="000744B9"/>
    <w:rsid w:val="00074763"/>
    <w:rsid w:val="00075087"/>
    <w:rsid w:val="000751B1"/>
    <w:rsid w:val="0007535C"/>
    <w:rsid w:val="00075CEE"/>
    <w:rsid w:val="00075EA3"/>
    <w:rsid w:val="00075F14"/>
    <w:rsid w:val="00076DBF"/>
    <w:rsid w:val="00077D84"/>
    <w:rsid w:val="00077EB1"/>
    <w:rsid w:val="00077F15"/>
    <w:rsid w:val="0008018A"/>
    <w:rsid w:val="0008025D"/>
    <w:rsid w:val="00080BA4"/>
    <w:rsid w:val="00080C2D"/>
    <w:rsid w:val="00080D51"/>
    <w:rsid w:val="00080DBF"/>
    <w:rsid w:val="00080E07"/>
    <w:rsid w:val="00080F6C"/>
    <w:rsid w:val="0008135D"/>
    <w:rsid w:val="000817B5"/>
    <w:rsid w:val="00081848"/>
    <w:rsid w:val="00081EEC"/>
    <w:rsid w:val="000828FF"/>
    <w:rsid w:val="00082BB7"/>
    <w:rsid w:val="00082C9D"/>
    <w:rsid w:val="000834F0"/>
    <w:rsid w:val="00083770"/>
    <w:rsid w:val="000837CA"/>
    <w:rsid w:val="000850F6"/>
    <w:rsid w:val="00085347"/>
    <w:rsid w:val="00085B1F"/>
    <w:rsid w:val="00085BC5"/>
    <w:rsid w:val="00085CCC"/>
    <w:rsid w:val="00085F57"/>
    <w:rsid w:val="00086125"/>
    <w:rsid w:val="000903B4"/>
    <w:rsid w:val="00090B29"/>
    <w:rsid w:val="000912C4"/>
    <w:rsid w:val="00091BEB"/>
    <w:rsid w:val="00093B44"/>
    <w:rsid w:val="0009463E"/>
    <w:rsid w:val="00095647"/>
    <w:rsid w:val="000957E1"/>
    <w:rsid w:val="00095895"/>
    <w:rsid w:val="00095A72"/>
    <w:rsid w:val="0009682C"/>
    <w:rsid w:val="000A02AC"/>
    <w:rsid w:val="000A1542"/>
    <w:rsid w:val="000A1557"/>
    <w:rsid w:val="000A156B"/>
    <w:rsid w:val="000A199A"/>
    <w:rsid w:val="000A2CC8"/>
    <w:rsid w:val="000A54D3"/>
    <w:rsid w:val="000A5D21"/>
    <w:rsid w:val="000A649E"/>
    <w:rsid w:val="000A6714"/>
    <w:rsid w:val="000A690E"/>
    <w:rsid w:val="000A6F0C"/>
    <w:rsid w:val="000A6F80"/>
    <w:rsid w:val="000A733B"/>
    <w:rsid w:val="000A7736"/>
    <w:rsid w:val="000A7B9B"/>
    <w:rsid w:val="000B04FE"/>
    <w:rsid w:val="000B0917"/>
    <w:rsid w:val="000B1E21"/>
    <w:rsid w:val="000B25D1"/>
    <w:rsid w:val="000B27D2"/>
    <w:rsid w:val="000B387B"/>
    <w:rsid w:val="000B43C8"/>
    <w:rsid w:val="000B4741"/>
    <w:rsid w:val="000B61A7"/>
    <w:rsid w:val="000B6420"/>
    <w:rsid w:val="000B6546"/>
    <w:rsid w:val="000B761A"/>
    <w:rsid w:val="000B7A30"/>
    <w:rsid w:val="000B7CA8"/>
    <w:rsid w:val="000C0492"/>
    <w:rsid w:val="000C07E0"/>
    <w:rsid w:val="000C0AD3"/>
    <w:rsid w:val="000C1A00"/>
    <w:rsid w:val="000C1A2A"/>
    <w:rsid w:val="000C1A30"/>
    <w:rsid w:val="000C1A4F"/>
    <w:rsid w:val="000C2315"/>
    <w:rsid w:val="000C314D"/>
    <w:rsid w:val="000C3199"/>
    <w:rsid w:val="000C3435"/>
    <w:rsid w:val="000C34D1"/>
    <w:rsid w:val="000C3834"/>
    <w:rsid w:val="000C4825"/>
    <w:rsid w:val="000C4878"/>
    <w:rsid w:val="000C4C23"/>
    <w:rsid w:val="000C4F49"/>
    <w:rsid w:val="000C4F4B"/>
    <w:rsid w:val="000C528D"/>
    <w:rsid w:val="000C5720"/>
    <w:rsid w:val="000C5DBB"/>
    <w:rsid w:val="000C60A6"/>
    <w:rsid w:val="000C7358"/>
    <w:rsid w:val="000C7600"/>
    <w:rsid w:val="000D0316"/>
    <w:rsid w:val="000D0406"/>
    <w:rsid w:val="000D057D"/>
    <w:rsid w:val="000D09E5"/>
    <w:rsid w:val="000D0E7F"/>
    <w:rsid w:val="000D19A0"/>
    <w:rsid w:val="000D1E87"/>
    <w:rsid w:val="000D22FA"/>
    <w:rsid w:val="000D269D"/>
    <w:rsid w:val="000D270D"/>
    <w:rsid w:val="000D2823"/>
    <w:rsid w:val="000D40D1"/>
    <w:rsid w:val="000D40DC"/>
    <w:rsid w:val="000D438E"/>
    <w:rsid w:val="000D4639"/>
    <w:rsid w:val="000D5B17"/>
    <w:rsid w:val="000D6DE8"/>
    <w:rsid w:val="000E01BE"/>
    <w:rsid w:val="000E1162"/>
    <w:rsid w:val="000E16A1"/>
    <w:rsid w:val="000E1ABA"/>
    <w:rsid w:val="000E1E80"/>
    <w:rsid w:val="000E3C28"/>
    <w:rsid w:val="000E4A5F"/>
    <w:rsid w:val="000E53EA"/>
    <w:rsid w:val="000E5617"/>
    <w:rsid w:val="000E6666"/>
    <w:rsid w:val="000E6F8A"/>
    <w:rsid w:val="000E7150"/>
    <w:rsid w:val="000F0729"/>
    <w:rsid w:val="000F0777"/>
    <w:rsid w:val="000F1EA8"/>
    <w:rsid w:val="000F20BC"/>
    <w:rsid w:val="000F20DE"/>
    <w:rsid w:val="000F31BD"/>
    <w:rsid w:val="000F3B2A"/>
    <w:rsid w:val="000F3CD1"/>
    <w:rsid w:val="000F43DB"/>
    <w:rsid w:val="000F4AD4"/>
    <w:rsid w:val="000F4F04"/>
    <w:rsid w:val="000F50CB"/>
    <w:rsid w:val="000F5225"/>
    <w:rsid w:val="000F5461"/>
    <w:rsid w:val="000F5631"/>
    <w:rsid w:val="000F58AB"/>
    <w:rsid w:val="000F6098"/>
    <w:rsid w:val="000F7329"/>
    <w:rsid w:val="0010025A"/>
    <w:rsid w:val="0010062A"/>
    <w:rsid w:val="0010073E"/>
    <w:rsid w:val="00101051"/>
    <w:rsid w:val="00101098"/>
    <w:rsid w:val="00101569"/>
    <w:rsid w:val="00102760"/>
    <w:rsid w:val="00102C8E"/>
    <w:rsid w:val="00103456"/>
    <w:rsid w:val="00103A0D"/>
    <w:rsid w:val="0010455A"/>
    <w:rsid w:val="00104CDD"/>
    <w:rsid w:val="00105151"/>
    <w:rsid w:val="00106B75"/>
    <w:rsid w:val="00106DF1"/>
    <w:rsid w:val="001074B4"/>
    <w:rsid w:val="00107C2C"/>
    <w:rsid w:val="00113255"/>
    <w:rsid w:val="001134DA"/>
    <w:rsid w:val="00113764"/>
    <w:rsid w:val="00113D93"/>
    <w:rsid w:val="00113FF5"/>
    <w:rsid w:val="0011430C"/>
    <w:rsid w:val="00114840"/>
    <w:rsid w:val="00114E56"/>
    <w:rsid w:val="0011528C"/>
    <w:rsid w:val="001153DE"/>
    <w:rsid w:val="00117C84"/>
    <w:rsid w:val="00117DCE"/>
    <w:rsid w:val="001205E1"/>
    <w:rsid w:val="00120920"/>
    <w:rsid w:val="00120FB4"/>
    <w:rsid w:val="00121894"/>
    <w:rsid w:val="001222EA"/>
    <w:rsid w:val="001230A7"/>
    <w:rsid w:val="00123F3F"/>
    <w:rsid w:val="001244FA"/>
    <w:rsid w:val="0012488C"/>
    <w:rsid w:val="001254D0"/>
    <w:rsid w:val="00125AD4"/>
    <w:rsid w:val="00125F57"/>
    <w:rsid w:val="00126212"/>
    <w:rsid w:val="00126878"/>
    <w:rsid w:val="00126B6B"/>
    <w:rsid w:val="0012715C"/>
    <w:rsid w:val="00127557"/>
    <w:rsid w:val="0012778D"/>
    <w:rsid w:val="001279F8"/>
    <w:rsid w:val="00127EAC"/>
    <w:rsid w:val="00127F51"/>
    <w:rsid w:val="00127FF9"/>
    <w:rsid w:val="001300A1"/>
    <w:rsid w:val="001308AC"/>
    <w:rsid w:val="00130B03"/>
    <w:rsid w:val="00131288"/>
    <w:rsid w:val="00131367"/>
    <w:rsid w:val="001313D7"/>
    <w:rsid w:val="00131B09"/>
    <w:rsid w:val="00131C91"/>
    <w:rsid w:val="00131CC6"/>
    <w:rsid w:val="0013217C"/>
    <w:rsid w:val="0013297A"/>
    <w:rsid w:val="00132A5E"/>
    <w:rsid w:val="00132B29"/>
    <w:rsid w:val="00132C94"/>
    <w:rsid w:val="00134F77"/>
    <w:rsid w:val="00135C14"/>
    <w:rsid w:val="00136146"/>
    <w:rsid w:val="001363DC"/>
    <w:rsid w:val="00136A12"/>
    <w:rsid w:val="001371EB"/>
    <w:rsid w:val="001377C3"/>
    <w:rsid w:val="00140F73"/>
    <w:rsid w:val="00141E3F"/>
    <w:rsid w:val="00141E6A"/>
    <w:rsid w:val="00142AFD"/>
    <w:rsid w:val="00142D75"/>
    <w:rsid w:val="00142E23"/>
    <w:rsid w:val="001437D8"/>
    <w:rsid w:val="00143ED0"/>
    <w:rsid w:val="0014441D"/>
    <w:rsid w:val="00144F1C"/>
    <w:rsid w:val="00144FF5"/>
    <w:rsid w:val="0014524F"/>
    <w:rsid w:val="00145DC6"/>
    <w:rsid w:val="001462E0"/>
    <w:rsid w:val="0014654D"/>
    <w:rsid w:val="00146D61"/>
    <w:rsid w:val="00146F13"/>
    <w:rsid w:val="001472D2"/>
    <w:rsid w:val="001478A5"/>
    <w:rsid w:val="001479CD"/>
    <w:rsid w:val="00147C37"/>
    <w:rsid w:val="00150134"/>
    <w:rsid w:val="001503F6"/>
    <w:rsid w:val="001506A0"/>
    <w:rsid w:val="00150A6E"/>
    <w:rsid w:val="00150F73"/>
    <w:rsid w:val="001517CF"/>
    <w:rsid w:val="00151ADE"/>
    <w:rsid w:val="001521D3"/>
    <w:rsid w:val="00152F6F"/>
    <w:rsid w:val="001539A6"/>
    <w:rsid w:val="001539B9"/>
    <w:rsid w:val="00155161"/>
    <w:rsid w:val="00155196"/>
    <w:rsid w:val="00155A6A"/>
    <w:rsid w:val="00156813"/>
    <w:rsid w:val="00156A85"/>
    <w:rsid w:val="00156AB3"/>
    <w:rsid w:val="00160CA2"/>
    <w:rsid w:val="00161982"/>
    <w:rsid w:val="00161C7C"/>
    <w:rsid w:val="001622EF"/>
    <w:rsid w:val="00162678"/>
    <w:rsid w:val="001646A1"/>
    <w:rsid w:val="00164A53"/>
    <w:rsid w:val="00165737"/>
    <w:rsid w:val="0016619E"/>
    <w:rsid w:val="00166F32"/>
    <w:rsid w:val="00167198"/>
    <w:rsid w:val="001674B9"/>
    <w:rsid w:val="00167652"/>
    <w:rsid w:val="001710A8"/>
    <w:rsid w:val="001721BD"/>
    <w:rsid w:val="001722A7"/>
    <w:rsid w:val="001723F7"/>
    <w:rsid w:val="001725E9"/>
    <w:rsid w:val="00172C30"/>
    <w:rsid w:val="00172D97"/>
    <w:rsid w:val="0017346B"/>
    <w:rsid w:val="001737C8"/>
    <w:rsid w:val="00173986"/>
    <w:rsid w:val="00174C8F"/>
    <w:rsid w:val="001756F5"/>
    <w:rsid w:val="00175BEF"/>
    <w:rsid w:val="00175C24"/>
    <w:rsid w:val="00175F86"/>
    <w:rsid w:val="0017670F"/>
    <w:rsid w:val="001768A6"/>
    <w:rsid w:val="00176A2A"/>
    <w:rsid w:val="00176D3C"/>
    <w:rsid w:val="001774DF"/>
    <w:rsid w:val="001815E8"/>
    <w:rsid w:val="00181B80"/>
    <w:rsid w:val="001822EB"/>
    <w:rsid w:val="00182C60"/>
    <w:rsid w:val="00183C92"/>
    <w:rsid w:val="00183FCE"/>
    <w:rsid w:val="00184594"/>
    <w:rsid w:val="00185557"/>
    <w:rsid w:val="001856B6"/>
    <w:rsid w:val="001859DB"/>
    <w:rsid w:val="00185D78"/>
    <w:rsid w:val="00186631"/>
    <w:rsid w:val="00186A2A"/>
    <w:rsid w:val="00186FE0"/>
    <w:rsid w:val="0018759A"/>
    <w:rsid w:val="00187B8A"/>
    <w:rsid w:val="00187B95"/>
    <w:rsid w:val="001900A1"/>
    <w:rsid w:val="0019052D"/>
    <w:rsid w:val="00190A5E"/>
    <w:rsid w:val="00190A9E"/>
    <w:rsid w:val="001918AD"/>
    <w:rsid w:val="0019263D"/>
    <w:rsid w:val="0019293C"/>
    <w:rsid w:val="00192A17"/>
    <w:rsid w:val="00192B98"/>
    <w:rsid w:val="0019375C"/>
    <w:rsid w:val="0019400D"/>
    <w:rsid w:val="001940D7"/>
    <w:rsid w:val="0019422D"/>
    <w:rsid w:val="00194FA2"/>
    <w:rsid w:val="00195349"/>
    <w:rsid w:val="001956DA"/>
    <w:rsid w:val="00195B73"/>
    <w:rsid w:val="001977B2"/>
    <w:rsid w:val="00197DB4"/>
    <w:rsid w:val="001A0135"/>
    <w:rsid w:val="001A23B0"/>
    <w:rsid w:val="001A2E77"/>
    <w:rsid w:val="001A366F"/>
    <w:rsid w:val="001A38D9"/>
    <w:rsid w:val="001A3A1B"/>
    <w:rsid w:val="001A3B03"/>
    <w:rsid w:val="001A3DA2"/>
    <w:rsid w:val="001A4205"/>
    <w:rsid w:val="001A439B"/>
    <w:rsid w:val="001A4803"/>
    <w:rsid w:val="001A55B1"/>
    <w:rsid w:val="001A59D4"/>
    <w:rsid w:val="001A642D"/>
    <w:rsid w:val="001A658A"/>
    <w:rsid w:val="001A6BC8"/>
    <w:rsid w:val="001A78F7"/>
    <w:rsid w:val="001B1D57"/>
    <w:rsid w:val="001B1E2D"/>
    <w:rsid w:val="001B2228"/>
    <w:rsid w:val="001B2A09"/>
    <w:rsid w:val="001B2A0A"/>
    <w:rsid w:val="001B2C23"/>
    <w:rsid w:val="001B37DA"/>
    <w:rsid w:val="001B3C1E"/>
    <w:rsid w:val="001B4D81"/>
    <w:rsid w:val="001B539E"/>
    <w:rsid w:val="001B5932"/>
    <w:rsid w:val="001B5C90"/>
    <w:rsid w:val="001B5FA5"/>
    <w:rsid w:val="001B6209"/>
    <w:rsid w:val="001B62E8"/>
    <w:rsid w:val="001B663D"/>
    <w:rsid w:val="001B6A5E"/>
    <w:rsid w:val="001B7176"/>
    <w:rsid w:val="001B72DA"/>
    <w:rsid w:val="001B7C24"/>
    <w:rsid w:val="001B7D90"/>
    <w:rsid w:val="001C11AA"/>
    <w:rsid w:val="001C157D"/>
    <w:rsid w:val="001C1F49"/>
    <w:rsid w:val="001C29F1"/>
    <w:rsid w:val="001C2DDC"/>
    <w:rsid w:val="001C2FEF"/>
    <w:rsid w:val="001C39F5"/>
    <w:rsid w:val="001C4784"/>
    <w:rsid w:val="001C4A8B"/>
    <w:rsid w:val="001C4AC5"/>
    <w:rsid w:val="001C4B31"/>
    <w:rsid w:val="001C558A"/>
    <w:rsid w:val="001C6295"/>
    <w:rsid w:val="001C6307"/>
    <w:rsid w:val="001C666C"/>
    <w:rsid w:val="001C6EAA"/>
    <w:rsid w:val="001C6EF5"/>
    <w:rsid w:val="001C6F0C"/>
    <w:rsid w:val="001C7080"/>
    <w:rsid w:val="001C7470"/>
    <w:rsid w:val="001D021B"/>
    <w:rsid w:val="001D188C"/>
    <w:rsid w:val="001D1F96"/>
    <w:rsid w:val="001D2ABE"/>
    <w:rsid w:val="001D2B6B"/>
    <w:rsid w:val="001D2C18"/>
    <w:rsid w:val="001D32BA"/>
    <w:rsid w:val="001D38CD"/>
    <w:rsid w:val="001D3A98"/>
    <w:rsid w:val="001D3CCF"/>
    <w:rsid w:val="001D545C"/>
    <w:rsid w:val="001D5A3F"/>
    <w:rsid w:val="001D620F"/>
    <w:rsid w:val="001D69AC"/>
    <w:rsid w:val="001D6CCE"/>
    <w:rsid w:val="001D70EE"/>
    <w:rsid w:val="001D71A7"/>
    <w:rsid w:val="001D7466"/>
    <w:rsid w:val="001D74CC"/>
    <w:rsid w:val="001D78D6"/>
    <w:rsid w:val="001E01E1"/>
    <w:rsid w:val="001E035F"/>
    <w:rsid w:val="001E13EE"/>
    <w:rsid w:val="001E1ED3"/>
    <w:rsid w:val="001E29ED"/>
    <w:rsid w:val="001E3749"/>
    <w:rsid w:val="001E3A04"/>
    <w:rsid w:val="001E4B4C"/>
    <w:rsid w:val="001E4D78"/>
    <w:rsid w:val="001E4F6B"/>
    <w:rsid w:val="001E52A2"/>
    <w:rsid w:val="001E6BE7"/>
    <w:rsid w:val="001E6D3A"/>
    <w:rsid w:val="001E7366"/>
    <w:rsid w:val="001E74D3"/>
    <w:rsid w:val="001F04CC"/>
    <w:rsid w:val="001F304B"/>
    <w:rsid w:val="001F30D6"/>
    <w:rsid w:val="001F3130"/>
    <w:rsid w:val="001F39B2"/>
    <w:rsid w:val="001F3B1F"/>
    <w:rsid w:val="001F3FC4"/>
    <w:rsid w:val="001F465C"/>
    <w:rsid w:val="001F5D30"/>
    <w:rsid w:val="001F6378"/>
    <w:rsid w:val="001F6901"/>
    <w:rsid w:val="001F6A2F"/>
    <w:rsid w:val="001F6ADA"/>
    <w:rsid w:val="0020143C"/>
    <w:rsid w:val="002023EF"/>
    <w:rsid w:val="002024BF"/>
    <w:rsid w:val="00202DF4"/>
    <w:rsid w:val="0020353E"/>
    <w:rsid w:val="00203C71"/>
    <w:rsid w:val="0020545C"/>
    <w:rsid w:val="0020560D"/>
    <w:rsid w:val="00206283"/>
    <w:rsid w:val="0020675A"/>
    <w:rsid w:val="00206F73"/>
    <w:rsid w:val="002070E6"/>
    <w:rsid w:val="0020754B"/>
    <w:rsid w:val="00207D9B"/>
    <w:rsid w:val="002108F7"/>
    <w:rsid w:val="00210C12"/>
    <w:rsid w:val="00211167"/>
    <w:rsid w:val="00211C65"/>
    <w:rsid w:val="00212942"/>
    <w:rsid w:val="00212E67"/>
    <w:rsid w:val="00213A52"/>
    <w:rsid w:val="00213BC6"/>
    <w:rsid w:val="00213D39"/>
    <w:rsid w:val="0021518D"/>
    <w:rsid w:val="002151E2"/>
    <w:rsid w:val="00215825"/>
    <w:rsid w:val="00215B84"/>
    <w:rsid w:val="002164DC"/>
    <w:rsid w:val="00216D7D"/>
    <w:rsid w:val="00216DF3"/>
    <w:rsid w:val="002170CC"/>
    <w:rsid w:val="002171B6"/>
    <w:rsid w:val="0021792F"/>
    <w:rsid w:val="00217D75"/>
    <w:rsid w:val="00220351"/>
    <w:rsid w:val="00220D1F"/>
    <w:rsid w:val="002216B2"/>
    <w:rsid w:val="00221BA4"/>
    <w:rsid w:val="0022233D"/>
    <w:rsid w:val="002229DC"/>
    <w:rsid w:val="002229E5"/>
    <w:rsid w:val="00223641"/>
    <w:rsid w:val="00223EB6"/>
    <w:rsid w:val="0022441A"/>
    <w:rsid w:val="00224D6F"/>
    <w:rsid w:val="002259CB"/>
    <w:rsid w:val="00225EA6"/>
    <w:rsid w:val="002262F8"/>
    <w:rsid w:val="002266AF"/>
    <w:rsid w:val="00226B60"/>
    <w:rsid w:val="00226FCB"/>
    <w:rsid w:val="00227CDF"/>
    <w:rsid w:val="002308E1"/>
    <w:rsid w:val="00230CB1"/>
    <w:rsid w:val="0023168E"/>
    <w:rsid w:val="002319C3"/>
    <w:rsid w:val="00231E4B"/>
    <w:rsid w:val="00231EF8"/>
    <w:rsid w:val="002327D1"/>
    <w:rsid w:val="0023435A"/>
    <w:rsid w:val="00235553"/>
    <w:rsid w:val="002359F3"/>
    <w:rsid w:val="0023631C"/>
    <w:rsid w:val="00236757"/>
    <w:rsid w:val="00236A7B"/>
    <w:rsid w:val="00237169"/>
    <w:rsid w:val="00237341"/>
    <w:rsid w:val="00240A35"/>
    <w:rsid w:val="00240CFD"/>
    <w:rsid w:val="002410E1"/>
    <w:rsid w:val="0024141E"/>
    <w:rsid w:val="002422DF"/>
    <w:rsid w:val="00243332"/>
    <w:rsid w:val="002435CC"/>
    <w:rsid w:val="00243A9E"/>
    <w:rsid w:val="002440F2"/>
    <w:rsid w:val="00244847"/>
    <w:rsid w:val="00244CBB"/>
    <w:rsid w:val="00245553"/>
    <w:rsid w:val="0024608C"/>
    <w:rsid w:val="00246468"/>
    <w:rsid w:val="00246CCD"/>
    <w:rsid w:val="002505C8"/>
    <w:rsid w:val="002505D4"/>
    <w:rsid w:val="002509F2"/>
    <w:rsid w:val="00250E2D"/>
    <w:rsid w:val="0025110F"/>
    <w:rsid w:val="002511C4"/>
    <w:rsid w:val="00252ADB"/>
    <w:rsid w:val="00253961"/>
    <w:rsid w:val="00253B87"/>
    <w:rsid w:val="0025447E"/>
    <w:rsid w:val="0025497D"/>
    <w:rsid w:val="00254B60"/>
    <w:rsid w:val="00255559"/>
    <w:rsid w:val="00255681"/>
    <w:rsid w:val="00255B2B"/>
    <w:rsid w:val="00255F82"/>
    <w:rsid w:val="00256147"/>
    <w:rsid w:val="002566D2"/>
    <w:rsid w:val="00256EBF"/>
    <w:rsid w:val="00257144"/>
    <w:rsid w:val="00257208"/>
    <w:rsid w:val="0025727D"/>
    <w:rsid w:val="00257844"/>
    <w:rsid w:val="00257873"/>
    <w:rsid w:val="00257E46"/>
    <w:rsid w:val="00260E61"/>
    <w:rsid w:val="00262377"/>
    <w:rsid w:val="002629F7"/>
    <w:rsid w:val="00262AD3"/>
    <w:rsid w:val="0026327B"/>
    <w:rsid w:val="002638C5"/>
    <w:rsid w:val="0026446C"/>
    <w:rsid w:val="002644F7"/>
    <w:rsid w:val="002653DA"/>
    <w:rsid w:val="00265860"/>
    <w:rsid w:val="0026597F"/>
    <w:rsid w:val="00266204"/>
    <w:rsid w:val="002665B5"/>
    <w:rsid w:val="002670A2"/>
    <w:rsid w:val="002676C0"/>
    <w:rsid w:val="002702F7"/>
    <w:rsid w:val="00270432"/>
    <w:rsid w:val="0027043A"/>
    <w:rsid w:val="002705B4"/>
    <w:rsid w:val="00270AC1"/>
    <w:rsid w:val="0027105E"/>
    <w:rsid w:val="002710FD"/>
    <w:rsid w:val="002711E7"/>
    <w:rsid w:val="00271227"/>
    <w:rsid w:val="00271461"/>
    <w:rsid w:val="0027283B"/>
    <w:rsid w:val="002728A2"/>
    <w:rsid w:val="00272DC1"/>
    <w:rsid w:val="00273335"/>
    <w:rsid w:val="00273436"/>
    <w:rsid w:val="002734DB"/>
    <w:rsid w:val="00274331"/>
    <w:rsid w:val="00274539"/>
    <w:rsid w:val="002745FC"/>
    <w:rsid w:val="00274B73"/>
    <w:rsid w:val="0027560E"/>
    <w:rsid w:val="00275CC0"/>
    <w:rsid w:val="00276752"/>
    <w:rsid w:val="00277538"/>
    <w:rsid w:val="00277832"/>
    <w:rsid w:val="0027786E"/>
    <w:rsid w:val="002829FE"/>
    <w:rsid w:val="00282CB9"/>
    <w:rsid w:val="002854BB"/>
    <w:rsid w:val="00285EC4"/>
    <w:rsid w:val="00286B20"/>
    <w:rsid w:val="00286E5C"/>
    <w:rsid w:val="00287BB9"/>
    <w:rsid w:val="00290592"/>
    <w:rsid w:val="0029144D"/>
    <w:rsid w:val="00291798"/>
    <w:rsid w:val="00291B57"/>
    <w:rsid w:val="00291D37"/>
    <w:rsid w:val="002921E1"/>
    <w:rsid w:val="00292220"/>
    <w:rsid w:val="00292A09"/>
    <w:rsid w:val="00293490"/>
    <w:rsid w:val="0029378C"/>
    <w:rsid w:val="00294B41"/>
    <w:rsid w:val="00294BE7"/>
    <w:rsid w:val="00295F2E"/>
    <w:rsid w:val="002965E1"/>
    <w:rsid w:val="002965F1"/>
    <w:rsid w:val="00296D38"/>
    <w:rsid w:val="00297160"/>
    <w:rsid w:val="00297187"/>
    <w:rsid w:val="002A01CA"/>
    <w:rsid w:val="002A0D35"/>
    <w:rsid w:val="002A198D"/>
    <w:rsid w:val="002A19B1"/>
    <w:rsid w:val="002A1D59"/>
    <w:rsid w:val="002A2D10"/>
    <w:rsid w:val="002A2DB2"/>
    <w:rsid w:val="002A30D0"/>
    <w:rsid w:val="002A3638"/>
    <w:rsid w:val="002A3900"/>
    <w:rsid w:val="002A3B94"/>
    <w:rsid w:val="002A52BE"/>
    <w:rsid w:val="002A57F6"/>
    <w:rsid w:val="002A5B5F"/>
    <w:rsid w:val="002A6C61"/>
    <w:rsid w:val="002A6D70"/>
    <w:rsid w:val="002A72FD"/>
    <w:rsid w:val="002A7857"/>
    <w:rsid w:val="002A7892"/>
    <w:rsid w:val="002B028C"/>
    <w:rsid w:val="002B0574"/>
    <w:rsid w:val="002B29EC"/>
    <w:rsid w:val="002B2A68"/>
    <w:rsid w:val="002B3337"/>
    <w:rsid w:val="002B338F"/>
    <w:rsid w:val="002B3D54"/>
    <w:rsid w:val="002B3E92"/>
    <w:rsid w:val="002B457E"/>
    <w:rsid w:val="002B5330"/>
    <w:rsid w:val="002B58E4"/>
    <w:rsid w:val="002B5DF8"/>
    <w:rsid w:val="002C0ACE"/>
    <w:rsid w:val="002C1438"/>
    <w:rsid w:val="002C161D"/>
    <w:rsid w:val="002C1767"/>
    <w:rsid w:val="002C23FF"/>
    <w:rsid w:val="002C2A07"/>
    <w:rsid w:val="002C2D0E"/>
    <w:rsid w:val="002C2EB6"/>
    <w:rsid w:val="002C35EE"/>
    <w:rsid w:val="002C3A97"/>
    <w:rsid w:val="002C3BF2"/>
    <w:rsid w:val="002C3C6E"/>
    <w:rsid w:val="002C41FE"/>
    <w:rsid w:val="002C439D"/>
    <w:rsid w:val="002C44B9"/>
    <w:rsid w:val="002C49D4"/>
    <w:rsid w:val="002C4DEE"/>
    <w:rsid w:val="002C50EE"/>
    <w:rsid w:val="002C61D7"/>
    <w:rsid w:val="002C657B"/>
    <w:rsid w:val="002C6663"/>
    <w:rsid w:val="002C6E69"/>
    <w:rsid w:val="002C7708"/>
    <w:rsid w:val="002C78EC"/>
    <w:rsid w:val="002C7EF8"/>
    <w:rsid w:val="002D0DC3"/>
    <w:rsid w:val="002D1600"/>
    <w:rsid w:val="002D189C"/>
    <w:rsid w:val="002D24C7"/>
    <w:rsid w:val="002D2E2F"/>
    <w:rsid w:val="002D305E"/>
    <w:rsid w:val="002D3921"/>
    <w:rsid w:val="002D4018"/>
    <w:rsid w:val="002D4D35"/>
    <w:rsid w:val="002D5EA9"/>
    <w:rsid w:val="002D612A"/>
    <w:rsid w:val="002D6E3C"/>
    <w:rsid w:val="002E0031"/>
    <w:rsid w:val="002E043D"/>
    <w:rsid w:val="002E04E1"/>
    <w:rsid w:val="002E0A9C"/>
    <w:rsid w:val="002E1465"/>
    <w:rsid w:val="002E1790"/>
    <w:rsid w:val="002E2883"/>
    <w:rsid w:val="002E29CA"/>
    <w:rsid w:val="002E344D"/>
    <w:rsid w:val="002E40AF"/>
    <w:rsid w:val="002E5819"/>
    <w:rsid w:val="002E5C8C"/>
    <w:rsid w:val="002E5EDE"/>
    <w:rsid w:val="002E6E3A"/>
    <w:rsid w:val="002E74B6"/>
    <w:rsid w:val="002F01D1"/>
    <w:rsid w:val="002F01FA"/>
    <w:rsid w:val="002F040A"/>
    <w:rsid w:val="002F0450"/>
    <w:rsid w:val="002F0A0D"/>
    <w:rsid w:val="002F0E6E"/>
    <w:rsid w:val="002F11E0"/>
    <w:rsid w:val="002F261C"/>
    <w:rsid w:val="002F2DC4"/>
    <w:rsid w:val="002F2F0D"/>
    <w:rsid w:val="002F3B18"/>
    <w:rsid w:val="002F3CC5"/>
    <w:rsid w:val="002F3EB3"/>
    <w:rsid w:val="002F4599"/>
    <w:rsid w:val="002F4FAB"/>
    <w:rsid w:val="002F5F0B"/>
    <w:rsid w:val="002F63A5"/>
    <w:rsid w:val="002F64AF"/>
    <w:rsid w:val="002F655F"/>
    <w:rsid w:val="002F6583"/>
    <w:rsid w:val="002F6937"/>
    <w:rsid w:val="002F6F97"/>
    <w:rsid w:val="002F7153"/>
    <w:rsid w:val="002F71A4"/>
    <w:rsid w:val="00300362"/>
    <w:rsid w:val="00300F1D"/>
    <w:rsid w:val="00301181"/>
    <w:rsid w:val="00302DC8"/>
    <w:rsid w:val="00302FE2"/>
    <w:rsid w:val="0030343D"/>
    <w:rsid w:val="00303572"/>
    <w:rsid w:val="00303605"/>
    <w:rsid w:val="00303DBD"/>
    <w:rsid w:val="00304800"/>
    <w:rsid w:val="00304B9E"/>
    <w:rsid w:val="003053F1"/>
    <w:rsid w:val="003055F2"/>
    <w:rsid w:val="00305E42"/>
    <w:rsid w:val="003069E4"/>
    <w:rsid w:val="00306C75"/>
    <w:rsid w:val="00307B45"/>
    <w:rsid w:val="003104B2"/>
    <w:rsid w:val="00310EA9"/>
    <w:rsid w:val="0031123E"/>
    <w:rsid w:val="003118F5"/>
    <w:rsid w:val="00312A53"/>
    <w:rsid w:val="0031306F"/>
    <w:rsid w:val="00313152"/>
    <w:rsid w:val="0031398E"/>
    <w:rsid w:val="00314233"/>
    <w:rsid w:val="003143F2"/>
    <w:rsid w:val="0031445C"/>
    <w:rsid w:val="00314837"/>
    <w:rsid w:val="0031572A"/>
    <w:rsid w:val="003158BB"/>
    <w:rsid w:val="00316911"/>
    <w:rsid w:val="00316960"/>
    <w:rsid w:val="00317300"/>
    <w:rsid w:val="0032056F"/>
    <w:rsid w:val="00320B7A"/>
    <w:rsid w:val="00321151"/>
    <w:rsid w:val="00321389"/>
    <w:rsid w:val="003219CD"/>
    <w:rsid w:val="00322576"/>
    <w:rsid w:val="00322A31"/>
    <w:rsid w:val="0032327D"/>
    <w:rsid w:val="003232D4"/>
    <w:rsid w:val="00323ABC"/>
    <w:rsid w:val="00323D4F"/>
    <w:rsid w:val="00324D3B"/>
    <w:rsid w:val="00324E3B"/>
    <w:rsid w:val="003254EC"/>
    <w:rsid w:val="003256E3"/>
    <w:rsid w:val="0032638F"/>
    <w:rsid w:val="003264B4"/>
    <w:rsid w:val="0032652F"/>
    <w:rsid w:val="00326BD6"/>
    <w:rsid w:val="00326E0B"/>
    <w:rsid w:val="003271A0"/>
    <w:rsid w:val="00327CB0"/>
    <w:rsid w:val="00330249"/>
    <w:rsid w:val="00330449"/>
    <w:rsid w:val="00330A21"/>
    <w:rsid w:val="0033176B"/>
    <w:rsid w:val="003319F4"/>
    <w:rsid w:val="0033206B"/>
    <w:rsid w:val="00332AD7"/>
    <w:rsid w:val="00332BBA"/>
    <w:rsid w:val="00334043"/>
    <w:rsid w:val="00334C6E"/>
    <w:rsid w:val="00335456"/>
    <w:rsid w:val="0033555A"/>
    <w:rsid w:val="00335A0F"/>
    <w:rsid w:val="00335B9D"/>
    <w:rsid w:val="003378E9"/>
    <w:rsid w:val="00337C82"/>
    <w:rsid w:val="00340107"/>
    <w:rsid w:val="0034032C"/>
    <w:rsid w:val="00341147"/>
    <w:rsid w:val="003413F2"/>
    <w:rsid w:val="003414F4"/>
    <w:rsid w:val="00341C38"/>
    <w:rsid w:val="00341FDF"/>
    <w:rsid w:val="00342A88"/>
    <w:rsid w:val="00342AC9"/>
    <w:rsid w:val="00343063"/>
    <w:rsid w:val="00343C89"/>
    <w:rsid w:val="00343EA1"/>
    <w:rsid w:val="0034422A"/>
    <w:rsid w:val="003445E1"/>
    <w:rsid w:val="003446C9"/>
    <w:rsid w:val="00344A73"/>
    <w:rsid w:val="00345E52"/>
    <w:rsid w:val="00345E7F"/>
    <w:rsid w:val="00345EC6"/>
    <w:rsid w:val="00345F0A"/>
    <w:rsid w:val="00346205"/>
    <w:rsid w:val="0034639A"/>
    <w:rsid w:val="003467F9"/>
    <w:rsid w:val="00346BAF"/>
    <w:rsid w:val="00346DD9"/>
    <w:rsid w:val="0034760A"/>
    <w:rsid w:val="00350A89"/>
    <w:rsid w:val="0035154F"/>
    <w:rsid w:val="003519AD"/>
    <w:rsid w:val="003523C2"/>
    <w:rsid w:val="00352988"/>
    <w:rsid w:val="0035310D"/>
    <w:rsid w:val="003532ED"/>
    <w:rsid w:val="00353E2E"/>
    <w:rsid w:val="003541F3"/>
    <w:rsid w:val="00355C74"/>
    <w:rsid w:val="00355D8D"/>
    <w:rsid w:val="00356BB0"/>
    <w:rsid w:val="00356C74"/>
    <w:rsid w:val="00356CA4"/>
    <w:rsid w:val="00357845"/>
    <w:rsid w:val="0035792C"/>
    <w:rsid w:val="00357A76"/>
    <w:rsid w:val="00357BA1"/>
    <w:rsid w:val="00357DA8"/>
    <w:rsid w:val="003604A6"/>
    <w:rsid w:val="003613C5"/>
    <w:rsid w:val="003627B4"/>
    <w:rsid w:val="00362C7E"/>
    <w:rsid w:val="00362FDB"/>
    <w:rsid w:val="00363120"/>
    <w:rsid w:val="0036334C"/>
    <w:rsid w:val="0036377F"/>
    <w:rsid w:val="00363E95"/>
    <w:rsid w:val="0036429C"/>
    <w:rsid w:val="00364763"/>
    <w:rsid w:val="003647CF"/>
    <w:rsid w:val="00365316"/>
    <w:rsid w:val="00365546"/>
    <w:rsid w:val="00365DE7"/>
    <w:rsid w:val="00366930"/>
    <w:rsid w:val="00366D4E"/>
    <w:rsid w:val="00367587"/>
    <w:rsid w:val="003675D9"/>
    <w:rsid w:val="00367830"/>
    <w:rsid w:val="00370668"/>
    <w:rsid w:val="00371ECF"/>
    <w:rsid w:val="00371EF7"/>
    <w:rsid w:val="00372596"/>
    <w:rsid w:val="0037298C"/>
    <w:rsid w:val="00372BDF"/>
    <w:rsid w:val="003730F8"/>
    <w:rsid w:val="00373794"/>
    <w:rsid w:val="003738A5"/>
    <w:rsid w:val="003754A0"/>
    <w:rsid w:val="00375C15"/>
    <w:rsid w:val="003764F5"/>
    <w:rsid w:val="003765EF"/>
    <w:rsid w:val="0037681F"/>
    <w:rsid w:val="00376F58"/>
    <w:rsid w:val="00377E72"/>
    <w:rsid w:val="00380661"/>
    <w:rsid w:val="00380D44"/>
    <w:rsid w:val="00380E7A"/>
    <w:rsid w:val="003814BF"/>
    <w:rsid w:val="00382182"/>
    <w:rsid w:val="003824BA"/>
    <w:rsid w:val="00382913"/>
    <w:rsid w:val="00382CF4"/>
    <w:rsid w:val="00383678"/>
    <w:rsid w:val="00383ED5"/>
    <w:rsid w:val="00384FCB"/>
    <w:rsid w:val="00385210"/>
    <w:rsid w:val="003861F2"/>
    <w:rsid w:val="0038623E"/>
    <w:rsid w:val="00386BC1"/>
    <w:rsid w:val="00386DDB"/>
    <w:rsid w:val="00386FF5"/>
    <w:rsid w:val="00387399"/>
    <w:rsid w:val="00387778"/>
    <w:rsid w:val="003903A5"/>
    <w:rsid w:val="00390593"/>
    <w:rsid w:val="0039071C"/>
    <w:rsid w:val="00390B52"/>
    <w:rsid w:val="00390C75"/>
    <w:rsid w:val="00390E9C"/>
    <w:rsid w:val="00390F90"/>
    <w:rsid w:val="003913C4"/>
    <w:rsid w:val="00391927"/>
    <w:rsid w:val="00391ABA"/>
    <w:rsid w:val="00392E5C"/>
    <w:rsid w:val="00393025"/>
    <w:rsid w:val="00393270"/>
    <w:rsid w:val="00393E69"/>
    <w:rsid w:val="00394436"/>
    <w:rsid w:val="003944DE"/>
    <w:rsid w:val="00394865"/>
    <w:rsid w:val="0039588A"/>
    <w:rsid w:val="00397ABB"/>
    <w:rsid w:val="00397CC6"/>
    <w:rsid w:val="00397F72"/>
    <w:rsid w:val="003A0860"/>
    <w:rsid w:val="003A09E3"/>
    <w:rsid w:val="003A0B73"/>
    <w:rsid w:val="003A0DE2"/>
    <w:rsid w:val="003A167E"/>
    <w:rsid w:val="003A1E70"/>
    <w:rsid w:val="003A1EC3"/>
    <w:rsid w:val="003A1EEF"/>
    <w:rsid w:val="003A1F6E"/>
    <w:rsid w:val="003A24E7"/>
    <w:rsid w:val="003A2D52"/>
    <w:rsid w:val="003A2F26"/>
    <w:rsid w:val="003A3D23"/>
    <w:rsid w:val="003A3E12"/>
    <w:rsid w:val="003A46DD"/>
    <w:rsid w:val="003A4F5C"/>
    <w:rsid w:val="003A4F98"/>
    <w:rsid w:val="003A63D9"/>
    <w:rsid w:val="003A6488"/>
    <w:rsid w:val="003A65B0"/>
    <w:rsid w:val="003A6699"/>
    <w:rsid w:val="003A6A68"/>
    <w:rsid w:val="003A6C4B"/>
    <w:rsid w:val="003A6F09"/>
    <w:rsid w:val="003A7044"/>
    <w:rsid w:val="003A7897"/>
    <w:rsid w:val="003A7F0D"/>
    <w:rsid w:val="003B0EC7"/>
    <w:rsid w:val="003B11A0"/>
    <w:rsid w:val="003B26FE"/>
    <w:rsid w:val="003B31C2"/>
    <w:rsid w:val="003B3CBC"/>
    <w:rsid w:val="003B5759"/>
    <w:rsid w:val="003B70F6"/>
    <w:rsid w:val="003B72FA"/>
    <w:rsid w:val="003B7556"/>
    <w:rsid w:val="003C016D"/>
    <w:rsid w:val="003C0430"/>
    <w:rsid w:val="003C0BC5"/>
    <w:rsid w:val="003C1352"/>
    <w:rsid w:val="003C18B5"/>
    <w:rsid w:val="003C1A4B"/>
    <w:rsid w:val="003C1D1B"/>
    <w:rsid w:val="003C1D6A"/>
    <w:rsid w:val="003C1F11"/>
    <w:rsid w:val="003C2494"/>
    <w:rsid w:val="003C27F5"/>
    <w:rsid w:val="003C2F97"/>
    <w:rsid w:val="003C3198"/>
    <w:rsid w:val="003C37B5"/>
    <w:rsid w:val="003C5CE0"/>
    <w:rsid w:val="003C5D00"/>
    <w:rsid w:val="003C6698"/>
    <w:rsid w:val="003C66D0"/>
    <w:rsid w:val="003C6A03"/>
    <w:rsid w:val="003C7D55"/>
    <w:rsid w:val="003D0EF7"/>
    <w:rsid w:val="003D137D"/>
    <w:rsid w:val="003D1508"/>
    <w:rsid w:val="003D166E"/>
    <w:rsid w:val="003D2DF9"/>
    <w:rsid w:val="003D32FA"/>
    <w:rsid w:val="003D37A7"/>
    <w:rsid w:val="003D392A"/>
    <w:rsid w:val="003D3A8C"/>
    <w:rsid w:val="003D4AF2"/>
    <w:rsid w:val="003D4BC2"/>
    <w:rsid w:val="003D4FCE"/>
    <w:rsid w:val="003D66BE"/>
    <w:rsid w:val="003D6792"/>
    <w:rsid w:val="003E0D37"/>
    <w:rsid w:val="003E1B42"/>
    <w:rsid w:val="003E275E"/>
    <w:rsid w:val="003E2C38"/>
    <w:rsid w:val="003E2C4A"/>
    <w:rsid w:val="003E2EED"/>
    <w:rsid w:val="003E3EA8"/>
    <w:rsid w:val="003E46A6"/>
    <w:rsid w:val="003E535E"/>
    <w:rsid w:val="003E5FA7"/>
    <w:rsid w:val="003E60F1"/>
    <w:rsid w:val="003E6151"/>
    <w:rsid w:val="003E66B0"/>
    <w:rsid w:val="003E7016"/>
    <w:rsid w:val="003F048E"/>
    <w:rsid w:val="003F04B8"/>
    <w:rsid w:val="003F12FD"/>
    <w:rsid w:val="003F1430"/>
    <w:rsid w:val="003F14CA"/>
    <w:rsid w:val="003F1A0B"/>
    <w:rsid w:val="003F1C37"/>
    <w:rsid w:val="003F211A"/>
    <w:rsid w:val="003F2EA8"/>
    <w:rsid w:val="003F33D9"/>
    <w:rsid w:val="003F3482"/>
    <w:rsid w:val="003F3D76"/>
    <w:rsid w:val="003F4AB3"/>
    <w:rsid w:val="003F4C1F"/>
    <w:rsid w:val="003F4FA4"/>
    <w:rsid w:val="003F5A0A"/>
    <w:rsid w:val="003F5BA7"/>
    <w:rsid w:val="003F6373"/>
    <w:rsid w:val="003F650B"/>
    <w:rsid w:val="003F6E3B"/>
    <w:rsid w:val="003F796B"/>
    <w:rsid w:val="003F7DDB"/>
    <w:rsid w:val="003F7EC3"/>
    <w:rsid w:val="00400142"/>
    <w:rsid w:val="00400345"/>
    <w:rsid w:val="00400515"/>
    <w:rsid w:val="00400E8A"/>
    <w:rsid w:val="00401309"/>
    <w:rsid w:val="0040239E"/>
    <w:rsid w:val="00402690"/>
    <w:rsid w:val="00402872"/>
    <w:rsid w:val="00402E16"/>
    <w:rsid w:val="00403269"/>
    <w:rsid w:val="004035A6"/>
    <w:rsid w:val="004041A8"/>
    <w:rsid w:val="0040465C"/>
    <w:rsid w:val="0040568E"/>
    <w:rsid w:val="00405ABB"/>
    <w:rsid w:val="00406A13"/>
    <w:rsid w:val="00406B77"/>
    <w:rsid w:val="0040723B"/>
    <w:rsid w:val="00407722"/>
    <w:rsid w:val="00407EC6"/>
    <w:rsid w:val="00410735"/>
    <w:rsid w:val="004114F4"/>
    <w:rsid w:val="004129E6"/>
    <w:rsid w:val="00412AFC"/>
    <w:rsid w:val="00412C46"/>
    <w:rsid w:val="0041336E"/>
    <w:rsid w:val="00413FBD"/>
    <w:rsid w:val="00414407"/>
    <w:rsid w:val="00414ECE"/>
    <w:rsid w:val="004157D5"/>
    <w:rsid w:val="00415FCB"/>
    <w:rsid w:val="00416335"/>
    <w:rsid w:val="00416591"/>
    <w:rsid w:val="00416B81"/>
    <w:rsid w:val="00417044"/>
    <w:rsid w:val="00417F34"/>
    <w:rsid w:val="00420437"/>
    <w:rsid w:val="0042068B"/>
    <w:rsid w:val="00420855"/>
    <w:rsid w:val="0042087F"/>
    <w:rsid w:val="00420F46"/>
    <w:rsid w:val="004215A1"/>
    <w:rsid w:val="00421A15"/>
    <w:rsid w:val="00421A76"/>
    <w:rsid w:val="00421EE6"/>
    <w:rsid w:val="004221FD"/>
    <w:rsid w:val="00422C45"/>
    <w:rsid w:val="00422D4E"/>
    <w:rsid w:val="00423106"/>
    <w:rsid w:val="00423728"/>
    <w:rsid w:val="00423818"/>
    <w:rsid w:val="00423AD4"/>
    <w:rsid w:val="004244CD"/>
    <w:rsid w:val="00424D4D"/>
    <w:rsid w:val="00424FF8"/>
    <w:rsid w:val="00425336"/>
    <w:rsid w:val="00425DAE"/>
    <w:rsid w:val="00425FC9"/>
    <w:rsid w:val="00426066"/>
    <w:rsid w:val="004263B4"/>
    <w:rsid w:val="004268EB"/>
    <w:rsid w:val="00426936"/>
    <w:rsid w:val="0042728D"/>
    <w:rsid w:val="004272B8"/>
    <w:rsid w:val="00427867"/>
    <w:rsid w:val="00427DF6"/>
    <w:rsid w:val="004300F5"/>
    <w:rsid w:val="004307F5"/>
    <w:rsid w:val="00431DC5"/>
    <w:rsid w:val="00432965"/>
    <w:rsid w:val="00432B7B"/>
    <w:rsid w:val="00433696"/>
    <w:rsid w:val="00433BF5"/>
    <w:rsid w:val="0043506E"/>
    <w:rsid w:val="0043511A"/>
    <w:rsid w:val="00435288"/>
    <w:rsid w:val="004352E9"/>
    <w:rsid w:val="00435834"/>
    <w:rsid w:val="00435909"/>
    <w:rsid w:val="00435E29"/>
    <w:rsid w:val="00436518"/>
    <w:rsid w:val="00436678"/>
    <w:rsid w:val="004368F7"/>
    <w:rsid w:val="00436B8D"/>
    <w:rsid w:val="00436ECF"/>
    <w:rsid w:val="00437ACB"/>
    <w:rsid w:val="00437C26"/>
    <w:rsid w:val="00440105"/>
    <w:rsid w:val="0044043E"/>
    <w:rsid w:val="0044228C"/>
    <w:rsid w:val="004426D3"/>
    <w:rsid w:val="00442FE2"/>
    <w:rsid w:val="004436A8"/>
    <w:rsid w:val="00443AF4"/>
    <w:rsid w:val="00444350"/>
    <w:rsid w:val="00444E7E"/>
    <w:rsid w:val="00447D63"/>
    <w:rsid w:val="00447EA5"/>
    <w:rsid w:val="0045050C"/>
    <w:rsid w:val="00450E24"/>
    <w:rsid w:val="0045181D"/>
    <w:rsid w:val="00451E06"/>
    <w:rsid w:val="00451F12"/>
    <w:rsid w:val="004520EE"/>
    <w:rsid w:val="004526CF"/>
    <w:rsid w:val="004529CE"/>
    <w:rsid w:val="00452B1D"/>
    <w:rsid w:val="004531B5"/>
    <w:rsid w:val="004534D6"/>
    <w:rsid w:val="00453616"/>
    <w:rsid w:val="00453C51"/>
    <w:rsid w:val="00453CD6"/>
    <w:rsid w:val="0045572D"/>
    <w:rsid w:val="00455BC0"/>
    <w:rsid w:val="00455EAA"/>
    <w:rsid w:val="00456131"/>
    <w:rsid w:val="00456413"/>
    <w:rsid w:val="00456664"/>
    <w:rsid w:val="00457717"/>
    <w:rsid w:val="004577AC"/>
    <w:rsid w:val="00457EE9"/>
    <w:rsid w:val="004602DB"/>
    <w:rsid w:val="00460889"/>
    <w:rsid w:val="0046136A"/>
    <w:rsid w:val="00461836"/>
    <w:rsid w:val="00461B5B"/>
    <w:rsid w:val="00462376"/>
    <w:rsid w:val="00462AEF"/>
    <w:rsid w:val="00462BA2"/>
    <w:rsid w:val="00462F83"/>
    <w:rsid w:val="004636A2"/>
    <w:rsid w:val="00463D35"/>
    <w:rsid w:val="00464044"/>
    <w:rsid w:val="0046421D"/>
    <w:rsid w:val="00464745"/>
    <w:rsid w:val="0046549F"/>
    <w:rsid w:val="004656C2"/>
    <w:rsid w:val="004662E5"/>
    <w:rsid w:val="00466675"/>
    <w:rsid w:val="0046766B"/>
    <w:rsid w:val="0046796F"/>
    <w:rsid w:val="004702EA"/>
    <w:rsid w:val="0047098B"/>
    <w:rsid w:val="00471772"/>
    <w:rsid w:val="004721E7"/>
    <w:rsid w:val="00472651"/>
    <w:rsid w:val="004728A2"/>
    <w:rsid w:val="00472C5A"/>
    <w:rsid w:val="00472CEA"/>
    <w:rsid w:val="00473292"/>
    <w:rsid w:val="0047340E"/>
    <w:rsid w:val="0047420C"/>
    <w:rsid w:val="004746DC"/>
    <w:rsid w:val="0047471A"/>
    <w:rsid w:val="0047555B"/>
    <w:rsid w:val="00475DD6"/>
    <w:rsid w:val="00475E66"/>
    <w:rsid w:val="00476E8F"/>
    <w:rsid w:val="00476F6F"/>
    <w:rsid w:val="00477F7C"/>
    <w:rsid w:val="004802A6"/>
    <w:rsid w:val="00480C53"/>
    <w:rsid w:val="004820C8"/>
    <w:rsid w:val="00482BF5"/>
    <w:rsid w:val="00483DF5"/>
    <w:rsid w:val="0048488E"/>
    <w:rsid w:val="00484AF3"/>
    <w:rsid w:val="00485710"/>
    <w:rsid w:val="00485BB5"/>
    <w:rsid w:val="00486933"/>
    <w:rsid w:val="004874DA"/>
    <w:rsid w:val="00487B0E"/>
    <w:rsid w:val="00490CB4"/>
    <w:rsid w:val="004912DC"/>
    <w:rsid w:val="00491E19"/>
    <w:rsid w:val="00491E5B"/>
    <w:rsid w:val="00492032"/>
    <w:rsid w:val="00492D84"/>
    <w:rsid w:val="00493F68"/>
    <w:rsid w:val="00494F84"/>
    <w:rsid w:val="00494F94"/>
    <w:rsid w:val="00497125"/>
    <w:rsid w:val="004A0084"/>
    <w:rsid w:val="004A0703"/>
    <w:rsid w:val="004A07A0"/>
    <w:rsid w:val="004A1BB5"/>
    <w:rsid w:val="004A1DE7"/>
    <w:rsid w:val="004A2515"/>
    <w:rsid w:val="004A2CA6"/>
    <w:rsid w:val="004A4A14"/>
    <w:rsid w:val="004A50BE"/>
    <w:rsid w:val="004A59F8"/>
    <w:rsid w:val="004A60D3"/>
    <w:rsid w:val="004A7BE7"/>
    <w:rsid w:val="004B0482"/>
    <w:rsid w:val="004B14E6"/>
    <w:rsid w:val="004B1EDC"/>
    <w:rsid w:val="004B2407"/>
    <w:rsid w:val="004B246C"/>
    <w:rsid w:val="004B2547"/>
    <w:rsid w:val="004B2832"/>
    <w:rsid w:val="004B314C"/>
    <w:rsid w:val="004B3C8B"/>
    <w:rsid w:val="004B412C"/>
    <w:rsid w:val="004B4418"/>
    <w:rsid w:val="004B4673"/>
    <w:rsid w:val="004B55EC"/>
    <w:rsid w:val="004B56C5"/>
    <w:rsid w:val="004B7500"/>
    <w:rsid w:val="004C0218"/>
    <w:rsid w:val="004C05AA"/>
    <w:rsid w:val="004C0E85"/>
    <w:rsid w:val="004C1394"/>
    <w:rsid w:val="004C143C"/>
    <w:rsid w:val="004C2DA8"/>
    <w:rsid w:val="004C32D2"/>
    <w:rsid w:val="004C3405"/>
    <w:rsid w:val="004C4539"/>
    <w:rsid w:val="004C5112"/>
    <w:rsid w:val="004C587E"/>
    <w:rsid w:val="004C5CE4"/>
    <w:rsid w:val="004C6235"/>
    <w:rsid w:val="004C6C23"/>
    <w:rsid w:val="004C796F"/>
    <w:rsid w:val="004D029C"/>
    <w:rsid w:val="004D06BF"/>
    <w:rsid w:val="004D0AE9"/>
    <w:rsid w:val="004D0DFB"/>
    <w:rsid w:val="004D1390"/>
    <w:rsid w:val="004D1F53"/>
    <w:rsid w:val="004D284C"/>
    <w:rsid w:val="004D29DA"/>
    <w:rsid w:val="004D3006"/>
    <w:rsid w:val="004D309C"/>
    <w:rsid w:val="004D3EC8"/>
    <w:rsid w:val="004D4327"/>
    <w:rsid w:val="004D46F3"/>
    <w:rsid w:val="004D50AB"/>
    <w:rsid w:val="004D53C2"/>
    <w:rsid w:val="004D5522"/>
    <w:rsid w:val="004D5F2C"/>
    <w:rsid w:val="004D63CD"/>
    <w:rsid w:val="004D69AA"/>
    <w:rsid w:val="004D69EE"/>
    <w:rsid w:val="004D6AA7"/>
    <w:rsid w:val="004D77CE"/>
    <w:rsid w:val="004D7B6E"/>
    <w:rsid w:val="004E070F"/>
    <w:rsid w:val="004E131D"/>
    <w:rsid w:val="004E1901"/>
    <w:rsid w:val="004E2070"/>
    <w:rsid w:val="004E2145"/>
    <w:rsid w:val="004E21C0"/>
    <w:rsid w:val="004E2427"/>
    <w:rsid w:val="004E26DE"/>
    <w:rsid w:val="004E27F1"/>
    <w:rsid w:val="004E3135"/>
    <w:rsid w:val="004E31D9"/>
    <w:rsid w:val="004E36DC"/>
    <w:rsid w:val="004E3830"/>
    <w:rsid w:val="004E3C7A"/>
    <w:rsid w:val="004E3DB0"/>
    <w:rsid w:val="004E3E57"/>
    <w:rsid w:val="004E3EEE"/>
    <w:rsid w:val="004E424D"/>
    <w:rsid w:val="004E4810"/>
    <w:rsid w:val="004E4FE8"/>
    <w:rsid w:val="004E575A"/>
    <w:rsid w:val="004E58F2"/>
    <w:rsid w:val="004E5F79"/>
    <w:rsid w:val="004E62D4"/>
    <w:rsid w:val="004E6760"/>
    <w:rsid w:val="004E6E14"/>
    <w:rsid w:val="004E73E7"/>
    <w:rsid w:val="004F021A"/>
    <w:rsid w:val="004F0C58"/>
    <w:rsid w:val="004F0D97"/>
    <w:rsid w:val="004F161B"/>
    <w:rsid w:val="004F1775"/>
    <w:rsid w:val="004F2BA8"/>
    <w:rsid w:val="004F2E3C"/>
    <w:rsid w:val="004F432D"/>
    <w:rsid w:val="004F461E"/>
    <w:rsid w:val="004F4B0A"/>
    <w:rsid w:val="004F4DC7"/>
    <w:rsid w:val="004F52A0"/>
    <w:rsid w:val="004F60CC"/>
    <w:rsid w:val="004F7308"/>
    <w:rsid w:val="004F752E"/>
    <w:rsid w:val="00500323"/>
    <w:rsid w:val="00500F24"/>
    <w:rsid w:val="00501246"/>
    <w:rsid w:val="00501AFB"/>
    <w:rsid w:val="00501D1C"/>
    <w:rsid w:val="00502CD1"/>
    <w:rsid w:val="005035C2"/>
    <w:rsid w:val="005036DD"/>
    <w:rsid w:val="00503C31"/>
    <w:rsid w:val="00504C59"/>
    <w:rsid w:val="00506106"/>
    <w:rsid w:val="00506E7E"/>
    <w:rsid w:val="00507CD0"/>
    <w:rsid w:val="00510F5D"/>
    <w:rsid w:val="00510F87"/>
    <w:rsid w:val="005112D7"/>
    <w:rsid w:val="00511DAC"/>
    <w:rsid w:val="0051222F"/>
    <w:rsid w:val="005126AA"/>
    <w:rsid w:val="00512B22"/>
    <w:rsid w:val="005134A7"/>
    <w:rsid w:val="00513B9F"/>
    <w:rsid w:val="00513BD1"/>
    <w:rsid w:val="00514327"/>
    <w:rsid w:val="00514B4F"/>
    <w:rsid w:val="0051578E"/>
    <w:rsid w:val="005160EE"/>
    <w:rsid w:val="00516677"/>
    <w:rsid w:val="00516EC1"/>
    <w:rsid w:val="00517A5F"/>
    <w:rsid w:val="005212C0"/>
    <w:rsid w:val="005215E3"/>
    <w:rsid w:val="00521E32"/>
    <w:rsid w:val="005229DD"/>
    <w:rsid w:val="00523A8E"/>
    <w:rsid w:val="00523FE3"/>
    <w:rsid w:val="0052414D"/>
    <w:rsid w:val="005243B1"/>
    <w:rsid w:val="00524C81"/>
    <w:rsid w:val="00525659"/>
    <w:rsid w:val="00525771"/>
    <w:rsid w:val="00530485"/>
    <w:rsid w:val="00530BF4"/>
    <w:rsid w:val="00530C0B"/>
    <w:rsid w:val="00530C84"/>
    <w:rsid w:val="005311C9"/>
    <w:rsid w:val="00531471"/>
    <w:rsid w:val="005315C9"/>
    <w:rsid w:val="00531B5C"/>
    <w:rsid w:val="00532340"/>
    <w:rsid w:val="00532DCC"/>
    <w:rsid w:val="0053325A"/>
    <w:rsid w:val="00533566"/>
    <w:rsid w:val="005337EB"/>
    <w:rsid w:val="0053599E"/>
    <w:rsid w:val="00535C2F"/>
    <w:rsid w:val="00535E28"/>
    <w:rsid w:val="00535EC1"/>
    <w:rsid w:val="00536246"/>
    <w:rsid w:val="0053626F"/>
    <w:rsid w:val="005365FC"/>
    <w:rsid w:val="00537089"/>
    <w:rsid w:val="00537470"/>
    <w:rsid w:val="00537612"/>
    <w:rsid w:val="00537C53"/>
    <w:rsid w:val="00540803"/>
    <w:rsid w:val="00540BF2"/>
    <w:rsid w:val="00540E0A"/>
    <w:rsid w:val="00541729"/>
    <w:rsid w:val="00541C91"/>
    <w:rsid w:val="0054479E"/>
    <w:rsid w:val="00544DBF"/>
    <w:rsid w:val="0054531B"/>
    <w:rsid w:val="0054535E"/>
    <w:rsid w:val="00545CF8"/>
    <w:rsid w:val="00545FA2"/>
    <w:rsid w:val="005474FC"/>
    <w:rsid w:val="00547F05"/>
    <w:rsid w:val="00550463"/>
    <w:rsid w:val="00550C72"/>
    <w:rsid w:val="00551248"/>
    <w:rsid w:val="00551615"/>
    <w:rsid w:val="005521B7"/>
    <w:rsid w:val="005541B3"/>
    <w:rsid w:val="005541C7"/>
    <w:rsid w:val="00554561"/>
    <w:rsid w:val="0055458E"/>
    <w:rsid w:val="00554A2B"/>
    <w:rsid w:val="00555D4D"/>
    <w:rsid w:val="00555D7E"/>
    <w:rsid w:val="00557B01"/>
    <w:rsid w:val="005607CA"/>
    <w:rsid w:val="00560AC1"/>
    <w:rsid w:val="00560C78"/>
    <w:rsid w:val="00560D55"/>
    <w:rsid w:val="005613F9"/>
    <w:rsid w:val="0056197D"/>
    <w:rsid w:val="00561F9F"/>
    <w:rsid w:val="005620F4"/>
    <w:rsid w:val="005626D8"/>
    <w:rsid w:val="00562782"/>
    <w:rsid w:val="00562A04"/>
    <w:rsid w:val="00562C33"/>
    <w:rsid w:val="00562EBD"/>
    <w:rsid w:val="00563320"/>
    <w:rsid w:val="005639E1"/>
    <w:rsid w:val="00563A74"/>
    <w:rsid w:val="00564434"/>
    <w:rsid w:val="00565527"/>
    <w:rsid w:val="005658C6"/>
    <w:rsid w:val="0056595C"/>
    <w:rsid w:val="00565EC2"/>
    <w:rsid w:val="005661F2"/>
    <w:rsid w:val="005662D0"/>
    <w:rsid w:val="005666B6"/>
    <w:rsid w:val="00566B8A"/>
    <w:rsid w:val="005702FE"/>
    <w:rsid w:val="0057085A"/>
    <w:rsid w:val="005709C8"/>
    <w:rsid w:val="005709CA"/>
    <w:rsid w:val="00570AA0"/>
    <w:rsid w:val="00570E5B"/>
    <w:rsid w:val="0057170B"/>
    <w:rsid w:val="00571BE7"/>
    <w:rsid w:val="00571D14"/>
    <w:rsid w:val="00571ECA"/>
    <w:rsid w:val="0057210E"/>
    <w:rsid w:val="0057278E"/>
    <w:rsid w:val="00573CA0"/>
    <w:rsid w:val="0057453A"/>
    <w:rsid w:val="00575404"/>
    <w:rsid w:val="005758D9"/>
    <w:rsid w:val="00576E6A"/>
    <w:rsid w:val="005771C7"/>
    <w:rsid w:val="00577323"/>
    <w:rsid w:val="00577B79"/>
    <w:rsid w:val="0058109F"/>
    <w:rsid w:val="00581AD4"/>
    <w:rsid w:val="005823E4"/>
    <w:rsid w:val="00582A46"/>
    <w:rsid w:val="00582E35"/>
    <w:rsid w:val="0058302C"/>
    <w:rsid w:val="005830DB"/>
    <w:rsid w:val="00583431"/>
    <w:rsid w:val="00584F33"/>
    <w:rsid w:val="00585468"/>
    <w:rsid w:val="00585C85"/>
    <w:rsid w:val="005864C5"/>
    <w:rsid w:val="00586F72"/>
    <w:rsid w:val="005875A5"/>
    <w:rsid w:val="00587DB9"/>
    <w:rsid w:val="005900FB"/>
    <w:rsid w:val="005910EC"/>
    <w:rsid w:val="0059196B"/>
    <w:rsid w:val="005920F4"/>
    <w:rsid w:val="00592205"/>
    <w:rsid w:val="005923D2"/>
    <w:rsid w:val="005926F3"/>
    <w:rsid w:val="005951AA"/>
    <w:rsid w:val="005957E5"/>
    <w:rsid w:val="005962EE"/>
    <w:rsid w:val="00596E3F"/>
    <w:rsid w:val="005A0C42"/>
    <w:rsid w:val="005A125B"/>
    <w:rsid w:val="005A1466"/>
    <w:rsid w:val="005A1CCB"/>
    <w:rsid w:val="005A1D43"/>
    <w:rsid w:val="005A26E9"/>
    <w:rsid w:val="005A2CF8"/>
    <w:rsid w:val="005A32D9"/>
    <w:rsid w:val="005A37AF"/>
    <w:rsid w:val="005A3C55"/>
    <w:rsid w:val="005A44EC"/>
    <w:rsid w:val="005A4D2C"/>
    <w:rsid w:val="005A531D"/>
    <w:rsid w:val="005A59EC"/>
    <w:rsid w:val="005A5C69"/>
    <w:rsid w:val="005A6DAB"/>
    <w:rsid w:val="005A798E"/>
    <w:rsid w:val="005B08E6"/>
    <w:rsid w:val="005B0E39"/>
    <w:rsid w:val="005B1A06"/>
    <w:rsid w:val="005B1D75"/>
    <w:rsid w:val="005B2CD1"/>
    <w:rsid w:val="005B31FA"/>
    <w:rsid w:val="005B3F29"/>
    <w:rsid w:val="005B42FC"/>
    <w:rsid w:val="005B4613"/>
    <w:rsid w:val="005B4771"/>
    <w:rsid w:val="005B4F9D"/>
    <w:rsid w:val="005B4FA6"/>
    <w:rsid w:val="005B55B3"/>
    <w:rsid w:val="005B55E1"/>
    <w:rsid w:val="005B5C66"/>
    <w:rsid w:val="005B65F0"/>
    <w:rsid w:val="005B69D1"/>
    <w:rsid w:val="005B70FC"/>
    <w:rsid w:val="005B7276"/>
    <w:rsid w:val="005B7B25"/>
    <w:rsid w:val="005C0DE4"/>
    <w:rsid w:val="005C17B4"/>
    <w:rsid w:val="005C3084"/>
    <w:rsid w:val="005C33F7"/>
    <w:rsid w:val="005C3567"/>
    <w:rsid w:val="005C4406"/>
    <w:rsid w:val="005C4488"/>
    <w:rsid w:val="005C4FCC"/>
    <w:rsid w:val="005C56DA"/>
    <w:rsid w:val="005C5E27"/>
    <w:rsid w:val="005C5F99"/>
    <w:rsid w:val="005C5FCE"/>
    <w:rsid w:val="005C66D5"/>
    <w:rsid w:val="005C7141"/>
    <w:rsid w:val="005C7944"/>
    <w:rsid w:val="005C7E41"/>
    <w:rsid w:val="005D1558"/>
    <w:rsid w:val="005D16C3"/>
    <w:rsid w:val="005D1863"/>
    <w:rsid w:val="005D1A16"/>
    <w:rsid w:val="005D1FB0"/>
    <w:rsid w:val="005D21A6"/>
    <w:rsid w:val="005D228F"/>
    <w:rsid w:val="005D232C"/>
    <w:rsid w:val="005D233C"/>
    <w:rsid w:val="005D3683"/>
    <w:rsid w:val="005D4022"/>
    <w:rsid w:val="005D504B"/>
    <w:rsid w:val="005D55CE"/>
    <w:rsid w:val="005D5831"/>
    <w:rsid w:val="005D62AD"/>
    <w:rsid w:val="005D6AE2"/>
    <w:rsid w:val="005D6E17"/>
    <w:rsid w:val="005D7749"/>
    <w:rsid w:val="005D782E"/>
    <w:rsid w:val="005E072B"/>
    <w:rsid w:val="005E21E9"/>
    <w:rsid w:val="005E2711"/>
    <w:rsid w:val="005E2E66"/>
    <w:rsid w:val="005E2F38"/>
    <w:rsid w:val="005E43F3"/>
    <w:rsid w:val="005E4DFD"/>
    <w:rsid w:val="005E63E0"/>
    <w:rsid w:val="005E6400"/>
    <w:rsid w:val="005E69C2"/>
    <w:rsid w:val="005E6DDB"/>
    <w:rsid w:val="005E77FB"/>
    <w:rsid w:val="005E78C8"/>
    <w:rsid w:val="005E7ED9"/>
    <w:rsid w:val="005F0982"/>
    <w:rsid w:val="005F0D64"/>
    <w:rsid w:val="005F16E1"/>
    <w:rsid w:val="005F1921"/>
    <w:rsid w:val="005F1B92"/>
    <w:rsid w:val="005F1E0A"/>
    <w:rsid w:val="005F309C"/>
    <w:rsid w:val="005F31AA"/>
    <w:rsid w:val="005F3900"/>
    <w:rsid w:val="005F3C48"/>
    <w:rsid w:val="005F3D54"/>
    <w:rsid w:val="005F5728"/>
    <w:rsid w:val="005F5A39"/>
    <w:rsid w:val="005F5F5A"/>
    <w:rsid w:val="005F5FB4"/>
    <w:rsid w:val="005F64DC"/>
    <w:rsid w:val="005F6B5B"/>
    <w:rsid w:val="005F72CF"/>
    <w:rsid w:val="005F75BC"/>
    <w:rsid w:val="00600288"/>
    <w:rsid w:val="006007B5"/>
    <w:rsid w:val="0060086E"/>
    <w:rsid w:val="00600F9C"/>
    <w:rsid w:val="0060157D"/>
    <w:rsid w:val="00601EC4"/>
    <w:rsid w:val="00602664"/>
    <w:rsid w:val="00602963"/>
    <w:rsid w:val="00602B41"/>
    <w:rsid w:val="00603208"/>
    <w:rsid w:val="0060329D"/>
    <w:rsid w:val="006035DB"/>
    <w:rsid w:val="00603CB5"/>
    <w:rsid w:val="00603D69"/>
    <w:rsid w:val="00603E17"/>
    <w:rsid w:val="00604427"/>
    <w:rsid w:val="006047D1"/>
    <w:rsid w:val="00604CDA"/>
    <w:rsid w:val="00607240"/>
    <w:rsid w:val="00607353"/>
    <w:rsid w:val="00607554"/>
    <w:rsid w:val="00607615"/>
    <w:rsid w:val="0061079A"/>
    <w:rsid w:val="00610AE9"/>
    <w:rsid w:val="00610C73"/>
    <w:rsid w:val="006111A1"/>
    <w:rsid w:val="006113CC"/>
    <w:rsid w:val="00612B57"/>
    <w:rsid w:val="00613054"/>
    <w:rsid w:val="00613227"/>
    <w:rsid w:val="00613EA5"/>
    <w:rsid w:val="006142F5"/>
    <w:rsid w:val="006143DC"/>
    <w:rsid w:val="00615129"/>
    <w:rsid w:val="00615C3E"/>
    <w:rsid w:val="00616422"/>
    <w:rsid w:val="00616FA7"/>
    <w:rsid w:val="00617A41"/>
    <w:rsid w:val="00620185"/>
    <w:rsid w:val="00621064"/>
    <w:rsid w:val="00621A5F"/>
    <w:rsid w:val="0062201E"/>
    <w:rsid w:val="00622083"/>
    <w:rsid w:val="00622618"/>
    <w:rsid w:val="006229C0"/>
    <w:rsid w:val="00622C57"/>
    <w:rsid w:val="006235F3"/>
    <w:rsid w:val="00623F07"/>
    <w:rsid w:val="00625178"/>
    <w:rsid w:val="00625260"/>
    <w:rsid w:val="00625AC9"/>
    <w:rsid w:val="00626651"/>
    <w:rsid w:val="00626A07"/>
    <w:rsid w:val="006270E6"/>
    <w:rsid w:val="006278EC"/>
    <w:rsid w:val="0063051F"/>
    <w:rsid w:val="0063180A"/>
    <w:rsid w:val="00631B25"/>
    <w:rsid w:val="00632A87"/>
    <w:rsid w:val="00632DAE"/>
    <w:rsid w:val="00634097"/>
    <w:rsid w:val="006346C4"/>
    <w:rsid w:val="0063483B"/>
    <w:rsid w:val="00634DBD"/>
    <w:rsid w:val="00635165"/>
    <w:rsid w:val="006372D9"/>
    <w:rsid w:val="0063750D"/>
    <w:rsid w:val="00637A17"/>
    <w:rsid w:val="00637AA2"/>
    <w:rsid w:val="00637B4C"/>
    <w:rsid w:val="0064034A"/>
    <w:rsid w:val="00640E0B"/>
    <w:rsid w:val="00642000"/>
    <w:rsid w:val="0064299F"/>
    <w:rsid w:val="006436D1"/>
    <w:rsid w:val="00643AD2"/>
    <w:rsid w:val="00643C1B"/>
    <w:rsid w:val="00643EB9"/>
    <w:rsid w:val="006446FC"/>
    <w:rsid w:val="0064501B"/>
    <w:rsid w:val="006450B4"/>
    <w:rsid w:val="00645751"/>
    <w:rsid w:val="006464BD"/>
    <w:rsid w:val="0064690A"/>
    <w:rsid w:val="00646B6F"/>
    <w:rsid w:val="00646F05"/>
    <w:rsid w:val="0064701A"/>
    <w:rsid w:val="006471F9"/>
    <w:rsid w:val="006479A3"/>
    <w:rsid w:val="00647CF2"/>
    <w:rsid w:val="0065011F"/>
    <w:rsid w:val="00650BD1"/>
    <w:rsid w:val="006513BB"/>
    <w:rsid w:val="00651731"/>
    <w:rsid w:val="00651C0A"/>
    <w:rsid w:val="006520DE"/>
    <w:rsid w:val="0065328E"/>
    <w:rsid w:val="006534A0"/>
    <w:rsid w:val="00653B62"/>
    <w:rsid w:val="00653E5E"/>
    <w:rsid w:val="00654D55"/>
    <w:rsid w:val="00656375"/>
    <w:rsid w:val="00656B8D"/>
    <w:rsid w:val="00656EBB"/>
    <w:rsid w:val="0065777D"/>
    <w:rsid w:val="00660005"/>
    <w:rsid w:val="00660207"/>
    <w:rsid w:val="0066046E"/>
    <w:rsid w:val="00661633"/>
    <w:rsid w:val="006631DC"/>
    <w:rsid w:val="00663B1D"/>
    <w:rsid w:val="00664014"/>
    <w:rsid w:val="006645DD"/>
    <w:rsid w:val="00665A1C"/>
    <w:rsid w:val="00666070"/>
    <w:rsid w:val="006665EB"/>
    <w:rsid w:val="0066744F"/>
    <w:rsid w:val="0066778A"/>
    <w:rsid w:val="006677FC"/>
    <w:rsid w:val="00667B0E"/>
    <w:rsid w:val="00667B16"/>
    <w:rsid w:val="00667D64"/>
    <w:rsid w:val="00667DF0"/>
    <w:rsid w:val="00670199"/>
    <w:rsid w:val="006708CA"/>
    <w:rsid w:val="00671088"/>
    <w:rsid w:val="00671607"/>
    <w:rsid w:val="00671D45"/>
    <w:rsid w:val="00671DAE"/>
    <w:rsid w:val="0067331F"/>
    <w:rsid w:val="00673673"/>
    <w:rsid w:val="00673868"/>
    <w:rsid w:val="006739B1"/>
    <w:rsid w:val="00673AAE"/>
    <w:rsid w:val="00673C84"/>
    <w:rsid w:val="00674AAF"/>
    <w:rsid w:val="0067588C"/>
    <w:rsid w:val="006758D7"/>
    <w:rsid w:val="00675A08"/>
    <w:rsid w:val="00676884"/>
    <w:rsid w:val="00676FC2"/>
    <w:rsid w:val="00677495"/>
    <w:rsid w:val="0067777D"/>
    <w:rsid w:val="0067780D"/>
    <w:rsid w:val="00677E20"/>
    <w:rsid w:val="006810AD"/>
    <w:rsid w:val="00681ABF"/>
    <w:rsid w:val="006821EA"/>
    <w:rsid w:val="006826E7"/>
    <w:rsid w:val="00682774"/>
    <w:rsid w:val="00682930"/>
    <w:rsid w:val="00683113"/>
    <w:rsid w:val="0068374F"/>
    <w:rsid w:val="00684122"/>
    <w:rsid w:val="0068433D"/>
    <w:rsid w:val="006845DB"/>
    <w:rsid w:val="00685AB3"/>
    <w:rsid w:val="0068655C"/>
    <w:rsid w:val="00686666"/>
    <w:rsid w:val="00687776"/>
    <w:rsid w:val="00687B31"/>
    <w:rsid w:val="00690BB3"/>
    <w:rsid w:val="0069151C"/>
    <w:rsid w:val="00691AAA"/>
    <w:rsid w:val="00692B98"/>
    <w:rsid w:val="00692CA0"/>
    <w:rsid w:val="00692D23"/>
    <w:rsid w:val="00692DCE"/>
    <w:rsid w:val="0069396F"/>
    <w:rsid w:val="00693C0E"/>
    <w:rsid w:val="00693E74"/>
    <w:rsid w:val="00694054"/>
    <w:rsid w:val="00694350"/>
    <w:rsid w:val="0069494C"/>
    <w:rsid w:val="00694E04"/>
    <w:rsid w:val="00695172"/>
    <w:rsid w:val="00695218"/>
    <w:rsid w:val="00695291"/>
    <w:rsid w:val="00696974"/>
    <w:rsid w:val="00696CA1"/>
    <w:rsid w:val="006A03DB"/>
    <w:rsid w:val="006A08A7"/>
    <w:rsid w:val="006A08D3"/>
    <w:rsid w:val="006A0E1A"/>
    <w:rsid w:val="006A143E"/>
    <w:rsid w:val="006A2141"/>
    <w:rsid w:val="006A2AA1"/>
    <w:rsid w:val="006A2C61"/>
    <w:rsid w:val="006A337A"/>
    <w:rsid w:val="006A33A8"/>
    <w:rsid w:val="006A370B"/>
    <w:rsid w:val="006A41E1"/>
    <w:rsid w:val="006A4457"/>
    <w:rsid w:val="006A594B"/>
    <w:rsid w:val="006A72C1"/>
    <w:rsid w:val="006B01FA"/>
    <w:rsid w:val="006B0340"/>
    <w:rsid w:val="006B0B5C"/>
    <w:rsid w:val="006B0EB8"/>
    <w:rsid w:val="006B12B6"/>
    <w:rsid w:val="006B1602"/>
    <w:rsid w:val="006B1FD7"/>
    <w:rsid w:val="006B2130"/>
    <w:rsid w:val="006B226B"/>
    <w:rsid w:val="006B2769"/>
    <w:rsid w:val="006B3465"/>
    <w:rsid w:val="006B3ACB"/>
    <w:rsid w:val="006B3B27"/>
    <w:rsid w:val="006B400B"/>
    <w:rsid w:val="006B4D4B"/>
    <w:rsid w:val="006B51FF"/>
    <w:rsid w:val="006B5FA5"/>
    <w:rsid w:val="006B631A"/>
    <w:rsid w:val="006B6D23"/>
    <w:rsid w:val="006B6DE1"/>
    <w:rsid w:val="006B6F10"/>
    <w:rsid w:val="006B74E8"/>
    <w:rsid w:val="006B761C"/>
    <w:rsid w:val="006C059B"/>
    <w:rsid w:val="006C0C1E"/>
    <w:rsid w:val="006C0F8D"/>
    <w:rsid w:val="006C1091"/>
    <w:rsid w:val="006C1545"/>
    <w:rsid w:val="006C1B85"/>
    <w:rsid w:val="006C1EFB"/>
    <w:rsid w:val="006C2A1D"/>
    <w:rsid w:val="006C3666"/>
    <w:rsid w:val="006C3A3A"/>
    <w:rsid w:val="006C54D9"/>
    <w:rsid w:val="006C5AC5"/>
    <w:rsid w:val="006C604C"/>
    <w:rsid w:val="006C62C9"/>
    <w:rsid w:val="006C6538"/>
    <w:rsid w:val="006C7995"/>
    <w:rsid w:val="006C7A34"/>
    <w:rsid w:val="006C7C38"/>
    <w:rsid w:val="006D04C3"/>
    <w:rsid w:val="006D0BF9"/>
    <w:rsid w:val="006D0E97"/>
    <w:rsid w:val="006D0FAB"/>
    <w:rsid w:val="006D127C"/>
    <w:rsid w:val="006D1CDA"/>
    <w:rsid w:val="006D284A"/>
    <w:rsid w:val="006D2D46"/>
    <w:rsid w:val="006D33F0"/>
    <w:rsid w:val="006D3602"/>
    <w:rsid w:val="006D4019"/>
    <w:rsid w:val="006D4240"/>
    <w:rsid w:val="006D5503"/>
    <w:rsid w:val="006D603D"/>
    <w:rsid w:val="006D6A86"/>
    <w:rsid w:val="006D793D"/>
    <w:rsid w:val="006D7ABC"/>
    <w:rsid w:val="006E0F49"/>
    <w:rsid w:val="006E1083"/>
    <w:rsid w:val="006E160E"/>
    <w:rsid w:val="006E167D"/>
    <w:rsid w:val="006E192B"/>
    <w:rsid w:val="006E1C8B"/>
    <w:rsid w:val="006E3252"/>
    <w:rsid w:val="006E3B1D"/>
    <w:rsid w:val="006E494D"/>
    <w:rsid w:val="006E4D0F"/>
    <w:rsid w:val="006E50FC"/>
    <w:rsid w:val="006E53DE"/>
    <w:rsid w:val="006E56C1"/>
    <w:rsid w:val="006E5B0F"/>
    <w:rsid w:val="006E6514"/>
    <w:rsid w:val="006E73FC"/>
    <w:rsid w:val="006E740E"/>
    <w:rsid w:val="006E7512"/>
    <w:rsid w:val="006F024B"/>
    <w:rsid w:val="006F0915"/>
    <w:rsid w:val="006F1A07"/>
    <w:rsid w:val="006F1DC6"/>
    <w:rsid w:val="006F22DE"/>
    <w:rsid w:val="006F2484"/>
    <w:rsid w:val="006F2D50"/>
    <w:rsid w:val="006F2FC7"/>
    <w:rsid w:val="006F3307"/>
    <w:rsid w:val="006F3BA9"/>
    <w:rsid w:val="006F437C"/>
    <w:rsid w:val="006F4CEC"/>
    <w:rsid w:val="006F4DF0"/>
    <w:rsid w:val="006F5783"/>
    <w:rsid w:val="006F5D6D"/>
    <w:rsid w:val="006F5ED2"/>
    <w:rsid w:val="006F6427"/>
    <w:rsid w:val="006F6C6C"/>
    <w:rsid w:val="006F6DFB"/>
    <w:rsid w:val="006F7162"/>
    <w:rsid w:val="006F77EA"/>
    <w:rsid w:val="006F7B74"/>
    <w:rsid w:val="00700744"/>
    <w:rsid w:val="00700758"/>
    <w:rsid w:val="007013FC"/>
    <w:rsid w:val="00701A12"/>
    <w:rsid w:val="00704DEE"/>
    <w:rsid w:val="007052E5"/>
    <w:rsid w:val="007052FE"/>
    <w:rsid w:val="00705453"/>
    <w:rsid w:val="00705646"/>
    <w:rsid w:val="00705BF3"/>
    <w:rsid w:val="00705E32"/>
    <w:rsid w:val="00706383"/>
    <w:rsid w:val="00706C01"/>
    <w:rsid w:val="00706F7B"/>
    <w:rsid w:val="00707053"/>
    <w:rsid w:val="00707A52"/>
    <w:rsid w:val="00707C50"/>
    <w:rsid w:val="00710FDA"/>
    <w:rsid w:val="0071148A"/>
    <w:rsid w:val="007118FC"/>
    <w:rsid w:val="00711D70"/>
    <w:rsid w:val="007125AD"/>
    <w:rsid w:val="0071300C"/>
    <w:rsid w:val="00714BE5"/>
    <w:rsid w:val="00715056"/>
    <w:rsid w:val="0071532C"/>
    <w:rsid w:val="007157AF"/>
    <w:rsid w:val="00715B7A"/>
    <w:rsid w:val="00716252"/>
    <w:rsid w:val="007164EF"/>
    <w:rsid w:val="00716FF9"/>
    <w:rsid w:val="007171D0"/>
    <w:rsid w:val="007175D1"/>
    <w:rsid w:val="00717F5C"/>
    <w:rsid w:val="007201E1"/>
    <w:rsid w:val="00720996"/>
    <w:rsid w:val="00720C7F"/>
    <w:rsid w:val="00720EF6"/>
    <w:rsid w:val="007221AE"/>
    <w:rsid w:val="00722474"/>
    <w:rsid w:val="00722755"/>
    <w:rsid w:val="00722A38"/>
    <w:rsid w:val="00722B7C"/>
    <w:rsid w:val="00722EB2"/>
    <w:rsid w:val="007240F0"/>
    <w:rsid w:val="0072630A"/>
    <w:rsid w:val="00727370"/>
    <w:rsid w:val="0073051F"/>
    <w:rsid w:val="00730612"/>
    <w:rsid w:val="00730BA1"/>
    <w:rsid w:val="00731602"/>
    <w:rsid w:val="007316E9"/>
    <w:rsid w:val="00731892"/>
    <w:rsid w:val="00731EB5"/>
    <w:rsid w:val="00731EFA"/>
    <w:rsid w:val="00732830"/>
    <w:rsid w:val="007330EB"/>
    <w:rsid w:val="0073317E"/>
    <w:rsid w:val="007335EF"/>
    <w:rsid w:val="00733735"/>
    <w:rsid w:val="007345FD"/>
    <w:rsid w:val="0073464D"/>
    <w:rsid w:val="00735AB0"/>
    <w:rsid w:val="00736817"/>
    <w:rsid w:val="00736B5C"/>
    <w:rsid w:val="00736F55"/>
    <w:rsid w:val="0074004B"/>
    <w:rsid w:val="007409D2"/>
    <w:rsid w:val="00740AD1"/>
    <w:rsid w:val="00742221"/>
    <w:rsid w:val="00742B9A"/>
    <w:rsid w:val="00743888"/>
    <w:rsid w:val="00743ADD"/>
    <w:rsid w:val="00744BC7"/>
    <w:rsid w:val="00744C27"/>
    <w:rsid w:val="007453BD"/>
    <w:rsid w:val="00745AA9"/>
    <w:rsid w:val="00745E5D"/>
    <w:rsid w:val="007464A0"/>
    <w:rsid w:val="00746988"/>
    <w:rsid w:val="00747B43"/>
    <w:rsid w:val="00747DCD"/>
    <w:rsid w:val="007503D4"/>
    <w:rsid w:val="007507DD"/>
    <w:rsid w:val="00750A8B"/>
    <w:rsid w:val="00750D0A"/>
    <w:rsid w:val="00750D1D"/>
    <w:rsid w:val="00751282"/>
    <w:rsid w:val="00751CB6"/>
    <w:rsid w:val="00751E49"/>
    <w:rsid w:val="007527DD"/>
    <w:rsid w:val="00752D16"/>
    <w:rsid w:val="007532AE"/>
    <w:rsid w:val="00753EA9"/>
    <w:rsid w:val="00754115"/>
    <w:rsid w:val="007548E5"/>
    <w:rsid w:val="0075521D"/>
    <w:rsid w:val="007561DA"/>
    <w:rsid w:val="007565DB"/>
    <w:rsid w:val="00757777"/>
    <w:rsid w:val="0075782F"/>
    <w:rsid w:val="00757F77"/>
    <w:rsid w:val="00761910"/>
    <w:rsid w:val="00761936"/>
    <w:rsid w:val="0076261F"/>
    <w:rsid w:val="0076269B"/>
    <w:rsid w:val="00764C66"/>
    <w:rsid w:val="00764F61"/>
    <w:rsid w:val="00765605"/>
    <w:rsid w:val="00765BD9"/>
    <w:rsid w:val="00766561"/>
    <w:rsid w:val="00766E9F"/>
    <w:rsid w:val="007671E7"/>
    <w:rsid w:val="00767687"/>
    <w:rsid w:val="007676B0"/>
    <w:rsid w:val="007678DC"/>
    <w:rsid w:val="00770746"/>
    <w:rsid w:val="00771DDE"/>
    <w:rsid w:val="007722F2"/>
    <w:rsid w:val="0077331D"/>
    <w:rsid w:val="007742EA"/>
    <w:rsid w:val="00774304"/>
    <w:rsid w:val="0077449E"/>
    <w:rsid w:val="0077603F"/>
    <w:rsid w:val="00776560"/>
    <w:rsid w:val="007767A6"/>
    <w:rsid w:val="00777A6A"/>
    <w:rsid w:val="00780417"/>
    <w:rsid w:val="00780867"/>
    <w:rsid w:val="0078086F"/>
    <w:rsid w:val="00780DFA"/>
    <w:rsid w:val="007810DC"/>
    <w:rsid w:val="00781F37"/>
    <w:rsid w:val="007834CF"/>
    <w:rsid w:val="00783923"/>
    <w:rsid w:val="00783BC3"/>
    <w:rsid w:val="00783F6F"/>
    <w:rsid w:val="00784485"/>
    <w:rsid w:val="0078499D"/>
    <w:rsid w:val="00784FC7"/>
    <w:rsid w:val="00785228"/>
    <w:rsid w:val="007853A3"/>
    <w:rsid w:val="0078632D"/>
    <w:rsid w:val="007864B1"/>
    <w:rsid w:val="007866E4"/>
    <w:rsid w:val="0078677E"/>
    <w:rsid w:val="00786887"/>
    <w:rsid w:val="00786DFF"/>
    <w:rsid w:val="007874F0"/>
    <w:rsid w:val="00787E33"/>
    <w:rsid w:val="00790268"/>
    <w:rsid w:val="0079026D"/>
    <w:rsid w:val="0079055D"/>
    <w:rsid w:val="0079084C"/>
    <w:rsid w:val="00791165"/>
    <w:rsid w:val="0079131E"/>
    <w:rsid w:val="007914EE"/>
    <w:rsid w:val="00791513"/>
    <w:rsid w:val="00791A31"/>
    <w:rsid w:val="00792568"/>
    <w:rsid w:val="00792664"/>
    <w:rsid w:val="007929C5"/>
    <w:rsid w:val="00792A74"/>
    <w:rsid w:val="00792B07"/>
    <w:rsid w:val="0079368C"/>
    <w:rsid w:val="007939CF"/>
    <w:rsid w:val="00794DE7"/>
    <w:rsid w:val="007952DC"/>
    <w:rsid w:val="0079587A"/>
    <w:rsid w:val="00795DBD"/>
    <w:rsid w:val="0079616A"/>
    <w:rsid w:val="00796888"/>
    <w:rsid w:val="00797634"/>
    <w:rsid w:val="007976D9"/>
    <w:rsid w:val="00797983"/>
    <w:rsid w:val="007A01AD"/>
    <w:rsid w:val="007A02E0"/>
    <w:rsid w:val="007A0CF3"/>
    <w:rsid w:val="007A102F"/>
    <w:rsid w:val="007A1143"/>
    <w:rsid w:val="007A1A78"/>
    <w:rsid w:val="007A1D49"/>
    <w:rsid w:val="007A3511"/>
    <w:rsid w:val="007A3A7B"/>
    <w:rsid w:val="007A4C42"/>
    <w:rsid w:val="007A550E"/>
    <w:rsid w:val="007A5CC9"/>
    <w:rsid w:val="007A6064"/>
    <w:rsid w:val="007A616B"/>
    <w:rsid w:val="007A6ADB"/>
    <w:rsid w:val="007A7470"/>
    <w:rsid w:val="007A74C5"/>
    <w:rsid w:val="007A7586"/>
    <w:rsid w:val="007A7BC2"/>
    <w:rsid w:val="007A7E3A"/>
    <w:rsid w:val="007B0227"/>
    <w:rsid w:val="007B074C"/>
    <w:rsid w:val="007B0BCE"/>
    <w:rsid w:val="007B146D"/>
    <w:rsid w:val="007B1A7C"/>
    <w:rsid w:val="007B231A"/>
    <w:rsid w:val="007B315B"/>
    <w:rsid w:val="007B3167"/>
    <w:rsid w:val="007B38A7"/>
    <w:rsid w:val="007B3A1F"/>
    <w:rsid w:val="007B4408"/>
    <w:rsid w:val="007B4D6F"/>
    <w:rsid w:val="007B507C"/>
    <w:rsid w:val="007B5201"/>
    <w:rsid w:val="007B5D6A"/>
    <w:rsid w:val="007B626C"/>
    <w:rsid w:val="007B66FA"/>
    <w:rsid w:val="007B681D"/>
    <w:rsid w:val="007B6B66"/>
    <w:rsid w:val="007B6C5F"/>
    <w:rsid w:val="007B6DFE"/>
    <w:rsid w:val="007B756C"/>
    <w:rsid w:val="007B7D50"/>
    <w:rsid w:val="007C069F"/>
    <w:rsid w:val="007C0871"/>
    <w:rsid w:val="007C1C0E"/>
    <w:rsid w:val="007C200C"/>
    <w:rsid w:val="007C24F5"/>
    <w:rsid w:val="007C2581"/>
    <w:rsid w:val="007C2C9A"/>
    <w:rsid w:val="007C2E6A"/>
    <w:rsid w:val="007C2FAA"/>
    <w:rsid w:val="007C371E"/>
    <w:rsid w:val="007C3FC4"/>
    <w:rsid w:val="007C46C3"/>
    <w:rsid w:val="007C4A56"/>
    <w:rsid w:val="007C4D8A"/>
    <w:rsid w:val="007C514E"/>
    <w:rsid w:val="007C5C46"/>
    <w:rsid w:val="007C743D"/>
    <w:rsid w:val="007D01BC"/>
    <w:rsid w:val="007D05C9"/>
    <w:rsid w:val="007D1249"/>
    <w:rsid w:val="007D205E"/>
    <w:rsid w:val="007D2094"/>
    <w:rsid w:val="007D289E"/>
    <w:rsid w:val="007D368B"/>
    <w:rsid w:val="007D3A25"/>
    <w:rsid w:val="007D3A3F"/>
    <w:rsid w:val="007D4370"/>
    <w:rsid w:val="007D4BC0"/>
    <w:rsid w:val="007D4EF4"/>
    <w:rsid w:val="007D5738"/>
    <w:rsid w:val="007D5AB9"/>
    <w:rsid w:val="007D5B0C"/>
    <w:rsid w:val="007D68D8"/>
    <w:rsid w:val="007D6F5F"/>
    <w:rsid w:val="007D711E"/>
    <w:rsid w:val="007D7210"/>
    <w:rsid w:val="007D7697"/>
    <w:rsid w:val="007E02C3"/>
    <w:rsid w:val="007E03E3"/>
    <w:rsid w:val="007E080D"/>
    <w:rsid w:val="007E0ABB"/>
    <w:rsid w:val="007E0F06"/>
    <w:rsid w:val="007E1339"/>
    <w:rsid w:val="007E148F"/>
    <w:rsid w:val="007E2439"/>
    <w:rsid w:val="007E28F8"/>
    <w:rsid w:val="007E29AD"/>
    <w:rsid w:val="007E31F3"/>
    <w:rsid w:val="007E3957"/>
    <w:rsid w:val="007E5C9C"/>
    <w:rsid w:val="007E5FA2"/>
    <w:rsid w:val="007E7245"/>
    <w:rsid w:val="007E7ACB"/>
    <w:rsid w:val="007E7E48"/>
    <w:rsid w:val="007E7EE5"/>
    <w:rsid w:val="007F15A2"/>
    <w:rsid w:val="007F2161"/>
    <w:rsid w:val="007F2A94"/>
    <w:rsid w:val="007F2F80"/>
    <w:rsid w:val="007F3122"/>
    <w:rsid w:val="007F43F8"/>
    <w:rsid w:val="007F5349"/>
    <w:rsid w:val="007F5975"/>
    <w:rsid w:val="007F5ADA"/>
    <w:rsid w:val="007F5DAE"/>
    <w:rsid w:val="007F5EDA"/>
    <w:rsid w:val="007F6EB8"/>
    <w:rsid w:val="007F70A2"/>
    <w:rsid w:val="007F7569"/>
    <w:rsid w:val="007F7646"/>
    <w:rsid w:val="007F7C32"/>
    <w:rsid w:val="00800EF8"/>
    <w:rsid w:val="0080102D"/>
    <w:rsid w:val="0080198F"/>
    <w:rsid w:val="008026FB"/>
    <w:rsid w:val="00802950"/>
    <w:rsid w:val="00802955"/>
    <w:rsid w:val="00802AD2"/>
    <w:rsid w:val="0080316D"/>
    <w:rsid w:val="00803494"/>
    <w:rsid w:val="008036FE"/>
    <w:rsid w:val="00803795"/>
    <w:rsid w:val="00804345"/>
    <w:rsid w:val="008049CC"/>
    <w:rsid w:val="008053A3"/>
    <w:rsid w:val="0080559B"/>
    <w:rsid w:val="008058A1"/>
    <w:rsid w:val="00806A3D"/>
    <w:rsid w:val="00806A7D"/>
    <w:rsid w:val="00806C73"/>
    <w:rsid w:val="00807890"/>
    <w:rsid w:val="00807CC2"/>
    <w:rsid w:val="00810016"/>
    <w:rsid w:val="00810512"/>
    <w:rsid w:val="008126A8"/>
    <w:rsid w:val="0081288B"/>
    <w:rsid w:val="00812BDF"/>
    <w:rsid w:val="00812DFC"/>
    <w:rsid w:val="0081328B"/>
    <w:rsid w:val="008147AD"/>
    <w:rsid w:val="008156F1"/>
    <w:rsid w:val="00815CA2"/>
    <w:rsid w:val="00816393"/>
    <w:rsid w:val="008163B1"/>
    <w:rsid w:val="008164BB"/>
    <w:rsid w:val="0081654B"/>
    <w:rsid w:val="008203CA"/>
    <w:rsid w:val="00821394"/>
    <w:rsid w:val="00821601"/>
    <w:rsid w:val="00821B9B"/>
    <w:rsid w:val="00821C70"/>
    <w:rsid w:val="008221BC"/>
    <w:rsid w:val="008232DA"/>
    <w:rsid w:val="008251A2"/>
    <w:rsid w:val="00825230"/>
    <w:rsid w:val="008252B1"/>
    <w:rsid w:val="00825468"/>
    <w:rsid w:val="008256DF"/>
    <w:rsid w:val="0082583A"/>
    <w:rsid w:val="00825AD1"/>
    <w:rsid w:val="00826294"/>
    <w:rsid w:val="00826B39"/>
    <w:rsid w:val="00827357"/>
    <w:rsid w:val="008273BB"/>
    <w:rsid w:val="0082751F"/>
    <w:rsid w:val="00830C5C"/>
    <w:rsid w:val="00831A2B"/>
    <w:rsid w:val="008327DA"/>
    <w:rsid w:val="0083297A"/>
    <w:rsid w:val="00832E69"/>
    <w:rsid w:val="0083329B"/>
    <w:rsid w:val="0083382F"/>
    <w:rsid w:val="008339DF"/>
    <w:rsid w:val="00834828"/>
    <w:rsid w:val="0083532A"/>
    <w:rsid w:val="00835513"/>
    <w:rsid w:val="0083556B"/>
    <w:rsid w:val="0083564A"/>
    <w:rsid w:val="008366A2"/>
    <w:rsid w:val="0083674D"/>
    <w:rsid w:val="008368B7"/>
    <w:rsid w:val="00836E8A"/>
    <w:rsid w:val="00837C3D"/>
    <w:rsid w:val="00837ED4"/>
    <w:rsid w:val="00840309"/>
    <w:rsid w:val="00840728"/>
    <w:rsid w:val="00840E1D"/>
    <w:rsid w:val="00842ACB"/>
    <w:rsid w:val="0084417E"/>
    <w:rsid w:val="00844A81"/>
    <w:rsid w:val="00844B77"/>
    <w:rsid w:val="008459A5"/>
    <w:rsid w:val="00845E29"/>
    <w:rsid w:val="00845F49"/>
    <w:rsid w:val="008460C4"/>
    <w:rsid w:val="008461D5"/>
    <w:rsid w:val="0084646A"/>
    <w:rsid w:val="008464A3"/>
    <w:rsid w:val="00847048"/>
    <w:rsid w:val="0084785D"/>
    <w:rsid w:val="00847998"/>
    <w:rsid w:val="008505A1"/>
    <w:rsid w:val="00851DAC"/>
    <w:rsid w:val="008526B2"/>
    <w:rsid w:val="00852888"/>
    <w:rsid w:val="00853B66"/>
    <w:rsid w:val="00853DBC"/>
    <w:rsid w:val="00853E03"/>
    <w:rsid w:val="0085499F"/>
    <w:rsid w:val="008556C6"/>
    <w:rsid w:val="00856192"/>
    <w:rsid w:val="00856474"/>
    <w:rsid w:val="00856483"/>
    <w:rsid w:val="008566DC"/>
    <w:rsid w:val="00860F3E"/>
    <w:rsid w:val="00861551"/>
    <w:rsid w:val="00861817"/>
    <w:rsid w:val="0086221E"/>
    <w:rsid w:val="00862CBD"/>
    <w:rsid w:val="008633E3"/>
    <w:rsid w:val="00863437"/>
    <w:rsid w:val="008642E9"/>
    <w:rsid w:val="00864E6A"/>
    <w:rsid w:val="00864E9D"/>
    <w:rsid w:val="00865862"/>
    <w:rsid w:val="00867687"/>
    <w:rsid w:val="00867FA9"/>
    <w:rsid w:val="008709B1"/>
    <w:rsid w:val="00871561"/>
    <w:rsid w:val="008720B8"/>
    <w:rsid w:val="00872F41"/>
    <w:rsid w:val="008732AC"/>
    <w:rsid w:val="00874036"/>
    <w:rsid w:val="0087420D"/>
    <w:rsid w:val="00874F1F"/>
    <w:rsid w:val="008751B7"/>
    <w:rsid w:val="0087560E"/>
    <w:rsid w:val="008763BB"/>
    <w:rsid w:val="00876D0D"/>
    <w:rsid w:val="00877275"/>
    <w:rsid w:val="00877520"/>
    <w:rsid w:val="00877571"/>
    <w:rsid w:val="00877932"/>
    <w:rsid w:val="00877B61"/>
    <w:rsid w:val="00877BB9"/>
    <w:rsid w:val="00880114"/>
    <w:rsid w:val="00880778"/>
    <w:rsid w:val="008825A6"/>
    <w:rsid w:val="008833C7"/>
    <w:rsid w:val="00883709"/>
    <w:rsid w:val="008839C5"/>
    <w:rsid w:val="00884B07"/>
    <w:rsid w:val="00884BA4"/>
    <w:rsid w:val="008857F4"/>
    <w:rsid w:val="0088638A"/>
    <w:rsid w:val="00887AA6"/>
    <w:rsid w:val="0089012B"/>
    <w:rsid w:val="0089025E"/>
    <w:rsid w:val="00891E20"/>
    <w:rsid w:val="0089221A"/>
    <w:rsid w:val="00892313"/>
    <w:rsid w:val="008931BC"/>
    <w:rsid w:val="008932BB"/>
    <w:rsid w:val="00893905"/>
    <w:rsid w:val="00893994"/>
    <w:rsid w:val="00894344"/>
    <w:rsid w:val="00894622"/>
    <w:rsid w:val="00894D77"/>
    <w:rsid w:val="00894F3F"/>
    <w:rsid w:val="0089524B"/>
    <w:rsid w:val="008953FA"/>
    <w:rsid w:val="00896DFE"/>
    <w:rsid w:val="00896FAA"/>
    <w:rsid w:val="008978AE"/>
    <w:rsid w:val="008978B3"/>
    <w:rsid w:val="00897904"/>
    <w:rsid w:val="008A075E"/>
    <w:rsid w:val="008A07F1"/>
    <w:rsid w:val="008A0B14"/>
    <w:rsid w:val="008A26CF"/>
    <w:rsid w:val="008A2C81"/>
    <w:rsid w:val="008A2D14"/>
    <w:rsid w:val="008A302B"/>
    <w:rsid w:val="008A3EBA"/>
    <w:rsid w:val="008A412F"/>
    <w:rsid w:val="008A4EA4"/>
    <w:rsid w:val="008A5022"/>
    <w:rsid w:val="008A523B"/>
    <w:rsid w:val="008A57ED"/>
    <w:rsid w:val="008A6110"/>
    <w:rsid w:val="008A6E1D"/>
    <w:rsid w:val="008A7EAD"/>
    <w:rsid w:val="008A7F5F"/>
    <w:rsid w:val="008B0037"/>
    <w:rsid w:val="008B00DA"/>
    <w:rsid w:val="008B0711"/>
    <w:rsid w:val="008B0E26"/>
    <w:rsid w:val="008B20FD"/>
    <w:rsid w:val="008B26E3"/>
    <w:rsid w:val="008B2960"/>
    <w:rsid w:val="008B2D11"/>
    <w:rsid w:val="008B2E8E"/>
    <w:rsid w:val="008B3C71"/>
    <w:rsid w:val="008B3F7A"/>
    <w:rsid w:val="008B41BB"/>
    <w:rsid w:val="008B450B"/>
    <w:rsid w:val="008B59B8"/>
    <w:rsid w:val="008B59C5"/>
    <w:rsid w:val="008B6009"/>
    <w:rsid w:val="008B63BA"/>
    <w:rsid w:val="008B69F5"/>
    <w:rsid w:val="008B6D01"/>
    <w:rsid w:val="008B77BD"/>
    <w:rsid w:val="008B792A"/>
    <w:rsid w:val="008B7BA2"/>
    <w:rsid w:val="008C01F4"/>
    <w:rsid w:val="008C05C9"/>
    <w:rsid w:val="008C0A6A"/>
    <w:rsid w:val="008C0CE6"/>
    <w:rsid w:val="008C1C1C"/>
    <w:rsid w:val="008C24BF"/>
    <w:rsid w:val="008C2F2D"/>
    <w:rsid w:val="008C37FC"/>
    <w:rsid w:val="008C423C"/>
    <w:rsid w:val="008C6838"/>
    <w:rsid w:val="008C6B68"/>
    <w:rsid w:val="008C6CE9"/>
    <w:rsid w:val="008C703A"/>
    <w:rsid w:val="008C7244"/>
    <w:rsid w:val="008D0C13"/>
    <w:rsid w:val="008D0DF8"/>
    <w:rsid w:val="008D0EBC"/>
    <w:rsid w:val="008D176B"/>
    <w:rsid w:val="008D1942"/>
    <w:rsid w:val="008D2B3A"/>
    <w:rsid w:val="008D2FD7"/>
    <w:rsid w:val="008D36A3"/>
    <w:rsid w:val="008D3B4B"/>
    <w:rsid w:val="008D43C2"/>
    <w:rsid w:val="008D4532"/>
    <w:rsid w:val="008D469A"/>
    <w:rsid w:val="008D4C79"/>
    <w:rsid w:val="008D5C72"/>
    <w:rsid w:val="008D5F7B"/>
    <w:rsid w:val="008D6609"/>
    <w:rsid w:val="008D6FAA"/>
    <w:rsid w:val="008E01BF"/>
    <w:rsid w:val="008E02E4"/>
    <w:rsid w:val="008E05EC"/>
    <w:rsid w:val="008E07BD"/>
    <w:rsid w:val="008E0E6D"/>
    <w:rsid w:val="008E105D"/>
    <w:rsid w:val="008E141A"/>
    <w:rsid w:val="008E214B"/>
    <w:rsid w:val="008E2272"/>
    <w:rsid w:val="008E2758"/>
    <w:rsid w:val="008E3EAF"/>
    <w:rsid w:val="008E4D72"/>
    <w:rsid w:val="008E4FAF"/>
    <w:rsid w:val="008E717B"/>
    <w:rsid w:val="008F0889"/>
    <w:rsid w:val="008F0952"/>
    <w:rsid w:val="008F0C3C"/>
    <w:rsid w:val="008F0E65"/>
    <w:rsid w:val="008F118A"/>
    <w:rsid w:val="008F138A"/>
    <w:rsid w:val="008F265C"/>
    <w:rsid w:val="008F2839"/>
    <w:rsid w:val="008F2AC1"/>
    <w:rsid w:val="008F2E49"/>
    <w:rsid w:val="008F370D"/>
    <w:rsid w:val="008F4850"/>
    <w:rsid w:val="008F491E"/>
    <w:rsid w:val="008F4D13"/>
    <w:rsid w:val="008F4F7E"/>
    <w:rsid w:val="008F51E1"/>
    <w:rsid w:val="008F5469"/>
    <w:rsid w:val="008F5C5F"/>
    <w:rsid w:val="008F5D0C"/>
    <w:rsid w:val="008F65DF"/>
    <w:rsid w:val="008F67F2"/>
    <w:rsid w:val="008F69F5"/>
    <w:rsid w:val="008F74F0"/>
    <w:rsid w:val="008F757D"/>
    <w:rsid w:val="008F7F24"/>
    <w:rsid w:val="0090060A"/>
    <w:rsid w:val="00901469"/>
    <w:rsid w:val="00901E23"/>
    <w:rsid w:val="009027FE"/>
    <w:rsid w:val="009028DD"/>
    <w:rsid w:val="00902AAA"/>
    <w:rsid w:val="00902E47"/>
    <w:rsid w:val="00903DCC"/>
    <w:rsid w:val="0090436A"/>
    <w:rsid w:val="009045E5"/>
    <w:rsid w:val="00904772"/>
    <w:rsid w:val="00904F75"/>
    <w:rsid w:val="009055F8"/>
    <w:rsid w:val="00905F2C"/>
    <w:rsid w:val="0090614F"/>
    <w:rsid w:val="00907216"/>
    <w:rsid w:val="009079CB"/>
    <w:rsid w:val="00907A7D"/>
    <w:rsid w:val="00907CBE"/>
    <w:rsid w:val="0091086B"/>
    <w:rsid w:val="00910C5F"/>
    <w:rsid w:val="00910CF4"/>
    <w:rsid w:val="00911A6E"/>
    <w:rsid w:val="0091263F"/>
    <w:rsid w:val="009126E6"/>
    <w:rsid w:val="00912BA8"/>
    <w:rsid w:val="00912BD4"/>
    <w:rsid w:val="00913B71"/>
    <w:rsid w:val="00913CAB"/>
    <w:rsid w:val="00914069"/>
    <w:rsid w:val="009146B3"/>
    <w:rsid w:val="00914BD9"/>
    <w:rsid w:val="00915F68"/>
    <w:rsid w:val="00915F76"/>
    <w:rsid w:val="009169C8"/>
    <w:rsid w:val="00916FD9"/>
    <w:rsid w:val="00917BF8"/>
    <w:rsid w:val="00920A2D"/>
    <w:rsid w:val="00920F74"/>
    <w:rsid w:val="009212B1"/>
    <w:rsid w:val="00921D0D"/>
    <w:rsid w:val="00921D69"/>
    <w:rsid w:val="00921F12"/>
    <w:rsid w:val="00922827"/>
    <w:rsid w:val="00922B37"/>
    <w:rsid w:val="00922B49"/>
    <w:rsid w:val="00922DB4"/>
    <w:rsid w:val="009238BF"/>
    <w:rsid w:val="00923DC3"/>
    <w:rsid w:val="00924838"/>
    <w:rsid w:val="00924968"/>
    <w:rsid w:val="0092583A"/>
    <w:rsid w:val="0092592E"/>
    <w:rsid w:val="00925D23"/>
    <w:rsid w:val="009304C7"/>
    <w:rsid w:val="00930629"/>
    <w:rsid w:val="009306E1"/>
    <w:rsid w:val="00931173"/>
    <w:rsid w:val="00931412"/>
    <w:rsid w:val="0093255A"/>
    <w:rsid w:val="009337CF"/>
    <w:rsid w:val="00933864"/>
    <w:rsid w:val="00933DF3"/>
    <w:rsid w:val="009342FA"/>
    <w:rsid w:val="009347E7"/>
    <w:rsid w:val="0093529B"/>
    <w:rsid w:val="009352CE"/>
    <w:rsid w:val="00935780"/>
    <w:rsid w:val="00935A86"/>
    <w:rsid w:val="009360C6"/>
    <w:rsid w:val="00936606"/>
    <w:rsid w:val="009373DD"/>
    <w:rsid w:val="009376AC"/>
    <w:rsid w:val="0093789D"/>
    <w:rsid w:val="00937CAB"/>
    <w:rsid w:val="0094056A"/>
    <w:rsid w:val="00940B5F"/>
    <w:rsid w:val="009418ED"/>
    <w:rsid w:val="0094243C"/>
    <w:rsid w:val="00942581"/>
    <w:rsid w:val="009425B3"/>
    <w:rsid w:val="0094361F"/>
    <w:rsid w:val="00944D3E"/>
    <w:rsid w:val="00945052"/>
    <w:rsid w:val="00945945"/>
    <w:rsid w:val="00945BF3"/>
    <w:rsid w:val="00945C91"/>
    <w:rsid w:val="00945F10"/>
    <w:rsid w:val="00945F9A"/>
    <w:rsid w:val="00946BAE"/>
    <w:rsid w:val="00946BC8"/>
    <w:rsid w:val="00946E2A"/>
    <w:rsid w:val="0094730E"/>
    <w:rsid w:val="0094745D"/>
    <w:rsid w:val="009505E0"/>
    <w:rsid w:val="009507CC"/>
    <w:rsid w:val="009509E3"/>
    <w:rsid w:val="009513E6"/>
    <w:rsid w:val="009514B5"/>
    <w:rsid w:val="00951AEB"/>
    <w:rsid w:val="00952453"/>
    <w:rsid w:val="009525FE"/>
    <w:rsid w:val="009528E2"/>
    <w:rsid w:val="00952E0E"/>
    <w:rsid w:val="00953ECC"/>
    <w:rsid w:val="0095521A"/>
    <w:rsid w:val="009555EF"/>
    <w:rsid w:val="00955716"/>
    <w:rsid w:val="009569E7"/>
    <w:rsid w:val="009572B1"/>
    <w:rsid w:val="009574A8"/>
    <w:rsid w:val="00957752"/>
    <w:rsid w:val="00957B2B"/>
    <w:rsid w:val="0096071F"/>
    <w:rsid w:val="00960CDF"/>
    <w:rsid w:val="00961084"/>
    <w:rsid w:val="009617F9"/>
    <w:rsid w:val="00961D10"/>
    <w:rsid w:val="0096253C"/>
    <w:rsid w:val="009634C5"/>
    <w:rsid w:val="009638BC"/>
    <w:rsid w:val="00963D09"/>
    <w:rsid w:val="00963D38"/>
    <w:rsid w:val="00964DBE"/>
    <w:rsid w:val="009655E5"/>
    <w:rsid w:val="00966371"/>
    <w:rsid w:val="0096767E"/>
    <w:rsid w:val="00967F66"/>
    <w:rsid w:val="0097096F"/>
    <w:rsid w:val="00970DD9"/>
    <w:rsid w:val="00971A2F"/>
    <w:rsid w:val="0097233B"/>
    <w:rsid w:val="00973075"/>
    <w:rsid w:val="0097356A"/>
    <w:rsid w:val="0097373B"/>
    <w:rsid w:val="009737D1"/>
    <w:rsid w:val="009738EE"/>
    <w:rsid w:val="00973DA8"/>
    <w:rsid w:val="009740C5"/>
    <w:rsid w:val="00974431"/>
    <w:rsid w:val="00974B4A"/>
    <w:rsid w:val="009757B2"/>
    <w:rsid w:val="009760BE"/>
    <w:rsid w:val="00976943"/>
    <w:rsid w:val="00976951"/>
    <w:rsid w:val="00976B68"/>
    <w:rsid w:val="00976C14"/>
    <w:rsid w:val="0097796C"/>
    <w:rsid w:val="00977DA2"/>
    <w:rsid w:val="00980339"/>
    <w:rsid w:val="00981DB0"/>
    <w:rsid w:val="0098321D"/>
    <w:rsid w:val="00983688"/>
    <w:rsid w:val="0098429A"/>
    <w:rsid w:val="00984A1F"/>
    <w:rsid w:val="009858CC"/>
    <w:rsid w:val="00986D40"/>
    <w:rsid w:val="00987C21"/>
    <w:rsid w:val="00987F1B"/>
    <w:rsid w:val="00990AA5"/>
    <w:rsid w:val="0099194A"/>
    <w:rsid w:val="00991BE7"/>
    <w:rsid w:val="00991CD3"/>
    <w:rsid w:val="00991F04"/>
    <w:rsid w:val="0099259F"/>
    <w:rsid w:val="009926EF"/>
    <w:rsid w:val="0099366E"/>
    <w:rsid w:val="00993BC6"/>
    <w:rsid w:val="00993D04"/>
    <w:rsid w:val="00995197"/>
    <w:rsid w:val="009951B0"/>
    <w:rsid w:val="0099539C"/>
    <w:rsid w:val="009966C8"/>
    <w:rsid w:val="00996F6A"/>
    <w:rsid w:val="00997BAF"/>
    <w:rsid w:val="00997CA4"/>
    <w:rsid w:val="009A03FA"/>
    <w:rsid w:val="009A0B7B"/>
    <w:rsid w:val="009A13B7"/>
    <w:rsid w:val="009A2281"/>
    <w:rsid w:val="009A23C6"/>
    <w:rsid w:val="009A23C7"/>
    <w:rsid w:val="009A252F"/>
    <w:rsid w:val="009A2EF7"/>
    <w:rsid w:val="009A31D4"/>
    <w:rsid w:val="009A35C9"/>
    <w:rsid w:val="009A3EB2"/>
    <w:rsid w:val="009A3F71"/>
    <w:rsid w:val="009A4673"/>
    <w:rsid w:val="009A57B0"/>
    <w:rsid w:val="009A5AED"/>
    <w:rsid w:val="009A6F5B"/>
    <w:rsid w:val="009A763C"/>
    <w:rsid w:val="009B0B6C"/>
    <w:rsid w:val="009B113D"/>
    <w:rsid w:val="009B1378"/>
    <w:rsid w:val="009B162B"/>
    <w:rsid w:val="009B2470"/>
    <w:rsid w:val="009B3459"/>
    <w:rsid w:val="009B4057"/>
    <w:rsid w:val="009B468C"/>
    <w:rsid w:val="009B4B1A"/>
    <w:rsid w:val="009B4BAE"/>
    <w:rsid w:val="009B4CAE"/>
    <w:rsid w:val="009B54F0"/>
    <w:rsid w:val="009B57B3"/>
    <w:rsid w:val="009B76F8"/>
    <w:rsid w:val="009C14A8"/>
    <w:rsid w:val="009C1523"/>
    <w:rsid w:val="009C1EF1"/>
    <w:rsid w:val="009C288F"/>
    <w:rsid w:val="009C2A8B"/>
    <w:rsid w:val="009C3003"/>
    <w:rsid w:val="009C335F"/>
    <w:rsid w:val="009C3BCE"/>
    <w:rsid w:val="009C45CA"/>
    <w:rsid w:val="009C4ED9"/>
    <w:rsid w:val="009C518C"/>
    <w:rsid w:val="009C535A"/>
    <w:rsid w:val="009C5A68"/>
    <w:rsid w:val="009C5FF0"/>
    <w:rsid w:val="009C60FF"/>
    <w:rsid w:val="009C6417"/>
    <w:rsid w:val="009C7E05"/>
    <w:rsid w:val="009D040D"/>
    <w:rsid w:val="009D0EB9"/>
    <w:rsid w:val="009D106A"/>
    <w:rsid w:val="009D134C"/>
    <w:rsid w:val="009D1799"/>
    <w:rsid w:val="009D1849"/>
    <w:rsid w:val="009D1C03"/>
    <w:rsid w:val="009D1DD8"/>
    <w:rsid w:val="009D33D4"/>
    <w:rsid w:val="009D33EF"/>
    <w:rsid w:val="009D3CCE"/>
    <w:rsid w:val="009D461D"/>
    <w:rsid w:val="009D4A6C"/>
    <w:rsid w:val="009D4C7F"/>
    <w:rsid w:val="009D4F6D"/>
    <w:rsid w:val="009D554B"/>
    <w:rsid w:val="009D5A75"/>
    <w:rsid w:val="009D7340"/>
    <w:rsid w:val="009D73B5"/>
    <w:rsid w:val="009D764F"/>
    <w:rsid w:val="009D7A85"/>
    <w:rsid w:val="009D7B60"/>
    <w:rsid w:val="009D7D2B"/>
    <w:rsid w:val="009D7D6C"/>
    <w:rsid w:val="009E00F1"/>
    <w:rsid w:val="009E01B5"/>
    <w:rsid w:val="009E0746"/>
    <w:rsid w:val="009E0772"/>
    <w:rsid w:val="009E0AC5"/>
    <w:rsid w:val="009E141D"/>
    <w:rsid w:val="009E1635"/>
    <w:rsid w:val="009E1718"/>
    <w:rsid w:val="009E2137"/>
    <w:rsid w:val="009E25D6"/>
    <w:rsid w:val="009E290E"/>
    <w:rsid w:val="009E3F88"/>
    <w:rsid w:val="009E52C6"/>
    <w:rsid w:val="009E7267"/>
    <w:rsid w:val="009F08DD"/>
    <w:rsid w:val="009F1231"/>
    <w:rsid w:val="009F141E"/>
    <w:rsid w:val="009F14E3"/>
    <w:rsid w:val="009F1D17"/>
    <w:rsid w:val="009F1D42"/>
    <w:rsid w:val="009F1D52"/>
    <w:rsid w:val="009F1D83"/>
    <w:rsid w:val="009F24A4"/>
    <w:rsid w:val="009F2830"/>
    <w:rsid w:val="009F31E0"/>
    <w:rsid w:val="009F36AF"/>
    <w:rsid w:val="009F37A8"/>
    <w:rsid w:val="009F3946"/>
    <w:rsid w:val="009F3F49"/>
    <w:rsid w:val="009F4976"/>
    <w:rsid w:val="009F4BAE"/>
    <w:rsid w:val="009F63B8"/>
    <w:rsid w:val="009F7475"/>
    <w:rsid w:val="009F74AD"/>
    <w:rsid w:val="009F76D0"/>
    <w:rsid w:val="009F7A67"/>
    <w:rsid w:val="009F7B89"/>
    <w:rsid w:val="009F7FB7"/>
    <w:rsid w:val="00A00509"/>
    <w:rsid w:val="00A014D1"/>
    <w:rsid w:val="00A01843"/>
    <w:rsid w:val="00A01F11"/>
    <w:rsid w:val="00A01F9F"/>
    <w:rsid w:val="00A021A1"/>
    <w:rsid w:val="00A03667"/>
    <w:rsid w:val="00A04B12"/>
    <w:rsid w:val="00A04BCE"/>
    <w:rsid w:val="00A052F0"/>
    <w:rsid w:val="00A0559D"/>
    <w:rsid w:val="00A05B7F"/>
    <w:rsid w:val="00A060A9"/>
    <w:rsid w:val="00A0632E"/>
    <w:rsid w:val="00A06C58"/>
    <w:rsid w:val="00A06E65"/>
    <w:rsid w:val="00A10028"/>
    <w:rsid w:val="00A10295"/>
    <w:rsid w:val="00A1051A"/>
    <w:rsid w:val="00A10E6C"/>
    <w:rsid w:val="00A11012"/>
    <w:rsid w:val="00A113FE"/>
    <w:rsid w:val="00A11C03"/>
    <w:rsid w:val="00A11F89"/>
    <w:rsid w:val="00A127AE"/>
    <w:rsid w:val="00A12D59"/>
    <w:rsid w:val="00A13462"/>
    <w:rsid w:val="00A138BD"/>
    <w:rsid w:val="00A13929"/>
    <w:rsid w:val="00A13E59"/>
    <w:rsid w:val="00A13FBE"/>
    <w:rsid w:val="00A1461E"/>
    <w:rsid w:val="00A149E7"/>
    <w:rsid w:val="00A1596D"/>
    <w:rsid w:val="00A16308"/>
    <w:rsid w:val="00A1786E"/>
    <w:rsid w:val="00A178AC"/>
    <w:rsid w:val="00A200BA"/>
    <w:rsid w:val="00A2124B"/>
    <w:rsid w:val="00A21E38"/>
    <w:rsid w:val="00A2294F"/>
    <w:rsid w:val="00A232AC"/>
    <w:rsid w:val="00A2416E"/>
    <w:rsid w:val="00A25256"/>
    <w:rsid w:val="00A2549A"/>
    <w:rsid w:val="00A26131"/>
    <w:rsid w:val="00A262BC"/>
    <w:rsid w:val="00A265F5"/>
    <w:rsid w:val="00A26A9F"/>
    <w:rsid w:val="00A279EF"/>
    <w:rsid w:val="00A27BDD"/>
    <w:rsid w:val="00A27D14"/>
    <w:rsid w:val="00A27F4A"/>
    <w:rsid w:val="00A309A2"/>
    <w:rsid w:val="00A30F26"/>
    <w:rsid w:val="00A31FF3"/>
    <w:rsid w:val="00A3217E"/>
    <w:rsid w:val="00A322FE"/>
    <w:rsid w:val="00A32846"/>
    <w:rsid w:val="00A32CA5"/>
    <w:rsid w:val="00A333B4"/>
    <w:rsid w:val="00A3386B"/>
    <w:rsid w:val="00A33D08"/>
    <w:rsid w:val="00A33E1E"/>
    <w:rsid w:val="00A3414E"/>
    <w:rsid w:val="00A34D20"/>
    <w:rsid w:val="00A34E49"/>
    <w:rsid w:val="00A34FC4"/>
    <w:rsid w:val="00A350D5"/>
    <w:rsid w:val="00A3590C"/>
    <w:rsid w:val="00A35FC1"/>
    <w:rsid w:val="00A3660B"/>
    <w:rsid w:val="00A36D69"/>
    <w:rsid w:val="00A370E7"/>
    <w:rsid w:val="00A37804"/>
    <w:rsid w:val="00A37AAA"/>
    <w:rsid w:val="00A37B22"/>
    <w:rsid w:val="00A37D4F"/>
    <w:rsid w:val="00A413CA"/>
    <w:rsid w:val="00A41482"/>
    <w:rsid w:val="00A414A1"/>
    <w:rsid w:val="00A41A3B"/>
    <w:rsid w:val="00A42741"/>
    <w:rsid w:val="00A42C2E"/>
    <w:rsid w:val="00A42D77"/>
    <w:rsid w:val="00A436F9"/>
    <w:rsid w:val="00A44093"/>
    <w:rsid w:val="00A44147"/>
    <w:rsid w:val="00A441FC"/>
    <w:rsid w:val="00A44BCC"/>
    <w:rsid w:val="00A45AA1"/>
    <w:rsid w:val="00A45E6C"/>
    <w:rsid w:val="00A463F8"/>
    <w:rsid w:val="00A46796"/>
    <w:rsid w:val="00A4713D"/>
    <w:rsid w:val="00A472BE"/>
    <w:rsid w:val="00A47A03"/>
    <w:rsid w:val="00A47F59"/>
    <w:rsid w:val="00A5009F"/>
    <w:rsid w:val="00A505AA"/>
    <w:rsid w:val="00A50C61"/>
    <w:rsid w:val="00A50CFA"/>
    <w:rsid w:val="00A50D44"/>
    <w:rsid w:val="00A510D3"/>
    <w:rsid w:val="00A519AD"/>
    <w:rsid w:val="00A52199"/>
    <w:rsid w:val="00A52DFD"/>
    <w:rsid w:val="00A5361F"/>
    <w:rsid w:val="00A53DD7"/>
    <w:rsid w:val="00A53E30"/>
    <w:rsid w:val="00A540BE"/>
    <w:rsid w:val="00A5474B"/>
    <w:rsid w:val="00A54827"/>
    <w:rsid w:val="00A54A7A"/>
    <w:rsid w:val="00A54FBC"/>
    <w:rsid w:val="00A55156"/>
    <w:rsid w:val="00A55BDC"/>
    <w:rsid w:val="00A55C70"/>
    <w:rsid w:val="00A55F30"/>
    <w:rsid w:val="00A56841"/>
    <w:rsid w:val="00A56A57"/>
    <w:rsid w:val="00A56C67"/>
    <w:rsid w:val="00A575E3"/>
    <w:rsid w:val="00A57888"/>
    <w:rsid w:val="00A600A2"/>
    <w:rsid w:val="00A60214"/>
    <w:rsid w:val="00A60674"/>
    <w:rsid w:val="00A60A47"/>
    <w:rsid w:val="00A60D44"/>
    <w:rsid w:val="00A60E16"/>
    <w:rsid w:val="00A60F90"/>
    <w:rsid w:val="00A618B1"/>
    <w:rsid w:val="00A61A86"/>
    <w:rsid w:val="00A61BC6"/>
    <w:rsid w:val="00A620D4"/>
    <w:rsid w:val="00A623EA"/>
    <w:rsid w:val="00A62A4C"/>
    <w:rsid w:val="00A63441"/>
    <w:rsid w:val="00A63E33"/>
    <w:rsid w:val="00A6443F"/>
    <w:rsid w:val="00A646B0"/>
    <w:rsid w:val="00A646DF"/>
    <w:rsid w:val="00A64D90"/>
    <w:rsid w:val="00A654F0"/>
    <w:rsid w:val="00A65F91"/>
    <w:rsid w:val="00A6624A"/>
    <w:rsid w:val="00A66B5D"/>
    <w:rsid w:val="00A66D5F"/>
    <w:rsid w:val="00A67A29"/>
    <w:rsid w:val="00A67EEC"/>
    <w:rsid w:val="00A71F3F"/>
    <w:rsid w:val="00A723CD"/>
    <w:rsid w:val="00A72429"/>
    <w:rsid w:val="00A72BC1"/>
    <w:rsid w:val="00A73176"/>
    <w:rsid w:val="00A74451"/>
    <w:rsid w:val="00A7499D"/>
    <w:rsid w:val="00A74E03"/>
    <w:rsid w:val="00A75EB7"/>
    <w:rsid w:val="00A76543"/>
    <w:rsid w:val="00A76D2F"/>
    <w:rsid w:val="00A76DF1"/>
    <w:rsid w:val="00A76E80"/>
    <w:rsid w:val="00A76FCB"/>
    <w:rsid w:val="00A77D78"/>
    <w:rsid w:val="00A77FDA"/>
    <w:rsid w:val="00A803FB"/>
    <w:rsid w:val="00A81AA7"/>
    <w:rsid w:val="00A81BC6"/>
    <w:rsid w:val="00A82770"/>
    <w:rsid w:val="00A82BFE"/>
    <w:rsid w:val="00A82CF4"/>
    <w:rsid w:val="00A82F13"/>
    <w:rsid w:val="00A83735"/>
    <w:rsid w:val="00A83C31"/>
    <w:rsid w:val="00A83D37"/>
    <w:rsid w:val="00A8415A"/>
    <w:rsid w:val="00A84F2D"/>
    <w:rsid w:val="00A859B2"/>
    <w:rsid w:val="00A85B51"/>
    <w:rsid w:val="00A85D86"/>
    <w:rsid w:val="00A87712"/>
    <w:rsid w:val="00A87DAB"/>
    <w:rsid w:val="00A9006E"/>
    <w:rsid w:val="00A90A51"/>
    <w:rsid w:val="00A912BD"/>
    <w:rsid w:val="00A936BC"/>
    <w:rsid w:val="00A948A3"/>
    <w:rsid w:val="00A95021"/>
    <w:rsid w:val="00A95A8C"/>
    <w:rsid w:val="00A961D1"/>
    <w:rsid w:val="00A967BC"/>
    <w:rsid w:val="00A969B3"/>
    <w:rsid w:val="00A96EAB"/>
    <w:rsid w:val="00A9797E"/>
    <w:rsid w:val="00AA04E7"/>
    <w:rsid w:val="00AA07FF"/>
    <w:rsid w:val="00AA215C"/>
    <w:rsid w:val="00AA2B8B"/>
    <w:rsid w:val="00AA3463"/>
    <w:rsid w:val="00AA380B"/>
    <w:rsid w:val="00AA4EC7"/>
    <w:rsid w:val="00AA57AE"/>
    <w:rsid w:val="00AA5F23"/>
    <w:rsid w:val="00AA630D"/>
    <w:rsid w:val="00AA6F0F"/>
    <w:rsid w:val="00AA7094"/>
    <w:rsid w:val="00AA7100"/>
    <w:rsid w:val="00AA7A29"/>
    <w:rsid w:val="00AA7F8A"/>
    <w:rsid w:val="00AB0829"/>
    <w:rsid w:val="00AB0CD4"/>
    <w:rsid w:val="00AB10BB"/>
    <w:rsid w:val="00AB10C3"/>
    <w:rsid w:val="00AB1C25"/>
    <w:rsid w:val="00AB1CB5"/>
    <w:rsid w:val="00AB2741"/>
    <w:rsid w:val="00AB276F"/>
    <w:rsid w:val="00AB2829"/>
    <w:rsid w:val="00AB45FF"/>
    <w:rsid w:val="00AB49D1"/>
    <w:rsid w:val="00AB4AA2"/>
    <w:rsid w:val="00AB5677"/>
    <w:rsid w:val="00AB580C"/>
    <w:rsid w:val="00AB58C9"/>
    <w:rsid w:val="00AB6215"/>
    <w:rsid w:val="00AB7F9F"/>
    <w:rsid w:val="00AC0205"/>
    <w:rsid w:val="00AC0B2A"/>
    <w:rsid w:val="00AC0F8F"/>
    <w:rsid w:val="00AC192B"/>
    <w:rsid w:val="00AC1CB3"/>
    <w:rsid w:val="00AC24D2"/>
    <w:rsid w:val="00AC2EA9"/>
    <w:rsid w:val="00AC300F"/>
    <w:rsid w:val="00AC3944"/>
    <w:rsid w:val="00AC3D1E"/>
    <w:rsid w:val="00AC3DE1"/>
    <w:rsid w:val="00AC3EEC"/>
    <w:rsid w:val="00AC3FB5"/>
    <w:rsid w:val="00AC43CB"/>
    <w:rsid w:val="00AC44F5"/>
    <w:rsid w:val="00AC4511"/>
    <w:rsid w:val="00AC4EC8"/>
    <w:rsid w:val="00AC5252"/>
    <w:rsid w:val="00AC689B"/>
    <w:rsid w:val="00AC6CE4"/>
    <w:rsid w:val="00AC76F8"/>
    <w:rsid w:val="00AC7B51"/>
    <w:rsid w:val="00AC7D04"/>
    <w:rsid w:val="00AD033B"/>
    <w:rsid w:val="00AD03E2"/>
    <w:rsid w:val="00AD1210"/>
    <w:rsid w:val="00AD19C0"/>
    <w:rsid w:val="00AD25E4"/>
    <w:rsid w:val="00AD344F"/>
    <w:rsid w:val="00AD3642"/>
    <w:rsid w:val="00AD37D4"/>
    <w:rsid w:val="00AD44B2"/>
    <w:rsid w:val="00AD4501"/>
    <w:rsid w:val="00AD45A8"/>
    <w:rsid w:val="00AD48CD"/>
    <w:rsid w:val="00AD4B36"/>
    <w:rsid w:val="00AD4CBD"/>
    <w:rsid w:val="00AD5FDE"/>
    <w:rsid w:val="00AD6C5E"/>
    <w:rsid w:val="00AD7A51"/>
    <w:rsid w:val="00AD7C1F"/>
    <w:rsid w:val="00AE0228"/>
    <w:rsid w:val="00AE060C"/>
    <w:rsid w:val="00AE069E"/>
    <w:rsid w:val="00AE0729"/>
    <w:rsid w:val="00AE1F4C"/>
    <w:rsid w:val="00AE2D9B"/>
    <w:rsid w:val="00AE3720"/>
    <w:rsid w:val="00AE3E03"/>
    <w:rsid w:val="00AE4BB0"/>
    <w:rsid w:val="00AE54C5"/>
    <w:rsid w:val="00AE5A5B"/>
    <w:rsid w:val="00AE76C2"/>
    <w:rsid w:val="00AF01AE"/>
    <w:rsid w:val="00AF04BC"/>
    <w:rsid w:val="00AF06F8"/>
    <w:rsid w:val="00AF14E7"/>
    <w:rsid w:val="00AF1838"/>
    <w:rsid w:val="00AF1B84"/>
    <w:rsid w:val="00AF1BCC"/>
    <w:rsid w:val="00AF1C1F"/>
    <w:rsid w:val="00AF1D9E"/>
    <w:rsid w:val="00AF1F85"/>
    <w:rsid w:val="00AF244A"/>
    <w:rsid w:val="00AF2680"/>
    <w:rsid w:val="00AF26C4"/>
    <w:rsid w:val="00AF2CA5"/>
    <w:rsid w:val="00AF2DBA"/>
    <w:rsid w:val="00AF2F99"/>
    <w:rsid w:val="00AF387B"/>
    <w:rsid w:val="00AF451A"/>
    <w:rsid w:val="00AF4678"/>
    <w:rsid w:val="00AF48D4"/>
    <w:rsid w:val="00AF55A8"/>
    <w:rsid w:val="00AF570C"/>
    <w:rsid w:val="00AF59EE"/>
    <w:rsid w:val="00AF5DA3"/>
    <w:rsid w:val="00AF6A95"/>
    <w:rsid w:val="00AF7029"/>
    <w:rsid w:val="00AF7506"/>
    <w:rsid w:val="00AF77DE"/>
    <w:rsid w:val="00B018C2"/>
    <w:rsid w:val="00B02BE0"/>
    <w:rsid w:val="00B0315D"/>
    <w:rsid w:val="00B032BB"/>
    <w:rsid w:val="00B038D0"/>
    <w:rsid w:val="00B03921"/>
    <w:rsid w:val="00B04727"/>
    <w:rsid w:val="00B05438"/>
    <w:rsid w:val="00B0565F"/>
    <w:rsid w:val="00B059DC"/>
    <w:rsid w:val="00B05A44"/>
    <w:rsid w:val="00B05AD5"/>
    <w:rsid w:val="00B07433"/>
    <w:rsid w:val="00B0779A"/>
    <w:rsid w:val="00B1077B"/>
    <w:rsid w:val="00B10DF3"/>
    <w:rsid w:val="00B10FB7"/>
    <w:rsid w:val="00B11403"/>
    <w:rsid w:val="00B115AD"/>
    <w:rsid w:val="00B11909"/>
    <w:rsid w:val="00B11E49"/>
    <w:rsid w:val="00B12CD7"/>
    <w:rsid w:val="00B1320D"/>
    <w:rsid w:val="00B13260"/>
    <w:rsid w:val="00B13619"/>
    <w:rsid w:val="00B13879"/>
    <w:rsid w:val="00B14457"/>
    <w:rsid w:val="00B153CA"/>
    <w:rsid w:val="00B15E0A"/>
    <w:rsid w:val="00B15F48"/>
    <w:rsid w:val="00B1639C"/>
    <w:rsid w:val="00B16B6E"/>
    <w:rsid w:val="00B17797"/>
    <w:rsid w:val="00B17D83"/>
    <w:rsid w:val="00B202AB"/>
    <w:rsid w:val="00B20D26"/>
    <w:rsid w:val="00B21285"/>
    <w:rsid w:val="00B21856"/>
    <w:rsid w:val="00B21928"/>
    <w:rsid w:val="00B2208E"/>
    <w:rsid w:val="00B220C4"/>
    <w:rsid w:val="00B239F3"/>
    <w:rsid w:val="00B23B10"/>
    <w:rsid w:val="00B240AA"/>
    <w:rsid w:val="00B246F2"/>
    <w:rsid w:val="00B250CB"/>
    <w:rsid w:val="00B251B9"/>
    <w:rsid w:val="00B258D7"/>
    <w:rsid w:val="00B25FDC"/>
    <w:rsid w:val="00B2608B"/>
    <w:rsid w:val="00B266E1"/>
    <w:rsid w:val="00B27203"/>
    <w:rsid w:val="00B274C5"/>
    <w:rsid w:val="00B27C14"/>
    <w:rsid w:val="00B30D6B"/>
    <w:rsid w:val="00B32B1A"/>
    <w:rsid w:val="00B32CF9"/>
    <w:rsid w:val="00B33F33"/>
    <w:rsid w:val="00B34038"/>
    <w:rsid w:val="00B34620"/>
    <w:rsid w:val="00B34727"/>
    <w:rsid w:val="00B34D53"/>
    <w:rsid w:val="00B35727"/>
    <w:rsid w:val="00B35AD4"/>
    <w:rsid w:val="00B35FFD"/>
    <w:rsid w:val="00B3626C"/>
    <w:rsid w:val="00B363CA"/>
    <w:rsid w:val="00B363E8"/>
    <w:rsid w:val="00B363FD"/>
    <w:rsid w:val="00B36A26"/>
    <w:rsid w:val="00B36EE4"/>
    <w:rsid w:val="00B377BB"/>
    <w:rsid w:val="00B402D4"/>
    <w:rsid w:val="00B40E4E"/>
    <w:rsid w:val="00B4136E"/>
    <w:rsid w:val="00B418B2"/>
    <w:rsid w:val="00B41EE3"/>
    <w:rsid w:val="00B42598"/>
    <w:rsid w:val="00B426A9"/>
    <w:rsid w:val="00B426F1"/>
    <w:rsid w:val="00B4274A"/>
    <w:rsid w:val="00B428BB"/>
    <w:rsid w:val="00B42F3A"/>
    <w:rsid w:val="00B43BFF"/>
    <w:rsid w:val="00B44BC1"/>
    <w:rsid w:val="00B44E44"/>
    <w:rsid w:val="00B4599C"/>
    <w:rsid w:val="00B46B5A"/>
    <w:rsid w:val="00B470B4"/>
    <w:rsid w:val="00B471A4"/>
    <w:rsid w:val="00B50F11"/>
    <w:rsid w:val="00B516E6"/>
    <w:rsid w:val="00B51EF0"/>
    <w:rsid w:val="00B5307B"/>
    <w:rsid w:val="00B53A27"/>
    <w:rsid w:val="00B53C5D"/>
    <w:rsid w:val="00B540C1"/>
    <w:rsid w:val="00B56360"/>
    <w:rsid w:val="00B56E48"/>
    <w:rsid w:val="00B5732A"/>
    <w:rsid w:val="00B57881"/>
    <w:rsid w:val="00B57FF2"/>
    <w:rsid w:val="00B608A0"/>
    <w:rsid w:val="00B608D7"/>
    <w:rsid w:val="00B60E08"/>
    <w:rsid w:val="00B614F5"/>
    <w:rsid w:val="00B6180E"/>
    <w:rsid w:val="00B61977"/>
    <w:rsid w:val="00B62026"/>
    <w:rsid w:val="00B62204"/>
    <w:rsid w:val="00B62B62"/>
    <w:rsid w:val="00B640E1"/>
    <w:rsid w:val="00B646BF"/>
    <w:rsid w:val="00B64E01"/>
    <w:rsid w:val="00B656AC"/>
    <w:rsid w:val="00B65823"/>
    <w:rsid w:val="00B65BE6"/>
    <w:rsid w:val="00B661E9"/>
    <w:rsid w:val="00B66BCA"/>
    <w:rsid w:val="00B67A3F"/>
    <w:rsid w:val="00B67DE9"/>
    <w:rsid w:val="00B7020D"/>
    <w:rsid w:val="00B7045E"/>
    <w:rsid w:val="00B704EE"/>
    <w:rsid w:val="00B70853"/>
    <w:rsid w:val="00B709E3"/>
    <w:rsid w:val="00B70FAD"/>
    <w:rsid w:val="00B71D3F"/>
    <w:rsid w:val="00B72668"/>
    <w:rsid w:val="00B727CA"/>
    <w:rsid w:val="00B728FB"/>
    <w:rsid w:val="00B72D07"/>
    <w:rsid w:val="00B73320"/>
    <w:rsid w:val="00B75388"/>
    <w:rsid w:val="00B753A5"/>
    <w:rsid w:val="00B75B90"/>
    <w:rsid w:val="00B75EF2"/>
    <w:rsid w:val="00B75F31"/>
    <w:rsid w:val="00B75F90"/>
    <w:rsid w:val="00B76898"/>
    <w:rsid w:val="00B76E1D"/>
    <w:rsid w:val="00B77257"/>
    <w:rsid w:val="00B7770D"/>
    <w:rsid w:val="00B77AF9"/>
    <w:rsid w:val="00B77BAD"/>
    <w:rsid w:val="00B80198"/>
    <w:rsid w:val="00B8066E"/>
    <w:rsid w:val="00B8095B"/>
    <w:rsid w:val="00B8186D"/>
    <w:rsid w:val="00B81FD7"/>
    <w:rsid w:val="00B82216"/>
    <w:rsid w:val="00B82CBC"/>
    <w:rsid w:val="00B835D3"/>
    <w:rsid w:val="00B8367F"/>
    <w:rsid w:val="00B8378D"/>
    <w:rsid w:val="00B83806"/>
    <w:rsid w:val="00B84013"/>
    <w:rsid w:val="00B84659"/>
    <w:rsid w:val="00B846FF"/>
    <w:rsid w:val="00B8487C"/>
    <w:rsid w:val="00B84F18"/>
    <w:rsid w:val="00B857A6"/>
    <w:rsid w:val="00B86628"/>
    <w:rsid w:val="00B86A56"/>
    <w:rsid w:val="00B87347"/>
    <w:rsid w:val="00B87935"/>
    <w:rsid w:val="00B9005D"/>
    <w:rsid w:val="00B91383"/>
    <w:rsid w:val="00B913EA"/>
    <w:rsid w:val="00B92237"/>
    <w:rsid w:val="00B92360"/>
    <w:rsid w:val="00B92389"/>
    <w:rsid w:val="00B923FD"/>
    <w:rsid w:val="00B92630"/>
    <w:rsid w:val="00B92CBE"/>
    <w:rsid w:val="00B9334C"/>
    <w:rsid w:val="00B933B4"/>
    <w:rsid w:val="00B93829"/>
    <w:rsid w:val="00B93D48"/>
    <w:rsid w:val="00B941A2"/>
    <w:rsid w:val="00B94602"/>
    <w:rsid w:val="00B94613"/>
    <w:rsid w:val="00B956BD"/>
    <w:rsid w:val="00B95748"/>
    <w:rsid w:val="00B96C7A"/>
    <w:rsid w:val="00B96E65"/>
    <w:rsid w:val="00B970D3"/>
    <w:rsid w:val="00B97751"/>
    <w:rsid w:val="00B97889"/>
    <w:rsid w:val="00B97C1E"/>
    <w:rsid w:val="00B97C4C"/>
    <w:rsid w:val="00BA02ED"/>
    <w:rsid w:val="00BA07AA"/>
    <w:rsid w:val="00BA108E"/>
    <w:rsid w:val="00BA117B"/>
    <w:rsid w:val="00BA20B7"/>
    <w:rsid w:val="00BA2B34"/>
    <w:rsid w:val="00BA2DF0"/>
    <w:rsid w:val="00BA363C"/>
    <w:rsid w:val="00BA3A62"/>
    <w:rsid w:val="00BA42AF"/>
    <w:rsid w:val="00BA4E37"/>
    <w:rsid w:val="00BA56BA"/>
    <w:rsid w:val="00BA5726"/>
    <w:rsid w:val="00BA626D"/>
    <w:rsid w:val="00BA6400"/>
    <w:rsid w:val="00BA6C22"/>
    <w:rsid w:val="00BA6F03"/>
    <w:rsid w:val="00BA7157"/>
    <w:rsid w:val="00BA74B9"/>
    <w:rsid w:val="00BA75FE"/>
    <w:rsid w:val="00BA7B08"/>
    <w:rsid w:val="00BB05C1"/>
    <w:rsid w:val="00BB0DC5"/>
    <w:rsid w:val="00BB1494"/>
    <w:rsid w:val="00BB170D"/>
    <w:rsid w:val="00BB1865"/>
    <w:rsid w:val="00BB1A7D"/>
    <w:rsid w:val="00BB1E1E"/>
    <w:rsid w:val="00BB299D"/>
    <w:rsid w:val="00BB2AD6"/>
    <w:rsid w:val="00BB2DB0"/>
    <w:rsid w:val="00BB3E55"/>
    <w:rsid w:val="00BB4209"/>
    <w:rsid w:val="00BB54EF"/>
    <w:rsid w:val="00BB5B70"/>
    <w:rsid w:val="00BB7042"/>
    <w:rsid w:val="00BB769D"/>
    <w:rsid w:val="00BC069D"/>
    <w:rsid w:val="00BC0AA3"/>
    <w:rsid w:val="00BC0FEF"/>
    <w:rsid w:val="00BC1070"/>
    <w:rsid w:val="00BC1CC6"/>
    <w:rsid w:val="00BC2690"/>
    <w:rsid w:val="00BC29B9"/>
    <w:rsid w:val="00BC3020"/>
    <w:rsid w:val="00BC377C"/>
    <w:rsid w:val="00BC3D85"/>
    <w:rsid w:val="00BC51A0"/>
    <w:rsid w:val="00BC5369"/>
    <w:rsid w:val="00BC556E"/>
    <w:rsid w:val="00BC5817"/>
    <w:rsid w:val="00BC5C8B"/>
    <w:rsid w:val="00BC64D2"/>
    <w:rsid w:val="00BC6A52"/>
    <w:rsid w:val="00BC796E"/>
    <w:rsid w:val="00BC7E77"/>
    <w:rsid w:val="00BC7FDE"/>
    <w:rsid w:val="00BD02F8"/>
    <w:rsid w:val="00BD083C"/>
    <w:rsid w:val="00BD14E9"/>
    <w:rsid w:val="00BD17CF"/>
    <w:rsid w:val="00BD2744"/>
    <w:rsid w:val="00BD279B"/>
    <w:rsid w:val="00BD2CDA"/>
    <w:rsid w:val="00BD379B"/>
    <w:rsid w:val="00BD417A"/>
    <w:rsid w:val="00BD44E8"/>
    <w:rsid w:val="00BD45A9"/>
    <w:rsid w:val="00BD5AA5"/>
    <w:rsid w:val="00BD62E7"/>
    <w:rsid w:val="00BD6C22"/>
    <w:rsid w:val="00BD7175"/>
    <w:rsid w:val="00BE009C"/>
    <w:rsid w:val="00BE0961"/>
    <w:rsid w:val="00BE1093"/>
    <w:rsid w:val="00BE2534"/>
    <w:rsid w:val="00BE3381"/>
    <w:rsid w:val="00BE33E8"/>
    <w:rsid w:val="00BE3DE0"/>
    <w:rsid w:val="00BE4C40"/>
    <w:rsid w:val="00BE5642"/>
    <w:rsid w:val="00BE67CA"/>
    <w:rsid w:val="00BE6FBF"/>
    <w:rsid w:val="00BE7F4A"/>
    <w:rsid w:val="00BF058E"/>
    <w:rsid w:val="00BF081F"/>
    <w:rsid w:val="00BF08E8"/>
    <w:rsid w:val="00BF09DB"/>
    <w:rsid w:val="00BF0AFD"/>
    <w:rsid w:val="00BF175C"/>
    <w:rsid w:val="00BF17DE"/>
    <w:rsid w:val="00BF218F"/>
    <w:rsid w:val="00BF24A9"/>
    <w:rsid w:val="00BF300E"/>
    <w:rsid w:val="00BF31C7"/>
    <w:rsid w:val="00BF34B9"/>
    <w:rsid w:val="00BF396A"/>
    <w:rsid w:val="00BF49D3"/>
    <w:rsid w:val="00BF4C27"/>
    <w:rsid w:val="00BF5553"/>
    <w:rsid w:val="00BF575A"/>
    <w:rsid w:val="00BF5A1B"/>
    <w:rsid w:val="00BF5C2A"/>
    <w:rsid w:val="00BF7670"/>
    <w:rsid w:val="00BF7A7E"/>
    <w:rsid w:val="00BF7C91"/>
    <w:rsid w:val="00C005F2"/>
    <w:rsid w:val="00C00795"/>
    <w:rsid w:val="00C00DD1"/>
    <w:rsid w:val="00C01615"/>
    <w:rsid w:val="00C01D2C"/>
    <w:rsid w:val="00C01D50"/>
    <w:rsid w:val="00C01E1C"/>
    <w:rsid w:val="00C01E59"/>
    <w:rsid w:val="00C029AC"/>
    <w:rsid w:val="00C02E10"/>
    <w:rsid w:val="00C03164"/>
    <w:rsid w:val="00C038B1"/>
    <w:rsid w:val="00C03D4D"/>
    <w:rsid w:val="00C04DF2"/>
    <w:rsid w:val="00C058B6"/>
    <w:rsid w:val="00C05D6E"/>
    <w:rsid w:val="00C0622F"/>
    <w:rsid w:val="00C074E0"/>
    <w:rsid w:val="00C1044F"/>
    <w:rsid w:val="00C1049C"/>
    <w:rsid w:val="00C10F23"/>
    <w:rsid w:val="00C11BEC"/>
    <w:rsid w:val="00C11D2D"/>
    <w:rsid w:val="00C12091"/>
    <w:rsid w:val="00C12154"/>
    <w:rsid w:val="00C124E1"/>
    <w:rsid w:val="00C13091"/>
    <w:rsid w:val="00C132B3"/>
    <w:rsid w:val="00C141AC"/>
    <w:rsid w:val="00C14D49"/>
    <w:rsid w:val="00C14D4C"/>
    <w:rsid w:val="00C15563"/>
    <w:rsid w:val="00C155B9"/>
    <w:rsid w:val="00C15647"/>
    <w:rsid w:val="00C15A92"/>
    <w:rsid w:val="00C15D7F"/>
    <w:rsid w:val="00C167B0"/>
    <w:rsid w:val="00C1699B"/>
    <w:rsid w:val="00C169AE"/>
    <w:rsid w:val="00C1747C"/>
    <w:rsid w:val="00C214B7"/>
    <w:rsid w:val="00C214C8"/>
    <w:rsid w:val="00C21C14"/>
    <w:rsid w:val="00C236DE"/>
    <w:rsid w:val="00C23DDF"/>
    <w:rsid w:val="00C23EAD"/>
    <w:rsid w:val="00C24311"/>
    <w:rsid w:val="00C2451D"/>
    <w:rsid w:val="00C249DD"/>
    <w:rsid w:val="00C24E11"/>
    <w:rsid w:val="00C250E5"/>
    <w:rsid w:val="00C2545E"/>
    <w:rsid w:val="00C25973"/>
    <w:rsid w:val="00C26FDE"/>
    <w:rsid w:val="00C27238"/>
    <w:rsid w:val="00C27813"/>
    <w:rsid w:val="00C2799E"/>
    <w:rsid w:val="00C27EF0"/>
    <w:rsid w:val="00C301BB"/>
    <w:rsid w:val="00C303A1"/>
    <w:rsid w:val="00C30652"/>
    <w:rsid w:val="00C306FE"/>
    <w:rsid w:val="00C30790"/>
    <w:rsid w:val="00C30C66"/>
    <w:rsid w:val="00C311E3"/>
    <w:rsid w:val="00C31342"/>
    <w:rsid w:val="00C31CEB"/>
    <w:rsid w:val="00C31DC7"/>
    <w:rsid w:val="00C31E63"/>
    <w:rsid w:val="00C320AC"/>
    <w:rsid w:val="00C32C4B"/>
    <w:rsid w:val="00C32F3E"/>
    <w:rsid w:val="00C34002"/>
    <w:rsid w:val="00C34162"/>
    <w:rsid w:val="00C34AEA"/>
    <w:rsid w:val="00C34E64"/>
    <w:rsid w:val="00C355BA"/>
    <w:rsid w:val="00C355FE"/>
    <w:rsid w:val="00C35B0B"/>
    <w:rsid w:val="00C35C2D"/>
    <w:rsid w:val="00C35E9E"/>
    <w:rsid w:val="00C35F3E"/>
    <w:rsid w:val="00C3656B"/>
    <w:rsid w:val="00C36633"/>
    <w:rsid w:val="00C36C15"/>
    <w:rsid w:val="00C36FB8"/>
    <w:rsid w:val="00C3708F"/>
    <w:rsid w:val="00C37CE2"/>
    <w:rsid w:val="00C37D03"/>
    <w:rsid w:val="00C409E0"/>
    <w:rsid w:val="00C412B9"/>
    <w:rsid w:val="00C414F3"/>
    <w:rsid w:val="00C4154A"/>
    <w:rsid w:val="00C4204D"/>
    <w:rsid w:val="00C42B06"/>
    <w:rsid w:val="00C42C5F"/>
    <w:rsid w:val="00C42F3A"/>
    <w:rsid w:val="00C4408F"/>
    <w:rsid w:val="00C440E0"/>
    <w:rsid w:val="00C44557"/>
    <w:rsid w:val="00C445D3"/>
    <w:rsid w:val="00C446A9"/>
    <w:rsid w:val="00C44916"/>
    <w:rsid w:val="00C45DDE"/>
    <w:rsid w:val="00C461DE"/>
    <w:rsid w:val="00C46D90"/>
    <w:rsid w:val="00C4707F"/>
    <w:rsid w:val="00C50141"/>
    <w:rsid w:val="00C5032E"/>
    <w:rsid w:val="00C505A3"/>
    <w:rsid w:val="00C510A1"/>
    <w:rsid w:val="00C517D7"/>
    <w:rsid w:val="00C51AE4"/>
    <w:rsid w:val="00C51E18"/>
    <w:rsid w:val="00C52CA1"/>
    <w:rsid w:val="00C52FA9"/>
    <w:rsid w:val="00C5333D"/>
    <w:rsid w:val="00C533D1"/>
    <w:rsid w:val="00C544A7"/>
    <w:rsid w:val="00C546A2"/>
    <w:rsid w:val="00C55C42"/>
    <w:rsid w:val="00C56662"/>
    <w:rsid w:val="00C56C66"/>
    <w:rsid w:val="00C57866"/>
    <w:rsid w:val="00C57A3A"/>
    <w:rsid w:val="00C60272"/>
    <w:rsid w:val="00C60A27"/>
    <w:rsid w:val="00C60A75"/>
    <w:rsid w:val="00C60ADE"/>
    <w:rsid w:val="00C60C49"/>
    <w:rsid w:val="00C61C56"/>
    <w:rsid w:val="00C61D8F"/>
    <w:rsid w:val="00C62731"/>
    <w:rsid w:val="00C627ED"/>
    <w:rsid w:val="00C630AC"/>
    <w:rsid w:val="00C63242"/>
    <w:rsid w:val="00C64255"/>
    <w:rsid w:val="00C65BFC"/>
    <w:rsid w:val="00C66646"/>
    <w:rsid w:val="00C66814"/>
    <w:rsid w:val="00C675AC"/>
    <w:rsid w:val="00C67CA8"/>
    <w:rsid w:val="00C70161"/>
    <w:rsid w:val="00C7022D"/>
    <w:rsid w:val="00C705FC"/>
    <w:rsid w:val="00C7122F"/>
    <w:rsid w:val="00C71BF4"/>
    <w:rsid w:val="00C71EC7"/>
    <w:rsid w:val="00C72D63"/>
    <w:rsid w:val="00C72E50"/>
    <w:rsid w:val="00C73E1E"/>
    <w:rsid w:val="00C74651"/>
    <w:rsid w:val="00C74729"/>
    <w:rsid w:val="00C7474E"/>
    <w:rsid w:val="00C7483E"/>
    <w:rsid w:val="00C748CB"/>
    <w:rsid w:val="00C74ADE"/>
    <w:rsid w:val="00C750F9"/>
    <w:rsid w:val="00C756E3"/>
    <w:rsid w:val="00C76195"/>
    <w:rsid w:val="00C76633"/>
    <w:rsid w:val="00C76685"/>
    <w:rsid w:val="00C76BEE"/>
    <w:rsid w:val="00C76C36"/>
    <w:rsid w:val="00C77897"/>
    <w:rsid w:val="00C77CA7"/>
    <w:rsid w:val="00C77CFF"/>
    <w:rsid w:val="00C8047D"/>
    <w:rsid w:val="00C807A3"/>
    <w:rsid w:val="00C81292"/>
    <w:rsid w:val="00C8320F"/>
    <w:rsid w:val="00C8421C"/>
    <w:rsid w:val="00C8474A"/>
    <w:rsid w:val="00C85091"/>
    <w:rsid w:val="00C85174"/>
    <w:rsid w:val="00C85D35"/>
    <w:rsid w:val="00C86226"/>
    <w:rsid w:val="00C86392"/>
    <w:rsid w:val="00C868A9"/>
    <w:rsid w:val="00C87064"/>
    <w:rsid w:val="00C872BC"/>
    <w:rsid w:val="00C872C1"/>
    <w:rsid w:val="00C879E9"/>
    <w:rsid w:val="00C90056"/>
    <w:rsid w:val="00C90232"/>
    <w:rsid w:val="00C90BF7"/>
    <w:rsid w:val="00C90E43"/>
    <w:rsid w:val="00C91CF9"/>
    <w:rsid w:val="00C92939"/>
    <w:rsid w:val="00C93B06"/>
    <w:rsid w:val="00C947C6"/>
    <w:rsid w:val="00C94EBF"/>
    <w:rsid w:val="00C9561E"/>
    <w:rsid w:val="00C966B2"/>
    <w:rsid w:val="00C96FC6"/>
    <w:rsid w:val="00C97E27"/>
    <w:rsid w:val="00C97F61"/>
    <w:rsid w:val="00CA0781"/>
    <w:rsid w:val="00CA0E64"/>
    <w:rsid w:val="00CA145E"/>
    <w:rsid w:val="00CA1C66"/>
    <w:rsid w:val="00CA1D7A"/>
    <w:rsid w:val="00CA2336"/>
    <w:rsid w:val="00CA23DB"/>
    <w:rsid w:val="00CA24B8"/>
    <w:rsid w:val="00CA3121"/>
    <w:rsid w:val="00CA3D32"/>
    <w:rsid w:val="00CA4C0B"/>
    <w:rsid w:val="00CA4E4A"/>
    <w:rsid w:val="00CA565F"/>
    <w:rsid w:val="00CA603A"/>
    <w:rsid w:val="00CA6B43"/>
    <w:rsid w:val="00CA759E"/>
    <w:rsid w:val="00CA7ED6"/>
    <w:rsid w:val="00CB0E61"/>
    <w:rsid w:val="00CB1291"/>
    <w:rsid w:val="00CB152D"/>
    <w:rsid w:val="00CB19A5"/>
    <w:rsid w:val="00CB1C45"/>
    <w:rsid w:val="00CB20EC"/>
    <w:rsid w:val="00CB26D1"/>
    <w:rsid w:val="00CB40C1"/>
    <w:rsid w:val="00CB48D5"/>
    <w:rsid w:val="00CB4BC4"/>
    <w:rsid w:val="00CB507A"/>
    <w:rsid w:val="00CB53FA"/>
    <w:rsid w:val="00CB58C5"/>
    <w:rsid w:val="00CB5A27"/>
    <w:rsid w:val="00CB6565"/>
    <w:rsid w:val="00CB6711"/>
    <w:rsid w:val="00CB6F85"/>
    <w:rsid w:val="00CB724A"/>
    <w:rsid w:val="00CB746A"/>
    <w:rsid w:val="00CB7701"/>
    <w:rsid w:val="00CB7AFA"/>
    <w:rsid w:val="00CB7BD9"/>
    <w:rsid w:val="00CC0CE5"/>
    <w:rsid w:val="00CC198C"/>
    <w:rsid w:val="00CC2833"/>
    <w:rsid w:val="00CC343F"/>
    <w:rsid w:val="00CC36FC"/>
    <w:rsid w:val="00CC47A4"/>
    <w:rsid w:val="00CC4D5D"/>
    <w:rsid w:val="00CC4F26"/>
    <w:rsid w:val="00CC5276"/>
    <w:rsid w:val="00CC5625"/>
    <w:rsid w:val="00CC6E45"/>
    <w:rsid w:val="00CC76E4"/>
    <w:rsid w:val="00CC7816"/>
    <w:rsid w:val="00CD00BA"/>
    <w:rsid w:val="00CD0188"/>
    <w:rsid w:val="00CD03CF"/>
    <w:rsid w:val="00CD0883"/>
    <w:rsid w:val="00CD0DFF"/>
    <w:rsid w:val="00CD255C"/>
    <w:rsid w:val="00CD2B7B"/>
    <w:rsid w:val="00CD3143"/>
    <w:rsid w:val="00CD368F"/>
    <w:rsid w:val="00CD3898"/>
    <w:rsid w:val="00CD50AF"/>
    <w:rsid w:val="00CD6246"/>
    <w:rsid w:val="00CD73D5"/>
    <w:rsid w:val="00CD7490"/>
    <w:rsid w:val="00CD7707"/>
    <w:rsid w:val="00CE1137"/>
    <w:rsid w:val="00CE18C2"/>
    <w:rsid w:val="00CE22FC"/>
    <w:rsid w:val="00CE3706"/>
    <w:rsid w:val="00CE3F91"/>
    <w:rsid w:val="00CE48A8"/>
    <w:rsid w:val="00CE4A3A"/>
    <w:rsid w:val="00CE4E38"/>
    <w:rsid w:val="00CE52EF"/>
    <w:rsid w:val="00CE5897"/>
    <w:rsid w:val="00CE6815"/>
    <w:rsid w:val="00CE6A8A"/>
    <w:rsid w:val="00CE6E5A"/>
    <w:rsid w:val="00CE6F57"/>
    <w:rsid w:val="00CE7711"/>
    <w:rsid w:val="00CE7938"/>
    <w:rsid w:val="00CE7943"/>
    <w:rsid w:val="00CF0099"/>
    <w:rsid w:val="00CF0E3E"/>
    <w:rsid w:val="00CF2F1A"/>
    <w:rsid w:val="00CF408A"/>
    <w:rsid w:val="00CF4B42"/>
    <w:rsid w:val="00CF5364"/>
    <w:rsid w:val="00CF72F9"/>
    <w:rsid w:val="00CF7A13"/>
    <w:rsid w:val="00CF7C1B"/>
    <w:rsid w:val="00CF7D07"/>
    <w:rsid w:val="00D0068A"/>
    <w:rsid w:val="00D0080F"/>
    <w:rsid w:val="00D00C18"/>
    <w:rsid w:val="00D00EE2"/>
    <w:rsid w:val="00D0152C"/>
    <w:rsid w:val="00D023CE"/>
    <w:rsid w:val="00D02487"/>
    <w:rsid w:val="00D02C40"/>
    <w:rsid w:val="00D04725"/>
    <w:rsid w:val="00D053FD"/>
    <w:rsid w:val="00D0568D"/>
    <w:rsid w:val="00D0570C"/>
    <w:rsid w:val="00D06310"/>
    <w:rsid w:val="00D06363"/>
    <w:rsid w:val="00D06B91"/>
    <w:rsid w:val="00D070A6"/>
    <w:rsid w:val="00D070A8"/>
    <w:rsid w:val="00D074EE"/>
    <w:rsid w:val="00D07E3A"/>
    <w:rsid w:val="00D1012A"/>
    <w:rsid w:val="00D101CF"/>
    <w:rsid w:val="00D105B2"/>
    <w:rsid w:val="00D1083E"/>
    <w:rsid w:val="00D109ED"/>
    <w:rsid w:val="00D10A6F"/>
    <w:rsid w:val="00D10B03"/>
    <w:rsid w:val="00D10D8F"/>
    <w:rsid w:val="00D1108D"/>
    <w:rsid w:val="00D110A4"/>
    <w:rsid w:val="00D114A4"/>
    <w:rsid w:val="00D13137"/>
    <w:rsid w:val="00D13877"/>
    <w:rsid w:val="00D138C3"/>
    <w:rsid w:val="00D13D27"/>
    <w:rsid w:val="00D14C0F"/>
    <w:rsid w:val="00D14CA2"/>
    <w:rsid w:val="00D14E93"/>
    <w:rsid w:val="00D15917"/>
    <w:rsid w:val="00D15CD1"/>
    <w:rsid w:val="00D16552"/>
    <w:rsid w:val="00D1675A"/>
    <w:rsid w:val="00D200EB"/>
    <w:rsid w:val="00D20388"/>
    <w:rsid w:val="00D203D4"/>
    <w:rsid w:val="00D208FE"/>
    <w:rsid w:val="00D215DD"/>
    <w:rsid w:val="00D215FE"/>
    <w:rsid w:val="00D21B8B"/>
    <w:rsid w:val="00D21D69"/>
    <w:rsid w:val="00D221A0"/>
    <w:rsid w:val="00D22209"/>
    <w:rsid w:val="00D223AA"/>
    <w:rsid w:val="00D22668"/>
    <w:rsid w:val="00D236BC"/>
    <w:rsid w:val="00D239DF"/>
    <w:rsid w:val="00D24034"/>
    <w:rsid w:val="00D2472A"/>
    <w:rsid w:val="00D24928"/>
    <w:rsid w:val="00D2550F"/>
    <w:rsid w:val="00D258FD"/>
    <w:rsid w:val="00D25AE9"/>
    <w:rsid w:val="00D25E93"/>
    <w:rsid w:val="00D2614B"/>
    <w:rsid w:val="00D26D60"/>
    <w:rsid w:val="00D27271"/>
    <w:rsid w:val="00D30614"/>
    <w:rsid w:val="00D30688"/>
    <w:rsid w:val="00D306B2"/>
    <w:rsid w:val="00D30958"/>
    <w:rsid w:val="00D31B81"/>
    <w:rsid w:val="00D31DF2"/>
    <w:rsid w:val="00D3205D"/>
    <w:rsid w:val="00D3274A"/>
    <w:rsid w:val="00D33A5C"/>
    <w:rsid w:val="00D34A22"/>
    <w:rsid w:val="00D34E8E"/>
    <w:rsid w:val="00D35497"/>
    <w:rsid w:val="00D358A3"/>
    <w:rsid w:val="00D35E07"/>
    <w:rsid w:val="00D360EE"/>
    <w:rsid w:val="00D36757"/>
    <w:rsid w:val="00D37C08"/>
    <w:rsid w:val="00D37C0A"/>
    <w:rsid w:val="00D400D1"/>
    <w:rsid w:val="00D4062D"/>
    <w:rsid w:val="00D4167A"/>
    <w:rsid w:val="00D4176A"/>
    <w:rsid w:val="00D418C4"/>
    <w:rsid w:val="00D41944"/>
    <w:rsid w:val="00D427EB"/>
    <w:rsid w:val="00D4295A"/>
    <w:rsid w:val="00D4306F"/>
    <w:rsid w:val="00D43112"/>
    <w:rsid w:val="00D43D52"/>
    <w:rsid w:val="00D43DF3"/>
    <w:rsid w:val="00D43EE2"/>
    <w:rsid w:val="00D441A3"/>
    <w:rsid w:val="00D449BD"/>
    <w:rsid w:val="00D45087"/>
    <w:rsid w:val="00D451FC"/>
    <w:rsid w:val="00D454D3"/>
    <w:rsid w:val="00D45517"/>
    <w:rsid w:val="00D45946"/>
    <w:rsid w:val="00D45AA8"/>
    <w:rsid w:val="00D45B3F"/>
    <w:rsid w:val="00D45F47"/>
    <w:rsid w:val="00D46350"/>
    <w:rsid w:val="00D46407"/>
    <w:rsid w:val="00D4671D"/>
    <w:rsid w:val="00D468B4"/>
    <w:rsid w:val="00D46E28"/>
    <w:rsid w:val="00D47564"/>
    <w:rsid w:val="00D47696"/>
    <w:rsid w:val="00D50F73"/>
    <w:rsid w:val="00D522E0"/>
    <w:rsid w:val="00D532C0"/>
    <w:rsid w:val="00D54A4D"/>
    <w:rsid w:val="00D551AE"/>
    <w:rsid w:val="00D55529"/>
    <w:rsid w:val="00D55E02"/>
    <w:rsid w:val="00D5690B"/>
    <w:rsid w:val="00D57129"/>
    <w:rsid w:val="00D579DA"/>
    <w:rsid w:val="00D6052A"/>
    <w:rsid w:val="00D605E4"/>
    <w:rsid w:val="00D60B6F"/>
    <w:rsid w:val="00D62CEE"/>
    <w:rsid w:val="00D63D43"/>
    <w:rsid w:val="00D648AF"/>
    <w:rsid w:val="00D64E38"/>
    <w:rsid w:val="00D64EC0"/>
    <w:rsid w:val="00D666CE"/>
    <w:rsid w:val="00D704D6"/>
    <w:rsid w:val="00D709A1"/>
    <w:rsid w:val="00D72575"/>
    <w:rsid w:val="00D729A9"/>
    <w:rsid w:val="00D732C7"/>
    <w:rsid w:val="00D74040"/>
    <w:rsid w:val="00D74AA8"/>
    <w:rsid w:val="00D74B1A"/>
    <w:rsid w:val="00D756E4"/>
    <w:rsid w:val="00D763FD"/>
    <w:rsid w:val="00D76905"/>
    <w:rsid w:val="00D773D5"/>
    <w:rsid w:val="00D77C66"/>
    <w:rsid w:val="00D804C3"/>
    <w:rsid w:val="00D8056E"/>
    <w:rsid w:val="00D80B43"/>
    <w:rsid w:val="00D80C19"/>
    <w:rsid w:val="00D80ECE"/>
    <w:rsid w:val="00D814D1"/>
    <w:rsid w:val="00D818BA"/>
    <w:rsid w:val="00D81BE0"/>
    <w:rsid w:val="00D82B57"/>
    <w:rsid w:val="00D850EB"/>
    <w:rsid w:val="00D8526D"/>
    <w:rsid w:val="00D853F1"/>
    <w:rsid w:val="00D85C73"/>
    <w:rsid w:val="00D86111"/>
    <w:rsid w:val="00D86A92"/>
    <w:rsid w:val="00D86DB4"/>
    <w:rsid w:val="00D86F02"/>
    <w:rsid w:val="00D877D6"/>
    <w:rsid w:val="00D87BEA"/>
    <w:rsid w:val="00D907A5"/>
    <w:rsid w:val="00D90B24"/>
    <w:rsid w:val="00D90DB1"/>
    <w:rsid w:val="00D920DB"/>
    <w:rsid w:val="00D92273"/>
    <w:rsid w:val="00D92DAD"/>
    <w:rsid w:val="00D92E21"/>
    <w:rsid w:val="00D93203"/>
    <w:rsid w:val="00D93769"/>
    <w:rsid w:val="00D938FD"/>
    <w:rsid w:val="00D941D2"/>
    <w:rsid w:val="00D945E1"/>
    <w:rsid w:val="00D94BC8"/>
    <w:rsid w:val="00D9500A"/>
    <w:rsid w:val="00D95471"/>
    <w:rsid w:val="00D95B52"/>
    <w:rsid w:val="00D95CD0"/>
    <w:rsid w:val="00D9668C"/>
    <w:rsid w:val="00D968C3"/>
    <w:rsid w:val="00D9713B"/>
    <w:rsid w:val="00D971A2"/>
    <w:rsid w:val="00D977B3"/>
    <w:rsid w:val="00DA065C"/>
    <w:rsid w:val="00DA0FB0"/>
    <w:rsid w:val="00DA171F"/>
    <w:rsid w:val="00DA1A2E"/>
    <w:rsid w:val="00DA2496"/>
    <w:rsid w:val="00DA2702"/>
    <w:rsid w:val="00DA3339"/>
    <w:rsid w:val="00DA3407"/>
    <w:rsid w:val="00DA44AF"/>
    <w:rsid w:val="00DA44C0"/>
    <w:rsid w:val="00DA47BB"/>
    <w:rsid w:val="00DA59D3"/>
    <w:rsid w:val="00DA5D15"/>
    <w:rsid w:val="00DA65A8"/>
    <w:rsid w:val="00DA67FE"/>
    <w:rsid w:val="00DA69F4"/>
    <w:rsid w:val="00DA6C5A"/>
    <w:rsid w:val="00DA707F"/>
    <w:rsid w:val="00DA7351"/>
    <w:rsid w:val="00DA79D8"/>
    <w:rsid w:val="00DB0B18"/>
    <w:rsid w:val="00DB0C1C"/>
    <w:rsid w:val="00DB111C"/>
    <w:rsid w:val="00DB11A8"/>
    <w:rsid w:val="00DB19E0"/>
    <w:rsid w:val="00DB1A95"/>
    <w:rsid w:val="00DB1A9F"/>
    <w:rsid w:val="00DB2002"/>
    <w:rsid w:val="00DB252F"/>
    <w:rsid w:val="00DB35A1"/>
    <w:rsid w:val="00DB35B1"/>
    <w:rsid w:val="00DB3718"/>
    <w:rsid w:val="00DB439F"/>
    <w:rsid w:val="00DB5364"/>
    <w:rsid w:val="00DB5647"/>
    <w:rsid w:val="00DB5B79"/>
    <w:rsid w:val="00DB6080"/>
    <w:rsid w:val="00DB71E8"/>
    <w:rsid w:val="00DB7952"/>
    <w:rsid w:val="00DC0F78"/>
    <w:rsid w:val="00DC130B"/>
    <w:rsid w:val="00DC1A42"/>
    <w:rsid w:val="00DC1A6D"/>
    <w:rsid w:val="00DC21BE"/>
    <w:rsid w:val="00DC264F"/>
    <w:rsid w:val="00DC2F9C"/>
    <w:rsid w:val="00DC34C4"/>
    <w:rsid w:val="00DC448F"/>
    <w:rsid w:val="00DC4BE2"/>
    <w:rsid w:val="00DC5519"/>
    <w:rsid w:val="00DC56BC"/>
    <w:rsid w:val="00DC5871"/>
    <w:rsid w:val="00DC6099"/>
    <w:rsid w:val="00DC619A"/>
    <w:rsid w:val="00DC6579"/>
    <w:rsid w:val="00DC7EBA"/>
    <w:rsid w:val="00DC7F4C"/>
    <w:rsid w:val="00DD0308"/>
    <w:rsid w:val="00DD0DBF"/>
    <w:rsid w:val="00DD10AA"/>
    <w:rsid w:val="00DD1C8F"/>
    <w:rsid w:val="00DD344A"/>
    <w:rsid w:val="00DD3873"/>
    <w:rsid w:val="00DD5515"/>
    <w:rsid w:val="00DD5E57"/>
    <w:rsid w:val="00DD6018"/>
    <w:rsid w:val="00DD6F41"/>
    <w:rsid w:val="00DD74AD"/>
    <w:rsid w:val="00DD786D"/>
    <w:rsid w:val="00DE0071"/>
    <w:rsid w:val="00DE0237"/>
    <w:rsid w:val="00DE05C6"/>
    <w:rsid w:val="00DE11BC"/>
    <w:rsid w:val="00DE26E9"/>
    <w:rsid w:val="00DE27C1"/>
    <w:rsid w:val="00DE28A8"/>
    <w:rsid w:val="00DE3192"/>
    <w:rsid w:val="00DE3AA6"/>
    <w:rsid w:val="00DE440D"/>
    <w:rsid w:val="00DE4445"/>
    <w:rsid w:val="00DE45C8"/>
    <w:rsid w:val="00DE4DCB"/>
    <w:rsid w:val="00DE536F"/>
    <w:rsid w:val="00DE598F"/>
    <w:rsid w:val="00DE5A89"/>
    <w:rsid w:val="00DE5E3C"/>
    <w:rsid w:val="00DE6248"/>
    <w:rsid w:val="00DE660C"/>
    <w:rsid w:val="00DE7EAA"/>
    <w:rsid w:val="00DF15F1"/>
    <w:rsid w:val="00DF1857"/>
    <w:rsid w:val="00DF1D98"/>
    <w:rsid w:val="00DF26D2"/>
    <w:rsid w:val="00DF33E8"/>
    <w:rsid w:val="00DF3AFC"/>
    <w:rsid w:val="00DF4227"/>
    <w:rsid w:val="00DF42E0"/>
    <w:rsid w:val="00DF5618"/>
    <w:rsid w:val="00DF5D7D"/>
    <w:rsid w:val="00DF615B"/>
    <w:rsid w:val="00DF67C7"/>
    <w:rsid w:val="00DF69AF"/>
    <w:rsid w:val="00DF6A16"/>
    <w:rsid w:val="00DF6CB1"/>
    <w:rsid w:val="00DF74D6"/>
    <w:rsid w:val="00DF756C"/>
    <w:rsid w:val="00DF7A59"/>
    <w:rsid w:val="00DF7B40"/>
    <w:rsid w:val="00DF7F58"/>
    <w:rsid w:val="00E017A9"/>
    <w:rsid w:val="00E01D47"/>
    <w:rsid w:val="00E03173"/>
    <w:rsid w:val="00E03DEF"/>
    <w:rsid w:val="00E0491B"/>
    <w:rsid w:val="00E0574D"/>
    <w:rsid w:val="00E05DE0"/>
    <w:rsid w:val="00E05E43"/>
    <w:rsid w:val="00E06417"/>
    <w:rsid w:val="00E06B01"/>
    <w:rsid w:val="00E06CEB"/>
    <w:rsid w:val="00E07209"/>
    <w:rsid w:val="00E102F2"/>
    <w:rsid w:val="00E10BB9"/>
    <w:rsid w:val="00E11C6E"/>
    <w:rsid w:val="00E11EF9"/>
    <w:rsid w:val="00E11F33"/>
    <w:rsid w:val="00E11F89"/>
    <w:rsid w:val="00E127E9"/>
    <w:rsid w:val="00E12B46"/>
    <w:rsid w:val="00E138CC"/>
    <w:rsid w:val="00E14C4F"/>
    <w:rsid w:val="00E15069"/>
    <w:rsid w:val="00E15EDA"/>
    <w:rsid w:val="00E162D4"/>
    <w:rsid w:val="00E163A6"/>
    <w:rsid w:val="00E164D9"/>
    <w:rsid w:val="00E166EC"/>
    <w:rsid w:val="00E16B15"/>
    <w:rsid w:val="00E16C77"/>
    <w:rsid w:val="00E17845"/>
    <w:rsid w:val="00E178D7"/>
    <w:rsid w:val="00E202C9"/>
    <w:rsid w:val="00E20496"/>
    <w:rsid w:val="00E2052B"/>
    <w:rsid w:val="00E20EFA"/>
    <w:rsid w:val="00E211D5"/>
    <w:rsid w:val="00E214E0"/>
    <w:rsid w:val="00E2232D"/>
    <w:rsid w:val="00E2340F"/>
    <w:rsid w:val="00E23B92"/>
    <w:rsid w:val="00E243A2"/>
    <w:rsid w:val="00E24434"/>
    <w:rsid w:val="00E246C5"/>
    <w:rsid w:val="00E253EA"/>
    <w:rsid w:val="00E2547B"/>
    <w:rsid w:val="00E25596"/>
    <w:rsid w:val="00E25633"/>
    <w:rsid w:val="00E25A47"/>
    <w:rsid w:val="00E25F24"/>
    <w:rsid w:val="00E26D09"/>
    <w:rsid w:val="00E270C3"/>
    <w:rsid w:val="00E27D42"/>
    <w:rsid w:val="00E27E92"/>
    <w:rsid w:val="00E30451"/>
    <w:rsid w:val="00E30E97"/>
    <w:rsid w:val="00E3100D"/>
    <w:rsid w:val="00E3169B"/>
    <w:rsid w:val="00E32043"/>
    <w:rsid w:val="00E33C02"/>
    <w:rsid w:val="00E33C90"/>
    <w:rsid w:val="00E34BB9"/>
    <w:rsid w:val="00E34FD8"/>
    <w:rsid w:val="00E3553D"/>
    <w:rsid w:val="00E35C14"/>
    <w:rsid w:val="00E37613"/>
    <w:rsid w:val="00E37745"/>
    <w:rsid w:val="00E37864"/>
    <w:rsid w:val="00E4016C"/>
    <w:rsid w:val="00E40777"/>
    <w:rsid w:val="00E40D32"/>
    <w:rsid w:val="00E41B58"/>
    <w:rsid w:val="00E4281B"/>
    <w:rsid w:val="00E429CE"/>
    <w:rsid w:val="00E4309C"/>
    <w:rsid w:val="00E4370D"/>
    <w:rsid w:val="00E442E3"/>
    <w:rsid w:val="00E44F72"/>
    <w:rsid w:val="00E450F0"/>
    <w:rsid w:val="00E456BD"/>
    <w:rsid w:val="00E457F7"/>
    <w:rsid w:val="00E45F92"/>
    <w:rsid w:val="00E4659E"/>
    <w:rsid w:val="00E46FB2"/>
    <w:rsid w:val="00E47564"/>
    <w:rsid w:val="00E47C99"/>
    <w:rsid w:val="00E47F9E"/>
    <w:rsid w:val="00E50CB8"/>
    <w:rsid w:val="00E5175F"/>
    <w:rsid w:val="00E518E7"/>
    <w:rsid w:val="00E51B05"/>
    <w:rsid w:val="00E525A6"/>
    <w:rsid w:val="00E52619"/>
    <w:rsid w:val="00E5291E"/>
    <w:rsid w:val="00E54521"/>
    <w:rsid w:val="00E54A2F"/>
    <w:rsid w:val="00E54B10"/>
    <w:rsid w:val="00E54BAD"/>
    <w:rsid w:val="00E553FE"/>
    <w:rsid w:val="00E56340"/>
    <w:rsid w:val="00E564A7"/>
    <w:rsid w:val="00E57594"/>
    <w:rsid w:val="00E6034A"/>
    <w:rsid w:val="00E60ADE"/>
    <w:rsid w:val="00E60C0A"/>
    <w:rsid w:val="00E60ECC"/>
    <w:rsid w:val="00E61690"/>
    <w:rsid w:val="00E61A20"/>
    <w:rsid w:val="00E635B8"/>
    <w:rsid w:val="00E64721"/>
    <w:rsid w:val="00E64960"/>
    <w:rsid w:val="00E654A5"/>
    <w:rsid w:val="00E658C9"/>
    <w:rsid w:val="00E65BED"/>
    <w:rsid w:val="00E6616C"/>
    <w:rsid w:val="00E66184"/>
    <w:rsid w:val="00E662CE"/>
    <w:rsid w:val="00E67ADE"/>
    <w:rsid w:val="00E704DC"/>
    <w:rsid w:val="00E709D9"/>
    <w:rsid w:val="00E70F0F"/>
    <w:rsid w:val="00E71BB6"/>
    <w:rsid w:val="00E722B5"/>
    <w:rsid w:val="00E7267E"/>
    <w:rsid w:val="00E726E8"/>
    <w:rsid w:val="00E73713"/>
    <w:rsid w:val="00E73CD1"/>
    <w:rsid w:val="00E74475"/>
    <w:rsid w:val="00E744A8"/>
    <w:rsid w:val="00E749A7"/>
    <w:rsid w:val="00E74B2D"/>
    <w:rsid w:val="00E74F3A"/>
    <w:rsid w:val="00E75164"/>
    <w:rsid w:val="00E7740F"/>
    <w:rsid w:val="00E814D8"/>
    <w:rsid w:val="00E81D51"/>
    <w:rsid w:val="00E82A06"/>
    <w:rsid w:val="00E83D7B"/>
    <w:rsid w:val="00E84B6F"/>
    <w:rsid w:val="00E84E84"/>
    <w:rsid w:val="00E8567A"/>
    <w:rsid w:val="00E85EF2"/>
    <w:rsid w:val="00E871AB"/>
    <w:rsid w:val="00E871AC"/>
    <w:rsid w:val="00E875A8"/>
    <w:rsid w:val="00E87919"/>
    <w:rsid w:val="00E87FC6"/>
    <w:rsid w:val="00E90329"/>
    <w:rsid w:val="00E91409"/>
    <w:rsid w:val="00E9152A"/>
    <w:rsid w:val="00E9172B"/>
    <w:rsid w:val="00E9193C"/>
    <w:rsid w:val="00E92291"/>
    <w:rsid w:val="00E927E9"/>
    <w:rsid w:val="00E9292B"/>
    <w:rsid w:val="00E92BF6"/>
    <w:rsid w:val="00E935ED"/>
    <w:rsid w:val="00E935F6"/>
    <w:rsid w:val="00E93A32"/>
    <w:rsid w:val="00E93D6F"/>
    <w:rsid w:val="00E94923"/>
    <w:rsid w:val="00E94FFF"/>
    <w:rsid w:val="00E95918"/>
    <w:rsid w:val="00E9672B"/>
    <w:rsid w:val="00E968B8"/>
    <w:rsid w:val="00E96A3B"/>
    <w:rsid w:val="00EA0260"/>
    <w:rsid w:val="00EA08E8"/>
    <w:rsid w:val="00EA0E8F"/>
    <w:rsid w:val="00EA19E3"/>
    <w:rsid w:val="00EA2587"/>
    <w:rsid w:val="00EA2831"/>
    <w:rsid w:val="00EA29D6"/>
    <w:rsid w:val="00EA38FA"/>
    <w:rsid w:val="00EA5CEF"/>
    <w:rsid w:val="00EA799F"/>
    <w:rsid w:val="00EB0A23"/>
    <w:rsid w:val="00EB0EE6"/>
    <w:rsid w:val="00EB0FB8"/>
    <w:rsid w:val="00EB1959"/>
    <w:rsid w:val="00EB27AA"/>
    <w:rsid w:val="00EB29C0"/>
    <w:rsid w:val="00EB354F"/>
    <w:rsid w:val="00EB3756"/>
    <w:rsid w:val="00EB3EAD"/>
    <w:rsid w:val="00EB48AE"/>
    <w:rsid w:val="00EB50BD"/>
    <w:rsid w:val="00EB69D7"/>
    <w:rsid w:val="00EC0418"/>
    <w:rsid w:val="00EC085D"/>
    <w:rsid w:val="00EC0CC4"/>
    <w:rsid w:val="00EC1112"/>
    <w:rsid w:val="00EC13F7"/>
    <w:rsid w:val="00EC1AC2"/>
    <w:rsid w:val="00EC1CCB"/>
    <w:rsid w:val="00EC2120"/>
    <w:rsid w:val="00EC25D3"/>
    <w:rsid w:val="00EC31E0"/>
    <w:rsid w:val="00EC3D04"/>
    <w:rsid w:val="00EC3E51"/>
    <w:rsid w:val="00EC4BF3"/>
    <w:rsid w:val="00EC4D54"/>
    <w:rsid w:val="00EC5C12"/>
    <w:rsid w:val="00EC5E10"/>
    <w:rsid w:val="00EC5FC5"/>
    <w:rsid w:val="00EC6A3E"/>
    <w:rsid w:val="00EC7294"/>
    <w:rsid w:val="00EC7448"/>
    <w:rsid w:val="00EC7573"/>
    <w:rsid w:val="00EC7774"/>
    <w:rsid w:val="00EC7858"/>
    <w:rsid w:val="00ED07DA"/>
    <w:rsid w:val="00ED0B71"/>
    <w:rsid w:val="00ED1546"/>
    <w:rsid w:val="00ED3403"/>
    <w:rsid w:val="00ED3ADB"/>
    <w:rsid w:val="00ED3BE0"/>
    <w:rsid w:val="00ED3C7F"/>
    <w:rsid w:val="00ED4184"/>
    <w:rsid w:val="00ED478D"/>
    <w:rsid w:val="00ED5595"/>
    <w:rsid w:val="00ED592C"/>
    <w:rsid w:val="00ED5EB8"/>
    <w:rsid w:val="00ED65D8"/>
    <w:rsid w:val="00ED6606"/>
    <w:rsid w:val="00ED755E"/>
    <w:rsid w:val="00ED7A17"/>
    <w:rsid w:val="00ED7D7F"/>
    <w:rsid w:val="00EE0168"/>
    <w:rsid w:val="00EE0E60"/>
    <w:rsid w:val="00EE1C07"/>
    <w:rsid w:val="00EE1F5D"/>
    <w:rsid w:val="00EE22DF"/>
    <w:rsid w:val="00EE2676"/>
    <w:rsid w:val="00EE2EA0"/>
    <w:rsid w:val="00EE3A1B"/>
    <w:rsid w:val="00EE448C"/>
    <w:rsid w:val="00EE46BF"/>
    <w:rsid w:val="00EE5900"/>
    <w:rsid w:val="00EE5A14"/>
    <w:rsid w:val="00EE5F8E"/>
    <w:rsid w:val="00EE6F17"/>
    <w:rsid w:val="00EE7008"/>
    <w:rsid w:val="00EE7277"/>
    <w:rsid w:val="00EE756C"/>
    <w:rsid w:val="00EF07B3"/>
    <w:rsid w:val="00EF08A1"/>
    <w:rsid w:val="00EF11FE"/>
    <w:rsid w:val="00EF2343"/>
    <w:rsid w:val="00EF307C"/>
    <w:rsid w:val="00EF307F"/>
    <w:rsid w:val="00EF32CD"/>
    <w:rsid w:val="00EF35CE"/>
    <w:rsid w:val="00EF393A"/>
    <w:rsid w:val="00EF493F"/>
    <w:rsid w:val="00EF565D"/>
    <w:rsid w:val="00EF570E"/>
    <w:rsid w:val="00EF6361"/>
    <w:rsid w:val="00EF65AF"/>
    <w:rsid w:val="00EF6B2A"/>
    <w:rsid w:val="00EF743F"/>
    <w:rsid w:val="00F00843"/>
    <w:rsid w:val="00F0176A"/>
    <w:rsid w:val="00F019C2"/>
    <w:rsid w:val="00F01AAA"/>
    <w:rsid w:val="00F0202A"/>
    <w:rsid w:val="00F02367"/>
    <w:rsid w:val="00F02FE8"/>
    <w:rsid w:val="00F0304C"/>
    <w:rsid w:val="00F039C1"/>
    <w:rsid w:val="00F039EF"/>
    <w:rsid w:val="00F04919"/>
    <w:rsid w:val="00F057B9"/>
    <w:rsid w:val="00F05A94"/>
    <w:rsid w:val="00F06278"/>
    <w:rsid w:val="00F062E3"/>
    <w:rsid w:val="00F07578"/>
    <w:rsid w:val="00F07687"/>
    <w:rsid w:val="00F10432"/>
    <w:rsid w:val="00F10FB7"/>
    <w:rsid w:val="00F115A1"/>
    <w:rsid w:val="00F1173C"/>
    <w:rsid w:val="00F1183B"/>
    <w:rsid w:val="00F11A88"/>
    <w:rsid w:val="00F11DB5"/>
    <w:rsid w:val="00F11FAA"/>
    <w:rsid w:val="00F120E1"/>
    <w:rsid w:val="00F121F0"/>
    <w:rsid w:val="00F12906"/>
    <w:rsid w:val="00F134BB"/>
    <w:rsid w:val="00F1364D"/>
    <w:rsid w:val="00F13704"/>
    <w:rsid w:val="00F143A0"/>
    <w:rsid w:val="00F145D0"/>
    <w:rsid w:val="00F1460A"/>
    <w:rsid w:val="00F148D5"/>
    <w:rsid w:val="00F14D13"/>
    <w:rsid w:val="00F15957"/>
    <w:rsid w:val="00F15E43"/>
    <w:rsid w:val="00F17304"/>
    <w:rsid w:val="00F202D3"/>
    <w:rsid w:val="00F205AF"/>
    <w:rsid w:val="00F20B2D"/>
    <w:rsid w:val="00F20F60"/>
    <w:rsid w:val="00F2151B"/>
    <w:rsid w:val="00F22358"/>
    <w:rsid w:val="00F23A00"/>
    <w:rsid w:val="00F23EFC"/>
    <w:rsid w:val="00F2547C"/>
    <w:rsid w:val="00F2588B"/>
    <w:rsid w:val="00F25BD1"/>
    <w:rsid w:val="00F26648"/>
    <w:rsid w:val="00F26B77"/>
    <w:rsid w:val="00F26DE0"/>
    <w:rsid w:val="00F27D8F"/>
    <w:rsid w:val="00F27DDF"/>
    <w:rsid w:val="00F27F94"/>
    <w:rsid w:val="00F30465"/>
    <w:rsid w:val="00F30F09"/>
    <w:rsid w:val="00F31502"/>
    <w:rsid w:val="00F31998"/>
    <w:rsid w:val="00F324F2"/>
    <w:rsid w:val="00F326FC"/>
    <w:rsid w:val="00F32E19"/>
    <w:rsid w:val="00F33094"/>
    <w:rsid w:val="00F330A8"/>
    <w:rsid w:val="00F331E5"/>
    <w:rsid w:val="00F33920"/>
    <w:rsid w:val="00F34357"/>
    <w:rsid w:val="00F34443"/>
    <w:rsid w:val="00F3452D"/>
    <w:rsid w:val="00F34FC0"/>
    <w:rsid w:val="00F35E6F"/>
    <w:rsid w:val="00F35EBC"/>
    <w:rsid w:val="00F3603A"/>
    <w:rsid w:val="00F360DD"/>
    <w:rsid w:val="00F3623F"/>
    <w:rsid w:val="00F364D3"/>
    <w:rsid w:val="00F367DF"/>
    <w:rsid w:val="00F36D07"/>
    <w:rsid w:val="00F36F51"/>
    <w:rsid w:val="00F37962"/>
    <w:rsid w:val="00F37CC3"/>
    <w:rsid w:val="00F40139"/>
    <w:rsid w:val="00F408F6"/>
    <w:rsid w:val="00F40CC8"/>
    <w:rsid w:val="00F40CE2"/>
    <w:rsid w:val="00F40CF3"/>
    <w:rsid w:val="00F40EDA"/>
    <w:rsid w:val="00F41917"/>
    <w:rsid w:val="00F421C6"/>
    <w:rsid w:val="00F4225D"/>
    <w:rsid w:val="00F4229D"/>
    <w:rsid w:val="00F42E49"/>
    <w:rsid w:val="00F42F6D"/>
    <w:rsid w:val="00F43C39"/>
    <w:rsid w:val="00F443FA"/>
    <w:rsid w:val="00F44721"/>
    <w:rsid w:val="00F45164"/>
    <w:rsid w:val="00F45BF0"/>
    <w:rsid w:val="00F45D1F"/>
    <w:rsid w:val="00F45E81"/>
    <w:rsid w:val="00F45F04"/>
    <w:rsid w:val="00F46117"/>
    <w:rsid w:val="00F463B8"/>
    <w:rsid w:val="00F46A2F"/>
    <w:rsid w:val="00F46B31"/>
    <w:rsid w:val="00F46E8A"/>
    <w:rsid w:val="00F478B6"/>
    <w:rsid w:val="00F50822"/>
    <w:rsid w:val="00F50D98"/>
    <w:rsid w:val="00F50DB4"/>
    <w:rsid w:val="00F51297"/>
    <w:rsid w:val="00F5179A"/>
    <w:rsid w:val="00F51EB9"/>
    <w:rsid w:val="00F550D2"/>
    <w:rsid w:val="00F552CF"/>
    <w:rsid w:val="00F55CDE"/>
    <w:rsid w:val="00F55DE7"/>
    <w:rsid w:val="00F5611C"/>
    <w:rsid w:val="00F569F7"/>
    <w:rsid w:val="00F602E2"/>
    <w:rsid w:val="00F6047E"/>
    <w:rsid w:val="00F609D2"/>
    <w:rsid w:val="00F61067"/>
    <w:rsid w:val="00F6155B"/>
    <w:rsid w:val="00F6206B"/>
    <w:rsid w:val="00F62321"/>
    <w:rsid w:val="00F62407"/>
    <w:rsid w:val="00F63BA3"/>
    <w:rsid w:val="00F63EDB"/>
    <w:rsid w:val="00F64219"/>
    <w:rsid w:val="00F642F1"/>
    <w:rsid w:val="00F64E67"/>
    <w:rsid w:val="00F6536D"/>
    <w:rsid w:val="00F65F42"/>
    <w:rsid w:val="00F668E4"/>
    <w:rsid w:val="00F67646"/>
    <w:rsid w:val="00F679A7"/>
    <w:rsid w:val="00F67B24"/>
    <w:rsid w:val="00F67EA6"/>
    <w:rsid w:val="00F70C05"/>
    <w:rsid w:val="00F70E3D"/>
    <w:rsid w:val="00F71172"/>
    <w:rsid w:val="00F712A6"/>
    <w:rsid w:val="00F712C3"/>
    <w:rsid w:val="00F718E5"/>
    <w:rsid w:val="00F71A30"/>
    <w:rsid w:val="00F71BBC"/>
    <w:rsid w:val="00F7236F"/>
    <w:rsid w:val="00F72418"/>
    <w:rsid w:val="00F72458"/>
    <w:rsid w:val="00F726BE"/>
    <w:rsid w:val="00F72D04"/>
    <w:rsid w:val="00F73405"/>
    <w:rsid w:val="00F7462B"/>
    <w:rsid w:val="00F753E4"/>
    <w:rsid w:val="00F75D4D"/>
    <w:rsid w:val="00F75DBA"/>
    <w:rsid w:val="00F7606E"/>
    <w:rsid w:val="00F8009D"/>
    <w:rsid w:val="00F80243"/>
    <w:rsid w:val="00F80B02"/>
    <w:rsid w:val="00F80B61"/>
    <w:rsid w:val="00F81279"/>
    <w:rsid w:val="00F81728"/>
    <w:rsid w:val="00F82298"/>
    <w:rsid w:val="00F8299C"/>
    <w:rsid w:val="00F82BCA"/>
    <w:rsid w:val="00F843BE"/>
    <w:rsid w:val="00F84456"/>
    <w:rsid w:val="00F84CC2"/>
    <w:rsid w:val="00F84EDB"/>
    <w:rsid w:val="00F85AE0"/>
    <w:rsid w:val="00F85E3D"/>
    <w:rsid w:val="00F85FF1"/>
    <w:rsid w:val="00F86755"/>
    <w:rsid w:val="00F86F67"/>
    <w:rsid w:val="00F87029"/>
    <w:rsid w:val="00F870D3"/>
    <w:rsid w:val="00F8768D"/>
    <w:rsid w:val="00F87750"/>
    <w:rsid w:val="00F87BA8"/>
    <w:rsid w:val="00F901A4"/>
    <w:rsid w:val="00F9061E"/>
    <w:rsid w:val="00F91FAF"/>
    <w:rsid w:val="00F9230B"/>
    <w:rsid w:val="00F9258E"/>
    <w:rsid w:val="00F92815"/>
    <w:rsid w:val="00F92DD5"/>
    <w:rsid w:val="00F92F72"/>
    <w:rsid w:val="00F930EA"/>
    <w:rsid w:val="00F9313D"/>
    <w:rsid w:val="00F94AD1"/>
    <w:rsid w:val="00F95057"/>
    <w:rsid w:val="00F95598"/>
    <w:rsid w:val="00F95844"/>
    <w:rsid w:val="00F95A45"/>
    <w:rsid w:val="00F962C5"/>
    <w:rsid w:val="00F96405"/>
    <w:rsid w:val="00F964E2"/>
    <w:rsid w:val="00F96AFD"/>
    <w:rsid w:val="00F96DBE"/>
    <w:rsid w:val="00F97431"/>
    <w:rsid w:val="00FA041F"/>
    <w:rsid w:val="00FA1EB9"/>
    <w:rsid w:val="00FA2B1C"/>
    <w:rsid w:val="00FA3647"/>
    <w:rsid w:val="00FA458C"/>
    <w:rsid w:val="00FA4FDE"/>
    <w:rsid w:val="00FA5527"/>
    <w:rsid w:val="00FA5BEC"/>
    <w:rsid w:val="00FA5ED5"/>
    <w:rsid w:val="00FA72BA"/>
    <w:rsid w:val="00FA75DB"/>
    <w:rsid w:val="00FA786E"/>
    <w:rsid w:val="00FA789D"/>
    <w:rsid w:val="00FB0DD3"/>
    <w:rsid w:val="00FB16EF"/>
    <w:rsid w:val="00FB181B"/>
    <w:rsid w:val="00FB19B7"/>
    <w:rsid w:val="00FB1A71"/>
    <w:rsid w:val="00FB2173"/>
    <w:rsid w:val="00FB38C2"/>
    <w:rsid w:val="00FB3A46"/>
    <w:rsid w:val="00FB3E0B"/>
    <w:rsid w:val="00FB41FA"/>
    <w:rsid w:val="00FB4C8A"/>
    <w:rsid w:val="00FB4D04"/>
    <w:rsid w:val="00FB5067"/>
    <w:rsid w:val="00FB54C4"/>
    <w:rsid w:val="00FB563D"/>
    <w:rsid w:val="00FB5B01"/>
    <w:rsid w:val="00FB5B07"/>
    <w:rsid w:val="00FB603A"/>
    <w:rsid w:val="00FB6C4E"/>
    <w:rsid w:val="00FB745C"/>
    <w:rsid w:val="00FC06EA"/>
    <w:rsid w:val="00FC1629"/>
    <w:rsid w:val="00FC2236"/>
    <w:rsid w:val="00FC261A"/>
    <w:rsid w:val="00FC2D2C"/>
    <w:rsid w:val="00FC2F2A"/>
    <w:rsid w:val="00FC3906"/>
    <w:rsid w:val="00FC404C"/>
    <w:rsid w:val="00FC449D"/>
    <w:rsid w:val="00FC4A99"/>
    <w:rsid w:val="00FC52EA"/>
    <w:rsid w:val="00FC5A20"/>
    <w:rsid w:val="00FC5AD5"/>
    <w:rsid w:val="00FC5AEE"/>
    <w:rsid w:val="00FC6057"/>
    <w:rsid w:val="00FC7736"/>
    <w:rsid w:val="00FC7F92"/>
    <w:rsid w:val="00FD024A"/>
    <w:rsid w:val="00FD10E2"/>
    <w:rsid w:val="00FD1289"/>
    <w:rsid w:val="00FD16A0"/>
    <w:rsid w:val="00FD1B89"/>
    <w:rsid w:val="00FD1EE5"/>
    <w:rsid w:val="00FD2AD7"/>
    <w:rsid w:val="00FD2C54"/>
    <w:rsid w:val="00FD4EA9"/>
    <w:rsid w:val="00FD57FC"/>
    <w:rsid w:val="00FD593E"/>
    <w:rsid w:val="00FD5B13"/>
    <w:rsid w:val="00FD6227"/>
    <w:rsid w:val="00FD655F"/>
    <w:rsid w:val="00FD670A"/>
    <w:rsid w:val="00FD67D0"/>
    <w:rsid w:val="00FD6A4C"/>
    <w:rsid w:val="00FD703B"/>
    <w:rsid w:val="00FD70D2"/>
    <w:rsid w:val="00FD7307"/>
    <w:rsid w:val="00FD766C"/>
    <w:rsid w:val="00FD7815"/>
    <w:rsid w:val="00FD7866"/>
    <w:rsid w:val="00FD7CA1"/>
    <w:rsid w:val="00FE04B0"/>
    <w:rsid w:val="00FE06A7"/>
    <w:rsid w:val="00FE0811"/>
    <w:rsid w:val="00FE0BD6"/>
    <w:rsid w:val="00FE0C49"/>
    <w:rsid w:val="00FE1089"/>
    <w:rsid w:val="00FE184F"/>
    <w:rsid w:val="00FE1C26"/>
    <w:rsid w:val="00FE2243"/>
    <w:rsid w:val="00FE3CEC"/>
    <w:rsid w:val="00FE50F2"/>
    <w:rsid w:val="00FE55A5"/>
    <w:rsid w:val="00FE69BC"/>
    <w:rsid w:val="00FE7004"/>
    <w:rsid w:val="00FE7079"/>
    <w:rsid w:val="00FE75BD"/>
    <w:rsid w:val="00FE7C59"/>
    <w:rsid w:val="00FF01E0"/>
    <w:rsid w:val="00FF1096"/>
    <w:rsid w:val="00FF1119"/>
    <w:rsid w:val="00FF2544"/>
    <w:rsid w:val="00FF2A31"/>
    <w:rsid w:val="00FF31C3"/>
    <w:rsid w:val="00FF3FD8"/>
    <w:rsid w:val="00FF408A"/>
    <w:rsid w:val="00FF492C"/>
    <w:rsid w:val="00FF5170"/>
    <w:rsid w:val="00FF6A9E"/>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0"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0"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0"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60"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A1BB5"/>
    <w:rPr>
      <w:rFonts w:ascii="Times" w:eastAsia="Times New Roman" w:hAnsi="Times"/>
      <w:sz w:val="24"/>
    </w:rPr>
  </w:style>
  <w:style w:type="paragraph" w:styleId="Heading1">
    <w:name w:val="heading 1"/>
    <w:basedOn w:val="Normal"/>
    <w:next w:val="Normal"/>
    <w:link w:val="Heading1Char"/>
    <w:uiPriority w:val="99"/>
    <w:qFormat/>
    <w:rsid w:val="000A154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A1542"/>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rsid w:val="000A1542"/>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uiPriority w:val="99"/>
    <w:qFormat/>
    <w:rsid w:val="000A1542"/>
    <w:pPr>
      <w:keepNext/>
      <w:keepLines/>
      <w:spacing w:before="200"/>
      <w:outlineLvl w:val="3"/>
    </w:pPr>
    <w:rPr>
      <w:rFonts w:ascii="Cambria" w:eastAsia="MS Gothic" w:hAnsi="Cambria"/>
      <w:b/>
      <w:bCs/>
      <w:i/>
      <w:iCs/>
      <w:color w:val="4F81BD"/>
    </w:rPr>
  </w:style>
  <w:style w:type="paragraph" w:styleId="Heading5">
    <w:name w:val="heading 5"/>
    <w:basedOn w:val="Normal"/>
    <w:next w:val="Normal"/>
    <w:link w:val="Heading5Char"/>
    <w:uiPriority w:val="99"/>
    <w:qFormat/>
    <w:rsid w:val="008F370D"/>
    <w:pPr>
      <w:keepNext/>
      <w:outlineLvl w:val="4"/>
    </w:pPr>
    <w:rPr>
      <w:rFonts w:ascii="Arial" w:eastAsia="Calibri" w:hAnsi="Arial"/>
      <w:sz w:val="18"/>
      <w:szCs w:val="18"/>
      <w:u w:val="single"/>
    </w:rPr>
  </w:style>
  <w:style w:type="paragraph" w:styleId="Heading6">
    <w:name w:val="heading 6"/>
    <w:basedOn w:val="Normal"/>
    <w:next w:val="Normal"/>
    <w:link w:val="Heading6Char"/>
    <w:uiPriority w:val="99"/>
    <w:qFormat/>
    <w:rsid w:val="009304C7"/>
    <w:pPr>
      <w:keepNext/>
      <w:spacing w:before="120"/>
      <w:ind w:left="72"/>
      <w:contextualSpacing/>
      <w:jc w:val="center"/>
      <w:outlineLvl w:val="5"/>
    </w:pPr>
    <w:rPr>
      <w:rFonts w:ascii="Arial" w:eastAsia="Calibri" w:hAnsi="Arial"/>
      <w:b/>
      <w:bCs/>
      <w:sz w:val="18"/>
      <w:szCs w:val="18"/>
    </w:rPr>
  </w:style>
  <w:style w:type="paragraph" w:styleId="Heading7">
    <w:name w:val="heading 7"/>
    <w:basedOn w:val="Normal"/>
    <w:next w:val="Normal"/>
    <w:link w:val="Heading7Char"/>
    <w:uiPriority w:val="99"/>
    <w:qFormat/>
    <w:rsid w:val="000313E2"/>
    <w:pPr>
      <w:keepNext/>
      <w:ind w:firstLine="360"/>
      <w:outlineLvl w:val="6"/>
    </w:pPr>
    <w:rPr>
      <w:rFonts w:ascii="Arial" w:eastAsia="Calibri" w:hAnsi="Arial"/>
      <w:b/>
      <w:color w:val="000000"/>
      <w:sz w:val="28"/>
      <w:szCs w:val="28"/>
    </w:rPr>
  </w:style>
  <w:style w:type="paragraph" w:styleId="Heading8">
    <w:name w:val="heading 8"/>
    <w:basedOn w:val="Normal"/>
    <w:next w:val="Normal"/>
    <w:link w:val="Heading8Char"/>
    <w:uiPriority w:val="99"/>
    <w:qFormat/>
    <w:rsid w:val="00356BB0"/>
    <w:pPr>
      <w:keepNext/>
      <w:outlineLvl w:val="7"/>
    </w:pPr>
    <w:rPr>
      <w:rFonts w:ascii="Times New Roman" w:eastAsia="Calibri" w:hAnsi="Times New Roman"/>
      <w:b/>
      <w:color w:val="000000"/>
      <w:sz w:val="32"/>
      <w:szCs w:val="32"/>
    </w:rPr>
  </w:style>
  <w:style w:type="paragraph" w:styleId="Heading9">
    <w:name w:val="heading 9"/>
    <w:basedOn w:val="Normal"/>
    <w:next w:val="Normal"/>
    <w:link w:val="Heading9Char"/>
    <w:uiPriority w:val="99"/>
    <w:qFormat/>
    <w:rsid w:val="00A52199"/>
    <w:pPr>
      <w:keepNext/>
      <w:outlineLvl w:val="8"/>
    </w:pPr>
    <w:rPr>
      <w:rFonts w:ascii="Times New Roman" w:eastAsia="Calibri" w:hAnsi="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80D51"/>
    <w:rPr>
      <w:rFonts w:ascii="Cambria" w:eastAsia="Times New Roman" w:hAnsi="Cambria"/>
      <w:b/>
      <w:bCs/>
      <w:kern w:val="32"/>
      <w:sz w:val="32"/>
      <w:szCs w:val="32"/>
    </w:rPr>
  </w:style>
  <w:style w:type="character" w:customStyle="1" w:styleId="Heading2Char">
    <w:name w:val="Heading 2 Char"/>
    <w:link w:val="Heading2"/>
    <w:uiPriority w:val="99"/>
    <w:rsid w:val="00272DC1"/>
    <w:rPr>
      <w:rFonts w:ascii="Cambria" w:eastAsia="MS Gothic" w:hAnsi="Cambria" w:cs="Times New Roman"/>
      <w:b/>
      <w:bCs/>
      <w:color w:val="4F81BD"/>
      <w:sz w:val="26"/>
      <w:szCs w:val="26"/>
    </w:rPr>
  </w:style>
  <w:style w:type="character" w:customStyle="1" w:styleId="Heading3Char">
    <w:name w:val="Heading 3 Char"/>
    <w:link w:val="Heading3"/>
    <w:uiPriority w:val="99"/>
    <w:rsid w:val="00272DC1"/>
    <w:rPr>
      <w:rFonts w:ascii="Cambria" w:eastAsia="MS Gothic" w:hAnsi="Cambria" w:cs="Times New Roman"/>
      <w:b/>
      <w:bCs/>
      <w:color w:val="4F81BD"/>
      <w:sz w:val="24"/>
    </w:rPr>
  </w:style>
  <w:style w:type="character" w:customStyle="1" w:styleId="Heading4Char">
    <w:name w:val="Heading 4 Char"/>
    <w:link w:val="Heading4"/>
    <w:uiPriority w:val="99"/>
    <w:rsid w:val="007D5738"/>
    <w:rPr>
      <w:rFonts w:ascii="Cambria" w:eastAsia="MS Gothic" w:hAnsi="Cambria" w:cs="Times New Roman"/>
      <w:b/>
      <w:bCs/>
      <w:i/>
      <w:iCs/>
      <w:color w:val="4F81BD"/>
      <w:sz w:val="24"/>
    </w:rPr>
  </w:style>
  <w:style w:type="character" w:customStyle="1" w:styleId="Heading5Char">
    <w:name w:val="Heading 5 Char"/>
    <w:link w:val="Heading5"/>
    <w:uiPriority w:val="99"/>
    <w:rsid w:val="008F370D"/>
    <w:rPr>
      <w:rFonts w:ascii="Arial" w:hAnsi="Arial" w:cs="Arial"/>
      <w:sz w:val="18"/>
      <w:szCs w:val="18"/>
      <w:u w:val="single"/>
    </w:rPr>
  </w:style>
  <w:style w:type="character" w:customStyle="1" w:styleId="Heading6Char">
    <w:name w:val="Heading 6 Char"/>
    <w:link w:val="Heading6"/>
    <w:uiPriority w:val="99"/>
    <w:rsid w:val="009304C7"/>
    <w:rPr>
      <w:rFonts w:ascii="Arial" w:hAnsi="Arial" w:cs="Arial"/>
      <w:b/>
      <w:bCs/>
      <w:sz w:val="18"/>
      <w:szCs w:val="18"/>
    </w:rPr>
  </w:style>
  <w:style w:type="paragraph" w:customStyle="1" w:styleId="ParagraphIndent">
    <w:name w:val="ParagraphIndent"/>
    <w:uiPriority w:val="99"/>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uiPriority w:val="99"/>
    <w:qFormat/>
    <w:rsid w:val="00BD14E9"/>
    <w:rPr>
      <w:rFonts w:ascii="Times New Roman" w:eastAsia="Times New Roman" w:hAnsi="Times New Roman"/>
      <w:b/>
      <w:bCs/>
      <w:i/>
      <w:sz w:val="36"/>
      <w:szCs w:val="36"/>
    </w:rPr>
  </w:style>
  <w:style w:type="paragraph" w:customStyle="1" w:styleId="NumberLine">
    <w:name w:val="NumberLine"/>
    <w:uiPriority w:val="99"/>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uiPriority w:val="99"/>
    <w:qFormat/>
    <w:rsid w:val="00D10A6F"/>
    <w:pPr>
      <w:jc w:val="center"/>
    </w:pPr>
    <w:rPr>
      <w:rFonts w:ascii="Times New Roman" w:hAnsi="Times New Roman"/>
      <w:sz w:val="24"/>
      <w:szCs w:val="24"/>
    </w:rPr>
  </w:style>
  <w:style w:type="paragraph" w:customStyle="1" w:styleId="FrontMatterHead">
    <w:name w:val="FrontMatterHead"/>
    <w:uiPriority w:val="99"/>
    <w:qFormat/>
    <w:rsid w:val="000A1542"/>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99"/>
    <w:rsid w:val="00C71BF4"/>
    <w:pPr>
      <w:tabs>
        <w:tab w:val="right" w:leader="dot" w:pos="9350"/>
      </w:tabs>
    </w:pPr>
    <w:rPr>
      <w:rFonts w:ascii="Times New Roman" w:hAnsi="Times New Roman"/>
      <w:b/>
      <w:szCs w:val="24"/>
      <w:lang w:val="en-CA"/>
    </w:rPr>
  </w:style>
  <w:style w:type="paragraph" w:styleId="TOC2">
    <w:name w:val="toc 2"/>
    <w:basedOn w:val="Normal"/>
    <w:next w:val="Normal"/>
    <w:autoRedefine/>
    <w:uiPriority w:val="99"/>
    <w:rsid w:val="000A1542"/>
    <w:pPr>
      <w:tabs>
        <w:tab w:val="right" w:leader="dot" w:pos="9350"/>
      </w:tabs>
      <w:ind w:left="540" w:hanging="300"/>
    </w:pPr>
    <w:rPr>
      <w:rFonts w:ascii="Times New Roman" w:hAnsi="Times New Roman"/>
      <w:szCs w:val="24"/>
      <w:lang w:val="en-CA"/>
    </w:rPr>
  </w:style>
  <w:style w:type="paragraph" w:customStyle="1" w:styleId="ChapterHeading">
    <w:name w:val="ChapterHeading"/>
    <w:uiPriority w:val="99"/>
    <w:qFormat/>
    <w:rsid w:val="000A1542"/>
    <w:pPr>
      <w:keepNext/>
      <w:spacing w:before="240" w:after="60"/>
      <w:jc w:val="center"/>
    </w:pPr>
    <w:rPr>
      <w:rFonts w:ascii="Arial" w:eastAsia="Times New Roman" w:hAnsi="Arial"/>
      <w:b/>
      <w:bCs/>
      <w:sz w:val="36"/>
      <w:szCs w:val="24"/>
    </w:rPr>
  </w:style>
  <w:style w:type="paragraph" w:customStyle="1" w:styleId="Level1Heading">
    <w:name w:val="Level1Heading"/>
    <w:uiPriority w:val="99"/>
    <w:qFormat/>
    <w:rsid w:val="0054535E"/>
    <w:pPr>
      <w:keepNext/>
      <w:spacing w:before="240" w:after="60"/>
    </w:pPr>
    <w:rPr>
      <w:rFonts w:ascii="Arial" w:eastAsia="Times New Roman" w:hAnsi="Arial"/>
      <w:b/>
      <w:bCs/>
      <w:sz w:val="32"/>
      <w:szCs w:val="24"/>
    </w:rPr>
  </w:style>
  <w:style w:type="paragraph" w:customStyle="1" w:styleId="Level2Heading">
    <w:name w:val="Level2Heading"/>
    <w:uiPriority w:val="99"/>
    <w:qFormat/>
    <w:rsid w:val="007E31F3"/>
    <w:pPr>
      <w:keepNext/>
      <w:spacing w:before="240" w:after="60"/>
    </w:pPr>
    <w:rPr>
      <w:rFonts w:ascii="Times New Roman" w:eastAsia="Times New Roman" w:hAnsi="Times New Roman"/>
      <w:b/>
      <w:bCs/>
      <w:sz w:val="32"/>
      <w:szCs w:val="24"/>
    </w:rPr>
  </w:style>
  <w:style w:type="paragraph" w:customStyle="1" w:styleId="KeyQuestion">
    <w:name w:val="KeyQuestion"/>
    <w:uiPriority w:val="99"/>
    <w:rsid w:val="00B038D0"/>
    <w:pPr>
      <w:keepNext/>
      <w:spacing w:before="120" w:after="120"/>
    </w:pPr>
    <w:rPr>
      <w:rFonts w:ascii="Arial" w:eastAsia="Times New Roman" w:hAnsi="Arial" w:cs="Arial"/>
      <w:iCs/>
      <w:kern w:val="32"/>
      <w:sz w:val="28"/>
      <w:szCs w:val="28"/>
    </w:rPr>
  </w:style>
  <w:style w:type="paragraph" w:customStyle="1" w:styleId="TableTitle">
    <w:name w:val="TableTitle"/>
    <w:uiPriority w:val="99"/>
    <w:qFormat/>
    <w:rsid w:val="005F5FB4"/>
    <w:pPr>
      <w:keepNext/>
      <w:spacing w:before="240"/>
    </w:pPr>
    <w:rPr>
      <w:rFonts w:ascii="Arial" w:hAnsi="Arial"/>
      <w:b/>
      <w:color w:val="000000"/>
      <w:szCs w:val="24"/>
    </w:rPr>
  </w:style>
  <w:style w:type="paragraph" w:customStyle="1" w:styleId="TableNote">
    <w:name w:val="TableNote"/>
    <w:uiPriority w:val="99"/>
    <w:qFormat/>
    <w:rsid w:val="005F5FB4"/>
    <w:pPr>
      <w:spacing w:after="240"/>
    </w:pPr>
    <w:rPr>
      <w:rFonts w:ascii="Times New Roman" w:eastAsia="Times New Roman" w:hAnsi="Times New Roman"/>
      <w:bCs/>
      <w:sz w:val="18"/>
      <w:szCs w:val="24"/>
    </w:rPr>
  </w:style>
  <w:style w:type="paragraph" w:customStyle="1" w:styleId="Reference">
    <w:name w:val="Reference"/>
    <w:uiPriority w:val="99"/>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uiPriority w:val="99"/>
    <w:qFormat/>
    <w:rsid w:val="007E31F3"/>
    <w:pPr>
      <w:keepNext/>
      <w:spacing w:before="240"/>
    </w:pPr>
    <w:rPr>
      <w:rFonts w:ascii="Arial" w:eastAsia="Times New Roman" w:hAnsi="Arial"/>
      <w:b/>
      <w:bCs/>
      <w:sz w:val="24"/>
      <w:szCs w:val="24"/>
    </w:rPr>
  </w:style>
  <w:style w:type="paragraph" w:customStyle="1" w:styleId="Level3Heading">
    <w:name w:val="Level3Heading"/>
    <w:uiPriority w:val="99"/>
    <w:qFormat/>
    <w:rsid w:val="00BC64D2"/>
    <w:pPr>
      <w:keepNext/>
      <w:spacing w:before="240"/>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3F14CA"/>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uiPriority w:val="99"/>
    <w:qFormat/>
    <w:rsid w:val="00C97F61"/>
    <w:rPr>
      <w:rFonts w:ascii="Times New Roman" w:eastAsia="Times New Roman" w:hAnsi="Times New Roman"/>
      <w:bCs/>
      <w:sz w:val="24"/>
      <w:szCs w:val="24"/>
    </w:rPr>
  </w:style>
  <w:style w:type="paragraph" w:customStyle="1" w:styleId="ParagraphNoIndentBold">
    <w:name w:val="ParagraphNoIndentBold"/>
    <w:uiPriority w:val="99"/>
    <w:qFormat/>
    <w:rsid w:val="00B038D0"/>
    <w:rPr>
      <w:rFonts w:ascii="Times New Roman" w:eastAsia="Times New Roman" w:hAnsi="Times New Roman"/>
      <w:b/>
      <w:bCs/>
      <w:sz w:val="24"/>
      <w:szCs w:val="24"/>
    </w:rPr>
  </w:style>
  <w:style w:type="paragraph" w:customStyle="1" w:styleId="ContractNumber">
    <w:name w:val="ContractNumber"/>
    <w:next w:val="ParagraphNoIndent"/>
    <w:uiPriority w:val="99"/>
    <w:qFormat/>
    <w:rsid w:val="000A1542"/>
    <w:rPr>
      <w:rFonts w:ascii="Times New Roman" w:eastAsia="Times New Roman" w:hAnsi="Times New Roman"/>
      <w:b/>
      <w:bCs/>
      <w:sz w:val="24"/>
      <w:szCs w:val="24"/>
    </w:rPr>
  </w:style>
  <w:style w:type="paragraph" w:customStyle="1" w:styleId="PreparedByText">
    <w:name w:val="PreparedByText"/>
    <w:uiPriority w:val="99"/>
    <w:qFormat/>
    <w:rsid w:val="00BD14E9"/>
    <w:rPr>
      <w:rFonts w:ascii="Times New Roman" w:eastAsia="Times New Roman" w:hAnsi="Times New Roman"/>
      <w:bCs/>
      <w:sz w:val="24"/>
      <w:szCs w:val="24"/>
    </w:rPr>
  </w:style>
  <w:style w:type="paragraph" w:customStyle="1" w:styleId="Investigators">
    <w:name w:val="Investigators"/>
    <w:uiPriority w:val="99"/>
    <w:qFormat/>
    <w:rsid w:val="000A1542"/>
    <w:rPr>
      <w:rFonts w:ascii="Times New Roman" w:eastAsia="Times New Roman" w:hAnsi="Times New Roman"/>
      <w:bCs/>
      <w:sz w:val="24"/>
      <w:szCs w:val="24"/>
    </w:rPr>
  </w:style>
  <w:style w:type="paragraph" w:customStyle="1" w:styleId="PublicationNumberDate">
    <w:name w:val="PublicationNumberDate"/>
    <w:uiPriority w:val="99"/>
    <w:qFormat/>
    <w:rsid w:val="00C97F61"/>
    <w:rPr>
      <w:rFonts w:ascii="Times New Roman" w:eastAsia="Times New Roman" w:hAnsi="Times New Roman"/>
      <w:b/>
      <w:bCs/>
      <w:sz w:val="24"/>
      <w:szCs w:val="24"/>
    </w:rPr>
  </w:style>
  <w:style w:type="paragraph" w:customStyle="1" w:styleId="SuggestedCitation">
    <w:name w:val="SuggestedCitation"/>
    <w:uiPriority w:val="99"/>
    <w:qFormat/>
    <w:rsid w:val="00BD14E9"/>
    <w:rPr>
      <w:rFonts w:ascii="Times New Roman" w:eastAsia="Times New Roman" w:hAnsi="Times New Roman"/>
      <w:bCs/>
      <w:sz w:val="24"/>
      <w:szCs w:val="24"/>
    </w:rPr>
  </w:style>
  <w:style w:type="paragraph" w:customStyle="1" w:styleId="Contents">
    <w:name w:val="Contents"/>
    <w:uiPriority w:val="99"/>
    <w:qFormat/>
    <w:rsid w:val="000A1542"/>
    <w:pPr>
      <w:keepNext/>
      <w:jc w:val="center"/>
    </w:pPr>
    <w:rPr>
      <w:rFonts w:ascii="Arial" w:hAnsi="Arial" w:cs="Arial"/>
      <w:b/>
      <w:sz w:val="36"/>
      <w:szCs w:val="32"/>
    </w:rPr>
  </w:style>
  <w:style w:type="paragraph" w:customStyle="1" w:styleId="ContentsSubhead">
    <w:name w:val="ContentsSubhead"/>
    <w:uiPriority w:val="99"/>
    <w:qFormat/>
    <w:rsid w:val="000A1542"/>
    <w:pPr>
      <w:keepNext/>
      <w:spacing w:before="240"/>
    </w:pPr>
    <w:rPr>
      <w:rFonts w:ascii="Times New Roman" w:eastAsia="Times New Roman" w:hAnsi="Times New Roman"/>
      <w:b/>
      <w:bCs/>
      <w:sz w:val="24"/>
      <w:szCs w:val="28"/>
    </w:rPr>
  </w:style>
  <w:style w:type="paragraph" w:customStyle="1" w:styleId="Level4Heading">
    <w:name w:val="Level4Heading"/>
    <w:uiPriority w:val="99"/>
    <w:qFormat/>
    <w:rsid w:val="00345E7F"/>
    <w:pPr>
      <w:keepNext/>
      <w:spacing w:before="240"/>
    </w:pPr>
    <w:rPr>
      <w:rFonts w:ascii="Times New Roman" w:eastAsia="Times New Roman" w:hAnsi="Times New Roman"/>
      <w:b/>
      <w:bCs/>
      <w:sz w:val="28"/>
      <w:szCs w:val="24"/>
    </w:rPr>
  </w:style>
  <w:style w:type="paragraph" w:customStyle="1" w:styleId="TableColumnHead">
    <w:name w:val="TableColumnHead"/>
    <w:uiPriority w:val="99"/>
    <w:qFormat/>
    <w:rsid w:val="008A07F1"/>
    <w:pPr>
      <w:jc w:val="center"/>
    </w:pPr>
    <w:rPr>
      <w:rFonts w:ascii="Arial" w:hAnsi="Arial" w:cs="Arial"/>
      <w:b/>
      <w:bCs/>
      <w:sz w:val="18"/>
      <w:szCs w:val="18"/>
    </w:rPr>
  </w:style>
  <w:style w:type="paragraph" w:customStyle="1" w:styleId="TableSubhead">
    <w:name w:val="TableSubhead"/>
    <w:uiPriority w:val="99"/>
    <w:qFormat/>
    <w:rsid w:val="005F5FB4"/>
    <w:rPr>
      <w:rFonts w:ascii="Arial" w:hAnsi="Arial" w:cs="Arial"/>
      <w:b/>
      <w:i/>
      <w:sz w:val="18"/>
      <w:szCs w:val="18"/>
    </w:rPr>
  </w:style>
  <w:style w:type="paragraph" w:customStyle="1" w:styleId="TableText">
    <w:name w:val="TableText"/>
    <w:uiPriority w:val="99"/>
    <w:qFormat/>
    <w:rsid w:val="005F5FB4"/>
    <w:rPr>
      <w:rFonts w:ascii="Arial" w:hAnsi="Arial" w:cs="Arial"/>
      <w:sz w:val="18"/>
      <w:szCs w:val="18"/>
    </w:rPr>
  </w:style>
  <w:style w:type="table" w:customStyle="1" w:styleId="TableGrid8">
    <w:name w:val="Table Grid8"/>
    <w:basedOn w:val="TableNormal"/>
    <w:next w:val="TableGrid"/>
    <w:uiPriority w:val="59"/>
    <w:rsid w:val="005620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B21285"/>
    <w:pPr>
      <w:tabs>
        <w:tab w:val="center" w:pos="4680"/>
        <w:tab w:val="right" w:pos="9360"/>
      </w:tabs>
      <w:spacing w:before="240" w:after="60"/>
    </w:pPr>
    <w:rPr>
      <w:rFonts w:ascii="Calibri" w:eastAsia="Calibri" w:hAnsi="Calibri"/>
      <w:sz w:val="22"/>
      <w:szCs w:val="22"/>
    </w:rPr>
  </w:style>
  <w:style w:type="paragraph" w:customStyle="1" w:styleId="Level6Heading">
    <w:name w:val="Level6Heading"/>
    <w:uiPriority w:val="99"/>
    <w:qFormat/>
    <w:rsid w:val="007E31F3"/>
    <w:pPr>
      <w:keepNext/>
      <w:spacing w:before="240"/>
    </w:pPr>
    <w:rPr>
      <w:rFonts w:ascii="Times New Roman" w:eastAsia="Times New Roman" w:hAnsi="Times New Roman"/>
      <w:b/>
      <w:bCs/>
      <w:sz w:val="24"/>
      <w:szCs w:val="24"/>
    </w:rPr>
  </w:style>
  <w:style w:type="paragraph" w:customStyle="1" w:styleId="Level7Heading">
    <w:name w:val="Level7Heading"/>
    <w:uiPriority w:val="99"/>
    <w:qFormat/>
    <w:rsid w:val="00345E7F"/>
    <w:pPr>
      <w:keepNext/>
    </w:pPr>
    <w:rPr>
      <w:rFonts w:ascii="Times New Roman" w:hAnsi="Times New Roman"/>
      <w:b/>
      <w:color w:val="000000"/>
      <w:sz w:val="24"/>
      <w:szCs w:val="24"/>
    </w:rPr>
  </w:style>
  <w:style w:type="paragraph" w:customStyle="1" w:styleId="Level8Heading">
    <w:name w:val="Level8Heading"/>
    <w:uiPriority w:val="99"/>
    <w:qFormat/>
    <w:rsid w:val="00345E7F"/>
    <w:pPr>
      <w:keepNext/>
    </w:pPr>
    <w:rPr>
      <w:rFonts w:ascii="Times New Roman" w:eastAsia="Times New Roman" w:hAnsi="Times New Roman"/>
      <w:bCs/>
      <w:i/>
      <w:sz w:val="24"/>
      <w:szCs w:val="24"/>
    </w:rPr>
  </w:style>
  <w:style w:type="paragraph" w:customStyle="1" w:styleId="Bullet1">
    <w:name w:val="Bullet1"/>
    <w:autoRedefine/>
    <w:uiPriority w:val="99"/>
    <w:qFormat/>
    <w:rsid w:val="00CB40C1"/>
    <w:pPr>
      <w:numPr>
        <w:numId w:val="21"/>
      </w:numPr>
      <w:ind w:left="720"/>
    </w:pPr>
    <w:rPr>
      <w:rFonts w:ascii="Times New Roman" w:hAnsi="Times New Roman"/>
      <w:bCs/>
      <w:sz w:val="24"/>
      <w:szCs w:val="24"/>
    </w:rPr>
  </w:style>
  <w:style w:type="paragraph" w:customStyle="1" w:styleId="Bullet2">
    <w:name w:val="Bullet2"/>
    <w:uiPriority w:val="99"/>
    <w:qFormat/>
    <w:rsid w:val="000A1542"/>
    <w:pPr>
      <w:numPr>
        <w:numId w:val="2"/>
      </w:numPr>
      <w:spacing w:before="120"/>
      <w:ind w:left="1440"/>
    </w:pPr>
    <w:rPr>
      <w:rFonts w:ascii="Times New Roman" w:eastAsia="Times New Roman" w:hAnsi="Times New Roman"/>
      <w:bCs/>
      <w:sz w:val="24"/>
      <w:szCs w:val="24"/>
    </w:rPr>
  </w:style>
  <w:style w:type="paragraph" w:customStyle="1" w:styleId="TableCenteredText">
    <w:name w:val="TableCenteredText"/>
    <w:uiPriority w:val="99"/>
    <w:qFormat/>
    <w:rsid w:val="008F2E49"/>
    <w:pPr>
      <w:jc w:val="center"/>
    </w:pPr>
    <w:rPr>
      <w:rFonts w:ascii="Arial" w:hAnsi="Arial" w:cs="Arial"/>
      <w:sz w:val="18"/>
      <w:szCs w:val="18"/>
    </w:rPr>
  </w:style>
  <w:style w:type="paragraph" w:customStyle="1" w:styleId="TableLeftText">
    <w:name w:val="TableLeftText"/>
    <w:uiPriority w:val="99"/>
    <w:qFormat/>
    <w:rsid w:val="008F2E49"/>
    <w:rPr>
      <w:rFonts w:ascii="Arial" w:hAnsi="Arial" w:cs="Arial"/>
      <w:sz w:val="18"/>
      <w:szCs w:val="18"/>
    </w:rPr>
  </w:style>
  <w:style w:type="paragraph" w:customStyle="1" w:styleId="TableBoldText">
    <w:name w:val="TableBoldText"/>
    <w:uiPriority w:val="99"/>
    <w:qFormat/>
    <w:rsid w:val="008F2E49"/>
    <w:rPr>
      <w:rFonts w:ascii="Arial" w:hAnsi="Arial" w:cs="Arial"/>
      <w:b/>
      <w:sz w:val="18"/>
      <w:szCs w:val="18"/>
    </w:rPr>
  </w:style>
  <w:style w:type="paragraph" w:customStyle="1" w:styleId="Studies1">
    <w:name w:val="Studies1"/>
    <w:uiPriority w:val="99"/>
    <w:qFormat/>
    <w:rsid w:val="00BD45A9"/>
    <w:pPr>
      <w:keepLines/>
      <w:spacing w:before="120" w:after="120"/>
    </w:pPr>
    <w:rPr>
      <w:rFonts w:ascii="Times New Roman" w:hAnsi="Times New Roman" w:cs="Arial"/>
      <w:color w:val="000000"/>
      <w:sz w:val="24"/>
      <w:szCs w:val="32"/>
    </w:rPr>
  </w:style>
  <w:style w:type="paragraph" w:customStyle="1" w:styleId="NumberLineCover">
    <w:name w:val="NumberLineCover"/>
    <w:uiPriority w:val="99"/>
    <w:qFormat/>
    <w:rsid w:val="00621A5F"/>
    <w:rPr>
      <w:rFonts w:ascii="Times New Roman" w:eastAsia="Times New Roman" w:hAnsi="Times New Roman"/>
      <w:bCs/>
      <w:sz w:val="28"/>
      <w:szCs w:val="28"/>
    </w:rPr>
  </w:style>
  <w:style w:type="paragraph" w:customStyle="1" w:styleId="ReportTypeCover">
    <w:name w:val="ReportTypeCover"/>
    <w:uiPriority w:val="99"/>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uiPriority w:val="99"/>
    <w:qFormat/>
    <w:rsid w:val="005709C8"/>
    <w:rPr>
      <w:rFonts w:ascii="Arial" w:eastAsia="Times New Roman" w:hAnsi="Arial"/>
      <w:b/>
      <w:bCs/>
      <w:sz w:val="24"/>
      <w:szCs w:val="24"/>
    </w:rPr>
  </w:style>
  <w:style w:type="character" w:styleId="Hyperlink">
    <w:name w:val="Hyperlink"/>
    <w:uiPriority w:val="99"/>
    <w:unhideWhenUsed/>
    <w:rsid w:val="00450E24"/>
    <w:rPr>
      <w:color w:val="0000FF"/>
      <w:u w:val="single"/>
    </w:rPr>
  </w:style>
  <w:style w:type="paragraph" w:customStyle="1" w:styleId="TextprovidedbyAHRQOCKT">
    <w:name w:val="Text provided by AHRQ OCKT"/>
    <w:basedOn w:val="Normal"/>
    <w:uiPriority w:val="99"/>
    <w:rsid w:val="00951AEB"/>
    <w:pPr>
      <w:spacing w:before="60"/>
      <w:ind w:firstLine="360"/>
    </w:pPr>
    <w:rPr>
      <w:rFonts w:ascii="Arial" w:hAnsi="Arial" w:cs="Arial"/>
      <w:color w:val="000080"/>
      <w:sz w:val="20"/>
    </w:rPr>
  </w:style>
  <w:style w:type="paragraph" w:styleId="Caption">
    <w:name w:val="caption"/>
    <w:basedOn w:val="Normal"/>
    <w:next w:val="Normal"/>
    <w:uiPriority w:val="99"/>
    <w:qFormat/>
    <w:rsid w:val="00647CF2"/>
    <w:pPr>
      <w:spacing w:after="200"/>
    </w:pPr>
    <w:rPr>
      <w:rFonts w:ascii="Arial" w:hAnsi="Arial"/>
      <w:b/>
      <w:bCs/>
      <w:sz w:val="20"/>
      <w:szCs w:val="18"/>
    </w:rPr>
  </w:style>
  <w:style w:type="character" w:customStyle="1" w:styleId="FooterChar">
    <w:name w:val="Footer Char"/>
    <w:link w:val="Footer"/>
    <w:uiPriority w:val="99"/>
    <w:rsid w:val="00B21285"/>
    <w:rPr>
      <w:sz w:val="22"/>
      <w:szCs w:val="22"/>
    </w:rPr>
  </w:style>
  <w:style w:type="paragraph" w:customStyle="1" w:styleId="NumberedList">
    <w:name w:val="NumberedList"/>
    <w:basedOn w:val="Bullet1"/>
    <w:uiPriority w:val="99"/>
    <w:qFormat/>
    <w:rsid w:val="00B21285"/>
    <w:pPr>
      <w:numPr>
        <w:numId w:val="9"/>
      </w:numPr>
      <w:ind w:left="720"/>
    </w:pPr>
    <w:rPr>
      <w:rFonts w:eastAsia="Times New Roman"/>
    </w:rPr>
  </w:style>
  <w:style w:type="paragraph" w:customStyle="1" w:styleId="ColorfulList-Accent11">
    <w:name w:val="Colorful List - Accent 11"/>
    <w:basedOn w:val="Normal"/>
    <w:uiPriority w:val="99"/>
    <w:qFormat/>
    <w:rsid w:val="001300A1"/>
    <w:pPr>
      <w:ind w:left="720"/>
      <w:contextualSpacing/>
    </w:pPr>
  </w:style>
  <w:style w:type="paragraph" w:customStyle="1" w:styleId="FrontMatterSubhead">
    <w:name w:val="FrontMatterSubhead"/>
    <w:uiPriority w:val="99"/>
    <w:qFormat/>
    <w:rsid w:val="00B21285"/>
    <w:pPr>
      <w:keepNext/>
      <w:spacing w:before="120"/>
    </w:pPr>
    <w:rPr>
      <w:rFonts w:ascii="Arial" w:hAnsi="Arial" w:cs="Arial"/>
      <w:b/>
      <w:sz w:val="24"/>
      <w:szCs w:val="32"/>
    </w:rPr>
  </w:style>
  <w:style w:type="paragraph" w:customStyle="1" w:styleId="BodyText">
    <w:name w:val="BodyText"/>
    <w:basedOn w:val="Normal"/>
    <w:link w:val="BodyTextChar"/>
    <w:uiPriority w:val="99"/>
    <w:rsid w:val="00B21285"/>
    <w:pPr>
      <w:spacing w:after="120"/>
    </w:pPr>
    <w:rPr>
      <w:rFonts w:ascii="Times New Roman" w:hAnsi="Times New Roman"/>
      <w:szCs w:val="24"/>
    </w:rPr>
  </w:style>
  <w:style w:type="paragraph" w:customStyle="1" w:styleId="ColorfulShading-Accent11">
    <w:name w:val="Colorful Shading - Accent 11"/>
    <w:hidden/>
    <w:uiPriority w:val="99"/>
    <w:semiHidden/>
    <w:rsid w:val="002D305E"/>
    <w:rPr>
      <w:rFonts w:ascii="Times" w:eastAsia="Times New Roman" w:hAnsi="Times"/>
      <w:sz w:val="24"/>
    </w:rPr>
  </w:style>
  <w:style w:type="character" w:styleId="FollowedHyperlink">
    <w:name w:val="FollowedHyperlink"/>
    <w:uiPriority w:val="99"/>
    <w:unhideWhenUsed/>
    <w:rsid w:val="000A649E"/>
    <w:rPr>
      <w:color w:val="800080"/>
      <w:u w:val="single"/>
    </w:rPr>
  </w:style>
  <w:style w:type="paragraph" w:customStyle="1" w:styleId="TOCHeading1">
    <w:name w:val="TOC Heading1"/>
    <w:basedOn w:val="Heading1"/>
    <w:next w:val="Normal"/>
    <w:uiPriority w:val="39"/>
    <w:qFormat/>
    <w:rsid w:val="000E6F8A"/>
    <w:pPr>
      <w:keepLines/>
      <w:spacing w:before="480" w:after="0" w:line="276" w:lineRule="auto"/>
      <w:outlineLvl w:val="9"/>
    </w:pPr>
    <w:rPr>
      <w:rFonts w:eastAsia="MS Gothic"/>
      <w:color w:val="365F91"/>
      <w:kern w:val="0"/>
      <w:sz w:val="28"/>
      <w:szCs w:val="28"/>
      <w:lang w:eastAsia="ja-JP"/>
    </w:rPr>
  </w:style>
  <w:style w:type="paragraph" w:styleId="TOC3">
    <w:name w:val="toc 3"/>
    <w:basedOn w:val="Normal"/>
    <w:next w:val="Normal"/>
    <w:autoRedefine/>
    <w:uiPriority w:val="99"/>
    <w:unhideWhenUsed/>
    <w:rsid w:val="00272DC1"/>
    <w:pPr>
      <w:spacing w:after="100"/>
      <w:ind w:left="480"/>
    </w:pPr>
  </w:style>
  <w:style w:type="table" w:customStyle="1" w:styleId="TableGrid1">
    <w:name w:val="Table Grid1"/>
    <w:basedOn w:val="TableNormal"/>
    <w:next w:val="TableGrid"/>
    <w:uiPriority w:val="59"/>
    <w:rsid w:val="00A149E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C56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B3B27"/>
  </w:style>
  <w:style w:type="paragraph" w:styleId="TOC4">
    <w:name w:val="toc 4"/>
    <w:basedOn w:val="Normal"/>
    <w:next w:val="Normal"/>
    <w:autoRedefine/>
    <w:uiPriority w:val="99"/>
    <w:unhideWhenUsed/>
    <w:rsid w:val="00676FC2"/>
    <w:pPr>
      <w:spacing w:after="100"/>
      <w:ind w:left="720"/>
    </w:pPr>
  </w:style>
  <w:style w:type="table" w:customStyle="1" w:styleId="TableGrid3">
    <w:name w:val="Table Grid3"/>
    <w:basedOn w:val="TableNormal"/>
    <w:next w:val="TableGrid"/>
    <w:rsid w:val="00194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F024B"/>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321151"/>
    <w:pPr>
      <w:spacing w:after="120" w:line="480" w:lineRule="auto"/>
    </w:pPr>
  </w:style>
  <w:style w:type="character" w:customStyle="1" w:styleId="BodyText2Char">
    <w:name w:val="Body Text 2 Char"/>
    <w:link w:val="BodyText2"/>
    <w:uiPriority w:val="99"/>
    <w:rsid w:val="00321151"/>
    <w:rPr>
      <w:rFonts w:ascii="Times" w:eastAsia="Times New Roman" w:hAnsi="Times"/>
      <w:sz w:val="24"/>
    </w:rPr>
  </w:style>
  <w:style w:type="table" w:customStyle="1" w:styleId="TableGrid5">
    <w:name w:val="Table Grid5"/>
    <w:basedOn w:val="TableNormal"/>
    <w:next w:val="TableGrid"/>
    <w:rsid w:val="00321151"/>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321151"/>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Text Char"/>
    <w:link w:val="BodyText"/>
    <w:uiPriority w:val="99"/>
    <w:rsid w:val="00B21285"/>
    <w:rPr>
      <w:rFonts w:ascii="Times New Roman" w:eastAsia="Times New Roman" w:hAnsi="Times New Roman"/>
      <w:sz w:val="24"/>
      <w:szCs w:val="24"/>
    </w:rPr>
  </w:style>
  <w:style w:type="paragraph" w:customStyle="1" w:styleId="TitlePageReportNumber">
    <w:name w:val="Title Page Report Number"/>
    <w:basedOn w:val="Normal"/>
    <w:uiPriority w:val="99"/>
    <w:rsid w:val="00B21285"/>
    <w:rPr>
      <w:rFonts w:ascii="Arial" w:eastAsia="Times" w:hAnsi="Arial"/>
      <w:b/>
      <w:sz w:val="28"/>
    </w:rPr>
  </w:style>
  <w:style w:type="paragraph" w:styleId="TOC5">
    <w:name w:val="toc 5"/>
    <w:basedOn w:val="Normal"/>
    <w:next w:val="Normal"/>
    <w:autoRedefine/>
    <w:uiPriority w:val="99"/>
    <w:unhideWhenUsed/>
    <w:rsid w:val="00D14CA2"/>
    <w:pPr>
      <w:spacing w:after="100"/>
      <w:ind w:left="960"/>
    </w:pPr>
  </w:style>
  <w:style w:type="paragraph" w:customStyle="1" w:styleId="Default">
    <w:name w:val="Default"/>
    <w:uiPriority w:val="99"/>
    <w:rsid w:val="00B21285"/>
    <w:pPr>
      <w:autoSpaceDE w:val="0"/>
      <w:autoSpaceDN w:val="0"/>
      <w:adjustRightInd w:val="0"/>
    </w:pPr>
    <w:rPr>
      <w:rFonts w:ascii="Times New Roman" w:eastAsia="Times New Roman" w:hAnsi="Times New Roman"/>
      <w:color w:val="000000"/>
      <w:sz w:val="24"/>
      <w:szCs w:val="24"/>
    </w:rPr>
  </w:style>
  <w:style w:type="paragraph" w:customStyle="1" w:styleId="Bullet-1">
    <w:name w:val="Bullet-1"/>
    <w:basedOn w:val="MediumGrid21"/>
    <w:uiPriority w:val="99"/>
    <w:qFormat/>
    <w:rsid w:val="00B21285"/>
    <w:pPr>
      <w:numPr>
        <w:numId w:val="10"/>
      </w:numPr>
      <w:spacing w:before="60" w:after="60"/>
      <w:ind w:left="1080"/>
      <w:outlineLvl w:val="1"/>
    </w:pPr>
    <w:rPr>
      <w:rFonts w:ascii="Arial" w:hAnsi="Arial"/>
      <w:sz w:val="22"/>
      <w:szCs w:val="24"/>
    </w:rPr>
  </w:style>
  <w:style w:type="numbering" w:customStyle="1" w:styleId="NoList1">
    <w:name w:val="No List1"/>
    <w:next w:val="NoList"/>
    <w:uiPriority w:val="99"/>
    <w:semiHidden/>
    <w:unhideWhenUsed/>
    <w:rsid w:val="007345FD"/>
  </w:style>
  <w:style w:type="paragraph" w:customStyle="1" w:styleId="Term">
    <w:name w:val="Term"/>
    <w:basedOn w:val="Normal"/>
    <w:link w:val="TermChar"/>
    <w:uiPriority w:val="99"/>
    <w:qFormat/>
    <w:rsid w:val="007345FD"/>
    <w:pPr>
      <w:tabs>
        <w:tab w:val="left" w:pos="2340"/>
      </w:tabs>
      <w:autoSpaceDE w:val="0"/>
      <w:autoSpaceDN w:val="0"/>
      <w:adjustRightInd w:val="0"/>
      <w:spacing w:before="240"/>
      <w:ind w:left="2347" w:hanging="2347"/>
      <w:outlineLvl w:val="0"/>
    </w:pPr>
    <w:rPr>
      <w:rFonts w:ascii="Calibri" w:hAnsi="Calibri"/>
      <w:b/>
      <w:bCs/>
      <w:sz w:val="22"/>
      <w:szCs w:val="22"/>
    </w:rPr>
  </w:style>
  <w:style w:type="character" w:customStyle="1" w:styleId="TermChar">
    <w:name w:val="Term Char"/>
    <w:link w:val="Term"/>
    <w:uiPriority w:val="99"/>
    <w:rsid w:val="007345FD"/>
    <w:rPr>
      <w:rFonts w:eastAsia="Times New Roman"/>
      <w:b/>
      <w:bCs/>
      <w:sz w:val="22"/>
      <w:szCs w:val="22"/>
    </w:rPr>
  </w:style>
  <w:style w:type="character" w:customStyle="1" w:styleId="highlight">
    <w:name w:val="highlight"/>
    <w:uiPriority w:val="99"/>
    <w:rsid w:val="005B2CD1"/>
  </w:style>
  <w:style w:type="paragraph" w:customStyle="1" w:styleId="MediumList2-Accent21">
    <w:name w:val="Medium List 2 - Accent 21"/>
    <w:hidden/>
    <w:uiPriority w:val="99"/>
    <w:semiHidden/>
    <w:rsid w:val="00986D40"/>
    <w:rPr>
      <w:rFonts w:ascii="Times" w:eastAsia="Times New Roman" w:hAnsi="Times"/>
      <w:sz w:val="24"/>
    </w:rPr>
  </w:style>
  <w:style w:type="paragraph" w:styleId="PlainText">
    <w:name w:val="Plain Text"/>
    <w:basedOn w:val="Normal"/>
    <w:link w:val="PlainTextChar"/>
    <w:uiPriority w:val="99"/>
    <w:unhideWhenUsed/>
    <w:rsid w:val="007345FD"/>
    <w:pPr>
      <w:spacing w:before="120"/>
    </w:pPr>
    <w:rPr>
      <w:rFonts w:ascii="Consolas" w:eastAsia="Calibri" w:hAnsi="Consolas"/>
      <w:sz w:val="21"/>
      <w:szCs w:val="21"/>
    </w:rPr>
  </w:style>
  <w:style w:type="character" w:customStyle="1" w:styleId="PlainTextChar">
    <w:name w:val="Plain Text Char"/>
    <w:link w:val="PlainText"/>
    <w:uiPriority w:val="99"/>
    <w:rsid w:val="007345FD"/>
    <w:rPr>
      <w:rFonts w:ascii="Consolas" w:hAnsi="Consolas"/>
      <w:sz w:val="21"/>
      <w:szCs w:val="21"/>
    </w:rPr>
  </w:style>
  <w:style w:type="table" w:customStyle="1" w:styleId="TableGrid7">
    <w:name w:val="Table Grid7"/>
    <w:basedOn w:val="TableNormal"/>
    <w:next w:val="TableGrid"/>
    <w:uiPriority w:val="59"/>
    <w:rsid w:val="007345F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link w:val="Heading7"/>
    <w:uiPriority w:val="99"/>
    <w:rsid w:val="000313E2"/>
    <w:rPr>
      <w:rFonts w:ascii="Arial" w:hAnsi="Arial" w:cs="Arial"/>
      <w:b/>
      <w:color w:val="000000"/>
      <w:sz w:val="28"/>
      <w:szCs w:val="28"/>
    </w:rPr>
  </w:style>
  <w:style w:type="character" w:customStyle="1" w:styleId="Heading8Char">
    <w:name w:val="Heading 8 Char"/>
    <w:link w:val="Heading8"/>
    <w:uiPriority w:val="99"/>
    <w:rsid w:val="00356BB0"/>
    <w:rPr>
      <w:rFonts w:ascii="Times New Roman" w:hAnsi="Times New Roman"/>
      <w:b/>
      <w:color w:val="000000"/>
      <w:sz w:val="32"/>
      <w:szCs w:val="32"/>
    </w:rPr>
  </w:style>
  <w:style w:type="character" w:customStyle="1" w:styleId="Heading9Char">
    <w:name w:val="Heading 9 Char"/>
    <w:link w:val="Heading9"/>
    <w:uiPriority w:val="99"/>
    <w:rsid w:val="00A52199"/>
    <w:rPr>
      <w:rFonts w:ascii="Times New Roman" w:hAnsi="Times New Roman"/>
      <w:b/>
      <w:color w:val="000000"/>
      <w:sz w:val="28"/>
      <w:szCs w:val="28"/>
    </w:rPr>
  </w:style>
  <w:style w:type="paragraph" w:styleId="BodyText3">
    <w:name w:val="Body Text 3"/>
    <w:basedOn w:val="Normal"/>
    <w:link w:val="BodyText3Char"/>
    <w:uiPriority w:val="99"/>
    <w:unhideWhenUsed/>
    <w:rsid w:val="00E518E7"/>
    <w:pPr>
      <w:spacing w:after="120"/>
    </w:pPr>
    <w:rPr>
      <w:sz w:val="16"/>
      <w:szCs w:val="16"/>
    </w:rPr>
  </w:style>
  <w:style w:type="character" w:customStyle="1" w:styleId="BodyText3Char">
    <w:name w:val="Body Text 3 Char"/>
    <w:link w:val="BodyText3"/>
    <w:uiPriority w:val="99"/>
    <w:rsid w:val="00E518E7"/>
    <w:rPr>
      <w:rFonts w:ascii="Times" w:eastAsia="Times New Roman" w:hAnsi="Times"/>
      <w:sz w:val="16"/>
      <w:szCs w:val="16"/>
    </w:rPr>
  </w:style>
  <w:style w:type="paragraph" w:customStyle="1" w:styleId="Bullet-2">
    <w:name w:val="Bullet-2"/>
    <w:basedOn w:val="MediumGrid21"/>
    <w:uiPriority w:val="99"/>
    <w:qFormat/>
    <w:rsid w:val="002B457E"/>
    <w:pPr>
      <w:numPr>
        <w:ilvl w:val="2"/>
        <w:numId w:val="5"/>
      </w:numPr>
      <w:ind w:left="1800"/>
    </w:pPr>
    <w:rPr>
      <w:rFonts w:ascii="Arial" w:hAnsi="Arial" w:cs="Arial"/>
      <w:sz w:val="20"/>
    </w:rPr>
  </w:style>
  <w:style w:type="paragraph" w:customStyle="1" w:styleId="Sub-bullet">
    <w:name w:val="Sub-bullet"/>
    <w:basedOn w:val="Bullet-2"/>
    <w:uiPriority w:val="99"/>
    <w:qFormat/>
    <w:rsid w:val="003E3EA8"/>
    <w:pPr>
      <w:numPr>
        <w:ilvl w:val="3"/>
        <w:numId w:val="6"/>
      </w:numPr>
      <w:ind w:left="720" w:hanging="319"/>
    </w:pPr>
    <w:rPr>
      <w:rFonts w:ascii="Times New Roman" w:hAnsi="Times New Roman"/>
      <w:sz w:val="24"/>
    </w:rPr>
  </w:style>
  <w:style w:type="paragraph" w:customStyle="1" w:styleId="MediumGrid21">
    <w:name w:val="Medium Grid 21"/>
    <w:uiPriority w:val="99"/>
    <w:rsid w:val="002B457E"/>
    <w:rPr>
      <w:rFonts w:ascii="Times" w:eastAsia="Times New Roman" w:hAnsi="Times"/>
      <w:sz w:val="24"/>
    </w:rPr>
  </w:style>
  <w:style w:type="paragraph" w:customStyle="1" w:styleId="TableTextRef">
    <w:name w:val="Table Text Ref"/>
    <w:uiPriority w:val="99"/>
    <w:qFormat/>
    <w:rsid w:val="002B457E"/>
    <w:pPr>
      <w:spacing w:before="120"/>
    </w:pPr>
    <w:rPr>
      <w:rFonts w:ascii="Arial" w:eastAsia="Times New Roman" w:hAnsi="Arial" w:cs="Arial"/>
    </w:rPr>
  </w:style>
  <w:style w:type="character" w:customStyle="1" w:styleId="CommentSubjectChar">
    <w:name w:val="Comment Subject Char"/>
    <w:link w:val="CommentSubject"/>
    <w:uiPriority w:val="99"/>
    <w:semiHidden/>
    <w:rsid w:val="004C6235"/>
    <w:rPr>
      <w:b/>
      <w:bCs/>
    </w:rPr>
  </w:style>
  <w:style w:type="paragraph" w:customStyle="1" w:styleId="MediumGrid1-Accent21">
    <w:name w:val="Medium Grid 1 - Accent 21"/>
    <w:basedOn w:val="Normal"/>
    <w:uiPriority w:val="99"/>
    <w:qFormat/>
    <w:rsid w:val="004C6235"/>
    <w:pPr>
      <w:ind w:left="720"/>
      <w:contextualSpacing/>
    </w:pPr>
  </w:style>
  <w:style w:type="paragraph" w:customStyle="1" w:styleId="MediumShading1-Accent11">
    <w:name w:val="Medium Shading 1 - Accent 11"/>
    <w:uiPriority w:val="99"/>
    <w:rsid w:val="004C6235"/>
    <w:rPr>
      <w:rFonts w:ascii="Times" w:eastAsia="Times New Roman" w:hAnsi="Times"/>
      <w:sz w:val="24"/>
    </w:rPr>
  </w:style>
  <w:style w:type="paragraph" w:styleId="TOC6">
    <w:name w:val="toc 6"/>
    <w:basedOn w:val="Normal"/>
    <w:next w:val="Normal"/>
    <w:autoRedefine/>
    <w:uiPriority w:val="99"/>
    <w:unhideWhenUsed/>
    <w:rsid w:val="004C6235"/>
    <w:pPr>
      <w:spacing w:after="100"/>
      <w:ind w:left="1200"/>
    </w:pPr>
  </w:style>
  <w:style w:type="table" w:customStyle="1" w:styleId="TableGrid9">
    <w:name w:val="Table Grid9"/>
    <w:basedOn w:val="TableNormal"/>
    <w:next w:val="TableGrid"/>
    <w:uiPriority w:val="59"/>
    <w:rsid w:val="004C623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C623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C623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C623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623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C623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4">
    <w:name w:val="Colorful List Accent 4"/>
    <w:basedOn w:val="TableNormal"/>
    <w:uiPriority w:val="60"/>
    <w:rsid w:val="004C623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5">
    <w:name w:val="Medium Grid 1 Accent 5"/>
    <w:basedOn w:val="TableNormal"/>
    <w:uiPriority w:val="60"/>
    <w:rsid w:val="005F6B5B"/>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
    <w:name w:val="No List2"/>
    <w:next w:val="NoList"/>
    <w:uiPriority w:val="99"/>
    <w:semiHidden/>
    <w:unhideWhenUsed/>
    <w:rsid w:val="00AF1BCC"/>
  </w:style>
  <w:style w:type="table" w:customStyle="1" w:styleId="AHRQ11">
    <w:name w:val="AHRQ11"/>
    <w:basedOn w:val="TableGrid"/>
    <w:rsid w:val="00AF1BCC"/>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
    <w:name w:val="Table Grid15"/>
    <w:basedOn w:val="TableNormal"/>
    <w:next w:val="TableGrid"/>
    <w:uiPriority w:val="59"/>
    <w:rsid w:val="00AF1B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1-Accent22">
    <w:name w:val="Medium Grid 1 - Accent 22"/>
    <w:basedOn w:val="Normal"/>
    <w:uiPriority w:val="34"/>
    <w:qFormat/>
    <w:rsid w:val="00AF1BCC"/>
    <w:pPr>
      <w:ind w:left="720"/>
      <w:contextualSpacing/>
    </w:pPr>
  </w:style>
  <w:style w:type="paragraph" w:customStyle="1" w:styleId="MediumList2-Accent22">
    <w:name w:val="Medium List 2 - Accent 22"/>
    <w:hidden/>
    <w:uiPriority w:val="99"/>
    <w:semiHidden/>
    <w:rsid w:val="00BA4E37"/>
    <w:rPr>
      <w:rFonts w:ascii="Times" w:eastAsia="Times New Roman" w:hAnsi="Times"/>
      <w:sz w:val="24"/>
    </w:rPr>
  </w:style>
  <w:style w:type="paragraph" w:customStyle="1" w:styleId="Bullet-3">
    <w:name w:val="Bullet-3"/>
    <w:basedOn w:val="Bullet-2"/>
    <w:uiPriority w:val="99"/>
    <w:qFormat/>
    <w:rsid w:val="00F9313D"/>
    <w:pPr>
      <w:numPr>
        <w:ilvl w:val="0"/>
        <w:numId w:val="0"/>
      </w:numPr>
      <w:ind w:left="720" w:hanging="319"/>
    </w:pPr>
  </w:style>
  <w:style w:type="table" w:styleId="MediumShading1-Accent4">
    <w:name w:val="Medium Shading 1 Accent 4"/>
    <w:basedOn w:val="TableNormal"/>
    <w:uiPriority w:val="60"/>
    <w:rsid w:val="00F67EA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2">
    <w:name w:val="Colorful List - Accent 12"/>
    <w:basedOn w:val="Normal"/>
    <w:uiPriority w:val="34"/>
    <w:qFormat/>
    <w:rsid w:val="00F67EA6"/>
    <w:pPr>
      <w:ind w:left="720"/>
      <w:contextualSpacing/>
    </w:pPr>
  </w:style>
  <w:style w:type="table" w:customStyle="1" w:styleId="TableGrid16">
    <w:name w:val="Table Grid16"/>
    <w:basedOn w:val="TableNormal"/>
    <w:next w:val="TableGrid"/>
    <w:uiPriority w:val="59"/>
    <w:rsid w:val="00CA1D7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A1D7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A1D7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C6F0C"/>
  </w:style>
  <w:style w:type="paragraph" w:customStyle="1" w:styleId="Style1">
    <w:name w:val="Style1"/>
    <w:basedOn w:val="TableofFigures"/>
    <w:qFormat/>
    <w:rsid w:val="00705E32"/>
    <w:pPr>
      <w:tabs>
        <w:tab w:val="right" w:leader="dot" w:pos="9350"/>
      </w:tabs>
    </w:pPr>
    <w:rPr>
      <w:rFonts w:ascii="Times New Roman" w:hAnsi="Times New Roman"/>
      <w:szCs w:val="24"/>
    </w:rPr>
  </w:style>
  <w:style w:type="numbering" w:customStyle="1" w:styleId="NoList4">
    <w:name w:val="No List4"/>
    <w:next w:val="NoList"/>
    <w:uiPriority w:val="99"/>
    <w:semiHidden/>
    <w:unhideWhenUsed/>
    <w:rsid w:val="003467F9"/>
  </w:style>
  <w:style w:type="numbering" w:customStyle="1" w:styleId="NoList11">
    <w:name w:val="No List11"/>
    <w:next w:val="NoList"/>
    <w:uiPriority w:val="99"/>
    <w:semiHidden/>
    <w:unhideWhenUsed/>
    <w:rsid w:val="003467F9"/>
  </w:style>
  <w:style w:type="table" w:customStyle="1" w:styleId="AHRQ12">
    <w:name w:val="AHRQ12"/>
    <w:basedOn w:val="TableGrid"/>
    <w:rsid w:val="003467F9"/>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
    <w:name w:val="Table Grid19"/>
    <w:basedOn w:val="TableNormal"/>
    <w:next w:val="TableGrid"/>
    <w:uiPriority w:val="59"/>
    <w:rsid w:val="003467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3467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0">
    <w:name w:val="TOC Heading1"/>
    <w:basedOn w:val="Heading1"/>
    <w:next w:val="Normal"/>
    <w:uiPriority w:val="99"/>
    <w:qFormat/>
    <w:rsid w:val="003467F9"/>
    <w:pPr>
      <w:keepLines/>
      <w:spacing w:before="480" w:after="0" w:line="276" w:lineRule="auto"/>
      <w:outlineLvl w:val="9"/>
    </w:pPr>
    <w:rPr>
      <w:rFonts w:eastAsia="MS Gothic"/>
      <w:color w:val="365F91"/>
      <w:kern w:val="0"/>
      <w:sz w:val="28"/>
      <w:szCs w:val="28"/>
      <w:lang w:eastAsia="ja-JP"/>
    </w:rPr>
  </w:style>
  <w:style w:type="table" w:customStyle="1" w:styleId="TableGrid110">
    <w:name w:val="Table Grid110"/>
    <w:basedOn w:val="TableNormal"/>
    <w:next w:val="TableGrid"/>
    <w:uiPriority w:val="59"/>
    <w:rsid w:val="003467F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3467F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3467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3467F9"/>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3467F9"/>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3467F9"/>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3467F9"/>
  </w:style>
  <w:style w:type="table" w:customStyle="1" w:styleId="TableGrid71">
    <w:name w:val="Table Grid71"/>
    <w:basedOn w:val="TableNormal"/>
    <w:next w:val="TableGrid"/>
    <w:rsid w:val="003467F9"/>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3467F9"/>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3467F9"/>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3467F9"/>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3467F9"/>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3467F9"/>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3467F9"/>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
    <w:name w:val="Medium Shading 2 - Accent 21"/>
    <w:basedOn w:val="TableNormal"/>
    <w:next w:val="ColorfulList-Accent4"/>
    <w:uiPriority w:val="60"/>
    <w:rsid w:val="003467F9"/>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
    <w:name w:val="Colorful Grid - Accent 21"/>
    <w:basedOn w:val="TableNormal"/>
    <w:next w:val="MediumGrid1-Accent5"/>
    <w:uiPriority w:val="60"/>
    <w:rsid w:val="003467F9"/>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
    <w:name w:val="No List21"/>
    <w:next w:val="NoList"/>
    <w:uiPriority w:val="99"/>
    <w:semiHidden/>
    <w:unhideWhenUsed/>
    <w:rsid w:val="003467F9"/>
  </w:style>
  <w:style w:type="table" w:customStyle="1" w:styleId="AHRQ111">
    <w:name w:val="AHRQ111"/>
    <w:basedOn w:val="TableGrid"/>
    <w:rsid w:val="003467F9"/>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
    <w:name w:val="Table Grid151"/>
    <w:basedOn w:val="TableNormal"/>
    <w:next w:val="TableGrid"/>
    <w:uiPriority w:val="59"/>
    <w:rsid w:val="003467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
    <w:name w:val="Medium Grid 3 - Accent 11"/>
    <w:basedOn w:val="TableNormal"/>
    <w:next w:val="MediumShading1-Accent4"/>
    <w:uiPriority w:val="60"/>
    <w:rsid w:val="003467F9"/>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
    <w:name w:val="Table Grid161"/>
    <w:basedOn w:val="TableNormal"/>
    <w:next w:val="TableGrid"/>
    <w:uiPriority w:val="59"/>
    <w:rsid w:val="003467F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3467F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3467F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31">
    <w:name w:val="Colorful Shading - Accent 31"/>
    <w:basedOn w:val="Normal"/>
    <w:uiPriority w:val="34"/>
    <w:qFormat/>
    <w:rsid w:val="003467F9"/>
    <w:pPr>
      <w:spacing w:after="200" w:line="276" w:lineRule="auto"/>
      <w:ind w:left="720"/>
      <w:contextualSpacing/>
    </w:pPr>
    <w:rPr>
      <w:rFonts w:ascii="Calibri" w:eastAsia="Calibri" w:hAnsi="Calibri"/>
      <w:sz w:val="22"/>
      <w:szCs w:val="22"/>
    </w:rPr>
  </w:style>
  <w:style w:type="paragraph" w:customStyle="1" w:styleId="DarkList-Accent31">
    <w:name w:val="Dark List - Accent 31"/>
    <w:hidden/>
    <w:uiPriority w:val="99"/>
    <w:semiHidden/>
    <w:rsid w:val="00DB1A95"/>
    <w:rPr>
      <w:rFonts w:ascii="Times" w:eastAsia="Times New Roman" w:hAnsi="Times"/>
      <w:sz w:val="24"/>
    </w:rPr>
  </w:style>
  <w:style w:type="numbering" w:customStyle="1" w:styleId="NoList5">
    <w:name w:val="No List5"/>
    <w:next w:val="NoList"/>
    <w:uiPriority w:val="99"/>
    <w:semiHidden/>
    <w:unhideWhenUsed/>
    <w:rsid w:val="004244CD"/>
  </w:style>
  <w:style w:type="table" w:customStyle="1" w:styleId="AHRQ13">
    <w:name w:val="AHRQ13"/>
    <w:basedOn w:val="TableGrid"/>
    <w:rsid w:val="004244C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0">
    <w:name w:val="Table Grid20"/>
    <w:basedOn w:val="TableNormal"/>
    <w:next w:val="TableGrid"/>
    <w:rsid w:val="00424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424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4244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4244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4244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4244C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4244C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244C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244CD"/>
  </w:style>
  <w:style w:type="table" w:customStyle="1" w:styleId="TableGrid72">
    <w:name w:val="Table Grid72"/>
    <w:basedOn w:val="TableNormal"/>
    <w:next w:val="TableGrid"/>
    <w:rsid w:val="004244C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2">
    <w:name w:val="Colorful Grid - Accent 22"/>
    <w:basedOn w:val="TableNormal"/>
    <w:next w:val="ColorfulList-Accent4"/>
    <w:uiPriority w:val="60"/>
    <w:rsid w:val="004244C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31">
    <w:name w:val="Medium Grid 2 - Accent 31"/>
    <w:basedOn w:val="TableNormal"/>
    <w:next w:val="MediumGrid1-Accent5"/>
    <w:uiPriority w:val="60"/>
    <w:rsid w:val="004244C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
    <w:name w:val="No List22"/>
    <w:next w:val="NoList"/>
    <w:uiPriority w:val="99"/>
    <w:semiHidden/>
    <w:unhideWhenUsed/>
    <w:rsid w:val="004244CD"/>
  </w:style>
  <w:style w:type="table" w:customStyle="1" w:styleId="AHRQ112">
    <w:name w:val="AHRQ112"/>
    <w:basedOn w:val="TableGrid"/>
    <w:rsid w:val="004244C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2">
    <w:name w:val="Table Grid152"/>
    <w:basedOn w:val="TableNormal"/>
    <w:next w:val="TableGrid"/>
    <w:uiPriority w:val="59"/>
    <w:rsid w:val="00424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22">
    <w:name w:val="Medium Shading 2 - Accent 22"/>
    <w:basedOn w:val="TableNormal"/>
    <w:next w:val="MediumShading1-Accent4"/>
    <w:uiPriority w:val="60"/>
    <w:rsid w:val="004244C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2">
    <w:name w:val="Table Grid162"/>
    <w:basedOn w:val="TableNormal"/>
    <w:next w:val="TableGrid"/>
    <w:uiPriority w:val="59"/>
    <w:rsid w:val="004244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4244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4244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4244CD"/>
  </w:style>
  <w:style w:type="numbering" w:customStyle="1" w:styleId="NoList41">
    <w:name w:val="No List41"/>
    <w:next w:val="NoList"/>
    <w:uiPriority w:val="99"/>
    <w:semiHidden/>
    <w:unhideWhenUsed/>
    <w:rsid w:val="004244CD"/>
  </w:style>
  <w:style w:type="numbering" w:customStyle="1" w:styleId="NoList112">
    <w:name w:val="No List112"/>
    <w:next w:val="NoList"/>
    <w:uiPriority w:val="99"/>
    <w:semiHidden/>
    <w:unhideWhenUsed/>
    <w:rsid w:val="004244CD"/>
  </w:style>
  <w:style w:type="table" w:customStyle="1" w:styleId="AHRQ121">
    <w:name w:val="AHRQ121"/>
    <w:basedOn w:val="TableGrid"/>
    <w:rsid w:val="004244C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1">
    <w:name w:val="Table Grid191"/>
    <w:basedOn w:val="TableNormal"/>
    <w:next w:val="TableGrid"/>
    <w:uiPriority w:val="59"/>
    <w:rsid w:val="00424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424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4244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4244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4244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rsid w:val="004244C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4244C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rsid w:val="004244C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4244CD"/>
  </w:style>
  <w:style w:type="table" w:customStyle="1" w:styleId="TableGrid711">
    <w:name w:val="Table Grid711"/>
    <w:basedOn w:val="TableNormal"/>
    <w:next w:val="TableGrid"/>
    <w:rsid w:val="004244C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rsid w:val="004244C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1">
    <w:name w:val="Medium Shading 2 - Accent 211"/>
    <w:basedOn w:val="TableNormal"/>
    <w:next w:val="ColorfulList-Accent4"/>
    <w:uiPriority w:val="60"/>
    <w:rsid w:val="004244C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1">
    <w:name w:val="Colorful Grid - Accent 211"/>
    <w:basedOn w:val="TableNormal"/>
    <w:next w:val="MediumGrid1-Accent5"/>
    <w:uiPriority w:val="60"/>
    <w:rsid w:val="004244C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
    <w:name w:val="No List211"/>
    <w:next w:val="NoList"/>
    <w:uiPriority w:val="99"/>
    <w:semiHidden/>
    <w:unhideWhenUsed/>
    <w:rsid w:val="004244CD"/>
  </w:style>
  <w:style w:type="table" w:customStyle="1" w:styleId="AHRQ1111">
    <w:name w:val="AHRQ1111"/>
    <w:basedOn w:val="TableGrid"/>
    <w:rsid w:val="004244C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1">
    <w:name w:val="Table Grid1511"/>
    <w:basedOn w:val="TableNormal"/>
    <w:next w:val="TableGrid"/>
    <w:uiPriority w:val="59"/>
    <w:rsid w:val="00424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
    <w:name w:val="Medium Grid 3 - Accent 111"/>
    <w:basedOn w:val="TableNormal"/>
    <w:next w:val="MediumShading1-Accent4"/>
    <w:uiPriority w:val="60"/>
    <w:rsid w:val="004244C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1">
    <w:name w:val="Table Grid1611"/>
    <w:basedOn w:val="TableNormal"/>
    <w:next w:val="TableGrid"/>
    <w:uiPriority w:val="59"/>
    <w:rsid w:val="004244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4244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4244C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3">
    <w:name w:val="Colorful List - Accent 13"/>
    <w:basedOn w:val="Normal"/>
    <w:uiPriority w:val="34"/>
    <w:qFormat/>
    <w:rsid w:val="004244CD"/>
    <w:pPr>
      <w:spacing w:after="200" w:line="276" w:lineRule="auto"/>
      <w:ind w:left="720"/>
      <w:contextualSpacing/>
    </w:pPr>
    <w:rPr>
      <w:rFonts w:ascii="Calibri" w:eastAsia="Calibri" w:hAnsi="Calibri"/>
      <w:sz w:val="22"/>
      <w:szCs w:val="22"/>
    </w:rPr>
  </w:style>
  <w:style w:type="paragraph" w:customStyle="1" w:styleId="ColorfulShading-Accent12">
    <w:name w:val="Colorful Shading - Accent 12"/>
    <w:hidden/>
    <w:uiPriority w:val="99"/>
    <w:semiHidden/>
    <w:rsid w:val="004244CD"/>
    <w:rPr>
      <w:rFonts w:ascii="Times" w:eastAsia="Times New Roman" w:hAnsi="Times"/>
      <w:sz w:val="24"/>
    </w:rPr>
  </w:style>
  <w:style w:type="table" w:styleId="MediumGrid2-Accent3">
    <w:name w:val="Medium Grid 2 Accent 3"/>
    <w:basedOn w:val="TableNormal"/>
    <w:uiPriority w:val="60"/>
    <w:rsid w:val="004244C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ghtGrid-Accent31">
    <w:name w:val="Light Grid - Accent 31"/>
    <w:basedOn w:val="Normal"/>
    <w:uiPriority w:val="34"/>
    <w:qFormat/>
    <w:rsid w:val="004244CD"/>
    <w:pPr>
      <w:spacing w:after="200" w:line="276" w:lineRule="auto"/>
      <w:ind w:left="720"/>
      <w:contextualSpacing/>
    </w:pPr>
    <w:rPr>
      <w:rFonts w:ascii="Calibri" w:eastAsia="Calibri" w:hAnsi="Calibri"/>
      <w:sz w:val="22"/>
      <w:szCs w:val="22"/>
    </w:rPr>
  </w:style>
  <w:style w:type="paragraph" w:customStyle="1" w:styleId="LightList-Accent31">
    <w:name w:val="Light List - Accent 31"/>
    <w:hidden/>
    <w:uiPriority w:val="99"/>
    <w:rsid w:val="004244CD"/>
    <w:rPr>
      <w:rFonts w:ascii="Times" w:eastAsia="Times New Roman" w:hAnsi="Times"/>
      <w:sz w:val="24"/>
    </w:rPr>
  </w:style>
  <w:style w:type="paragraph" w:customStyle="1" w:styleId="TOCHeading2">
    <w:name w:val="TOC Heading2"/>
    <w:basedOn w:val="Heading1"/>
    <w:next w:val="Normal"/>
    <w:uiPriority w:val="39"/>
    <w:qFormat/>
    <w:rsid w:val="004244CD"/>
    <w:pPr>
      <w:keepLines/>
      <w:spacing w:before="480" w:after="0" w:line="276" w:lineRule="auto"/>
      <w:outlineLvl w:val="9"/>
    </w:pPr>
    <w:rPr>
      <w:rFonts w:eastAsia="MS Gothic"/>
      <w:color w:val="365F91"/>
      <w:kern w:val="0"/>
      <w:sz w:val="28"/>
      <w:szCs w:val="28"/>
      <w:lang w:eastAsia="ja-JP"/>
    </w:rPr>
  </w:style>
  <w:style w:type="paragraph" w:customStyle="1" w:styleId="MediumGrid1-Accent23">
    <w:name w:val="Medium Grid 1 - Accent 23"/>
    <w:basedOn w:val="Normal"/>
    <w:uiPriority w:val="34"/>
    <w:rsid w:val="00BB170D"/>
    <w:pPr>
      <w:ind w:left="720"/>
      <w:contextualSpacing/>
    </w:pPr>
  </w:style>
  <w:style w:type="paragraph" w:customStyle="1" w:styleId="MediumList2-Accent23">
    <w:name w:val="Medium List 2 - Accent 23"/>
    <w:hidden/>
    <w:uiPriority w:val="99"/>
    <w:semiHidden/>
    <w:rsid w:val="00BB170D"/>
    <w:rPr>
      <w:rFonts w:ascii="Times" w:eastAsia="Times New Roman" w:hAnsi="Times"/>
      <w:sz w:val="24"/>
    </w:rPr>
  </w:style>
  <w:style w:type="character" w:customStyle="1" w:styleId="MediumGrid11">
    <w:name w:val="Medium Grid 11"/>
    <w:uiPriority w:val="99"/>
    <w:semiHidden/>
    <w:rsid w:val="005F5F5A"/>
    <w:rPr>
      <w:color w:val="808080"/>
    </w:rPr>
  </w:style>
  <w:style w:type="paragraph" w:styleId="TOC7">
    <w:name w:val="toc 7"/>
    <w:basedOn w:val="Normal"/>
    <w:next w:val="Normal"/>
    <w:autoRedefine/>
    <w:uiPriority w:val="39"/>
    <w:unhideWhenUsed/>
    <w:rsid w:val="00F7117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F7117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F71172"/>
    <w:pPr>
      <w:spacing w:after="100" w:line="276" w:lineRule="auto"/>
      <w:ind w:left="1760"/>
    </w:pPr>
    <w:rPr>
      <w:rFonts w:ascii="Calibri" w:hAnsi="Calibri"/>
      <w:sz w:val="22"/>
      <w:szCs w:val="22"/>
    </w:rPr>
  </w:style>
  <w:style w:type="paragraph" w:customStyle="1" w:styleId="ColorfulShading-Accent13">
    <w:name w:val="Colorful Shading - Accent 13"/>
    <w:hidden/>
    <w:uiPriority w:val="99"/>
    <w:semiHidden/>
    <w:rsid w:val="009E25D6"/>
    <w:rPr>
      <w:rFonts w:ascii="Times" w:eastAsia="Times New Roman" w:hAnsi="Times"/>
      <w:sz w:val="24"/>
    </w:rPr>
  </w:style>
  <w:style w:type="numbering" w:customStyle="1" w:styleId="NoList6">
    <w:name w:val="No List6"/>
    <w:next w:val="NoList"/>
    <w:uiPriority w:val="99"/>
    <w:semiHidden/>
    <w:unhideWhenUsed/>
    <w:rsid w:val="00CB6F85"/>
  </w:style>
  <w:style w:type="table" w:customStyle="1" w:styleId="AHRQ14">
    <w:name w:val="AHRQ14"/>
    <w:basedOn w:val="TableGrid"/>
    <w:rsid w:val="00CB6F8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3">
    <w:name w:val="Table Grid23"/>
    <w:basedOn w:val="TableNormal"/>
    <w:next w:val="TableGrid"/>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CB6F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CB6F85"/>
  </w:style>
  <w:style w:type="table" w:customStyle="1" w:styleId="TableGrid73">
    <w:name w:val="Table Grid73"/>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Accent32">
    <w:name w:val="Medium Grid 2 - Accent 32"/>
    <w:basedOn w:val="TableNormal"/>
    <w:next w:val="MediumShading1-Accent4"/>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41">
    <w:name w:val="Medium Shading 1 - Accent 41"/>
    <w:basedOn w:val="TableNormal"/>
    <w:next w:val="ColorfulList-Accent4"/>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
    <w:name w:val="No List23"/>
    <w:next w:val="NoList"/>
    <w:uiPriority w:val="99"/>
    <w:semiHidden/>
    <w:unhideWhenUsed/>
    <w:rsid w:val="00CB6F85"/>
  </w:style>
  <w:style w:type="table" w:customStyle="1" w:styleId="AHRQ113">
    <w:name w:val="AHRQ113"/>
    <w:basedOn w:val="TableGrid"/>
    <w:rsid w:val="00CB6F8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3">
    <w:name w:val="Table Grid153"/>
    <w:basedOn w:val="TableNormal"/>
    <w:next w:val="TableGrid"/>
    <w:uiPriority w:val="59"/>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olorfulGrid-Accent23">
    <w:name w:val="Colorful Grid - Accent 23"/>
    <w:basedOn w:val="TableNormal"/>
    <w:next w:val="MediumGrid2-Accent3"/>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3">
    <w:name w:val="Table Grid163"/>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B6F85"/>
  </w:style>
  <w:style w:type="numbering" w:customStyle="1" w:styleId="NoList42">
    <w:name w:val="No List42"/>
    <w:next w:val="NoList"/>
    <w:uiPriority w:val="99"/>
    <w:semiHidden/>
    <w:unhideWhenUsed/>
    <w:rsid w:val="00CB6F85"/>
  </w:style>
  <w:style w:type="numbering" w:customStyle="1" w:styleId="NoList113">
    <w:name w:val="No List113"/>
    <w:next w:val="NoList"/>
    <w:uiPriority w:val="99"/>
    <w:semiHidden/>
    <w:unhideWhenUsed/>
    <w:rsid w:val="00CB6F85"/>
  </w:style>
  <w:style w:type="table" w:customStyle="1" w:styleId="AHRQ122">
    <w:name w:val="AHRQ122"/>
    <w:basedOn w:val="TableGrid"/>
    <w:rsid w:val="00CB6F8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2">
    <w:name w:val="Table Grid192"/>
    <w:basedOn w:val="TableNormal"/>
    <w:next w:val="TableGrid"/>
    <w:uiPriority w:val="59"/>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2">
    <w:name w:val="Table Grid1102"/>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rsid w:val="00CB6F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B6F85"/>
  </w:style>
  <w:style w:type="table" w:customStyle="1" w:styleId="TableGrid712">
    <w:name w:val="Table Grid712"/>
    <w:basedOn w:val="TableNormal"/>
    <w:next w:val="TableGrid"/>
    <w:uiPriority w:val="59"/>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2">
    <w:name w:val="Medium Shading 2 - Accent 212"/>
    <w:basedOn w:val="TableNormal"/>
    <w:next w:val="MediumShading1-Accent4"/>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2">
    <w:name w:val="Colorful Grid - Accent 212"/>
    <w:basedOn w:val="TableNormal"/>
    <w:next w:val="ColorfulList-Accent4"/>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2">
    <w:name w:val="No List212"/>
    <w:next w:val="NoList"/>
    <w:uiPriority w:val="99"/>
    <w:semiHidden/>
    <w:unhideWhenUsed/>
    <w:rsid w:val="00CB6F85"/>
  </w:style>
  <w:style w:type="table" w:customStyle="1" w:styleId="AHRQ1112">
    <w:name w:val="AHRQ1112"/>
    <w:basedOn w:val="TableGrid"/>
    <w:rsid w:val="00CB6F8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2">
    <w:name w:val="Table Grid1512"/>
    <w:basedOn w:val="TableNormal"/>
    <w:next w:val="TableGrid"/>
    <w:uiPriority w:val="59"/>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2">
    <w:name w:val="Medium Grid 3 - Accent 112"/>
    <w:basedOn w:val="TableNormal"/>
    <w:next w:val="MediumGrid2-Accent3"/>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2">
    <w:name w:val="Table Grid1612"/>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
    <w:name w:val="Table Grid1812"/>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B6F85"/>
  </w:style>
  <w:style w:type="table" w:customStyle="1" w:styleId="AHRQ131">
    <w:name w:val="AHRQ131"/>
    <w:basedOn w:val="TableGrid"/>
    <w:rsid w:val="00CB6F8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01">
    <w:name w:val="Table Grid201"/>
    <w:basedOn w:val="TableNormal"/>
    <w:next w:val="TableGrid"/>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1">
    <w:name w:val="Table Grid821"/>
    <w:basedOn w:val="TableNormal"/>
    <w:next w:val="TableGrid"/>
    <w:uiPriority w:val="59"/>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rsid w:val="00CB6F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CB6F85"/>
  </w:style>
  <w:style w:type="table" w:customStyle="1" w:styleId="TableGrid721">
    <w:name w:val="Table Grid721"/>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21">
    <w:name w:val="Colorful Grid - Accent 221"/>
    <w:basedOn w:val="TableNormal"/>
    <w:next w:val="MediumShading1-Accent4"/>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311">
    <w:name w:val="Medium Grid 2 - Accent 311"/>
    <w:basedOn w:val="TableNormal"/>
    <w:next w:val="ColorfulList-Accent4"/>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1">
    <w:name w:val="No List221"/>
    <w:next w:val="NoList"/>
    <w:uiPriority w:val="99"/>
    <w:semiHidden/>
    <w:unhideWhenUsed/>
    <w:rsid w:val="00CB6F85"/>
  </w:style>
  <w:style w:type="table" w:customStyle="1" w:styleId="AHRQ1121">
    <w:name w:val="AHRQ1121"/>
    <w:basedOn w:val="TableGrid"/>
    <w:rsid w:val="00CB6F8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21">
    <w:name w:val="Table Grid1521"/>
    <w:basedOn w:val="TableNormal"/>
    <w:next w:val="TableGrid"/>
    <w:uiPriority w:val="59"/>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221">
    <w:name w:val="Medium Shading 2 - Accent 221"/>
    <w:basedOn w:val="TableNormal"/>
    <w:next w:val="MediumGrid2-Accent3"/>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21">
    <w:name w:val="Table Grid1621"/>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1">
    <w:name w:val="Table Grid1721"/>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1">
    <w:name w:val="Table Grid1821"/>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B6F85"/>
  </w:style>
  <w:style w:type="numbering" w:customStyle="1" w:styleId="NoList411">
    <w:name w:val="No List411"/>
    <w:next w:val="NoList"/>
    <w:uiPriority w:val="99"/>
    <w:semiHidden/>
    <w:unhideWhenUsed/>
    <w:rsid w:val="00CB6F85"/>
  </w:style>
  <w:style w:type="numbering" w:customStyle="1" w:styleId="NoList1121">
    <w:name w:val="No List1121"/>
    <w:next w:val="NoList"/>
    <w:uiPriority w:val="99"/>
    <w:semiHidden/>
    <w:unhideWhenUsed/>
    <w:rsid w:val="00CB6F85"/>
  </w:style>
  <w:style w:type="table" w:customStyle="1" w:styleId="AHRQ1211">
    <w:name w:val="AHRQ1211"/>
    <w:basedOn w:val="TableGrid"/>
    <w:rsid w:val="00CB6F8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11">
    <w:name w:val="Table Grid1911"/>
    <w:basedOn w:val="TableNormal"/>
    <w:next w:val="TableGrid"/>
    <w:uiPriority w:val="59"/>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1">
    <w:name w:val="Table Grid8111"/>
    <w:basedOn w:val="TableNormal"/>
    <w:next w:val="TableGrid"/>
    <w:uiPriority w:val="59"/>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1">
    <w:name w:val="Table Grid11011"/>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rsid w:val="00CB6F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B6F85"/>
  </w:style>
  <w:style w:type="table" w:customStyle="1" w:styleId="TableGrid7111">
    <w:name w:val="Table Grid7111"/>
    <w:basedOn w:val="TableNormal"/>
    <w:next w:val="TableGrid"/>
    <w:rsid w:val="00CB6F85"/>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59"/>
    <w:rsid w:val="00CB6F85"/>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11">
    <w:name w:val="Medium Shading 2 - Accent 2111"/>
    <w:basedOn w:val="TableNormal"/>
    <w:next w:val="MediumShading1-Accent4"/>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11">
    <w:name w:val="Colorful Grid - Accent 2111"/>
    <w:basedOn w:val="TableNormal"/>
    <w:next w:val="ColorfulList-Accent4"/>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
    <w:name w:val="No List2111"/>
    <w:next w:val="NoList"/>
    <w:uiPriority w:val="99"/>
    <w:semiHidden/>
    <w:unhideWhenUsed/>
    <w:rsid w:val="00CB6F85"/>
  </w:style>
  <w:style w:type="table" w:customStyle="1" w:styleId="AHRQ11111">
    <w:name w:val="AHRQ11111"/>
    <w:basedOn w:val="TableGrid"/>
    <w:rsid w:val="00CB6F8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11">
    <w:name w:val="Table Grid15111"/>
    <w:basedOn w:val="TableNormal"/>
    <w:next w:val="TableGrid"/>
    <w:uiPriority w:val="59"/>
    <w:rsid w:val="00CB6F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1">
    <w:name w:val="Medium Grid 3 - Accent 1111"/>
    <w:basedOn w:val="TableNormal"/>
    <w:next w:val="MediumGrid2-Accent3"/>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11">
    <w:name w:val="Table Grid16111"/>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
    <w:name w:val="Table Grid17111"/>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1">
    <w:name w:val="Table Grid18111"/>
    <w:basedOn w:val="TableNormal"/>
    <w:next w:val="TableGrid"/>
    <w:uiPriority w:val="59"/>
    <w:rsid w:val="00CB6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2">
    <w:name w:val="Colorful Grid Accent 2"/>
    <w:basedOn w:val="TableNormal"/>
    <w:uiPriority w:val="60"/>
    <w:rsid w:val="00CB6F85"/>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57873"/>
    <w:rPr>
      <w:rFonts w:ascii="Times" w:eastAsia="Times New Roman" w:hAnsi="Times"/>
      <w:sz w:val="24"/>
    </w:rPr>
  </w:style>
  <w:style w:type="numbering" w:customStyle="1" w:styleId="NoList7">
    <w:name w:val="No List7"/>
    <w:next w:val="NoList"/>
    <w:uiPriority w:val="99"/>
    <w:semiHidden/>
    <w:unhideWhenUsed/>
    <w:rsid w:val="00C2545E"/>
  </w:style>
  <w:style w:type="table" w:customStyle="1" w:styleId="AHRQ15">
    <w:name w:val="AHRQ15"/>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5">
    <w:name w:val="Table Grid25"/>
    <w:basedOn w:val="TableNormal"/>
    <w:next w:val="TableGrid"/>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
    <w:name w:val="Table Grid116"/>
    <w:basedOn w:val="TableNormal"/>
    <w:next w:val="TableGrid"/>
    <w:uiPriority w:val="59"/>
    <w:rsid w:val="00C25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C25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C254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2545E"/>
  </w:style>
  <w:style w:type="table" w:customStyle="1" w:styleId="TableGrid74">
    <w:name w:val="Table Grid74"/>
    <w:basedOn w:val="TableNormal"/>
    <w:next w:val="TableGrid"/>
    <w:uiPriority w:val="59"/>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C2545E"/>
  </w:style>
  <w:style w:type="table" w:customStyle="1" w:styleId="AHRQ114">
    <w:name w:val="AHRQ114"/>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4">
    <w:name w:val="Table Grid154"/>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
    <w:name w:val="Table Grid164"/>
    <w:basedOn w:val="TableNormal"/>
    <w:next w:val="TableGrid"/>
    <w:uiPriority w:val="59"/>
    <w:rsid w:val="00C25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59"/>
    <w:rsid w:val="00C25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next w:val="TableGrid"/>
    <w:uiPriority w:val="59"/>
    <w:rsid w:val="00C25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2545E"/>
  </w:style>
  <w:style w:type="table" w:styleId="MediumGrid3-Accent1">
    <w:name w:val="Medium Grid 3 Accent 1"/>
    <w:basedOn w:val="TableNormal"/>
    <w:uiPriority w:val="60"/>
    <w:rsid w:val="00C2545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2">
    <w:name w:val="Medium Shading 2 Accent 2"/>
    <w:basedOn w:val="TableNormal"/>
    <w:uiPriority w:val="60"/>
    <w:rsid w:val="00C2545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4">
    <w:name w:val="Colorful Grid - Accent 24"/>
    <w:basedOn w:val="TableNormal"/>
    <w:next w:val="ColorfulGrid-Accent2"/>
    <w:uiPriority w:val="60"/>
    <w:rsid w:val="00C2545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3">
    <w:name w:val="No List43"/>
    <w:next w:val="NoList"/>
    <w:uiPriority w:val="99"/>
    <w:semiHidden/>
    <w:unhideWhenUsed/>
    <w:rsid w:val="00C2545E"/>
  </w:style>
  <w:style w:type="table" w:customStyle="1" w:styleId="AHRQ123">
    <w:name w:val="AHRQ123"/>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3">
    <w:name w:val="Table Grid193"/>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3">
    <w:name w:val="Table Grid813"/>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3">
    <w:name w:val="Table Grid1103"/>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rsid w:val="00C254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C2545E"/>
  </w:style>
  <w:style w:type="table" w:customStyle="1" w:styleId="TableGrid713">
    <w:name w:val="Table Grid713"/>
    <w:basedOn w:val="TableNormal"/>
    <w:next w:val="TableGrid"/>
    <w:uiPriority w:val="59"/>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
    <w:name w:val="Colorful List - Accent 41"/>
    <w:basedOn w:val="TableNormal"/>
    <w:next w:val="ColorfulList-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51">
    <w:name w:val="Medium Grid 1 - Accent 51"/>
    <w:basedOn w:val="TableNormal"/>
    <w:next w:val="MediumGrid1-Accent5"/>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3">
    <w:name w:val="No List213"/>
    <w:next w:val="NoList"/>
    <w:uiPriority w:val="99"/>
    <w:semiHidden/>
    <w:unhideWhenUsed/>
    <w:rsid w:val="00C2545E"/>
  </w:style>
  <w:style w:type="table" w:customStyle="1" w:styleId="AHRQ1113">
    <w:name w:val="AHRQ1113"/>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3">
    <w:name w:val="Table Grid1513"/>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2">
    <w:name w:val="Medium Shading 1 - Accent 42"/>
    <w:basedOn w:val="TableNormal"/>
    <w:next w:val="MediumShading1-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3">
    <w:name w:val="Table Grid1613"/>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3">
    <w:name w:val="Table Grid1813"/>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2545E"/>
  </w:style>
  <w:style w:type="numbering" w:customStyle="1" w:styleId="NoList412">
    <w:name w:val="No List412"/>
    <w:next w:val="NoList"/>
    <w:uiPriority w:val="99"/>
    <w:semiHidden/>
    <w:unhideWhenUsed/>
    <w:rsid w:val="00C2545E"/>
  </w:style>
  <w:style w:type="numbering" w:customStyle="1" w:styleId="NoList1113">
    <w:name w:val="No List1113"/>
    <w:next w:val="NoList"/>
    <w:uiPriority w:val="99"/>
    <w:semiHidden/>
    <w:unhideWhenUsed/>
    <w:rsid w:val="00C2545E"/>
  </w:style>
  <w:style w:type="numbering" w:customStyle="1" w:styleId="NoList11112">
    <w:name w:val="No List11112"/>
    <w:next w:val="NoList"/>
    <w:uiPriority w:val="99"/>
    <w:semiHidden/>
    <w:unhideWhenUsed/>
    <w:rsid w:val="00C2545E"/>
  </w:style>
  <w:style w:type="table" w:customStyle="1" w:styleId="MediumShading2-Accent213">
    <w:name w:val="Medium Shading 2 - Accent 213"/>
    <w:basedOn w:val="TableNormal"/>
    <w:next w:val="ColorfulList-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3">
    <w:name w:val="Colorful Grid - Accent 213"/>
    <w:basedOn w:val="TableNormal"/>
    <w:next w:val="MediumGrid1-Accent5"/>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2">
    <w:name w:val="No List2112"/>
    <w:next w:val="NoList"/>
    <w:uiPriority w:val="99"/>
    <w:semiHidden/>
    <w:unhideWhenUsed/>
    <w:rsid w:val="00C2545E"/>
  </w:style>
  <w:style w:type="table" w:customStyle="1" w:styleId="MediumGrid3-Accent113">
    <w:name w:val="Medium Grid 3 - Accent 113"/>
    <w:basedOn w:val="TableNormal"/>
    <w:next w:val="MediumShading1-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2">
    <w:name w:val="No List52"/>
    <w:next w:val="NoList"/>
    <w:uiPriority w:val="99"/>
    <w:semiHidden/>
    <w:unhideWhenUsed/>
    <w:rsid w:val="00C2545E"/>
  </w:style>
  <w:style w:type="table" w:customStyle="1" w:styleId="AHRQ132">
    <w:name w:val="AHRQ132"/>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02">
    <w:name w:val="Table Grid202"/>
    <w:basedOn w:val="TableNormal"/>
    <w:next w:val="TableGrid"/>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2">
    <w:name w:val="Table Grid822"/>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
    <w:name w:val="Table Grid1122"/>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next w:val="TableGrid"/>
    <w:rsid w:val="00C254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C2545E"/>
  </w:style>
  <w:style w:type="table" w:customStyle="1" w:styleId="TableGrid722">
    <w:name w:val="Table Grid722"/>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22">
    <w:name w:val="Colorful Grid - Accent 222"/>
    <w:basedOn w:val="TableNormal"/>
    <w:next w:val="ColorfulList-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312">
    <w:name w:val="Medium Grid 2 - Accent 312"/>
    <w:basedOn w:val="TableNormal"/>
    <w:next w:val="MediumGrid1-Accent5"/>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2">
    <w:name w:val="No List222"/>
    <w:next w:val="NoList"/>
    <w:uiPriority w:val="99"/>
    <w:semiHidden/>
    <w:unhideWhenUsed/>
    <w:rsid w:val="00C2545E"/>
  </w:style>
  <w:style w:type="table" w:customStyle="1" w:styleId="AHRQ1122">
    <w:name w:val="AHRQ1122"/>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22">
    <w:name w:val="Table Grid1522"/>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222">
    <w:name w:val="Medium Shading 2 - Accent 222"/>
    <w:basedOn w:val="TableNormal"/>
    <w:next w:val="MediumShading1-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22">
    <w:name w:val="Table Grid1622"/>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2">
    <w:name w:val="Table Grid1722"/>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2">
    <w:name w:val="Table Grid1822"/>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C2545E"/>
  </w:style>
  <w:style w:type="numbering" w:customStyle="1" w:styleId="NoList4111">
    <w:name w:val="No List4111"/>
    <w:next w:val="NoList"/>
    <w:uiPriority w:val="99"/>
    <w:semiHidden/>
    <w:unhideWhenUsed/>
    <w:rsid w:val="00C2545E"/>
  </w:style>
  <w:style w:type="numbering" w:customStyle="1" w:styleId="NoList1122">
    <w:name w:val="No List1122"/>
    <w:next w:val="NoList"/>
    <w:uiPriority w:val="99"/>
    <w:semiHidden/>
    <w:unhideWhenUsed/>
    <w:rsid w:val="00C2545E"/>
  </w:style>
  <w:style w:type="table" w:customStyle="1" w:styleId="AHRQ1212">
    <w:name w:val="AHRQ1212"/>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12">
    <w:name w:val="Table Grid1912"/>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2">
    <w:name w:val="Table Grid8112"/>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2">
    <w:name w:val="Table Grid11012"/>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next w:val="TableGrid"/>
    <w:rsid w:val="00C254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2545E"/>
  </w:style>
  <w:style w:type="table" w:customStyle="1" w:styleId="TableGrid7112">
    <w:name w:val="Table Grid7112"/>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2">
    <w:name w:val="Table Grid911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2">
    <w:name w:val="Table Grid1011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2">
    <w:name w:val="Table Grid1311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12">
    <w:name w:val="Medium Shading 2 - Accent 2112"/>
    <w:basedOn w:val="TableNormal"/>
    <w:next w:val="ColorfulList-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12">
    <w:name w:val="Colorful Grid - Accent 2112"/>
    <w:basedOn w:val="TableNormal"/>
    <w:next w:val="MediumGrid1-Accent5"/>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1">
    <w:name w:val="No List21111"/>
    <w:next w:val="NoList"/>
    <w:uiPriority w:val="99"/>
    <w:semiHidden/>
    <w:unhideWhenUsed/>
    <w:rsid w:val="00C2545E"/>
  </w:style>
  <w:style w:type="table" w:customStyle="1" w:styleId="AHRQ11112">
    <w:name w:val="AHRQ11112"/>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12">
    <w:name w:val="Table Grid15112"/>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2">
    <w:name w:val="Medium Grid 3 - Accent 1112"/>
    <w:basedOn w:val="TableNormal"/>
    <w:next w:val="MediumShading1-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12">
    <w:name w:val="Table Grid16112"/>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2">
    <w:name w:val="Table Grid17112"/>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2">
    <w:name w:val="Table Grid18112"/>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Accent33">
    <w:name w:val="Medium Grid 2 - Accent 33"/>
    <w:basedOn w:val="TableNormal"/>
    <w:next w:val="MediumGrid2-Accent3"/>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61">
    <w:name w:val="No List61"/>
    <w:next w:val="NoList"/>
    <w:uiPriority w:val="99"/>
    <w:semiHidden/>
    <w:unhideWhenUsed/>
    <w:rsid w:val="00C2545E"/>
  </w:style>
  <w:style w:type="table" w:customStyle="1" w:styleId="AHRQ141">
    <w:name w:val="AHRQ141"/>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31">
    <w:name w:val="Table Grid231"/>
    <w:basedOn w:val="TableNormal"/>
    <w:next w:val="TableGrid"/>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
    <w:name w:val="Table Grid114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rsid w:val="00C254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C2545E"/>
  </w:style>
  <w:style w:type="table" w:customStyle="1" w:styleId="TableGrid731">
    <w:name w:val="Table Grid73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Accent321">
    <w:name w:val="Medium Grid 2 - Accent 321"/>
    <w:basedOn w:val="TableNormal"/>
    <w:next w:val="MediumShading1-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411">
    <w:name w:val="Medium Shading 1 - Accent 411"/>
    <w:basedOn w:val="TableNormal"/>
    <w:next w:val="ColorfulList-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1">
    <w:name w:val="No List231"/>
    <w:next w:val="NoList"/>
    <w:uiPriority w:val="99"/>
    <w:semiHidden/>
    <w:unhideWhenUsed/>
    <w:rsid w:val="00C2545E"/>
  </w:style>
  <w:style w:type="table" w:customStyle="1" w:styleId="AHRQ1131">
    <w:name w:val="AHRQ1131"/>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31">
    <w:name w:val="Table Grid1531"/>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olorfulGrid-Accent231">
    <w:name w:val="Colorful Grid - Accent 231"/>
    <w:basedOn w:val="TableNormal"/>
    <w:next w:val="MediumGrid2-Accent3"/>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31">
    <w:name w:val="Table Grid163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1">
    <w:name w:val="Table Grid173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1">
    <w:name w:val="Table Grid183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2545E"/>
  </w:style>
  <w:style w:type="numbering" w:customStyle="1" w:styleId="NoList421">
    <w:name w:val="No List421"/>
    <w:next w:val="NoList"/>
    <w:uiPriority w:val="99"/>
    <w:semiHidden/>
    <w:unhideWhenUsed/>
    <w:rsid w:val="00C2545E"/>
  </w:style>
  <w:style w:type="numbering" w:customStyle="1" w:styleId="NoList1131">
    <w:name w:val="No List1131"/>
    <w:next w:val="NoList"/>
    <w:uiPriority w:val="99"/>
    <w:semiHidden/>
    <w:unhideWhenUsed/>
    <w:rsid w:val="00C2545E"/>
  </w:style>
  <w:style w:type="table" w:customStyle="1" w:styleId="AHRQ1221">
    <w:name w:val="AHRQ1221"/>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21">
    <w:name w:val="Table Grid1921"/>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21">
    <w:name w:val="Table Grid8121"/>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21">
    <w:name w:val="Table Grid1102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TableNormal"/>
    <w:next w:val="TableGrid"/>
    <w:rsid w:val="00C254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C2545E"/>
  </w:style>
  <w:style w:type="table" w:customStyle="1" w:styleId="TableGrid7121">
    <w:name w:val="Table Grid712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
    <w:name w:val="Table Grid1412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21">
    <w:name w:val="Medium Shading 2 - Accent 2121"/>
    <w:basedOn w:val="TableNormal"/>
    <w:next w:val="MediumShading1-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21">
    <w:name w:val="Colorful Grid - Accent 2121"/>
    <w:basedOn w:val="TableNormal"/>
    <w:next w:val="ColorfulList-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21">
    <w:name w:val="No List2121"/>
    <w:next w:val="NoList"/>
    <w:uiPriority w:val="99"/>
    <w:semiHidden/>
    <w:unhideWhenUsed/>
    <w:rsid w:val="00C2545E"/>
  </w:style>
  <w:style w:type="table" w:customStyle="1" w:styleId="AHRQ11121">
    <w:name w:val="AHRQ11121"/>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21">
    <w:name w:val="Table Grid15121"/>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21">
    <w:name w:val="Medium Grid 3 - Accent 1121"/>
    <w:basedOn w:val="TableNormal"/>
    <w:next w:val="MediumGrid2-Accent3"/>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21">
    <w:name w:val="Table Grid1612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1">
    <w:name w:val="Table Grid1712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1">
    <w:name w:val="Table Grid1812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2545E"/>
  </w:style>
  <w:style w:type="table" w:customStyle="1" w:styleId="AHRQ1311">
    <w:name w:val="AHRQ1311"/>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011">
    <w:name w:val="Table Grid2011"/>
    <w:basedOn w:val="TableNormal"/>
    <w:next w:val="TableGrid"/>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11">
    <w:name w:val="Table Grid8211"/>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next w:val="TableGrid"/>
    <w:rsid w:val="00C254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C2545E"/>
  </w:style>
  <w:style w:type="table" w:customStyle="1" w:styleId="TableGrid7211">
    <w:name w:val="Table Grid721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211">
    <w:name w:val="Colorful Grid - Accent 2211"/>
    <w:basedOn w:val="TableNormal"/>
    <w:next w:val="MediumShading1-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3111">
    <w:name w:val="Medium Grid 2 - Accent 3111"/>
    <w:basedOn w:val="TableNormal"/>
    <w:next w:val="ColorfulList-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11">
    <w:name w:val="No List2211"/>
    <w:next w:val="NoList"/>
    <w:uiPriority w:val="99"/>
    <w:semiHidden/>
    <w:unhideWhenUsed/>
    <w:rsid w:val="00C2545E"/>
  </w:style>
  <w:style w:type="table" w:customStyle="1" w:styleId="AHRQ11211">
    <w:name w:val="AHRQ11211"/>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211">
    <w:name w:val="Table Grid15211"/>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2211">
    <w:name w:val="Medium Shading 2 - Accent 2211"/>
    <w:basedOn w:val="TableNormal"/>
    <w:next w:val="MediumGrid2-Accent3"/>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211">
    <w:name w:val="Table Grid1621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11">
    <w:name w:val="Table Grid1721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11">
    <w:name w:val="Table Grid1821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1">
    <w:name w:val="No List31111"/>
    <w:next w:val="NoList"/>
    <w:uiPriority w:val="99"/>
    <w:semiHidden/>
    <w:unhideWhenUsed/>
    <w:rsid w:val="00C2545E"/>
  </w:style>
  <w:style w:type="numbering" w:customStyle="1" w:styleId="NoList41111">
    <w:name w:val="No List41111"/>
    <w:next w:val="NoList"/>
    <w:uiPriority w:val="99"/>
    <w:semiHidden/>
    <w:unhideWhenUsed/>
    <w:rsid w:val="00C2545E"/>
  </w:style>
  <w:style w:type="numbering" w:customStyle="1" w:styleId="NoList11211">
    <w:name w:val="No List11211"/>
    <w:next w:val="NoList"/>
    <w:uiPriority w:val="99"/>
    <w:semiHidden/>
    <w:unhideWhenUsed/>
    <w:rsid w:val="00C2545E"/>
  </w:style>
  <w:style w:type="table" w:customStyle="1" w:styleId="AHRQ12111">
    <w:name w:val="AHRQ12111"/>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111">
    <w:name w:val="Table Grid19111"/>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11">
    <w:name w:val="Table Grid81111"/>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11">
    <w:name w:val="Table Grid11011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TableNormal"/>
    <w:next w:val="TableGrid"/>
    <w:rsid w:val="00C254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
    <w:name w:val="No List1111111"/>
    <w:next w:val="NoList"/>
    <w:uiPriority w:val="99"/>
    <w:semiHidden/>
    <w:unhideWhenUsed/>
    <w:rsid w:val="00C2545E"/>
  </w:style>
  <w:style w:type="table" w:customStyle="1" w:styleId="TableGrid71111">
    <w:name w:val="Table Grid71111"/>
    <w:basedOn w:val="TableNormal"/>
    <w:next w:val="TableGrid"/>
    <w:rsid w:val="00C2545E"/>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basedOn w:val="TableNormal"/>
    <w:next w:val="TableGrid"/>
    <w:uiPriority w:val="59"/>
    <w:rsid w:val="00C2545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111">
    <w:name w:val="Medium Shading 2 - Accent 21111"/>
    <w:basedOn w:val="TableNormal"/>
    <w:next w:val="MediumShading1-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111">
    <w:name w:val="Colorful Grid - Accent 21111"/>
    <w:basedOn w:val="TableNormal"/>
    <w:next w:val="ColorfulList-Accent4"/>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11">
    <w:name w:val="No List211111"/>
    <w:next w:val="NoList"/>
    <w:uiPriority w:val="99"/>
    <w:semiHidden/>
    <w:unhideWhenUsed/>
    <w:rsid w:val="00C2545E"/>
  </w:style>
  <w:style w:type="table" w:customStyle="1" w:styleId="AHRQ111111">
    <w:name w:val="AHRQ111111"/>
    <w:basedOn w:val="TableGrid"/>
    <w:rsid w:val="00C2545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111">
    <w:name w:val="Table Grid151111"/>
    <w:basedOn w:val="TableNormal"/>
    <w:next w:val="TableGrid"/>
    <w:uiPriority w:val="59"/>
    <w:rsid w:val="00C25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11">
    <w:name w:val="Medium Grid 3 - Accent 11111"/>
    <w:basedOn w:val="TableNormal"/>
    <w:next w:val="MediumGrid2-Accent3"/>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111">
    <w:name w:val="Table Grid16111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1">
    <w:name w:val="Table Grid17111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11">
    <w:name w:val="Table Grid181111"/>
    <w:basedOn w:val="TableNormal"/>
    <w:next w:val="TableGrid"/>
    <w:uiPriority w:val="59"/>
    <w:rsid w:val="00C2545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41">
    <w:name w:val="Colorful Grid - Accent 241"/>
    <w:basedOn w:val="TableNormal"/>
    <w:next w:val="ColorfulGrid-Accent2"/>
    <w:uiPriority w:val="60"/>
    <w:rsid w:val="00C2545E"/>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3">
    <w:name w:val="TOC Heading3"/>
    <w:basedOn w:val="Heading1"/>
    <w:next w:val="Normal"/>
    <w:uiPriority w:val="39"/>
    <w:qFormat/>
    <w:rsid w:val="00940B5F"/>
    <w:pPr>
      <w:keepLines/>
      <w:spacing w:before="480" w:after="0" w:line="276" w:lineRule="auto"/>
      <w:outlineLvl w:val="9"/>
    </w:pPr>
    <w:rPr>
      <w:rFonts w:eastAsia="MS Gothic"/>
      <w:color w:val="365F91"/>
      <w:kern w:val="0"/>
      <w:sz w:val="28"/>
      <w:szCs w:val="28"/>
      <w:lang w:eastAsia="ja-JP"/>
    </w:rPr>
  </w:style>
  <w:style w:type="paragraph" w:styleId="ListParagraph">
    <w:name w:val="List Paragraph"/>
    <w:basedOn w:val="Normal"/>
    <w:uiPriority w:val="99"/>
    <w:qFormat/>
    <w:rsid w:val="003E2EED"/>
    <w:pPr>
      <w:ind w:left="720"/>
      <w:contextualSpacing/>
    </w:pPr>
  </w:style>
  <w:style w:type="numbering" w:customStyle="1" w:styleId="NoList8">
    <w:name w:val="No List8"/>
    <w:next w:val="NoList"/>
    <w:uiPriority w:val="99"/>
    <w:semiHidden/>
    <w:unhideWhenUsed/>
    <w:rsid w:val="00F46A2F"/>
  </w:style>
  <w:style w:type="table" w:customStyle="1" w:styleId="AHRQ16">
    <w:name w:val="AHRQ16"/>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7">
    <w:name w:val="Table Grid27"/>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F4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F4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46A2F"/>
  </w:style>
  <w:style w:type="table" w:customStyle="1" w:styleId="TableGrid75">
    <w:name w:val="Table Grid75"/>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F46A2F"/>
  </w:style>
  <w:style w:type="table" w:customStyle="1" w:styleId="AHRQ115">
    <w:name w:val="AHRQ115"/>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5">
    <w:name w:val="Table Grid155"/>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5">
    <w:name w:val="Table Grid165"/>
    <w:basedOn w:val="TableNormal"/>
    <w:next w:val="TableGrid"/>
    <w:uiPriority w:val="59"/>
    <w:rsid w:val="00F4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59"/>
    <w:rsid w:val="00F4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59"/>
    <w:rsid w:val="00F4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46A2F"/>
  </w:style>
  <w:style w:type="table" w:customStyle="1" w:styleId="MediumGrid3-Accent12">
    <w:name w:val="Medium Grid 3 - Accent 12"/>
    <w:basedOn w:val="TableNormal"/>
    <w:next w:val="MediumGrid3-Accent1"/>
    <w:uiPriority w:val="60"/>
    <w:rsid w:val="00F46A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23">
    <w:name w:val="Medium Shading 2 - Accent 23"/>
    <w:basedOn w:val="TableNormal"/>
    <w:next w:val="MediumShading2-Accent2"/>
    <w:uiPriority w:val="60"/>
    <w:rsid w:val="00F46A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5">
    <w:name w:val="Colorful Grid - Accent 25"/>
    <w:basedOn w:val="TableNormal"/>
    <w:next w:val="ColorfulGrid-Accent2"/>
    <w:uiPriority w:val="60"/>
    <w:rsid w:val="00F46A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4">
    <w:name w:val="No List44"/>
    <w:next w:val="NoList"/>
    <w:uiPriority w:val="99"/>
    <w:semiHidden/>
    <w:unhideWhenUsed/>
    <w:rsid w:val="00F46A2F"/>
  </w:style>
  <w:style w:type="table" w:customStyle="1" w:styleId="AHRQ124">
    <w:name w:val="AHRQ124"/>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4">
    <w:name w:val="Table Grid194"/>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4">
    <w:name w:val="Table Grid814"/>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4">
    <w:name w:val="Table Grid1104"/>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46A2F"/>
  </w:style>
  <w:style w:type="table" w:customStyle="1" w:styleId="TableGrid714">
    <w:name w:val="Table Grid714"/>
    <w:basedOn w:val="TableNormal"/>
    <w:next w:val="TableGrid"/>
    <w:uiPriority w:val="59"/>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2">
    <w:name w:val="Colorful List - Accent 42"/>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52">
    <w:name w:val="Medium Grid 1 - Accent 52"/>
    <w:basedOn w:val="TableNormal"/>
    <w:next w:val="MediumGrid1-Accent5"/>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4">
    <w:name w:val="No List214"/>
    <w:next w:val="NoList"/>
    <w:uiPriority w:val="99"/>
    <w:semiHidden/>
    <w:unhideWhenUsed/>
    <w:rsid w:val="00F46A2F"/>
  </w:style>
  <w:style w:type="table" w:customStyle="1" w:styleId="AHRQ1114">
    <w:name w:val="AHRQ1114"/>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4">
    <w:name w:val="Table Grid1514"/>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3">
    <w:name w:val="Medium Shading 1 - Accent 43"/>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4">
    <w:name w:val="Table Grid1614"/>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4">
    <w:name w:val="Table Grid1714"/>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4">
    <w:name w:val="Table Grid1814"/>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F46A2F"/>
  </w:style>
  <w:style w:type="numbering" w:customStyle="1" w:styleId="NoList413">
    <w:name w:val="No List413"/>
    <w:next w:val="NoList"/>
    <w:uiPriority w:val="99"/>
    <w:semiHidden/>
    <w:unhideWhenUsed/>
    <w:rsid w:val="00F46A2F"/>
  </w:style>
  <w:style w:type="numbering" w:customStyle="1" w:styleId="NoList1114">
    <w:name w:val="No List1114"/>
    <w:next w:val="NoList"/>
    <w:uiPriority w:val="99"/>
    <w:semiHidden/>
    <w:unhideWhenUsed/>
    <w:rsid w:val="00F46A2F"/>
  </w:style>
  <w:style w:type="numbering" w:customStyle="1" w:styleId="NoList11113">
    <w:name w:val="No List11113"/>
    <w:next w:val="NoList"/>
    <w:uiPriority w:val="99"/>
    <w:semiHidden/>
    <w:unhideWhenUsed/>
    <w:rsid w:val="00F46A2F"/>
  </w:style>
  <w:style w:type="table" w:customStyle="1" w:styleId="MediumShading2-Accent214">
    <w:name w:val="Medium Shading 2 - Accent 214"/>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4">
    <w:name w:val="Colorful Grid - Accent 214"/>
    <w:basedOn w:val="TableNormal"/>
    <w:next w:val="MediumGrid1-Accent5"/>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3">
    <w:name w:val="No List2113"/>
    <w:next w:val="NoList"/>
    <w:uiPriority w:val="99"/>
    <w:semiHidden/>
    <w:unhideWhenUsed/>
    <w:rsid w:val="00F46A2F"/>
  </w:style>
  <w:style w:type="table" w:customStyle="1" w:styleId="MediumGrid3-Accent114">
    <w:name w:val="Medium Grid 3 - Accent 114"/>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3">
    <w:name w:val="No List53"/>
    <w:next w:val="NoList"/>
    <w:uiPriority w:val="99"/>
    <w:semiHidden/>
    <w:unhideWhenUsed/>
    <w:rsid w:val="00F46A2F"/>
  </w:style>
  <w:style w:type="table" w:customStyle="1" w:styleId="AHRQ133">
    <w:name w:val="AHRQ133"/>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03">
    <w:name w:val="Table Grid203"/>
    <w:basedOn w:val="TableNormal"/>
    <w:next w:val="TableGrid"/>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3">
    <w:name w:val="Table Grid823"/>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
    <w:name w:val="Table Grid1123"/>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46A2F"/>
  </w:style>
  <w:style w:type="table" w:customStyle="1" w:styleId="TableGrid723">
    <w:name w:val="Table Grid723"/>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3">
    <w:name w:val="Table Grid92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3">
    <w:name w:val="Table Grid102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3">
    <w:name w:val="Table Grid132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3">
    <w:name w:val="Table Grid142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23">
    <w:name w:val="Colorful Grid - Accent 223"/>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313">
    <w:name w:val="Medium Grid 2 - Accent 313"/>
    <w:basedOn w:val="TableNormal"/>
    <w:next w:val="MediumGrid1-Accent5"/>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3">
    <w:name w:val="No List223"/>
    <w:next w:val="NoList"/>
    <w:uiPriority w:val="99"/>
    <w:semiHidden/>
    <w:unhideWhenUsed/>
    <w:rsid w:val="00F46A2F"/>
  </w:style>
  <w:style w:type="table" w:customStyle="1" w:styleId="AHRQ1123">
    <w:name w:val="AHRQ1123"/>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23">
    <w:name w:val="Table Grid1523"/>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223">
    <w:name w:val="Medium Shading 2 - Accent 223"/>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23">
    <w:name w:val="Table Grid1623"/>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3">
    <w:name w:val="Table Grid1723"/>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3">
    <w:name w:val="Table Grid1823"/>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2">
    <w:name w:val="No List3112"/>
    <w:next w:val="NoList"/>
    <w:uiPriority w:val="99"/>
    <w:semiHidden/>
    <w:unhideWhenUsed/>
    <w:rsid w:val="00F46A2F"/>
  </w:style>
  <w:style w:type="numbering" w:customStyle="1" w:styleId="NoList4112">
    <w:name w:val="No List4112"/>
    <w:next w:val="NoList"/>
    <w:uiPriority w:val="99"/>
    <w:semiHidden/>
    <w:unhideWhenUsed/>
    <w:rsid w:val="00F46A2F"/>
  </w:style>
  <w:style w:type="numbering" w:customStyle="1" w:styleId="NoList1123">
    <w:name w:val="No List1123"/>
    <w:next w:val="NoList"/>
    <w:uiPriority w:val="99"/>
    <w:semiHidden/>
    <w:unhideWhenUsed/>
    <w:rsid w:val="00F46A2F"/>
  </w:style>
  <w:style w:type="table" w:customStyle="1" w:styleId="AHRQ1213">
    <w:name w:val="AHRQ1213"/>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13">
    <w:name w:val="Table Grid1913"/>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3">
    <w:name w:val="Table Grid8113"/>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3">
    <w:name w:val="Table Grid11013"/>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2">
    <w:name w:val="No List111112"/>
    <w:next w:val="NoList"/>
    <w:uiPriority w:val="99"/>
    <w:semiHidden/>
    <w:unhideWhenUsed/>
    <w:rsid w:val="00F46A2F"/>
  </w:style>
  <w:style w:type="table" w:customStyle="1" w:styleId="TableGrid7113">
    <w:name w:val="Table Grid7113"/>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3">
    <w:name w:val="Table Grid911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3">
    <w:name w:val="Table Grid1011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3">
    <w:name w:val="Table Grid1311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3">
    <w:name w:val="Table Grid14113"/>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13">
    <w:name w:val="Medium Shading 2 - Accent 2113"/>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13">
    <w:name w:val="Colorful Grid - Accent 2113"/>
    <w:basedOn w:val="TableNormal"/>
    <w:next w:val="MediumGrid1-Accent5"/>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2">
    <w:name w:val="No List21112"/>
    <w:next w:val="NoList"/>
    <w:uiPriority w:val="99"/>
    <w:semiHidden/>
    <w:unhideWhenUsed/>
    <w:rsid w:val="00F46A2F"/>
  </w:style>
  <w:style w:type="table" w:customStyle="1" w:styleId="AHRQ11113">
    <w:name w:val="AHRQ11113"/>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13">
    <w:name w:val="Table Grid15113"/>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3">
    <w:name w:val="Medium Grid 3 - Accent 1113"/>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13">
    <w:name w:val="Table Grid16113"/>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3">
    <w:name w:val="Table Grid17113"/>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3">
    <w:name w:val="Table Grid18113"/>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Accent34">
    <w:name w:val="Medium Grid 2 - Accent 34"/>
    <w:basedOn w:val="TableNormal"/>
    <w:next w:val="MediumGrid2-Accent3"/>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62">
    <w:name w:val="No List62"/>
    <w:next w:val="NoList"/>
    <w:uiPriority w:val="99"/>
    <w:semiHidden/>
    <w:unhideWhenUsed/>
    <w:rsid w:val="00F46A2F"/>
  </w:style>
  <w:style w:type="table" w:customStyle="1" w:styleId="AHRQ142">
    <w:name w:val="AHRQ142"/>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32">
    <w:name w:val="Table Grid232"/>
    <w:basedOn w:val="TableNormal"/>
    <w:next w:val="TableGrid"/>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2">
    <w:name w:val="Table Grid832"/>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2">
    <w:name w:val="Table Grid114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46A2F"/>
  </w:style>
  <w:style w:type="table" w:customStyle="1" w:styleId="TableGrid732">
    <w:name w:val="Table Grid73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
    <w:name w:val="Table Grid115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Accent322">
    <w:name w:val="Medium Grid 2 - Accent 322"/>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412">
    <w:name w:val="Medium Shading 1 - Accent 412"/>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2">
    <w:name w:val="No List232"/>
    <w:next w:val="NoList"/>
    <w:uiPriority w:val="99"/>
    <w:semiHidden/>
    <w:unhideWhenUsed/>
    <w:rsid w:val="00F46A2F"/>
  </w:style>
  <w:style w:type="table" w:customStyle="1" w:styleId="AHRQ1132">
    <w:name w:val="AHRQ1132"/>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32">
    <w:name w:val="Table Grid1532"/>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olorfulGrid-Accent232">
    <w:name w:val="Colorful Grid - Accent 232"/>
    <w:basedOn w:val="TableNormal"/>
    <w:next w:val="MediumGrid2-Accent3"/>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32">
    <w:name w:val="Table Grid163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2">
    <w:name w:val="Table Grid173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2">
    <w:name w:val="Table Grid183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F46A2F"/>
  </w:style>
  <w:style w:type="numbering" w:customStyle="1" w:styleId="NoList422">
    <w:name w:val="No List422"/>
    <w:next w:val="NoList"/>
    <w:uiPriority w:val="99"/>
    <w:semiHidden/>
    <w:unhideWhenUsed/>
    <w:rsid w:val="00F46A2F"/>
  </w:style>
  <w:style w:type="numbering" w:customStyle="1" w:styleId="NoList1132">
    <w:name w:val="No List1132"/>
    <w:next w:val="NoList"/>
    <w:uiPriority w:val="99"/>
    <w:semiHidden/>
    <w:unhideWhenUsed/>
    <w:rsid w:val="00F46A2F"/>
  </w:style>
  <w:style w:type="table" w:customStyle="1" w:styleId="AHRQ1222">
    <w:name w:val="AHRQ1222"/>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22">
    <w:name w:val="Table Grid1922"/>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22">
    <w:name w:val="Table Grid8122"/>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22">
    <w:name w:val="Table Grid1102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F46A2F"/>
  </w:style>
  <w:style w:type="table" w:customStyle="1" w:styleId="TableGrid7122">
    <w:name w:val="Table Grid7122"/>
    <w:basedOn w:val="TableNormal"/>
    <w:next w:val="TableGrid"/>
    <w:uiPriority w:val="59"/>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2">
    <w:name w:val="Table Grid912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2">
    <w:name w:val="Table Grid1012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2">
    <w:name w:val="Table Grid1312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2">
    <w:name w:val="Table Grid1412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22">
    <w:name w:val="Medium Shading 2 - Accent 2122"/>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22">
    <w:name w:val="Colorful Grid - Accent 2122"/>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22">
    <w:name w:val="No List2122"/>
    <w:next w:val="NoList"/>
    <w:uiPriority w:val="99"/>
    <w:semiHidden/>
    <w:unhideWhenUsed/>
    <w:rsid w:val="00F46A2F"/>
  </w:style>
  <w:style w:type="table" w:customStyle="1" w:styleId="AHRQ11122">
    <w:name w:val="AHRQ11122"/>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22">
    <w:name w:val="Table Grid15122"/>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22">
    <w:name w:val="Medium Grid 3 - Accent 1122"/>
    <w:basedOn w:val="TableNormal"/>
    <w:next w:val="MediumGrid2-Accent3"/>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22">
    <w:name w:val="Table Grid1612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2">
    <w:name w:val="Table Grid1712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2">
    <w:name w:val="Table Grid1812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46A2F"/>
  </w:style>
  <w:style w:type="table" w:customStyle="1" w:styleId="AHRQ1312">
    <w:name w:val="AHRQ1312"/>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012">
    <w:name w:val="Table Grid2012"/>
    <w:basedOn w:val="TableNormal"/>
    <w:next w:val="TableGrid"/>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12">
    <w:name w:val="Table Grid8212"/>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2">
    <w:name w:val="Table Grid1121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46A2F"/>
  </w:style>
  <w:style w:type="table" w:customStyle="1" w:styleId="TableGrid7212">
    <w:name w:val="Table Grid721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2">
    <w:name w:val="Table Grid92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2">
    <w:name w:val="Table Grid102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2">
    <w:name w:val="Table Grid132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2">
    <w:name w:val="Table Grid142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212">
    <w:name w:val="Colorful Grid - Accent 2212"/>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3112">
    <w:name w:val="Medium Grid 2 - Accent 3112"/>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12">
    <w:name w:val="No List2212"/>
    <w:next w:val="NoList"/>
    <w:uiPriority w:val="99"/>
    <w:semiHidden/>
    <w:unhideWhenUsed/>
    <w:rsid w:val="00F46A2F"/>
  </w:style>
  <w:style w:type="table" w:customStyle="1" w:styleId="AHRQ11212">
    <w:name w:val="AHRQ11212"/>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212">
    <w:name w:val="Table Grid15212"/>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2212">
    <w:name w:val="Medium Shading 2 - Accent 2212"/>
    <w:basedOn w:val="TableNormal"/>
    <w:next w:val="MediumGrid2-Accent3"/>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212">
    <w:name w:val="Table Grid1621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12">
    <w:name w:val="Table Grid1721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12">
    <w:name w:val="Table Grid1821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2">
    <w:name w:val="No List31112"/>
    <w:next w:val="NoList"/>
    <w:uiPriority w:val="99"/>
    <w:semiHidden/>
    <w:unhideWhenUsed/>
    <w:rsid w:val="00F46A2F"/>
  </w:style>
  <w:style w:type="numbering" w:customStyle="1" w:styleId="NoList41112">
    <w:name w:val="No List41112"/>
    <w:next w:val="NoList"/>
    <w:uiPriority w:val="99"/>
    <w:semiHidden/>
    <w:unhideWhenUsed/>
    <w:rsid w:val="00F46A2F"/>
  </w:style>
  <w:style w:type="numbering" w:customStyle="1" w:styleId="NoList11212">
    <w:name w:val="No List11212"/>
    <w:next w:val="NoList"/>
    <w:uiPriority w:val="99"/>
    <w:semiHidden/>
    <w:unhideWhenUsed/>
    <w:rsid w:val="00F46A2F"/>
  </w:style>
  <w:style w:type="table" w:customStyle="1" w:styleId="AHRQ12112">
    <w:name w:val="AHRQ12112"/>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112">
    <w:name w:val="Table Grid19112"/>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12">
    <w:name w:val="Table Grid81112"/>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12">
    <w:name w:val="Table Grid11011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2">
    <w:name w:val="Table Grid5111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2">
    <w:name w:val="No List1111112"/>
    <w:next w:val="NoList"/>
    <w:uiPriority w:val="99"/>
    <w:semiHidden/>
    <w:unhideWhenUsed/>
    <w:rsid w:val="00F46A2F"/>
  </w:style>
  <w:style w:type="table" w:customStyle="1" w:styleId="TableGrid71112">
    <w:name w:val="Table Grid71112"/>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2">
    <w:name w:val="Table Grid911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2">
    <w:name w:val="Table Grid1011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2">
    <w:name w:val="Table Grid1211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2">
    <w:name w:val="Table Grid1311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2">
    <w:name w:val="Table Grid141112"/>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112">
    <w:name w:val="Medium Shading 2 - Accent 21112"/>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112">
    <w:name w:val="Colorful Grid - Accent 21112"/>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12">
    <w:name w:val="No List211112"/>
    <w:next w:val="NoList"/>
    <w:uiPriority w:val="99"/>
    <w:semiHidden/>
    <w:unhideWhenUsed/>
    <w:rsid w:val="00F46A2F"/>
  </w:style>
  <w:style w:type="table" w:customStyle="1" w:styleId="AHRQ111112">
    <w:name w:val="AHRQ111112"/>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112">
    <w:name w:val="Table Grid151112"/>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12">
    <w:name w:val="Medium Grid 3 - Accent 11112"/>
    <w:basedOn w:val="TableNormal"/>
    <w:next w:val="MediumGrid2-Accent3"/>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112">
    <w:name w:val="Table Grid16111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2">
    <w:name w:val="Table Grid17111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12">
    <w:name w:val="Table Grid181112"/>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42">
    <w:name w:val="Colorful Grid - Accent 242"/>
    <w:basedOn w:val="TableNormal"/>
    <w:next w:val="ColorfulGrid-Accent2"/>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
    <w:name w:val="No List71"/>
    <w:next w:val="NoList"/>
    <w:uiPriority w:val="99"/>
    <w:semiHidden/>
    <w:unhideWhenUsed/>
    <w:rsid w:val="00F46A2F"/>
  </w:style>
  <w:style w:type="table" w:customStyle="1" w:styleId="AHRQ151">
    <w:name w:val="AHRQ15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51">
    <w:name w:val="Table Grid251"/>
    <w:basedOn w:val="TableNormal"/>
    <w:next w:val="TableGrid"/>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41">
    <w:name w:val="Table Grid84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1">
    <w:name w:val="Table Grid1161"/>
    <w:basedOn w:val="TableNormal"/>
    <w:next w:val="TableGrid"/>
    <w:uiPriority w:val="59"/>
    <w:rsid w:val="00F4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F4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F46A2F"/>
  </w:style>
  <w:style w:type="table" w:customStyle="1" w:styleId="TableGrid741">
    <w:name w:val="Table Grid741"/>
    <w:basedOn w:val="TableNormal"/>
    <w:next w:val="TableGrid"/>
    <w:uiPriority w:val="59"/>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uiPriority w:val="99"/>
    <w:semiHidden/>
    <w:unhideWhenUsed/>
    <w:rsid w:val="00F46A2F"/>
  </w:style>
  <w:style w:type="table" w:customStyle="1" w:styleId="AHRQ1141">
    <w:name w:val="AHRQ114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41">
    <w:name w:val="Table Grid154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1">
    <w:name w:val="Table Grid1641"/>
    <w:basedOn w:val="TableNormal"/>
    <w:next w:val="TableGrid"/>
    <w:uiPriority w:val="59"/>
    <w:rsid w:val="00F4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1">
    <w:name w:val="Table Grid1741"/>
    <w:basedOn w:val="TableNormal"/>
    <w:next w:val="TableGrid"/>
    <w:uiPriority w:val="59"/>
    <w:rsid w:val="00F4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1">
    <w:name w:val="Table Grid1841"/>
    <w:basedOn w:val="TableNormal"/>
    <w:next w:val="TableGrid"/>
    <w:uiPriority w:val="59"/>
    <w:rsid w:val="00F4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F46A2F"/>
  </w:style>
  <w:style w:type="table" w:customStyle="1" w:styleId="ColorfulGrid-Accent2411">
    <w:name w:val="Colorful Grid - Accent 2411"/>
    <w:basedOn w:val="TableNormal"/>
    <w:next w:val="ColorfulGrid-Accent2"/>
    <w:uiPriority w:val="60"/>
    <w:rsid w:val="00F46A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31">
    <w:name w:val="No List431"/>
    <w:next w:val="NoList"/>
    <w:uiPriority w:val="99"/>
    <w:semiHidden/>
    <w:unhideWhenUsed/>
    <w:rsid w:val="00F46A2F"/>
  </w:style>
  <w:style w:type="table" w:customStyle="1" w:styleId="AHRQ1231">
    <w:name w:val="AHRQ123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31">
    <w:name w:val="Table Grid193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31">
    <w:name w:val="Table Grid813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31">
    <w:name w:val="Table Grid1103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46A2F"/>
  </w:style>
  <w:style w:type="table" w:customStyle="1" w:styleId="TableGrid7131">
    <w:name w:val="Table Grid713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1">
    <w:name w:val="Table Grid913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1">
    <w:name w:val="Table Grid1013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1">
    <w:name w:val="Table Grid1313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1">
    <w:name w:val="Table Grid1413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1">
    <w:name w:val="Colorful List - Accent 411"/>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511">
    <w:name w:val="Medium Grid 1 - Accent 511"/>
    <w:basedOn w:val="TableNormal"/>
    <w:next w:val="MediumGrid1-Accent5"/>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31">
    <w:name w:val="No List2131"/>
    <w:next w:val="NoList"/>
    <w:uiPriority w:val="99"/>
    <w:semiHidden/>
    <w:unhideWhenUsed/>
    <w:rsid w:val="00F46A2F"/>
  </w:style>
  <w:style w:type="table" w:customStyle="1" w:styleId="AHRQ11131">
    <w:name w:val="AHRQ1113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31">
    <w:name w:val="Table Grid1513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21">
    <w:name w:val="Medium Shading 1 - Accent 421"/>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31">
    <w:name w:val="Table Grid1613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1">
    <w:name w:val="Table Grid1713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31">
    <w:name w:val="Table Grid1813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1">
    <w:name w:val="No List3121"/>
    <w:next w:val="NoList"/>
    <w:uiPriority w:val="99"/>
    <w:semiHidden/>
    <w:unhideWhenUsed/>
    <w:rsid w:val="00F46A2F"/>
  </w:style>
  <w:style w:type="numbering" w:customStyle="1" w:styleId="NoList4121">
    <w:name w:val="No List4121"/>
    <w:next w:val="NoList"/>
    <w:uiPriority w:val="99"/>
    <w:semiHidden/>
    <w:unhideWhenUsed/>
    <w:rsid w:val="00F46A2F"/>
  </w:style>
  <w:style w:type="numbering" w:customStyle="1" w:styleId="NoList11131">
    <w:name w:val="No List11131"/>
    <w:next w:val="NoList"/>
    <w:uiPriority w:val="99"/>
    <w:semiHidden/>
    <w:unhideWhenUsed/>
    <w:rsid w:val="00F46A2F"/>
  </w:style>
  <w:style w:type="numbering" w:customStyle="1" w:styleId="NoList111121">
    <w:name w:val="No List111121"/>
    <w:next w:val="NoList"/>
    <w:uiPriority w:val="99"/>
    <w:semiHidden/>
    <w:unhideWhenUsed/>
    <w:rsid w:val="00F46A2F"/>
  </w:style>
  <w:style w:type="table" w:customStyle="1" w:styleId="MediumShading2-Accent2131">
    <w:name w:val="Medium Shading 2 - Accent 2131"/>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31">
    <w:name w:val="Colorful Grid - Accent 2131"/>
    <w:basedOn w:val="TableNormal"/>
    <w:next w:val="MediumGrid1-Accent5"/>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21">
    <w:name w:val="No List21121"/>
    <w:next w:val="NoList"/>
    <w:uiPriority w:val="99"/>
    <w:semiHidden/>
    <w:unhideWhenUsed/>
    <w:rsid w:val="00F46A2F"/>
  </w:style>
  <w:style w:type="table" w:customStyle="1" w:styleId="MediumGrid3-Accent1131">
    <w:name w:val="Medium Grid 3 - Accent 1131"/>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21">
    <w:name w:val="No List521"/>
    <w:next w:val="NoList"/>
    <w:uiPriority w:val="99"/>
    <w:semiHidden/>
    <w:unhideWhenUsed/>
    <w:rsid w:val="00F46A2F"/>
  </w:style>
  <w:style w:type="table" w:customStyle="1" w:styleId="AHRQ1321">
    <w:name w:val="AHRQ132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021">
    <w:name w:val="Table Grid2021"/>
    <w:basedOn w:val="TableNormal"/>
    <w:next w:val="TableGrid"/>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21">
    <w:name w:val="Table Grid822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1">
    <w:name w:val="Table Grid1122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46A2F"/>
  </w:style>
  <w:style w:type="table" w:customStyle="1" w:styleId="TableGrid7221">
    <w:name w:val="Table Grid722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1">
    <w:name w:val="Table Grid92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1">
    <w:name w:val="Table Grid102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1">
    <w:name w:val="Table Grid132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1">
    <w:name w:val="Table Grid142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221">
    <w:name w:val="Colorful Grid - Accent 2221"/>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3121">
    <w:name w:val="Medium Grid 2 - Accent 3121"/>
    <w:basedOn w:val="TableNormal"/>
    <w:next w:val="MediumGrid1-Accent5"/>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21">
    <w:name w:val="No List2221"/>
    <w:next w:val="NoList"/>
    <w:uiPriority w:val="99"/>
    <w:semiHidden/>
    <w:unhideWhenUsed/>
    <w:rsid w:val="00F46A2F"/>
  </w:style>
  <w:style w:type="table" w:customStyle="1" w:styleId="AHRQ11221">
    <w:name w:val="AHRQ1122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221">
    <w:name w:val="Table Grid1522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2221">
    <w:name w:val="Medium Shading 2 - Accent 2221"/>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221">
    <w:name w:val="Table Grid1622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21">
    <w:name w:val="Table Grid1722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21">
    <w:name w:val="Table Grid1822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11">
    <w:name w:val="No List311111"/>
    <w:next w:val="NoList"/>
    <w:uiPriority w:val="99"/>
    <w:semiHidden/>
    <w:unhideWhenUsed/>
    <w:rsid w:val="00F46A2F"/>
  </w:style>
  <w:style w:type="numbering" w:customStyle="1" w:styleId="NoList411111">
    <w:name w:val="No List411111"/>
    <w:next w:val="NoList"/>
    <w:uiPriority w:val="99"/>
    <w:semiHidden/>
    <w:unhideWhenUsed/>
    <w:rsid w:val="00F46A2F"/>
  </w:style>
  <w:style w:type="numbering" w:customStyle="1" w:styleId="NoList11221">
    <w:name w:val="No List11221"/>
    <w:next w:val="NoList"/>
    <w:uiPriority w:val="99"/>
    <w:semiHidden/>
    <w:unhideWhenUsed/>
    <w:rsid w:val="00F46A2F"/>
  </w:style>
  <w:style w:type="table" w:customStyle="1" w:styleId="AHRQ12121">
    <w:name w:val="AHRQ1212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121">
    <w:name w:val="Table Grid1912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21">
    <w:name w:val="Table Grid8112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21">
    <w:name w:val="Table Grid11012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1">
    <w:name w:val="Table Grid5112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1">
    <w:name w:val="Table Grid6112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1">
    <w:name w:val="No List11111111"/>
    <w:next w:val="NoList"/>
    <w:uiPriority w:val="99"/>
    <w:semiHidden/>
    <w:unhideWhenUsed/>
    <w:rsid w:val="00F46A2F"/>
  </w:style>
  <w:style w:type="table" w:customStyle="1" w:styleId="TableGrid71121">
    <w:name w:val="Table Grid7112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21">
    <w:name w:val="Table Grid911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21">
    <w:name w:val="Table Grid1011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1">
    <w:name w:val="Table Grid1211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21">
    <w:name w:val="Table Grid1311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1">
    <w:name w:val="Table Grid14112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121">
    <w:name w:val="Medium Shading 2 - Accent 21121"/>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121">
    <w:name w:val="Colorful Grid - Accent 21121"/>
    <w:basedOn w:val="TableNormal"/>
    <w:next w:val="MediumGrid1-Accent5"/>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111">
    <w:name w:val="No List2111111"/>
    <w:next w:val="NoList"/>
    <w:uiPriority w:val="99"/>
    <w:semiHidden/>
    <w:unhideWhenUsed/>
    <w:rsid w:val="00F46A2F"/>
  </w:style>
  <w:style w:type="table" w:customStyle="1" w:styleId="AHRQ111121">
    <w:name w:val="AHRQ11112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121">
    <w:name w:val="Table Grid15112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21">
    <w:name w:val="Medium Grid 3 - Accent 11121"/>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121">
    <w:name w:val="Table Grid16112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21">
    <w:name w:val="Table Grid17112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21">
    <w:name w:val="Table Grid18112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Accent331">
    <w:name w:val="Medium Grid 2 - Accent 331"/>
    <w:basedOn w:val="TableNormal"/>
    <w:next w:val="MediumGrid2-Accent3"/>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611">
    <w:name w:val="No List611"/>
    <w:next w:val="NoList"/>
    <w:uiPriority w:val="99"/>
    <w:semiHidden/>
    <w:unhideWhenUsed/>
    <w:rsid w:val="00F46A2F"/>
  </w:style>
  <w:style w:type="table" w:customStyle="1" w:styleId="AHRQ1411">
    <w:name w:val="AHRQ141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311">
    <w:name w:val="Table Grid2311"/>
    <w:basedOn w:val="TableNormal"/>
    <w:next w:val="TableGrid"/>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11">
    <w:name w:val="Table Grid831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1">
    <w:name w:val="Table Grid114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46A2F"/>
  </w:style>
  <w:style w:type="table" w:customStyle="1" w:styleId="TableGrid7311">
    <w:name w:val="Table Grid73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1">
    <w:name w:val="Table Grid93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1">
    <w:name w:val="Table Grid103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1">
    <w:name w:val="Table Grid115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1">
    <w:name w:val="Table Grid133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1">
    <w:name w:val="Table Grid143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Accent3211">
    <w:name w:val="Medium Grid 2 - Accent 3211"/>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4111">
    <w:name w:val="Medium Shading 1 - Accent 4111"/>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11">
    <w:name w:val="No List2311"/>
    <w:next w:val="NoList"/>
    <w:uiPriority w:val="99"/>
    <w:semiHidden/>
    <w:unhideWhenUsed/>
    <w:rsid w:val="00F46A2F"/>
  </w:style>
  <w:style w:type="table" w:customStyle="1" w:styleId="AHRQ11311">
    <w:name w:val="AHRQ1131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311">
    <w:name w:val="Table Grid1531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olorfulGrid-Accent2311">
    <w:name w:val="Colorful Grid - Accent 2311"/>
    <w:basedOn w:val="TableNormal"/>
    <w:next w:val="MediumGrid2-Accent3"/>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311">
    <w:name w:val="Table Grid163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11">
    <w:name w:val="Table Grid173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11">
    <w:name w:val="Table Grid183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F46A2F"/>
  </w:style>
  <w:style w:type="numbering" w:customStyle="1" w:styleId="NoList4211">
    <w:name w:val="No List4211"/>
    <w:next w:val="NoList"/>
    <w:uiPriority w:val="99"/>
    <w:semiHidden/>
    <w:unhideWhenUsed/>
    <w:rsid w:val="00F46A2F"/>
  </w:style>
  <w:style w:type="numbering" w:customStyle="1" w:styleId="NoList11311">
    <w:name w:val="No List11311"/>
    <w:next w:val="NoList"/>
    <w:uiPriority w:val="99"/>
    <w:semiHidden/>
    <w:unhideWhenUsed/>
    <w:rsid w:val="00F46A2F"/>
  </w:style>
  <w:style w:type="table" w:customStyle="1" w:styleId="AHRQ12211">
    <w:name w:val="AHRQ1221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211">
    <w:name w:val="Table Grid1921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211">
    <w:name w:val="Table Grid8121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211">
    <w:name w:val="Table Grid1102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1">
    <w:name w:val="Table Grid512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1">
    <w:name w:val="Table Grid612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F46A2F"/>
  </w:style>
  <w:style w:type="table" w:customStyle="1" w:styleId="TableGrid71211">
    <w:name w:val="Table Grid712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1">
    <w:name w:val="Table Grid912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1">
    <w:name w:val="Table Grid1012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1">
    <w:name w:val="Table Grid1312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1">
    <w:name w:val="Table Grid1412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211">
    <w:name w:val="Medium Shading 2 - Accent 21211"/>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211">
    <w:name w:val="Colorful Grid - Accent 21211"/>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211">
    <w:name w:val="No List21211"/>
    <w:next w:val="NoList"/>
    <w:uiPriority w:val="99"/>
    <w:semiHidden/>
    <w:unhideWhenUsed/>
    <w:rsid w:val="00F46A2F"/>
  </w:style>
  <w:style w:type="table" w:customStyle="1" w:styleId="AHRQ111211">
    <w:name w:val="AHRQ11121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211">
    <w:name w:val="Table Grid15121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211">
    <w:name w:val="Medium Grid 3 - Accent 11211"/>
    <w:basedOn w:val="TableNormal"/>
    <w:next w:val="MediumGrid2-Accent3"/>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211">
    <w:name w:val="Table Grid1612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11">
    <w:name w:val="Table Grid1712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11">
    <w:name w:val="Table Grid1812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F46A2F"/>
  </w:style>
  <w:style w:type="table" w:customStyle="1" w:styleId="AHRQ13111">
    <w:name w:val="AHRQ1311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0111">
    <w:name w:val="Table Grid20111"/>
    <w:basedOn w:val="TableNormal"/>
    <w:next w:val="TableGrid"/>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111">
    <w:name w:val="Table Grid8211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11">
    <w:name w:val="Table Grid1121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46A2F"/>
  </w:style>
  <w:style w:type="table" w:customStyle="1" w:styleId="TableGrid72111">
    <w:name w:val="Table Grid721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1">
    <w:name w:val="Table Grid92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1">
    <w:name w:val="Table Grid102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1">
    <w:name w:val="Table Grid132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1">
    <w:name w:val="Table Grid142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2111">
    <w:name w:val="Colorful Grid - Accent 22111"/>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31111">
    <w:name w:val="Medium Grid 2 - Accent 31111"/>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111">
    <w:name w:val="No List22111"/>
    <w:next w:val="NoList"/>
    <w:uiPriority w:val="99"/>
    <w:semiHidden/>
    <w:unhideWhenUsed/>
    <w:rsid w:val="00F46A2F"/>
  </w:style>
  <w:style w:type="table" w:customStyle="1" w:styleId="AHRQ112111">
    <w:name w:val="AHRQ11211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2111">
    <w:name w:val="Table Grid15211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22111">
    <w:name w:val="Medium Shading 2 - Accent 22111"/>
    <w:basedOn w:val="TableNormal"/>
    <w:next w:val="MediumGrid2-Accent3"/>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2111">
    <w:name w:val="Table Grid1621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111">
    <w:name w:val="Table Grid1721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111">
    <w:name w:val="Table Grid1821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111">
    <w:name w:val="No List3111111"/>
    <w:next w:val="NoList"/>
    <w:uiPriority w:val="99"/>
    <w:semiHidden/>
    <w:unhideWhenUsed/>
    <w:rsid w:val="00F46A2F"/>
  </w:style>
  <w:style w:type="numbering" w:customStyle="1" w:styleId="NoList4111111">
    <w:name w:val="No List4111111"/>
    <w:next w:val="NoList"/>
    <w:uiPriority w:val="99"/>
    <w:semiHidden/>
    <w:unhideWhenUsed/>
    <w:rsid w:val="00F46A2F"/>
  </w:style>
  <w:style w:type="numbering" w:customStyle="1" w:styleId="NoList112111">
    <w:name w:val="No List112111"/>
    <w:next w:val="NoList"/>
    <w:uiPriority w:val="99"/>
    <w:semiHidden/>
    <w:unhideWhenUsed/>
    <w:rsid w:val="00F46A2F"/>
  </w:style>
  <w:style w:type="table" w:customStyle="1" w:styleId="AHRQ121111">
    <w:name w:val="AHRQ12111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91111">
    <w:name w:val="Table Grid19111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111">
    <w:name w:val="Table Grid81111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111">
    <w:name w:val="Table Grid11011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TableNormal"/>
    <w:next w:val="TableGrid"/>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TableNormal"/>
    <w:next w:val="TableGrid"/>
    <w:rsid w:val="00F46A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1">
    <w:name w:val="Table Grid5111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1">
    <w:name w:val="Table Grid6111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11">
    <w:name w:val="No List111111111"/>
    <w:next w:val="NoList"/>
    <w:uiPriority w:val="99"/>
    <w:semiHidden/>
    <w:unhideWhenUsed/>
    <w:rsid w:val="00F46A2F"/>
  </w:style>
  <w:style w:type="table" w:customStyle="1" w:styleId="TableGrid711111">
    <w:name w:val="Table Grid711111"/>
    <w:basedOn w:val="TableNormal"/>
    <w:next w:val="TableGrid"/>
    <w:rsid w:val="00F46A2F"/>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1">
    <w:name w:val="Table Grid911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1">
    <w:name w:val="Table Grid1011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
    <w:name w:val="Table Grid1211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1">
    <w:name w:val="Table Grid1311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1">
    <w:name w:val="Table Grid1411111"/>
    <w:basedOn w:val="TableNormal"/>
    <w:next w:val="TableGrid"/>
    <w:uiPriority w:val="59"/>
    <w:rsid w:val="00F46A2F"/>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1111">
    <w:name w:val="Medium Shading 2 - Accent 211111"/>
    <w:basedOn w:val="TableNormal"/>
    <w:next w:val="MediumShading1-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Accent211111">
    <w:name w:val="Colorful Grid - Accent 211111"/>
    <w:basedOn w:val="TableNormal"/>
    <w:next w:val="ColorfulList-Accent4"/>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1111">
    <w:name w:val="No List21111111"/>
    <w:next w:val="NoList"/>
    <w:uiPriority w:val="99"/>
    <w:semiHidden/>
    <w:unhideWhenUsed/>
    <w:rsid w:val="00F46A2F"/>
  </w:style>
  <w:style w:type="table" w:customStyle="1" w:styleId="AHRQ1111111">
    <w:name w:val="AHRQ1111111"/>
    <w:basedOn w:val="TableGrid"/>
    <w:rsid w:val="00F46A2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511111">
    <w:name w:val="Table Grid1511111"/>
    <w:basedOn w:val="TableNormal"/>
    <w:next w:val="TableGrid"/>
    <w:uiPriority w:val="59"/>
    <w:rsid w:val="00F46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111">
    <w:name w:val="Medium Grid 3 - Accent 111111"/>
    <w:basedOn w:val="TableNormal"/>
    <w:next w:val="MediumGrid2-Accent3"/>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11111">
    <w:name w:val="Table Grid16111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11">
    <w:name w:val="Table Grid17111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111">
    <w:name w:val="Table Grid1811111"/>
    <w:basedOn w:val="TableNormal"/>
    <w:next w:val="TableGrid"/>
    <w:uiPriority w:val="59"/>
    <w:rsid w:val="00F46A2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24111">
    <w:name w:val="Colorful Grid - Accent 24111"/>
    <w:basedOn w:val="TableNormal"/>
    <w:next w:val="ColorfulGrid-Accent2"/>
    <w:uiPriority w:val="60"/>
    <w:rsid w:val="00F46A2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boldaccent2">
    <w:name w:val="textboldaccent2"/>
    <w:basedOn w:val="Normal"/>
    <w:uiPriority w:val="99"/>
    <w:rsid w:val="00E456BD"/>
    <w:pPr>
      <w:spacing w:before="100" w:beforeAutospacing="1" w:after="100" w:afterAutospacing="1"/>
    </w:pPr>
    <w:rPr>
      <w:rFonts w:ascii="Times New Roman" w:hAnsi="Times New Roman"/>
      <w:szCs w:val="24"/>
    </w:rPr>
  </w:style>
  <w:style w:type="paragraph" w:customStyle="1" w:styleId="text">
    <w:name w:val="text"/>
    <w:basedOn w:val="Normal"/>
    <w:uiPriority w:val="99"/>
    <w:rsid w:val="00E456BD"/>
    <w:pPr>
      <w:spacing w:before="100" w:beforeAutospacing="1" w:after="100" w:afterAutospacing="1"/>
    </w:pPr>
    <w:rPr>
      <w:rFonts w:ascii="Times New Roman" w:hAnsi="Times New Roman"/>
      <w:szCs w:val="24"/>
    </w:rPr>
  </w:style>
  <w:style w:type="paragraph" w:customStyle="1" w:styleId="Pa1">
    <w:name w:val="Pa1"/>
    <w:basedOn w:val="Default"/>
    <w:next w:val="Default"/>
    <w:uiPriority w:val="99"/>
    <w:rsid w:val="00E456BD"/>
    <w:pPr>
      <w:spacing w:line="241" w:lineRule="atLeast"/>
    </w:pPr>
    <w:rPr>
      <w:color w:val="auto"/>
    </w:rPr>
  </w:style>
  <w:style w:type="paragraph" w:customStyle="1" w:styleId="Pa13">
    <w:name w:val="Pa13"/>
    <w:basedOn w:val="Default"/>
    <w:next w:val="Default"/>
    <w:uiPriority w:val="99"/>
    <w:rsid w:val="00E456BD"/>
    <w:pPr>
      <w:spacing w:line="241" w:lineRule="atLeast"/>
    </w:pPr>
    <w:rPr>
      <w:color w:val="auto"/>
    </w:rPr>
  </w:style>
  <w:style w:type="character" w:customStyle="1" w:styleId="A10">
    <w:name w:val="A10"/>
    <w:uiPriority w:val="99"/>
    <w:rsid w:val="00E456BD"/>
    <w:rPr>
      <w:color w:val="000000"/>
    </w:rPr>
  </w:style>
  <w:style w:type="paragraph" w:styleId="BodyText0">
    <w:name w:val="Body Text"/>
    <w:basedOn w:val="Normal"/>
    <w:link w:val="BodyTextChar0"/>
    <w:uiPriority w:val="99"/>
    <w:rsid w:val="00E456BD"/>
    <w:pPr>
      <w:spacing w:after="120"/>
    </w:pPr>
    <w:rPr>
      <w:rFonts w:ascii="Times New Roman" w:hAnsi="Times New Roman"/>
      <w:szCs w:val="24"/>
    </w:rPr>
  </w:style>
  <w:style w:type="character" w:customStyle="1" w:styleId="BodyTextChar0">
    <w:name w:val="Body Text Char"/>
    <w:basedOn w:val="DefaultParagraphFont"/>
    <w:link w:val="BodyText0"/>
    <w:uiPriority w:val="99"/>
    <w:rsid w:val="00E456BD"/>
    <w:rPr>
      <w:rFonts w:ascii="Times New Roman" w:eastAsia="Times New Roman" w:hAnsi="Times New Roman"/>
      <w:sz w:val="24"/>
      <w:szCs w:val="24"/>
    </w:rPr>
  </w:style>
  <w:style w:type="paragraph" w:customStyle="1" w:styleId="Normal16pt">
    <w:name w:val="Normal + 16 pt"/>
    <w:aliases w:val="Bold,After:  12 pt"/>
    <w:basedOn w:val="Normal"/>
    <w:uiPriority w:val="99"/>
    <w:rsid w:val="00E456BD"/>
    <w:pPr>
      <w:widowControl w:val="0"/>
      <w:autoSpaceDE w:val="0"/>
      <w:autoSpaceDN w:val="0"/>
      <w:adjustRightInd w:val="0"/>
      <w:spacing w:after="240"/>
    </w:pPr>
    <w:rPr>
      <w:rFonts w:ascii="Times New Roman" w:hAnsi="Times New Roman"/>
      <w:b/>
      <w:bCs/>
      <w:sz w:val="32"/>
      <w:szCs w:val="32"/>
    </w:rPr>
  </w:style>
  <w:style w:type="character" w:customStyle="1" w:styleId="term0">
    <w:name w:val="term"/>
    <w:uiPriority w:val="99"/>
    <w:rsid w:val="00E456BD"/>
  </w:style>
  <w:style w:type="paragraph" w:customStyle="1" w:styleId="Definition">
    <w:name w:val="Definition"/>
    <w:basedOn w:val="BodyText0"/>
    <w:link w:val="DefinitionChar"/>
    <w:uiPriority w:val="99"/>
    <w:qFormat/>
    <w:rsid w:val="00E456BD"/>
    <w:pPr>
      <w:spacing w:before="120" w:after="0"/>
    </w:pPr>
    <w:rPr>
      <w:rFonts w:ascii="Calibri" w:hAnsi="Calibri"/>
      <w:bCs/>
      <w:color w:val="000000"/>
      <w:sz w:val="22"/>
      <w:szCs w:val="22"/>
    </w:rPr>
  </w:style>
  <w:style w:type="character" w:customStyle="1" w:styleId="DefinitionChar">
    <w:name w:val="Definition Char"/>
    <w:link w:val="Definition"/>
    <w:uiPriority w:val="99"/>
    <w:rsid w:val="00E456BD"/>
    <w:rPr>
      <w:rFonts w:eastAsia="Times New Roman"/>
      <w:bCs/>
      <w:color w:val="000000"/>
      <w:sz w:val="22"/>
      <w:szCs w:val="22"/>
    </w:rPr>
  </w:style>
  <w:style w:type="character" w:customStyle="1" w:styleId="apple-style-span">
    <w:name w:val="apple-style-span"/>
    <w:uiPriority w:val="99"/>
    <w:rsid w:val="00E456BD"/>
  </w:style>
  <w:style w:type="character" w:customStyle="1" w:styleId="apple-converted-space">
    <w:name w:val="apple-converted-space"/>
    <w:uiPriority w:val="99"/>
    <w:rsid w:val="00E456BD"/>
  </w:style>
  <w:style w:type="numbering" w:customStyle="1" w:styleId="NoList9">
    <w:name w:val="No List9"/>
    <w:next w:val="NoList"/>
    <w:uiPriority w:val="99"/>
    <w:semiHidden/>
    <w:unhideWhenUsed/>
    <w:rsid w:val="00E456BD"/>
  </w:style>
  <w:style w:type="numbering" w:customStyle="1" w:styleId="NoList35">
    <w:name w:val="No List35"/>
    <w:next w:val="NoList"/>
    <w:uiPriority w:val="99"/>
    <w:semiHidden/>
    <w:unhideWhenUsed/>
    <w:rsid w:val="00E456BD"/>
  </w:style>
  <w:style w:type="numbering" w:customStyle="1" w:styleId="NoList314">
    <w:name w:val="No List314"/>
    <w:next w:val="NoList"/>
    <w:uiPriority w:val="99"/>
    <w:semiHidden/>
    <w:unhideWhenUsed/>
    <w:rsid w:val="00E456BD"/>
  </w:style>
  <w:style w:type="numbering" w:customStyle="1" w:styleId="NoList54">
    <w:name w:val="No List54"/>
    <w:next w:val="NoList"/>
    <w:uiPriority w:val="99"/>
    <w:semiHidden/>
    <w:unhideWhenUsed/>
    <w:rsid w:val="00E456BD"/>
  </w:style>
  <w:style w:type="numbering" w:customStyle="1" w:styleId="NoList11114">
    <w:name w:val="No List11114"/>
    <w:next w:val="NoList"/>
    <w:uiPriority w:val="99"/>
    <w:semiHidden/>
    <w:rsid w:val="00E456BD"/>
  </w:style>
  <w:style w:type="numbering" w:customStyle="1" w:styleId="NoList72">
    <w:name w:val="No List72"/>
    <w:next w:val="NoList"/>
    <w:uiPriority w:val="99"/>
    <w:semiHidden/>
    <w:unhideWhenUsed/>
    <w:rsid w:val="00E456BD"/>
  </w:style>
  <w:style w:type="numbering" w:customStyle="1" w:styleId="NoList332">
    <w:name w:val="No List332"/>
    <w:next w:val="NoList"/>
    <w:uiPriority w:val="99"/>
    <w:semiHidden/>
    <w:unhideWhenUsed/>
    <w:rsid w:val="00E456BD"/>
  </w:style>
  <w:style w:type="numbering" w:customStyle="1" w:styleId="NoList111122">
    <w:name w:val="No List111122"/>
    <w:next w:val="NoList"/>
    <w:uiPriority w:val="99"/>
    <w:semiHidden/>
    <w:unhideWhenUsed/>
    <w:rsid w:val="00E456BD"/>
  </w:style>
  <w:style w:type="numbering" w:customStyle="1" w:styleId="NoList3122">
    <w:name w:val="No List3122"/>
    <w:next w:val="NoList"/>
    <w:uiPriority w:val="99"/>
    <w:semiHidden/>
    <w:unhideWhenUsed/>
    <w:rsid w:val="00E456BD"/>
  </w:style>
  <w:style w:type="numbering" w:customStyle="1" w:styleId="NoList522">
    <w:name w:val="No List522"/>
    <w:next w:val="NoList"/>
    <w:uiPriority w:val="99"/>
    <w:semiHidden/>
    <w:unhideWhenUsed/>
    <w:rsid w:val="00E456BD"/>
  </w:style>
  <w:style w:type="numbering" w:customStyle="1" w:styleId="NoList10">
    <w:name w:val="No List10"/>
    <w:next w:val="NoList"/>
    <w:uiPriority w:val="99"/>
    <w:semiHidden/>
    <w:unhideWhenUsed/>
    <w:rsid w:val="00E456BD"/>
  </w:style>
  <w:style w:type="paragraph" w:styleId="TOCHeading">
    <w:name w:val="TOC Heading"/>
    <w:basedOn w:val="Heading1"/>
    <w:next w:val="Normal"/>
    <w:uiPriority w:val="99"/>
    <w:unhideWhenUsed/>
    <w:qFormat/>
    <w:rsid w:val="00E456BD"/>
    <w:pPr>
      <w:keepLines/>
      <w:spacing w:before="480" w:after="0" w:line="276" w:lineRule="auto"/>
      <w:outlineLvl w:val="9"/>
    </w:pPr>
    <w:rPr>
      <w:rFonts w:eastAsia="MS Gothic"/>
      <w:color w:val="365F91"/>
      <w:kern w:val="0"/>
      <w:sz w:val="28"/>
      <w:szCs w:val="28"/>
      <w:lang w:eastAsia="ja-JP"/>
    </w:rPr>
  </w:style>
  <w:style w:type="numbering" w:customStyle="1" w:styleId="NoList16">
    <w:name w:val="No List16"/>
    <w:next w:val="NoList"/>
    <w:uiPriority w:val="99"/>
    <w:semiHidden/>
    <w:unhideWhenUsed/>
    <w:rsid w:val="00E456BD"/>
  </w:style>
  <w:style w:type="paragraph" w:styleId="NoSpacing">
    <w:name w:val="No Spacing"/>
    <w:uiPriority w:val="99"/>
    <w:qFormat/>
    <w:rsid w:val="00E456BD"/>
    <w:rPr>
      <w:rFonts w:ascii="Times" w:eastAsia="Times New Roman" w:hAnsi="Times"/>
      <w:sz w:val="24"/>
    </w:rPr>
  </w:style>
  <w:style w:type="table" w:customStyle="1" w:styleId="LightShading1">
    <w:name w:val="Light Shading1"/>
    <w:basedOn w:val="TableNormal"/>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
    <w:name w:val="No List17"/>
    <w:next w:val="NoList"/>
    <w:uiPriority w:val="99"/>
    <w:semiHidden/>
    <w:unhideWhenUsed/>
    <w:rsid w:val="00E456BD"/>
  </w:style>
  <w:style w:type="numbering" w:customStyle="1" w:styleId="NoList18">
    <w:name w:val="No List18"/>
    <w:next w:val="NoList"/>
    <w:uiPriority w:val="99"/>
    <w:semiHidden/>
    <w:unhideWhenUsed/>
    <w:rsid w:val="00E456BD"/>
  </w:style>
  <w:style w:type="table" w:customStyle="1" w:styleId="MediumShading2-Accent11">
    <w:name w:val="Medium Shading 2 - Accent 11"/>
    <w:basedOn w:val="TableNormal"/>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
    <w:name w:val="No List26"/>
    <w:next w:val="NoList"/>
    <w:uiPriority w:val="99"/>
    <w:semiHidden/>
    <w:unhideWhenUsed/>
    <w:rsid w:val="00E456BD"/>
  </w:style>
  <w:style w:type="numbering" w:customStyle="1" w:styleId="NoList19">
    <w:name w:val="No List19"/>
    <w:next w:val="NoList"/>
    <w:uiPriority w:val="99"/>
    <w:semiHidden/>
    <w:unhideWhenUsed/>
    <w:rsid w:val="00E456BD"/>
  </w:style>
  <w:style w:type="numbering" w:customStyle="1" w:styleId="NoList110">
    <w:name w:val="No List110"/>
    <w:next w:val="NoList"/>
    <w:uiPriority w:val="99"/>
    <w:semiHidden/>
    <w:unhideWhenUsed/>
    <w:rsid w:val="00E456BD"/>
  </w:style>
  <w:style w:type="numbering" w:customStyle="1" w:styleId="NoList27">
    <w:name w:val="No List27"/>
    <w:next w:val="NoList"/>
    <w:uiPriority w:val="99"/>
    <w:semiHidden/>
    <w:unhideWhenUsed/>
    <w:rsid w:val="00E456BD"/>
  </w:style>
  <w:style w:type="numbering" w:customStyle="1" w:styleId="NoList20">
    <w:name w:val="No List20"/>
    <w:next w:val="NoList"/>
    <w:uiPriority w:val="99"/>
    <w:semiHidden/>
    <w:unhideWhenUsed/>
    <w:rsid w:val="00E456BD"/>
  </w:style>
  <w:style w:type="numbering" w:customStyle="1" w:styleId="NoList116">
    <w:name w:val="No List116"/>
    <w:next w:val="NoList"/>
    <w:uiPriority w:val="99"/>
    <w:semiHidden/>
    <w:rsid w:val="00E456BD"/>
  </w:style>
  <w:style w:type="numbering" w:customStyle="1" w:styleId="NoList117">
    <w:name w:val="No List117"/>
    <w:next w:val="NoList"/>
    <w:uiPriority w:val="99"/>
    <w:semiHidden/>
    <w:unhideWhenUsed/>
    <w:rsid w:val="00E456BD"/>
  </w:style>
  <w:style w:type="numbering" w:customStyle="1" w:styleId="NoList28">
    <w:name w:val="No List28"/>
    <w:next w:val="NoList"/>
    <w:uiPriority w:val="99"/>
    <w:semiHidden/>
    <w:unhideWhenUsed/>
    <w:rsid w:val="00E456BD"/>
  </w:style>
  <w:style w:type="numbering" w:customStyle="1" w:styleId="NoList36">
    <w:name w:val="No List36"/>
    <w:next w:val="NoList"/>
    <w:uiPriority w:val="99"/>
    <w:semiHidden/>
    <w:unhideWhenUsed/>
    <w:rsid w:val="00E456BD"/>
  </w:style>
  <w:style w:type="numbering" w:customStyle="1" w:styleId="NoList45">
    <w:name w:val="No List45"/>
    <w:next w:val="NoList"/>
    <w:uiPriority w:val="99"/>
    <w:semiHidden/>
    <w:unhideWhenUsed/>
    <w:rsid w:val="00E456BD"/>
  </w:style>
  <w:style w:type="table" w:customStyle="1" w:styleId="TableGrid29">
    <w:name w:val="Table Grid29"/>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rsid w:val="00E456BD"/>
  </w:style>
  <w:style w:type="numbering" w:customStyle="1" w:styleId="NoList11115">
    <w:name w:val="No List11115"/>
    <w:next w:val="NoList"/>
    <w:uiPriority w:val="99"/>
    <w:semiHidden/>
    <w:unhideWhenUsed/>
    <w:rsid w:val="00E456BD"/>
  </w:style>
  <w:style w:type="numbering" w:customStyle="1" w:styleId="NoList215">
    <w:name w:val="No List215"/>
    <w:next w:val="NoList"/>
    <w:uiPriority w:val="99"/>
    <w:semiHidden/>
    <w:unhideWhenUsed/>
    <w:rsid w:val="00E456BD"/>
  </w:style>
  <w:style w:type="numbering" w:customStyle="1" w:styleId="NoList315">
    <w:name w:val="No List315"/>
    <w:next w:val="NoList"/>
    <w:uiPriority w:val="99"/>
    <w:semiHidden/>
    <w:unhideWhenUsed/>
    <w:rsid w:val="00E456BD"/>
  </w:style>
  <w:style w:type="table" w:customStyle="1" w:styleId="TableGrid215">
    <w:name w:val="Table Grid215"/>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E456BD"/>
  </w:style>
  <w:style w:type="numbering" w:customStyle="1" w:styleId="NoList63">
    <w:name w:val="No List63"/>
    <w:next w:val="NoList"/>
    <w:uiPriority w:val="99"/>
    <w:semiHidden/>
    <w:unhideWhenUsed/>
    <w:rsid w:val="00E456BD"/>
  </w:style>
  <w:style w:type="numbering" w:customStyle="1" w:styleId="NoList323">
    <w:name w:val="No List323"/>
    <w:next w:val="NoList"/>
    <w:uiPriority w:val="99"/>
    <w:semiHidden/>
    <w:unhideWhenUsed/>
    <w:rsid w:val="00E456BD"/>
  </w:style>
  <w:style w:type="table" w:customStyle="1" w:styleId="TableGrid126">
    <w:name w:val="Table Grid126"/>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3">
    <w:name w:val="No List111113"/>
    <w:next w:val="NoList"/>
    <w:uiPriority w:val="99"/>
    <w:semiHidden/>
    <w:rsid w:val="00E456BD"/>
  </w:style>
  <w:style w:type="numbering" w:customStyle="1" w:styleId="NoList3113">
    <w:name w:val="No List3113"/>
    <w:next w:val="NoList"/>
    <w:uiPriority w:val="99"/>
    <w:semiHidden/>
    <w:unhideWhenUsed/>
    <w:rsid w:val="00E456BD"/>
  </w:style>
  <w:style w:type="numbering" w:customStyle="1" w:styleId="NoList513">
    <w:name w:val="No List513"/>
    <w:next w:val="NoList"/>
    <w:uiPriority w:val="99"/>
    <w:semiHidden/>
    <w:unhideWhenUsed/>
    <w:rsid w:val="00E456BD"/>
  </w:style>
  <w:style w:type="numbering" w:customStyle="1" w:styleId="NoList73">
    <w:name w:val="No List73"/>
    <w:next w:val="NoList"/>
    <w:uiPriority w:val="99"/>
    <w:semiHidden/>
    <w:unhideWhenUsed/>
    <w:rsid w:val="00E456BD"/>
  </w:style>
  <w:style w:type="numbering" w:customStyle="1" w:styleId="NoList133">
    <w:name w:val="No List133"/>
    <w:next w:val="NoList"/>
    <w:uiPriority w:val="99"/>
    <w:semiHidden/>
    <w:rsid w:val="00E456BD"/>
  </w:style>
  <w:style w:type="numbering" w:customStyle="1" w:styleId="NoList1133">
    <w:name w:val="No List1133"/>
    <w:next w:val="NoList"/>
    <w:uiPriority w:val="99"/>
    <w:semiHidden/>
    <w:unhideWhenUsed/>
    <w:rsid w:val="00E456BD"/>
  </w:style>
  <w:style w:type="numbering" w:customStyle="1" w:styleId="NoList233">
    <w:name w:val="No List233"/>
    <w:next w:val="NoList"/>
    <w:uiPriority w:val="99"/>
    <w:semiHidden/>
    <w:unhideWhenUsed/>
    <w:rsid w:val="00E456BD"/>
  </w:style>
  <w:style w:type="numbering" w:customStyle="1" w:styleId="NoList333">
    <w:name w:val="No List333"/>
    <w:next w:val="NoList"/>
    <w:uiPriority w:val="99"/>
    <w:semiHidden/>
    <w:unhideWhenUsed/>
    <w:rsid w:val="00E456BD"/>
  </w:style>
  <w:style w:type="table" w:customStyle="1" w:styleId="TableGrid136">
    <w:name w:val="Table Grid136"/>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E456BD"/>
  </w:style>
  <w:style w:type="table" w:customStyle="1" w:styleId="TableGrid233">
    <w:name w:val="Table Grid23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3">
    <w:name w:val="No List11123"/>
    <w:next w:val="NoList"/>
    <w:uiPriority w:val="99"/>
    <w:semiHidden/>
    <w:rsid w:val="00E456BD"/>
  </w:style>
  <w:style w:type="numbering" w:customStyle="1" w:styleId="NoList111123">
    <w:name w:val="No List111123"/>
    <w:next w:val="NoList"/>
    <w:uiPriority w:val="99"/>
    <w:semiHidden/>
    <w:unhideWhenUsed/>
    <w:rsid w:val="00E456BD"/>
  </w:style>
  <w:style w:type="numbering" w:customStyle="1" w:styleId="NoList2123">
    <w:name w:val="No List2123"/>
    <w:next w:val="NoList"/>
    <w:uiPriority w:val="99"/>
    <w:semiHidden/>
    <w:unhideWhenUsed/>
    <w:rsid w:val="00E456BD"/>
  </w:style>
  <w:style w:type="numbering" w:customStyle="1" w:styleId="NoList3123">
    <w:name w:val="No List3123"/>
    <w:next w:val="NoList"/>
    <w:uiPriority w:val="99"/>
    <w:semiHidden/>
    <w:unhideWhenUsed/>
    <w:rsid w:val="00E456BD"/>
  </w:style>
  <w:style w:type="table" w:customStyle="1" w:styleId="TableGrid2123">
    <w:name w:val="Table Grid212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E456BD"/>
  </w:style>
  <w:style w:type="numbering" w:customStyle="1" w:styleId="NoList81">
    <w:name w:val="No List81"/>
    <w:next w:val="NoList"/>
    <w:uiPriority w:val="99"/>
    <w:semiHidden/>
    <w:unhideWhenUsed/>
    <w:rsid w:val="00E456BD"/>
  </w:style>
  <w:style w:type="numbering" w:customStyle="1" w:styleId="NoList341">
    <w:name w:val="No List341"/>
    <w:next w:val="NoList"/>
    <w:uiPriority w:val="99"/>
    <w:semiHidden/>
    <w:unhideWhenUsed/>
    <w:rsid w:val="00E456BD"/>
  </w:style>
  <w:style w:type="numbering" w:customStyle="1" w:styleId="NoList3131">
    <w:name w:val="No List3131"/>
    <w:next w:val="NoList"/>
    <w:uiPriority w:val="99"/>
    <w:semiHidden/>
    <w:unhideWhenUsed/>
    <w:rsid w:val="00E456BD"/>
  </w:style>
  <w:style w:type="numbering" w:customStyle="1" w:styleId="NoList531">
    <w:name w:val="No List531"/>
    <w:next w:val="NoList"/>
    <w:uiPriority w:val="99"/>
    <w:semiHidden/>
    <w:unhideWhenUsed/>
    <w:rsid w:val="00E456BD"/>
  </w:style>
  <w:style w:type="numbering" w:customStyle="1" w:styleId="NoList111131">
    <w:name w:val="No List111131"/>
    <w:next w:val="NoList"/>
    <w:uiPriority w:val="99"/>
    <w:semiHidden/>
    <w:rsid w:val="00E456BD"/>
  </w:style>
  <w:style w:type="numbering" w:customStyle="1" w:styleId="NoList711">
    <w:name w:val="No List711"/>
    <w:next w:val="NoList"/>
    <w:uiPriority w:val="99"/>
    <w:semiHidden/>
    <w:unhideWhenUsed/>
    <w:rsid w:val="00E456BD"/>
  </w:style>
  <w:style w:type="numbering" w:customStyle="1" w:styleId="NoList3311">
    <w:name w:val="No List3311"/>
    <w:next w:val="NoList"/>
    <w:uiPriority w:val="99"/>
    <w:semiHidden/>
    <w:unhideWhenUsed/>
    <w:rsid w:val="00E456BD"/>
  </w:style>
  <w:style w:type="numbering" w:customStyle="1" w:styleId="NoList1111211">
    <w:name w:val="No List1111211"/>
    <w:next w:val="NoList"/>
    <w:uiPriority w:val="99"/>
    <w:semiHidden/>
    <w:unhideWhenUsed/>
    <w:rsid w:val="00E456BD"/>
  </w:style>
  <w:style w:type="numbering" w:customStyle="1" w:styleId="NoList31211">
    <w:name w:val="No List31211"/>
    <w:next w:val="NoList"/>
    <w:uiPriority w:val="99"/>
    <w:semiHidden/>
    <w:unhideWhenUsed/>
    <w:rsid w:val="00E456BD"/>
  </w:style>
  <w:style w:type="numbering" w:customStyle="1" w:styleId="NoList5211">
    <w:name w:val="No List5211"/>
    <w:next w:val="NoList"/>
    <w:uiPriority w:val="99"/>
    <w:semiHidden/>
    <w:unhideWhenUsed/>
    <w:rsid w:val="00E456BD"/>
  </w:style>
  <w:style w:type="numbering" w:customStyle="1" w:styleId="NoList91">
    <w:name w:val="No List91"/>
    <w:next w:val="NoList"/>
    <w:uiPriority w:val="99"/>
    <w:semiHidden/>
    <w:unhideWhenUsed/>
    <w:rsid w:val="00E456BD"/>
  </w:style>
  <w:style w:type="numbering" w:customStyle="1" w:styleId="NoList151">
    <w:name w:val="No List151"/>
    <w:next w:val="NoList"/>
    <w:uiPriority w:val="99"/>
    <w:semiHidden/>
    <w:unhideWhenUsed/>
    <w:rsid w:val="00E456BD"/>
  </w:style>
  <w:style w:type="numbering" w:customStyle="1" w:styleId="NoList251">
    <w:name w:val="No List251"/>
    <w:next w:val="NoList"/>
    <w:uiPriority w:val="99"/>
    <w:semiHidden/>
    <w:unhideWhenUsed/>
    <w:rsid w:val="00E456BD"/>
  </w:style>
  <w:style w:type="numbering" w:customStyle="1" w:styleId="NoList351">
    <w:name w:val="No List351"/>
    <w:next w:val="NoList"/>
    <w:uiPriority w:val="99"/>
    <w:semiHidden/>
    <w:unhideWhenUsed/>
    <w:rsid w:val="00E456BD"/>
  </w:style>
  <w:style w:type="numbering" w:customStyle="1" w:styleId="NoList441">
    <w:name w:val="No List441"/>
    <w:next w:val="NoList"/>
    <w:uiPriority w:val="99"/>
    <w:semiHidden/>
    <w:unhideWhenUsed/>
    <w:rsid w:val="00E456BD"/>
  </w:style>
  <w:style w:type="numbering" w:customStyle="1" w:styleId="NoList1151">
    <w:name w:val="No List1151"/>
    <w:next w:val="NoList"/>
    <w:uiPriority w:val="99"/>
    <w:semiHidden/>
    <w:rsid w:val="00E456BD"/>
  </w:style>
  <w:style w:type="numbering" w:customStyle="1" w:styleId="NoList11141">
    <w:name w:val="No List11141"/>
    <w:next w:val="NoList"/>
    <w:uiPriority w:val="99"/>
    <w:semiHidden/>
    <w:unhideWhenUsed/>
    <w:rsid w:val="00E456BD"/>
  </w:style>
  <w:style w:type="numbering" w:customStyle="1" w:styleId="NoList2141">
    <w:name w:val="No List2141"/>
    <w:next w:val="NoList"/>
    <w:uiPriority w:val="99"/>
    <w:semiHidden/>
    <w:unhideWhenUsed/>
    <w:rsid w:val="00E456BD"/>
  </w:style>
  <w:style w:type="numbering" w:customStyle="1" w:styleId="NoList3141">
    <w:name w:val="No List3141"/>
    <w:next w:val="NoList"/>
    <w:uiPriority w:val="99"/>
    <w:semiHidden/>
    <w:unhideWhenUsed/>
    <w:rsid w:val="00E456BD"/>
  </w:style>
  <w:style w:type="table" w:customStyle="1" w:styleId="TableGrid2141">
    <w:name w:val="Table Grid214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E456BD"/>
  </w:style>
  <w:style w:type="numbering" w:customStyle="1" w:styleId="NoList621">
    <w:name w:val="No List621"/>
    <w:next w:val="NoList"/>
    <w:uiPriority w:val="99"/>
    <w:semiHidden/>
    <w:unhideWhenUsed/>
    <w:rsid w:val="00E456BD"/>
  </w:style>
  <w:style w:type="numbering" w:customStyle="1" w:styleId="NoList3221">
    <w:name w:val="No List3221"/>
    <w:next w:val="NoList"/>
    <w:uiPriority w:val="99"/>
    <w:semiHidden/>
    <w:unhideWhenUsed/>
    <w:rsid w:val="00E456BD"/>
  </w:style>
  <w:style w:type="numbering" w:customStyle="1" w:styleId="NoList111141">
    <w:name w:val="No List111141"/>
    <w:next w:val="NoList"/>
    <w:uiPriority w:val="99"/>
    <w:semiHidden/>
    <w:rsid w:val="00E456BD"/>
  </w:style>
  <w:style w:type="numbering" w:customStyle="1" w:styleId="NoList1111121">
    <w:name w:val="No List1111121"/>
    <w:next w:val="NoList"/>
    <w:uiPriority w:val="99"/>
    <w:semiHidden/>
    <w:unhideWhenUsed/>
    <w:rsid w:val="00E456BD"/>
  </w:style>
  <w:style w:type="numbering" w:customStyle="1" w:styleId="NoList31121">
    <w:name w:val="No List31121"/>
    <w:next w:val="NoList"/>
    <w:uiPriority w:val="99"/>
    <w:semiHidden/>
    <w:unhideWhenUsed/>
    <w:rsid w:val="00E456BD"/>
  </w:style>
  <w:style w:type="numbering" w:customStyle="1" w:styleId="NoList5121">
    <w:name w:val="No List5121"/>
    <w:next w:val="NoList"/>
    <w:uiPriority w:val="99"/>
    <w:semiHidden/>
    <w:unhideWhenUsed/>
    <w:rsid w:val="00E456BD"/>
  </w:style>
  <w:style w:type="numbering" w:customStyle="1" w:styleId="NoList721">
    <w:name w:val="No List721"/>
    <w:next w:val="NoList"/>
    <w:uiPriority w:val="99"/>
    <w:semiHidden/>
    <w:unhideWhenUsed/>
    <w:rsid w:val="00E456BD"/>
  </w:style>
  <w:style w:type="numbering" w:customStyle="1" w:styleId="NoList1321">
    <w:name w:val="No List1321"/>
    <w:next w:val="NoList"/>
    <w:uiPriority w:val="99"/>
    <w:semiHidden/>
    <w:rsid w:val="00E456BD"/>
  </w:style>
  <w:style w:type="numbering" w:customStyle="1" w:styleId="NoList11321">
    <w:name w:val="No List11321"/>
    <w:next w:val="NoList"/>
    <w:uiPriority w:val="99"/>
    <w:semiHidden/>
    <w:unhideWhenUsed/>
    <w:rsid w:val="00E456BD"/>
  </w:style>
  <w:style w:type="numbering" w:customStyle="1" w:styleId="NoList2321">
    <w:name w:val="No List2321"/>
    <w:next w:val="NoList"/>
    <w:uiPriority w:val="99"/>
    <w:semiHidden/>
    <w:unhideWhenUsed/>
    <w:rsid w:val="00E456BD"/>
  </w:style>
  <w:style w:type="numbering" w:customStyle="1" w:styleId="NoList3321">
    <w:name w:val="No List3321"/>
    <w:next w:val="NoList"/>
    <w:uiPriority w:val="99"/>
    <w:semiHidden/>
    <w:unhideWhenUsed/>
    <w:rsid w:val="00E456BD"/>
  </w:style>
  <w:style w:type="numbering" w:customStyle="1" w:styleId="NoList4221">
    <w:name w:val="No List4221"/>
    <w:next w:val="NoList"/>
    <w:uiPriority w:val="99"/>
    <w:semiHidden/>
    <w:unhideWhenUsed/>
    <w:rsid w:val="00E456BD"/>
  </w:style>
  <w:style w:type="table" w:customStyle="1" w:styleId="TableGrid2321">
    <w:name w:val="Table Grid23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1">
    <w:name w:val="No List111221"/>
    <w:next w:val="NoList"/>
    <w:uiPriority w:val="99"/>
    <w:semiHidden/>
    <w:rsid w:val="00E456BD"/>
  </w:style>
  <w:style w:type="numbering" w:customStyle="1" w:styleId="NoList1111221">
    <w:name w:val="No List1111221"/>
    <w:next w:val="NoList"/>
    <w:uiPriority w:val="99"/>
    <w:semiHidden/>
    <w:unhideWhenUsed/>
    <w:rsid w:val="00E456BD"/>
  </w:style>
  <w:style w:type="numbering" w:customStyle="1" w:styleId="NoList21221">
    <w:name w:val="No List21221"/>
    <w:next w:val="NoList"/>
    <w:uiPriority w:val="99"/>
    <w:semiHidden/>
    <w:unhideWhenUsed/>
    <w:rsid w:val="00E456BD"/>
  </w:style>
  <w:style w:type="numbering" w:customStyle="1" w:styleId="NoList31221">
    <w:name w:val="No List31221"/>
    <w:next w:val="NoList"/>
    <w:uiPriority w:val="99"/>
    <w:semiHidden/>
    <w:unhideWhenUsed/>
    <w:rsid w:val="00E456BD"/>
  </w:style>
  <w:style w:type="table" w:customStyle="1" w:styleId="TableGrid21221">
    <w:name w:val="Table Grid212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E456BD"/>
  </w:style>
  <w:style w:type="numbering" w:customStyle="1" w:styleId="NoList101">
    <w:name w:val="No List101"/>
    <w:next w:val="NoList"/>
    <w:uiPriority w:val="99"/>
    <w:semiHidden/>
    <w:unhideWhenUsed/>
    <w:rsid w:val="00E456BD"/>
  </w:style>
  <w:style w:type="numbering" w:customStyle="1" w:styleId="NoList161">
    <w:name w:val="No List161"/>
    <w:next w:val="NoList"/>
    <w:uiPriority w:val="99"/>
    <w:semiHidden/>
    <w:unhideWhenUsed/>
    <w:rsid w:val="00E456BD"/>
  </w:style>
  <w:style w:type="numbering" w:customStyle="1" w:styleId="NoList171">
    <w:name w:val="No List171"/>
    <w:next w:val="NoList"/>
    <w:uiPriority w:val="99"/>
    <w:semiHidden/>
    <w:unhideWhenUsed/>
    <w:rsid w:val="00E456BD"/>
  </w:style>
  <w:style w:type="table" w:customStyle="1" w:styleId="TableGrid271">
    <w:name w:val="Table Grid27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
    <w:name w:val="No List181"/>
    <w:next w:val="NoList"/>
    <w:uiPriority w:val="99"/>
    <w:semiHidden/>
    <w:unhideWhenUsed/>
    <w:rsid w:val="00E456BD"/>
  </w:style>
  <w:style w:type="numbering" w:customStyle="1" w:styleId="NoList261">
    <w:name w:val="No List261"/>
    <w:next w:val="NoList"/>
    <w:uiPriority w:val="99"/>
    <w:semiHidden/>
    <w:unhideWhenUsed/>
    <w:rsid w:val="00E456BD"/>
  </w:style>
  <w:style w:type="numbering" w:customStyle="1" w:styleId="NoList191">
    <w:name w:val="No List191"/>
    <w:next w:val="NoList"/>
    <w:uiPriority w:val="99"/>
    <w:semiHidden/>
    <w:unhideWhenUsed/>
    <w:rsid w:val="00E456BD"/>
  </w:style>
  <w:style w:type="table" w:customStyle="1" w:styleId="TableGrid281">
    <w:name w:val="Table Grid28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E456BD"/>
  </w:style>
  <w:style w:type="table" w:customStyle="1" w:styleId="TableGrid1251">
    <w:name w:val="Table Grid125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
    <w:name w:val="No List271"/>
    <w:next w:val="NoList"/>
    <w:uiPriority w:val="99"/>
    <w:semiHidden/>
    <w:unhideWhenUsed/>
    <w:rsid w:val="00E456BD"/>
  </w:style>
  <w:style w:type="numbering" w:customStyle="1" w:styleId="NoList29">
    <w:name w:val="No List29"/>
    <w:next w:val="NoList"/>
    <w:uiPriority w:val="99"/>
    <w:semiHidden/>
    <w:unhideWhenUsed/>
    <w:rsid w:val="00E456BD"/>
  </w:style>
  <w:style w:type="numbering" w:customStyle="1" w:styleId="NoList30">
    <w:name w:val="No List30"/>
    <w:next w:val="NoList"/>
    <w:uiPriority w:val="99"/>
    <w:semiHidden/>
    <w:unhideWhenUsed/>
    <w:rsid w:val="00E456BD"/>
  </w:style>
  <w:style w:type="numbering" w:customStyle="1" w:styleId="NoList37">
    <w:name w:val="No List37"/>
    <w:next w:val="NoList"/>
    <w:uiPriority w:val="99"/>
    <w:semiHidden/>
    <w:unhideWhenUsed/>
    <w:rsid w:val="00E456BD"/>
  </w:style>
  <w:style w:type="table" w:customStyle="1" w:styleId="TableGrid30">
    <w:name w:val="Table Grid30"/>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E456BD"/>
  </w:style>
  <w:style w:type="table" w:customStyle="1" w:styleId="TableGrid127">
    <w:name w:val="Table Grid127"/>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0">
    <w:name w:val="No List210"/>
    <w:next w:val="NoList"/>
    <w:uiPriority w:val="99"/>
    <w:semiHidden/>
    <w:unhideWhenUsed/>
    <w:rsid w:val="00E456BD"/>
  </w:style>
  <w:style w:type="numbering" w:customStyle="1" w:styleId="NoList38">
    <w:name w:val="No List38"/>
    <w:next w:val="NoList"/>
    <w:uiPriority w:val="99"/>
    <w:semiHidden/>
    <w:unhideWhenUsed/>
    <w:rsid w:val="00E456BD"/>
  </w:style>
  <w:style w:type="numbering" w:customStyle="1" w:styleId="NoList39">
    <w:name w:val="No List39"/>
    <w:next w:val="NoList"/>
    <w:uiPriority w:val="99"/>
    <w:semiHidden/>
    <w:unhideWhenUsed/>
    <w:rsid w:val="00E456BD"/>
  </w:style>
  <w:style w:type="table" w:customStyle="1" w:styleId="TableGrid36">
    <w:name w:val="Table Grid36"/>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E456BD"/>
  </w:style>
  <w:style w:type="table" w:customStyle="1" w:styleId="TableGrid76">
    <w:name w:val="Table Grid76"/>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
    <w:name w:val="No List216"/>
    <w:next w:val="NoList"/>
    <w:uiPriority w:val="99"/>
    <w:semiHidden/>
    <w:unhideWhenUsed/>
    <w:rsid w:val="00E456BD"/>
  </w:style>
  <w:style w:type="numbering" w:customStyle="1" w:styleId="NoList310">
    <w:name w:val="No List310"/>
    <w:next w:val="NoList"/>
    <w:uiPriority w:val="99"/>
    <w:semiHidden/>
    <w:unhideWhenUsed/>
    <w:rsid w:val="00E456BD"/>
  </w:style>
  <w:style w:type="table" w:customStyle="1" w:styleId="MediumGrid3-Accent13">
    <w:name w:val="Medium Grid 3 - Accent 13"/>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6">
    <w:name w:val="No List46"/>
    <w:next w:val="NoList"/>
    <w:uiPriority w:val="99"/>
    <w:semiHidden/>
    <w:rsid w:val="00E456BD"/>
  </w:style>
  <w:style w:type="numbering" w:customStyle="1" w:styleId="NoList1110">
    <w:name w:val="No List1110"/>
    <w:next w:val="NoList"/>
    <w:uiPriority w:val="99"/>
    <w:semiHidden/>
    <w:unhideWhenUsed/>
    <w:rsid w:val="00E456BD"/>
  </w:style>
  <w:style w:type="numbering" w:customStyle="1" w:styleId="NoList217">
    <w:name w:val="No List217"/>
    <w:next w:val="NoList"/>
    <w:uiPriority w:val="99"/>
    <w:semiHidden/>
    <w:unhideWhenUsed/>
    <w:rsid w:val="00E456BD"/>
  </w:style>
  <w:style w:type="numbering" w:customStyle="1" w:styleId="NoList316">
    <w:name w:val="No List316"/>
    <w:next w:val="NoList"/>
    <w:uiPriority w:val="99"/>
    <w:semiHidden/>
    <w:unhideWhenUsed/>
    <w:rsid w:val="00E456BD"/>
  </w:style>
  <w:style w:type="numbering" w:customStyle="1" w:styleId="NoList414">
    <w:name w:val="No List414"/>
    <w:next w:val="NoList"/>
    <w:uiPriority w:val="99"/>
    <w:semiHidden/>
    <w:unhideWhenUsed/>
    <w:rsid w:val="00E456BD"/>
  </w:style>
  <w:style w:type="table" w:customStyle="1" w:styleId="TableGrid217">
    <w:name w:val="Table Grid217"/>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
    <w:name w:val="No List1116"/>
    <w:next w:val="NoList"/>
    <w:uiPriority w:val="99"/>
    <w:semiHidden/>
    <w:rsid w:val="00E456BD"/>
  </w:style>
  <w:style w:type="numbering" w:customStyle="1" w:styleId="NoList11116">
    <w:name w:val="No List11116"/>
    <w:next w:val="NoList"/>
    <w:uiPriority w:val="99"/>
    <w:semiHidden/>
    <w:unhideWhenUsed/>
    <w:rsid w:val="00E456BD"/>
  </w:style>
  <w:style w:type="numbering" w:customStyle="1" w:styleId="NoList2114">
    <w:name w:val="No List2114"/>
    <w:next w:val="NoList"/>
    <w:uiPriority w:val="99"/>
    <w:semiHidden/>
    <w:unhideWhenUsed/>
    <w:rsid w:val="00E456BD"/>
  </w:style>
  <w:style w:type="numbering" w:customStyle="1" w:styleId="NoList3114">
    <w:name w:val="No List3114"/>
    <w:next w:val="NoList"/>
    <w:uiPriority w:val="99"/>
    <w:semiHidden/>
    <w:unhideWhenUsed/>
    <w:rsid w:val="00E456BD"/>
  </w:style>
  <w:style w:type="table" w:customStyle="1" w:styleId="TableGrid2114">
    <w:name w:val="Table Grid2114"/>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semiHidden/>
    <w:unhideWhenUsed/>
    <w:rsid w:val="00E456BD"/>
  </w:style>
  <w:style w:type="numbering" w:customStyle="1" w:styleId="NoList64">
    <w:name w:val="No List64"/>
    <w:next w:val="NoList"/>
    <w:uiPriority w:val="99"/>
    <w:semiHidden/>
    <w:unhideWhenUsed/>
    <w:rsid w:val="00E456BD"/>
  </w:style>
  <w:style w:type="numbering" w:customStyle="1" w:styleId="NoList124">
    <w:name w:val="No List124"/>
    <w:next w:val="NoList"/>
    <w:uiPriority w:val="99"/>
    <w:semiHidden/>
    <w:rsid w:val="00E456BD"/>
  </w:style>
  <w:style w:type="numbering" w:customStyle="1" w:styleId="NoList1124">
    <w:name w:val="No List1124"/>
    <w:next w:val="NoList"/>
    <w:uiPriority w:val="99"/>
    <w:semiHidden/>
    <w:unhideWhenUsed/>
    <w:rsid w:val="00E456BD"/>
  </w:style>
  <w:style w:type="numbering" w:customStyle="1" w:styleId="NoList224">
    <w:name w:val="No List224"/>
    <w:next w:val="NoList"/>
    <w:uiPriority w:val="99"/>
    <w:semiHidden/>
    <w:unhideWhenUsed/>
    <w:rsid w:val="00E456BD"/>
  </w:style>
  <w:style w:type="numbering" w:customStyle="1" w:styleId="NoList324">
    <w:name w:val="No List324"/>
    <w:next w:val="NoList"/>
    <w:uiPriority w:val="99"/>
    <w:semiHidden/>
    <w:unhideWhenUsed/>
    <w:rsid w:val="00E456BD"/>
  </w:style>
  <w:style w:type="table" w:customStyle="1" w:styleId="TableGrid224">
    <w:name w:val="Table Grid22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4">
    <w:name w:val="No List111114"/>
    <w:next w:val="NoList"/>
    <w:uiPriority w:val="99"/>
    <w:semiHidden/>
    <w:rsid w:val="00E456BD"/>
  </w:style>
  <w:style w:type="numbering" w:customStyle="1" w:styleId="NoList514">
    <w:name w:val="No List514"/>
    <w:next w:val="NoList"/>
    <w:uiPriority w:val="99"/>
    <w:semiHidden/>
    <w:unhideWhenUsed/>
    <w:rsid w:val="00E456BD"/>
  </w:style>
  <w:style w:type="numbering" w:customStyle="1" w:styleId="NoList74">
    <w:name w:val="No List74"/>
    <w:next w:val="NoList"/>
    <w:uiPriority w:val="99"/>
    <w:semiHidden/>
    <w:unhideWhenUsed/>
    <w:rsid w:val="00E456BD"/>
  </w:style>
  <w:style w:type="numbering" w:customStyle="1" w:styleId="NoList134">
    <w:name w:val="No List134"/>
    <w:next w:val="NoList"/>
    <w:uiPriority w:val="99"/>
    <w:semiHidden/>
    <w:rsid w:val="00E456BD"/>
  </w:style>
  <w:style w:type="numbering" w:customStyle="1" w:styleId="NoList1134">
    <w:name w:val="No List1134"/>
    <w:next w:val="NoList"/>
    <w:uiPriority w:val="99"/>
    <w:semiHidden/>
    <w:unhideWhenUsed/>
    <w:rsid w:val="00E456BD"/>
  </w:style>
  <w:style w:type="numbering" w:customStyle="1" w:styleId="NoList234">
    <w:name w:val="No List234"/>
    <w:next w:val="NoList"/>
    <w:uiPriority w:val="99"/>
    <w:semiHidden/>
    <w:unhideWhenUsed/>
    <w:rsid w:val="00E456BD"/>
  </w:style>
  <w:style w:type="numbering" w:customStyle="1" w:styleId="NoList334">
    <w:name w:val="No List334"/>
    <w:next w:val="NoList"/>
    <w:uiPriority w:val="99"/>
    <w:semiHidden/>
    <w:unhideWhenUsed/>
    <w:rsid w:val="00E456BD"/>
  </w:style>
  <w:style w:type="numbering" w:customStyle="1" w:styleId="NoList424">
    <w:name w:val="No List424"/>
    <w:next w:val="NoList"/>
    <w:uiPriority w:val="99"/>
    <w:semiHidden/>
    <w:unhideWhenUsed/>
    <w:rsid w:val="00E456BD"/>
  </w:style>
  <w:style w:type="table" w:customStyle="1" w:styleId="TableGrid234">
    <w:name w:val="Table Grid23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4">
    <w:name w:val="No List11124"/>
    <w:next w:val="NoList"/>
    <w:uiPriority w:val="99"/>
    <w:semiHidden/>
    <w:rsid w:val="00E456BD"/>
  </w:style>
  <w:style w:type="numbering" w:customStyle="1" w:styleId="NoList111124">
    <w:name w:val="No List111124"/>
    <w:next w:val="NoList"/>
    <w:uiPriority w:val="99"/>
    <w:semiHidden/>
    <w:unhideWhenUsed/>
    <w:rsid w:val="00E456BD"/>
  </w:style>
  <w:style w:type="numbering" w:customStyle="1" w:styleId="NoList2124">
    <w:name w:val="No List2124"/>
    <w:next w:val="NoList"/>
    <w:uiPriority w:val="99"/>
    <w:semiHidden/>
    <w:unhideWhenUsed/>
    <w:rsid w:val="00E456BD"/>
  </w:style>
  <w:style w:type="numbering" w:customStyle="1" w:styleId="NoList3124">
    <w:name w:val="No List3124"/>
    <w:next w:val="NoList"/>
    <w:uiPriority w:val="99"/>
    <w:semiHidden/>
    <w:unhideWhenUsed/>
    <w:rsid w:val="00E456BD"/>
  </w:style>
  <w:style w:type="table" w:customStyle="1" w:styleId="TableGrid1124">
    <w:name w:val="Table Grid112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E456BD"/>
  </w:style>
  <w:style w:type="numbering" w:customStyle="1" w:styleId="NoList82">
    <w:name w:val="No List82"/>
    <w:next w:val="NoList"/>
    <w:uiPriority w:val="99"/>
    <w:semiHidden/>
    <w:unhideWhenUsed/>
    <w:rsid w:val="00E456BD"/>
  </w:style>
  <w:style w:type="numbering" w:customStyle="1" w:styleId="NoList142">
    <w:name w:val="No List142"/>
    <w:next w:val="NoList"/>
    <w:uiPriority w:val="99"/>
    <w:semiHidden/>
    <w:unhideWhenUsed/>
    <w:rsid w:val="00E456BD"/>
  </w:style>
  <w:style w:type="numbering" w:customStyle="1" w:styleId="NoList242">
    <w:name w:val="No List242"/>
    <w:next w:val="NoList"/>
    <w:uiPriority w:val="99"/>
    <w:semiHidden/>
    <w:unhideWhenUsed/>
    <w:rsid w:val="00E456BD"/>
  </w:style>
  <w:style w:type="numbering" w:customStyle="1" w:styleId="NoList342">
    <w:name w:val="No List342"/>
    <w:next w:val="NoList"/>
    <w:uiPriority w:val="99"/>
    <w:semiHidden/>
    <w:unhideWhenUsed/>
    <w:rsid w:val="00E456BD"/>
  </w:style>
  <w:style w:type="numbering" w:customStyle="1" w:styleId="NoList432">
    <w:name w:val="No List432"/>
    <w:next w:val="NoList"/>
    <w:uiPriority w:val="99"/>
    <w:semiHidden/>
    <w:unhideWhenUsed/>
    <w:rsid w:val="00E456BD"/>
  </w:style>
  <w:style w:type="numbering" w:customStyle="1" w:styleId="NoList1142">
    <w:name w:val="No List1142"/>
    <w:next w:val="NoList"/>
    <w:uiPriority w:val="99"/>
    <w:semiHidden/>
    <w:rsid w:val="00E456BD"/>
  </w:style>
  <w:style w:type="numbering" w:customStyle="1" w:styleId="NoList11132">
    <w:name w:val="No List11132"/>
    <w:next w:val="NoList"/>
    <w:uiPriority w:val="99"/>
    <w:semiHidden/>
    <w:unhideWhenUsed/>
    <w:rsid w:val="00E456BD"/>
  </w:style>
  <w:style w:type="numbering" w:customStyle="1" w:styleId="NoList2132">
    <w:name w:val="No List2132"/>
    <w:next w:val="NoList"/>
    <w:uiPriority w:val="99"/>
    <w:semiHidden/>
    <w:unhideWhenUsed/>
    <w:rsid w:val="00E456BD"/>
  </w:style>
  <w:style w:type="numbering" w:customStyle="1" w:styleId="NoList3132">
    <w:name w:val="No List3132"/>
    <w:next w:val="NoList"/>
    <w:uiPriority w:val="99"/>
    <w:semiHidden/>
    <w:unhideWhenUsed/>
    <w:rsid w:val="00E456BD"/>
  </w:style>
  <w:style w:type="table" w:customStyle="1" w:styleId="TableGrid2132">
    <w:name w:val="Table Grid213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E456BD"/>
  </w:style>
  <w:style w:type="numbering" w:customStyle="1" w:styleId="NoList612">
    <w:name w:val="No List612"/>
    <w:next w:val="NoList"/>
    <w:uiPriority w:val="99"/>
    <w:semiHidden/>
    <w:unhideWhenUsed/>
    <w:rsid w:val="00E456BD"/>
  </w:style>
  <w:style w:type="numbering" w:customStyle="1" w:styleId="NoList3212">
    <w:name w:val="No List3212"/>
    <w:next w:val="NoList"/>
    <w:uiPriority w:val="99"/>
    <w:semiHidden/>
    <w:unhideWhenUsed/>
    <w:rsid w:val="00E456BD"/>
  </w:style>
  <w:style w:type="numbering" w:customStyle="1" w:styleId="NoList111132">
    <w:name w:val="No List111132"/>
    <w:next w:val="NoList"/>
    <w:uiPriority w:val="99"/>
    <w:semiHidden/>
    <w:rsid w:val="00E456BD"/>
  </w:style>
  <w:style w:type="numbering" w:customStyle="1" w:styleId="NoList11111112">
    <w:name w:val="No List11111112"/>
    <w:next w:val="NoList"/>
    <w:uiPriority w:val="99"/>
    <w:semiHidden/>
    <w:unhideWhenUsed/>
    <w:rsid w:val="00E456BD"/>
  </w:style>
  <w:style w:type="numbering" w:customStyle="1" w:styleId="NoList5112">
    <w:name w:val="No List5112"/>
    <w:next w:val="NoList"/>
    <w:uiPriority w:val="99"/>
    <w:semiHidden/>
    <w:unhideWhenUsed/>
    <w:rsid w:val="00E456BD"/>
  </w:style>
  <w:style w:type="numbering" w:customStyle="1" w:styleId="NoList712">
    <w:name w:val="No List712"/>
    <w:next w:val="NoList"/>
    <w:uiPriority w:val="99"/>
    <w:semiHidden/>
    <w:unhideWhenUsed/>
    <w:rsid w:val="00E456BD"/>
  </w:style>
  <w:style w:type="numbering" w:customStyle="1" w:styleId="NoList1312">
    <w:name w:val="No List1312"/>
    <w:next w:val="NoList"/>
    <w:uiPriority w:val="99"/>
    <w:semiHidden/>
    <w:rsid w:val="00E456BD"/>
  </w:style>
  <w:style w:type="numbering" w:customStyle="1" w:styleId="NoList11312">
    <w:name w:val="No List11312"/>
    <w:next w:val="NoList"/>
    <w:uiPriority w:val="99"/>
    <w:semiHidden/>
    <w:unhideWhenUsed/>
    <w:rsid w:val="00E456BD"/>
  </w:style>
  <w:style w:type="numbering" w:customStyle="1" w:styleId="NoList2312">
    <w:name w:val="No List2312"/>
    <w:next w:val="NoList"/>
    <w:uiPriority w:val="99"/>
    <w:semiHidden/>
    <w:unhideWhenUsed/>
    <w:rsid w:val="00E456BD"/>
  </w:style>
  <w:style w:type="numbering" w:customStyle="1" w:styleId="NoList3312">
    <w:name w:val="No List3312"/>
    <w:next w:val="NoList"/>
    <w:uiPriority w:val="99"/>
    <w:semiHidden/>
    <w:unhideWhenUsed/>
    <w:rsid w:val="00E456BD"/>
  </w:style>
  <w:style w:type="numbering" w:customStyle="1" w:styleId="NoList4212">
    <w:name w:val="No List4212"/>
    <w:next w:val="NoList"/>
    <w:uiPriority w:val="99"/>
    <w:semiHidden/>
    <w:unhideWhenUsed/>
    <w:rsid w:val="00E456BD"/>
  </w:style>
  <w:style w:type="table" w:customStyle="1" w:styleId="TableGrid2312">
    <w:name w:val="Table Grid23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2">
    <w:name w:val="No List111212"/>
    <w:next w:val="NoList"/>
    <w:uiPriority w:val="99"/>
    <w:semiHidden/>
    <w:rsid w:val="00E456BD"/>
  </w:style>
  <w:style w:type="numbering" w:customStyle="1" w:styleId="NoList1111212">
    <w:name w:val="No List1111212"/>
    <w:next w:val="NoList"/>
    <w:uiPriority w:val="99"/>
    <w:semiHidden/>
    <w:unhideWhenUsed/>
    <w:rsid w:val="00E456BD"/>
  </w:style>
  <w:style w:type="numbering" w:customStyle="1" w:styleId="NoList21212">
    <w:name w:val="No List21212"/>
    <w:next w:val="NoList"/>
    <w:uiPriority w:val="99"/>
    <w:semiHidden/>
    <w:unhideWhenUsed/>
    <w:rsid w:val="00E456BD"/>
  </w:style>
  <w:style w:type="numbering" w:customStyle="1" w:styleId="NoList31212">
    <w:name w:val="No List31212"/>
    <w:next w:val="NoList"/>
    <w:uiPriority w:val="99"/>
    <w:semiHidden/>
    <w:unhideWhenUsed/>
    <w:rsid w:val="00E456BD"/>
  </w:style>
  <w:style w:type="table" w:customStyle="1" w:styleId="TableGrid21212">
    <w:name w:val="Table Grid212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E456BD"/>
  </w:style>
  <w:style w:type="numbering" w:customStyle="1" w:styleId="NoList92">
    <w:name w:val="No List92"/>
    <w:next w:val="NoList"/>
    <w:uiPriority w:val="99"/>
    <w:semiHidden/>
    <w:unhideWhenUsed/>
    <w:rsid w:val="00E456BD"/>
  </w:style>
  <w:style w:type="numbering" w:customStyle="1" w:styleId="NoList152">
    <w:name w:val="No List152"/>
    <w:next w:val="NoList"/>
    <w:uiPriority w:val="99"/>
    <w:semiHidden/>
    <w:unhideWhenUsed/>
    <w:rsid w:val="00E456BD"/>
  </w:style>
  <w:style w:type="numbering" w:customStyle="1" w:styleId="NoList252">
    <w:name w:val="No List252"/>
    <w:next w:val="NoList"/>
    <w:uiPriority w:val="99"/>
    <w:semiHidden/>
    <w:unhideWhenUsed/>
    <w:rsid w:val="00E456BD"/>
  </w:style>
  <w:style w:type="numbering" w:customStyle="1" w:styleId="NoList352">
    <w:name w:val="No List352"/>
    <w:next w:val="NoList"/>
    <w:uiPriority w:val="99"/>
    <w:semiHidden/>
    <w:unhideWhenUsed/>
    <w:rsid w:val="00E456BD"/>
  </w:style>
  <w:style w:type="numbering" w:customStyle="1" w:styleId="NoList442">
    <w:name w:val="No List442"/>
    <w:next w:val="NoList"/>
    <w:uiPriority w:val="99"/>
    <w:semiHidden/>
    <w:unhideWhenUsed/>
    <w:rsid w:val="00E456BD"/>
  </w:style>
  <w:style w:type="table" w:customStyle="1" w:styleId="TableGrid252">
    <w:name w:val="Table Grid25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rsid w:val="00E456BD"/>
  </w:style>
  <w:style w:type="numbering" w:customStyle="1" w:styleId="NoList11142">
    <w:name w:val="No List11142"/>
    <w:next w:val="NoList"/>
    <w:uiPriority w:val="99"/>
    <w:semiHidden/>
    <w:unhideWhenUsed/>
    <w:rsid w:val="00E456BD"/>
  </w:style>
  <w:style w:type="numbering" w:customStyle="1" w:styleId="NoList2142">
    <w:name w:val="No List2142"/>
    <w:next w:val="NoList"/>
    <w:uiPriority w:val="99"/>
    <w:semiHidden/>
    <w:unhideWhenUsed/>
    <w:rsid w:val="00E456BD"/>
  </w:style>
  <w:style w:type="numbering" w:customStyle="1" w:styleId="NoList3142">
    <w:name w:val="No List3142"/>
    <w:next w:val="NoList"/>
    <w:uiPriority w:val="99"/>
    <w:semiHidden/>
    <w:unhideWhenUsed/>
    <w:rsid w:val="00E456BD"/>
  </w:style>
  <w:style w:type="table" w:customStyle="1" w:styleId="TableGrid2142">
    <w:name w:val="Table Grid214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E456BD"/>
  </w:style>
  <w:style w:type="numbering" w:customStyle="1" w:styleId="NoList622">
    <w:name w:val="No List622"/>
    <w:next w:val="NoList"/>
    <w:uiPriority w:val="99"/>
    <w:semiHidden/>
    <w:unhideWhenUsed/>
    <w:rsid w:val="00E456BD"/>
  </w:style>
  <w:style w:type="numbering" w:customStyle="1" w:styleId="NoList1222">
    <w:name w:val="No List1222"/>
    <w:next w:val="NoList"/>
    <w:uiPriority w:val="99"/>
    <w:semiHidden/>
    <w:rsid w:val="00E456BD"/>
  </w:style>
  <w:style w:type="numbering" w:customStyle="1" w:styleId="NoList11222">
    <w:name w:val="No List11222"/>
    <w:next w:val="NoList"/>
    <w:uiPriority w:val="99"/>
    <w:semiHidden/>
    <w:unhideWhenUsed/>
    <w:rsid w:val="00E456BD"/>
  </w:style>
  <w:style w:type="numbering" w:customStyle="1" w:styleId="NoList2222">
    <w:name w:val="No List2222"/>
    <w:next w:val="NoList"/>
    <w:uiPriority w:val="99"/>
    <w:semiHidden/>
    <w:unhideWhenUsed/>
    <w:rsid w:val="00E456BD"/>
  </w:style>
  <w:style w:type="numbering" w:customStyle="1" w:styleId="NoList3222">
    <w:name w:val="No List3222"/>
    <w:next w:val="NoList"/>
    <w:uiPriority w:val="99"/>
    <w:semiHidden/>
    <w:unhideWhenUsed/>
    <w:rsid w:val="00E456BD"/>
  </w:style>
  <w:style w:type="numbering" w:customStyle="1" w:styleId="NoList4122">
    <w:name w:val="No List4122"/>
    <w:next w:val="NoList"/>
    <w:uiPriority w:val="99"/>
    <w:semiHidden/>
    <w:unhideWhenUsed/>
    <w:rsid w:val="00E456BD"/>
  </w:style>
  <w:style w:type="table" w:customStyle="1" w:styleId="TableGrid2222">
    <w:name w:val="Table Grid22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2">
    <w:name w:val="No List111142"/>
    <w:next w:val="NoList"/>
    <w:uiPriority w:val="99"/>
    <w:semiHidden/>
    <w:rsid w:val="00E456BD"/>
  </w:style>
  <w:style w:type="numbering" w:customStyle="1" w:styleId="NoList1111122">
    <w:name w:val="No List1111122"/>
    <w:next w:val="NoList"/>
    <w:uiPriority w:val="99"/>
    <w:semiHidden/>
    <w:unhideWhenUsed/>
    <w:rsid w:val="00E456BD"/>
  </w:style>
  <w:style w:type="numbering" w:customStyle="1" w:styleId="NoList21122">
    <w:name w:val="No List21122"/>
    <w:next w:val="NoList"/>
    <w:uiPriority w:val="99"/>
    <w:semiHidden/>
    <w:unhideWhenUsed/>
    <w:rsid w:val="00E456BD"/>
  </w:style>
  <w:style w:type="numbering" w:customStyle="1" w:styleId="NoList31122">
    <w:name w:val="No List31122"/>
    <w:next w:val="NoList"/>
    <w:uiPriority w:val="99"/>
    <w:semiHidden/>
    <w:unhideWhenUsed/>
    <w:rsid w:val="00E456BD"/>
  </w:style>
  <w:style w:type="table" w:customStyle="1" w:styleId="TableGrid21122">
    <w:name w:val="Table Grid2112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E456BD"/>
  </w:style>
  <w:style w:type="numbering" w:customStyle="1" w:styleId="NoList722">
    <w:name w:val="No List722"/>
    <w:next w:val="NoList"/>
    <w:uiPriority w:val="99"/>
    <w:semiHidden/>
    <w:unhideWhenUsed/>
    <w:rsid w:val="00E456BD"/>
  </w:style>
  <w:style w:type="numbering" w:customStyle="1" w:styleId="NoList1322">
    <w:name w:val="No List1322"/>
    <w:next w:val="NoList"/>
    <w:uiPriority w:val="99"/>
    <w:semiHidden/>
    <w:rsid w:val="00E456BD"/>
  </w:style>
  <w:style w:type="numbering" w:customStyle="1" w:styleId="NoList11322">
    <w:name w:val="No List11322"/>
    <w:next w:val="NoList"/>
    <w:uiPriority w:val="99"/>
    <w:semiHidden/>
    <w:unhideWhenUsed/>
    <w:rsid w:val="00E456BD"/>
  </w:style>
  <w:style w:type="numbering" w:customStyle="1" w:styleId="NoList2322">
    <w:name w:val="No List2322"/>
    <w:next w:val="NoList"/>
    <w:uiPriority w:val="99"/>
    <w:semiHidden/>
    <w:unhideWhenUsed/>
    <w:rsid w:val="00E456BD"/>
  </w:style>
  <w:style w:type="numbering" w:customStyle="1" w:styleId="NoList3322">
    <w:name w:val="No List3322"/>
    <w:next w:val="NoList"/>
    <w:uiPriority w:val="99"/>
    <w:semiHidden/>
    <w:unhideWhenUsed/>
    <w:rsid w:val="00E456BD"/>
  </w:style>
  <w:style w:type="numbering" w:customStyle="1" w:styleId="NoList4222">
    <w:name w:val="No List4222"/>
    <w:next w:val="NoList"/>
    <w:uiPriority w:val="99"/>
    <w:semiHidden/>
    <w:unhideWhenUsed/>
    <w:rsid w:val="00E456BD"/>
  </w:style>
  <w:style w:type="table" w:customStyle="1" w:styleId="TableGrid2322">
    <w:name w:val="Table Grid23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2">
    <w:name w:val="No List111222"/>
    <w:next w:val="NoList"/>
    <w:uiPriority w:val="99"/>
    <w:semiHidden/>
    <w:rsid w:val="00E456BD"/>
  </w:style>
  <w:style w:type="numbering" w:customStyle="1" w:styleId="NoList1111222">
    <w:name w:val="No List1111222"/>
    <w:next w:val="NoList"/>
    <w:uiPriority w:val="99"/>
    <w:semiHidden/>
    <w:unhideWhenUsed/>
    <w:rsid w:val="00E456BD"/>
  </w:style>
  <w:style w:type="numbering" w:customStyle="1" w:styleId="NoList21222">
    <w:name w:val="No List21222"/>
    <w:next w:val="NoList"/>
    <w:uiPriority w:val="99"/>
    <w:semiHidden/>
    <w:unhideWhenUsed/>
    <w:rsid w:val="00E456BD"/>
  </w:style>
  <w:style w:type="numbering" w:customStyle="1" w:styleId="NoList31222">
    <w:name w:val="No List31222"/>
    <w:next w:val="NoList"/>
    <w:uiPriority w:val="99"/>
    <w:semiHidden/>
    <w:unhideWhenUsed/>
    <w:rsid w:val="00E456BD"/>
  </w:style>
  <w:style w:type="table" w:customStyle="1" w:styleId="TableGrid11222">
    <w:name w:val="Table Grid112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2">
    <w:name w:val="Table Grid2122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E456BD"/>
  </w:style>
  <w:style w:type="numbering" w:customStyle="1" w:styleId="NoList102">
    <w:name w:val="No List102"/>
    <w:next w:val="NoList"/>
    <w:uiPriority w:val="99"/>
    <w:semiHidden/>
    <w:unhideWhenUsed/>
    <w:rsid w:val="00E456BD"/>
  </w:style>
  <w:style w:type="table" w:customStyle="1" w:styleId="TableGrid262">
    <w:name w:val="Table Grid26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NoList"/>
    <w:uiPriority w:val="99"/>
    <w:semiHidden/>
    <w:unhideWhenUsed/>
    <w:rsid w:val="00E456BD"/>
  </w:style>
  <w:style w:type="table" w:customStyle="1" w:styleId="LightShading2">
    <w:name w:val="Light Shading2"/>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2">
    <w:name w:val="No List172"/>
    <w:next w:val="NoList"/>
    <w:uiPriority w:val="99"/>
    <w:semiHidden/>
    <w:unhideWhenUsed/>
    <w:rsid w:val="00E456BD"/>
  </w:style>
  <w:style w:type="table" w:customStyle="1" w:styleId="TableGrid272">
    <w:name w:val="Table Grid27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2">
    <w:name w:val="No List182"/>
    <w:next w:val="NoList"/>
    <w:uiPriority w:val="99"/>
    <w:semiHidden/>
    <w:unhideWhenUsed/>
    <w:rsid w:val="00E456BD"/>
  </w:style>
  <w:style w:type="table" w:customStyle="1" w:styleId="TableGrid1162">
    <w:name w:val="Table Grid116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2">
    <w:name w:val="Medium Shading 2 - Accent 12"/>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2">
    <w:name w:val="No List262"/>
    <w:next w:val="NoList"/>
    <w:uiPriority w:val="99"/>
    <w:semiHidden/>
    <w:unhideWhenUsed/>
    <w:rsid w:val="00E456BD"/>
  </w:style>
  <w:style w:type="numbering" w:customStyle="1" w:styleId="NoList192">
    <w:name w:val="No List192"/>
    <w:next w:val="NoList"/>
    <w:uiPriority w:val="99"/>
    <w:semiHidden/>
    <w:unhideWhenUsed/>
    <w:rsid w:val="00E456BD"/>
  </w:style>
  <w:style w:type="table" w:customStyle="1" w:styleId="TableGrid282">
    <w:name w:val="Table Grid28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E456BD"/>
  </w:style>
  <w:style w:type="table" w:customStyle="1" w:styleId="TableGrid1172">
    <w:name w:val="Table Grid117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
    <w:name w:val="Table Grid125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2">
    <w:name w:val="Table Grid135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2">
    <w:name w:val="No List272"/>
    <w:next w:val="NoList"/>
    <w:uiPriority w:val="99"/>
    <w:semiHidden/>
    <w:unhideWhenUsed/>
    <w:rsid w:val="00E456BD"/>
  </w:style>
  <w:style w:type="numbering" w:customStyle="1" w:styleId="NoList201">
    <w:name w:val="No List201"/>
    <w:next w:val="NoList"/>
    <w:uiPriority w:val="99"/>
    <w:semiHidden/>
    <w:unhideWhenUsed/>
    <w:rsid w:val="00E456BD"/>
  </w:style>
  <w:style w:type="numbering" w:customStyle="1" w:styleId="NoList1161">
    <w:name w:val="No List1161"/>
    <w:next w:val="NoList"/>
    <w:uiPriority w:val="99"/>
    <w:semiHidden/>
    <w:rsid w:val="00E456BD"/>
  </w:style>
  <w:style w:type="numbering" w:customStyle="1" w:styleId="NoList1171">
    <w:name w:val="No List1171"/>
    <w:next w:val="NoList"/>
    <w:uiPriority w:val="99"/>
    <w:semiHidden/>
    <w:unhideWhenUsed/>
    <w:rsid w:val="00E456BD"/>
  </w:style>
  <w:style w:type="numbering" w:customStyle="1" w:styleId="NoList281">
    <w:name w:val="No List281"/>
    <w:next w:val="NoList"/>
    <w:uiPriority w:val="99"/>
    <w:semiHidden/>
    <w:unhideWhenUsed/>
    <w:rsid w:val="00E456BD"/>
  </w:style>
  <w:style w:type="numbering" w:customStyle="1" w:styleId="NoList361">
    <w:name w:val="No List361"/>
    <w:next w:val="NoList"/>
    <w:uiPriority w:val="99"/>
    <w:semiHidden/>
    <w:unhideWhenUsed/>
    <w:rsid w:val="00E456BD"/>
  </w:style>
  <w:style w:type="numbering" w:customStyle="1" w:styleId="NoList451">
    <w:name w:val="No List451"/>
    <w:next w:val="NoList"/>
    <w:uiPriority w:val="99"/>
    <w:semiHidden/>
    <w:unhideWhenUsed/>
    <w:rsid w:val="00E456BD"/>
  </w:style>
  <w:style w:type="table" w:customStyle="1" w:styleId="TableGrid291">
    <w:name w:val="Table Grid29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rsid w:val="00E456BD"/>
  </w:style>
  <w:style w:type="numbering" w:customStyle="1" w:styleId="NoList111151">
    <w:name w:val="No List111151"/>
    <w:next w:val="NoList"/>
    <w:uiPriority w:val="99"/>
    <w:semiHidden/>
    <w:unhideWhenUsed/>
    <w:rsid w:val="00E456BD"/>
  </w:style>
  <w:style w:type="numbering" w:customStyle="1" w:styleId="NoList2151">
    <w:name w:val="No List2151"/>
    <w:next w:val="NoList"/>
    <w:uiPriority w:val="99"/>
    <w:semiHidden/>
    <w:unhideWhenUsed/>
    <w:rsid w:val="00E456BD"/>
  </w:style>
  <w:style w:type="numbering" w:customStyle="1" w:styleId="NoList3151">
    <w:name w:val="No List3151"/>
    <w:next w:val="NoList"/>
    <w:uiPriority w:val="99"/>
    <w:semiHidden/>
    <w:unhideWhenUsed/>
    <w:rsid w:val="00E456BD"/>
  </w:style>
  <w:style w:type="table" w:customStyle="1" w:styleId="TableGrid1181">
    <w:name w:val="Table Grid118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E456BD"/>
  </w:style>
  <w:style w:type="numbering" w:customStyle="1" w:styleId="NoList631">
    <w:name w:val="No List631"/>
    <w:next w:val="NoList"/>
    <w:uiPriority w:val="99"/>
    <w:semiHidden/>
    <w:unhideWhenUsed/>
    <w:rsid w:val="00E456BD"/>
  </w:style>
  <w:style w:type="numbering" w:customStyle="1" w:styleId="NoList1231">
    <w:name w:val="No List1231"/>
    <w:next w:val="NoList"/>
    <w:uiPriority w:val="99"/>
    <w:semiHidden/>
    <w:rsid w:val="00E456BD"/>
  </w:style>
  <w:style w:type="numbering" w:customStyle="1" w:styleId="NoList11231">
    <w:name w:val="No List11231"/>
    <w:next w:val="NoList"/>
    <w:uiPriority w:val="99"/>
    <w:semiHidden/>
    <w:unhideWhenUsed/>
    <w:rsid w:val="00E456BD"/>
  </w:style>
  <w:style w:type="numbering" w:customStyle="1" w:styleId="NoList2231">
    <w:name w:val="No List2231"/>
    <w:next w:val="NoList"/>
    <w:uiPriority w:val="99"/>
    <w:semiHidden/>
    <w:unhideWhenUsed/>
    <w:rsid w:val="00E456BD"/>
  </w:style>
  <w:style w:type="numbering" w:customStyle="1" w:styleId="NoList3231">
    <w:name w:val="No List3231"/>
    <w:next w:val="NoList"/>
    <w:uiPriority w:val="99"/>
    <w:semiHidden/>
    <w:unhideWhenUsed/>
    <w:rsid w:val="00E456BD"/>
  </w:style>
  <w:style w:type="table" w:customStyle="1" w:styleId="TableGrid1261">
    <w:name w:val="Table Grid126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E456BD"/>
  </w:style>
  <w:style w:type="table" w:customStyle="1" w:styleId="TableGrid2231">
    <w:name w:val="Table Grid22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31">
    <w:name w:val="No List1111131"/>
    <w:next w:val="NoList"/>
    <w:uiPriority w:val="99"/>
    <w:semiHidden/>
    <w:rsid w:val="00E456BD"/>
  </w:style>
  <w:style w:type="numbering" w:customStyle="1" w:styleId="NoList21131">
    <w:name w:val="No List21131"/>
    <w:next w:val="NoList"/>
    <w:uiPriority w:val="99"/>
    <w:semiHidden/>
    <w:unhideWhenUsed/>
    <w:rsid w:val="00E456BD"/>
  </w:style>
  <w:style w:type="numbering" w:customStyle="1" w:styleId="NoList31131">
    <w:name w:val="No List31131"/>
    <w:next w:val="NoList"/>
    <w:uiPriority w:val="99"/>
    <w:semiHidden/>
    <w:unhideWhenUsed/>
    <w:rsid w:val="00E456BD"/>
  </w:style>
  <w:style w:type="table" w:customStyle="1" w:styleId="TableGrid21131">
    <w:name w:val="Table Grid2113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E456BD"/>
  </w:style>
  <w:style w:type="numbering" w:customStyle="1" w:styleId="NoList731">
    <w:name w:val="No List731"/>
    <w:next w:val="NoList"/>
    <w:uiPriority w:val="99"/>
    <w:semiHidden/>
    <w:unhideWhenUsed/>
    <w:rsid w:val="00E456BD"/>
  </w:style>
  <w:style w:type="numbering" w:customStyle="1" w:styleId="NoList1331">
    <w:name w:val="No List1331"/>
    <w:next w:val="NoList"/>
    <w:uiPriority w:val="99"/>
    <w:semiHidden/>
    <w:rsid w:val="00E456BD"/>
  </w:style>
  <w:style w:type="numbering" w:customStyle="1" w:styleId="NoList11331">
    <w:name w:val="No List11331"/>
    <w:next w:val="NoList"/>
    <w:uiPriority w:val="99"/>
    <w:semiHidden/>
    <w:unhideWhenUsed/>
    <w:rsid w:val="00E456BD"/>
  </w:style>
  <w:style w:type="numbering" w:customStyle="1" w:styleId="NoList2331">
    <w:name w:val="No List2331"/>
    <w:next w:val="NoList"/>
    <w:uiPriority w:val="99"/>
    <w:semiHidden/>
    <w:unhideWhenUsed/>
    <w:rsid w:val="00E456BD"/>
  </w:style>
  <w:style w:type="numbering" w:customStyle="1" w:styleId="NoList3331">
    <w:name w:val="No List3331"/>
    <w:next w:val="NoList"/>
    <w:uiPriority w:val="99"/>
    <w:semiHidden/>
    <w:unhideWhenUsed/>
    <w:rsid w:val="00E456BD"/>
  </w:style>
  <w:style w:type="table" w:customStyle="1" w:styleId="TableGrid1361">
    <w:name w:val="Table Grid136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E456BD"/>
  </w:style>
  <w:style w:type="table" w:customStyle="1" w:styleId="TableGrid2331">
    <w:name w:val="Table Grid23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31">
    <w:name w:val="No List111231"/>
    <w:next w:val="NoList"/>
    <w:uiPriority w:val="99"/>
    <w:semiHidden/>
    <w:rsid w:val="00E456BD"/>
  </w:style>
  <w:style w:type="numbering" w:customStyle="1" w:styleId="NoList1111231">
    <w:name w:val="No List1111231"/>
    <w:next w:val="NoList"/>
    <w:uiPriority w:val="99"/>
    <w:semiHidden/>
    <w:unhideWhenUsed/>
    <w:rsid w:val="00E456BD"/>
  </w:style>
  <w:style w:type="numbering" w:customStyle="1" w:styleId="NoList21231">
    <w:name w:val="No List21231"/>
    <w:next w:val="NoList"/>
    <w:uiPriority w:val="99"/>
    <w:semiHidden/>
    <w:unhideWhenUsed/>
    <w:rsid w:val="00E456BD"/>
  </w:style>
  <w:style w:type="numbering" w:customStyle="1" w:styleId="NoList31231">
    <w:name w:val="No List31231"/>
    <w:next w:val="NoList"/>
    <w:uiPriority w:val="99"/>
    <w:semiHidden/>
    <w:unhideWhenUsed/>
    <w:rsid w:val="00E456BD"/>
  </w:style>
  <w:style w:type="table" w:customStyle="1" w:styleId="TableGrid11231">
    <w:name w:val="Table Grid112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
    <w:name w:val="Table Grid2123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E456BD"/>
  </w:style>
  <w:style w:type="numbering" w:customStyle="1" w:styleId="NoList811">
    <w:name w:val="No List811"/>
    <w:next w:val="NoList"/>
    <w:uiPriority w:val="99"/>
    <w:semiHidden/>
    <w:unhideWhenUsed/>
    <w:rsid w:val="00E456BD"/>
  </w:style>
  <w:style w:type="numbering" w:customStyle="1" w:styleId="NoList1411">
    <w:name w:val="No List1411"/>
    <w:next w:val="NoList"/>
    <w:uiPriority w:val="99"/>
    <w:semiHidden/>
    <w:unhideWhenUsed/>
    <w:rsid w:val="00E456BD"/>
  </w:style>
  <w:style w:type="numbering" w:customStyle="1" w:styleId="NoList2411">
    <w:name w:val="No List2411"/>
    <w:next w:val="NoList"/>
    <w:uiPriority w:val="99"/>
    <w:semiHidden/>
    <w:unhideWhenUsed/>
    <w:rsid w:val="00E456BD"/>
  </w:style>
  <w:style w:type="numbering" w:customStyle="1" w:styleId="NoList3411">
    <w:name w:val="No List3411"/>
    <w:next w:val="NoList"/>
    <w:uiPriority w:val="99"/>
    <w:semiHidden/>
    <w:unhideWhenUsed/>
    <w:rsid w:val="00E456BD"/>
  </w:style>
  <w:style w:type="numbering" w:customStyle="1" w:styleId="NoList4311">
    <w:name w:val="No List4311"/>
    <w:next w:val="NoList"/>
    <w:uiPriority w:val="99"/>
    <w:semiHidden/>
    <w:unhideWhenUsed/>
    <w:rsid w:val="00E456BD"/>
  </w:style>
  <w:style w:type="numbering" w:customStyle="1" w:styleId="NoList11411">
    <w:name w:val="No List11411"/>
    <w:next w:val="NoList"/>
    <w:uiPriority w:val="99"/>
    <w:semiHidden/>
    <w:rsid w:val="00E456BD"/>
  </w:style>
  <w:style w:type="numbering" w:customStyle="1" w:styleId="NoList111311">
    <w:name w:val="No List111311"/>
    <w:next w:val="NoList"/>
    <w:uiPriority w:val="99"/>
    <w:semiHidden/>
    <w:unhideWhenUsed/>
    <w:rsid w:val="00E456BD"/>
  </w:style>
  <w:style w:type="numbering" w:customStyle="1" w:styleId="NoList21311">
    <w:name w:val="No List21311"/>
    <w:next w:val="NoList"/>
    <w:uiPriority w:val="99"/>
    <w:semiHidden/>
    <w:unhideWhenUsed/>
    <w:rsid w:val="00E456BD"/>
  </w:style>
  <w:style w:type="numbering" w:customStyle="1" w:styleId="NoList31311">
    <w:name w:val="No List31311"/>
    <w:next w:val="NoList"/>
    <w:uiPriority w:val="99"/>
    <w:semiHidden/>
    <w:unhideWhenUsed/>
    <w:rsid w:val="00E456BD"/>
  </w:style>
  <w:style w:type="table" w:customStyle="1" w:styleId="TableGrid21311">
    <w:name w:val="Table Grid213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E456BD"/>
  </w:style>
  <w:style w:type="numbering" w:customStyle="1" w:styleId="NoList6111">
    <w:name w:val="No List6111"/>
    <w:next w:val="NoList"/>
    <w:uiPriority w:val="99"/>
    <w:semiHidden/>
    <w:unhideWhenUsed/>
    <w:rsid w:val="00E456BD"/>
  </w:style>
  <w:style w:type="numbering" w:customStyle="1" w:styleId="NoList32111">
    <w:name w:val="No List32111"/>
    <w:next w:val="NoList"/>
    <w:uiPriority w:val="99"/>
    <w:semiHidden/>
    <w:unhideWhenUsed/>
    <w:rsid w:val="00E456BD"/>
  </w:style>
  <w:style w:type="numbering" w:customStyle="1" w:styleId="NoList1111311">
    <w:name w:val="No List1111311"/>
    <w:next w:val="NoList"/>
    <w:uiPriority w:val="99"/>
    <w:semiHidden/>
    <w:rsid w:val="00E456BD"/>
  </w:style>
  <w:style w:type="numbering" w:customStyle="1" w:styleId="NoList1111111111">
    <w:name w:val="No List1111111111"/>
    <w:next w:val="NoList"/>
    <w:uiPriority w:val="99"/>
    <w:semiHidden/>
    <w:unhideWhenUsed/>
    <w:rsid w:val="00E456BD"/>
  </w:style>
  <w:style w:type="numbering" w:customStyle="1" w:styleId="NoList51111">
    <w:name w:val="No List51111"/>
    <w:next w:val="NoList"/>
    <w:uiPriority w:val="99"/>
    <w:semiHidden/>
    <w:unhideWhenUsed/>
    <w:rsid w:val="00E456BD"/>
  </w:style>
  <w:style w:type="numbering" w:customStyle="1" w:styleId="NoList7111">
    <w:name w:val="No List7111"/>
    <w:next w:val="NoList"/>
    <w:uiPriority w:val="99"/>
    <w:semiHidden/>
    <w:unhideWhenUsed/>
    <w:rsid w:val="00E456BD"/>
  </w:style>
  <w:style w:type="numbering" w:customStyle="1" w:styleId="NoList13111">
    <w:name w:val="No List13111"/>
    <w:next w:val="NoList"/>
    <w:uiPriority w:val="99"/>
    <w:semiHidden/>
    <w:rsid w:val="00E456BD"/>
  </w:style>
  <w:style w:type="numbering" w:customStyle="1" w:styleId="NoList113111">
    <w:name w:val="No List113111"/>
    <w:next w:val="NoList"/>
    <w:uiPriority w:val="99"/>
    <w:semiHidden/>
    <w:unhideWhenUsed/>
    <w:rsid w:val="00E456BD"/>
  </w:style>
  <w:style w:type="numbering" w:customStyle="1" w:styleId="NoList23111">
    <w:name w:val="No List23111"/>
    <w:next w:val="NoList"/>
    <w:uiPriority w:val="99"/>
    <w:semiHidden/>
    <w:unhideWhenUsed/>
    <w:rsid w:val="00E456BD"/>
  </w:style>
  <w:style w:type="numbering" w:customStyle="1" w:styleId="NoList33111">
    <w:name w:val="No List33111"/>
    <w:next w:val="NoList"/>
    <w:uiPriority w:val="99"/>
    <w:semiHidden/>
    <w:unhideWhenUsed/>
    <w:rsid w:val="00E456BD"/>
  </w:style>
  <w:style w:type="numbering" w:customStyle="1" w:styleId="NoList42111">
    <w:name w:val="No List42111"/>
    <w:next w:val="NoList"/>
    <w:uiPriority w:val="99"/>
    <w:semiHidden/>
    <w:unhideWhenUsed/>
    <w:rsid w:val="00E456BD"/>
  </w:style>
  <w:style w:type="table" w:customStyle="1" w:styleId="TableGrid23111">
    <w:name w:val="Table Grid23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1">
    <w:name w:val="No List1112111"/>
    <w:next w:val="NoList"/>
    <w:uiPriority w:val="99"/>
    <w:semiHidden/>
    <w:rsid w:val="00E456BD"/>
  </w:style>
  <w:style w:type="numbering" w:customStyle="1" w:styleId="NoList11112111">
    <w:name w:val="No List11112111"/>
    <w:next w:val="NoList"/>
    <w:uiPriority w:val="99"/>
    <w:semiHidden/>
    <w:unhideWhenUsed/>
    <w:rsid w:val="00E456BD"/>
  </w:style>
  <w:style w:type="numbering" w:customStyle="1" w:styleId="NoList212111">
    <w:name w:val="No List212111"/>
    <w:next w:val="NoList"/>
    <w:uiPriority w:val="99"/>
    <w:semiHidden/>
    <w:unhideWhenUsed/>
    <w:rsid w:val="00E456BD"/>
  </w:style>
  <w:style w:type="numbering" w:customStyle="1" w:styleId="NoList312111">
    <w:name w:val="No List312111"/>
    <w:next w:val="NoList"/>
    <w:uiPriority w:val="99"/>
    <w:semiHidden/>
    <w:unhideWhenUsed/>
    <w:rsid w:val="00E456BD"/>
  </w:style>
  <w:style w:type="table" w:customStyle="1" w:styleId="TableGrid212111">
    <w:name w:val="Table Grid2121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E456BD"/>
  </w:style>
  <w:style w:type="numbering" w:customStyle="1" w:styleId="NoList911">
    <w:name w:val="No List911"/>
    <w:next w:val="NoList"/>
    <w:uiPriority w:val="99"/>
    <w:semiHidden/>
    <w:unhideWhenUsed/>
    <w:rsid w:val="00E456BD"/>
  </w:style>
  <w:style w:type="numbering" w:customStyle="1" w:styleId="NoList1511">
    <w:name w:val="No List1511"/>
    <w:next w:val="NoList"/>
    <w:uiPriority w:val="99"/>
    <w:semiHidden/>
    <w:unhideWhenUsed/>
    <w:rsid w:val="00E456BD"/>
  </w:style>
  <w:style w:type="numbering" w:customStyle="1" w:styleId="NoList2511">
    <w:name w:val="No List2511"/>
    <w:next w:val="NoList"/>
    <w:uiPriority w:val="99"/>
    <w:semiHidden/>
    <w:unhideWhenUsed/>
    <w:rsid w:val="00E456BD"/>
  </w:style>
  <w:style w:type="numbering" w:customStyle="1" w:styleId="NoList3511">
    <w:name w:val="No List3511"/>
    <w:next w:val="NoList"/>
    <w:uiPriority w:val="99"/>
    <w:semiHidden/>
    <w:unhideWhenUsed/>
    <w:rsid w:val="00E456BD"/>
  </w:style>
  <w:style w:type="numbering" w:customStyle="1" w:styleId="NoList4411">
    <w:name w:val="No List4411"/>
    <w:next w:val="NoList"/>
    <w:uiPriority w:val="99"/>
    <w:semiHidden/>
    <w:unhideWhenUsed/>
    <w:rsid w:val="00E456BD"/>
  </w:style>
  <w:style w:type="table" w:customStyle="1" w:styleId="TableGrid2511">
    <w:name w:val="Table Grid25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1">
    <w:name w:val="No List11511"/>
    <w:next w:val="NoList"/>
    <w:uiPriority w:val="99"/>
    <w:semiHidden/>
    <w:rsid w:val="00E456BD"/>
  </w:style>
  <w:style w:type="numbering" w:customStyle="1" w:styleId="NoList111411">
    <w:name w:val="No List111411"/>
    <w:next w:val="NoList"/>
    <w:uiPriority w:val="99"/>
    <w:semiHidden/>
    <w:unhideWhenUsed/>
    <w:rsid w:val="00E456BD"/>
  </w:style>
  <w:style w:type="numbering" w:customStyle="1" w:styleId="NoList21411">
    <w:name w:val="No List21411"/>
    <w:next w:val="NoList"/>
    <w:uiPriority w:val="99"/>
    <w:semiHidden/>
    <w:unhideWhenUsed/>
    <w:rsid w:val="00E456BD"/>
  </w:style>
  <w:style w:type="numbering" w:customStyle="1" w:styleId="NoList31411">
    <w:name w:val="No List31411"/>
    <w:next w:val="NoList"/>
    <w:uiPriority w:val="99"/>
    <w:semiHidden/>
    <w:unhideWhenUsed/>
    <w:rsid w:val="00E456BD"/>
  </w:style>
  <w:style w:type="table" w:customStyle="1" w:styleId="TableGrid21411">
    <w:name w:val="Table Grid214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1">
    <w:name w:val="No List5411"/>
    <w:next w:val="NoList"/>
    <w:uiPriority w:val="99"/>
    <w:semiHidden/>
    <w:unhideWhenUsed/>
    <w:rsid w:val="00E456BD"/>
  </w:style>
  <w:style w:type="numbering" w:customStyle="1" w:styleId="NoList6211">
    <w:name w:val="No List6211"/>
    <w:next w:val="NoList"/>
    <w:uiPriority w:val="99"/>
    <w:semiHidden/>
    <w:unhideWhenUsed/>
    <w:rsid w:val="00E456BD"/>
  </w:style>
  <w:style w:type="numbering" w:customStyle="1" w:styleId="NoList12211">
    <w:name w:val="No List12211"/>
    <w:next w:val="NoList"/>
    <w:uiPriority w:val="99"/>
    <w:semiHidden/>
    <w:rsid w:val="00E456BD"/>
  </w:style>
  <w:style w:type="numbering" w:customStyle="1" w:styleId="NoList112211">
    <w:name w:val="No List112211"/>
    <w:next w:val="NoList"/>
    <w:uiPriority w:val="99"/>
    <w:semiHidden/>
    <w:unhideWhenUsed/>
    <w:rsid w:val="00E456BD"/>
  </w:style>
  <w:style w:type="numbering" w:customStyle="1" w:styleId="NoList22211">
    <w:name w:val="No List22211"/>
    <w:next w:val="NoList"/>
    <w:uiPriority w:val="99"/>
    <w:semiHidden/>
    <w:unhideWhenUsed/>
    <w:rsid w:val="00E456BD"/>
  </w:style>
  <w:style w:type="numbering" w:customStyle="1" w:styleId="NoList32211">
    <w:name w:val="No List32211"/>
    <w:next w:val="NoList"/>
    <w:uiPriority w:val="99"/>
    <w:semiHidden/>
    <w:unhideWhenUsed/>
    <w:rsid w:val="00E456BD"/>
  </w:style>
  <w:style w:type="numbering" w:customStyle="1" w:styleId="NoList41211">
    <w:name w:val="No List41211"/>
    <w:next w:val="NoList"/>
    <w:uiPriority w:val="99"/>
    <w:semiHidden/>
    <w:unhideWhenUsed/>
    <w:rsid w:val="00E456BD"/>
  </w:style>
  <w:style w:type="table" w:customStyle="1" w:styleId="TableGrid22211">
    <w:name w:val="Table Grid222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11">
    <w:name w:val="No List1111411"/>
    <w:next w:val="NoList"/>
    <w:uiPriority w:val="99"/>
    <w:semiHidden/>
    <w:rsid w:val="00E456BD"/>
  </w:style>
  <w:style w:type="numbering" w:customStyle="1" w:styleId="NoList11111211">
    <w:name w:val="No List11111211"/>
    <w:next w:val="NoList"/>
    <w:uiPriority w:val="99"/>
    <w:semiHidden/>
    <w:unhideWhenUsed/>
    <w:rsid w:val="00E456BD"/>
  </w:style>
  <w:style w:type="numbering" w:customStyle="1" w:styleId="NoList211211">
    <w:name w:val="No List211211"/>
    <w:next w:val="NoList"/>
    <w:uiPriority w:val="99"/>
    <w:semiHidden/>
    <w:unhideWhenUsed/>
    <w:rsid w:val="00E456BD"/>
  </w:style>
  <w:style w:type="numbering" w:customStyle="1" w:styleId="NoList311211">
    <w:name w:val="No List311211"/>
    <w:next w:val="NoList"/>
    <w:uiPriority w:val="99"/>
    <w:semiHidden/>
    <w:unhideWhenUsed/>
    <w:rsid w:val="00E456BD"/>
  </w:style>
  <w:style w:type="table" w:customStyle="1" w:styleId="TableGrid211211">
    <w:name w:val="Table Grid2112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E456BD"/>
  </w:style>
  <w:style w:type="numbering" w:customStyle="1" w:styleId="NoList7211">
    <w:name w:val="No List7211"/>
    <w:next w:val="NoList"/>
    <w:uiPriority w:val="99"/>
    <w:semiHidden/>
    <w:unhideWhenUsed/>
    <w:rsid w:val="00E456BD"/>
  </w:style>
  <w:style w:type="numbering" w:customStyle="1" w:styleId="NoList13211">
    <w:name w:val="No List13211"/>
    <w:next w:val="NoList"/>
    <w:uiPriority w:val="99"/>
    <w:semiHidden/>
    <w:rsid w:val="00E456BD"/>
  </w:style>
  <w:style w:type="numbering" w:customStyle="1" w:styleId="NoList113211">
    <w:name w:val="No List113211"/>
    <w:next w:val="NoList"/>
    <w:uiPriority w:val="99"/>
    <w:semiHidden/>
    <w:unhideWhenUsed/>
    <w:rsid w:val="00E456BD"/>
  </w:style>
  <w:style w:type="numbering" w:customStyle="1" w:styleId="NoList23211">
    <w:name w:val="No List23211"/>
    <w:next w:val="NoList"/>
    <w:uiPriority w:val="99"/>
    <w:semiHidden/>
    <w:unhideWhenUsed/>
    <w:rsid w:val="00E456BD"/>
  </w:style>
  <w:style w:type="numbering" w:customStyle="1" w:styleId="NoList33211">
    <w:name w:val="No List33211"/>
    <w:next w:val="NoList"/>
    <w:uiPriority w:val="99"/>
    <w:semiHidden/>
    <w:unhideWhenUsed/>
    <w:rsid w:val="00E456BD"/>
  </w:style>
  <w:style w:type="numbering" w:customStyle="1" w:styleId="NoList42211">
    <w:name w:val="No List42211"/>
    <w:next w:val="NoList"/>
    <w:uiPriority w:val="99"/>
    <w:semiHidden/>
    <w:unhideWhenUsed/>
    <w:rsid w:val="00E456BD"/>
  </w:style>
  <w:style w:type="table" w:customStyle="1" w:styleId="TableGrid23211">
    <w:name w:val="Table Grid232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11">
    <w:name w:val="No List1112211"/>
    <w:next w:val="NoList"/>
    <w:uiPriority w:val="99"/>
    <w:semiHidden/>
    <w:rsid w:val="00E456BD"/>
  </w:style>
  <w:style w:type="numbering" w:customStyle="1" w:styleId="NoList11112211">
    <w:name w:val="No List11112211"/>
    <w:next w:val="NoList"/>
    <w:uiPriority w:val="99"/>
    <w:semiHidden/>
    <w:unhideWhenUsed/>
    <w:rsid w:val="00E456BD"/>
  </w:style>
  <w:style w:type="numbering" w:customStyle="1" w:styleId="NoList212211">
    <w:name w:val="No List212211"/>
    <w:next w:val="NoList"/>
    <w:uiPriority w:val="99"/>
    <w:semiHidden/>
    <w:unhideWhenUsed/>
    <w:rsid w:val="00E456BD"/>
  </w:style>
  <w:style w:type="numbering" w:customStyle="1" w:styleId="NoList312211">
    <w:name w:val="No List312211"/>
    <w:next w:val="NoList"/>
    <w:uiPriority w:val="99"/>
    <w:semiHidden/>
    <w:unhideWhenUsed/>
    <w:rsid w:val="00E456BD"/>
  </w:style>
  <w:style w:type="table" w:customStyle="1" w:styleId="TableGrid112211">
    <w:name w:val="Table Grid1122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1">
    <w:name w:val="Table Grid2122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1">
    <w:name w:val="No List52211"/>
    <w:next w:val="NoList"/>
    <w:uiPriority w:val="99"/>
    <w:semiHidden/>
    <w:unhideWhenUsed/>
    <w:rsid w:val="00E456BD"/>
  </w:style>
  <w:style w:type="numbering" w:customStyle="1" w:styleId="NoList1011">
    <w:name w:val="No List1011"/>
    <w:next w:val="NoList"/>
    <w:uiPriority w:val="99"/>
    <w:semiHidden/>
    <w:unhideWhenUsed/>
    <w:rsid w:val="00E456BD"/>
  </w:style>
  <w:style w:type="table" w:customStyle="1" w:styleId="TableGrid2611">
    <w:name w:val="Table Grid26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E456BD"/>
  </w:style>
  <w:style w:type="table" w:customStyle="1" w:styleId="LightShading11">
    <w:name w:val="Light Shading11"/>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11">
    <w:name w:val="No List1711"/>
    <w:next w:val="NoList"/>
    <w:uiPriority w:val="99"/>
    <w:semiHidden/>
    <w:unhideWhenUsed/>
    <w:rsid w:val="00E456BD"/>
  </w:style>
  <w:style w:type="table" w:customStyle="1" w:styleId="TableGrid2711">
    <w:name w:val="Table Grid27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1">
    <w:name w:val="No List1811"/>
    <w:next w:val="NoList"/>
    <w:uiPriority w:val="99"/>
    <w:semiHidden/>
    <w:unhideWhenUsed/>
    <w:rsid w:val="00E456BD"/>
  </w:style>
  <w:style w:type="table" w:customStyle="1" w:styleId="TableGrid11611">
    <w:name w:val="Table Grid116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1">
    <w:name w:val="Table Grid134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1">
    <w:name w:val="Medium Shading 2 - Accent 111"/>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11">
    <w:name w:val="No List2611"/>
    <w:next w:val="NoList"/>
    <w:uiPriority w:val="99"/>
    <w:semiHidden/>
    <w:unhideWhenUsed/>
    <w:rsid w:val="00E456BD"/>
  </w:style>
  <w:style w:type="numbering" w:customStyle="1" w:styleId="NoList1911">
    <w:name w:val="No List1911"/>
    <w:next w:val="NoList"/>
    <w:uiPriority w:val="99"/>
    <w:semiHidden/>
    <w:unhideWhenUsed/>
    <w:rsid w:val="00E456BD"/>
  </w:style>
  <w:style w:type="table" w:customStyle="1" w:styleId="TableGrid2811">
    <w:name w:val="Table Grid28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11">
    <w:name w:val="No List11011"/>
    <w:next w:val="NoList"/>
    <w:uiPriority w:val="99"/>
    <w:semiHidden/>
    <w:unhideWhenUsed/>
    <w:rsid w:val="00E456BD"/>
  </w:style>
  <w:style w:type="table" w:customStyle="1" w:styleId="TableGrid11711">
    <w:name w:val="Table Grid117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1">
    <w:name w:val="Table Grid125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1">
    <w:name w:val="Table Grid135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1">
    <w:name w:val="No List2711"/>
    <w:next w:val="NoList"/>
    <w:uiPriority w:val="99"/>
    <w:semiHidden/>
    <w:unhideWhenUsed/>
    <w:rsid w:val="00E456BD"/>
  </w:style>
  <w:style w:type="numbering" w:customStyle="1" w:styleId="NoList291">
    <w:name w:val="No List291"/>
    <w:next w:val="NoList"/>
    <w:uiPriority w:val="99"/>
    <w:semiHidden/>
    <w:unhideWhenUsed/>
    <w:rsid w:val="00E456BD"/>
  </w:style>
  <w:style w:type="numbering" w:customStyle="1" w:styleId="NoList301">
    <w:name w:val="No List301"/>
    <w:next w:val="NoList"/>
    <w:uiPriority w:val="99"/>
    <w:semiHidden/>
    <w:unhideWhenUsed/>
    <w:rsid w:val="00E456BD"/>
  </w:style>
  <w:style w:type="numbering" w:customStyle="1" w:styleId="NoList371">
    <w:name w:val="No List371"/>
    <w:next w:val="NoList"/>
    <w:uiPriority w:val="99"/>
    <w:semiHidden/>
    <w:unhideWhenUsed/>
    <w:rsid w:val="00E456BD"/>
  </w:style>
  <w:style w:type="table" w:customStyle="1" w:styleId="TableGrid301">
    <w:name w:val="Table Grid30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1">
    <w:name w:val="Table Grid2101"/>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1">
    <w:name w:val="No List1181"/>
    <w:next w:val="NoList"/>
    <w:uiPriority w:val="99"/>
    <w:semiHidden/>
    <w:unhideWhenUsed/>
    <w:rsid w:val="00E456BD"/>
  </w:style>
  <w:style w:type="table" w:customStyle="1" w:styleId="TableGrid751">
    <w:name w:val="Table Grid75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
    <w:name w:val="Table Grid119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
    <w:name w:val="Table Grid127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1">
    <w:name w:val="Table Grid137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01">
    <w:name w:val="No List2101"/>
    <w:next w:val="NoList"/>
    <w:uiPriority w:val="99"/>
    <w:semiHidden/>
    <w:unhideWhenUsed/>
    <w:rsid w:val="00E456BD"/>
  </w:style>
  <w:style w:type="numbering" w:customStyle="1" w:styleId="NoList381">
    <w:name w:val="No List381"/>
    <w:next w:val="NoList"/>
    <w:uiPriority w:val="99"/>
    <w:semiHidden/>
    <w:unhideWhenUsed/>
    <w:rsid w:val="00E456BD"/>
  </w:style>
  <w:style w:type="table" w:customStyle="1" w:styleId="MediumGrid3-Accent121">
    <w:name w:val="Medium Grid 3 - Accent 121"/>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91">
    <w:name w:val="No List391"/>
    <w:next w:val="NoList"/>
    <w:uiPriority w:val="99"/>
    <w:semiHidden/>
    <w:rsid w:val="00E456BD"/>
  </w:style>
  <w:style w:type="numbering" w:customStyle="1" w:styleId="NoList1191">
    <w:name w:val="No List1191"/>
    <w:next w:val="NoList"/>
    <w:uiPriority w:val="99"/>
    <w:semiHidden/>
    <w:unhideWhenUsed/>
    <w:rsid w:val="00E456BD"/>
  </w:style>
  <w:style w:type="numbering" w:customStyle="1" w:styleId="NoList2161">
    <w:name w:val="No List2161"/>
    <w:next w:val="NoList"/>
    <w:uiPriority w:val="99"/>
    <w:semiHidden/>
    <w:unhideWhenUsed/>
    <w:rsid w:val="00E456BD"/>
  </w:style>
  <w:style w:type="numbering" w:customStyle="1" w:styleId="NoList3101">
    <w:name w:val="No List3101"/>
    <w:next w:val="NoList"/>
    <w:uiPriority w:val="99"/>
    <w:semiHidden/>
    <w:unhideWhenUsed/>
    <w:rsid w:val="00E456BD"/>
  </w:style>
  <w:style w:type="table" w:customStyle="1" w:styleId="TableGrid1201">
    <w:name w:val="Table Grid120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E456BD"/>
  </w:style>
  <w:style w:type="table" w:customStyle="1" w:styleId="TableGrid2161">
    <w:name w:val="Table Grid216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rsid w:val="00E456BD"/>
  </w:style>
  <w:style w:type="numbering" w:customStyle="1" w:styleId="NoList11161">
    <w:name w:val="No List11161"/>
    <w:next w:val="NoList"/>
    <w:uiPriority w:val="99"/>
    <w:semiHidden/>
    <w:unhideWhenUsed/>
    <w:rsid w:val="00E456BD"/>
  </w:style>
  <w:style w:type="numbering" w:customStyle="1" w:styleId="NoList2171">
    <w:name w:val="No List2171"/>
    <w:next w:val="NoList"/>
    <w:uiPriority w:val="99"/>
    <w:semiHidden/>
    <w:unhideWhenUsed/>
    <w:rsid w:val="00E456BD"/>
  </w:style>
  <w:style w:type="numbering" w:customStyle="1" w:styleId="NoList3161">
    <w:name w:val="No List3161"/>
    <w:next w:val="NoList"/>
    <w:uiPriority w:val="99"/>
    <w:semiHidden/>
    <w:unhideWhenUsed/>
    <w:rsid w:val="00E456BD"/>
  </w:style>
  <w:style w:type="table" w:customStyle="1" w:styleId="TableGrid11101">
    <w:name w:val="Table Grid1110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1">
    <w:name w:val="No List561"/>
    <w:next w:val="NoList"/>
    <w:uiPriority w:val="99"/>
    <w:semiHidden/>
    <w:unhideWhenUsed/>
    <w:rsid w:val="00E456BD"/>
  </w:style>
  <w:style w:type="numbering" w:customStyle="1" w:styleId="NoList641">
    <w:name w:val="No List641"/>
    <w:next w:val="NoList"/>
    <w:uiPriority w:val="99"/>
    <w:semiHidden/>
    <w:unhideWhenUsed/>
    <w:rsid w:val="00E456BD"/>
  </w:style>
  <w:style w:type="numbering" w:customStyle="1" w:styleId="NoList1241">
    <w:name w:val="No List1241"/>
    <w:next w:val="NoList"/>
    <w:uiPriority w:val="99"/>
    <w:semiHidden/>
    <w:rsid w:val="00E456BD"/>
  </w:style>
  <w:style w:type="numbering" w:customStyle="1" w:styleId="NoList11241">
    <w:name w:val="No List11241"/>
    <w:next w:val="NoList"/>
    <w:uiPriority w:val="99"/>
    <w:semiHidden/>
    <w:unhideWhenUsed/>
    <w:rsid w:val="00E456BD"/>
  </w:style>
  <w:style w:type="numbering" w:customStyle="1" w:styleId="NoList2241">
    <w:name w:val="No List2241"/>
    <w:next w:val="NoList"/>
    <w:uiPriority w:val="99"/>
    <w:semiHidden/>
    <w:unhideWhenUsed/>
    <w:rsid w:val="00E456BD"/>
  </w:style>
  <w:style w:type="numbering" w:customStyle="1" w:styleId="NoList3241">
    <w:name w:val="No List3241"/>
    <w:next w:val="NoList"/>
    <w:uiPriority w:val="99"/>
    <w:semiHidden/>
    <w:unhideWhenUsed/>
    <w:rsid w:val="00E456BD"/>
  </w:style>
  <w:style w:type="table" w:customStyle="1" w:styleId="TableGrid1281">
    <w:name w:val="Table Grid128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E456BD"/>
  </w:style>
  <w:style w:type="numbering" w:customStyle="1" w:styleId="NoList111161">
    <w:name w:val="No List111161"/>
    <w:next w:val="NoList"/>
    <w:uiPriority w:val="99"/>
    <w:semiHidden/>
    <w:rsid w:val="00E456BD"/>
  </w:style>
  <w:style w:type="numbering" w:customStyle="1" w:styleId="NoList1111141">
    <w:name w:val="No List1111141"/>
    <w:next w:val="NoList"/>
    <w:uiPriority w:val="99"/>
    <w:semiHidden/>
    <w:unhideWhenUsed/>
    <w:rsid w:val="00E456BD"/>
  </w:style>
  <w:style w:type="numbering" w:customStyle="1" w:styleId="NoList21141">
    <w:name w:val="No List21141"/>
    <w:next w:val="NoList"/>
    <w:uiPriority w:val="99"/>
    <w:semiHidden/>
    <w:unhideWhenUsed/>
    <w:rsid w:val="00E456BD"/>
  </w:style>
  <w:style w:type="numbering" w:customStyle="1" w:styleId="NoList31141">
    <w:name w:val="No List31141"/>
    <w:next w:val="NoList"/>
    <w:uiPriority w:val="99"/>
    <w:semiHidden/>
    <w:unhideWhenUsed/>
    <w:rsid w:val="00E456BD"/>
  </w:style>
  <w:style w:type="numbering" w:customStyle="1" w:styleId="NoList5141">
    <w:name w:val="No List5141"/>
    <w:next w:val="NoList"/>
    <w:uiPriority w:val="99"/>
    <w:semiHidden/>
    <w:unhideWhenUsed/>
    <w:rsid w:val="00E456BD"/>
  </w:style>
  <w:style w:type="numbering" w:customStyle="1" w:styleId="NoList741">
    <w:name w:val="No List741"/>
    <w:next w:val="NoList"/>
    <w:uiPriority w:val="99"/>
    <w:semiHidden/>
    <w:unhideWhenUsed/>
    <w:rsid w:val="00E456BD"/>
  </w:style>
  <w:style w:type="numbering" w:customStyle="1" w:styleId="NoList1341">
    <w:name w:val="No List1341"/>
    <w:next w:val="NoList"/>
    <w:uiPriority w:val="99"/>
    <w:semiHidden/>
    <w:rsid w:val="00E456BD"/>
  </w:style>
  <w:style w:type="numbering" w:customStyle="1" w:styleId="NoList11341">
    <w:name w:val="No List11341"/>
    <w:next w:val="NoList"/>
    <w:uiPriority w:val="99"/>
    <w:semiHidden/>
    <w:unhideWhenUsed/>
    <w:rsid w:val="00E456BD"/>
  </w:style>
  <w:style w:type="numbering" w:customStyle="1" w:styleId="NoList2341">
    <w:name w:val="No List2341"/>
    <w:next w:val="NoList"/>
    <w:uiPriority w:val="99"/>
    <w:semiHidden/>
    <w:unhideWhenUsed/>
    <w:rsid w:val="00E456BD"/>
  </w:style>
  <w:style w:type="numbering" w:customStyle="1" w:styleId="NoList3341">
    <w:name w:val="No List3341"/>
    <w:next w:val="NoList"/>
    <w:uiPriority w:val="99"/>
    <w:semiHidden/>
    <w:unhideWhenUsed/>
    <w:rsid w:val="00E456BD"/>
  </w:style>
  <w:style w:type="table" w:customStyle="1" w:styleId="TableGrid1381">
    <w:name w:val="Table Grid138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E456BD"/>
  </w:style>
  <w:style w:type="numbering" w:customStyle="1" w:styleId="NoList111241">
    <w:name w:val="No List111241"/>
    <w:next w:val="NoList"/>
    <w:uiPriority w:val="99"/>
    <w:semiHidden/>
    <w:rsid w:val="00E456BD"/>
  </w:style>
  <w:style w:type="numbering" w:customStyle="1" w:styleId="NoList1111241">
    <w:name w:val="No List1111241"/>
    <w:next w:val="NoList"/>
    <w:uiPriority w:val="99"/>
    <w:semiHidden/>
    <w:unhideWhenUsed/>
    <w:rsid w:val="00E456BD"/>
  </w:style>
  <w:style w:type="numbering" w:customStyle="1" w:styleId="NoList21241">
    <w:name w:val="No List21241"/>
    <w:next w:val="NoList"/>
    <w:uiPriority w:val="99"/>
    <w:semiHidden/>
    <w:unhideWhenUsed/>
    <w:rsid w:val="00E456BD"/>
  </w:style>
  <w:style w:type="numbering" w:customStyle="1" w:styleId="NoList31241">
    <w:name w:val="No List31241"/>
    <w:next w:val="NoList"/>
    <w:uiPriority w:val="99"/>
    <w:semiHidden/>
    <w:unhideWhenUsed/>
    <w:rsid w:val="00E456BD"/>
  </w:style>
  <w:style w:type="numbering" w:customStyle="1" w:styleId="NoList5241">
    <w:name w:val="No List5241"/>
    <w:next w:val="NoList"/>
    <w:uiPriority w:val="99"/>
    <w:semiHidden/>
    <w:unhideWhenUsed/>
    <w:rsid w:val="00E456BD"/>
  </w:style>
  <w:style w:type="numbering" w:customStyle="1" w:styleId="NoList821">
    <w:name w:val="No List821"/>
    <w:next w:val="NoList"/>
    <w:uiPriority w:val="99"/>
    <w:semiHidden/>
    <w:unhideWhenUsed/>
    <w:rsid w:val="00E456BD"/>
  </w:style>
  <w:style w:type="numbering" w:customStyle="1" w:styleId="NoList1421">
    <w:name w:val="No List1421"/>
    <w:next w:val="NoList"/>
    <w:uiPriority w:val="99"/>
    <w:semiHidden/>
    <w:unhideWhenUsed/>
    <w:rsid w:val="00E456BD"/>
  </w:style>
  <w:style w:type="numbering" w:customStyle="1" w:styleId="NoList2421">
    <w:name w:val="No List2421"/>
    <w:next w:val="NoList"/>
    <w:uiPriority w:val="99"/>
    <w:semiHidden/>
    <w:unhideWhenUsed/>
    <w:rsid w:val="00E456BD"/>
  </w:style>
  <w:style w:type="numbering" w:customStyle="1" w:styleId="NoList3421">
    <w:name w:val="No List3421"/>
    <w:next w:val="NoList"/>
    <w:uiPriority w:val="99"/>
    <w:semiHidden/>
    <w:unhideWhenUsed/>
    <w:rsid w:val="00E456BD"/>
  </w:style>
  <w:style w:type="table" w:customStyle="1" w:styleId="TableGrid1461">
    <w:name w:val="Table Grid146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1">
    <w:name w:val="No List4321"/>
    <w:next w:val="NoList"/>
    <w:uiPriority w:val="99"/>
    <w:semiHidden/>
    <w:unhideWhenUsed/>
    <w:rsid w:val="00E456BD"/>
  </w:style>
  <w:style w:type="numbering" w:customStyle="1" w:styleId="NoList11421">
    <w:name w:val="No List11421"/>
    <w:next w:val="NoList"/>
    <w:uiPriority w:val="99"/>
    <w:semiHidden/>
    <w:rsid w:val="00E456BD"/>
  </w:style>
  <w:style w:type="numbering" w:customStyle="1" w:styleId="NoList111321">
    <w:name w:val="No List111321"/>
    <w:next w:val="NoList"/>
    <w:uiPriority w:val="99"/>
    <w:semiHidden/>
    <w:unhideWhenUsed/>
    <w:rsid w:val="00E456BD"/>
  </w:style>
  <w:style w:type="numbering" w:customStyle="1" w:styleId="NoList21321">
    <w:name w:val="No List21321"/>
    <w:next w:val="NoList"/>
    <w:uiPriority w:val="99"/>
    <w:semiHidden/>
    <w:unhideWhenUsed/>
    <w:rsid w:val="00E456BD"/>
  </w:style>
  <w:style w:type="numbering" w:customStyle="1" w:styleId="NoList31321">
    <w:name w:val="No List31321"/>
    <w:next w:val="NoList"/>
    <w:uiPriority w:val="99"/>
    <w:semiHidden/>
    <w:unhideWhenUsed/>
    <w:rsid w:val="00E456BD"/>
  </w:style>
  <w:style w:type="numbering" w:customStyle="1" w:styleId="NoList5321">
    <w:name w:val="No List5321"/>
    <w:next w:val="NoList"/>
    <w:uiPriority w:val="99"/>
    <w:semiHidden/>
    <w:unhideWhenUsed/>
    <w:rsid w:val="00E456BD"/>
  </w:style>
  <w:style w:type="numbering" w:customStyle="1" w:styleId="NoList6121">
    <w:name w:val="No List6121"/>
    <w:next w:val="NoList"/>
    <w:uiPriority w:val="99"/>
    <w:semiHidden/>
    <w:unhideWhenUsed/>
    <w:rsid w:val="00E456BD"/>
  </w:style>
  <w:style w:type="numbering" w:customStyle="1" w:styleId="NoList12121">
    <w:name w:val="No List12121"/>
    <w:next w:val="NoList"/>
    <w:uiPriority w:val="99"/>
    <w:semiHidden/>
    <w:rsid w:val="00E456BD"/>
  </w:style>
  <w:style w:type="numbering" w:customStyle="1" w:styleId="NoList112121">
    <w:name w:val="No List112121"/>
    <w:next w:val="NoList"/>
    <w:uiPriority w:val="99"/>
    <w:semiHidden/>
    <w:unhideWhenUsed/>
    <w:rsid w:val="00E456BD"/>
  </w:style>
  <w:style w:type="numbering" w:customStyle="1" w:styleId="NoList22121">
    <w:name w:val="No List22121"/>
    <w:next w:val="NoList"/>
    <w:uiPriority w:val="99"/>
    <w:semiHidden/>
    <w:unhideWhenUsed/>
    <w:rsid w:val="00E456BD"/>
  </w:style>
  <w:style w:type="numbering" w:customStyle="1" w:styleId="NoList32121">
    <w:name w:val="No List32121"/>
    <w:next w:val="NoList"/>
    <w:uiPriority w:val="99"/>
    <w:semiHidden/>
    <w:unhideWhenUsed/>
    <w:rsid w:val="00E456BD"/>
  </w:style>
  <w:style w:type="numbering" w:customStyle="1" w:styleId="NoList41121">
    <w:name w:val="No List41121"/>
    <w:next w:val="NoList"/>
    <w:uiPriority w:val="99"/>
    <w:semiHidden/>
    <w:unhideWhenUsed/>
    <w:rsid w:val="00E456BD"/>
  </w:style>
  <w:style w:type="numbering" w:customStyle="1" w:styleId="NoList1111321">
    <w:name w:val="No List1111321"/>
    <w:next w:val="NoList"/>
    <w:uiPriority w:val="99"/>
    <w:semiHidden/>
    <w:rsid w:val="00E456BD"/>
  </w:style>
  <w:style w:type="numbering" w:customStyle="1" w:styleId="NoList11111121">
    <w:name w:val="No List11111121"/>
    <w:next w:val="NoList"/>
    <w:uiPriority w:val="99"/>
    <w:semiHidden/>
    <w:unhideWhenUsed/>
    <w:rsid w:val="00E456BD"/>
  </w:style>
  <w:style w:type="numbering" w:customStyle="1" w:styleId="NoList211121">
    <w:name w:val="No List211121"/>
    <w:next w:val="NoList"/>
    <w:uiPriority w:val="99"/>
    <w:semiHidden/>
    <w:unhideWhenUsed/>
    <w:rsid w:val="00E456BD"/>
  </w:style>
  <w:style w:type="numbering" w:customStyle="1" w:styleId="NoList311121">
    <w:name w:val="No List311121"/>
    <w:next w:val="NoList"/>
    <w:uiPriority w:val="99"/>
    <w:semiHidden/>
    <w:unhideWhenUsed/>
    <w:rsid w:val="00E456BD"/>
  </w:style>
  <w:style w:type="numbering" w:customStyle="1" w:styleId="NoList51121">
    <w:name w:val="No List51121"/>
    <w:next w:val="NoList"/>
    <w:uiPriority w:val="99"/>
    <w:semiHidden/>
    <w:unhideWhenUsed/>
    <w:rsid w:val="00E456BD"/>
  </w:style>
  <w:style w:type="numbering" w:customStyle="1" w:styleId="NoList7121">
    <w:name w:val="No List7121"/>
    <w:next w:val="NoList"/>
    <w:uiPriority w:val="99"/>
    <w:semiHidden/>
    <w:unhideWhenUsed/>
    <w:rsid w:val="00E456BD"/>
  </w:style>
  <w:style w:type="numbering" w:customStyle="1" w:styleId="NoList13121">
    <w:name w:val="No List13121"/>
    <w:next w:val="NoList"/>
    <w:uiPriority w:val="99"/>
    <w:semiHidden/>
    <w:rsid w:val="00E456BD"/>
  </w:style>
  <w:style w:type="numbering" w:customStyle="1" w:styleId="NoList113121">
    <w:name w:val="No List113121"/>
    <w:next w:val="NoList"/>
    <w:uiPriority w:val="99"/>
    <w:semiHidden/>
    <w:unhideWhenUsed/>
    <w:rsid w:val="00E456BD"/>
  </w:style>
  <w:style w:type="numbering" w:customStyle="1" w:styleId="NoList23121">
    <w:name w:val="No List23121"/>
    <w:next w:val="NoList"/>
    <w:uiPriority w:val="99"/>
    <w:semiHidden/>
    <w:unhideWhenUsed/>
    <w:rsid w:val="00E456BD"/>
  </w:style>
  <w:style w:type="numbering" w:customStyle="1" w:styleId="NoList33121">
    <w:name w:val="No List33121"/>
    <w:next w:val="NoList"/>
    <w:uiPriority w:val="99"/>
    <w:semiHidden/>
    <w:unhideWhenUsed/>
    <w:rsid w:val="00E456BD"/>
  </w:style>
  <w:style w:type="numbering" w:customStyle="1" w:styleId="NoList42121">
    <w:name w:val="No List42121"/>
    <w:next w:val="NoList"/>
    <w:uiPriority w:val="99"/>
    <w:semiHidden/>
    <w:unhideWhenUsed/>
    <w:rsid w:val="00E456BD"/>
  </w:style>
  <w:style w:type="numbering" w:customStyle="1" w:styleId="NoList1112121">
    <w:name w:val="No List1112121"/>
    <w:next w:val="NoList"/>
    <w:uiPriority w:val="99"/>
    <w:semiHidden/>
    <w:rsid w:val="00E456BD"/>
  </w:style>
  <w:style w:type="numbering" w:customStyle="1" w:styleId="NoList11112121">
    <w:name w:val="No List11112121"/>
    <w:next w:val="NoList"/>
    <w:uiPriority w:val="99"/>
    <w:semiHidden/>
    <w:unhideWhenUsed/>
    <w:rsid w:val="00E456BD"/>
  </w:style>
  <w:style w:type="numbering" w:customStyle="1" w:styleId="NoList212121">
    <w:name w:val="No List212121"/>
    <w:next w:val="NoList"/>
    <w:uiPriority w:val="99"/>
    <w:semiHidden/>
    <w:unhideWhenUsed/>
    <w:rsid w:val="00E456BD"/>
  </w:style>
  <w:style w:type="numbering" w:customStyle="1" w:styleId="NoList312121">
    <w:name w:val="No List312121"/>
    <w:next w:val="NoList"/>
    <w:uiPriority w:val="99"/>
    <w:semiHidden/>
    <w:unhideWhenUsed/>
    <w:rsid w:val="00E456BD"/>
  </w:style>
  <w:style w:type="numbering" w:customStyle="1" w:styleId="NoList52121">
    <w:name w:val="No List52121"/>
    <w:next w:val="NoList"/>
    <w:uiPriority w:val="99"/>
    <w:semiHidden/>
    <w:unhideWhenUsed/>
    <w:rsid w:val="00E456BD"/>
  </w:style>
  <w:style w:type="numbering" w:customStyle="1" w:styleId="NoList921">
    <w:name w:val="No List921"/>
    <w:next w:val="NoList"/>
    <w:uiPriority w:val="99"/>
    <w:semiHidden/>
    <w:unhideWhenUsed/>
    <w:rsid w:val="00E456BD"/>
  </w:style>
  <w:style w:type="numbering" w:customStyle="1" w:styleId="NoList1521">
    <w:name w:val="No List1521"/>
    <w:next w:val="NoList"/>
    <w:uiPriority w:val="99"/>
    <w:semiHidden/>
    <w:unhideWhenUsed/>
    <w:rsid w:val="00E456BD"/>
  </w:style>
  <w:style w:type="numbering" w:customStyle="1" w:styleId="NoList2521">
    <w:name w:val="No List2521"/>
    <w:next w:val="NoList"/>
    <w:uiPriority w:val="99"/>
    <w:semiHidden/>
    <w:unhideWhenUsed/>
    <w:rsid w:val="00E456BD"/>
  </w:style>
  <w:style w:type="numbering" w:customStyle="1" w:styleId="NoList3521">
    <w:name w:val="No List3521"/>
    <w:next w:val="NoList"/>
    <w:uiPriority w:val="99"/>
    <w:semiHidden/>
    <w:unhideWhenUsed/>
    <w:rsid w:val="00E456BD"/>
  </w:style>
  <w:style w:type="table" w:customStyle="1" w:styleId="TableGrid1551">
    <w:name w:val="Table Grid155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1">
    <w:name w:val="No List4421"/>
    <w:next w:val="NoList"/>
    <w:uiPriority w:val="99"/>
    <w:semiHidden/>
    <w:unhideWhenUsed/>
    <w:rsid w:val="00E456BD"/>
  </w:style>
  <w:style w:type="numbering" w:customStyle="1" w:styleId="NoList11521">
    <w:name w:val="No List11521"/>
    <w:next w:val="NoList"/>
    <w:uiPriority w:val="99"/>
    <w:semiHidden/>
    <w:rsid w:val="00E456BD"/>
  </w:style>
  <w:style w:type="numbering" w:customStyle="1" w:styleId="NoList111421">
    <w:name w:val="No List111421"/>
    <w:next w:val="NoList"/>
    <w:uiPriority w:val="99"/>
    <w:semiHidden/>
    <w:unhideWhenUsed/>
    <w:rsid w:val="00E456BD"/>
  </w:style>
  <w:style w:type="numbering" w:customStyle="1" w:styleId="NoList21421">
    <w:name w:val="No List21421"/>
    <w:next w:val="NoList"/>
    <w:uiPriority w:val="99"/>
    <w:semiHidden/>
    <w:unhideWhenUsed/>
    <w:rsid w:val="00E456BD"/>
  </w:style>
  <w:style w:type="numbering" w:customStyle="1" w:styleId="NoList31421">
    <w:name w:val="No List31421"/>
    <w:next w:val="NoList"/>
    <w:uiPriority w:val="99"/>
    <w:semiHidden/>
    <w:unhideWhenUsed/>
    <w:rsid w:val="00E456BD"/>
  </w:style>
  <w:style w:type="numbering" w:customStyle="1" w:styleId="NoList5421">
    <w:name w:val="No List5421"/>
    <w:next w:val="NoList"/>
    <w:uiPriority w:val="99"/>
    <w:semiHidden/>
    <w:unhideWhenUsed/>
    <w:rsid w:val="00E456BD"/>
  </w:style>
  <w:style w:type="numbering" w:customStyle="1" w:styleId="NoList6221">
    <w:name w:val="No List6221"/>
    <w:next w:val="NoList"/>
    <w:uiPriority w:val="99"/>
    <w:semiHidden/>
    <w:unhideWhenUsed/>
    <w:rsid w:val="00E456BD"/>
  </w:style>
  <w:style w:type="numbering" w:customStyle="1" w:styleId="NoList12221">
    <w:name w:val="No List12221"/>
    <w:next w:val="NoList"/>
    <w:uiPriority w:val="99"/>
    <w:semiHidden/>
    <w:rsid w:val="00E456BD"/>
  </w:style>
  <w:style w:type="numbering" w:customStyle="1" w:styleId="NoList112221">
    <w:name w:val="No List112221"/>
    <w:next w:val="NoList"/>
    <w:uiPriority w:val="99"/>
    <w:semiHidden/>
    <w:unhideWhenUsed/>
    <w:rsid w:val="00E456BD"/>
  </w:style>
  <w:style w:type="numbering" w:customStyle="1" w:styleId="NoList22221">
    <w:name w:val="No List22221"/>
    <w:next w:val="NoList"/>
    <w:uiPriority w:val="99"/>
    <w:semiHidden/>
    <w:unhideWhenUsed/>
    <w:rsid w:val="00E456BD"/>
  </w:style>
  <w:style w:type="numbering" w:customStyle="1" w:styleId="NoList32221">
    <w:name w:val="No List32221"/>
    <w:next w:val="NoList"/>
    <w:uiPriority w:val="99"/>
    <w:semiHidden/>
    <w:unhideWhenUsed/>
    <w:rsid w:val="00E456BD"/>
  </w:style>
  <w:style w:type="numbering" w:customStyle="1" w:styleId="NoList41221">
    <w:name w:val="No List41221"/>
    <w:next w:val="NoList"/>
    <w:uiPriority w:val="99"/>
    <w:semiHidden/>
    <w:unhideWhenUsed/>
    <w:rsid w:val="00E456BD"/>
  </w:style>
  <w:style w:type="numbering" w:customStyle="1" w:styleId="NoList1111421">
    <w:name w:val="No List1111421"/>
    <w:next w:val="NoList"/>
    <w:uiPriority w:val="99"/>
    <w:semiHidden/>
    <w:rsid w:val="00E456BD"/>
  </w:style>
  <w:style w:type="numbering" w:customStyle="1" w:styleId="NoList11111221">
    <w:name w:val="No List11111221"/>
    <w:next w:val="NoList"/>
    <w:uiPriority w:val="99"/>
    <w:semiHidden/>
    <w:unhideWhenUsed/>
    <w:rsid w:val="00E456BD"/>
  </w:style>
  <w:style w:type="numbering" w:customStyle="1" w:styleId="NoList211221">
    <w:name w:val="No List211221"/>
    <w:next w:val="NoList"/>
    <w:uiPriority w:val="99"/>
    <w:semiHidden/>
    <w:unhideWhenUsed/>
    <w:rsid w:val="00E456BD"/>
  </w:style>
  <w:style w:type="numbering" w:customStyle="1" w:styleId="NoList311221">
    <w:name w:val="No List311221"/>
    <w:next w:val="NoList"/>
    <w:uiPriority w:val="99"/>
    <w:semiHidden/>
    <w:unhideWhenUsed/>
    <w:rsid w:val="00E456BD"/>
  </w:style>
  <w:style w:type="numbering" w:customStyle="1" w:styleId="NoList51221">
    <w:name w:val="No List51221"/>
    <w:next w:val="NoList"/>
    <w:uiPriority w:val="99"/>
    <w:semiHidden/>
    <w:unhideWhenUsed/>
    <w:rsid w:val="00E456BD"/>
  </w:style>
  <w:style w:type="numbering" w:customStyle="1" w:styleId="NoList7221">
    <w:name w:val="No List7221"/>
    <w:next w:val="NoList"/>
    <w:uiPriority w:val="99"/>
    <w:semiHidden/>
    <w:unhideWhenUsed/>
    <w:rsid w:val="00E456BD"/>
  </w:style>
  <w:style w:type="numbering" w:customStyle="1" w:styleId="NoList13221">
    <w:name w:val="No List13221"/>
    <w:next w:val="NoList"/>
    <w:uiPriority w:val="99"/>
    <w:semiHidden/>
    <w:rsid w:val="00E456BD"/>
  </w:style>
  <w:style w:type="numbering" w:customStyle="1" w:styleId="NoList113221">
    <w:name w:val="No List113221"/>
    <w:next w:val="NoList"/>
    <w:uiPriority w:val="99"/>
    <w:semiHidden/>
    <w:unhideWhenUsed/>
    <w:rsid w:val="00E456BD"/>
  </w:style>
  <w:style w:type="numbering" w:customStyle="1" w:styleId="NoList23221">
    <w:name w:val="No List23221"/>
    <w:next w:val="NoList"/>
    <w:uiPriority w:val="99"/>
    <w:semiHidden/>
    <w:unhideWhenUsed/>
    <w:rsid w:val="00E456BD"/>
  </w:style>
  <w:style w:type="numbering" w:customStyle="1" w:styleId="NoList33221">
    <w:name w:val="No List33221"/>
    <w:next w:val="NoList"/>
    <w:uiPriority w:val="99"/>
    <w:semiHidden/>
    <w:unhideWhenUsed/>
    <w:rsid w:val="00E456BD"/>
  </w:style>
  <w:style w:type="numbering" w:customStyle="1" w:styleId="NoList42221">
    <w:name w:val="No List42221"/>
    <w:next w:val="NoList"/>
    <w:uiPriority w:val="99"/>
    <w:semiHidden/>
    <w:unhideWhenUsed/>
    <w:rsid w:val="00E456BD"/>
  </w:style>
  <w:style w:type="numbering" w:customStyle="1" w:styleId="NoList1112221">
    <w:name w:val="No List1112221"/>
    <w:next w:val="NoList"/>
    <w:uiPriority w:val="99"/>
    <w:semiHidden/>
    <w:rsid w:val="00E456BD"/>
  </w:style>
  <w:style w:type="numbering" w:customStyle="1" w:styleId="NoList11112221">
    <w:name w:val="No List11112221"/>
    <w:next w:val="NoList"/>
    <w:uiPriority w:val="99"/>
    <w:semiHidden/>
    <w:unhideWhenUsed/>
    <w:rsid w:val="00E456BD"/>
  </w:style>
  <w:style w:type="numbering" w:customStyle="1" w:styleId="NoList212221">
    <w:name w:val="No List212221"/>
    <w:next w:val="NoList"/>
    <w:uiPriority w:val="99"/>
    <w:semiHidden/>
    <w:unhideWhenUsed/>
    <w:rsid w:val="00E456BD"/>
  </w:style>
  <w:style w:type="numbering" w:customStyle="1" w:styleId="NoList312221">
    <w:name w:val="No List312221"/>
    <w:next w:val="NoList"/>
    <w:uiPriority w:val="99"/>
    <w:semiHidden/>
    <w:unhideWhenUsed/>
    <w:rsid w:val="00E456BD"/>
  </w:style>
  <w:style w:type="numbering" w:customStyle="1" w:styleId="NoList52221">
    <w:name w:val="No List52221"/>
    <w:next w:val="NoList"/>
    <w:uiPriority w:val="99"/>
    <w:semiHidden/>
    <w:unhideWhenUsed/>
    <w:rsid w:val="00E456BD"/>
  </w:style>
  <w:style w:type="numbering" w:customStyle="1" w:styleId="NoList1021">
    <w:name w:val="No List1021"/>
    <w:next w:val="NoList"/>
    <w:uiPriority w:val="99"/>
    <w:semiHidden/>
    <w:unhideWhenUsed/>
    <w:rsid w:val="00E456BD"/>
  </w:style>
  <w:style w:type="table" w:customStyle="1" w:styleId="TableGrid761">
    <w:name w:val="Table Grid76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21">
    <w:name w:val="No List1621"/>
    <w:next w:val="NoList"/>
    <w:uiPriority w:val="99"/>
    <w:semiHidden/>
    <w:unhideWhenUsed/>
    <w:rsid w:val="00E456BD"/>
  </w:style>
  <w:style w:type="numbering" w:customStyle="1" w:styleId="NoList1721">
    <w:name w:val="No List1721"/>
    <w:next w:val="NoList"/>
    <w:uiPriority w:val="99"/>
    <w:semiHidden/>
    <w:unhideWhenUsed/>
    <w:rsid w:val="00E456BD"/>
  </w:style>
  <w:style w:type="numbering" w:customStyle="1" w:styleId="NoList1821">
    <w:name w:val="No List1821"/>
    <w:next w:val="NoList"/>
    <w:uiPriority w:val="99"/>
    <w:semiHidden/>
    <w:unhideWhenUsed/>
    <w:rsid w:val="00E456BD"/>
  </w:style>
  <w:style w:type="table" w:customStyle="1" w:styleId="MediumGrid3-Accent131">
    <w:name w:val="Medium Grid 3 - Accent 131"/>
    <w:basedOn w:val="TableNormal"/>
    <w:next w:val="MediumGrid3-Accent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21">
    <w:name w:val="No List2621"/>
    <w:next w:val="NoList"/>
    <w:uiPriority w:val="99"/>
    <w:semiHidden/>
    <w:unhideWhenUsed/>
    <w:rsid w:val="00E456BD"/>
  </w:style>
  <w:style w:type="numbering" w:customStyle="1" w:styleId="NoList1921">
    <w:name w:val="No List1921"/>
    <w:next w:val="NoList"/>
    <w:uiPriority w:val="99"/>
    <w:semiHidden/>
    <w:unhideWhenUsed/>
    <w:rsid w:val="00E456BD"/>
  </w:style>
  <w:style w:type="numbering" w:customStyle="1" w:styleId="NoList11021">
    <w:name w:val="No List11021"/>
    <w:next w:val="NoList"/>
    <w:uiPriority w:val="99"/>
    <w:semiHidden/>
    <w:unhideWhenUsed/>
    <w:rsid w:val="00E456BD"/>
  </w:style>
  <w:style w:type="numbering" w:customStyle="1" w:styleId="NoList2721">
    <w:name w:val="No List2721"/>
    <w:next w:val="NoList"/>
    <w:uiPriority w:val="99"/>
    <w:semiHidden/>
    <w:unhideWhenUsed/>
    <w:rsid w:val="00E456BD"/>
  </w:style>
  <w:style w:type="numbering" w:customStyle="1" w:styleId="NoList2011">
    <w:name w:val="No List2011"/>
    <w:next w:val="NoList"/>
    <w:uiPriority w:val="99"/>
    <w:semiHidden/>
    <w:unhideWhenUsed/>
    <w:rsid w:val="00E456BD"/>
  </w:style>
  <w:style w:type="numbering" w:customStyle="1" w:styleId="NoList11611">
    <w:name w:val="No List11611"/>
    <w:next w:val="NoList"/>
    <w:uiPriority w:val="99"/>
    <w:semiHidden/>
    <w:rsid w:val="00E456BD"/>
  </w:style>
  <w:style w:type="numbering" w:customStyle="1" w:styleId="NoList11711">
    <w:name w:val="No List11711"/>
    <w:next w:val="NoList"/>
    <w:uiPriority w:val="99"/>
    <w:semiHidden/>
    <w:unhideWhenUsed/>
    <w:rsid w:val="00E456BD"/>
  </w:style>
  <w:style w:type="numbering" w:customStyle="1" w:styleId="NoList2811">
    <w:name w:val="No List2811"/>
    <w:next w:val="NoList"/>
    <w:uiPriority w:val="99"/>
    <w:semiHidden/>
    <w:unhideWhenUsed/>
    <w:rsid w:val="00E456BD"/>
  </w:style>
  <w:style w:type="numbering" w:customStyle="1" w:styleId="NoList3611">
    <w:name w:val="No List3611"/>
    <w:next w:val="NoList"/>
    <w:uiPriority w:val="99"/>
    <w:semiHidden/>
    <w:unhideWhenUsed/>
    <w:rsid w:val="00E456BD"/>
  </w:style>
  <w:style w:type="numbering" w:customStyle="1" w:styleId="NoList4511">
    <w:name w:val="No List4511"/>
    <w:next w:val="NoList"/>
    <w:uiPriority w:val="99"/>
    <w:semiHidden/>
    <w:unhideWhenUsed/>
    <w:rsid w:val="00E456BD"/>
  </w:style>
  <w:style w:type="numbering" w:customStyle="1" w:styleId="NoList111511">
    <w:name w:val="No List111511"/>
    <w:next w:val="NoList"/>
    <w:uiPriority w:val="99"/>
    <w:semiHidden/>
    <w:rsid w:val="00E456BD"/>
  </w:style>
  <w:style w:type="numbering" w:customStyle="1" w:styleId="NoList1111511">
    <w:name w:val="No List1111511"/>
    <w:next w:val="NoList"/>
    <w:uiPriority w:val="99"/>
    <w:semiHidden/>
    <w:unhideWhenUsed/>
    <w:rsid w:val="00E456BD"/>
  </w:style>
  <w:style w:type="numbering" w:customStyle="1" w:styleId="NoList21511">
    <w:name w:val="No List21511"/>
    <w:next w:val="NoList"/>
    <w:uiPriority w:val="99"/>
    <w:semiHidden/>
    <w:unhideWhenUsed/>
    <w:rsid w:val="00E456BD"/>
  </w:style>
  <w:style w:type="numbering" w:customStyle="1" w:styleId="NoList31511">
    <w:name w:val="No List31511"/>
    <w:next w:val="NoList"/>
    <w:uiPriority w:val="99"/>
    <w:semiHidden/>
    <w:unhideWhenUsed/>
    <w:rsid w:val="00E456BD"/>
  </w:style>
  <w:style w:type="numbering" w:customStyle="1" w:styleId="NoList5511">
    <w:name w:val="No List5511"/>
    <w:next w:val="NoList"/>
    <w:uiPriority w:val="99"/>
    <w:semiHidden/>
    <w:unhideWhenUsed/>
    <w:rsid w:val="00E456BD"/>
  </w:style>
  <w:style w:type="numbering" w:customStyle="1" w:styleId="NoList6311">
    <w:name w:val="No List6311"/>
    <w:next w:val="NoList"/>
    <w:uiPriority w:val="99"/>
    <w:semiHidden/>
    <w:unhideWhenUsed/>
    <w:rsid w:val="00E456BD"/>
  </w:style>
  <w:style w:type="numbering" w:customStyle="1" w:styleId="NoList12311">
    <w:name w:val="No List12311"/>
    <w:next w:val="NoList"/>
    <w:uiPriority w:val="99"/>
    <w:semiHidden/>
    <w:rsid w:val="00E456BD"/>
  </w:style>
  <w:style w:type="numbering" w:customStyle="1" w:styleId="NoList112311">
    <w:name w:val="No List112311"/>
    <w:next w:val="NoList"/>
    <w:uiPriority w:val="99"/>
    <w:semiHidden/>
    <w:unhideWhenUsed/>
    <w:rsid w:val="00E456BD"/>
  </w:style>
  <w:style w:type="numbering" w:customStyle="1" w:styleId="NoList22311">
    <w:name w:val="No List22311"/>
    <w:next w:val="NoList"/>
    <w:uiPriority w:val="99"/>
    <w:semiHidden/>
    <w:unhideWhenUsed/>
    <w:rsid w:val="00E456BD"/>
  </w:style>
  <w:style w:type="numbering" w:customStyle="1" w:styleId="NoList32311">
    <w:name w:val="No List32311"/>
    <w:next w:val="NoList"/>
    <w:uiPriority w:val="99"/>
    <w:semiHidden/>
    <w:unhideWhenUsed/>
    <w:rsid w:val="00E456BD"/>
  </w:style>
  <w:style w:type="numbering" w:customStyle="1" w:styleId="NoList41311">
    <w:name w:val="No List41311"/>
    <w:next w:val="NoList"/>
    <w:uiPriority w:val="99"/>
    <w:semiHidden/>
    <w:unhideWhenUsed/>
    <w:rsid w:val="00E456BD"/>
  </w:style>
  <w:style w:type="numbering" w:customStyle="1" w:styleId="NoList11111311">
    <w:name w:val="No List11111311"/>
    <w:next w:val="NoList"/>
    <w:uiPriority w:val="99"/>
    <w:semiHidden/>
    <w:rsid w:val="00E456BD"/>
  </w:style>
  <w:style w:type="numbering" w:customStyle="1" w:styleId="NoList111111121">
    <w:name w:val="No List111111121"/>
    <w:next w:val="NoList"/>
    <w:uiPriority w:val="99"/>
    <w:semiHidden/>
    <w:unhideWhenUsed/>
    <w:rsid w:val="00E456BD"/>
  </w:style>
  <w:style w:type="numbering" w:customStyle="1" w:styleId="NoList211311">
    <w:name w:val="No List211311"/>
    <w:next w:val="NoList"/>
    <w:uiPriority w:val="99"/>
    <w:semiHidden/>
    <w:unhideWhenUsed/>
    <w:rsid w:val="00E456BD"/>
  </w:style>
  <w:style w:type="numbering" w:customStyle="1" w:styleId="NoList311311">
    <w:name w:val="No List311311"/>
    <w:next w:val="NoList"/>
    <w:uiPriority w:val="99"/>
    <w:semiHidden/>
    <w:unhideWhenUsed/>
    <w:rsid w:val="00E456BD"/>
  </w:style>
  <w:style w:type="numbering" w:customStyle="1" w:styleId="NoList51311">
    <w:name w:val="No List51311"/>
    <w:next w:val="NoList"/>
    <w:uiPriority w:val="99"/>
    <w:semiHidden/>
    <w:unhideWhenUsed/>
    <w:rsid w:val="00E456BD"/>
  </w:style>
  <w:style w:type="numbering" w:customStyle="1" w:styleId="NoList7311">
    <w:name w:val="No List7311"/>
    <w:next w:val="NoList"/>
    <w:uiPriority w:val="99"/>
    <w:semiHidden/>
    <w:unhideWhenUsed/>
    <w:rsid w:val="00E456BD"/>
  </w:style>
  <w:style w:type="numbering" w:customStyle="1" w:styleId="NoList13311">
    <w:name w:val="No List13311"/>
    <w:next w:val="NoList"/>
    <w:uiPriority w:val="99"/>
    <w:semiHidden/>
    <w:rsid w:val="00E456BD"/>
  </w:style>
  <w:style w:type="numbering" w:customStyle="1" w:styleId="NoList113311">
    <w:name w:val="No List113311"/>
    <w:next w:val="NoList"/>
    <w:uiPriority w:val="99"/>
    <w:semiHidden/>
    <w:unhideWhenUsed/>
    <w:rsid w:val="00E456BD"/>
  </w:style>
  <w:style w:type="numbering" w:customStyle="1" w:styleId="NoList23311">
    <w:name w:val="No List23311"/>
    <w:next w:val="NoList"/>
    <w:uiPriority w:val="99"/>
    <w:semiHidden/>
    <w:unhideWhenUsed/>
    <w:rsid w:val="00E456BD"/>
  </w:style>
  <w:style w:type="numbering" w:customStyle="1" w:styleId="NoList33311">
    <w:name w:val="No List33311"/>
    <w:next w:val="NoList"/>
    <w:uiPriority w:val="99"/>
    <w:semiHidden/>
    <w:unhideWhenUsed/>
    <w:rsid w:val="00E456BD"/>
  </w:style>
  <w:style w:type="numbering" w:customStyle="1" w:styleId="NoList42311">
    <w:name w:val="No List42311"/>
    <w:next w:val="NoList"/>
    <w:uiPriority w:val="99"/>
    <w:semiHidden/>
    <w:unhideWhenUsed/>
    <w:rsid w:val="00E456BD"/>
  </w:style>
  <w:style w:type="numbering" w:customStyle="1" w:styleId="NoList1112311">
    <w:name w:val="No List1112311"/>
    <w:next w:val="NoList"/>
    <w:uiPriority w:val="99"/>
    <w:semiHidden/>
    <w:rsid w:val="00E456BD"/>
  </w:style>
  <w:style w:type="numbering" w:customStyle="1" w:styleId="NoList11112311">
    <w:name w:val="No List11112311"/>
    <w:next w:val="NoList"/>
    <w:uiPriority w:val="99"/>
    <w:semiHidden/>
    <w:unhideWhenUsed/>
    <w:rsid w:val="00E456BD"/>
  </w:style>
  <w:style w:type="numbering" w:customStyle="1" w:styleId="NoList212311">
    <w:name w:val="No List212311"/>
    <w:next w:val="NoList"/>
    <w:uiPriority w:val="99"/>
    <w:semiHidden/>
    <w:unhideWhenUsed/>
    <w:rsid w:val="00E456BD"/>
  </w:style>
  <w:style w:type="numbering" w:customStyle="1" w:styleId="NoList312311">
    <w:name w:val="No List312311"/>
    <w:next w:val="NoList"/>
    <w:uiPriority w:val="99"/>
    <w:semiHidden/>
    <w:unhideWhenUsed/>
    <w:rsid w:val="00E456BD"/>
  </w:style>
  <w:style w:type="numbering" w:customStyle="1" w:styleId="NoList52311">
    <w:name w:val="No List52311"/>
    <w:next w:val="NoList"/>
    <w:uiPriority w:val="99"/>
    <w:semiHidden/>
    <w:unhideWhenUsed/>
    <w:rsid w:val="00E456BD"/>
  </w:style>
  <w:style w:type="numbering" w:customStyle="1" w:styleId="NoList8111">
    <w:name w:val="No List8111"/>
    <w:next w:val="NoList"/>
    <w:uiPriority w:val="99"/>
    <w:semiHidden/>
    <w:unhideWhenUsed/>
    <w:rsid w:val="00E456BD"/>
  </w:style>
  <w:style w:type="numbering" w:customStyle="1" w:styleId="NoList14111">
    <w:name w:val="No List14111"/>
    <w:next w:val="NoList"/>
    <w:uiPriority w:val="99"/>
    <w:semiHidden/>
    <w:unhideWhenUsed/>
    <w:rsid w:val="00E456BD"/>
  </w:style>
  <w:style w:type="numbering" w:customStyle="1" w:styleId="NoList24111">
    <w:name w:val="No List24111"/>
    <w:next w:val="NoList"/>
    <w:uiPriority w:val="99"/>
    <w:semiHidden/>
    <w:unhideWhenUsed/>
    <w:rsid w:val="00E456BD"/>
  </w:style>
  <w:style w:type="numbering" w:customStyle="1" w:styleId="NoList34111">
    <w:name w:val="No List34111"/>
    <w:next w:val="NoList"/>
    <w:uiPriority w:val="99"/>
    <w:semiHidden/>
    <w:unhideWhenUsed/>
    <w:rsid w:val="00E456BD"/>
  </w:style>
  <w:style w:type="numbering" w:customStyle="1" w:styleId="NoList43111">
    <w:name w:val="No List43111"/>
    <w:next w:val="NoList"/>
    <w:uiPriority w:val="99"/>
    <w:semiHidden/>
    <w:unhideWhenUsed/>
    <w:rsid w:val="00E456BD"/>
  </w:style>
  <w:style w:type="numbering" w:customStyle="1" w:styleId="NoList114111">
    <w:name w:val="No List114111"/>
    <w:next w:val="NoList"/>
    <w:uiPriority w:val="99"/>
    <w:semiHidden/>
    <w:rsid w:val="00E456BD"/>
  </w:style>
  <w:style w:type="numbering" w:customStyle="1" w:styleId="NoList1113111">
    <w:name w:val="No List1113111"/>
    <w:next w:val="NoList"/>
    <w:uiPriority w:val="99"/>
    <w:semiHidden/>
    <w:unhideWhenUsed/>
    <w:rsid w:val="00E456BD"/>
  </w:style>
  <w:style w:type="numbering" w:customStyle="1" w:styleId="NoList213111">
    <w:name w:val="No List213111"/>
    <w:next w:val="NoList"/>
    <w:uiPriority w:val="99"/>
    <w:semiHidden/>
    <w:unhideWhenUsed/>
    <w:rsid w:val="00E456BD"/>
  </w:style>
  <w:style w:type="numbering" w:customStyle="1" w:styleId="NoList313111">
    <w:name w:val="No List313111"/>
    <w:next w:val="NoList"/>
    <w:uiPriority w:val="99"/>
    <w:semiHidden/>
    <w:unhideWhenUsed/>
    <w:rsid w:val="00E456BD"/>
  </w:style>
  <w:style w:type="numbering" w:customStyle="1" w:styleId="NoList53111">
    <w:name w:val="No List53111"/>
    <w:next w:val="NoList"/>
    <w:uiPriority w:val="99"/>
    <w:semiHidden/>
    <w:unhideWhenUsed/>
    <w:rsid w:val="00E456BD"/>
  </w:style>
  <w:style w:type="numbering" w:customStyle="1" w:styleId="NoList61111">
    <w:name w:val="No List61111"/>
    <w:next w:val="NoList"/>
    <w:uiPriority w:val="99"/>
    <w:semiHidden/>
    <w:unhideWhenUsed/>
    <w:rsid w:val="00E456BD"/>
  </w:style>
  <w:style w:type="numbering" w:customStyle="1" w:styleId="NoList121111">
    <w:name w:val="No List121111"/>
    <w:next w:val="NoList"/>
    <w:uiPriority w:val="99"/>
    <w:semiHidden/>
    <w:rsid w:val="00E456BD"/>
  </w:style>
  <w:style w:type="numbering" w:customStyle="1" w:styleId="NoList1121111">
    <w:name w:val="No List1121111"/>
    <w:next w:val="NoList"/>
    <w:uiPriority w:val="99"/>
    <w:semiHidden/>
    <w:unhideWhenUsed/>
    <w:rsid w:val="00E456BD"/>
  </w:style>
  <w:style w:type="numbering" w:customStyle="1" w:styleId="NoList221111">
    <w:name w:val="No List221111"/>
    <w:next w:val="NoList"/>
    <w:uiPriority w:val="99"/>
    <w:semiHidden/>
    <w:unhideWhenUsed/>
    <w:rsid w:val="00E456BD"/>
  </w:style>
  <w:style w:type="numbering" w:customStyle="1" w:styleId="NoList321111">
    <w:name w:val="No List321111"/>
    <w:next w:val="NoList"/>
    <w:uiPriority w:val="99"/>
    <w:semiHidden/>
    <w:unhideWhenUsed/>
    <w:rsid w:val="00E456BD"/>
  </w:style>
  <w:style w:type="numbering" w:customStyle="1" w:styleId="NoList11113111">
    <w:name w:val="No List11113111"/>
    <w:next w:val="NoList"/>
    <w:uiPriority w:val="99"/>
    <w:semiHidden/>
    <w:rsid w:val="00E456BD"/>
  </w:style>
  <w:style w:type="numbering" w:customStyle="1" w:styleId="NoList111111112">
    <w:name w:val="No List111111112"/>
    <w:next w:val="NoList"/>
    <w:uiPriority w:val="99"/>
    <w:semiHidden/>
    <w:unhideWhenUsed/>
    <w:rsid w:val="00E456BD"/>
  </w:style>
  <w:style w:type="numbering" w:customStyle="1" w:styleId="NoList311112">
    <w:name w:val="No List311112"/>
    <w:next w:val="NoList"/>
    <w:uiPriority w:val="99"/>
    <w:semiHidden/>
    <w:unhideWhenUsed/>
    <w:rsid w:val="00E456BD"/>
  </w:style>
  <w:style w:type="numbering" w:customStyle="1" w:styleId="NoList511111">
    <w:name w:val="No List511111"/>
    <w:next w:val="NoList"/>
    <w:uiPriority w:val="99"/>
    <w:semiHidden/>
    <w:unhideWhenUsed/>
    <w:rsid w:val="00E456BD"/>
  </w:style>
  <w:style w:type="numbering" w:customStyle="1" w:styleId="NoList71111">
    <w:name w:val="No List71111"/>
    <w:next w:val="NoList"/>
    <w:uiPriority w:val="99"/>
    <w:semiHidden/>
    <w:unhideWhenUsed/>
    <w:rsid w:val="00E456BD"/>
  </w:style>
  <w:style w:type="numbering" w:customStyle="1" w:styleId="NoList131111">
    <w:name w:val="No List131111"/>
    <w:next w:val="NoList"/>
    <w:uiPriority w:val="99"/>
    <w:semiHidden/>
    <w:rsid w:val="00E456BD"/>
  </w:style>
  <w:style w:type="numbering" w:customStyle="1" w:styleId="NoList1131111">
    <w:name w:val="No List1131111"/>
    <w:next w:val="NoList"/>
    <w:uiPriority w:val="99"/>
    <w:semiHidden/>
    <w:unhideWhenUsed/>
    <w:rsid w:val="00E456BD"/>
  </w:style>
  <w:style w:type="numbering" w:customStyle="1" w:styleId="NoList231111">
    <w:name w:val="No List231111"/>
    <w:next w:val="NoList"/>
    <w:uiPriority w:val="99"/>
    <w:semiHidden/>
    <w:unhideWhenUsed/>
    <w:rsid w:val="00E456BD"/>
  </w:style>
  <w:style w:type="numbering" w:customStyle="1" w:styleId="NoList331111">
    <w:name w:val="No List331111"/>
    <w:next w:val="NoList"/>
    <w:uiPriority w:val="99"/>
    <w:semiHidden/>
    <w:unhideWhenUsed/>
    <w:rsid w:val="00E456BD"/>
  </w:style>
  <w:style w:type="numbering" w:customStyle="1" w:styleId="NoList421111">
    <w:name w:val="No List421111"/>
    <w:next w:val="NoList"/>
    <w:uiPriority w:val="99"/>
    <w:semiHidden/>
    <w:unhideWhenUsed/>
    <w:rsid w:val="00E456BD"/>
  </w:style>
  <w:style w:type="numbering" w:customStyle="1" w:styleId="NoList11121111">
    <w:name w:val="No List11121111"/>
    <w:next w:val="NoList"/>
    <w:uiPriority w:val="99"/>
    <w:semiHidden/>
    <w:rsid w:val="00E456BD"/>
  </w:style>
  <w:style w:type="numbering" w:customStyle="1" w:styleId="NoList111121111">
    <w:name w:val="No List111121111"/>
    <w:next w:val="NoList"/>
    <w:uiPriority w:val="99"/>
    <w:semiHidden/>
    <w:unhideWhenUsed/>
    <w:rsid w:val="00E456BD"/>
  </w:style>
  <w:style w:type="numbering" w:customStyle="1" w:styleId="NoList2121111">
    <w:name w:val="No List2121111"/>
    <w:next w:val="NoList"/>
    <w:uiPriority w:val="99"/>
    <w:semiHidden/>
    <w:unhideWhenUsed/>
    <w:rsid w:val="00E456BD"/>
  </w:style>
  <w:style w:type="numbering" w:customStyle="1" w:styleId="NoList3121111">
    <w:name w:val="No List3121111"/>
    <w:next w:val="NoList"/>
    <w:uiPriority w:val="99"/>
    <w:semiHidden/>
    <w:unhideWhenUsed/>
    <w:rsid w:val="00E456BD"/>
  </w:style>
  <w:style w:type="numbering" w:customStyle="1" w:styleId="NoList521111">
    <w:name w:val="No List521111"/>
    <w:next w:val="NoList"/>
    <w:uiPriority w:val="99"/>
    <w:semiHidden/>
    <w:unhideWhenUsed/>
    <w:rsid w:val="00E456BD"/>
  </w:style>
  <w:style w:type="numbering" w:customStyle="1" w:styleId="NoList9111">
    <w:name w:val="No List9111"/>
    <w:next w:val="NoList"/>
    <w:uiPriority w:val="99"/>
    <w:semiHidden/>
    <w:unhideWhenUsed/>
    <w:rsid w:val="00E456BD"/>
  </w:style>
  <w:style w:type="numbering" w:customStyle="1" w:styleId="NoList15111">
    <w:name w:val="No List15111"/>
    <w:next w:val="NoList"/>
    <w:uiPriority w:val="99"/>
    <w:semiHidden/>
    <w:unhideWhenUsed/>
    <w:rsid w:val="00E456BD"/>
  </w:style>
  <w:style w:type="numbering" w:customStyle="1" w:styleId="NoList25111">
    <w:name w:val="No List25111"/>
    <w:next w:val="NoList"/>
    <w:uiPriority w:val="99"/>
    <w:semiHidden/>
    <w:unhideWhenUsed/>
    <w:rsid w:val="00E456BD"/>
  </w:style>
  <w:style w:type="numbering" w:customStyle="1" w:styleId="NoList35111">
    <w:name w:val="No List35111"/>
    <w:next w:val="NoList"/>
    <w:uiPriority w:val="99"/>
    <w:semiHidden/>
    <w:unhideWhenUsed/>
    <w:rsid w:val="00E456BD"/>
  </w:style>
  <w:style w:type="numbering" w:customStyle="1" w:styleId="NoList44111">
    <w:name w:val="No List44111"/>
    <w:next w:val="NoList"/>
    <w:uiPriority w:val="99"/>
    <w:semiHidden/>
    <w:unhideWhenUsed/>
    <w:rsid w:val="00E456BD"/>
  </w:style>
  <w:style w:type="numbering" w:customStyle="1" w:styleId="NoList115111">
    <w:name w:val="No List115111"/>
    <w:next w:val="NoList"/>
    <w:uiPriority w:val="99"/>
    <w:semiHidden/>
    <w:rsid w:val="00E456BD"/>
  </w:style>
  <w:style w:type="numbering" w:customStyle="1" w:styleId="NoList1114111">
    <w:name w:val="No List1114111"/>
    <w:next w:val="NoList"/>
    <w:uiPriority w:val="99"/>
    <w:semiHidden/>
    <w:unhideWhenUsed/>
    <w:rsid w:val="00E456BD"/>
  </w:style>
  <w:style w:type="numbering" w:customStyle="1" w:styleId="NoList214111">
    <w:name w:val="No List214111"/>
    <w:next w:val="NoList"/>
    <w:uiPriority w:val="99"/>
    <w:semiHidden/>
    <w:unhideWhenUsed/>
    <w:rsid w:val="00E456BD"/>
  </w:style>
  <w:style w:type="numbering" w:customStyle="1" w:styleId="NoList314111">
    <w:name w:val="No List314111"/>
    <w:next w:val="NoList"/>
    <w:uiPriority w:val="99"/>
    <w:semiHidden/>
    <w:unhideWhenUsed/>
    <w:rsid w:val="00E456BD"/>
  </w:style>
  <w:style w:type="numbering" w:customStyle="1" w:styleId="NoList54111">
    <w:name w:val="No List54111"/>
    <w:next w:val="NoList"/>
    <w:uiPriority w:val="99"/>
    <w:semiHidden/>
    <w:unhideWhenUsed/>
    <w:rsid w:val="00E456BD"/>
  </w:style>
  <w:style w:type="numbering" w:customStyle="1" w:styleId="NoList62111">
    <w:name w:val="No List62111"/>
    <w:next w:val="NoList"/>
    <w:uiPriority w:val="99"/>
    <w:semiHidden/>
    <w:unhideWhenUsed/>
    <w:rsid w:val="00E456BD"/>
  </w:style>
  <w:style w:type="numbering" w:customStyle="1" w:styleId="NoList122111">
    <w:name w:val="No List122111"/>
    <w:next w:val="NoList"/>
    <w:uiPriority w:val="99"/>
    <w:semiHidden/>
    <w:rsid w:val="00E456BD"/>
  </w:style>
  <w:style w:type="numbering" w:customStyle="1" w:styleId="NoList1122111">
    <w:name w:val="No List1122111"/>
    <w:next w:val="NoList"/>
    <w:uiPriority w:val="99"/>
    <w:semiHidden/>
    <w:unhideWhenUsed/>
    <w:rsid w:val="00E456BD"/>
  </w:style>
  <w:style w:type="numbering" w:customStyle="1" w:styleId="NoList222111">
    <w:name w:val="No List222111"/>
    <w:next w:val="NoList"/>
    <w:uiPriority w:val="99"/>
    <w:semiHidden/>
    <w:unhideWhenUsed/>
    <w:rsid w:val="00E456BD"/>
  </w:style>
  <w:style w:type="numbering" w:customStyle="1" w:styleId="NoList322111">
    <w:name w:val="No List322111"/>
    <w:next w:val="NoList"/>
    <w:uiPriority w:val="99"/>
    <w:semiHidden/>
    <w:unhideWhenUsed/>
    <w:rsid w:val="00E456BD"/>
  </w:style>
  <w:style w:type="numbering" w:customStyle="1" w:styleId="NoList412111">
    <w:name w:val="No List412111"/>
    <w:next w:val="NoList"/>
    <w:uiPriority w:val="99"/>
    <w:semiHidden/>
    <w:unhideWhenUsed/>
    <w:rsid w:val="00E456BD"/>
  </w:style>
  <w:style w:type="numbering" w:customStyle="1" w:styleId="NoList11114111">
    <w:name w:val="No List11114111"/>
    <w:next w:val="NoList"/>
    <w:uiPriority w:val="99"/>
    <w:semiHidden/>
    <w:rsid w:val="00E456BD"/>
  </w:style>
  <w:style w:type="numbering" w:customStyle="1" w:styleId="NoList111112111">
    <w:name w:val="No List111112111"/>
    <w:next w:val="NoList"/>
    <w:uiPriority w:val="99"/>
    <w:semiHidden/>
    <w:unhideWhenUsed/>
    <w:rsid w:val="00E456BD"/>
  </w:style>
  <w:style w:type="numbering" w:customStyle="1" w:styleId="NoList2112111">
    <w:name w:val="No List2112111"/>
    <w:next w:val="NoList"/>
    <w:uiPriority w:val="99"/>
    <w:semiHidden/>
    <w:unhideWhenUsed/>
    <w:rsid w:val="00E456BD"/>
  </w:style>
  <w:style w:type="numbering" w:customStyle="1" w:styleId="NoList3112111">
    <w:name w:val="No List3112111"/>
    <w:next w:val="NoList"/>
    <w:uiPriority w:val="99"/>
    <w:semiHidden/>
    <w:unhideWhenUsed/>
    <w:rsid w:val="00E456BD"/>
  </w:style>
  <w:style w:type="numbering" w:customStyle="1" w:styleId="NoList512111">
    <w:name w:val="No List512111"/>
    <w:next w:val="NoList"/>
    <w:uiPriority w:val="99"/>
    <w:semiHidden/>
    <w:unhideWhenUsed/>
    <w:rsid w:val="00E456BD"/>
  </w:style>
  <w:style w:type="numbering" w:customStyle="1" w:styleId="NoList72111">
    <w:name w:val="No List72111"/>
    <w:next w:val="NoList"/>
    <w:uiPriority w:val="99"/>
    <w:semiHidden/>
    <w:unhideWhenUsed/>
    <w:rsid w:val="00E456BD"/>
  </w:style>
  <w:style w:type="numbering" w:customStyle="1" w:styleId="NoList132111">
    <w:name w:val="No List132111"/>
    <w:next w:val="NoList"/>
    <w:uiPriority w:val="99"/>
    <w:semiHidden/>
    <w:rsid w:val="00E456BD"/>
  </w:style>
  <w:style w:type="numbering" w:customStyle="1" w:styleId="NoList1132111">
    <w:name w:val="No List1132111"/>
    <w:next w:val="NoList"/>
    <w:uiPriority w:val="99"/>
    <w:semiHidden/>
    <w:unhideWhenUsed/>
    <w:rsid w:val="00E456BD"/>
  </w:style>
  <w:style w:type="numbering" w:customStyle="1" w:styleId="NoList232111">
    <w:name w:val="No List232111"/>
    <w:next w:val="NoList"/>
    <w:uiPriority w:val="99"/>
    <w:semiHidden/>
    <w:unhideWhenUsed/>
    <w:rsid w:val="00E456BD"/>
  </w:style>
  <w:style w:type="numbering" w:customStyle="1" w:styleId="NoList332111">
    <w:name w:val="No List332111"/>
    <w:next w:val="NoList"/>
    <w:uiPriority w:val="99"/>
    <w:semiHidden/>
    <w:unhideWhenUsed/>
    <w:rsid w:val="00E456BD"/>
  </w:style>
  <w:style w:type="numbering" w:customStyle="1" w:styleId="NoList422111">
    <w:name w:val="No List422111"/>
    <w:next w:val="NoList"/>
    <w:uiPriority w:val="99"/>
    <w:semiHidden/>
    <w:unhideWhenUsed/>
    <w:rsid w:val="00E456BD"/>
  </w:style>
  <w:style w:type="numbering" w:customStyle="1" w:styleId="NoList11122111">
    <w:name w:val="No List11122111"/>
    <w:next w:val="NoList"/>
    <w:uiPriority w:val="99"/>
    <w:semiHidden/>
    <w:rsid w:val="00E456BD"/>
  </w:style>
  <w:style w:type="numbering" w:customStyle="1" w:styleId="NoList111122111">
    <w:name w:val="No List111122111"/>
    <w:next w:val="NoList"/>
    <w:uiPriority w:val="99"/>
    <w:semiHidden/>
    <w:unhideWhenUsed/>
    <w:rsid w:val="00E456BD"/>
  </w:style>
  <w:style w:type="numbering" w:customStyle="1" w:styleId="NoList2122111">
    <w:name w:val="No List2122111"/>
    <w:next w:val="NoList"/>
    <w:uiPriority w:val="99"/>
    <w:semiHidden/>
    <w:unhideWhenUsed/>
    <w:rsid w:val="00E456BD"/>
  </w:style>
  <w:style w:type="numbering" w:customStyle="1" w:styleId="NoList3122111">
    <w:name w:val="No List3122111"/>
    <w:next w:val="NoList"/>
    <w:uiPriority w:val="99"/>
    <w:semiHidden/>
    <w:unhideWhenUsed/>
    <w:rsid w:val="00E456BD"/>
  </w:style>
  <w:style w:type="numbering" w:customStyle="1" w:styleId="NoList522111">
    <w:name w:val="No List522111"/>
    <w:next w:val="NoList"/>
    <w:uiPriority w:val="99"/>
    <w:semiHidden/>
    <w:unhideWhenUsed/>
    <w:rsid w:val="00E456BD"/>
  </w:style>
  <w:style w:type="numbering" w:customStyle="1" w:styleId="NoList10111">
    <w:name w:val="No List10111"/>
    <w:next w:val="NoList"/>
    <w:uiPriority w:val="99"/>
    <w:semiHidden/>
    <w:unhideWhenUsed/>
    <w:rsid w:val="00E456BD"/>
  </w:style>
  <w:style w:type="numbering" w:customStyle="1" w:styleId="NoList16111">
    <w:name w:val="No List16111"/>
    <w:next w:val="NoList"/>
    <w:uiPriority w:val="99"/>
    <w:semiHidden/>
    <w:unhideWhenUsed/>
    <w:rsid w:val="00E456BD"/>
  </w:style>
  <w:style w:type="numbering" w:customStyle="1" w:styleId="NoList17111">
    <w:name w:val="No List17111"/>
    <w:next w:val="NoList"/>
    <w:uiPriority w:val="99"/>
    <w:semiHidden/>
    <w:unhideWhenUsed/>
    <w:rsid w:val="00E456BD"/>
  </w:style>
  <w:style w:type="numbering" w:customStyle="1" w:styleId="NoList18111">
    <w:name w:val="No List18111"/>
    <w:next w:val="NoList"/>
    <w:uiPriority w:val="99"/>
    <w:semiHidden/>
    <w:unhideWhenUsed/>
    <w:rsid w:val="00E456BD"/>
  </w:style>
  <w:style w:type="numbering" w:customStyle="1" w:styleId="NoList26111">
    <w:name w:val="No List26111"/>
    <w:next w:val="NoList"/>
    <w:uiPriority w:val="99"/>
    <w:semiHidden/>
    <w:unhideWhenUsed/>
    <w:rsid w:val="00E456BD"/>
  </w:style>
  <w:style w:type="numbering" w:customStyle="1" w:styleId="NoList19111">
    <w:name w:val="No List19111"/>
    <w:next w:val="NoList"/>
    <w:uiPriority w:val="99"/>
    <w:semiHidden/>
    <w:unhideWhenUsed/>
    <w:rsid w:val="00E456BD"/>
  </w:style>
  <w:style w:type="numbering" w:customStyle="1" w:styleId="NoList110111">
    <w:name w:val="No List110111"/>
    <w:next w:val="NoList"/>
    <w:uiPriority w:val="99"/>
    <w:semiHidden/>
    <w:unhideWhenUsed/>
    <w:rsid w:val="00E456BD"/>
  </w:style>
  <w:style w:type="numbering" w:customStyle="1" w:styleId="NoList27111">
    <w:name w:val="No List27111"/>
    <w:next w:val="NoList"/>
    <w:uiPriority w:val="99"/>
    <w:semiHidden/>
    <w:unhideWhenUsed/>
    <w:rsid w:val="00E456BD"/>
  </w:style>
  <w:style w:type="numbering" w:customStyle="1" w:styleId="NoList2911">
    <w:name w:val="No List2911"/>
    <w:next w:val="NoList"/>
    <w:uiPriority w:val="99"/>
    <w:semiHidden/>
    <w:unhideWhenUsed/>
    <w:rsid w:val="00E456BD"/>
  </w:style>
  <w:style w:type="numbering" w:customStyle="1" w:styleId="NoList3011">
    <w:name w:val="No List3011"/>
    <w:next w:val="NoList"/>
    <w:uiPriority w:val="99"/>
    <w:semiHidden/>
    <w:unhideWhenUsed/>
    <w:rsid w:val="00E456BD"/>
  </w:style>
  <w:style w:type="numbering" w:customStyle="1" w:styleId="NoList3711">
    <w:name w:val="No List3711"/>
    <w:next w:val="NoList"/>
    <w:uiPriority w:val="99"/>
    <w:semiHidden/>
    <w:unhideWhenUsed/>
    <w:rsid w:val="00E456BD"/>
  </w:style>
  <w:style w:type="numbering" w:customStyle="1" w:styleId="NoList11811">
    <w:name w:val="No List11811"/>
    <w:next w:val="NoList"/>
    <w:uiPriority w:val="99"/>
    <w:semiHidden/>
    <w:unhideWhenUsed/>
    <w:rsid w:val="00E456BD"/>
  </w:style>
  <w:style w:type="numbering" w:customStyle="1" w:styleId="NoList21011">
    <w:name w:val="No List21011"/>
    <w:next w:val="NoList"/>
    <w:uiPriority w:val="99"/>
    <w:semiHidden/>
    <w:unhideWhenUsed/>
    <w:rsid w:val="00E456BD"/>
  </w:style>
  <w:style w:type="numbering" w:customStyle="1" w:styleId="NoList3811">
    <w:name w:val="No List3811"/>
    <w:next w:val="NoList"/>
    <w:uiPriority w:val="99"/>
    <w:semiHidden/>
    <w:unhideWhenUsed/>
    <w:rsid w:val="00E456BD"/>
  </w:style>
  <w:style w:type="numbering" w:customStyle="1" w:styleId="NoList40">
    <w:name w:val="No List40"/>
    <w:next w:val="NoList"/>
    <w:uiPriority w:val="99"/>
    <w:semiHidden/>
    <w:unhideWhenUsed/>
    <w:rsid w:val="00E456BD"/>
  </w:style>
  <w:style w:type="table" w:customStyle="1" w:styleId="TableGrid38">
    <w:name w:val="Table Grid38"/>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E456BD"/>
  </w:style>
  <w:style w:type="table" w:customStyle="1" w:styleId="TableGrid77">
    <w:name w:val="Table Grid77"/>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NoList"/>
    <w:uiPriority w:val="99"/>
    <w:semiHidden/>
    <w:unhideWhenUsed/>
    <w:rsid w:val="00E456BD"/>
  </w:style>
  <w:style w:type="table" w:customStyle="1" w:styleId="TableGrid156">
    <w:name w:val="Table Grid156"/>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7">
    <w:name w:val="No List317"/>
    <w:next w:val="NoList"/>
    <w:uiPriority w:val="99"/>
    <w:semiHidden/>
    <w:unhideWhenUsed/>
    <w:rsid w:val="00E456BD"/>
  </w:style>
  <w:style w:type="table" w:customStyle="1" w:styleId="MediumGrid3-Accent14">
    <w:name w:val="Medium Grid 3 - Accent 14"/>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7">
    <w:name w:val="No List47"/>
    <w:next w:val="NoList"/>
    <w:uiPriority w:val="99"/>
    <w:semiHidden/>
    <w:rsid w:val="00E456BD"/>
  </w:style>
  <w:style w:type="numbering" w:customStyle="1" w:styleId="NoList1117">
    <w:name w:val="No List1117"/>
    <w:next w:val="NoList"/>
    <w:uiPriority w:val="99"/>
    <w:semiHidden/>
    <w:unhideWhenUsed/>
    <w:rsid w:val="00E456BD"/>
  </w:style>
  <w:style w:type="numbering" w:customStyle="1" w:styleId="NoList219">
    <w:name w:val="No List219"/>
    <w:next w:val="NoList"/>
    <w:uiPriority w:val="99"/>
    <w:semiHidden/>
    <w:unhideWhenUsed/>
    <w:rsid w:val="00E456BD"/>
  </w:style>
  <w:style w:type="numbering" w:customStyle="1" w:styleId="NoList318">
    <w:name w:val="No List318"/>
    <w:next w:val="NoList"/>
    <w:uiPriority w:val="99"/>
    <w:semiHidden/>
    <w:unhideWhenUsed/>
    <w:rsid w:val="00E456BD"/>
  </w:style>
  <w:style w:type="numbering" w:customStyle="1" w:styleId="NoList415">
    <w:name w:val="No List415"/>
    <w:next w:val="NoList"/>
    <w:uiPriority w:val="99"/>
    <w:semiHidden/>
    <w:unhideWhenUsed/>
    <w:rsid w:val="00E456BD"/>
  </w:style>
  <w:style w:type="table" w:customStyle="1" w:styleId="TableGrid219">
    <w:name w:val="Table Grid219"/>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NoList"/>
    <w:uiPriority w:val="99"/>
    <w:semiHidden/>
    <w:rsid w:val="00E456BD"/>
  </w:style>
  <w:style w:type="numbering" w:customStyle="1" w:styleId="NoList11117">
    <w:name w:val="No List11117"/>
    <w:next w:val="NoList"/>
    <w:uiPriority w:val="99"/>
    <w:semiHidden/>
    <w:unhideWhenUsed/>
    <w:rsid w:val="00E456BD"/>
  </w:style>
  <w:style w:type="numbering" w:customStyle="1" w:styleId="NoList2115">
    <w:name w:val="No List2115"/>
    <w:next w:val="NoList"/>
    <w:uiPriority w:val="99"/>
    <w:semiHidden/>
    <w:unhideWhenUsed/>
    <w:rsid w:val="00E456BD"/>
  </w:style>
  <w:style w:type="numbering" w:customStyle="1" w:styleId="NoList3115">
    <w:name w:val="No List3115"/>
    <w:next w:val="NoList"/>
    <w:uiPriority w:val="99"/>
    <w:semiHidden/>
    <w:unhideWhenUsed/>
    <w:rsid w:val="00E456BD"/>
  </w:style>
  <w:style w:type="table" w:customStyle="1" w:styleId="TableGrid1116">
    <w:name w:val="Table Grid1116"/>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E456BD"/>
  </w:style>
  <w:style w:type="numbering" w:customStyle="1" w:styleId="NoList65">
    <w:name w:val="No List65"/>
    <w:next w:val="NoList"/>
    <w:uiPriority w:val="99"/>
    <w:semiHidden/>
    <w:unhideWhenUsed/>
    <w:rsid w:val="00E456BD"/>
  </w:style>
  <w:style w:type="numbering" w:customStyle="1" w:styleId="NoList125">
    <w:name w:val="No List125"/>
    <w:next w:val="NoList"/>
    <w:uiPriority w:val="99"/>
    <w:semiHidden/>
    <w:rsid w:val="00E456BD"/>
  </w:style>
  <w:style w:type="numbering" w:customStyle="1" w:styleId="NoList1125">
    <w:name w:val="No List1125"/>
    <w:next w:val="NoList"/>
    <w:uiPriority w:val="99"/>
    <w:semiHidden/>
    <w:unhideWhenUsed/>
    <w:rsid w:val="00E456BD"/>
  </w:style>
  <w:style w:type="numbering" w:customStyle="1" w:styleId="NoList225">
    <w:name w:val="No List225"/>
    <w:next w:val="NoList"/>
    <w:uiPriority w:val="99"/>
    <w:semiHidden/>
    <w:unhideWhenUsed/>
    <w:rsid w:val="00E456BD"/>
  </w:style>
  <w:style w:type="numbering" w:customStyle="1" w:styleId="NoList325">
    <w:name w:val="No List325"/>
    <w:next w:val="NoList"/>
    <w:uiPriority w:val="99"/>
    <w:semiHidden/>
    <w:unhideWhenUsed/>
    <w:rsid w:val="00E456BD"/>
  </w:style>
  <w:style w:type="numbering" w:customStyle="1" w:styleId="NoList4113">
    <w:name w:val="No List4113"/>
    <w:next w:val="NoList"/>
    <w:uiPriority w:val="99"/>
    <w:semiHidden/>
    <w:unhideWhenUsed/>
    <w:rsid w:val="00E456BD"/>
  </w:style>
  <w:style w:type="table" w:customStyle="1" w:styleId="TableGrid225">
    <w:name w:val="Table Grid225"/>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5">
    <w:name w:val="No List111115"/>
    <w:next w:val="NoList"/>
    <w:uiPriority w:val="99"/>
    <w:semiHidden/>
    <w:rsid w:val="00E456BD"/>
  </w:style>
  <w:style w:type="numbering" w:customStyle="1" w:styleId="NoList1111113">
    <w:name w:val="No List1111113"/>
    <w:next w:val="NoList"/>
    <w:uiPriority w:val="99"/>
    <w:semiHidden/>
    <w:unhideWhenUsed/>
    <w:rsid w:val="00E456BD"/>
  </w:style>
  <w:style w:type="numbering" w:customStyle="1" w:styleId="NoList21113">
    <w:name w:val="No List21113"/>
    <w:next w:val="NoList"/>
    <w:uiPriority w:val="99"/>
    <w:semiHidden/>
    <w:unhideWhenUsed/>
    <w:rsid w:val="00E456BD"/>
  </w:style>
  <w:style w:type="numbering" w:customStyle="1" w:styleId="NoList31113">
    <w:name w:val="No List31113"/>
    <w:next w:val="NoList"/>
    <w:uiPriority w:val="99"/>
    <w:semiHidden/>
    <w:unhideWhenUsed/>
    <w:rsid w:val="00E456BD"/>
  </w:style>
  <w:style w:type="numbering" w:customStyle="1" w:styleId="NoList515">
    <w:name w:val="No List515"/>
    <w:next w:val="NoList"/>
    <w:uiPriority w:val="99"/>
    <w:semiHidden/>
    <w:unhideWhenUsed/>
    <w:rsid w:val="00E456BD"/>
  </w:style>
  <w:style w:type="numbering" w:customStyle="1" w:styleId="NoList75">
    <w:name w:val="No List75"/>
    <w:next w:val="NoList"/>
    <w:uiPriority w:val="99"/>
    <w:semiHidden/>
    <w:unhideWhenUsed/>
    <w:rsid w:val="00E456BD"/>
  </w:style>
  <w:style w:type="numbering" w:customStyle="1" w:styleId="NoList135">
    <w:name w:val="No List135"/>
    <w:next w:val="NoList"/>
    <w:uiPriority w:val="99"/>
    <w:semiHidden/>
    <w:rsid w:val="00E456BD"/>
  </w:style>
  <w:style w:type="numbering" w:customStyle="1" w:styleId="NoList1135">
    <w:name w:val="No List1135"/>
    <w:next w:val="NoList"/>
    <w:uiPriority w:val="99"/>
    <w:semiHidden/>
    <w:unhideWhenUsed/>
    <w:rsid w:val="00E456BD"/>
  </w:style>
  <w:style w:type="numbering" w:customStyle="1" w:styleId="NoList235">
    <w:name w:val="No List235"/>
    <w:next w:val="NoList"/>
    <w:uiPriority w:val="99"/>
    <w:semiHidden/>
    <w:unhideWhenUsed/>
    <w:rsid w:val="00E456BD"/>
  </w:style>
  <w:style w:type="numbering" w:customStyle="1" w:styleId="NoList335">
    <w:name w:val="No List335"/>
    <w:next w:val="NoList"/>
    <w:uiPriority w:val="99"/>
    <w:semiHidden/>
    <w:unhideWhenUsed/>
    <w:rsid w:val="00E456BD"/>
  </w:style>
  <w:style w:type="numbering" w:customStyle="1" w:styleId="NoList425">
    <w:name w:val="No List425"/>
    <w:next w:val="NoList"/>
    <w:uiPriority w:val="99"/>
    <w:semiHidden/>
    <w:unhideWhenUsed/>
    <w:rsid w:val="00E456BD"/>
  </w:style>
  <w:style w:type="table" w:customStyle="1" w:styleId="TableGrid235">
    <w:name w:val="Table Grid235"/>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5">
    <w:name w:val="No List11125"/>
    <w:next w:val="NoList"/>
    <w:uiPriority w:val="99"/>
    <w:semiHidden/>
    <w:rsid w:val="00E456BD"/>
  </w:style>
  <w:style w:type="numbering" w:customStyle="1" w:styleId="NoList111125">
    <w:name w:val="No List111125"/>
    <w:next w:val="NoList"/>
    <w:uiPriority w:val="99"/>
    <w:semiHidden/>
    <w:unhideWhenUsed/>
    <w:rsid w:val="00E456BD"/>
  </w:style>
  <w:style w:type="numbering" w:customStyle="1" w:styleId="NoList2125">
    <w:name w:val="No List2125"/>
    <w:next w:val="NoList"/>
    <w:uiPriority w:val="99"/>
    <w:semiHidden/>
    <w:unhideWhenUsed/>
    <w:rsid w:val="00E456BD"/>
  </w:style>
  <w:style w:type="numbering" w:customStyle="1" w:styleId="NoList3125">
    <w:name w:val="No List3125"/>
    <w:next w:val="NoList"/>
    <w:uiPriority w:val="99"/>
    <w:semiHidden/>
    <w:unhideWhenUsed/>
    <w:rsid w:val="00E456BD"/>
  </w:style>
  <w:style w:type="table" w:customStyle="1" w:styleId="TableGrid1125">
    <w:name w:val="Table Grid1125"/>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E456BD"/>
  </w:style>
  <w:style w:type="numbering" w:customStyle="1" w:styleId="NoList83">
    <w:name w:val="No List83"/>
    <w:next w:val="NoList"/>
    <w:uiPriority w:val="99"/>
    <w:semiHidden/>
    <w:unhideWhenUsed/>
    <w:rsid w:val="00E456BD"/>
  </w:style>
  <w:style w:type="numbering" w:customStyle="1" w:styleId="NoList143">
    <w:name w:val="No List143"/>
    <w:next w:val="NoList"/>
    <w:uiPriority w:val="99"/>
    <w:semiHidden/>
    <w:unhideWhenUsed/>
    <w:rsid w:val="00E456BD"/>
  </w:style>
  <w:style w:type="numbering" w:customStyle="1" w:styleId="NoList243">
    <w:name w:val="No List243"/>
    <w:next w:val="NoList"/>
    <w:uiPriority w:val="99"/>
    <w:semiHidden/>
    <w:unhideWhenUsed/>
    <w:rsid w:val="00E456BD"/>
  </w:style>
  <w:style w:type="numbering" w:customStyle="1" w:styleId="NoList343">
    <w:name w:val="No List343"/>
    <w:next w:val="NoList"/>
    <w:uiPriority w:val="99"/>
    <w:semiHidden/>
    <w:unhideWhenUsed/>
    <w:rsid w:val="00E456BD"/>
  </w:style>
  <w:style w:type="numbering" w:customStyle="1" w:styleId="NoList433">
    <w:name w:val="No List433"/>
    <w:next w:val="NoList"/>
    <w:uiPriority w:val="99"/>
    <w:semiHidden/>
    <w:unhideWhenUsed/>
    <w:rsid w:val="00E456BD"/>
  </w:style>
  <w:style w:type="table" w:customStyle="1" w:styleId="TableGrid243">
    <w:name w:val="Table Grid24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3">
    <w:name w:val="No List1143"/>
    <w:next w:val="NoList"/>
    <w:uiPriority w:val="99"/>
    <w:semiHidden/>
    <w:rsid w:val="00E456BD"/>
  </w:style>
  <w:style w:type="numbering" w:customStyle="1" w:styleId="NoList11133">
    <w:name w:val="No List11133"/>
    <w:next w:val="NoList"/>
    <w:uiPriority w:val="99"/>
    <w:semiHidden/>
    <w:unhideWhenUsed/>
    <w:rsid w:val="00E456BD"/>
  </w:style>
  <w:style w:type="numbering" w:customStyle="1" w:styleId="NoList2133">
    <w:name w:val="No List2133"/>
    <w:next w:val="NoList"/>
    <w:uiPriority w:val="99"/>
    <w:semiHidden/>
    <w:unhideWhenUsed/>
    <w:rsid w:val="00E456BD"/>
  </w:style>
  <w:style w:type="numbering" w:customStyle="1" w:styleId="NoList3133">
    <w:name w:val="No List3133"/>
    <w:next w:val="NoList"/>
    <w:uiPriority w:val="99"/>
    <w:semiHidden/>
    <w:unhideWhenUsed/>
    <w:rsid w:val="00E456BD"/>
  </w:style>
  <w:style w:type="table" w:customStyle="1" w:styleId="TableGrid2133">
    <w:name w:val="Table Grid213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E456BD"/>
  </w:style>
  <w:style w:type="numbering" w:customStyle="1" w:styleId="NoList613">
    <w:name w:val="No List613"/>
    <w:next w:val="NoList"/>
    <w:uiPriority w:val="99"/>
    <w:semiHidden/>
    <w:unhideWhenUsed/>
    <w:rsid w:val="00E456BD"/>
  </w:style>
  <w:style w:type="numbering" w:customStyle="1" w:styleId="NoList1213">
    <w:name w:val="No List1213"/>
    <w:next w:val="NoList"/>
    <w:uiPriority w:val="99"/>
    <w:semiHidden/>
    <w:rsid w:val="00E456BD"/>
  </w:style>
  <w:style w:type="numbering" w:customStyle="1" w:styleId="NoList11213">
    <w:name w:val="No List11213"/>
    <w:next w:val="NoList"/>
    <w:uiPriority w:val="99"/>
    <w:semiHidden/>
    <w:unhideWhenUsed/>
    <w:rsid w:val="00E456BD"/>
  </w:style>
  <w:style w:type="numbering" w:customStyle="1" w:styleId="NoList2213">
    <w:name w:val="No List2213"/>
    <w:next w:val="NoList"/>
    <w:uiPriority w:val="99"/>
    <w:semiHidden/>
    <w:unhideWhenUsed/>
    <w:rsid w:val="00E456BD"/>
  </w:style>
  <w:style w:type="numbering" w:customStyle="1" w:styleId="NoList3213">
    <w:name w:val="No List3213"/>
    <w:next w:val="NoList"/>
    <w:uiPriority w:val="99"/>
    <w:semiHidden/>
    <w:unhideWhenUsed/>
    <w:rsid w:val="00E456BD"/>
  </w:style>
  <w:style w:type="numbering" w:customStyle="1" w:styleId="NoList41113">
    <w:name w:val="No List41113"/>
    <w:next w:val="NoList"/>
    <w:uiPriority w:val="99"/>
    <w:semiHidden/>
    <w:unhideWhenUsed/>
    <w:rsid w:val="00E456BD"/>
  </w:style>
  <w:style w:type="table" w:customStyle="1" w:styleId="TableGrid2213">
    <w:name w:val="Table Grid22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3">
    <w:name w:val="No List111133"/>
    <w:next w:val="NoList"/>
    <w:uiPriority w:val="99"/>
    <w:semiHidden/>
    <w:rsid w:val="00E456BD"/>
  </w:style>
  <w:style w:type="numbering" w:customStyle="1" w:styleId="NoList11111113">
    <w:name w:val="No List11111113"/>
    <w:next w:val="NoList"/>
    <w:uiPriority w:val="99"/>
    <w:semiHidden/>
    <w:unhideWhenUsed/>
    <w:rsid w:val="00E456BD"/>
  </w:style>
  <w:style w:type="numbering" w:customStyle="1" w:styleId="NoList211113">
    <w:name w:val="No List211113"/>
    <w:next w:val="NoList"/>
    <w:uiPriority w:val="99"/>
    <w:semiHidden/>
    <w:unhideWhenUsed/>
    <w:rsid w:val="00E456BD"/>
  </w:style>
  <w:style w:type="numbering" w:customStyle="1" w:styleId="NoList311113">
    <w:name w:val="No List311113"/>
    <w:next w:val="NoList"/>
    <w:uiPriority w:val="99"/>
    <w:semiHidden/>
    <w:unhideWhenUsed/>
    <w:rsid w:val="00E456BD"/>
  </w:style>
  <w:style w:type="table" w:customStyle="1" w:styleId="TableGrid21113">
    <w:name w:val="Table Grid2111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3">
    <w:name w:val="No List5113"/>
    <w:next w:val="NoList"/>
    <w:uiPriority w:val="99"/>
    <w:semiHidden/>
    <w:unhideWhenUsed/>
    <w:rsid w:val="00E456BD"/>
  </w:style>
  <w:style w:type="numbering" w:customStyle="1" w:styleId="NoList713">
    <w:name w:val="No List713"/>
    <w:next w:val="NoList"/>
    <w:uiPriority w:val="99"/>
    <w:semiHidden/>
    <w:unhideWhenUsed/>
    <w:rsid w:val="00E456BD"/>
  </w:style>
  <w:style w:type="numbering" w:customStyle="1" w:styleId="NoList1313">
    <w:name w:val="No List1313"/>
    <w:next w:val="NoList"/>
    <w:uiPriority w:val="99"/>
    <w:semiHidden/>
    <w:rsid w:val="00E456BD"/>
  </w:style>
  <w:style w:type="numbering" w:customStyle="1" w:styleId="NoList11313">
    <w:name w:val="No List11313"/>
    <w:next w:val="NoList"/>
    <w:uiPriority w:val="99"/>
    <w:semiHidden/>
    <w:unhideWhenUsed/>
    <w:rsid w:val="00E456BD"/>
  </w:style>
  <w:style w:type="numbering" w:customStyle="1" w:styleId="NoList2313">
    <w:name w:val="No List2313"/>
    <w:next w:val="NoList"/>
    <w:uiPriority w:val="99"/>
    <w:semiHidden/>
    <w:unhideWhenUsed/>
    <w:rsid w:val="00E456BD"/>
  </w:style>
  <w:style w:type="numbering" w:customStyle="1" w:styleId="NoList3313">
    <w:name w:val="No List3313"/>
    <w:next w:val="NoList"/>
    <w:uiPriority w:val="99"/>
    <w:semiHidden/>
    <w:unhideWhenUsed/>
    <w:rsid w:val="00E456BD"/>
  </w:style>
  <w:style w:type="numbering" w:customStyle="1" w:styleId="NoList4213">
    <w:name w:val="No List4213"/>
    <w:next w:val="NoList"/>
    <w:uiPriority w:val="99"/>
    <w:semiHidden/>
    <w:unhideWhenUsed/>
    <w:rsid w:val="00E456BD"/>
  </w:style>
  <w:style w:type="table" w:customStyle="1" w:styleId="TableGrid2313">
    <w:name w:val="Table Grid23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3">
    <w:name w:val="No List111213"/>
    <w:next w:val="NoList"/>
    <w:uiPriority w:val="99"/>
    <w:semiHidden/>
    <w:rsid w:val="00E456BD"/>
  </w:style>
  <w:style w:type="numbering" w:customStyle="1" w:styleId="NoList1111213">
    <w:name w:val="No List1111213"/>
    <w:next w:val="NoList"/>
    <w:uiPriority w:val="99"/>
    <w:semiHidden/>
    <w:unhideWhenUsed/>
    <w:rsid w:val="00E456BD"/>
  </w:style>
  <w:style w:type="numbering" w:customStyle="1" w:styleId="NoList21213">
    <w:name w:val="No List21213"/>
    <w:next w:val="NoList"/>
    <w:uiPriority w:val="99"/>
    <w:semiHidden/>
    <w:unhideWhenUsed/>
    <w:rsid w:val="00E456BD"/>
  </w:style>
  <w:style w:type="numbering" w:customStyle="1" w:styleId="NoList31213">
    <w:name w:val="No List31213"/>
    <w:next w:val="NoList"/>
    <w:uiPriority w:val="99"/>
    <w:semiHidden/>
    <w:unhideWhenUsed/>
    <w:rsid w:val="00E456BD"/>
  </w:style>
  <w:style w:type="table" w:customStyle="1" w:styleId="TableGrid11213">
    <w:name w:val="Table Grid112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E456BD"/>
  </w:style>
  <w:style w:type="numbering" w:customStyle="1" w:styleId="NoList93">
    <w:name w:val="No List93"/>
    <w:next w:val="NoList"/>
    <w:uiPriority w:val="99"/>
    <w:semiHidden/>
    <w:unhideWhenUsed/>
    <w:rsid w:val="00E456BD"/>
  </w:style>
  <w:style w:type="numbering" w:customStyle="1" w:styleId="NoList153">
    <w:name w:val="No List153"/>
    <w:next w:val="NoList"/>
    <w:uiPriority w:val="99"/>
    <w:semiHidden/>
    <w:unhideWhenUsed/>
    <w:rsid w:val="00E456BD"/>
  </w:style>
  <w:style w:type="numbering" w:customStyle="1" w:styleId="NoList253">
    <w:name w:val="No List253"/>
    <w:next w:val="NoList"/>
    <w:uiPriority w:val="99"/>
    <w:semiHidden/>
    <w:unhideWhenUsed/>
    <w:rsid w:val="00E456BD"/>
  </w:style>
  <w:style w:type="numbering" w:customStyle="1" w:styleId="NoList353">
    <w:name w:val="No List353"/>
    <w:next w:val="NoList"/>
    <w:uiPriority w:val="99"/>
    <w:semiHidden/>
    <w:unhideWhenUsed/>
    <w:rsid w:val="00E456BD"/>
  </w:style>
  <w:style w:type="numbering" w:customStyle="1" w:styleId="NoList443">
    <w:name w:val="No List443"/>
    <w:next w:val="NoList"/>
    <w:uiPriority w:val="99"/>
    <w:semiHidden/>
    <w:unhideWhenUsed/>
    <w:rsid w:val="00E456BD"/>
  </w:style>
  <w:style w:type="table" w:customStyle="1" w:styleId="TableGrid253">
    <w:name w:val="Table Grid25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
    <w:name w:val="No List1153"/>
    <w:next w:val="NoList"/>
    <w:uiPriority w:val="99"/>
    <w:semiHidden/>
    <w:rsid w:val="00E456BD"/>
  </w:style>
  <w:style w:type="numbering" w:customStyle="1" w:styleId="NoList11143">
    <w:name w:val="No List11143"/>
    <w:next w:val="NoList"/>
    <w:uiPriority w:val="99"/>
    <w:semiHidden/>
    <w:unhideWhenUsed/>
    <w:rsid w:val="00E456BD"/>
  </w:style>
  <w:style w:type="numbering" w:customStyle="1" w:styleId="NoList2143">
    <w:name w:val="No List2143"/>
    <w:next w:val="NoList"/>
    <w:uiPriority w:val="99"/>
    <w:semiHidden/>
    <w:unhideWhenUsed/>
    <w:rsid w:val="00E456BD"/>
  </w:style>
  <w:style w:type="numbering" w:customStyle="1" w:styleId="NoList3143">
    <w:name w:val="No List3143"/>
    <w:next w:val="NoList"/>
    <w:uiPriority w:val="99"/>
    <w:semiHidden/>
    <w:unhideWhenUsed/>
    <w:rsid w:val="00E456BD"/>
  </w:style>
  <w:style w:type="table" w:customStyle="1" w:styleId="TableGrid1143">
    <w:name w:val="Table Grid114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3">
    <w:name w:val="Table Grid214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E456BD"/>
  </w:style>
  <w:style w:type="numbering" w:customStyle="1" w:styleId="NoList623">
    <w:name w:val="No List623"/>
    <w:next w:val="NoList"/>
    <w:uiPriority w:val="99"/>
    <w:semiHidden/>
    <w:unhideWhenUsed/>
    <w:rsid w:val="00E456BD"/>
  </w:style>
  <w:style w:type="numbering" w:customStyle="1" w:styleId="NoList1223">
    <w:name w:val="No List1223"/>
    <w:next w:val="NoList"/>
    <w:uiPriority w:val="99"/>
    <w:semiHidden/>
    <w:rsid w:val="00E456BD"/>
  </w:style>
  <w:style w:type="numbering" w:customStyle="1" w:styleId="NoList11223">
    <w:name w:val="No List11223"/>
    <w:next w:val="NoList"/>
    <w:uiPriority w:val="99"/>
    <w:semiHidden/>
    <w:unhideWhenUsed/>
    <w:rsid w:val="00E456BD"/>
  </w:style>
  <w:style w:type="numbering" w:customStyle="1" w:styleId="NoList2223">
    <w:name w:val="No List2223"/>
    <w:next w:val="NoList"/>
    <w:uiPriority w:val="99"/>
    <w:semiHidden/>
    <w:unhideWhenUsed/>
    <w:rsid w:val="00E456BD"/>
  </w:style>
  <w:style w:type="numbering" w:customStyle="1" w:styleId="NoList3223">
    <w:name w:val="No List3223"/>
    <w:next w:val="NoList"/>
    <w:uiPriority w:val="99"/>
    <w:semiHidden/>
    <w:unhideWhenUsed/>
    <w:rsid w:val="00E456BD"/>
  </w:style>
  <w:style w:type="numbering" w:customStyle="1" w:styleId="NoList4123">
    <w:name w:val="No List4123"/>
    <w:next w:val="NoList"/>
    <w:uiPriority w:val="99"/>
    <w:semiHidden/>
    <w:unhideWhenUsed/>
    <w:rsid w:val="00E456BD"/>
  </w:style>
  <w:style w:type="table" w:customStyle="1" w:styleId="TableGrid2223">
    <w:name w:val="Table Grid222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3">
    <w:name w:val="No List111143"/>
    <w:next w:val="NoList"/>
    <w:uiPriority w:val="99"/>
    <w:semiHidden/>
    <w:rsid w:val="00E456BD"/>
  </w:style>
  <w:style w:type="numbering" w:customStyle="1" w:styleId="NoList1111123">
    <w:name w:val="No List1111123"/>
    <w:next w:val="NoList"/>
    <w:uiPriority w:val="99"/>
    <w:semiHidden/>
    <w:unhideWhenUsed/>
    <w:rsid w:val="00E456BD"/>
  </w:style>
  <w:style w:type="numbering" w:customStyle="1" w:styleId="NoList21123">
    <w:name w:val="No List21123"/>
    <w:next w:val="NoList"/>
    <w:uiPriority w:val="99"/>
    <w:semiHidden/>
    <w:unhideWhenUsed/>
    <w:rsid w:val="00E456BD"/>
  </w:style>
  <w:style w:type="numbering" w:customStyle="1" w:styleId="NoList31123">
    <w:name w:val="No List31123"/>
    <w:next w:val="NoList"/>
    <w:uiPriority w:val="99"/>
    <w:semiHidden/>
    <w:unhideWhenUsed/>
    <w:rsid w:val="00E456BD"/>
  </w:style>
  <w:style w:type="table" w:customStyle="1" w:styleId="TableGrid11123">
    <w:name w:val="Table Grid1112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E456BD"/>
  </w:style>
  <w:style w:type="numbering" w:customStyle="1" w:styleId="NoList723">
    <w:name w:val="No List723"/>
    <w:next w:val="NoList"/>
    <w:uiPriority w:val="99"/>
    <w:semiHidden/>
    <w:unhideWhenUsed/>
    <w:rsid w:val="00E456BD"/>
  </w:style>
  <w:style w:type="numbering" w:customStyle="1" w:styleId="NoList1323">
    <w:name w:val="No List1323"/>
    <w:next w:val="NoList"/>
    <w:uiPriority w:val="99"/>
    <w:semiHidden/>
    <w:rsid w:val="00E456BD"/>
  </w:style>
  <w:style w:type="numbering" w:customStyle="1" w:styleId="NoList11323">
    <w:name w:val="No List11323"/>
    <w:next w:val="NoList"/>
    <w:uiPriority w:val="99"/>
    <w:semiHidden/>
    <w:unhideWhenUsed/>
    <w:rsid w:val="00E456BD"/>
  </w:style>
  <w:style w:type="numbering" w:customStyle="1" w:styleId="NoList2323">
    <w:name w:val="No List2323"/>
    <w:next w:val="NoList"/>
    <w:uiPriority w:val="99"/>
    <w:semiHidden/>
    <w:unhideWhenUsed/>
    <w:rsid w:val="00E456BD"/>
  </w:style>
  <w:style w:type="numbering" w:customStyle="1" w:styleId="NoList3323">
    <w:name w:val="No List3323"/>
    <w:next w:val="NoList"/>
    <w:uiPriority w:val="99"/>
    <w:semiHidden/>
    <w:unhideWhenUsed/>
    <w:rsid w:val="00E456BD"/>
  </w:style>
  <w:style w:type="numbering" w:customStyle="1" w:styleId="NoList4223">
    <w:name w:val="No List4223"/>
    <w:next w:val="NoList"/>
    <w:uiPriority w:val="99"/>
    <w:semiHidden/>
    <w:unhideWhenUsed/>
    <w:rsid w:val="00E456BD"/>
  </w:style>
  <w:style w:type="table" w:customStyle="1" w:styleId="TableGrid2323">
    <w:name w:val="Table Grid232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3">
    <w:name w:val="No List111223"/>
    <w:next w:val="NoList"/>
    <w:uiPriority w:val="99"/>
    <w:semiHidden/>
    <w:rsid w:val="00E456BD"/>
  </w:style>
  <w:style w:type="numbering" w:customStyle="1" w:styleId="NoList1111223">
    <w:name w:val="No List1111223"/>
    <w:next w:val="NoList"/>
    <w:uiPriority w:val="99"/>
    <w:semiHidden/>
    <w:unhideWhenUsed/>
    <w:rsid w:val="00E456BD"/>
  </w:style>
  <w:style w:type="numbering" w:customStyle="1" w:styleId="NoList21223">
    <w:name w:val="No List21223"/>
    <w:next w:val="NoList"/>
    <w:uiPriority w:val="99"/>
    <w:semiHidden/>
    <w:unhideWhenUsed/>
    <w:rsid w:val="00E456BD"/>
  </w:style>
  <w:style w:type="numbering" w:customStyle="1" w:styleId="NoList31223">
    <w:name w:val="No List31223"/>
    <w:next w:val="NoList"/>
    <w:uiPriority w:val="99"/>
    <w:semiHidden/>
    <w:unhideWhenUsed/>
    <w:rsid w:val="00E456BD"/>
  </w:style>
  <w:style w:type="table" w:customStyle="1" w:styleId="TableGrid11223">
    <w:name w:val="Table Grid1122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3">
    <w:name w:val="Table Grid2122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E456BD"/>
  </w:style>
  <w:style w:type="numbering" w:customStyle="1" w:styleId="NoList103">
    <w:name w:val="No List103"/>
    <w:next w:val="NoList"/>
    <w:uiPriority w:val="99"/>
    <w:semiHidden/>
    <w:unhideWhenUsed/>
    <w:rsid w:val="00E456BD"/>
  </w:style>
  <w:style w:type="table" w:customStyle="1" w:styleId="TableGrid263">
    <w:name w:val="Table Grid26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E456BD"/>
  </w:style>
  <w:style w:type="table" w:customStyle="1" w:styleId="TableGrid1153">
    <w:name w:val="Table Grid115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3">
    <w:name w:val="Table Grid133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3">
    <w:name w:val="No List173"/>
    <w:next w:val="NoList"/>
    <w:uiPriority w:val="99"/>
    <w:semiHidden/>
    <w:unhideWhenUsed/>
    <w:rsid w:val="00E456BD"/>
  </w:style>
  <w:style w:type="table" w:customStyle="1" w:styleId="TableGrid273">
    <w:name w:val="Table Grid27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3">
    <w:name w:val="No List183"/>
    <w:next w:val="NoList"/>
    <w:uiPriority w:val="99"/>
    <w:semiHidden/>
    <w:unhideWhenUsed/>
    <w:rsid w:val="00E456BD"/>
  </w:style>
  <w:style w:type="table" w:customStyle="1" w:styleId="TableGrid1163">
    <w:name w:val="Table Grid116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
    <w:name w:val="Table Grid124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3">
    <w:name w:val="Table Grid134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3">
    <w:name w:val="Medium Shading 2 - Accent 13"/>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3">
    <w:name w:val="No List263"/>
    <w:next w:val="NoList"/>
    <w:uiPriority w:val="99"/>
    <w:semiHidden/>
    <w:unhideWhenUsed/>
    <w:rsid w:val="00E456BD"/>
  </w:style>
  <w:style w:type="numbering" w:customStyle="1" w:styleId="NoList193">
    <w:name w:val="No List193"/>
    <w:next w:val="NoList"/>
    <w:uiPriority w:val="99"/>
    <w:semiHidden/>
    <w:unhideWhenUsed/>
    <w:rsid w:val="00E456BD"/>
  </w:style>
  <w:style w:type="table" w:customStyle="1" w:styleId="TableGrid283">
    <w:name w:val="Table Grid28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3">
    <w:name w:val="No List1103"/>
    <w:next w:val="NoList"/>
    <w:uiPriority w:val="99"/>
    <w:semiHidden/>
    <w:unhideWhenUsed/>
    <w:rsid w:val="00E456BD"/>
  </w:style>
  <w:style w:type="table" w:customStyle="1" w:styleId="TableGrid733">
    <w:name w:val="Table Grid73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3">
    <w:name w:val="Table Grid117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3">
    <w:name w:val="Table Grid125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3">
    <w:name w:val="Table Grid135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3">
    <w:name w:val="Table Grid143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3">
    <w:name w:val="No List273"/>
    <w:next w:val="NoList"/>
    <w:uiPriority w:val="99"/>
    <w:semiHidden/>
    <w:unhideWhenUsed/>
    <w:rsid w:val="00E456BD"/>
  </w:style>
  <w:style w:type="numbering" w:customStyle="1" w:styleId="NoList202">
    <w:name w:val="No List202"/>
    <w:next w:val="NoList"/>
    <w:uiPriority w:val="99"/>
    <w:semiHidden/>
    <w:unhideWhenUsed/>
    <w:rsid w:val="00E456BD"/>
  </w:style>
  <w:style w:type="numbering" w:customStyle="1" w:styleId="NoList1162">
    <w:name w:val="No List1162"/>
    <w:next w:val="NoList"/>
    <w:uiPriority w:val="99"/>
    <w:semiHidden/>
    <w:rsid w:val="00E456BD"/>
  </w:style>
  <w:style w:type="numbering" w:customStyle="1" w:styleId="NoList1172">
    <w:name w:val="No List1172"/>
    <w:next w:val="NoList"/>
    <w:uiPriority w:val="99"/>
    <w:semiHidden/>
    <w:unhideWhenUsed/>
    <w:rsid w:val="00E456BD"/>
  </w:style>
  <w:style w:type="numbering" w:customStyle="1" w:styleId="NoList282">
    <w:name w:val="No List282"/>
    <w:next w:val="NoList"/>
    <w:uiPriority w:val="99"/>
    <w:semiHidden/>
    <w:unhideWhenUsed/>
    <w:rsid w:val="00E456BD"/>
  </w:style>
  <w:style w:type="numbering" w:customStyle="1" w:styleId="NoList362">
    <w:name w:val="No List362"/>
    <w:next w:val="NoList"/>
    <w:uiPriority w:val="99"/>
    <w:semiHidden/>
    <w:unhideWhenUsed/>
    <w:rsid w:val="00E456BD"/>
  </w:style>
  <w:style w:type="numbering" w:customStyle="1" w:styleId="NoList452">
    <w:name w:val="No List452"/>
    <w:next w:val="NoList"/>
    <w:uiPriority w:val="99"/>
    <w:semiHidden/>
    <w:unhideWhenUsed/>
    <w:rsid w:val="00E456BD"/>
  </w:style>
  <w:style w:type="table" w:customStyle="1" w:styleId="TableGrid292">
    <w:name w:val="Table Grid29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rsid w:val="00E456BD"/>
  </w:style>
  <w:style w:type="numbering" w:customStyle="1" w:styleId="NoList111152">
    <w:name w:val="No List111152"/>
    <w:next w:val="NoList"/>
    <w:uiPriority w:val="99"/>
    <w:semiHidden/>
    <w:unhideWhenUsed/>
    <w:rsid w:val="00E456BD"/>
  </w:style>
  <w:style w:type="numbering" w:customStyle="1" w:styleId="NoList2152">
    <w:name w:val="No List2152"/>
    <w:next w:val="NoList"/>
    <w:uiPriority w:val="99"/>
    <w:semiHidden/>
    <w:unhideWhenUsed/>
    <w:rsid w:val="00E456BD"/>
  </w:style>
  <w:style w:type="numbering" w:customStyle="1" w:styleId="NoList3152">
    <w:name w:val="No List3152"/>
    <w:next w:val="NoList"/>
    <w:uiPriority w:val="99"/>
    <w:semiHidden/>
    <w:unhideWhenUsed/>
    <w:rsid w:val="00E456BD"/>
  </w:style>
  <w:style w:type="table" w:customStyle="1" w:styleId="TableGrid1182">
    <w:name w:val="Table Grid118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 Grid215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E456BD"/>
  </w:style>
  <w:style w:type="numbering" w:customStyle="1" w:styleId="NoList632">
    <w:name w:val="No List632"/>
    <w:next w:val="NoList"/>
    <w:uiPriority w:val="99"/>
    <w:semiHidden/>
    <w:unhideWhenUsed/>
    <w:rsid w:val="00E456BD"/>
  </w:style>
  <w:style w:type="numbering" w:customStyle="1" w:styleId="NoList1232">
    <w:name w:val="No List1232"/>
    <w:next w:val="NoList"/>
    <w:uiPriority w:val="99"/>
    <w:semiHidden/>
    <w:rsid w:val="00E456BD"/>
  </w:style>
  <w:style w:type="numbering" w:customStyle="1" w:styleId="NoList11232">
    <w:name w:val="No List11232"/>
    <w:next w:val="NoList"/>
    <w:uiPriority w:val="99"/>
    <w:semiHidden/>
    <w:unhideWhenUsed/>
    <w:rsid w:val="00E456BD"/>
  </w:style>
  <w:style w:type="numbering" w:customStyle="1" w:styleId="NoList2232">
    <w:name w:val="No List2232"/>
    <w:next w:val="NoList"/>
    <w:uiPriority w:val="99"/>
    <w:semiHidden/>
    <w:unhideWhenUsed/>
    <w:rsid w:val="00E456BD"/>
  </w:style>
  <w:style w:type="numbering" w:customStyle="1" w:styleId="NoList3232">
    <w:name w:val="No List3232"/>
    <w:next w:val="NoList"/>
    <w:uiPriority w:val="99"/>
    <w:semiHidden/>
    <w:unhideWhenUsed/>
    <w:rsid w:val="00E456BD"/>
  </w:style>
  <w:style w:type="table" w:customStyle="1" w:styleId="TableGrid1262">
    <w:name w:val="Table Grid126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E456BD"/>
  </w:style>
  <w:style w:type="table" w:customStyle="1" w:styleId="TableGrid2232">
    <w:name w:val="Table Grid223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32">
    <w:name w:val="No List1111132"/>
    <w:next w:val="NoList"/>
    <w:uiPriority w:val="99"/>
    <w:semiHidden/>
    <w:rsid w:val="00E456BD"/>
  </w:style>
  <w:style w:type="numbering" w:customStyle="1" w:styleId="NoList111111113">
    <w:name w:val="No List111111113"/>
    <w:next w:val="NoList"/>
    <w:uiPriority w:val="99"/>
    <w:semiHidden/>
    <w:unhideWhenUsed/>
    <w:rsid w:val="00E456BD"/>
  </w:style>
  <w:style w:type="numbering" w:customStyle="1" w:styleId="NoList21132">
    <w:name w:val="No List21132"/>
    <w:next w:val="NoList"/>
    <w:uiPriority w:val="99"/>
    <w:semiHidden/>
    <w:unhideWhenUsed/>
    <w:rsid w:val="00E456BD"/>
  </w:style>
  <w:style w:type="numbering" w:customStyle="1" w:styleId="NoList31132">
    <w:name w:val="No List31132"/>
    <w:next w:val="NoList"/>
    <w:uiPriority w:val="99"/>
    <w:semiHidden/>
    <w:unhideWhenUsed/>
    <w:rsid w:val="00E456BD"/>
  </w:style>
  <w:style w:type="table" w:customStyle="1" w:styleId="TableGrid11132">
    <w:name w:val="Table Grid1113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E456BD"/>
  </w:style>
  <w:style w:type="numbering" w:customStyle="1" w:styleId="NoList732">
    <w:name w:val="No List732"/>
    <w:next w:val="NoList"/>
    <w:uiPriority w:val="99"/>
    <w:semiHidden/>
    <w:unhideWhenUsed/>
    <w:rsid w:val="00E456BD"/>
  </w:style>
  <w:style w:type="numbering" w:customStyle="1" w:styleId="NoList1332">
    <w:name w:val="No List1332"/>
    <w:next w:val="NoList"/>
    <w:uiPriority w:val="99"/>
    <w:semiHidden/>
    <w:rsid w:val="00E456BD"/>
  </w:style>
  <w:style w:type="numbering" w:customStyle="1" w:styleId="NoList11332">
    <w:name w:val="No List11332"/>
    <w:next w:val="NoList"/>
    <w:uiPriority w:val="99"/>
    <w:semiHidden/>
    <w:unhideWhenUsed/>
    <w:rsid w:val="00E456BD"/>
  </w:style>
  <w:style w:type="numbering" w:customStyle="1" w:styleId="NoList2332">
    <w:name w:val="No List2332"/>
    <w:next w:val="NoList"/>
    <w:uiPriority w:val="99"/>
    <w:semiHidden/>
    <w:unhideWhenUsed/>
    <w:rsid w:val="00E456BD"/>
  </w:style>
  <w:style w:type="numbering" w:customStyle="1" w:styleId="NoList3332">
    <w:name w:val="No List3332"/>
    <w:next w:val="NoList"/>
    <w:uiPriority w:val="99"/>
    <w:semiHidden/>
    <w:unhideWhenUsed/>
    <w:rsid w:val="00E456BD"/>
  </w:style>
  <w:style w:type="table" w:customStyle="1" w:styleId="TableGrid1362">
    <w:name w:val="Table Grid136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2">
    <w:name w:val="Table Grid46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E456BD"/>
  </w:style>
  <w:style w:type="table" w:customStyle="1" w:styleId="TableGrid2332">
    <w:name w:val="Table Grid233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32">
    <w:name w:val="No List111232"/>
    <w:next w:val="NoList"/>
    <w:uiPriority w:val="99"/>
    <w:semiHidden/>
    <w:rsid w:val="00E456BD"/>
  </w:style>
  <w:style w:type="numbering" w:customStyle="1" w:styleId="NoList1111232">
    <w:name w:val="No List1111232"/>
    <w:next w:val="NoList"/>
    <w:uiPriority w:val="99"/>
    <w:semiHidden/>
    <w:unhideWhenUsed/>
    <w:rsid w:val="00E456BD"/>
  </w:style>
  <w:style w:type="numbering" w:customStyle="1" w:styleId="NoList21232">
    <w:name w:val="No List21232"/>
    <w:next w:val="NoList"/>
    <w:uiPriority w:val="99"/>
    <w:semiHidden/>
    <w:unhideWhenUsed/>
    <w:rsid w:val="00E456BD"/>
  </w:style>
  <w:style w:type="numbering" w:customStyle="1" w:styleId="NoList31232">
    <w:name w:val="No List31232"/>
    <w:next w:val="NoList"/>
    <w:uiPriority w:val="99"/>
    <w:semiHidden/>
    <w:unhideWhenUsed/>
    <w:rsid w:val="00E456BD"/>
  </w:style>
  <w:style w:type="table" w:customStyle="1" w:styleId="TableGrid11232">
    <w:name w:val="Table Grid1123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2">
    <w:name w:val="Table Grid2123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E456BD"/>
  </w:style>
  <w:style w:type="numbering" w:customStyle="1" w:styleId="NoList812">
    <w:name w:val="No List812"/>
    <w:next w:val="NoList"/>
    <w:uiPriority w:val="99"/>
    <w:semiHidden/>
    <w:unhideWhenUsed/>
    <w:rsid w:val="00E456BD"/>
  </w:style>
  <w:style w:type="numbering" w:customStyle="1" w:styleId="NoList1412">
    <w:name w:val="No List1412"/>
    <w:next w:val="NoList"/>
    <w:uiPriority w:val="99"/>
    <w:semiHidden/>
    <w:unhideWhenUsed/>
    <w:rsid w:val="00E456BD"/>
  </w:style>
  <w:style w:type="numbering" w:customStyle="1" w:styleId="NoList2412">
    <w:name w:val="No List2412"/>
    <w:next w:val="NoList"/>
    <w:uiPriority w:val="99"/>
    <w:semiHidden/>
    <w:unhideWhenUsed/>
    <w:rsid w:val="00E456BD"/>
  </w:style>
  <w:style w:type="numbering" w:customStyle="1" w:styleId="NoList3412">
    <w:name w:val="No List3412"/>
    <w:next w:val="NoList"/>
    <w:uiPriority w:val="99"/>
    <w:semiHidden/>
    <w:unhideWhenUsed/>
    <w:rsid w:val="00E456BD"/>
  </w:style>
  <w:style w:type="table" w:customStyle="1" w:styleId="TableGrid1442">
    <w:name w:val="Table Grid144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2">
    <w:name w:val="Table Grid54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NoList"/>
    <w:uiPriority w:val="99"/>
    <w:semiHidden/>
    <w:unhideWhenUsed/>
    <w:rsid w:val="00E456BD"/>
  </w:style>
  <w:style w:type="table" w:customStyle="1" w:styleId="TableGrid2412">
    <w:name w:val="Table Grid24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2">
    <w:name w:val="No List11412"/>
    <w:next w:val="NoList"/>
    <w:uiPriority w:val="99"/>
    <w:semiHidden/>
    <w:rsid w:val="00E456BD"/>
  </w:style>
  <w:style w:type="numbering" w:customStyle="1" w:styleId="NoList111312">
    <w:name w:val="No List111312"/>
    <w:next w:val="NoList"/>
    <w:uiPriority w:val="99"/>
    <w:semiHidden/>
    <w:unhideWhenUsed/>
    <w:rsid w:val="00E456BD"/>
  </w:style>
  <w:style w:type="numbering" w:customStyle="1" w:styleId="NoList21312">
    <w:name w:val="No List21312"/>
    <w:next w:val="NoList"/>
    <w:uiPriority w:val="99"/>
    <w:semiHidden/>
    <w:unhideWhenUsed/>
    <w:rsid w:val="00E456BD"/>
  </w:style>
  <w:style w:type="numbering" w:customStyle="1" w:styleId="NoList31312">
    <w:name w:val="No List31312"/>
    <w:next w:val="NoList"/>
    <w:uiPriority w:val="99"/>
    <w:semiHidden/>
    <w:unhideWhenUsed/>
    <w:rsid w:val="00E456BD"/>
  </w:style>
  <w:style w:type="table" w:customStyle="1" w:styleId="TableGrid21312">
    <w:name w:val="Table Grid213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2">
    <w:name w:val="No List5312"/>
    <w:next w:val="NoList"/>
    <w:uiPriority w:val="99"/>
    <w:semiHidden/>
    <w:unhideWhenUsed/>
    <w:rsid w:val="00E456BD"/>
  </w:style>
  <w:style w:type="numbering" w:customStyle="1" w:styleId="NoList6112">
    <w:name w:val="No List6112"/>
    <w:next w:val="NoList"/>
    <w:uiPriority w:val="99"/>
    <w:semiHidden/>
    <w:unhideWhenUsed/>
    <w:rsid w:val="00E456BD"/>
  </w:style>
  <w:style w:type="numbering" w:customStyle="1" w:styleId="NoList12112">
    <w:name w:val="No List12112"/>
    <w:next w:val="NoList"/>
    <w:uiPriority w:val="99"/>
    <w:semiHidden/>
    <w:rsid w:val="00E456BD"/>
  </w:style>
  <w:style w:type="numbering" w:customStyle="1" w:styleId="NoList112112">
    <w:name w:val="No List112112"/>
    <w:next w:val="NoList"/>
    <w:uiPriority w:val="99"/>
    <w:semiHidden/>
    <w:unhideWhenUsed/>
    <w:rsid w:val="00E456BD"/>
  </w:style>
  <w:style w:type="numbering" w:customStyle="1" w:styleId="NoList22112">
    <w:name w:val="No List22112"/>
    <w:next w:val="NoList"/>
    <w:uiPriority w:val="99"/>
    <w:semiHidden/>
    <w:unhideWhenUsed/>
    <w:rsid w:val="00E456BD"/>
  </w:style>
  <w:style w:type="numbering" w:customStyle="1" w:styleId="NoList32112">
    <w:name w:val="No List32112"/>
    <w:next w:val="NoList"/>
    <w:uiPriority w:val="99"/>
    <w:semiHidden/>
    <w:unhideWhenUsed/>
    <w:rsid w:val="00E456BD"/>
  </w:style>
  <w:style w:type="numbering" w:customStyle="1" w:styleId="NoList411112">
    <w:name w:val="No List411112"/>
    <w:next w:val="NoList"/>
    <w:uiPriority w:val="99"/>
    <w:semiHidden/>
    <w:unhideWhenUsed/>
    <w:rsid w:val="00E456BD"/>
  </w:style>
  <w:style w:type="table" w:customStyle="1" w:styleId="TableGrid22112">
    <w:name w:val="Table Grid22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12">
    <w:name w:val="No List1111312"/>
    <w:next w:val="NoList"/>
    <w:uiPriority w:val="99"/>
    <w:semiHidden/>
    <w:rsid w:val="00E456BD"/>
  </w:style>
  <w:style w:type="numbering" w:customStyle="1" w:styleId="NoList1111111112">
    <w:name w:val="No List1111111112"/>
    <w:next w:val="NoList"/>
    <w:uiPriority w:val="99"/>
    <w:semiHidden/>
    <w:unhideWhenUsed/>
    <w:rsid w:val="00E456BD"/>
  </w:style>
  <w:style w:type="numbering" w:customStyle="1" w:styleId="NoList2111112">
    <w:name w:val="No List2111112"/>
    <w:next w:val="NoList"/>
    <w:uiPriority w:val="99"/>
    <w:semiHidden/>
    <w:unhideWhenUsed/>
    <w:rsid w:val="00E456BD"/>
  </w:style>
  <w:style w:type="numbering" w:customStyle="1" w:styleId="NoList3111112">
    <w:name w:val="No List3111112"/>
    <w:next w:val="NoList"/>
    <w:uiPriority w:val="99"/>
    <w:semiHidden/>
    <w:unhideWhenUsed/>
    <w:rsid w:val="00E456BD"/>
  </w:style>
  <w:style w:type="table" w:customStyle="1" w:styleId="TableGrid211112">
    <w:name w:val="Table Grid2111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2">
    <w:name w:val="No List51112"/>
    <w:next w:val="NoList"/>
    <w:uiPriority w:val="99"/>
    <w:semiHidden/>
    <w:unhideWhenUsed/>
    <w:rsid w:val="00E456BD"/>
  </w:style>
  <w:style w:type="numbering" w:customStyle="1" w:styleId="NoList7112">
    <w:name w:val="No List7112"/>
    <w:next w:val="NoList"/>
    <w:uiPriority w:val="99"/>
    <w:semiHidden/>
    <w:unhideWhenUsed/>
    <w:rsid w:val="00E456BD"/>
  </w:style>
  <w:style w:type="numbering" w:customStyle="1" w:styleId="NoList13112">
    <w:name w:val="No List13112"/>
    <w:next w:val="NoList"/>
    <w:uiPriority w:val="99"/>
    <w:semiHidden/>
    <w:rsid w:val="00E456BD"/>
  </w:style>
  <w:style w:type="numbering" w:customStyle="1" w:styleId="NoList113112">
    <w:name w:val="No List113112"/>
    <w:next w:val="NoList"/>
    <w:uiPriority w:val="99"/>
    <w:semiHidden/>
    <w:unhideWhenUsed/>
    <w:rsid w:val="00E456BD"/>
  </w:style>
  <w:style w:type="numbering" w:customStyle="1" w:styleId="NoList23112">
    <w:name w:val="No List23112"/>
    <w:next w:val="NoList"/>
    <w:uiPriority w:val="99"/>
    <w:semiHidden/>
    <w:unhideWhenUsed/>
    <w:rsid w:val="00E456BD"/>
  </w:style>
  <w:style w:type="numbering" w:customStyle="1" w:styleId="NoList33112">
    <w:name w:val="No List33112"/>
    <w:next w:val="NoList"/>
    <w:uiPriority w:val="99"/>
    <w:semiHidden/>
    <w:unhideWhenUsed/>
    <w:rsid w:val="00E456BD"/>
  </w:style>
  <w:style w:type="numbering" w:customStyle="1" w:styleId="NoList42112">
    <w:name w:val="No List42112"/>
    <w:next w:val="NoList"/>
    <w:uiPriority w:val="99"/>
    <w:semiHidden/>
    <w:unhideWhenUsed/>
    <w:rsid w:val="00E456BD"/>
  </w:style>
  <w:style w:type="table" w:customStyle="1" w:styleId="TableGrid23112">
    <w:name w:val="Table Grid23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2">
    <w:name w:val="No List1112112"/>
    <w:next w:val="NoList"/>
    <w:uiPriority w:val="99"/>
    <w:semiHidden/>
    <w:rsid w:val="00E456BD"/>
  </w:style>
  <w:style w:type="numbering" w:customStyle="1" w:styleId="NoList11112112">
    <w:name w:val="No List11112112"/>
    <w:next w:val="NoList"/>
    <w:uiPriority w:val="99"/>
    <w:semiHidden/>
    <w:unhideWhenUsed/>
    <w:rsid w:val="00E456BD"/>
  </w:style>
  <w:style w:type="numbering" w:customStyle="1" w:styleId="NoList212112">
    <w:name w:val="No List212112"/>
    <w:next w:val="NoList"/>
    <w:uiPriority w:val="99"/>
    <w:semiHidden/>
    <w:unhideWhenUsed/>
    <w:rsid w:val="00E456BD"/>
  </w:style>
  <w:style w:type="numbering" w:customStyle="1" w:styleId="NoList312112">
    <w:name w:val="No List312112"/>
    <w:next w:val="NoList"/>
    <w:uiPriority w:val="99"/>
    <w:semiHidden/>
    <w:unhideWhenUsed/>
    <w:rsid w:val="00E456BD"/>
  </w:style>
  <w:style w:type="table" w:customStyle="1" w:styleId="TableGrid112112">
    <w:name w:val="Table Grid112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2">
    <w:name w:val="Table Grid2121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2">
    <w:name w:val="No List52112"/>
    <w:next w:val="NoList"/>
    <w:uiPriority w:val="99"/>
    <w:semiHidden/>
    <w:unhideWhenUsed/>
    <w:rsid w:val="00E456BD"/>
  </w:style>
  <w:style w:type="numbering" w:customStyle="1" w:styleId="NoList912">
    <w:name w:val="No List912"/>
    <w:next w:val="NoList"/>
    <w:uiPriority w:val="99"/>
    <w:semiHidden/>
    <w:unhideWhenUsed/>
    <w:rsid w:val="00E456BD"/>
  </w:style>
  <w:style w:type="numbering" w:customStyle="1" w:styleId="NoList1512">
    <w:name w:val="No List1512"/>
    <w:next w:val="NoList"/>
    <w:uiPriority w:val="99"/>
    <w:semiHidden/>
    <w:unhideWhenUsed/>
    <w:rsid w:val="00E456BD"/>
  </w:style>
  <w:style w:type="numbering" w:customStyle="1" w:styleId="NoList2512">
    <w:name w:val="No List2512"/>
    <w:next w:val="NoList"/>
    <w:uiPriority w:val="99"/>
    <w:semiHidden/>
    <w:unhideWhenUsed/>
    <w:rsid w:val="00E456BD"/>
  </w:style>
  <w:style w:type="numbering" w:customStyle="1" w:styleId="NoList3512">
    <w:name w:val="No List3512"/>
    <w:next w:val="NoList"/>
    <w:uiPriority w:val="99"/>
    <w:semiHidden/>
    <w:unhideWhenUsed/>
    <w:rsid w:val="00E456BD"/>
  </w:style>
  <w:style w:type="table" w:customStyle="1" w:styleId="TableGrid642">
    <w:name w:val="Table Grid64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2">
    <w:name w:val="No List4412"/>
    <w:next w:val="NoList"/>
    <w:uiPriority w:val="99"/>
    <w:semiHidden/>
    <w:unhideWhenUsed/>
    <w:rsid w:val="00E456BD"/>
  </w:style>
  <w:style w:type="table" w:customStyle="1" w:styleId="TableGrid2512">
    <w:name w:val="Table Grid25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NoList"/>
    <w:uiPriority w:val="99"/>
    <w:semiHidden/>
    <w:rsid w:val="00E456BD"/>
  </w:style>
  <w:style w:type="numbering" w:customStyle="1" w:styleId="NoList111412">
    <w:name w:val="No List111412"/>
    <w:next w:val="NoList"/>
    <w:uiPriority w:val="99"/>
    <w:semiHidden/>
    <w:unhideWhenUsed/>
    <w:rsid w:val="00E456BD"/>
  </w:style>
  <w:style w:type="numbering" w:customStyle="1" w:styleId="NoList21412">
    <w:name w:val="No List21412"/>
    <w:next w:val="NoList"/>
    <w:uiPriority w:val="99"/>
    <w:semiHidden/>
    <w:unhideWhenUsed/>
    <w:rsid w:val="00E456BD"/>
  </w:style>
  <w:style w:type="numbering" w:customStyle="1" w:styleId="NoList31412">
    <w:name w:val="No List31412"/>
    <w:next w:val="NoList"/>
    <w:uiPriority w:val="99"/>
    <w:semiHidden/>
    <w:unhideWhenUsed/>
    <w:rsid w:val="00E456BD"/>
  </w:style>
  <w:style w:type="table" w:customStyle="1" w:styleId="TableGrid11412">
    <w:name w:val="Table Grid114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2">
    <w:name w:val="Table Grid214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2">
    <w:name w:val="No List5412"/>
    <w:next w:val="NoList"/>
    <w:uiPriority w:val="99"/>
    <w:semiHidden/>
    <w:unhideWhenUsed/>
    <w:rsid w:val="00E456BD"/>
  </w:style>
  <w:style w:type="numbering" w:customStyle="1" w:styleId="NoList6212">
    <w:name w:val="No List6212"/>
    <w:next w:val="NoList"/>
    <w:uiPriority w:val="99"/>
    <w:semiHidden/>
    <w:unhideWhenUsed/>
    <w:rsid w:val="00E456BD"/>
  </w:style>
  <w:style w:type="numbering" w:customStyle="1" w:styleId="NoList12212">
    <w:name w:val="No List12212"/>
    <w:next w:val="NoList"/>
    <w:uiPriority w:val="99"/>
    <w:semiHidden/>
    <w:rsid w:val="00E456BD"/>
  </w:style>
  <w:style w:type="numbering" w:customStyle="1" w:styleId="NoList112212">
    <w:name w:val="No List112212"/>
    <w:next w:val="NoList"/>
    <w:uiPriority w:val="99"/>
    <w:semiHidden/>
    <w:unhideWhenUsed/>
    <w:rsid w:val="00E456BD"/>
  </w:style>
  <w:style w:type="numbering" w:customStyle="1" w:styleId="NoList22212">
    <w:name w:val="No List22212"/>
    <w:next w:val="NoList"/>
    <w:uiPriority w:val="99"/>
    <w:semiHidden/>
    <w:unhideWhenUsed/>
    <w:rsid w:val="00E456BD"/>
  </w:style>
  <w:style w:type="numbering" w:customStyle="1" w:styleId="NoList32212">
    <w:name w:val="No List32212"/>
    <w:next w:val="NoList"/>
    <w:uiPriority w:val="99"/>
    <w:semiHidden/>
    <w:unhideWhenUsed/>
    <w:rsid w:val="00E456BD"/>
  </w:style>
  <w:style w:type="numbering" w:customStyle="1" w:styleId="NoList41212">
    <w:name w:val="No List41212"/>
    <w:next w:val="NoList"/>
    <w:uiPriority w:val="99"/>
    <w:semiHidden/>
    <w:unhideWhenUsed/>
    <w:rsid w:val="00E456BD"/>
  </w:style>
  <w:style w:type="table" w:customStyle="1" w:styleId="TableGrid22212">
    <w:name w:val="Table Grid222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12">
    <w:name w:val="No List1111412"/>
    <w:next w:val="NoList"/>
    <w:uiPriority w:val="99"/>
    <w:semiHidden/>
    <w:rsid w:val="00E456BD"/>
  </w:style>
  <w:style w:type="numbering" w:customStyle="1" w:styleId="NoList11111212">
    <w:name w:val="No List11111212"/>
    <w:next w:val="NoList"/>
    <w:uiPriority w:val="99"/>
    <w:semiHidden/>
    <w:unhideWhenUsed/>
    <w:rsid w:val="00E456BD"/>
  </w:style>
  <w:style w:type="numbering" w:customStyle="1" w:styleId="NoList211212">
    <w:name w:val="No List211212"/>
    <w:next w:val="NoList"/>
    <w:uiPriority w:val="99"/>
    <w:semiHidden/>
    <w:unhideWhenUsed/>
    <w:rsid w:val="00E456BD"/>
  </w:style>
  <w:style w:type="numbering" w:customStyle="1" w:styleId="NoList311212">
    <w:name w:val="No List311212"/>
    <w:next w:val="NoList"/>
    <w:uiPriority w:val="99"/>
    <w:semiHidden/>
    <w:unhideWhenUsed/>
    <w:rsid w:val="00E456BD"/>
  </w:style>
  <w:style w:type="table" w:customStyle="1" w:styleId="TableGrid111212">
    <w:name w:val="Table Grid1112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2">
    <w:name w:val="Table Grid2112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2">
    <w:name w:val="No List51212"/>
    <w:next w:val="NoList"/>
    <w:uiPriority w:val="99"/>
    <w:semiHidden/>
    <w:unhideWhenUsed/>
    <w:rsid w:val="00E456BD"/>
  </w:style>
  <w:style w:type="numbering" w:customStyle="1" w:styleId="NoList7212">
    <w:name w:val="No List7212"/>
    <w:next w:val="NoList"/>
    <w:uiPriority w:val="99"/>
    <w:semiHidden/>
    <w:unhideWhenUsed/>
    <w:rsid w:val="00E456BD"/>
  </w:style>
  <w:style w:type="numbering" w:customStyle="1" w:styleId="NoList13212">
    <w:name w:val="No List13212"/>
    <w:next w:val="NoList"/>
    <w:uiPriority w:val="99"/>
    <w:semiHidden/>
    <w:rsid w:val="00E456BD"/>
  </w:style>
  <w:style w:type="numbering" w:customStyle="1" w:styleId="NoList113212">
    <w:name w:val="No List113212"/>
    <w:next w:val="NoList"/>
    <w:uiPriority w:val="99"/>
    <w:semiHidden/>
    <w:unhideWhenUsed/>
    <w:rsid w:val="00E456BD"/>
  </w:style>
  <w:style w:type="numbering" w:customStyle="1" w:styleId="NoList23212">
    <w:name w:val="No List23212"/>
    <w:next w:val="NoList"/>
    <w:uiPriority w:val="99"/>
    <w:semiHidden/>
    <w:unhideWhenUsed/>
    <w:rsid w:val="00E456BD"/>
  </w:style>
  <w:style w:type="numbering" w:customStyle="1" w:styleId="NoList33212">
    <w:name w:val="No List33212"/>
    <w:next w:val="NoList"/>
    <w:uiPriority w:val="99"/>
    <w:semiHidden/>
    <w:unhideWhenUsed/>
    <w:rsid w:val="00E456BD"/>
  </w:style>
  <w:style w:type="numbering" w:customStyle="1" w:styleId="NoList42212">
    <w:name w:val="No List42212"/>
    <w:next w:val="NoList"/>
    <w:uiPriority w:val="99"/>
    <w:semiHidden/>
    <w:unhideWhenUsed/>
    <w:rsid w:val="00E456BD"/>
  </w:style>
  <w:style w:type="table" w:customStyle="1" w:styleId="TableGrid23212">
    <w:name w:val="Table Grid232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12">
    <w:name w:val="No List1112212"/>
    <w:next w:val="NoList"/>
    <w:uiPriority w:val="99"/>
    <w:semiHidden/>
    <w:rsid w:val="00E456BD"/>
  </w:style>
  <w:style w:type="numbering" w:customStyle="1" w:styleId="NoList11112212">
    <w:name w:val="No List11112212"/>
    <w:next w:val="NoList"/>
    <w:uiPriority w:val="99"/>
    <w:semiHidden/>
    <w:unhideWhenUsed/>
    <w:rsid w:val="00E456BD"/>
  </w:style>
  <w:style w:type="numbering" w:customStyle="1" w:styleId="NoList212212">
    <w:name w:val="No List212212"/>
    <w:next w:val="NoList"/>
    <w:uiPriority w:val="99"/>
    <w:semiHidden/>
    <w:unhideWhenUsed/>
    <w:rsid w:val="00E456BD"/>
  </w:style>
  <w:style w:type="numbering" w:customStyle="1" w:styleId="NoList312212">
    <w:name w:val="No List312212"/>
    <w:next w:val="NoList"/>
    <w:uiPriority w:val="99"/>
    <w:semiHidden/>
    <w:unhideWhenUsed/>
    <w:rsid w:val="00E456BD"/>
  </w:style>
  <w:style w:type="table" w:customStyle="1" w:styleId="TableGrid112212">
    <w:name w:val="Table Grid1122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2">
    <w:name w:val="Table Grid2122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2">
    <w:name w:val="No List52212"/>
    <w:next w:val="NoList"/>
    <w:uiPriority w:val="99"/>
    <w:semiHidden/>
    <w:unhideWhenUsed/>
    <w:rsid w:val="00E456BD"/>
  </w:style>
  <w:style w:type="numbering" w:customStyle="1" w:styleId="NoList1012">
    <w:name w:val="No List1012"/>
    <w:next w:val="NoList"/>
    <w:uiPriority w:val="99"/>
    <w:semiHidden/>
    <w:unhideWhenUsed/>
    <w:rsid w:val="00E456BD"/>
  </w:style>
  <w:style w:type="table" w:customStyle="1" w:styleId="TableGrid742">
    <w:name w:val="Table Grid74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2">
    <w:name w:val="Table Grid26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E456BD"/>
  </w:style>
  <w:style w:type="table" w:customStyle="1" w:styleId="TableGrid11512">
    <w:name w:val="Table Grid115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
    <w:name w:val="Table Grid123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2">
    <w:name w:val="Table Grid133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
    <w:name w:val="Light Shading12"/>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12">
    <w:name w:val="No List1712"/>
    <w:next w:val="NoList"/>
    <w:uiPriority w:val="99"/>
    <w:semiHidden/>
    <w:unhideWhenUsed/>
    <w:rsid w:val="00E456BD"/>
  </w:style>
  <w:style w:type="table" w:customStyle="1" w:styleId="TableGrid2712">
    <w:name w:val="Table Grid27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2">
    <w:name w:val="No List1812"/>
    <w:next w:val="NoList"/>
    <w:uiPriority w:val="99"/>
    <w:semiHidden/>
    <w:unhideWhenUsed/>
    <w:rsid w:val="00E456BD"/>
  </w:style>
  <w:style w:type="table" w:customStyle="1" w:styleId="TableGrid11612">
    <w:name w:val="Table Grid116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2">
    <w:name w:val="Table Grid124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2">
    <w:name w:val="Table Grid134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2">
    <w:name w:val="Medium Shading 2 - Accent 112"/>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12">
    <w:name w:val="No List2612"/>
    <w:next w:val="NoList"/>
    <w:uiPriority w:val="99"/>
    <w:semiHidden/>
    <w:unhideWhenUsed/>
    <w:rsid w:val="00E456BD"/>
  </w:style>
  <w:style w:type="numbering" w:customStyle="1" w:styleId="NoList1912">
    <w:name w:val="No List1912"/>
    <w:next w:val="NoList"/>
    <w:uiPriority w:val="99"/>
    <w:semiHidden/>
    <w:unhideWhenUsed/>
    <w:rsid w:val="00E456BD"/>
  </w:style>
  <w:style w:type="table" w:customStyle="1" w:styleId="TableGrid2812">
    <w:name w:val="Table Grid28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2">
    <w:name w:val="Table Grid45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12">
    <w:name w:val="No List11012"/>
    <w:next w:val="NoList"/>
    <w:uiPriority w:val="99"/>
    <w:semiHidden/>
    <w:unhideWhenUsed/>
    <w:rsid w:val="00E456BD"/>
  </w:style>
  <w:style w:type="table" w:customStyle="1" w:styleId="TableGrid7312">
    <w:name w:val="Table Grid73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2">
    <w:name w:val="Table Grid117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2">
    <w:name w:val="Table Grid125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2">
    <w:name w:val="Table Grid135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2">
    <w:name w:val="Table Grid143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2">
    <w:name w:val="No List2712"/>
    <w:next w:val="NoList"/>
    <w:uiPriority w:val="99"/>
    <w:semiHidden/>
    <w:unhideWhenUsed/>
    <w:rsid w:val="00E456BD"/>
  </w:style>
  <w:style w:type="numbering" w:customStyle="1" w:styleId="NoList292">
    <w:name w:val="No List292"/>
    <w:next w:val="NoList"/>
    <w:uiPriority w:val="99"/>
    <w:semiHidden/>
    <w:unhideWhenUsed/>
    <w:rsid w:val="00E456BD"/>
  </w:style>
  <w:style w:type="numbering" w:customStyle="1" w:styleId="NoList302">
    <w:name w:val="No List302"/>
    <w:next w:val="NoList"/>
    <w:uiPriority w:val="99"/>
    <w:semiHidden/>
    <w:unhideWhenUsed/>
    <w:rsid w:val="00E456BD"/>
  </w:style>
  <w:style w:type="numbering" w:customStyle="1" w:styleId="NoList372">
    <w:name w:val="No List372"/>
    <w:next w:val="NoList"/>
    <w:uiPriority w:val="99"/>
    <w:semiHidden/>
    <w:unhideWhenUsed/>
    <w:rsid w:val="00E456BD"/>
  </w:style>
  <w:style w:type="table" w:customStyle="1" w:styleId="TableGrid302">
    <w:name w:val="Table Grid30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2">
    <w:name w:val="Table Grid2102"/>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2">
    <w:name w:val="Table Grid552"/>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2">
    <w:name w:val="Table Grid652"/>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2">
    <w:name w:val="No List1182"/>
    <w:next w:val="NoList"/>
    <w:uiPriority w:val="99"/>
    <w:semiHidden/>
    <w:unhideWhenUsed/>
    <w:rsid w:val="00E456BD"/>
  </w:style>
  <w:style w:type="table" w:customStyle="1" w:styleId="TableGrid752">
    <w:name w:val="Table Grid75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2">
    <w:name w:val="Table Grid119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2">
    <w:name w:val="Table Grid127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2">
    <w:name w:val="Table Grid137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2">
    <w:name w:val="Table Grid145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02">
    <w:name w:val="No List2102"/>
    <w:next w:val="NoList"/>
    <w:uiPriority w:val="99"/>
    <w:semiHidden/>
    <w:unhideWhenUsed/>
    <w:rsid w:val="00E456BD"/>
  </w:style>
  <w:style w:type="table" w:customStyle="1" w:styleId="TableGrid1542">
    <w:name w:val="Table Grid154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82">
    <w:name w:val="No List382"/>
    <w:next w:val="NoList"/>
    <w:uiPriority w:val="99"/>
    <w:semiHidden/>
    <w:unhideWhenUsed/>
    <w:rsid w:val="00E456BD"/>
  </w:style>
  <w:style w:type="table" w:customStyle="1" w:styleId="MediumGrid3-Accent122">
    <w:name w:val="Medium Grid 3 - Accent 122"/>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92">
    <w:name w:val="No List392"/>
    <w:next w:val="NoList"/>
    <w:uiPriority w:val="99"/>
    <w:semiHidden/>
    <w:unhideWhenUsed/>
    <w:rsid w:val="00E456BD"/>
  </w:style>
  <w:style w:type="table" w:customStyle="1" w:styleId="TableGrid362">
    <w:name w:val="Table Grid36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2">
    <w:name w:val="Table Grid1202"/>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 Grid2162"/>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2">
    <w:name w:val="Table Grid56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2">
    <w:name w:val="Table Grid66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E456BD"/>
  </w:style>
  <w:style w:type="table" w:customStyle="1" w:styleId="TableGrid762">
    <w:name w:val="Table Grid76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2">
    <w:name w:val="Table Grid1110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2">
    <w:name w:val="Table Grid128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2">
    <w:name w:val="Table Grid138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2">
    <w:name w:val="Table Grid146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2">
    <w:name w:val="No List2162"/>
    <w:next w:val="NoList"/>
    <w:uiPriority w:val="99"/>
    <w:semiHidden/>
    <w:unhideWhenUsed/>
    <w:rsid w:val="00E456BD"/>
  </w:style>
  <w:style w:type="table" w:customStyle="1" w:styleId="TableGrid1552">
    <w:name w:val="Table Grid155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2">
    <w:name w:val="Table Grid1642"/>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02">
    <w:name w:val="No List3102"/>
    <w:next w:val="NoList"/>
    <w:uiPriority w:val="99"/>
    <w:semiHidden/>
    <w:unhideWhenUsed/>
    <w:rsid w:val="00E456BD"/>
  </w:style>
  <w:style w:type="table" w:customStyle="1" w:styleId="MediumGrid3-Accent132">
    <w:name w:val="Medium Grid 3 - Accent 132"/>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62">
    <w:name w:val="No List462"/>
    <w:next w:val="NoList"/>
    <w:uiPriority w:val="99"/>
    <w:semiHidden/>
    <w:rsid w:val="00E456BD"/>
  </w:style>
  <w:style w:type="numbering" w:customStyle="1" w:styleId="NoList11102">
    <w:name w:val="No List11102"/>
    <w:next w:val="NoList"/>
    <w:uiPriority w:val="99"/>
    <w:semiHidden/>
    <w:unhideWhenUsed/>
    <w:rsid w:val="00E456BD"/>
  </w:style>
  <w:style w:type="numbering" w:customStyle="1" w:styleId="NoList2172">
    <w:name w:val="No List2172"/>
    <w:next w:val="NoList"/>
    <w:uiPriority w:val="99"/>
    <w:semiHidden/>
    <w:unhideWhenUsed/>
    <w:rsid w:val="00E456BD"/>
  </w:style>
  <w:style w:type="numbering" w:customStyle="1" w:styleId="NoList3162">
    <w:name w:val="No List3162"/>
    <w:next w:val="NoList"/>
    <w:uiPriority w:val="99"/>
    <w:semiHidden/>
    <w:unhideWhenUsed/>
    <w:rsid w:val="00E456BD"/>
  </w:style>
  <w:style w:type="numbering" w:customStyle="1" w:styleId="NoList4142">
    <w:name w:val="No List4142"/>
    <w:next w:val="NoList"/>
    <w:uiPriority w:val="99"/>
    <w:semiHidden/>
    <w:unhideWhenUsed/>
    <w:rsid w:val="00E456BD"/>
  </w:style>
  <w:style w:type="table" w:customStyle="1" w:styleId="TableGrid2172">
    <w:name w:val="Table Grid217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2">
    <w:name w:val="No List11162"/>
    <w:next w:val="NoList"/>
    <w:uiPriority w:val="99"/>
    <w:semiHidden/>
    <w:rsid w:val="00E456BD"/>
  </w:style>
  <w:style w:type="numbering" w:customStyle="1" w:styleId="NoList111162">
    <w:name w:val="No List111162"/>
    <w:next w:val="NoList"/>
    <w:uiPriority w:val="99"/>
    <w:semiHidden/>
    <w:unhideWhenUsed/>
    <w:rsid w:val="00E456BD"/>
  </w:style>
  <w:style w:type="numbering" w:customStyle="1" w:styleId="NoList21142">
    <w:name w:val="No List21142"/>
    <w:next w:val="NoList"/>
    <w:uiPriority w:val="99"/>
    <w:semiHidden/>
    <w:unhideWhenUsed/>
    <w:rsid w:val="00E456BD"/>
  </w:style>
  <w:style w:type="numbering" w:customStyle="1" w:styleId="NoList31142">
    <w:name w:val="No List31142"/>
    <w:next w:val="NoList"/>
    <w:uiPriority w:val="99"/>
    <w:semiHidden/>
    <w:unhideWhenUsed/>
    <w:rsid w:val="00E456BD"/>
  </w:style>
  <w:style w:type="table" w:customStyle="1" w:styleId="TableGrid11141">
    <w:name w:val="Table Grid1114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2">
    <w:name w:val="No List562"/>
    <w:next w:val="NoList"/>
    <w:uiPriority w:val="99"/>
    <w:semiHidden/>
    <w:unhideWhenUsed/>
    <w:rsid w:val="00E456BD"/>
  </w:style>
  <w:style w:type="numbering" w:customStyle="1" w:styleId="NoList642">
    <w:name w:val="No List642"/>
    <w:next w:val="NoList"/>
    <w:uiPriority w:val="99"/>
    <w:semiHidden/>
    <w:unhideWhenUsed/>
    <w:rsid w:val="00E456BD"/>
  </w:style>
  <w:style w:type="numbering" w:customStyle="1" w:styleId="NoList1242">
    <w:name w:val="No List1242"/>
    <w:next w:val="NoList"/>
    <w:uiPriority w:val="99"/>
    <w:semiHidden/>
    <w:rsid w:val="00E456BD"/>
  </w:style>
  <w:style w:type="numbering" w:customStyle="1" w:styleId="NoList11242">
    <w:name w:val="No List11242"/>
    <w:next w:val="NoList"/>
    <w:uiPriority w:val="99"/>
    <w:semiHidden/>
    <w:unhideWhenUsed/>
    <w:rsid w:val="00E456BD"/>
  </w:style>
  <w:style w:type="numbering" w:customStyle="1" w:styleId="NoList2242">
    <w:name w:val="No List2242"/>
    <w:next w:val="NoList"/>
    <w:uiPriority w:val="99"/>
    <w:semiHidden/>
    <w:unhideWhenUsed/>
    <w:rsid w:val="00E456BD"/>
  </w:style>
  <w:style w:type="numbering" w:customStyle="1" w:styleId="NoList3242">
    <w:name w:val="No List3242"/>
    <w:next w:val="NoList"/>
    <w:uiPriority w:val="99"/>
    <w:semiHidden/>
    <w:unhideWhenUsed/>
    <w:rsid w:val="00E456BD"/>
  </w:style>
  <w:style w:type="numbering" w:customStyle="1" w:styleId="NoList41122">
    <w:name w:val="No List41122"/>
    <w:next w:val="NoList"/>
    <w:uiPriority w:val="99"/>
    <w:semiHidden/>
    <w:unhideWhenUsed/>
    <w:rsid w:val="00E456BD"/>
  </w:style>
  <w:style w:type="table" w:customStyle="1" w:styleId="TableGrid2241">
    <w:name w:val="Table Grid224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42">
    <w:name w:val="No List1111142"/>
    <w:next w:val="NoList"/>
    <w:uiPriority w:val="99"/>
    <w:semiHidden/>
    <w:rsid w:val="00E456BD"/>
  </w:style>
  <w:style w:type="numbering" w:customStyle="1" w:styleId="NoList11111122">
    <w:name w:val="No List11111122"/>
    <w:next w:val="NoList"/>
    <w:uiPriority w:val="99"/>
    <w:semiHidden/>
    <w:unhideWhenUsed/>
    <w:rsid w:val="00E456BD"/>
  </w:style>
  <w:style w:type="numbering" w:customStyle="1" w:styleId="NoList211122">
    <w:name w:val="No List211122"/>
    <w:next w:val="NoList"/>
    <w:uiPriority w:val="99"/>
    <w:semiHidden/>
    <w:unhideWhenUsed/>
    <w:rsid w:val="00E456BD"/>
  </w:style>
  <w:style w:type="numbering" w:customStyle="1" w:styleId="NoList311122">
    <w:name w:val="No List311122"/>
    <w:next w:val="NoList"/>
    <w:uiPriority w:val="99"/>
    <w:semiHidden/>
    <w:unhideWhenUsed/>
    <w:rsid w:val="00E456BD"/>
  </w:style>
  <w:style w:type="numbering" w:customStyle="1" w:styleId="NoList5142">
    <w:name w:val="No List5142"/>
    <w:next w:val="NoList"/>
    <w:uiPriority w:val="99"/>
    <w:semiHidden/>
    <w:unhideWhenUsed/>
    <w:rsid w:val="00E456BD"/>
  </w:style>
  <w:style w:type="numbering" w:customStyle="1" w:styleId="NoList742">
    <w:name w:val="No List742"/>
    <w:next w:val="NoList"/>
    <w:uiPriority w:val="99"/>
    <w:semiHidden/>
    <w:unhideWhenUsed/>
    <w:rsid w:val="00E456BD"/>
  </w:style>
  <w:style w:type="numbering" w:customStyle="1" w:styleId="NoList1342">
    <w:name w:val="No List1342"/>
    <w:next w:val="NoList"/>
    <w:uiPriority w:val="99"/>
    <w:semiHidden/>
    <w:rsid w:val="00E456BD"/>
  </w:style>
  <w:style w:type="numbering" w:customStyle="1" w:styleId="NoList11342">
    <w:name w:val="No List11342"/>
    <w:next w:val="NoList"/>
    <w:uiPriority w:val="99"/>
    <w:semiHidden/>
    <w:unhideWhenUsed/>
    <w:rsid w:val="00E456BD"/>
  </w:style>
  <w:style w:type="numbering" w:customStyle="1" w:styleId="NoList2342">
    <w:name w:val="No List2342"/>
    <w:next w:val="NoList"/>
    <w:uiPriority w:val="99"/>
    <w:semiHidden/>
    <w:unhideWhenUsed/>
    <w:rsid w:val="00E456BD"/>
  </w:style>
  <w:style w:type="numbering" w:customStyle="1" w:styleId="NoList3342">
    <w:name w:val="No List3342"/>
    <w:next w:val="NoList"/>
    <w:uiPriority w:val="99"/>
    <w:semiHidden/>
    <w:unhideWhenUsed/>
    <w:rsid w:val="00E456BD"/>
  </w:style>
  <w:style w:type="numbering" w:customStyle="1" w:styleId="NoList4242">
    <w:name w:val="No List4242"/>
    <w:next w:val="NoList"/>
    <w:uiPriority w:val="99"/>
    <w:semiHidden/>
    <w:unhideWhenUsed/>
    <w:rsid w:val="00E456BD"/>
  </w:style>
  <w:style w:type="table" w:customStyle="1" w:styleId="TableGrid2341">
    <w:name w:val="Table Grid234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42">
    <w:name w:val="No List111242"/>
    <w:next w:val="NoList"/>
    <w:uiPriority w:val="99"/>
    <w:semiHidden/>
    <w:rsid w:val="00E456BD"/>
  </w:style>
  <w:style w:type="numbering" w:customStyle="1" w:styleId="NoList1111242">
    <w:name w:val="No List1111242"/>
    <w:next w:val="NoList"/>
    <w:uiPriority w:val="99"/>
    <w:semiHidden/>
    <w:unhideWhenUsed/>
    <w:rsid w:val="00E456BD"/>
  </w:style>
  <w:style w:type="numbering" w:customStyle="1" w:styleId="NoList21242">
    <w:name w:val="No List21242"/>
    <w:next w:val="NoList"/>
    <w:uiPriority w:val="99"/>
    <w:semiHidden/>
    <w:unhideWhenUsed/>
    <w:rsid w:val="00E456BD"/>
  </w:style>
  <w:style w:type="numbering" w:customStyle="1" w:styleId="NoList31242">
    <w:name w:val="No List31242"/>
    <w:next w:val="NoList"/>
    <w:uiPriority w:val="99"/>
    <w:semiHidden/>
    <w:unhideWhenUsed/>
    <w:rsid w:val="00E456BD"/>
  </w:style>
  <w:style w:type="table" w:customStyle="1" w:styleId="TableGrid11241">
    <w:name w:val="Table Grid1124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1">
    <w:name w:val="Table Grid2124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E456BD"/>
  </w:style>
  <w:style w:type="numbering" w:customStyle="1" w:styleId="NoList822">
    <w:name w:val="No List822"/>
    <w:next w:val="NoList"/>
    <w:uiPriority w:val="99"/>
    <w:semiHidden/>
    <w:unhideWhenUsed/>
    <w:rsid w:val="00E456BD"/>
  </w:style>
  <w:style w:type="numbering" w:customStyle="1" w:styleId="NoList1422">
    <w:name w:val="No List1422"/>
    <w:next w:val="NoList"/>
    <w:uiPriority w:val="99"/>
    <w:semiHidden/>
    <w:unhideWhenUsed/>
    <w:rsid w:val="00E456BD"/>
  </w:style>
  <w:style w:type="numbering" w:customStyle="1" w:styleId="NoList2422">
    <w:name w:val="No List2422"/>
    <w:next w:val="NoList"/>
    <w:uiPriority w:val="99"/>
    <w:semiHidden/>
    <w:unhideWhenUsed/>
    <w:rsid w:val="00E456BD"/>
  </w:style>
  <w:style w:type="numbering" w:customStyle="1" w:styleId="NoList3422">
    <w:name w:val="No List3422"/>
    <w:next w:val="NoList"/>
    <w:uiPriority w:val="99"/>
    <w:semiHidden/>
    <w:unhideWhenUsed/>
    <w:rsid w:val="00E456BD"/>
  </w:style>
  <w:style w:type="numbering" w:customStyle="1" w:styleId="NoList4322">
    <w:name w:val="No List4322"/>
    <w:next w:val="NoList"/>
    <w:uiPriority w:val="99"/>
    <w:semiHidden/>
    <w:unhideWhenUsed/>
    <w:rsid w:val="00E456BD"/>
  </w:style>
  <w:style w:type="table" w:customStyle="1" w:styleId="TableGrid2421">
    <w:name w:val="Table Grid24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2">
    <w:name w:val="No List11422"/>
    <w:next w:val="NoList"/>
    <w:uiPriority w:val="99"/>
    <w:semiHidden/>
    <w:rsid w:val="00E456BD"/>
  </w:style>
  <w:style w:type="numbering" w:customStyle="1" w:styleId="NoList111322">
    <w:name w:val="No List111322"/>
    <w:next w:val="NoList"/>
    <w:uiPriority w:val="99"/>
    <w:semiHidden/>
    <w:unhideWhenUsed/>
    <w:rsid w:val="00E456BD"/>
  </w:style>
  <w:style w:type="numbering" w:customStyle="1" w:styleId="NoList21322">
    <w:name w:val="No List21322"/>
    <w:next w:val="NoList"/>
    <w:uiPriority w:val="99"/>
    <w:semiHidden/>
    <w:unhideWhenUsed/>
    <w:rsid w:val="00E456BD"/>
  </w:style>
  <w:style w:type="numbering" w:customStyle="1" w:styleId="NoList31322">
    <w:name w:val="No List31322"/>
    <w:next w:val="NoList"/>
    <w:uiPriority w:val="99"/>
    <w:semiHidden/>
    <w:unhideWhenUsed/>
    <w:rsid w:val="00E456BD"/>
  </w:style>
  <w:style w:type="table" w:customStyle="1" w:styleId="TableGrid21321">
    <w:name w:val="Table Grid213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2">
    <w:name w:val="No List5322"/>
    <w:next w:val="NoList"/>
    <w:uiPriority w:val="99"/>
    <w:semiHidden/>
    <w:unhideWhenUsed/>
    <w:rsid w:val="00E456BD"/>
  </w:style>
  <w:style w:type="numbering" w:customStyle="1" w:styleId="NoList6122">
    <w:name w:val="No List6122"/>
    <w:next w:val="NoList"/>
    <w:uiPriority w:val="99"/>
    <w:semiHidden/>
    <w:unhideWhenUsed/>
    <w:rsid w:val="00E456BD"/>
  </w:style>
  <w:style w:type="numbering" w:customStyle="1" w:styleId="NoList12122">
    <w:name w:val="No List12122"/>
    <w:next w:val="NoList"/>
    <w:uiPriority w:val="99"/>
    <w:semiHidden/>
    <w:rsid w:val="00E456BD"/>
  </w:style>
  <w:style w:type="numbering" w:customStyle="1" w:styleId="NoList112122">
    <w:name w:val="No List112122"/>
    <w:next w:val="NoList"/>
    <w:uiPriority w:val="99"/>
    <w:semiHidden/>
    <w:unhideWhenUsed/>
    <w:rsid w:val="00E456BD"/>
  </w:style>
  <w:style w:type="numbering" w:customStyle="1" w:styleId="NoList22122">
    <w:name w:val="No List22122"/>
    <w:next w:val="NoList"/>
    <w:uiPriority w:val="99"/>
    <w:semiHidden/>
    <w:unhideWhenUsed/>
    <w:rsid w:val="00E456BD"/>
  </w:style>
  <w:style w:type="numbering" w:customStyle="1" w:styleId="NoList32122">
    <w:name w:val="No List32122"/>
    <w:next w:val="NoList"/>
    <w:uiPriority w:val="99"/>
    <w:semiHidden/>
    <w:unhideWhenUsed/>
    <w:rsid w:val="00E456BD"/>
  </w:style>
  <w:style w:type="table" w:customStyle="1" w:styleId="TableGrid22121">
    <w:name w:val="Table Grid22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22">
    <w:name w:val="No List1111322"/>
    <w:next w:val="NoList"/>
    <w:uiPriority w:val="99"/>
    <w:semiHidden/>
    <w:rsid w:val="00E456BD"/>
  </w:style>
  <w:style w:type="numbering" w:customStyle="1" w:styleId="NoList111111122">
    <w:name w:val="No List111111122"/>
    <w:next w:val="NoList"/>
    <w:uiPriority w:val="99"/>
    <w:semiHidden/>
    <w:unhideWhenUsed/>
    <w:rsid w:val="00E456BD"/>
  </w:style>
  <w:style w:type="numbering" w:customStyle="1" w:styleId="NoList31111111">
    <w:name w:val="No List31111111"/>
    <w:next w:val="NoList"/>
    <w:uiPriority w:val="99"/>
    <w:semiHidden/>
    <w:unhideWhenUsed/>
    <w:rsid w:val="00E456BD"/>
  </w:style>
  <w:style w:type="table" w:customStyle="1" w:styleId="TableGrid211121">
    <w:name w:val="Table Grid2111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22">
    <w:name w:val="No List51122"/>
    <w:next w:val="NoList"/>
    <w:uiPriority w:val="99"/>
    <w:semiHidden/>
    <w:unhideWhenUsed/>
    <w:rsid w:val="00E456BD"/>
  </w:style>
  <w:style w:type="numbering" w:customStyle="1" w:styleId="NoList7122">
    <w:name w:val="No List7122"/>
    <w:next w:val="NoList"/>
    <w:uiPriority w:val="99"/>
    <w:semiHidden/>
    <w:unhideWhenUsed/>
    <w:rsid w:val="00E456BD"/>
  </w:style>
  <w:style w:type="numbering" w:customStyle="1" w:styleId="NoList13122">
    <w:name w:val="No List13122"/>
    <w:next w:val="NoList"/>
    <w:uiPriority w:val="99"/>
    <w:semiHidden/>
    <w:rsid w:val="00E456BD"/>
  </w:style>
  <w:style w:type="numbering" w:customStyle="1" w:styleId="NoList113122">
    <w:name w:val="No List113122"/>
    <w:next w:val="NoList"/>
    <w:uiPriority w:val="99"/>
    <w:semiHidden/>
    <w:unhideWhenUsed/>
    <w:rsid w:val="00E456BD"/>
  </w:style>
  <w:style w:type="numbering" w:customStyle="1" w:styleId="NoList23122">
    <w:name w:val="No List23122"/>
    <w:next w:val="NoList"/>
    <w:uiPriority w:val="99"/>
    <w:semiHidden/>
    <w:unhideWhenUsed/>
    <w:rsid w:val="00E456BD"/>
  </w:style>
  <w:style w:type="numbering" w:customStyle="1" w:styleId="NoList33122">
    <w:name w:val="No List33122"/>
    <w:next w:val="NoList"/>
    <w:uiPriority w:val="99"/>
    <w:semiHidden/>
    <w:unhideWhenUsed/>
    <w:rsid w:val="00E456BD"/>
  </w:style>
  <w:style w:type="numbering" w:customStyle="1" w:styleId="NoList42122">
    <w:name w:val="No List42122"/>
    <w:next w:val="NoList"/>
    <w:uiPriority w:val="99"/>
    <w:semiHidden/>
    <w:unhideWhenUsed/>
    <w:rsid w:val="00E456BD"/>
  </w:style>
  <w:style w:type="table" w:customStyle="1" w:styleId="TableGrid23121">
    <w:name w:val="Table Grid23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22">
    <w:name w:val="No List1112122"/>
    <w:next w:val="NoList"/>
    <w:uiPriority w:val="99"/>
    <w:semiHidden/>
    <w:rsid w:val="00E456BD"/>
  </w:style>
  <w:style w:type="numbering" w:customStyle="1" w:styleId="NoList11112122">
    <w:name w:val="No List11112122"/>
    <w:next w:val="NoList"/>
    <w:uiPriority w:val="99"/>
    <w:semiHidden/>
    <w:unhideWhenUsed/>
    <w:rsid w:val="00E456BD"/>
  </w:style>
  <w:style w:type="numbering" w:customStyle="1" w:styleId="NoList212122">
    <w:name w:val="No List212122"/>
    <w:next w:val="NoList"/>
    <w:uiPriority w:val="99"/>
    <w:semiHidden/>
    <w:unhideWhenUsed/>
    <w:rsid w:val="00E456BD"/>
  </w:style>
  <w:style w:type="numbering" w:customStyle="1" w:styleId="NoList312122">
    <w:name w:val="No List312122"/>
    <w:next w:val="NoList"/>
    <w:uiPriority w:val="99"/>
    <w:semiHidden/>
    <w:unhideWhenUsed/>
    <w:rsid w:val="00E456BD"/>
  </w:style>
  <w:style w:type="table" w:customStyle="1" w:styleId="TableGrid112121">
    <w:name w:val="Table Grid112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1">
    <w:name w:val="Table Grid2121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2">
    <w:name w:val="No List52122"/>
    <w:next w:val="NoList"/>
    <w:uiPriority w:val="99"/>
    <w:semiHidden/>
    <w:unhideWhenUsed/>
    <w:rsid w:val="00E456BD"/>
  </w:style>
  <w:style w:type="numbering" w:customStyle="1" w:styleId="NoList922">
    <w:name w:val="No List922"/>
    <w:next w:val="NoList"/>
    <w:uiPriority w:val="99"/>
    <w:semiHidden/>
    <w:unhideWhenUsed/>
    <w:rsid w:val="00E456BD"/>
  </w:style>
  <w:style w:type="numbering" w:customStyle="1" w:styleId="NoList1522">
    <w:name w:val="No List1522"/>
    <w:next w:val="NoList"/>
    <w:uiPriority w:val="99"/>
    <w:semiHidden/>
    <w:unhideWhenUsed/>
    <w:rsid w:val="00E456BD"/>
  </w:style>
  <w:style w:type="numbering" w:customStyle="1" w:styleId="NoList2522">
    <w:name w:val="No List2522"/>
    <w:next w:val="NoList"/>
    <w:uiPriority w:val="99"/>
    <w:semiHidden/>
    <w:unhideWhenUsed/>
    <w:rsid w:val="00E456BD"/>
  </w:style>
  <w:style w:type="numbering" w:customStyle="1" w:styleId="NoList3522">
    <w:name w:val="No List3522"/>
    <w:next w:val="NoList"/>
    <w:uiPriority w:val="99"/>
    <w:semiHidden/>
    <w:unhideWhenUsed/>
    <w:rsid w:val="00E456BD"/>
  </w:style>
  <w:style w:type="numbering" w:customStyle="1" w:styleId="NoList4422">
    <w:name w:val="No List4422"/>
    <w:next w:val="NoList"/>
    <w:uiPriority w:val="99"/>
    <w:semiHidden/>
    <w:unhideWhenUsed/>
    <w:rsid w:val="00E456BD"/>
  </w:style>
  <w:style w:type="table" w:customStyle="1" w:styleId="TableGrid2521">
    <w:name w:val="Table Grid25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2">
    <w:name w:val="No List11522"/>
    <w:next w:val="NoList"/>
    <w:uiPriority w:val="99"/>
    <w:semiHidden/>
    <w:rsid w:val="00E456BD"/>
  </w:style>
  <w:style w:type="numbering" w:customStyle="1" w:styleId="NoList111422">
    <w:name w:val="No List111422"/>
    <w:next w:val="NoList"/>
    <w:uiPriority w:val="99"/>
    <w:semiHidden/>
    <w:unhideWhenUsed/>
    <w:rsid w:val="00E456BD"/>
  </w:style>
  <w:style w:type="numbering" w:customStyle="1" w:styleId="NoList21422">
    <w:name w:val="No List21422"/>
    <w:next w:val="NoList"/>
    <w:uiPriority w:val="99"/>
    <w:semiHidden/>
    <w:unhideWhenUsed/>
    <w:rsid w:val="00E456BD"/>
  </w:style>
  <w:style w:type="numbering" w:customStyle="1" w:styleId="NoList31422">
    <w:name w:val="No List31422"/>
    <w:next w:val="NoList"/>
    <w:uiPriority w:val="99"/>
    <w:semiHidden/>
    <w:unhideWhenUsed/>
    <w:rsid w:val="00E456BD"/>
  </w:style>
  <w:style w:type="table" w:customStyle="1" w:styleId="TableGrid11421">
    <w:name w:val="Table Grid114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1">
    <w:name w:val="Table Grid214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2">
    <w:name w:val="No List5422"/>
    <w:next w:val="NoList"/>
    <w:uiPriority w:val="99"/>
    <w:semiHidden/>
    <w:unhideWhenUsed/>
    <w:rsid w:val="00E456BD"/>
  </w:style>
  <w:style w:type="numbering" w:customStyle="1" w:styleId="NoList6222">
    <w:name w:val="No List6222"/>
    <w:next w:val="NoList"/>
    <w:uiPriority w:val="99"/>
    <w:semiHidden/>
    <w:unhideWhenUsed/>
    <w:rsid w:val="00E456BD"/>
  </w:style>
  <w:style w:type="numbering" w:customStyle="1" w:styleId="NoList12222">
    <w:name w:val="No List12222"/>
    <w:next w:val="NoList"/>
    <w:uiPriority w:val="99"/>
    <w:semiHidden/>
    <w:rsid w:val="00E456BD"/>
  </w:style>
  <w:style w:type="numbering" w:customStyle="1" w:styleId="NoList112222">
    <w:name w:val="No List112222"/>
    <w:next w:val="NoList"/>
    <w:uiPriority w:val="99"/>
    <w:semiHidden/>
    <w:unhideWhenUsed/>
    <w:rsid w:val="00E456BD"/>
  </w:style>
  <w:style w:type="numbering" w:customStyle="1" w:styleId="NoList22222">
    <w:name w:val="No List22222"/>
    <w:next w:val="NoList"/>
    <w:uiPriority w:val="99"/>
    <w:semiHidden/>
    <w:unhideWhenUsed/>
    <w:rsid w:val="00E456BD"/>
  </w:style>
  <w:style w:type="numbering" w:customStyle="1" w:styleId="NoList32222">
    <w:name w:val="No List32222"/>
    <w:next w:val="NoList"/>
    <w:uiPriority w:val="99"/>
    <w:semiHidden/>
    <w:unhideWhenUsed/>
    <w:rsid w:val="00E456BD"/>
  </w:style>
  <w:style w:type="numbering" w:customStyle="1" w:styleId="NoList41222">
    <w:name w:val="No List41222"/>
    <w:next w:val="NoList"/>
    <w:uiPriority w:val="99"/>
    <w:semiHidden/>
    <w:unhideWhenUsed/>
    <w:rsid w:val="00E456BD"/>
  </w:style>
  <w:style w:type="table" w:customStyle="1" w:styleId="TableGrid22221">
    <w:name w:val="Table Grid222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22">
    <w:name w:val="No List1111422"/>
    <w:next w:val="NoList"/>
    <w:uiPriority w:val="99"/>
    <w:semiHidden/>
    <w:rsid w:val="00E456BD"/>
  </w:style>
  <w:style w:type="numbering" w:customStyle="1" w:styleId="NoList11111222">
    <w:name w:val="No List11111222"/>
    <w:next w:val="NoList"/>
    <w:uiPriority w:val="99"/>
    <w:semiHidden/>
    <w:unhideWhenUsed/>
    <w:rsid w:val="00E456BD"/>
  </w:style>
  <w:style w:type="numbering" w:customStyle="1" w:styleId="NoList211222">
    <w:name w:val="No List211222"/>
    <w:next w:val="NoList"/>
    <w:uiPriority w:val="99"/>
    <w:semiHidden/>
    <w:unhideWhenUsed/>
    <w:rsid w:val="00E456BD"/>
  </w:style>
  <w:style w:type="numbering" w:customStyle="1" w:styleId="NoList311222">
    <w:name w:val="No List311222"/>
    <w:next w:val="NoList"/>
    <w:uiPriority w:val="99"/>
    <w:semiHidden/>
    <w:unhideWhenUsed/>
    <w:rsid w:val="00E456BD"/>
  </w:style>
  <w:style w:type="table" w:customStyle="1" w:styleId="TableGrid111221">
    <w:name w:val="Table Grid1112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1">
    <w:name w:val="Table Grid2112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2">
    <w:name w:val="No List51222"/>
    <w:next w:val="NoList"/>
    <w:uiPriority w:val="99"/>
    <w:semiHidden/>
    <w:unhideWhenUsed/>
    <w:rsid w:val="00E456BD"/>
  </w:style>
  <w:style w:type="numbering" w:customStyle="1" w:styleId="NoList7222">
    <w:name w:val="No List7222"/>
    <w:next w:val="NoList"/>
    <w:uiPriority w:val="99"/>
    <w:semiHidden/>
    <w:unhideWhenUsed/>
    <w:rsid w:val="00E456BD"/>
  </w:style>
  <w:style w:type="numbering" w:customStyle="1" w:styleId="NoList13222">
    <w:name w:val="No List13222"/>
    <w:next w:val="NoList"/>
    <w:uiPriority w:val="99"/>
    <w:semiHidden/>
    <w:rsid w:val="00E456BD"/>
  </w:style>
  <w:style w:type="numbering" w:customStyle="1" w:styleId="NoList113222">
    <w:name w:val="No List113222"/>
    <w:next w:val="NoList"/>
    <w:uiPriority w:val="99"/>
    <w:semiHidden/>
    <w:unhideWhenUsed/>
    <w:rsid w:val="00E456BD"/>
  </w:style>
  <w:style w:type="numbering" w:customStyle="1" w:styleId="NoList23222">
    <w:name w:val="No List23222"/>
    <w:next w:val="NoList"/>
    <w:uiPriority w:val="99"/>
    <w:semiHidden/>
    <w:unhideWhenUsed/>
    <w:rsid w:val="00E456BD"/>
  </w:style>
  <w:style w:type="numbering" w:customStyle="1" w:styleId="NoList33222">
    <w:name w:val="No List33222"/>
    <w:next w:val="NoList"/>
    <w:uiPriority w:val="99"/>
    <w:semiHidden/>
    <w:unhideWhenUsed/>
    <w:rsid w:val="00E456BD"/>
  </w:style>
  <w:style w:type="numbering" w:customStyle="1" w:styleId="NoList42222">
    <w:name w:val="No List42222"/>
    <w:next w:val="NoList"/>
    <w:uiPriority w:val="99"/>
    <w:semiHidden/>
    <w:unhideWhenUsed/>
    <w:rsid w:val="00E456BD"/>
  </w:style>
  <w:style w:type="table" w:customStyle="1" w:styleId="TableGrid23221">
    <w:name w:val="Table Grid232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22">
    <w:name w:val="No List1112222"/>
    <w:next w:val="NoList"/>
    <w:uiPriority w:val="99"/>
    <w:semiHidden/>
    <w:rsid w:val="00E456BD"/>
  </w:style>
  <w:style w:type="numbering" w:customStyle="1" w:styleId="NoList11112222">
    <w:name w:val="No List11112222"/>
    <w:next w:val="NoList"/>
    <w:uiPriority w:val="99"/>
    <w:semiHidden/>
    <w:unhideWhenUsed/>
    <w:rsid w:val="00E456BD"/>
  </w:style>
  <w:style w:type="numbering" w:customStyle="1" w:styleId="NoList212222">
    <w:name w:val="No List212222"/>
    <w:next w:val="NoList"/>
    <w:uiPriority w:val="99"/>
    <w:semiHidden/>
    <w:unhideWhenUsed/>
    <w:rsid w:val="00E456BD"/>
  </w:style>
  <w:style w:type="numbering" w:customStyle="1" w:styleId="NoList312222">
    <w:name w:val="No List312222"/>
    <w:next w:val="NoList"/>
    <w:uiPriority w:val="99"/>
    <w:semiHidden/>
    <w:unhideWhenUsed/>
    <w:rsid w:val="00E456BD"/>
  </w:style>
  <w:style w:type="table" w:customStyle="1" w:styleId="TableGrid112221">
    <w:name w:val="Table Grid1122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21">
    <w:name w:val="Table Grid2122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2">
    <w:name w:val="No List52222"/>
    <w:next w:val="NoList"/>
    <w:uiPriority w:val="99"/>
    <w:semiHidden/>
    <w:unhideWhenUsed/>
    <w:rsid w:val="00E456BD"/>
  </w:style>
  <w:style w:type="numbering" w:customStyle="1" w:styleId="NoList1022">
    <w:name w:val="No List1022"/>
    <w:next w:val="NoList"/>
    <w:uiPriority w:val="99"/>
    <w:semiHidden/>
    <w:unhideWhenUsed/>
    <w:rsid w:val="00E456BD"/>
  </w:style>
  <w:style w:type="table" w:customStyle="1" w:styleId="TableGrid2621">
    <w:name w:val="Table Grid26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2">
    <w:name w:val="No List1622"/>
    <w:next w:val="NoList"/>
    <w:uiPriority w:val="99"/>
    <w:semiHidden/>
    <w:unhideWhenUsed/>
    <w:rsid w:val="00E456BD"/>
  </w:style>
  <w:style w:type="table" w:customStyle="1" w:styleId="TableGrid11521">
    <w:name w:val="Table Grid115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1">
    <w:name w:val="Table Grid133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22">
    <w:name w:val="No List1722"/>
    <w:next w:val="NoList"/>
    <w:uiPriority w:val="99"/>
    <w:semiHidden/>
    <w:unhideWhenUsed/>
    <w:rsid w:val="00E456BD"/>
  </w:style>
  <w:style w:type="table" w:customStyle="1" w:styleId="TableGrid2721">
    <w:name w:val="Table Grid27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22">
    <w:name w:val="No List1822"/>
    <w:next w:val="NoList"/>
    <w:uiPriority w:val="99"/>
    <w:semiHidden/>
    <w:unhideWhenUsed/>
    <w:rsid w:val="00E456BD"/>
  </w:style>
  <w:style w:type="table" w:customStyle="1" w:styleId="TableGrid11621">
    <w:name w:val="Table Grid116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1">
    <w:name w:val="Table Grid124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1">
    <w:name w:val="Table Grid134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21">
    <w:name w:val="Medium Shading 2 - Accent 121"/>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22">
    <w:name w:val="No List2622"/>
    <w:next w:val="NoList"/>
    <w:uiPriority w:val="99"/>
    <w:semiHidden/>
    <w:unhideWhenUsed/>
    <w:rsid w:val="00E456BD"/>
  </w:style>
  <w:style w:type="numbering" w:customStyle="1" w:styleId="NoList1922">
    <w:name w:val="No List1922"/>
    <w:next w:val="NoList"/>
    <w:uiPriority w:val="99"/>
    <w:semiHidden/>
    <w:unhideWhenUsed/>
    <w:rsid w:val="00E456BD"/>
  </w:style>
  <w:style w:type="table" w:customStyle="1" w:styleId="TableGrid2821">
    <w:name w:val="Table Grid28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1">
    <w:name w:val="Table Grid45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22">
    <w:name w:val="No List11022"/>
    <w:next w:val="NoList"/>
    <w:uiPriority w:val="99"/>
    <w:semiHidden/>
    <w:unhideWhenUsed/>
    <w:rsid w:val="00E456BD"/>
  </w:style>
  <w:style w:type="table" w:customStyle="1" w:styleId="TableGrid7321">
    <w:name w:val="Table Grid73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1">
    <w:name w:val="Table Grid117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1">
    <w:name w:val="Table Grid125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21">
    <w:name w:val="Table Grid135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1">
    <w:name w:val="Table Grid143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22">
    <w:name w:val="No List2722"/>
    <w:next w:val="NoList"/>
    <w:uiPriority w:val="99"/>
    <w:semiHidden/>
    <w:unhideWhenUsed/>
    <w:rsid w:val="00E456BD"/>
  </w:style>
  <w:style w:type="numbering" w:customStyle="1" w:styleId="NoList2012">
    <w:name w:val="No List2012"/>
    <w:next w:val="NoList"/>
    <w:uiPriority w:val="99"/>
    <w:semiHidden/>
    <w:unhideWhenUsed/>
    <w:rsid w:val="00E456BD"/>
  </w:style>
  <w:style w:type="numbering" w:customStyle="1" w:styleId="NoList11612">
    <w:name w:val="No List11612"/>
    <w:next w:val="NoList"/>
    <w:uiPriority w:val="99"/>
    <w:semiHidden/>
    <w:rsid w:val="00E456BD"/>
  </w:style>
  <w:style w:type="numbering" w:customStyle="1" w:styleId="NoList11712">
    <w:name w:val="No List11712"/>
    <w:next w:val="NoList"/>
    <w:uiPriority w:val="99"/>
    <w:semiHidden/>
    <w:unhideWhenUsed/>
    <w:rsid w:val="00E456BD"/>
  </w:style>
  <w:style w:type="numbering" w:customStyle="1" w:styleId="NoList2812">
    <w:name w:val="No List2812"/>
    <w:next w:val="NoList"/>
    <w:uiPriority w:val="99"/>
    <w:semiHidden/>
    <w:unhideWhenUsed/>
    <w:rsid w:val="00E456BD"/>
  </w:style>
  <w:style w:type="numbering" w:customStyle="1" w:styleId="NoList3612">
    <w:name w:val="No List3612"/>
    <w:next w:val="NoList"/>
    <w:uiPriority w:val="99"/>
    <w:semiHidden/>
    <w:unhideWhenUsed/>
    <w:rsid w:val="00E456BD"/>
  </w:style>
  <w:style w:type="numbering" w:customStyle="1" w:styleId="NoList4512">
    <w:name w:val="No List4512"/>
    <w:next w:val="NoList"/>
    <w:uiPriority w:val="99"/>
    <w:semiHidden/>
    <w:unhideWhenUsed/>
    <w:rsid w:val="00E456BD"/>
  </w:style>
  <w:style w:type="table" w:customStyle="1" w:styleId="TableGrid2911">
    <w:name w:val="Table Grid29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2">
    <w:name w:val="No List111512"/>
    <w:next w:val="NoList"/>
    <w:uiPriority w:val="99"/>
    <w:semiHidden/>
    <w:rsid w:val="00E456BD"/>
  </w:style>
  <w:style w:type="numbering" w:customStyle="1" w:styleId="NoList1111512">
    <w:name w:val="No List1111512"/>
    <w:next w:val="NoList"/>
    <w:uiPriority w:val="99"/>
    <w:semiHidden/>
    <w:unhideWhenUsed/>
    <w:rsid w:val="00E456BD"/>
  </w:style>
  <w:style w:type="numbering" w:customStyle="1" w:styleId="NoList21512">
    <w:name w:val="No List21512"/>
    <w:next w:val="NoList"/>
    <w:uiPriority w:val="99"/>
    <w:semiHidden/>
    <w:unhideWhenUsed/>
    <w:rsid w:val="00E456BD"/>
  </w:style>
  <w:style w:type="numbering" w:customStyle="1" w:styleId="NoList31512">
    <w:name w:val="No List31512"/>
    <w:next w:val="NoList"/>
    <w:uiPriority w:val="99"/>
    <w:semiHidden/>
    <w:unhideWhenUsed/>
    <w:rsid w:val="00E456BD"/>
  </w:style>
  <w:style w:type="table" w:customStyle="1" w:styleId="TableGrid11811">
    <w:name w:val="Table Grid118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1">
    <w:name w:val="Table Grid215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2">
    <w:name w:val="No List5512"/>
    <w:next w:val="NoList"/>
    <w:uiPriority w:val="99"/>
    <w:semiHidden/>
    <w:unhideWhenUsed/>
    <w:rsid w:val="00E456BD"/>
  </w:style>
  <w:style w:type="numbering" w:customStyle="1" w:styleId="NoList6312">
    <w:name w:val="No List6312"/>
    <w:next w:val="NoList"/>
    <w:uiPriority w:val="99"/>
    <w:semiHidden/>
    <w:unhideWhenUsed/>
    <w:rsid w:val="00E456BD"/>
  </w:style>
  <w:style w:type="numbering" w:customStyle="1" w:styleId="NoList12312">
    <w:name w:val="No List12312"/>
    <w:next w:val="NoList"/>
    <w:uiPriority w:val="99"/>
    <w:semiHidden/>
    <w:rsid w:val="00E456BD"/>
  </w:style>
  <w:style w:type="numbering" w:customStyle="1" w:styleId="NoList112312">
    <w:name w:val="No List112312"/>
    <w:next w:val="NoList"/>
    <w:uiPriority w:val="99"/>
    <w:semiHidden/>
    <w:unhideWhenUsed/>
    <w:rsid w:val="00E456BD"/>
  </w:style>
  <w:style w:type="numbering" w:customStyle="1" w:styleId="NoList22312">
    <w:name w:val="No List22312"/>
    <w:next w:val="NoList"/>
    <w:uiPriority w:val="99"/>
    <w:semiHidden/>
    <w:unhideWhenUsed/>
    <w:rsid w:val="00E456BD"/>
  </w:style>
  <w:style w:type="numbering" w:customStyle="1" w:styleId="NoList32312">
    <w:name w:val="No List32312"/>
    <w:next w:val="NoList"/>
    <w:uiPriority w:val="99"/>
    <w:semiHidden/>
    <w:unhideWhenUsed/>
    <w:rsid w:val="00E456BD"/>
  </w:style>
  <w:style w:type="table" w:customStyle="1" w:styleId="TableGrid12611">
    <w:name w:val="Table Grid126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2">
    <w:name w:val="No List41312"/>
    <w:next w:val="NoList"/>
    <w:uiPriority w:val="99"/>
    <w:semiHidden/>
    <w:unhideWhenUsed/>
    <w:rsid w:val="00E456BD"/>
  </w:style>
  <w:style w:type="table" w:customStyle="1" w:styleId="TableGrid22311">
    <w:name w:val="Table Grid223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312">
    <w:name w:val="No List11111312"/>
    <w:next w:val="NoList"/>
    <w:uiPriority w:val="99"/>
    <w:semiHidden/>
    <w:rsid w:val="00E456BD"/>
  </w:style>
  <w:style w:type="numbering" w:customStyle="1" w:styleId="NoList11111111111">
    <w:name w:val="No List11111111111"/>
    <w:next w:val="NoList"/>
    <w:uiPriority w:val="99"/>
    <w:semiHidden/>
    <w:unhideWhenUsed/>
    <w:rsid w:val="00E456BD"/>
  </w:style>
  <w:style w:type="numbering" w:customStyle="1" w:styleId="NoList211312">
    <w:name w:val="No List211312"/>
    <w:next w:val="NoList"/>
    <w:uiPriority w:val="99"/>
    <w:semiHidden/>
    <w:unhideWhenUsed/>
    <w:rsid w:val="00E456BD"/>
  </w:style>
  <w:style w:type="numbering" w:customStyle="1" w:styleId="NoList311312">
    <w:name w:val="No List311312"/>
    <w:next w:val="NoList"/>
    <w:uiPriority w:val="99"/>
    <w:semiHidden/>
    <w:unhideWhenUsed/>
    <w:rsid w:val="00E456BD"/>
  </w:style>
  <w:style w:type="table" w:customStyle="1" w:styleId="TableGrid111311">
    <w:name w:val="Table Grid1113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1">
    <w:name w:val="Table Grid2113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2">
    <w:name w:val="No List51312"/>
    <w:next w:val="NoList"/>
    <w:uiPriority w:val="99"/>
    <w:semiHidden/>
    <w:unhideWhenUsed/>
    <w:rsid w:val="00E456BD"/>
  </w:style>
  <w:style w:type="numbering" w:customStyle="1" w:styleId="NoList7312">
    <w:name w:val="No List7312"/>
    <w:next w:val="NoList"/>
    <w:uiPriority w:val="99"/>
    <w:semiHidden/>
    <w:unhideWhenUsed/>
    <w:rsid w:val="00E456BD"/>
  </w:style>
  <w:style w:type="numbering" w:customStyle="1" w:styleId="NoList13312">
    <w:name w:val="No List13312"/>
    <w:next w:val="NoList"/>
    <w:uiPriority w:val="99"/>
    <w:semiHidden/>
    <w:rsid w:val="00E456BD"/>
  </w:style>
  <w:style w:type="numbering" w:customStyle="1" w:styleId="NoList113312">
    <w:name w:val="No List113312"/>
    <w:next w:val="NoList"/>
    <w:uiPriority w:val="99"/>
    <w:semiHidden/>
    <w:unhideWhenUsed/>
    <w:rsid w:val="00E456BD"/>
  </w:style>
  <w:style w:type="numbering" w:customStyle="1" w:styleId="NoList23312">
    <w:name w:val="No List23312"/>
    <w:next w:val="NoList"/>
    <w:uiPriority w:val="99"/>
    <w:semiHidden/>
    <w:unhideWhenUsed/>
    <w:rsid w:val="00E456BD"/>
  </w:style>
  <w:style w:type="numbering" w:customStyle="1" w:styleId="NoList33312">
    <w:name w:val="No List33312"/>
    <w:next w:val="NoList"/>
    <w:uiPriority w:val="99"/>
    <w:semiHidden/>
    <w:unhideWhenUsed/>
    <w:rsid w:val="00E456BD"/>
  </w:style>
  <w:style w:type="table" w:customStyle="1" w:styleId="TableGrid13611">
    <w:name w:val="Table Grid136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1">
    <w:name w:val="Table Grid461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2">
    <w:name w:val="No List42312"/>
    <w:next w:val="NoList"/>
    <w:uiPriority w:val="99"/>
    <w:semiHidden/>
    <w:unhideWhenUsed/>
    <w:rsid w:val="00E456BD"/>
  </w:style>
  <w:style w:type="table" w:customStyle="1" w:styleId="TableGrid23311">
    <w:name w:val="Table Grid233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312">
    <w:name w:val="No List1112312"/>
    <w:next w:val="NoList"/>
    <w:uiPriority w:val="99"/>
    <w:semiHidden/>
    <w:rsid w:val="00E456BD"/>
  </w:style>
  <w:style w:type="numbering" w:customStyle="1" w:styleId="NoList11112312">
    <w:name w:val="No List11112312"/>
    <w:next w:val="NoList"/>
    <w:uiPriority w:val="99"/>
    <w:semiHidden/>
    <w:unhideWhenUsed/>
    <w:rsid w:val="00E456BD"/>
  </w:style>
  <w:style w:type="numbering" w:customStyle="1" w:styleId="NoList212312">
    <w:name w:val="No List212312"/>
    <w:next w:val="NoList"/>
    <w:uiPriority w:val="99"/>
    <w:semiHidden/>
    <w:unhideWhenUsed/>
    <w:rsid w:val="00E456BD"/>
  </w:style>
  <w:style w:type="numbering" w:customStyle="1" w:styleId="NoList312312">
    <w:name w:val="No List312312"/>
    <w:next w:val="NoList"/>
    <w:uiPriority w:val="99"/>
    <w:semiHidden/>
    <w:unhideWhenUsed/>
    <w:rsid w:val="00E456BD"/>
  </w:style>
  <w:style w:type="table" w:customStyle="1" w:styleId="TableGrid112311">
    <w:name w:val="Table Grid1123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1">
    <w:name w:val="Table Grid2123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2">
    <w:name w:val="No List52312"/>
    <w:next w:val="NoList"/>
    <w:uiPriority w:val="99"/>
    <w:semiHidden/>
    <w:unhideWhenUsed/>
    <w:rsid w:val="00E456BD"/>
  </w:style>
  <w:style w:type="numbering" w:customStyle="1" w:styleId="NoList8112">
    <w:name w:val="No List8112"/>
    <w:next w:val="NoList"/>
    <w:uiPriority w:val="99"/>
    <w:semiHidden/>
    <w:unhideWhenUsed/>
    <w:rsid w:val="00E456BD"/>
  </w:style>
  <w:style w:type="numbering" w:customStyle="1" w:styleId="NoList14112">
    <w:name w:val="No List14112"/>
    <w:next w:val="NoList"/>
    <w:uiPriority w:val="99"/>
    <w:semiHidden/>
    <w:unhideWhenUsed/>
    <w:rsid w:val="00E456BD"/>
  </w:style>
  <w:style w:type="numbering" w:customStyle="1" w:styleId="NoList24112">
    <w:name w:val="No List24112"/>
    <w:next w:val="NoList"/>
    <w:uiPriority w:val="99"/>
    <w:semiHidden/>
    <w:unhideWhenUsed/>
    <w:rsid w:val="00E456BD"/>
  </w:style>
  <w:style w:type="numbering" w:customStyle="1" w:styleId="NoList34112">
    <w:name w:val="No List34112"/>
    <w:next w:val="NoList"/>
    <w:uiPriority w:val="99"/>
    <w:semiHidden/>
    <w:unhideWhenUsed/>
    <w:rsid w:val="00E456BD"/>
  </w:style>
  <w:style w:type="table" w:customStyle="1" w:styleId="TableGrid14411">
    <w:name w:val="Table Grid144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1">
    <w:name w:val="Table Grid54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2">
    <w:name w:val="No List43112"/>
    <w:next w:val="NoList"/>
    <w:uiPriority w:val="99"/>
    <w:semiHidden/>
    <w:unhideWhenUsed/>
    <w:rsid w:val="00E456BD"/>
  </w:style>
  <w:style w:type="table" w:customStyle="1" w:styleId="TableGrid24111">
    <w:name w:val="Table Grid24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12">
    <w:name w:val="No List114112"/>
    <w:next w:val="NoList"/>
    <w:uiPriority w:val="99"/>
    <w:semiHidden/>
    <w:rsid w:val="00E456BD"/>
  </w:style>
  <w:style w:type="numbering" w:customStyle="1" w:styleId="NoList1113112">
    <w:name w:val="No List1113112"/>
    <w:next w:val="NoList"/>
    <w:uiPriority w:val="99"/>
    <w:semiHidden/>
    <w:unhideWhenUsed/>
    <w:rsid w:val="00E456BD"/>
  </w:style>
  <w:style w:type="numbering" w:customStyle="1" w:styleId="NoList213112">
    <w:name w:val="No List213112"/>
    <w:next w:val="NoList"/>
    <w:uiPriority w:val="99"/>
    <w:semiHidden/>
    <w:unhideWhenUsed/>
    <w:rsid w:val="00E456BD"/>
  </w:style>
  <w:style w:type="numbering" w:customStyle="1" w:styleId="NoList313112">
    <w:name w:val="No List313112"/>
    <w:next w:val="NoList"/>
    <w:uiPriority w:val="99"/>
    <w:semiHidden/>
    <w:unhideWhenUsed/>
    <w:rsid w:val="00E456BD"/>
  </w:style>
  <w:style w:type="table" w:customStyle="1" w:styleId="TableGrid213111">
    <w:name w:val="Table Grid2131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2">
    <w:name w:val="No List53112"/>
    <w:next w:val="NoList"/>
    <w:uiPriority w:val="99"/>
    <w:semiHidden/>
    <w:unhideWhenUsed/>
    <w:rsid w:val="00E456BD"/>
  </w:style>
  <w:style w:type="numbering" w:customStyle="1" w:styleId="NoList61112">
    <w:name w:val="No List61112"/>
    <w:next w:val="NoList"/>
    <w:uiPriority w:val="99"/>
    <w:semiHidden/>
    <w:unhideWhenUsed/>
    <w:rsid w:val="00E456BD"/>
  </w:style>
  <w:style w:type="numbering" w:customStyle="1" w:styleId="NoList121112">
    <w:name w:val="No List121112"/>
    <w:next w:val="NoList"/>
    <w:uiPriority w:val="99"/>
    <w:semiHidden/>
    <w:rsid w:val="00E456BD"/>
  </w:style>
  <w:style w:type="numbering" w:customStyle="1" w:styleId="NoList1121112">
    <w:name w:val="No List1121112"/>
    <w:next w:val="NoList"/>
    <w:uiPriority w:val="99"/>
    <w:semiHidden/>
    <w:unhideWhenUsed/>
    <w:rsid w:val="00E456BD"/>
  </w:style>
  <w:style w:type="numbering" w:customStyle="1" w:styleId="NoList221112">
    <w:name w:val="No List221112"/>
    <w:next w:val="NoList"/>
    <w:uiPriority w:val="99"/>
    <w:semiHidden/>
    <w:unhideWhenUsed/>
    <w:rsid w:val="00E456BD"/>
  </w:style>
  <w:style w:type="numbering" w:customStyle="1" w:styleId="NoList321112">
    <w:name w:val="No List321112"/>
    <w:next w:val="NoList"/>
    <w:uiPriority w:val="99"/>
    <w:semiHidden/>
    <w:unhideWhenUsed/>
    <w:rsid w:val="00E456BD"/>
  </w:style>
  <w:style w:type="numbering" w:customStyle="1" w:styleId="NoList41111111">
    <w:name w:val="No List41111111"/>
    <w:next w:val="NoList"/>
    <w:uiPriority w:val="99"/>
    <w:semiHidden/>
    <w:unhideWhenUsed/>
    <w:rsid w:val="00E456BD"/>
  </w:style>
  <w:style w:type="table" w:customStyle="1" w:styleId="TableGrid221111">
    <w:name w:val="Table Grid221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112">
    <w:name w:val="No List11113112"/>
    <w:next w:val="NoList"/>
    <w:uiPriority w:val="99"/>
    <w:semiHidden/>
    <w:rsid w:val="00E456BD"/>
  </w:style>
  <w:style w:type="numbering" w:customStyle="1" w:styleId="NoList111111111111">
    <w:name w:val="No List111111111111"/>
    <w:next w:val="NoList"/>
    <w:uiPriority w:val="99"/>
    <w:semiHidden/>
    <w:unhideWhenUsed/>
    <w:rsid w:val="00E456BD"/>
  </w:style>
  <w:style w:type="numbering" w:customStyle="1" w:styleId="NoList211111111">
    <w:name w:val="No List211111111"/>
    <w:next w:val="NoList"/>
    <w:uiPriority w:val="99"/>
    <w:semiHidden/>
    <w:unhideWhenUsed/>
    <w:rsid w:val="00E456BD"/>
  </w:style>
  <w:style w:type="numbering" w:customStyle="1" w:styleId="NoList311111111">
    <w:name w:val="No List311111111"/>
    <w:next w:val="NoList"/>
    <w:uiPriority w:val="99"/>
    <w:semiHidden/>
    <w:unhideWhenUsed/>
    <w:rsid w:val="00E456BD"/>
  </w:style>
  <w:style w:type="table" w:customStyle="1" w:styleId="TableGrid2111111">
    <w:name w:val="Table Grid21111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12">
    <w:name w:val="No List511112"/>
    <w:next w:val="NoList"/>
    <w:uiPriority w:val="99"/>
    <w:semiHidden/>
    <w:unhideWhenUsed/>
    <w:rsid w:val="00E456BD"/>
  </w:style>
  <w:style w:type="numbering" w:customStyle="1" w:styleId="NoList71112">
    <w:name w:val="No List71112"/>
    <w:next w:val="NoList"/>
    <w:uiPriority w:val="99"/>
    <w:semiHidden/>
    <w:unhideWhenUsed/>
    <w:rsid w:val="00E456BD"/>
  </w:style>
  <w:style w:type="numbering" w:customStyle="1" w:styleId="NoList131112">
    <w:name w:val="No List131112"/>
    <w:next w:val="NoList"/>
    <w:uiPriority w:val="99"/>
    <w:semiHidden/>
    <w:rsid w:val="00E456BD"/>
  </w:style>
  <w:style w:type="numbering" w:customStyle="1" w:styleId="NoList1131112">
    <w:name w:val="No List1131112"/>
    <w:next w:val="NoList"/>
    <w:uiPriority w:val="99"/>
    <w:semiHidden/>
    <w:unhideWhenUsed/>
    <w:rsid w:val="00E456BD"/>
  </w:style>
  <w:style w:type="numbering" w:customStyle="1" w:styleId="NoList231112">
    <w:name w:val="No List231112"/>
    <w:next w:val="NoList"/>
    <w:uiPriority w:val="99"/>
    <w:semiHidden/>
    <w:unhideWhenUsed/>
    <w:rsid w:val="00E456BD"/>
  </w:style>
  <w:style w:type="numbering" w:customStyle="1" w:styleId="NoList331112">
    <w:name w:val="No List331112"/>
    <w:next w:val="NoList"/>
    <w:uiPriority w:val="99"/>
    <w:semiHidden/>
    <w:unhideWhenUsed/>
    <w:rsid w:val="00E456BD"/>
  </w:style>
  <w:style w:type="numbering" w:customStyle="1" w:styleId="NoList421112">
    <w:name w:val="No List421112"/>
    <w:next w:val="NoList"/>
    <w:uiPriority w:val="99"/>
    <w:semiHidden/>
    <w:unhideWhenUsed/>
    <w:rsid w:val="00E456BD"/>
  </w:style>
  <w:style w:type="table" w:customStyle="1" w:styleId="TableGrid231111">
    <w:name w:val="Table Grid231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12">
    <w:name w:val="No List11121112"/>
    <w:next w:val="NoList"/>
    <w:uiPriority w:val="99"/>
    <w:semiHidden/>
    <w:rsid w:val="00E456BD"/>
  </w:style>
  <w:style w:type="numbering" w:customStyle="1" w:styleId="NoList111121112">
    <w:name w:val="No List111121112"/>
    <w:next w:val="NoList"/>
    <w:uiPriority w:val="99"/>
    <w:semiHidden/>
    <w:unhideWhenUsed/>
    <w:rsid w:val="00E456BD"/>
  </w:style>
  <w:style w:type="numbering" w:customStyle="1" w:styleId="NoList2121112">
    <w:name w:val="No List2121112"/>
    <w:next w:val="NoList"/>
    <w:uiPriority w:val="99"/>
    <w:semiHidden/>
    <w:unhideWhenUsed/>
    <w:rsid w:val="00E456BD"/>
  </w:style>
  <w:style w:type="numbering" w:customStyle="1" w:styleId="NoList3121112">
    <w:name w:val="No List3121112"/>
    <w:next w:val="NoList"/>
    <w:uiPriority w:val="99"/>
    <w:semiHidden/>
    <w:unhideWhenUsed/>
    <w:rsid w:val="00E456BD"/>
  </w:style>
  <w:style w:type="table" w:customStyle="1" w:styleId="TableGrid1121111">
    <w:name w:val="Table Grid11211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11">
    <w:name w:val="Table Grid21211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2">
    <w:name w:val="No List521112"/>
    <w:next w:val="NoList"/>
    <w:uiPriority w:val="99"/>
    <w:semiHidden/>
    <w:unhideWhenUsed/>
    <w:rsid w:val="00E456BD"/>
  </w:style>
  <w:style w:type="numbering" w:customStyle="1" w:styleId="NoList9112">
    <w:name w:val="No List9112"/>
    <w:next w:val="NoList"/>
    <w:uiPriority w:val="99"/>
    <w:semiHidden/>
    <w:unhideWhenUsed/>
    <w:rsid w:val="00E456BD"/>
  </w:style>
  <w:style w:type="numbering" w:customStyle="1" w:styleId="NoList15112">
    <w:name w:val="No List15112"/>
    <w:next w:val="NoList"/>
    <w:uiPriority w:val="99"/>
    <w:semiHidden/>
    <w:unhideWhenUsed/>
    <w:rsid w:val="00E456BD"/>
  </w:style>
  <w:style w:type="numbering" w:customStyle="1" w:styleId="NoList25112">
    <w:name w:val="No List25112"/>
    <w:next w:val="NoList"/>
    <w:uiPriority w:val="99"/>
    <w:semiHidden/>
    <w:unhideWhenUsed/>
    <w:rsid w:val="00E456BD"/>
  </w:style>
  <w:style w:type="numbering" w:customStyle="1" w:styleId="NoList35112">
    <w:name w:val="No List35112"/>
    <w:next w:val="NoList"/>
    <w:uiPriority w:val="99"/>
    <w:semiHidden/>
    <w:unhideWhenUsed/>
    <w:rsid w:val="00E456BD"/>
  </w:style>
  <w:style w:type="table" w:customStyle="1" w:styleId="TableGrid6411">
    <w:name w:val="Table Grid64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2">
    <w:name w:val="No List44112"/>
    <w:next w:val="NoList"/>
    <w:uiPriority w:val="99"/>
    <w:semiHidden/>
    <w:unhideWhenUsed/>
    <w:rsid w:val="00E456BD"/>
  </w:style>
  <w:style w:type="table" w:customStyle="1" w:styleId="TableGrid25111">
    <w:name w:val="Table Grid25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12">
    <w:name w:val="No List115112"/>
    <w:next w:val="NoList"/>
    <w:uiPriority w:val="99"/>
    <w:semiHidden/>
    <w:rsid w:val="00E456BD"/>
  </w:style>
  <w:style w:type="numbering" w:customStyle="1" w:styleId="NoList1114112">
    <w:name w:val="No List1114112"/>
    <w:next w:val="NoList"/>
    <w:uiPriority w:val="99"/>
    <w:semiHidden/>
    <w:unhideWhenUsed/>
    <w:rsid w:val="00E456BD"/>
  </w:style>
  <w:style w:type="numbering" w:customStyle="1" w:styleId="NoList214112">
    <w:name w:val="No List214112"/>
    <w:next w:val="NoList"/>
    <w:uiPriority w:val="99"/>
    <w:semiHidden/>
    <w:unhideWhenUsed/>
    <w:rsid w:val="00E456BD"/>
  </w:style>
  <w:style w:type="numbering" w:customStyle="1" w:styleId="NoList314112">
    <w:name w:val="No List314112"/>
    <w:next w:val="NoList"/>
    <w:uiPriority w:val="99"/>
    <w:semiHidden/>
    <w:unhideWhenUsed/>
    <w:rsid w:val="00E456BD"/>
  </w:style>
  <w:style w:type="table" w:customStyle="1" w:styleId="TableGrid114111">
    <w:name w:val="Table Grid1141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11">
    <w:name w:val="Table Grid2141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12">
    <w:name w:val="No List54112"/>
    <w:next w:val="NoList"/>
    <w:uiPriority w:val="99"/>
    <w:semiHidden/>
    <w:unhideWhenUsed/>
    <w:rsid w:val="00E456BD"/>
  </w:style>
  <w:style w:type="numbering" w:customStyle="1" w:styleId="NoList62112">
    <w:name w:val="No List62112"/>
    <w:next w:val="NoList"/>
    <w:uiPriority w:val="99"/>
    <w:semiHidden/>
    <w:unhideWhenUsed/>
    <w:rsid w:val="00E456BD"/>
  </w:style>
  <w:style w:type="numbering" w:customStyle="1" w:styleId="NoList122112">
    <w:name w:val="No List122112"/>
    <w:next w:val="NoList"/>
    <w:uiPriority w:val="99"/>
    <w:semiHidden/>
    <w:rsid w:val="00E456BD"/>
  </w:style>
  <w:style w:type="numbering" w:customStyle="1" w:styleId="NoList1122112">
    <w:name w:val="No List1122112"/>
    <w:next w:val="NoList"/>
    <w:uiPriority w:val="99"/>
    <w:semiHidden/>
    <w:unhideWhenUsed/>
    <w:rsid w:val="00E456BD"/>
  </w:style>
  <w:style w:type="numbering" w:customStyle="1" w:styleId="NoList222112">
    <w:name w:val="No List222112"/>
    <w:next w:val="NoList"/>
    <w:uiPriority w:val="99"/>
    <w:semiHidden/>
    <w:unhideWhenUsed/>
    <w:rsid w:val="00E456BD"/>
  </w:style>
  <w:style w:type="numbering" w:customStyle="1" w:styleId="NoList322112">
    <w:name w:val="No List322112"/>
    <w:next w:val="NoList"/>
    <w:uiPriority w:val="99"/>
    <w:semiHidden/>
    <w:unhideWhenUsed/>
    <w:rsid w:val="00E456BD"/>
  </w:style>
  <w:style w:type="numbering" w:customStyle="1" w:styleId="NoList412112">
    <w:name w:val="No List412112"/>
    <w:next w:val="NoList"/>
    <w:uiPriority w:val="99"/>
    <w:semiHidden/>
    <w:unhideWhenUsed/>
    <w:rsid w:val="00E456BD"/>
  </w:style>
  <w:style w:type="table" w:customStyle="1" w:styleId="TableGrid222111">
    <w:name w:val="Table Grid222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112">
    <w:name w:val="No List11114112"/>
    <w:next w:val="NoList"/>
    <w:uiPriority w:val="99"/>
    <w:semiHidden/>
    <w:rsid w:val="00E456BD"/>
  </w:style>
  <w:style w:type="numbering" w:customStyle="1" w:styleId="NoList111112112">
    <w:name w:val="No List111112112"/>
    <w:next w:val="NoList"/>
    <w:uiPriority w:val="99"/>
    <w:semiHidden/>
    <w:unhideWhenUsed/>
    <w:rsid w:val="00E456BD"/>
  </w:style>
  <w:style w:type="numbering" w:customStyle="1" w:styleId="NoList2112112">
    <w:name w:val="No List2112112"/>
    <w:next w:val="NoList"/>
    <w:uiPriority w:val="99"/>
    <w:semiHidden/>
    <w:unhideWhenUsed/>
    <w:rsid w:val="00E456BD"/>
  </w:style>
  <w:style w:type="numbering" w:customStyle="1" w:styleId="NoList3112112">
    <w:name w:val="No List3112112"/>
    <w:next w:val="NoList"/>
    <w:uiPriority w:val="99"/>
    <w:semiHidden/>
    <w:unhideWhenUsed/>
    <w:rsid w:val="00E456BD"/>
  </w:style>
  <w:style w:type="table" w:customStyle="1" w:styleId="TableGrid1112111">
    <w:name w:val="Table Grid11121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1">
    <w:name w:val="Table Grid21121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2">
    <w:name w:val="No List512112"/>
    <w:next w:val="NoList"/>
    <w:uiPriority w:val="99"/>
    <w:semiHidden/>
    <w:unhideWhenUsed/>
    <w:rsid w:val="00E456BD"/>
  </w:style>
  <w:style w:type="numbering" w:customStyle="1" w:styleId="NoList72112">
    <w:name w:val="No List72112"/>
    <w:next w:val="NoList"/>
    <w:uiPriority w:val="99"/>
    <w:semiHidden/>
    <w:unhideWhenUsed/>
    <w:rsid w:val="00E456BD"/>
  </w:style>
  <w:style w:type="numbering" w:customStyle="1" w:styleId="NoList132112">
    <w:name w:val="No List132112"/>
    <w:next w:val="NoList"/>
    <w:uiPriority w:val="99"/>
    <w:semiHidden/>
    <w:rsid w:val="00E456BD"/>
  </w:style>
  <w:style w:type="numbering" w:customStyle="1" w:styleId="NoList1132112">
    <w:name w:val="No List1132112"/>
    <w:next w:val="NoList"/>
    <w:uiPriority w:val="99"/>
    <w:semiHidden/>
    <w:unhideWhenUsed/>
    <w:rsid w:val="00E456BD"/>
  </w:style>
  <w:style w:type="numbering" w:customStyle="1" w:styleId="NoList232112">
    <w:name w:val="No List232112"/>
    <w:next w:val="NoList"/>
    <w:uiPriority w:val="99"/>
    <w:semiHidden/>
    <w:unhideWhenUsed/>
    <w:rsid w:val="00E456BD"/>
  </w:style>
  <w:style w:type="numbering" w:customStyle="1" w:styleId="NoList332112">
    <w:name w:val="No List332112"/>
    <w:next w:val="NoList"/>
    <w:uiPriority w:val="99"/>
    <w:semiHidden/>
    <w:unhideWhenUsed/>
    <w:rsid w:val="00E456BD"/>
  </w:style>
  <w:style w:type="numbering" w:customStyle="1" w:styleId="NoList422112">
    <w:name w:val="No List422112"/>
    <w:next w:val="NoList"/>
    <w:uiPriority w:val="99"/>
    <w:semiHidden/>
    <w:unhideWhenUsed/>
    <w:rsid w:val="00E456BD"/>
  </w:style>
  <w:style w:type="table" w:customStyle="1" w:styleId="TableGrid232111">
    <w:name w:val="Table Grid232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112">
    <w:name w:val="No List11122112"/>
    <w:next w:val="NoList"/>
    <w:uiPriority w:val="99"/>
    <w:semiHidden/>
    <w:rsid w:val="00E456BD"/>
  </w:style>
  <w:style w:type="numbering" w:customStyle="1" w:styleId="NoList111122112">
    <w:name w:val="No List111122112"/>
    <w:next w:val="NoList"/>
    <w:uiPriority w:val="99"/>
    <w:semiHidden/>
    <w:unhideWhenUsed/>
    <w:rsid w:val="00E456BD"/>
  </w:style>
  <w:style w:type="numbering" w:customStyle="1" w:styleId="NoList2122112">
    <w:name w:val="No List2122112"/>
    <w:next w:val="NoList"/>
    <w:uiPriority w:val="99"/>
    <w:semiHidden/>
    <w:unhideWhenUsed/>
    <w:rsid w:val="00E456BD"/>
  </w:style>
  <w:style w:type="numbering" w:customStyle="1" w:styleId="NoList3122112">
    <w:name w:val="No List3122112"/>
    <w:next w:val="NoList"/>
    <w:uiPriority w:val="99"/>
    <w:semiHidden/>
    <w:unhideWhenUsed/>
    <w:rsid w:val="00E456BD"/>
  </w:style>
  <w:style w:type="table" w:customStyle="1" w:styleId="TableGrid1122111">
    <w:name w:val="Table Grid11221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11">
    <w:name w:val="Table Grid21221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12">
    <w:name w:val="No List522112"/>
    <w:next w:val="NoList"/>
    <w:uiPriority w:val="99"/>
    <w:semiHidden/>
    <w:unhideWhenUsed/>
    <w:rsid w:val="00E456BD"/>
  </w:style>
  <w:style w:type="numbering" w:customStyle="1" w:styleId="NoList10112">
    <w:name w:val="No List10112"/>
    <w:next w:val="NoList"/>
    <w:uiPriority w:val="99"/>
    <w:semiHidden/>
    <w:unhideWhenUsed/>
    <w:rsid w:val="00E456BD"/>
  </w:style>
  <w:style w:type="table" w:customStyle="1" w:styleId="TableGrid7411">
    <w:name w:val="Table Grid741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11">
    <w:name w:val="Table Grid261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2">
    <w:name w:val="No List16112"/>
    <w:next w:val="NoList"/>
    <w:uiPriority w:val="99"/>
    <w:semiHidden/>
    <w:unhideWhenUsed/>
    <w:rsid w:val="00E456BD"/>
  </w:style>
  <w:style w:type="table" w:customStyle="1" w:styleId="TableGrid115111">
    <w:name w:val="Table Grid1151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
    <w:name w:val="Table Grid1231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11">
    <w:name w:val="Table Grid1331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112">
    <w:name w:val="No List17112"/>
    <w:next w:val="NoList"/>
    <w:uiPriority w:val="99"/>
    <w:semiHidden/>
    <w:unhideWhenUsed/>
    <w:rsid w:val="00E456BD"/>
  </w:style>
  <w:style w:type="table" w:customStyle="1" w:styleId="TableGrid27111">
    <w:name w:val="Table Grid271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12">
    <w:name w:val="No List18112"/>
    <w:next w:val="NoList"/>
    <w:uiPriority w:val="99"/>
    <w:semiHidden/>
    <w:unhideWhenUsed/>
    <w:rsid w:val="00E456BD"/>
  </w:style>
  <w:style w:type="table" w:customStyle="1" w:styleId="TableGrid116111">
    <w:name w:val="Table Grid1161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1">
    <w:name w:val="Table Grid1241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11">
    <w:name w:val="Table Grid1341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11">
    <w:name w:val="Medium Shading 2 - Accent 1111"/>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112">
    <w:name w:val="No List26112"/>
    <w:next w:val="NoList"/>
    <w:uiPriority w:val="99"/>
    <w:semiHidden/>
    <w:unhideWhenUsed/>
    <w:rsid w:val="00E456BD"/>
  </w:style>
  <w:style w:type="numbering" w:customStyle="1" w:styleId="NoList19112">
    <w:name w:val="No List19112"/>
    <w:next w:val="NoList"/>
    <w:uiPriority w:val="99"/>
    <w:semiHidden/>
    <w:unhideWhenUsed/>
    <w:rsid w:val="00E456BD"/>
  </w:style>
  <w:style w:type="table" w:customStyle="1" w:styleId="TableGrid28111">
    <w:name w:val="Table Grid281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1">
    <w:name w:val="Table Grid45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1">
    <w:name w:val="Table Grid53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112">
    <w:name w:val="No List110112"/>
    <w:next w:val="NoList"/>
    <w:uiPriority w:val="99"/>
    <w:semiHidden/>
    <w:unhideWhenUsed/>
    <w:rsid w:val="00E456BD"/>
  </w:style>
  <w:style w:type="table" w:customStyle="1" w:styleId="TableGrid73111">
    <w:name w:val="Table Grid731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11">
    <w:name w:val="Table Grid1171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11">
    <w:name w:val="Table Grid1251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11">
    <w:name w:val="Table Grid1351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11">
    <w:name w:val="Table Grid1431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12">
    <w:name w:val="No List27112"/>
    <w:next w:val="NoList"/>
    <w:uiPriority w:val="99"/>
    <w:semiHidden/>
    <w:unhideWhenUsed/>
    <w:rsid w:val="00E456BD"/>
  </w:style>
  <w:style w:type="numbering" w:customStyle="1" w:styleId="NoList2912">
    <w:name w:val="No List2912"/>
    <w:next w:val="NoList"/>
    <w:uiPriority w:val="99"/>
    <w:semiHidden/>
    <w:unhideWhenUsed/>
    <w:rsid w:val="00E456BD"/>
  </w:style>
  <w:style w:type="numbering" w:customStyle="1" w:styleId="NoList3012">
    <w:name w:val="No List3012"/>
    <w:next w:val="NoList"/>
    <w:uiPriority w:val="99"/>
    <w:semiHidden/>
    <w:unhideWhenUsed/>
    <w:rsid w:val="00E456BD"/>
  </w:style>
  <w:style w:type="numbering" w:customStyle="1" w:styleId="NoList3712">
    <w:name w:val="No List3712"/>
    <w:next w:val="NoList"/>
    <w:uiPriority w:val="99"/>
    <w:semiHidden/>
    <w:unhideWhenUsed/>
    <w:rsid w:val="00E456BD"/>
  </w:style>
  <w:style w:type="table" w:customStyle="1" w:styleId="TableGrid3011">
    <w:name w:val="Table Grid301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11">
    <w:name w:val="Table Grid21011"/>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1">
    <w:name w:val="Table Grid47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1">
    <w:name w:val="Table Grid5511"/>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1">
    <w:name w:val="Table Grid6511"/>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12">
    <w:name w:val="No List11812"/>
    <w:next w:val="NoList"/>
    <w:uiPriority w:val="99"/>
    <w:semiHidden/>
    <w:unhideWhenUsed/>
    <w:rsid w:val="00E456BD"/>
  </w:style>
  <w:style w:type="table" w:customStyle="1" w:styleId="TableGrid7511">
    <w:name w:val="Table Grid75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1">
    <w:name w:val="Table Grid119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1">
    <w:name w:val="Table Grid127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11">
    <w:name w:val="Table Grid137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1">
    <w:name w:val="Table Grid1451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012">
    <w:name w:val="No List21012"/>
    <w:next w:val="NoList"/>
    <w:uiPriority w:val="99"/>
    <w:semiHidden/>
    <w:unhideWhenUsed/>
    <w:rsid w:val="00E456BD"/>
  </w:style>
  <w:style w:type="table" w:customStyle="1" w:styleId="TableGrid15411">
    <w:name w:val="Table Grid1541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812">
    <w:name w:val="No List3812"/>
    <w:next w:val="NoList"/>
    <w:uiPriority w:val="99"/>
    <w:semiHidden/>
    <w:unhideWhenUsed/>
    <w:rsid w:val="00E456BD"/>
  </w:style>
  <w:style w:type="table" w:customStyle="1" w:styleId="MediumGrid3-Accent1211">
    <w:name w:val="Medium Grid 3 - Accent 1211"/>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911">
    <w:name w:val="No List3911"/>
    <w:next w:val="NoList"/>
    <w:uiPriority w:val="99"/>
    <w:semiHidden/>
    <w:rsid w:val="00E456BD"/>
  </w:style>
  <w:style w:type="numbering" w:customStyle="1" w:styleId="NoList11911">
    <w:name w:val="No List11911"/>
    <w:next w:val="NoList"/>
    <w:uiPriority w:val="99"/>
    <w:semiHidden/>
    <w:unhideWhenUsed/>
    <w:rsid w:val="00E456BD"/>
  </w:style>
  <w:style w:type="numbering" w:customStyle="1" w:styleId="NoList21611">
    <w:name w:val="No List21611"/>
    <w:next w:val="NoList"/>
    <w:uiPriority w:val="99"/>
    <w:semiHidden/>
    <w:unhideWhenUsed/>
    <w:rsid w:val="00E456BD"/>
  </w:style>
  <w:style w:type="numbering" w:customStyle="1" w:styleId="NoList31011">
    <w:name w:val="No List31011"/>
    <w:next w:val="NoList"/>
    <w:uiPriority w:val="99"/>
    <w:semiHidden/>
    <w:unhideWhenUsed/>
    <w:rsid w:val="00E456BD"/>
  </w:style>
  <w:style w:type="table" w:customStyle="1" w:styleId="TableGrid12011">
    <w:name w:val="Table Grid120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1">
    <w:name w:val="No List4611"/>
    <w:next w:val="NoList"/>
    <w:uiPriority w:val="99"/>
    <w:semiHidden/>
    <w:unhideWhenUsed/>
    <w:rsid w:val="00E456BD"/>
  </w:style>
  <w:style w:type="table" w:customStyle="1" w:styleId="TableGrid21611">
    <w:name w:val="Table Grid216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1">
    <w:name w:val="No List111011"/>
    <w:next w:val="NoList"/>
    <w:uiPriority w:val="99"/>
    <w:semiHidden/>
    <w:rsid w:val="00E456BD"/>
  </w:style>
  <w:style w:type="numbering" w:customStyle="1" w:styleId="NoList111611">
    <w:name w:val="No List111611"/>
    <w:next w:val="NoList"/>
    <w:uiPriority w:val="99"/>
    <w:semiHidden/>
    <w:unhideWhenUsed/>
    <w:rsid w:val="00E456BD"/>
  </w:style>
  <w:style w:type="numbering" w:customStyle="1" w:styleId="NoList21711">
    <w:name w:val="No List21711"/>
    <w:next w:val="NoList"/>
    <w:uiPriority w:val="99"/>
    <w:semiHidden/>
    <w:unhideWhenUsed/>
    <w:rsid w:val="00E456BD"/>
  </w:style>
  <w:style w:type="numbering" w:customStyle="1" w:styleId="NoList31611">
    <w:name w:val="No List31611"/>
    <w:next w:val="NoList"/>
    <w:uiPriority w:val="99"/>
    <w:semiHidden/>
    <w:unhideWhenUsed/>
    <w:rsid w:val="00E456BD"/>
  </w:style>
  <w:style w:type="table" w:customStyle="1" w:styleId="TableGrid111011">
    <w:name w:val="Table Grid1110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1">
    <w:name w:val="Table Grid217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11">
    <w:name w:val="No List5611"/>
    <w:next w:val="NoList"/>
    <w:uiPriority w:val="99"/>
    <w:semiHidden/>
    <w:unhideWhenUsed/>
    <w:rsid w:val="00E456BD"/>
  </w:style>
  <w:style w:type="numbering" w:customStyle="1" w:styleId="NoList6411">
    <w:name w:val="No List6411"/>
    <w:next w:val="NoList"/>
    <w:uiPriority w:val="99"/>
    <w:semiHidden/>
    <w:unhideWhenUsed/>
    <w:rsid w:val="00E456BD"/>
  </w:style>
  <w:style w:type="numbering" w:customStyle="1" w:styleId="NoList12411">
    <w:name w:val="No List12411"/>
    <w:next w:val="NoList"/>
    <w:uiPriority w:val="99"/>
    <w:semiHidden/>
    <w:rsid w:val="00E456BD"/>
  </w:style>
  <w:style w:type="numbering" w:customStyle="1" w:styleId="NoList112411">
    <w:name w:val="No List112411"/>
    <w:next w:val="NoList"/>
    <w:uiPriority w:val="99"/>
    <w:semiHidden/>
    <w:unhideWhenUsed/>
    <w:rsid w:val="00E456BD"/>
  </w:style>
  <w:style w:type="numbering" w:customStyle="1" w:styleId="NoList22411">
    <w:name w:val="No List22411"/>
    <w:next w:val="NoList"/>
    <w:uiPriority w:val="99"/>
    <w:semiHidden/>
    <w:unhideWhenUsed/>
    <w:rsid w:val="00E456BD"/>
  </w:style>
  <w:style w:type="numbering" w:customStyle="1" w:styleId="NoList32411">
    <w:name w:val="No List32411"/>
    <w:next w:val="NoList"/>
    <w:uiPriority w:val="99"/>
    <w:semiHidden/>
    <w:unhideWhenUsed/>
    <w:rsid w:val="00E456BD"/>
  </w:style>
  <w:style w:type="table" w:customStyle="1" w:styleId="TableGrid12811">
    <w:name w:val="Table Grid128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1">
    <w:name w:val="No List41411"/>
    <w:next w:val="NoList"/>
    <w:uiPriority w:val="99"/>
    <w:semiHidden/>
    <w:unhideWhenUsed/>
    <w:rsid w:val="00E456BD"/>
  </w:style>
  <w:style w:type="numbering" w:customStyle="1" w:styleId="NoList1111611">
    <w:name w:val="No List1111611"/>
    <w:next w:val="NoList"/>
    <w:uiPriority w:val="99"/>
    <w:semiHidden/>
    <w:rsid w:val="00E456BD"/>
  </w:style>
  <w:style w:type="numbering" w:customStyle="1" w:styleId="NoList11111411">
    <w:name w:val="No List11111411"/>
    <w:next w:val="NoList"/>
    <w:uiPriority w:val="99"/>
    <w:semiHidden/>
    <w:unhideWhenUsed/>
    <w:rsid w:val="00E456BD"/>
  </w:style>
  <w:style w:type="numbering" w:customStyle="1" w:styleId="NoList211411">
    <w:name w:val="No List211411"/>
    <w:next w:val="NoList"/>
    <w:uiPriority w:val="99"/>
    <w:semiHidden/>
    <w:unhideWhenUsed/>
    <w:rsid w:val="00E456BD"/>
  </w:style>
  <w:style w:type="numbering" w:customStyle="1" w:styleId="NoList311411">
    <w:name w:val="No List311411"/>
    <w:next w:val="NoList"/>
    <w:uiPriority w:val="99"/>
    <w:semiHidden/>
    <w:unhideWhenUsed/>
    <w:rsid w:val="00E456BD"/>
  </w:style>
  <w:style w:type="numbering" w:customStyle="1" w:styleId="NoList51411">
    <w:name w:val="No List51411"/>
    <w:next w:val="NoList"/>
    <w:uiPriority w:val="99"/>
    <w:semiHidden/>
    <w:unhideWhenUsed/>
    <w:rsid w:val="00E456BD"/>
  </w:style>
  <w:style w:type="numbering" w:customStyle="1" w:styleId="NoList7411">
    <w:name w:val="No List7411"/>
    <w:next w:val="NoList"/>
    <w:uiPriority w:val="99"/>
    <w:semiHidden/>
    <w:unhideWhenUsed/>
    <w:rsid w:val="00E456BD"/>
  </w:style>
  <w:style w:type="numbering" w:customStyle="1" w:styleId="NoList13411">
    <w:name w:val="No List13411"/>
    <w:next w:val="NoList"/>
    <w:uiPriority w:val="99"/>
    <w:semiHidden/>
    <w:rsid w:val="00E456BD"/>
  </w:style>
  <w:style w:type="numbering" w:customStyle="1" w:styleId="NoList113411">
    <w:name w:val="No List113411"/>
    <w:next w:val="NoList"/>
    <w:uiPriority w:val="99"/>
    <w:semiHidden/>
    <w:unhideWhenUsed/>
    <w:rsid w:val="00E456BD"/>
  </w:style>
  <w:style w:type="numbering" w:customStyle="1" w:styleId="NoList23411">
    <w:name w:val="No List23411"/>
    <w:next w:val="NoList"/>
    <w:uiPriority w:val="99"/>
    <w:semiHidden/>
    <w:unhideWhenUsed/>
    <w:rsid w:val="00E456BD"/>
  </w:style>
  <w:style w:type="numbering" w:customStyle="1" w:styleId="NoList33411">
    <w:name w:val="No List33411"/>
    <w:next w:val="NoList"/>
    <w:uiPriority w:val="99"/>
    <w:semiHidden/>
    <w:unhideWhenUsed/>
    <w:rsid w:val="00E456BD"/>
  </w:style>
  <w:style w:type="table" w:customStyle="1" w:styleId="TableGrid13811">
    <w:name w:val="Table Grid138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1">
    <w:name w:val="Table Grid481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1">
    <w:name w:val="No List42411"/>
    <w:next w:val="NoList"/>
    <w:uiPriority w:val="99"/>
    <w:semiHidden/>
    <w:unhideWhenUsed/>
    <w:rsid w:val="00E456BD"/>
  </w:style>
  <w:style w:type="numbering" w:customStyle="1" w:styleId="NoList1112411">
    <w:name w:val="No List1112411"/>
    <w:next w:val="NoList"/>
    <w:uiPriority w:val="99"/>
    <w:semiHidden/>
    <w:rsid w:val="00E456BD"/>
  </w:style>
  <w:style w:type="numbering" w:customStyle="1" w:styleId="NoList11112411">
    <w:name w:val="No List11112411"/>
    <w:next w:val="NoList"/>
    <w:uiPriority w:val="99"/>
    <w:semiHidden/>
    <w:unhideWhenUsed/>
    <w:rsid w:val="00E456BD"/>
  </w:style>
  <w:style w:type="numbering" w:customStyle="1" w:styleId="NoList212411">
    <w:name w:val="No List212411"/>
    <w:next w:val="NoList"/>
    <w:uiPriority w:val="99"/>
    <w:semiHidden/>
    <w:unhideWhenUsed/>
    <w:rsid w:val="00E456BD"/>
  </w:style>
  <w:style w:type="numbering" w:customStyle="1" w:styleId="NoList312411">
    <w:name w:val="No List312411"/>
    <w:next w:val="NoList"/>
    <w:uiPriority w:val="99"/>
    <w:semiHidden/>
    <w:unhideWhenUsed/>
    <w:rsid w:val="00E456BD"/>
  </w:style>
  <w:style w:type="numbering" w:customStyle="1" w:styleId="NoList52411">
    <w:name w:val="No List52411"/>
    <w:next w:val="NoList"/>
    <w:uiPriority w:val="99"/>
    <w:semiHidden/>
    <w:unhideWhenUsed/>
    <w:rsid w:val="00E456BD"/>
  </w:style>
  <w:style w:type="numbering" w:customStyle="1" w:styleId="NoList8211">
    <w:name w:val="No List8211"/>
    <w:next w:val="NoList"/>
    <w:uiPriority w:val="99"/>
    <w:semiHidden/>
    <w:unhideWhenUsed/>
    <w:rsid w:val="00E456BD"/>
  </w:style>
  <w:style w:type="numbering" w:customStyle="1" w:styleId="NoList14211">
    <w:name w:val="No List14211"/>
    <w:next w:val="NoList"/>
    <w:uiPriority w:val="99"/>
    <w:semiHidden/>
    <w:unhideWhenUsed/>
    <w:rsid w:val="00E456BD"/>
  </w:style>
  <w:style w:type="numbering" w:customStyle="1" w:styleId="NoList24211">
    <w:name w:val="No List24211"/>
    <w:next w:val="NoList"/>
    <w:uiPriority w:val="99"/>
    <w:semiHidden/>
    <w:unhideWhenUsed/>
    <w:rsid w:val="00E456BD"/>
  </w:style>
  <w:style w:type="numbering" w:customStyle="1" w:styleId="NoList34211">
    <w:name w:val="No List34211"/>
    <w:next w:val="NoList"/>
    <w:uiPriority w:val="99"/>
    <w:semiHidden/>
    <w:unhideWhenUsed/>
    <w:rsid w:val="00E456BD"/>
  </w:style>
  <w:style w:type="table" w:customStyle="1" w:styleId="TableGrid14611">
    <w:name w:val="Table Grid146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1">
    <w:name w:val="Table Grid56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11">
    <w:name w:val="No List43211"/>
    <w:next w:val="NoList"/>
    <w:uiPriority w:val="99"/>
    <w:semiHidden/>
    <w:unhideWhenUsed/>
    <w:rsid w:val="00E456BD"/>
  </w:style>
  <w:style w:type="numbering" w:customStyle="1" w:styleId="NoList114211">
    <w:name w:val="No List114211"/>
    <w:next w:val="NoList"/>
    <w:uiPriority w:val="99"/>
    <w:semiHidden/>
    <w:rsid w:val="00E456BD"/>
  </w:style>
  <w:style w:type="numbering" w:customStyle="1" w:styleId="NoList1113211">
    <w:name w:val="No List1113211"/>
    <w:next w:val="NoList"/>
    <w:uiPriority w:val="99"/>
    <w:semiHidden/>
    <w:unhideWhenUsed/>
    <w:rsid w:val="00E456BD"/>
  </w:style>
  <w:style w:type="numbering" w:customStyle="1" w:styleId="NoList213211">
    <w:name w:val="No List213211"/>
    <w:next w:val="NoList"/>
    <w:uiPriority w:val="99"/>
    <w:semiHidden/>
    <w:unhideWhenUsed/>
    <w:rsid w:val="00E456BD"/>
  </w:style>
  <w:style w:type="numbering" w:customStyle="1" w:styleId="NoList313211">
    <w:name w:val="No List313211"/>
    <w:next w:val="NoList"/>
    <w:uiPriority w:val="99"/>
    <w:semiHidden/>
    <w:unhideWhenUsed/>
    <w:rsid w:val="00E456BD"/>
  </w:style>
  <w:style w:type="numbering" w:customStyle="1" w:styleId="NoList53211">
    <w:name w:val="No List53211"/>
    <w:next w:val="NoList"/>
    <w:uiPriority w:val="99"/>
    <w:semiHidden/>
    <w:unhideWhenUsed/>
    <w:rsid w:val="00E456BD"/>
  </w:style>
  <w:style w:type="numbering" w:customStyle="1" w:styleId="NoList61211">
    <w:name w:val="No List61211"/>
    <w:next w:val="NoList"/>
    <w:uiPriority w:val="99"/>
    <w:semiHidden/>
    <w:unhideWhenUsed/>
    <w:rsid w:val="00E456BD"/>
  </w:style>
  <w:style w:type="numbering" w:customStyle="1" w:styleId="NoList121211">
    <w:name w:val="No List121211"/>
    <w:next w:val="NoList"/>
    <w:uiPriority w:val="99"/>
    <w:semiHidden/>
    <w:rsid w:val="00E456BD"/>
  </w:style>
  <w:style w:type="numbering" w:customStyle="1" w:styleId="NoList1121211">
    <w:name w:val="No List1121211"/>
    <w:next w:val="NoList"/>
    <w:uiPriority w:val="99"/>
    <w:semiHidden/>
    <w:unhideWhenUsed/>
    <w:rsid w:val="00E456BD"/>
  </w:style>
  <w:style w:type="numbering" w:customStyle="1" w:styleId="NoList221211">
    <w:name w:val="No List221211"/>
    <w:next w:val="NoList"/>
    <w:uiPriority w:val="99"/>
    <w:semiHidden/>
    <w:unhideWhenUsed/>
    <w:rsid w:val="00E456BD"/>
  </w:style>
  <w:style w:type="numbering" w:customStyle="1" w:styleId="NoList321211">
    <w:name w:val="No List321211"/>
    <w:next w:val="NoList"/>
    <w:uiPriority w:val="99"/>
    <w:semiHidden/>
    <w:unhideWhenUsed/>
    <w:rsid w:val="00E456BD"/>
  </w:style>
  <w:style w:type="numbering" w:customStyle="1" w:styleId="NoList411211">
    <w:name w:val="No List411211"/>
    <w:next w:val="NoList"/>
    <w:uiPriority w:val="99"/>
    <w:semiHidden/>
    <w:unhideWhenUsed/>
    <w:rsid w:val="00E456BD"/>
  </w:style>
  <w:style w:type="numbering" w:customStyle="1" w:styleId="NoList11113211">
    <w:name w:val="No List11113211"/>
    <w:next w:val="NoList"/>
    <w:uiPriority w:val="99"/>
    <w:semiHidden/>
    <w:rsid w:val="00E456BD"/>
  </w:style>
  <w:style w:type="numbering" w:customStyle="1" w:styleId="NoList111111211">
    <w:name w:val="No List111111211"/>
    <w:next w:val="NoList"/>
    <w:uiPriority w:val="99"/>
    <w:semiHidden/>
    <w:unhideWhenUsed/>
    <w:rsid w:val="00E456BD"/>
  </w:style>
  <w:style w:type="numbering" w:customStyle="1" w:styleId="NoList2111211">
    <w:name w:val="No List2111211"/>
    <w:next w:val="NoList"/>
    <w:uiPriority w:val="99"/>
    <w:semiHidden/>
    <w:unhideWhenUsed/>
    <w:rsid w:val="00E456BD"/>
  </w:style>
  <w:style w:type="numbering" w:customStyle="1" w:styleId="NoList3111211">
    <w:name w:val="No List3111211"/>
    <w:next w:val="NoList"/>
    <w:uiPriority w:val="99"/>
    <w:semiHidden/>
    <w:unhideWhenUsed/>
    <w:rsid w:val="00E456BD"/>
  </w:style>
  <w:style w:type="numbering" w:customStyle="1" w:styleId="NoList511211">
    <w:name w:val="No List511211"/>
    <w:next w:val="NoList"/>
    <w:uiPriority w:val="99"/>
    <w:semiHidden/>
    <w:unhideWhenUsed/>
    <w:rsid w:val="00E456BD"/>
  </w:style>
  <w:style w:type="numbering" w:customStyle="1" w:styleId="NoList71211">
    <w:name w:val="No List71211"/>
    <w:next w:val="NoList"/>
    <w:uiPriority w:val="99"/>
    <w:semiHidden/>
    <w:unhideWhenUsed/>
    <w:rsid w:val="00E456BD"/>
  </w:style>
  <w:style w:type="numbering" w:customStyle="1" w:styleId="NoList131211">
    <w:name w:val="No List131211"/>
    <w:next w:val="NoList"/>
    <w:uiPriority w:val="99"/>
    <w:semiHidden/>
    <w:rsid w:val="00E456BD"/>
  </w:style>
  <w:style w:type="numbering" w:customStyle="1" w:styleId="NoList1131211">
    <w:name w:val="No List1131211"/>
    <w:next w:val="NoList"/>
    <w:uiPriority w:val="99"/>
    <w:semiHidden/>
    <w:unhideWhenUsed/>
    <w:rsid w:val="00E456BD"/>
  </w:style>
  <w:style w:type="numbering" w:customStyle="1" w:styleId="NoList231211">
    <w:name w:val="No List231211"/>
    <w:next w:val="NoList"/>
    <w:uiPriority w:val="99"/>
    <w:semiHidden/>
    <w:unhideWhenUsed/>
    <w:rsid w:val="00E456BD"/>
  </w:style>
  <w:style w:type="numbering" w:customStyle="1" w:styleId="NoList331211">
    <w:name w:val="No List331211"/>
    <w:next w:val="NoList"/>
    <w:uiPriority w:val="99"/>
    <w:semiHidden/>
    <w:unhideWhenUsed/>
    <w:rsid w:val="00E456BD"/>
  </w:style>
  <w:style w:type="numbering" w:customStyle="1" w:styleId="NoList421211">
    <w:name w:val="No List421211"/>
    <w:next w:val="NoList"/>
    <w:uiPriority w:val="99"/>
    <w:semiHidden/>
    <w:unhideWhenUsed/>
    <w:rsid w:val="00E456BD"/>
  </w:style>
  <w:style w:type="numbering" w:customStyle="1" w:styleId="NoList11121211">
    <w:name w:val="No List11121211"/>
    <w:next w:val="NoList"/>
    <w:uiPriority w:val="99"/>
    <w:semiHidden/>
    <w:rsid w:val="00E456BD"/>
  </w:style>
  <w:style w:type="numbering" w:customStyle="1" w:styleId="NoList111121211">
    <w:name w:val="No List111121211"/>
    <w:next w:val="NoList"/>
    <w:uiPriority w:val="99"/>
    <w:semiHidden/>
    <w:unhideWhenUsed/>
    <w:rsid w:val="00E456BD"/>
  </w:style>
  <w:style w:type="numbering" w:customStyle="1" w:styleId="NoList2121211">
    <w:name w:val="No List2121211"/>
    <w:next w:val="NoList"/>
    <w:uiPriority w:val="99"/>
    <w:semiHidden/>
    <w:unhideWhenUsed/>
    <w:rsid w:val="00E456BD"/>
  </w:style>
  <w:style w:type="numbering" w:customStyle="1" w:styleId="NoList3121211">
    <w:name w:val="No List3121211"/>
    <w:next w:val="NoList"/>
    <w:uiPriority w:val="99"/>
    <w:semiHidden/>
    <w:unhideWhenUsed/>
    <w:rsid w:val="00E456BD"/>
  </w:style>
  <w:style w:type="numbering" w:customStyle="1" w:styleId="NoList521211">
    <w:name w:val="No List521211"/>
    <w:next w:val="NoList"/>
    <w:uiPriority w:val="99"/>
    <w:semiHidden/>
    <w:unhideWhenUsed/>
    <w:rsid w:val="00E456BD"/>
  </w:style>
  <w:style w:type="numbering" w:customStyle="1" w:styleId="NoList9211">
    <w:name w:val="No List9211"/>
    <w:next w:val="NoList"/>
    <w:uiPriority w:val="99"/>
    <w:semiHidden/>
    <w:unhideWhenUsed/>
    <w:rsid w:val="00E456BD"/>
  </w:style>
  <w:style w:type="numbering" w:customStyle="1" w:styleId="NoList15211">
    <w:name w:val="No List15211"/>
    <w:next w:val="NoList"/>
    <w:uiPriority w:val="99"/>
    <w:semiHidden/>
    <w:unhideWhenUsed/>
    <w:rsid w:val="00E456BD"/>
  </w:style>
  <w:style w:type="numbering" w:customStyle="1" w:styleId="NoList25211">
    <w:name w:val="No List25211"/>
    <w:next w:val="NoList"/>
    <w:uiPriority w:val="99"/>
    <w:semiHidden/>
    <w:unhideWhenUsed/>
    <w:rsid w:val="00E456BD"/>
  </w:style>
  <w:style w:type="numbering" w:customStyle="1" w:styleId="NoList35211">
    <w:name w:val="No List35211"/>
    <w:next w:val="NoList"/>
    <w:uiPriority w:val="99"/>
    <w:semiHidden/>
    <w:unhideWhenUsed/>
    <w:rsid w:val="00E456BD"/>
  </w:style>
  <w:style w:type="table" w:customStyle="1" w:styleId="TableGrid15511">
    <w:name w:val="Table Grid155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1">
    <w:name w:val="Table Grid66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11">
    <w:name w:val="No List44211"/>
    <w:next w:val="NoList"/>
    <w:uiPriority w:val="99"/>
    <w:semiHidden/>
    <w:unhideWhenUsed/>
    <w:rsid w:val="00E456BD"/>
  </w:style>
  <w:style w:type="numbering" w:customStyle="1" w:styleId="NoList115211">
    <w:name w:val="No List115211"/>
    <w:next w:val="NoList"/>
    <w:uiPriority w:val="99"/>
    <w:semiHidden/>
    <w:rsid w:val="00E456BD"/>
  </w:style>
  <w:style w:type="numbering" w:customStyle="1" w:styleId="NoList1114211">
    <w:name w:val="No List1114211"/>
    <w:next w:val="NoList"/>
    <w:uiPriority w:val="99"/>
    <w:semiHidden/>
    <w:unhideWhenUsed/>
    <w:rsid w:val="00E456BD"/>
  </w:style>
  <w:style w:type="numbering" w:customStyle="1" w:styleId="NoList214211">
    <w:name w:val="No List214211"/>
    <w:next w:val="NoList"/>
    <w:uiPriority w:val="99"/>
    <w:semiHidden/>
    <w:unhideWhenUsed/>
    <w:rsid w:val="00E456BD"/>
  </w:style>
  <w:style w:type="numbering" w:customStyle="1" w:styleId="NoList314211">
    <w:name w:val="No List314211"/>
    <w:next w:val="NoList"/>
    <w:uiPriority w:val="99"/>
    <w:semiHidden/>
    <w:unhideWhenUsed/>
    <w:rsid w:val="00E456BD"/>
  </w:style>
  <w:style w:type="numbering" w:customStyle="1" w:styleId="NoList54211">
    <w:name w:val="No List54211"/>
    <w:next w:val="NoList"/>
    <w:uiPriority w:val="99"/>
    <w:semiHidden/>
    <w:unhideWhenUsed/>
    <w:rsid w:val="00E456BD"/>
  </w:style>
  <w:style w:type="numbering" w:customStyle="1" w:styleId="NoList62211">
    <w:name w:val="No List62211"/>
    <w:next w:val="NoList"/>
    <w:uiPriority w:val="99"/>
    <w:semiHidden/>
    <w:unhideWhenUsed/>
    <w:rsid w:val="00E456BD"/>
  </w:style>
  <w:style w:type="numbering" w:customStyle="1" w:styleId="NoList122211">
    <w:name w:val="No List122211"/>
    <w:next w:val="NoList"/>
    <w:uiPriority w:val="99"/>
    <w:semiHidden/>
    <w:rsid w:val="00E456BD"/>
  </w:style>
  <w:style w:type="numbering" w:customStyle="1" w:styleId="NoList1122211">
    <w:name w:val="No List1122211"/>
    <w:next w:val="NoList"/>
    <w:uiPriority w:val="99"/>
    <w:semiHidden/>
    <w:unhideWhenUsed/>
    <w:rsid w:val="00E456BD"/>
  </w:style>
  <w:style w:type="numbering" w:customStyle="1" w:styleId="NoList222211">
    <w:name w:val="No List222211"/>
    <w:next w:val="NoList"/>
    <w:uiPriority w:val="99"/>
    <w:semiHidden/>
    <w:unhideWhenUsed/>
    <w:rsid w:val="00E456BD"/>
  </w:style>
  <w:style w:type="numbering" w:customStyle="1" w:styleId="NoList322211">
    <w:name w:val="No List322211"/>
    <w:next w:val="NoList"/>
    <w:uiPriority w:val="99"/>
    <w:semiHidden/>
    <w:unhideWhenUsed/>
    <w:rsid w:val="00E456BD"/>
  </w:style>
  <w:style w:type="numbering" w:customStyle="1" w:styleId="NoList412211">
    <w:name w:val="No List412211"/>
    <w:next w:val="NoList"/>
    <w:uiPriority w:val="99"/>
    <w:semiHidden/>
    <w:unhideWhenUsed/>
    <w:rsid w:val="00E456BD"/>
  </w:style>
  <w:style w:type="numbering" w:customStyle="1" w:styleId="NoList11114211">
    <w:name w:val="No List11114211"/>
    <w:next w:val="NoList"/>
    <w:uiPriority w:val="99"/>
    <w:semiHidden/>
    <w:rsid w:val="00E456BD"/>
  </w:style>
  <w:style w:type="numbering" w:customStyle="1" w:styleId="NoList111112211">
    <w:name w:val="No List111112211"/>
    <w:next w:val="NoList"/>
    <w:uiPriority w:val="99"/>
    <w:semiHidden/>
    <w:unhideWhenUsed/>
    <w:rsid w:val="00E456BD"/>
  </w:style>
  <w:style w:type="numbering" w:customStyle="1" w:styleId="NoList2112211">
    <w:name w:val="No List2112211"/>
    <w:next w:val="NoList"/>
    <w:uiPriority w:val="99"/>
    <w:semiHidden/>
    <w:unhideWhenUsed/>
    <w:rsid w:val="00E456BD"/>
  </w:style>
  <w:style w:type="numbering" w:customStyle="1" w:styleId="NoList3112211">
    <w:name w:val="No List3112211"/>
    <w:next w:val="NoList"/>
    <w:uiPriority w:val="99"/>
    <w:semiHidden/>
    <w:unhideWhenUsed/>
    <w:rsid w:val="00E456BD"/>
  </w:style>
  <w:style w:type="numbering" w:customStyle="1" w:styleId="NoList512211">
    <w:name w:val="No List512211"/>
    <w:next w:val="NoList"/>
    <w:uiPriority w:val="99"/>
    <w:semiHidden/>
    <w:unhideWhenUsed/>
    <w:rsid w:val="00E456BD"/>
  </w:style>
  <w:style w:type="numbering" w:customStyle="1" w:styleId="NoList72211">
    <w:name w:val="No List72211"/>
    <w:next w:val="NoList"/>
    <w:uiPriority w:val="99"/>
    <w:semiHidden/>
    <w:unhideWhenUsed/>
    <w:rsid w:val="00E456BD"/>
  </w:style>
  <w:style w:type="numbering" w:customStyle="1" w:styleId="NoList132211">
    <w:name w:val="No List132211"/>
    <w:next w:val="NoList"/>
    <w:uiPriority w:val="99"/>
    <w:semiHidden/>
    <w:rsid w:val="00E456BD"/>
  </w:style>
  <w:style w:type="numbering" w:customStyle="1" w:styleId="NoList1132211">
    <w:name w:val="No List1132211"/>
    <w:next w:val="NoList"/>
    <w:uiPriority w:val="99"/>
    <w:semiHidden/>
    <w:unhideWhenUsed/>
    <w:rsid w:val="00E456BD"/>
  </w:style>
  <w:style w:type="numbering" w:customStyle="1" w:styleId="NoList232211">
    <w:name w:val="No List232211"/>
    <w:next w:val="NoList"/>
    <w:uiPriority w:val="99"/>
    <w:semiHidden/>
    <w:unhideWhenUsed/>
    <w:rsid w:val="00E456BD"/>
  </w:style>
  <w:style w:type="numbering" w:customStyle="1" w:styleId="NoList332211">
    <w:name w:val="No List332211"/>
    <w:next w:val="NoList"/>
    <w:uiPriority w:val="99"/>
    <w:semiHidden/>
    <w:unhideWhenUsed/>
    <w:rsid w:val="00E456BD"/>
  </w:style>
  <w:style w:type="numbering" w:customStyle="1" w:styleId="NoList422211">
    <w:name w:val="No List422211"/>
    <w:next w:val="NoList"/>
    <w:uiPriority w:val="99"/>
    <w:semiHidden/>
    <w:unhideWhenUsed/>
    <w:rsid w:val="00E456BD"/>
  </w:style>
  <w:style w:type="numbering" w:customStyle="1" w:styleId="NoList11122211">
    <w:name w:val="No List11122211"/>
    <w:next w:val="NoList"/>
    <w:uiPriority w:val="99"/>
    <w:semiHidden/>
    <w:rsid w:val="00E456BD"/>
  </w:style>
  <w:style w:type="numbering" w:customStyle="1" w:styleId="NoList111122211">
    <w:name w:val="No List111122211"/>
    <w:next w:val="NoList"/>
    <w:uiPriority w:val="99"/>
    <w:semiHidden/>
    <w:unhideWhenUsed/>
    <w:rsid w:val="00E456BD"/>
  </w:style>
  <w:style w:type="numbering" w:customStyle="1" w:styleId="NoList2122211">
    <w:name w:val="No List2122211"/>
    <w:next w:val="NoList"/>
    <w:uiPriority w:val="99"/>
    <w:semiHidden/>
    <w:unhideWhenUsed/>
    <w:rsid w:val="00E456BD"/>
  </w:style>
  <w:style w:type="numbering" w:customStyle="1" w:styleId="NoList3122211">
    <w:name w:val="No List3122211"/>
    <w:next w:val="NoList"/>
    <w:uiPriority w:val="99"/>
    <w:semiHidden/>
    <w:unhideWhenUsed/>
    <w:rsid w:val="00E456BD"/>
  </w:style>
  <w:style w:type="numbering" w:customStyle="1" w:styleId="NoList522211">
    <w:name w:val="No List522211"/>
    <w:next w:val="NoList"/>
    <w:uiPriority w:val="99"/>
    <w:semiHidden/>
    <w:unhideWhenUsed/>
    <w:rsid w:val="00E456BD"/>
  </w:style>
  <w:style w:type="numbering" w:customStyle="1" w:styleId="NoList10211">
    <w:name w:val="No List10211"/>
    <w:next w:val="NoList"/>
    <w:uiPriority w:val="99"/>
    <w:semiHidden/>
    <w:unhideWhenUsed/>
    <w:rsid w:val="00E456BD"/>
  </w:style>
  <w:style w:type="table" w:customStyle="1" w:styleId="TableGrid7611">
    <w:name w:val="Table Grid761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11">
    <w:name w:val="Table Grid164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11">
    <w:name w:val="No List16211"/>
    <w:next w:val="NoList"/>
    <w:uiPriority w:val="99"/>
    <w:semiHidden/>
    <w:unhideWhenUsed/>
    <w:rsid w:val="00E456BD"/>
  </w:style>
  <w:style w:type="numbering" w:customStyle="1" w:styleId="NoList17211">
    <w:name w:val="No List17211"/>
    <w:next w:val="NoList"/>
    <w:uiPriority w:val="99"/>
    <w:semiHidden/>
    <w:unhideWhenUsed/>
    <w:rsid w:val="00E456BD"/>
  </w:style>
  <w:style w:type="numbering" w:customStyle="1" w:styleId="NoList18211">
    <w:name w:val="No List18211"/>
    <w:next w:val="NoList"/>
    <w:uiPriority w:val="99"/>
    <w:semiHidden/>
    <w:unhideWhenUsed/>
    <w:rsid w:val="00E456BD"/>
  </w:style>
  <w:style w:type="table" w:customStyle="1" w:styleId="MediumGrid3-Accent1311">
    <w:name w:val="Medium Grid 3 - Accent 1311"/>
    <w:basedOn w:val="TableNormal"/>
    <w:next w:val="MediumGrid3-Accent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211">
    <w:name w:val="No List26211"/>
    <w:next w:val="NoList"/>
    <w:uiPriority w:val="99"/>
    <w:semiHidden/>
    <w:unhideWhenUsed/>
    <w:rsid w:val="00E456BD"/>
  </w:style>
  <w:style w:type="numbering" w:customStyle="1" w:styleId="NoList19211">
    <w:name w:val="No List19211"/>
    <w:next w:val="NoList"/>
    <w:uiPriority w:val="99"/>
    <w:semiHidden/>
    <w:unhideWhenUsed/>
    <w:rsid w:val="00E456BD"/>
  </w:style>
  <w:style w:type="numbering" w:customStyle="1" w:styleId="NoList110211">
    <w:name w:val="No List110211"/>
    <w:next w:val="NoList"/>
    <w:uiPriority w:val="99"/>
    <w:semiHidden/>
    <w:unhideWhenUsed/>
    <w:rsid w:val="00E456BD"/>
  </w:style>
  <w:style w:type="numbering" w:customStyle="1" w:styleId="NoList27211">
    <w:name w:val="No List27211"/>
    <w:next w:val="NoList"/>
    <w:uiPriority w:val="99"/>
    <w:semiHidden/>
    <w:unhideWhenUsed/>
    <w:rsid w:val="00E456BD"/>
  </w:style>
  <w:style w:type="numbering" w:customStyle="1" w:styleId="NoList20111">
    <w:name w:val="No List20111"/>
    <w:next w:val="NoList"/>
    <w:uiPriority w:val="99"/>
    <w:semiHidden/>
    <w:unhideWhenUsed/>
    <w:rsid w:val="00E456BD"/>
  </w:style>
  <w:style w:type="numbering" w:customStyle="1" w:styleId="NoList116111">
    <w:name w:val="No List116111"/>
    <w:next w:val="NoList"/>
    <w:uiPriority w:val="99"/>
    <w:semiHidden/>
    <w:rsid w:val="00E456BD"/>
  </w:style>
  <w:style w:type="numbering" w:customStyle="1" w:styleId="NoList117111">
    <w:name w:val="No List117111"/>
    <w:next w:val="NoList"/>
    <w:uiPriority w:val="99"/>
    <w:semiHidden/>
    <w:unhideWhenUsed/>
    <w:rsid w:val="00E456BD"/>
  </w:style>
  <w:style w:type="numbering" w:customStyle="1" w:styleId="NoList28111">
    <w:name w:val="No List28111"/>
    <w:next w:val="NoList"/>
    <w:uiPriority w:val="99"/>
    <w:semiHidden/>
    <w:unhideWhenUsed/>
    <w:rsid w:val="00E456BD"/>
  </w:style>
  <w:style w:type="numbering" w:customStyle="1" w:styleId="NoList36111">
    <w:name w:val="No List36111"/>
    <w:next w:val="NoList"/>
    <w:uiPriority w:val="99"/>
    <w:semiHidden/>
    <w:unhideWhenUsed/>
    <w:rsid w:val="00E456BD"/>
  </w:style>
  <w:style w:type="numbering" w:customStyle="1" w:styleId="NoList45111">
    <w:name w:val="No List45111"/>
    <w:next w:val="NoList"/>
    <w:uiPriority w:val="99"/>
    <w:semiHidden/>
    <w:unhideWhenUsed/>
    <w:rsid w:val="00E456BD"/>
  </w:style>
  <w:style w:type="numbering" w:customStyle="1" w:styleId="NoList1115111">
    <w:name w:val="No List1115111"/>
    <w:next w:val="NoList"/>
    <w:uiPriority w:val="99"/>
    <w:semiHidden/>
    <w:rsid w:val="00E456BD"/>
  </w:style>
  <w:style w:type="numbering" w:customStyle="1" w:styleId="NoList11115111">
    <w:name w:val="No List11115111"/>
    <w:next w:val="NoList"/>
    <w:uiPriority w:val="99"/>
    <w:semiHidden/>
    <w:unhideWhenUsed/>
    <w:rsid w:val="00E456BD"/>
  </w:style>
  <w:style w:type="numbering" w:customStyle="1" w:styleId="NoList215111">
    <w:name w:val="No List215111"/>
    <w:next w:val="NoList"/>
    <w:uiPriority w:val="99"/>
    <w:semiHidden/>
    <w:unhideWhenUsed/>
    <w:rsid w:val="00E456BD"/>
  </w:style>
  <w:style w:type="numbering" w:customStyle="1" w:styleId="NoList315111">
    <w:name w:val="No List315111"/>
    <w:next w:val="NoList"/>
    <w:uiPriority w:val="99"/>
    <w:semiHidden/>
    <w:unhideWhenUsed/>
    <w:rsid w:val="00E456BD"/>
  </w:style>
  <w:style w:type="numbering" w:customStyle="1" w:styleId="NoList55111">
    <w:name w:val="No List55111"/>
    <w:next w:val="NoList"/>
    <w:uiPriority w:val="99"/>
    <w:semiHidden/>
    <w:unhideWhenUsed/>
    <w:rsid w:val="00E456BD"/>
  </w:style>
  <w:style w:type="numbering" w:customStyle="1" w:styleId="NoList63111">
    <w:name w:val="No List63111"/>
    <w:next w:val="NoList"/>
    <w:uiPriority w:val="99"/>
    <w:semiHidden/>
    <w:unhideWhenUsed/>
    <w:rsid w:val="00E456BD"/>
  </w:style>
  <w:style w:type="numbering" w:customStyle="1" w:styleId="NoList123111">
    <w:name w:val="No List123111"/>
    <w:next w:val="NoList"/>
    <w:uiPriority w:val="99"/>
    <w:semiHidden/>
    <w:rsid w:val="00E456BD"/>
  </w:style>
  <w:style w:type="numbering" w:customStyle="1" w:styleId="NoList1123111">
    <w:name w:val="No List1123111"/>
    <w:next w:val="NoList"/>
    <w:uiPriority w:val="99"/>
    <w:semiHidden/>
    <w:unhideWhenUsed/>
    <w:rsid w:val="00E456BD"/>
  </w:style>
  <w:style w:type="numbering" w:customStyle="1" w:styleId="NoList223111">
    <w:name w:val="No List223111"/>
    <w:next w:val="NoList"/>
    <w:uiPriority w:val="99"/>
    <w:semiHidden/>
    <w:unhideWhenUsed/>
    <w:rsid w:val="00E456BD"/>
  </w:style>
  <w:style w:type="numbering" w:customStyle="1" w:styleId="NoList323111">
    <w:name w:val="No List323111"/>
    <w:next w:val="NoList"/>
    <w:uiPriority w:val="99"/>
    <w:semiHidden/>
    <w:unhideWhenUsed/>
    <w:rsid w:val="00E456BD"/>
  </w:style>
  <w:style w:type="numbering" w:customStyle="1" w:styleId="NoList413111">
    <w:name w:val="No List413111"/>
    <w:next w:val="NoList"/>
    <w:uiPriority w:val="99"/>
    <w:semiHidden/>
    <w:unhideWhenUsed/>
    <w:rsid w:val="00E456BD"/>
  </w:style>
  <w:style w:type="numbering" w:customStyle="1" w:styleId="NoList111113111">
    <w:name w:val="No List111113111"/>
    <w:next w:val="NoList"/>
    <w:uiPriority w:val="99"/>
    <w:semiHidden/>
    <w:rsid w:val="00E456BD"/>
  </w:style>
  <w:style w:type="numbering" w:customStyle="1" w:styleId="NoList1111111211">
    <w:name w:val="No List1111111211"/>
    <w:next w:val="NoList"/>
    <w:uiPriority w:val="99"/>
    <w:semiHidden/>
    <w:unhideWhenUsed/>
    <w:rsid w:val="00E456BD"/>
  </w:style>
  <w:style w:type="numbering" w:customStyle="1" w:styleId="NoList2113111">
    <w:name w:val="No List2113111"/>
    <w:next w:val="NoList"/>
    <w:uiPriority w:val="99"/>
    <w:semiHidden/>
    <w:unhideWhenUsed/>
    <w:rsid w:val="00E456BD"/>
  </w:style>
  <w:style w:type="numbering" w:customStyle="1" w:styleId="NoList3113111">
    <w:name w:val="No List3113111"/>
    <w:next w:val="NoList"/>
    <w:uiPriority w:val="99"/>
    <w:semiHidden/>
    <w:unhideWhenUsed/>
    <w:rsid w:val="00E456BD"/>
  </w:style>
  <w:style w:type="numbering" w:customStyle="1" w:styleId="NoList513111">
    <w:name w:val="No List513111"/>
    <w:next w:val="NoList"/>
    <w:uiPriority w:val="99"/>
    <w:semiHidden/>
    <w:unhideWhenUsed/>
    <w:rsid w:val="00E456BD"/>
  </w:style>
  <w:style w:type="numbering" w:customStyle="1" w:styleId="NoList73111">
    <w:name w:val="No List73111"/>
    <w:next w:val="NoList"/>
    <w:uiPriority w:val="99"/>
    <w:semiHidden/>
    <w:unhideWhenUsed/>
    <w:rsid w:val="00E456BD"/>
  </w:style>
  <w:style w:type="numbering" w:customStyle="1" w:styleId="NoList133111">
    <w:name w:val="No List133111"/>
    <w:next w:val="NoList"/>
    <w:uiPriority w:val="99"/>
    <w:semiHidden/>
    <w:rsid w:val="00E456BD"/>
  </w:style>
  <w:style w:type="numbering" w:customStyle="1" w:styleId="NoList1133111">
    <w:name w:val="No List1133111"/>
    <w:next w:val="NoList"/>
    <w:uiPriority w:val="99"/>
    <w:semiHidden/>
    <w:unhideWhenUsed/>
    <w:rsid w:val="00E456BD"/>
  </w:style>
  <w:style w:type="numbering" w:customStyle="1" w:styleId="NoList233111">
    <w:name w:val="No List233111"/>
    <w:next w:val="NoList"/>
    <w:uiPriority w:val="99"/>
    <w:semiHidden/>
    <w:unhideWhenUsed/>
    <w:rsid w:val="00E456BD"/>
  </w:style>
  <w:style w:type="numbering" w:customStyle="1" w:styleId="NoList333111">
    <w:name w:val="No List333111"/>
    <w:next w:val="NoList"/>
    <w:uiPriority w:val="99"/>
    <w:semiHidden/>
    <w:unhideWhenUsed/>
    <w:rsid w:val="00E456BD"/>
  </w:style>
  <w:style w:type="numbering" w:customStyle="1" w:styleId="NoList423111">
    <w:name w:val="No List423111"/>
    <w:next w:val="NoList"/>
    <w:uiPriority w:val="99"/>
    <w:semiHidden/>
    <w:unhideWhenUsed/>
    <w:rsid w:val="00E456BD"/>
  </w:style>
  <w:style w:type="numbering" w:customStyle="1" w:styleId="NoList11123111">
    <w:name w:val="No List11123111"/>
    <w:next w:val="NoList"/>
    <w:uiPriority w:val="99"/>
    <w:semiHidden/>
    <w:rsid w:val="00E456BD"/>
  </w:style>
  <w:style w:type="numbering" w:customStyle="1" w:styleId="NoList111123111">
    <w:name w:val="No List111123111"/>
    <w:next w:val="NoList"/>
    <w:uiPriority w:val="99"/>
    <w:semiHidden/>
    <w:unhideWhenUsed/>
    <w:rsid w:val="00E456BD"/>
  </w:style>
  <w:style w:type="numbering" w:customStyle="1" w:styleId="NoList2123111">
    <w:name w:val="No List2123111"/>
    <w:next w:val="NoList"/>
    <w:uiPriority w:val="99"/>
    <w:semiHidden/>
    <w:unhideWhenUsed/>
    <w:rsid w:val="00E456BD"/>
  </w:style>
  <w:style w:type="numbering" w:customStyle="1" w:styleId="NoList3123111">
    <w:name w:val="No List3123111"/>
    <w:next w:val="NoList"/>
    <w:uiPriority w:val="99"/>
    <w:semiHidden/>
    <w:unhideWhenUsed/>
    <w:rsid w:val="00E456BD"/>
  </w:style>
  <w:style w:type="numbering" w:customStyle="1" w:styleId="NoList523111">
    <w:name w:val="No List523111"/>
    <w:next w:val="NoList"/>
    <w:uiPriority w:val="99"/>
    <w:semiHidden/>
    <w:unhideWhenUsed/>
    <w:rsid w:val="00E456BD"/>
  </w:style>
  <w:style w:type="numbering" w:customStyle="1" w:styleId="NoList81111">
    <w:name w:val="No List81111"/>
    <w:next w:val="NoList"/>
    <w:uiPriority w:val="99"/>
    <w:semiHidden/>
    <w:unhideWhenUsed/>
    <w:rsid w:val="00E456BD"/>
  </w:style>
  <w:style w:type="numbering" w:customStyle="1" w:styleId="NoList141111">
    <w:name w:val="No List141111"/>
    <w:next w:val="NoList"/>
    <w:uiPriority w:val="99"/>
    <w:semiHidden/>
    <w:unhideWhenUsed/>
    <w:rsid w:val="00E456BD"/>
  </w:style>
  <w:style w:type="numbering" w:customStyle="1" w:styleId="NoList241111">
    <w:name w:val="No List241111"/>
    <w:next w:val="NoList"/>
    <w:uiPriority w:val="99"/>
    <w:semiHidden/>
    <w:unhideWhenUsed/>
    <w:rsid w:val="00E456BD"/>
  </w:style>
  <w:style w:type="numbering" w:customStyle="1" w:styleId="NoList341111">
    <w:name w:val="No List341111"/>
    <w:next w:val="NoList"/>
    <w:uiPriority w:val="99"/>
    <w:semiHidden/>
    <w:unhideWhenUsed/>
    <w:rsid w:val="00E456BD"/>
  </w:style>
  <w:style w:type="numbering" w:customStyle="1" w:styleId="NoList431111">
    <w:name w:val="No List431111"/>
    <w:next w:val="NoList"/>
    <w:uiPriority w:val="99"/>
    <w:semiHidden/>
    <w:unhideWhenUsed/>
    <w:rsid w:val="00E456BD"/>
  </w:style>
  <w:style w:type="numbering" w:customStyle="1" w:styleId="NoList1141111">
    <w:name w:val="No List1141111"/>
    <w:next w:val="NoList"/>
    <w:uiPriority w:val="99"/>
    <w:semiHidden/>
    <w:rsid w:val="00E456BD"/>
  </w:style>
  <w:style w:type="numbering" w:customStyle="1" w:styleId="NoList11131111">
    <w:name w:val="No List11131111"/>
    <w:next w:val="NoList"/>
    <w:uiPriority w:val="99"/>
    <w:semiHidden/>
    <w:unhideWhenUsed/>
    <w:rsid w:val="00E456BD"/>
  </w:style>
  <w:style w:type="numbering" w:customStyle="1" w:styleId="NoList2131111">
    <w:name w:val="No List2131111"/>
    <w:next w:val="NoList"/>
    <w:uiPriority w:val="99"/>
    <w:semiHidden/>
    <w:unhideWhenUsed/>
    <w:rsid w:val="00E456BD"/>
  </w:style>
  <w:style w:type="numbering" w:customStyle="1" w:styleId="NoList3131111">
    <w:name w:val="No List3131111"/>
    <w:next w:val="NoList"/>
    <w:uiPriority w:val="99"/>
    <w:semiHidden/>
    <w:unhideWhenUsed/>
    <w:rsid w:val="00E456BD"/>
  </w:style>
  <w:style w:type="numbering" w:customStyle="1" w:styleId="NoList531111">
    <w:name w:val="No List531111"/>
    <w:next w:val="NoList"/>
    <w:uiPriority w:val="99"/>
    <w:semiHidden/>
    <w:unhideWhenUsed/>
    <w:rsid w:val="00E456BD"/>
  </w:style>
  <w:style w:type="numbering" w:customStyle="1" w:styleId="NoList611111">
    <w:name w:val="No List611111"/>
    <w:next w:val="NoList"/>
    <w:uiPriority w:val="99"/>
    <w:semiHidden/>
    <w:unhideWhenUsed/>
    <w:rsid w:val="00E456BD"/>
  </w:style>
  <w:style w:type="numbering" w:customStyle="1" w:styleId="NoList1211111">
    <w:name w:val="No List1211111"/>
    <w:next w:val="NoList"/>
    <w:uiPriority w:val="99"/>
    <w:semiHidden/>
    <w:rsid w:val="00E456BD"/>
  </w:style>
  <w:style w:type="numbering" w:customStyle="1" w:styleId="NoList11211111">
    <w:name w:val="No List11211111"/>
    <w:next w:val="NoList"/>
    <w:uiPriority w:val="99"/>
    <w:semiHidden/>
    <w:unhideWhenUsed/>
    <w:rsid w:val="00E456BD"/>
  </w:style>
  <w:style w:type="numbering" w:customStyle="1" w:styleId="NoList2211111">
    <w:name w:val="No List2211111"/>
    <w:next w:val="NoList"/>
    <w:uiPriority w:val="99"/>
    <w:semiHidden/>
    <w:unhideWhenUsed/>
    <w:rsid w:val="00E456BD"/>
  </w:style>
  <w:style w:type="numbering" w:customStyle="1" w:styleId="NoList3211111">
    <w:name w:val="No List3211111"/>
    <w:next w:val="NoList"/>
    <w:uiPriority w:val="99"/>
    <w:semiHidden/>
    <w:unhideWhenUsed/>
    <w:rsid w:val="00E456BD"/>
  </w:style>
  <w:style w:type="numbering" w:customStyle="1" w:styleId="NoList411121">
    <w:name w:val="No List411121"/>
    <w:next w:val="NoList"/>
    <w:uiPriority w:val="99"/>
    <w:semiHidden/>
    <w:unhideWhenUsed/>
    <w:rsid w:val="00E456BD"/>
  </w:style>
  <w:style w:type="numbering" w:customStyle="1" w:styleId="NoList111131111">
    <w:name w:val="No List111131111"/>
    <w:next w:val="NoList"/>
    <w:uiPriority w:val="99"/>
    <w:semiHidden/>
    <w:rsid w:val="00E456BD"/>
  </w:style>
  <w:style w:type="numbering" w:customStyle="1" w:styleId="NoList1111111121">
    <w:name w:val="No List1111111121"/>
    <w:next w:val="NoList"/>
    <w:uiPriority w:val="99"/>
    <w:semiHidden/>
    <w:unhideWhenUsed/>
    <w:rsid w:val="00E456BD"/>
  </w:style>
  <w:style w:type="numbering" w:customStyle="1" w:styleId="NoList2111121">
    <w:name w:val="No List2111121"/>
    <w:next w:val="NoList"/>
    <w:uiPriority w:val="99"/>
    <w:semiHidden/>
    <w:unhideWhenUsed/>
    <w:rsid w:val="00E456BD"/>
  </w:style>
  <w:style w:type="numbering" w:customStyle="1" w:styleId="NoList3111121">
    <w:name w:val="No List3111121"/>
    <w:next w:val="NoList"/>
    <w:uiPriority w:val="99"/>
    <w:semiHidden/>
    <w:unhideWhenUsed/>
    <w:rsid w:val="00E456BD"/>
  </w:style>
  <w:style w:type="numbering" w:customStyle="1" w:styleId="NoList5111111">
    <w:name w:val="No List5111111"/>
    <w:next w:val="NoList"/>
    <w:uiPriority w:val="99"/>
    <w:semiHidden/>
    <w:unhideWhenUsed/>
    <w:rsid w:val="00E456BD"/>
  </w:style>
  <w:style w:type="numbering" w:customStyle="1" w:styleId="NoList711111">
    <w:name w:val="No List711111"/>
    <w:next w:val="NoList"/>
    <w:uiPriority w:val="99"/>
    <w:semiHidden/>
    <w:unhideWhenUsed/>
    <w:rsid w:val="00E456BD"/>
  </w:style>
  <w:style w:type="numbering" w:customStyle="1" w:styleId="NoList1311111">
    <w:name w:val="No List1311111"/>
    <w:next w:val="NoList"/>
    <w:uiPriority w:val="99"/>
    <w:semiHidden/>
    <w:rsid w:val="00E456BD"/>
  </w:style>
  <w:style w:type="numbering" w:customStyle="1" w:styleId="NoList11311111">
    <w:name w:val="No List11311111"/>
    <w:next w:val="NoList"/>
    <w:uiPriority w:val="99"/>
    <w:semiHidden/>
    <w:unhideWhenUsed/>
    <w:rsid w:val="00E456BD"/>
  </w:style>
  <w:style w:type="numbering" w:customStyle="1" w:styleId="NoList2311111">
    <w:name w:val="No List2311111"/>
    <w:next w:val="NoList"/>
    <w:uiPriority w:val="99"/>
    <w:semiHidden/>
    <w:unhideWhenUsed/>
    <w:rsid w:val="00E456BD"/>
  </w:style>
  <w:style w:type="numbering" w:customStyle="1" w:styleId="NoList3311111">
    <w:name w:val="No List3311111"/>
    <w:next w:val="NoList"/>
    <w:uiPriority w:val="99"/>
    <w:semiHidden/>
    <w:unhideWhenUsed/>
    <w:rsid w:val="00E456BD"/>
  </w:style>
  <w:style w:type="numbering" w:customStyle="1" w:styleId="NoList4211111">
    <w:name w:val="No List4211111"/>
    <w:next w:val="NoList"/>
    <w:uiPriority w:val="99"/>
    <w:semiHidden/>
    <w:unhideWhenUsed/>
    <w:rsid w:val="00E456BD"/>
  </w:style>
  <w:style w:type="numbering" w:customStyle="1" w:styleId="NoList111211111">
    <w:name w:val="No List111211111"/>
    <w:next w:val="NoList"/>
    <w:uiPriority w:val="99"/>
    <w:semiHidden/>
    <w:rsid w:val="00E456BD"/>
  </w:style>
  <w:style w:type="numbering" w:customStyle="1" w:styleId="NoList1111211111">
    <w:name w:val="No List1111211111"/>
    <w:next w:val="NoList"/>
    <w:uiPriority w:val="99"/>
    <w:semiHidden/>
    <w:unhideWhenUsed/>
    <w:rsid w:val="00E456BD"/>
  </w:style>
  <w:style w:type="numbering" w:customStyle="1" w:styleId="NoList21211111">
    <w:name w:val="No List21211111"/>
    <w:next w:val="NoList"/>
    <w:uiPriority w:val="99"/>
    <w:semiHidden/>
    <w:unhideWhenUsed/>
    <w:rsid w:val="00E456BD"/>
  </w:style>
  <w:style w:type="numbering" w:customStyle="1" w:styleId="NoList31211111">
    <w:name w:val="No List31211111"/>
    <w:next w:val="NoList"/>
    <w:uiPriority w:val="99"/>
    <w:semiHidden/>
    <w:unhideWhenUsed/>
    <w:rsid w:val="00E456BD"/>
  </w:style>
  <w:style w:type="numbering" w:customStyle="1" w:styleId="NoList5211111">
    <w:name w:val="No List5211111"/>
    <w:next w:val="NoList"/>
    <w:uiPriority w:val="99"/>
    <w:semiHidden/>
    <w:unhideWhenUsed/>
    <w:rsid w:val="00E456BD"/>
  </w:style>
  <w:style w:type="numbering" w:customStyle="1" w:styleId="NoList91111">
    <w:name w:val="No List91111"/>
    <w:next w:val="NoList"/>
    <w:uiPriority w:val="99"/>
    <w:semiHidden/>
    <w:unhideWhenUsed/>
    <w:rsid w:val="00E456BD"/>
  </w:style>
  <w:style w:type="numbering" w:customStyle="1" w:styleId="NoList151111">
    <w:name w:val="No List151111"/>
    <w:next w:val="NoList"/>
    <w:uiPriority w:val="99"/>
    <w:semiHidden/>
    <w:unhideWhenUsed/>
    <w:rsid w:val="00E456BD"/>
  </w:style>
  <w:style w:type="numbering" w:customStyle="1" w:styleId="NoList251111">
    <w:name w:val="No List251111"/>
    <w:next w:val="NoList"/>
    <w:uiPriority w:val="99"/>
    <w:semiHidden/>
    <w:unhideWhenUsed/>
    <w:rsid w:val="00E456BD"/>
  </w:style>
  <w:style w:type="numbering" w:customStyle="1" w:styleId="NoList351111">
    <w:name w:val="No List351111"/>
    <w:next w:val="NoList"/>
    <w:uiPriority w:val="99"/>
    <w:semiHidden/>
    <w:unhideWhenUsed/>
    <w:rsid w:val="00E456BD"/>
  </w:style>
  <w:style w:type="numbering" w:customStyle="1" w:styleId="NoList441111">
    <w:name w:val="No List441111"/>
    <w:next w:val="NoList"/>
    <w:uiPriority w:val="99"/>
    <w:semiHidden/>
    <w:unhideWhenUsed/>
    <w:rsid w:val="00E456BD"/>
  </w:style>
  <w:style w:type="numbering" w:customStyle="1" w:styleId="NoList1151111">
    <w:name w:val="No List1151111"/>
    <w:next w:val="NoList"/>
    <w:uiPriority w:val="99"/>
    <w:semiHidden/>
    <w:rsid w:val="00E456BD"/>
  </w:style>
  <w:style w:type="numbering" w:customStyle="1" w:styleId="NoList11141111">
    <w:name w:val="No List11141111"/>
    <w:next w:val="NoList"/>
    <w:uiPriority w:val="99"/>
    <w:semiHidden/>
    <w:unhideWhenUsed/>
    <w:rsid w:val="00E456BD"/>
  </w:style>
  <w:style w:type="numbering" w:customStyle="1" w:styleId="NoList2141111">
    <w:name w:val="No List2141111"/>
    <w:next w:val="NoList"/>
    <w:uiPriority w:val="99"/>
    <w:semiHidden/>
    <w:unhideWhenUsed/>
    <w:rsid w:val="00E456BD"/>
  </w:style>
  <w:style w:type="numbering" w:customStyle="1" w:styleId="NoList3141111">
    <w:name w:val="No List3141111"/>
    <w:next w:val="NoList"/>
    <w:uiPriority w:val="99"/>
    <w:semiHidden/>
    <w:unhideWhenUsed/>
    <w:rsid w:val="00E456BD"/>
  </w:style>
  <w:style w:type="numbering" w:customStyle="1" w:styleId="NoList541111">
    <w:name w:val="No List541111"/>
    <w:next w:val="NoList"/>
    <w:uiPriority w:val="99"/>
    <w:semiHidden/>
    <w:unhideWhenUsed/>
    <w:rsid w:val="00E456BD"/>
  </w:style>
  <w:style w:type="numbering" w:customStyle="1" w:styleId="NoList621111">
    <w:name w:val="No List621111"/>
    <w:next w:val="NoList"/>
    <w:uiPriority w:val="99"/>
    <w:semiHidden/>
    <w:unhideWhenUsed/>
    <w:rsid w:val="00E456BD"/>
  </w:style>
  <w:style w:type="numbering" w:customStyle="1" w:styleId="NoList1221111">
    <w:name w:val="No List1221111"/>
    <w:next w:val="NoList"/>
    <w:uiPriority w:val="99"/>
    <w:semiHidden/>
    <w:rsid w:val="00E456BD"/>
  </w:style>
  <w:style w:type="numbering" w:customStyle="1" w:styleId="NoList11221111">
    <w:name w:val="No List11221111"/>
    <w:next w:val="NoList"/>
    <w:uiPriority w:val="99"/>
    <w:semiHidden/>
    <w:unhideWhenUsed/>
    <w:rsid w:val="00E456BD"/>
  </w:style>
  <w:style w:type="numbering" w:customStyle="1" w:styleId="NoList2221111">
    <w:name w:val="No List2221111"/>
    <w:next w:val="NoList"/>
    <w:uiPriority w:val="99"/>
    <w:semiHidden/>
    <w:unhideWhenUsed/>
    <w:rsid w:val="00E456BD"/>
  </w:style>
  <w:style w:type="numbering" w:customStyle="1" w:styleId="NoList3221111">
    <w:name w:val="No List3221111"/>
    <w:next w:val="NoList"/>
    <w:uiPriority w:val="99"/>
    <w:semiHidden/>
    <w:unhideWhenUsed/>
    <w:rsid w:val="00E456BD"/>
  </w:style>
  <w:style w:type="numbering" w:customStyle="1" w:styleId="NoList4121111">
    <w:name w:val="No List4121111"/>
    <w:next w:val="NoList"/>
    <w:uiPriority w:val="99"/>
    <w:semiHidden/>
    <w:unhideWhenUsed/>
    <w:rsid w:val="00E456BD"/>
  </w:style>
  <w:style w:type="numbering" w:customStyle="1" w:styleId="NoList111141111">
    <w:name w:val="No List111141111"/>
    <w:next w:val="NoList"/>
    <w:uiPriority w:val="99"/>
    <w:semiHidden/>
    <w:rsid w:val="00E456BD"/>
  </w:style>
  <w:style w:type="numbering" w:customStyle="1" w:styleId="NoList1111121111">
    <w:name w:val="No List1111121111"/>
    <w:next w:val="NoList"/>
    <w:uiPriority w:val="99"/>
    <w:semiHidden/>
    <w:unhideWhenUsed/>
    <w:rsid w:val="00E456BD"/>
  </w:style>
  <w:style w:type="numbering" w:customStyle="1" w:styleId="NoList21121111">
    <w:name w:val="No List21121111"/>
    <w:next w:val="NoList"/>
    <w:uiPriority w:val="99"/>
    <w:semiHidden/>
    <w:unhideWhenUsed/>
    <w:rsid w:val="00E456BD"/>
  </w:style>
  <w:style w:type="numbering" w:customStyle="1" w:styleId="NoList31121111">
    <w:name w:val="No List31121111"/>
    <w:next w:val="NoList"/>
    <w:uiPriority w:val="99"/>
    <w:semiHidden/>
    <w:unhideWhenUsed/>
    <w:rsid w:val="00E456BD"/>
  </w:style>
  <w:style w:type="numbering" w:customStyle="1" w:styleId="NoList5121111">
    <w:name w:val="No List5121111"/>
    <w:next w:val="NoList"/>
    <w:uiPriority w:val="99"/>
    <w:semiHidden/>
    <w:unhideWhenUsed/>
    <w:rsid w:val="00E456BD"/>
  </w:style>
  <w:style w:type="numbering" w:customStyle="1" w:styleId="NoList721111">
    <w:name w:val="No List721111"/>
    <w:next w:val="NoList"/>
    <w:uiPriority w:val="99"/>
    <w:semiHidden/>
    <w:unhideWhenUsed/>
    <w:rsid w:val="00E456BD"/>
  </w:style>
  <w:style w:type="numbering" w:customStyle="1" w:styleId="NoList1321111">
    <w:name w:val="No List1321111"/>
    <w:next w:val="NoList"/>
    <w:uiPriority w:val="99"/>
    <w:semiHidden/>
    <w:rsid w:val="00E456BD"/>
  </w:style>
  <w:style w:type="numbering" w:customStyle="1" w:styleId="NoList11321111">
    <w:name w:val="No List11321111"/>
    <w:next w:val="NoList"/>
    <w:uiPriority w:val="99"/>
    <w:semiHidden/>
    <w:unhideWhenUsed/>
    <w:rsid w:val="00E456BD"/>
  </w:style>
  <w:style w:type="numbering" w:customStyle="1" w:styleId="NoList2321111">
    <w:name w:val="No List2321111"/>
    <w:next w:val="NoList"/>
    <w:uiPriority w:val="99"/>
    <w:semiHidden/>
    <w:unhideWhenUsed/>
    <w:rsid w:val="00E456BD"/>
  </w:style>
  <w:style w:type="numbering" w:customStyle="1" w:styleId="NoList3321111">
    <w:name w:val="No List3321111"/>
    <w:next w:val="NoList"/>
    <w:uiPriority w:val="99"/>
    <w:semiHidden/>
    <w:unhideWhenUsed/>
    <w:rsid w:val="00E456BD"/>
  </w:style>
  <w:style w:type="numbering" w:customStyle="1" w:styleId="NoList4221111">
    <w:name w:val="No List4221111"/>
    <w:next w:val="NoList"/>
    <w:uiPriority w:val="99"/>
    <w:semiHidden/>
    <w:unhideWhenUsed/>
    <w:rsid w:val="00E456BD"/>
  </w:style>
  <w:style w:type="numbering" w:customStyle="1" w:styleId="NoList111221111">
    <w:name w:val="No List111221111"/>
    <w:next w:val="NoList"/>
    <w:uiPriority w:val="99"/>
    <w:semiHidden/>
    <w:rsid w:val="00E456BD"/>
  </w:style>
  <w:style w:type="numbering" w:customStyle="1" w:styleId="NoList1111221111">
    <w:name w:val="No List1111221111"/>
    <w:next w:val="NoList"/>
    <w:uiPriority w:val="99"/>
    <w:semiHidden/>
    <w:unhideWhenUsed/>
    <w:rsid w:val="00E456BD"/>
  </w:style>
  <w:style w:type="numbering" w:customStyle="1" w:styleId="NoList21221111">
    <w:name w:val="No List21221111"/>
    <w:next w:val="NoList"/>
    <w:uiPriority w:val="99"/>
    <w:semiHidden/>
    <w:unhideWhenUsed/>
    <w:rsid w:val="00E456BD"/>
  </w:style>
  <w:style w:type="numbering" w:customStyle="1" w:styleId="NoList31221111">
    <w:name w:val="No List31221111"/>
    <w:next w:val="NoList"/>
    <w:uiPriority w:val="99"/>
    <w:semiHidden/>
    <w:unhideWhenUsed/>
    <w:rsid w:val="00E456BD"/>
  </w:style>
  <w:style w:type="numbering" w:customStyle="1" w:styleId="NoList5221111">
    <w:name w:val="No List5221111"/>
    <w:next w:val="NoList"/>
    <w:uiPriority w:val="99"/>
    <w:semiHidden/>
    <w:unhideWhenUsed/>
    <w:rsid w:val="00E456BD"/>
  </w:style>
  <w:style w:type="numbering" w:customStyle="1" w:styleId="NoList101111">
    <w:name w:val="No List101111"/>
    <w:next w:val="NoList"/>
    <w:uiPriority w:val="99"/>
    <w:semiHidden/>
    <w:unhideWhenUsed/>
    <w:rsid w:val="00E456BD"/>
  </w:style>
  <w:style w:type="numbering" w:customStyle="1" w:styleId="NoList161111">
    <w:name w:val="No List161111"/>
    <w:next w:val="NoList"/>
    <w:uiPriority w:val="99"/>
    <w:semiHidden/>
    <w:unhideWhenUsed/>
    <w:rsid w:val="00E456BD"/>
  </w:style>
  <w:style w:type="numbering" w:customStyle="1" w:styleId="NoList171111">
    <w:name w:val="No List171111"/>
    <w:next w:val="NoList"/>
    <w:uiPriority w:val="99"/>
    <w:semiHidden/>
    <w:unhideWhenUsed/>
    <w:rsid w:val="00E456BD"/>
  </w:style>
  <w:style w:type="numbering" w:customStyle="1" w:styleId="NoList181111">
    <w:name w:val="No List181111"/>
    <w:next w:val="NoList"/>
    <w:uiPriority w:val="99"/>
    <w:semiHidden/>
    <w:unhideWhenUsed/>
    <w:rsid w:val="00E456BD"/>
  </w:style>
  <w:style w:type="numbering" w:customStyle="1" w:styleId="NoList261111">
    <w:name w:val="No List261111"/>
    <w:next w:val="NoList"/>
    <w:uiPriority w:val="99"/>
    <w:semiHidden/>
    <w:unhideWhenUsed/>
    <w:rsid w:val="00E456BD"/>
  </w:style>
  <w:style w:type="numbering" w:customStyle="1" w:styleId="NoList191111">
    <w:name w:val="No List191111"/>
    <w:next w:val="NoList"/>
    <w:uiPriority w:val="99"/>
    <w:semiHidden/>
    <w:unhideWhenUsed/>
    <w:rsid w:val="00E456BD"/>
  </w:style>
  <w:style w:type="numbering" w:customStyle="1" w:styleId="NoList1101111">
    <w:name w:val="No List1101111"/>
    <w:next w:val="NoList"/>
    <w:uiPriority w:val="99"/>
    <w:semiHidden/>
    <w:unhideWhenUsed/>
    <w:rsid w:val="00E456BD"/>
  </w:style>
  <w:style w:type="numbering" w:customStyle="1" w:styleId="NoList271111">
    <w:name w:val="No List271111"/>
    <w:next w:val="NoList"/>
    <w:uiPriority w:val="99"/>
    <w:semiHidden/>
    <w:unhideWhenUsed/>
    <w:rsid w:val="00E456BD"/>
  </w:style>
  <w:style w:type="numbering" w:customStyle="1" w:styleId="NoList29111">
    <w:name w:val="No List29111"/>
    <w:next w:val="NoList"/>
    <w:uiPriority w:val="99"/>
    <w:semiHidden/>
    <w:unhideWhenUsed/>
    <w:rsid w:val="00E456BD"/>
  </w:style>
  <w:style w:type="numbering" w:customStyle="1" w:styleId="NoList30111">
    <w:name w:val="No List30111"/>
    <w:next w:val="NoList"/>
    <w:uiPriority w:val="99"/>
    <w:semiHidden/>
    <w:unhideWhenUsed/>
    <w:rsid w:val="00E456BD"/>
  </w:style>
  <w:style w:type="numbering" w:customStyle="1" w:styleId="NoList37111">
    <w:name w:val="No List37111"/>
    <w:next w:val="NoList"/>
    <w:uiPriority w:val="99"/>
    <w:semiHidden/>
    <w:unhideWhenUsed/>
    <w:rsid w:val="00E456BD"/>
  </w:style>
  <w:style w:type="numbering" w:customStyle="1" w:styleId="NoList118111">
    <w:name w:val="No List118111"/>
    <w:next w:val="NoList"/>
    <w:uiPriority w:val="99"/>
    <w:semiHidden/>
    <w:unhideWhenUsed/>
    <w:rsid w:val="00E456BD"/>
  </w:style>
  <w:style w:type="numbering" w:customStyle="1" w:styleId="NoList210111">
    <w:name w:val="No List210111"/>
    <w:next w:val="NoList"/>
    <w:uiPriority w:val="99"/>
    <w:semiHidden/>
    <w:unhideWhenUsed/>
    <w:rsid w:val="00E456BD"/>
  </w:style>
  <w:style w:type="numbering" w:customStyle="1" w:styleId="NoList38111">
    <w:name w:val="No List38111"/>
    <w:next w:val="NoList"/>
    <w:uiPriority w:val="99"/>
    <w:semiHidden/>
    <w:unhideWhenUsed/>
    <w:rsid w:val="00E456BD"/>
  </w:style>
  <w:style w:type="numbering" w:customStyle="1" w:styleId="NoList48">
    <w:name w:val="No List48"/>
    <w:next w:val="NoList"/>
    <w:uiPriority w:val="99"/>
    <w:semiHidden/>
    <w:unhideWhenUsed/>
    <w:rsid w:val="00E456BD"/>
  </w:style>
  <w:style w:type="table" w:customStyle="1" w:styleId="TableGrid40">
    <w:name w:val="Table Grid40"/>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0">
    <w:name w:val="Table Grid130"/>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E456BD"/>
  </w:style>
  <w:style w:type="table" w:customStyle="1" w:styleId="TableGrid78">
    <w:name w:val="Table Grid78"/>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
    <w:name w:val="No List220"/>
    <w:next w:val="NoList"/>
    <w:uiPriority w:val="99"/>
    <w:semiHidden/>
    <w:unhideWhenUsed/>
    <w:rsid w:val="00E456BD"/>
  </w:style>
  <w:style w:type="table" w:customStyle="1" w:styleId="TableGrid157">
    <w:name w:val="Table Grid157"/>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6">
    <w:name w:val="Table Grid166"/>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9">
    <w:name w:val="No List319"/>
    <w:next w:val="NoList"/>
    <w:uiPriority w:val="99"/>
    <w:semiHidden/>
    <w:unhideWhenUsed/>
    <w:rsid w:val="00E456BD"/>
  </w:style>
  <w:style w:type="table" w:customStyle="1" w:styleId="MediumGrid3-Accent15">
    <w:name w:val="Medium Grid 3 - Accent 15"/>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24">
    <w:name w:val="Medium Shading 2 - Accent 24"/>
    <w:basedOn w:val="TableNormal"/>
    <w:next w:val="MediumShading2-Accent2"/>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9">
    <w:name w:val="No List49"/>
    <w:next w:val="NoList"/>
    <w:uiPriority w:val="99"/>
    <w:semiHidden/>
    <w:rsid w:val="00E456BD"/>
  </w:style>
  <w:style w:type="numbering" w:customStyle="1" w:styleId="NoList1119">
    <w:name w:val="No List1119"/>
    <w:next w:val="NoList"/>
    <w:uiPriority w:val="99"/>
    <w:semiHidden/>
    <w:unhideWhenUsed/>
    <w:rsid w:val="00E456BD"/>
  </w:style>
  <w:style w:type="numbering" w:customStyle="1" w:styleId="NoList2110">
    <w:name w:val="No List2110"/>
    <w:next w:val="NoList"/>
    <w:uiPriority w:val="99"/>
    <w:semiHidden/>
    <w:unhideWhenUsed/>
    <w:rsid w:val="00E456BD"/>
  </w:style>
  <w:style w:type="numbering" w:customStyle="1" w:styleId="NoList3110">
    <w:name w:val="No List3110"/>
    <w:next w:val="NoList"/>
    <w:uiPriority w:val="99"/>
    <w:semiHidden/>
    <w:unhideWhenUsed/>
    <w:rsid w:val="00E456BD"/>
  </w:style>
  <w:style w:type="numbering" w:customStyle="1" w:styleId="NoList416">
    <w:name w:val="No List416"/>
    <w:next w:val="NoList"/>
    <w:uiPriority w:val="99"/>
    <w:semiHidden/>
    <w:unhideWhenUsed/>
    <w:rsid w:val="00E456BD"/>
  </w:style>
  <w:style w:type="table" w:customStyle="1" w:styleId="TableGrid2110">
    <w:name w:val="Table Grid2110"/>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rsid w:val="00E456BD"/>
  </w:style>
  <w:style w:type="numbering" w:customStyle="1" w:styleId="NoList11118">
    <w:name w:val="No List11118"/>
    <w:next w:val="NoList"/>
    <w:uiPriority w:val="99"/>
    <w:semiHidden/>
    <w:unhideWhenUsed/>
    <w:rsid w:val="00E456BD"/>
  </w:style>
  <w:style w:type="numbering" w:customStyle="1" w:styleId="NoList2116">
    <w:name w:val="No List2116"/>
    <w:next w:val="NoList"/>
    <w:uiPriority w:val="99"/>
    <w:semiHidden/>
    <w:unhideWhenUsed/>
    <w:rsid w:val="00E456BD"/>
  </w:style>
  <w:style w:type="numbering" w:customStyle="1" w:styleId="NoList3116">
    <w:name w:val="No List3116"/>
    <w:next w:val="NoList"/>
    <w:uiPriority w:val="99"/>
    <w:semiHidden/>
    <w:unhideWhenUsed/>
    <w:rsid w:val="00E456BD"/>
  </w:style>
  <w:style w:type="table" w:customStyle="1" w:styleId="TableGrid1118">
    <w:name w:val="Table Grid1118"/>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E456BD"/>
  </w:style>
  <w:style w:type="numbering" w:customStyle="1" w:styleId="NoList66">
    <w:name w:val="No List66"/>
    <w:next w:val="NoList"/>
    <w:uiPriority w:val="99"/>
    <w:semiHidden/>
    <w:unhideWhenUsed/>
    <w:rsid w:val="00E456BD"/>
  </w:style>
  <w:style w:type="numbering" w:customStyle="1" w:styleId="NoList127">
    <w:name w:val="No List127"/>
    <w:next w:val="NoList"/>
    <w:uiPriority w:val="99"/>
    <w:semiHidden/>
    <w:rsid w:val="00E456BD"/>
  </w:style>
  <w:style w:type="numbering" w:customStyle="1" w:styleId="NoList1126">
    <w:name w:val="No List1126"/>
    <w:next w:val="NoList"/>
    <w:uiPriority w:val="99"/>
    <w:semiHidden/>
    <w:unhideWhenUsed/>
    <w:rsid w:val="00E456BD"/>
  </w:style>
  <w:style w:type="numbering" w:customStyle="1" w:styleId="NoList226">
    <w:name w:val="No List226"/>
    <w:next w:val="NoList"/>
    <w:uiPriority w:val="99"/>
    <w:semiHidden/>
    <w:unhideWhenUsed/>
    <w:rsid w:val="00E456BD"/>
  </w:style>
  <w:style w:type="numbering" w:customStyle="1" w:styleId="NoList326">
    <w:name w:val="No List326"/>
    <w:next w:val="NoList"/>
    <w:uiPriority w:val="99"/>
    <w:semiHidden/>
    <w:unhideWhenUsed/>
    <w:rsid w:val="00E456BD"/>
  </w:style>
  <w:style w:type="table" w:customStyle="1" w:styleId="TableGrid1215">
    <w:name w:val="Table Grid1215"/>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4">
    <w:name w:val="No List4114"/>
    <w:next w:val="NoList"/>
    <w:uiPriority w:val="99"/>
    <w:semiHidden/>
    <w:unhideWhenUsed/>
    <w:rsid w:val="00E456BD"/>
  </w:style>
  <w:style w:type="table" w:customStyle="1" w:styleId="TableGrid226">
    <w:name w:val="Table Grid226"/>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6">
    <w:name w:val="No List111116"/>
    <w:next w:val="NoList"/>
    <w:uiPriority w:val="99"/>
    <w:semiHidden/>
    <w:rsid w:val="00E456BD"/>
  </w:style>
  <w:style w:type="numbering" w:customStyle="1" w:styleId="NoList1111114">
    <w:name w:val="No List1111114"/>
    <w:next w:val="NoList"/>
    <w:uiPriority w:val="99"/>
    <w:semiHidden/>
    <w:unhideWhenUsed/>
    <w:rsid w:val="00E456BD"/>
  </w:style>
  <w:style w:type="numbering" w:customStyle="1" w:styleId="NoList21114">
    <w:name w:val="No List21114"/>
    <w:next w:val="NoList"/>
    <w:uiPriority w:val="99"/>
    <w:semiHidden/>
    <w:unhideWhenUsed/>
    <w:rsid w:val="00E456BD"/>
  </w:style>
  <w:style w:type="numbering" w:customStyle="1" w:styleId="NoList31114">
    <w:name w:val="No List31114"/>
    <w:next w:val="NoList"/>
    <w:uiPriority w:val="99"/>
    <w:semiHidden/>
    <w:unhideWhenUsed/>
    <w:rsid w:val="00E456BD"/>
  </w:style>
  <w:style w:type="numbering" w:customStyle="1" w:styleId="NoList516">
    <w:name w:val="No List516"/>
    <w:next w:val="NoList"/>
    <w:uiPriority w:val="99"/>
    <w:semiHidden/>
    <w:unhideWhenUsed/>
    <w:rsid w:val="00E456BD"/>
  </w:style>
  <w:style w:type="numbering" w:customStyle="1" w:styleId="NoList76">
    <w:name w:val="No List76"/>
    <w:next w:val="NoList"/>
    <w:uiPriority w:val="99"/>
    <w:semiHidden/>
    <w:unhideWhenUsed/>
    <w:rsid w:val="00E456BD"/>
  </w:style>
  <w:style w:type="numbering" w:customStyle="1" w:styleId="NoList136">
    <w:name w:val="No List136"/>
    <w:next w:val="NoList"/>
    <w:uiPriority w:val="99"/>
    <w:semiHidden/>
    <w:rsid w:val="00E456BD"/>
  </w:style>
  <w:style w:type="numbering" w:customStyle="1" w:styleId="NoList1136">
    <w:name w:val="No List1136"/>
    <w:next w:val="NoList"/>
    <w:uiPriority w:val="99"/>
    <w:semiHidden/>
    <w:unhideWhenUsed/>
    <w:rsid w:val="00E456BD"/>
  </w:style>
  <w:style w:type="numbering" w:customStyle="1" w:styleId="NoList236">
    <w:name w:val="No List236"/>
    <w:next w:val="NoList"/>
    <w:uiPriority w:val="99"/>
    <w:semiHidden/>
    <w:unhideWhenUsed/>
    <w:rsid w:val="00E456BD"/>
  </w:style>
  <w:style w:type="numbering" w:customStyle="1" w:styleId="NoList336">
    <w:name w:val="No List336"/>
    <w:next w:val="NoList"/>
    <w:uiPriority w:val="99"/>
    <w:semiHidden/>
    <w:unhideWhenUsed/>
    <w:rsid w:val="00E456BD"/>
  </w:style>
  <w:style w:type="numbering" w:customStyle="1" w:styleId="NoList426">
    <w:name w:val="No List426"/>
    <w:next w:val="NoList"/>
    <w:uiPriority w:val="99"/>
    <w:semiHidden/>
    <w:unhideWhenUsed/>
    <w:rsid w:val="00E456BD"/>
  </w:style>
  <w:style w:type="table" w:customStyle="1" w:styleId="TableGrid236">
    <w:name w:val="Table Grid236"/>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6">
    <w:name w:val="No List11126"/>
    <w:next w:val="NoList"/>
    <w:uiPriority w:val="99"/>
    <w:semiHidden/>
    <w:rsid w:val="00E456BD"/>
  </w:style>
  <w:style w:type="numbering" w:customStyle="1" w:styleId="NoList111126">
    <w:name w:val="No List111126"/>
    <w:next w:val="NoList"/>
    <w:uiPriority w:val="99"/>
    <w:semiHidden/>
    <w:unhideWhenUsed/>
    <w:rsid w:val="00E456BD"/>
  </w:style>
  <w:style w:type="numbering" w:customStyle="1" w:styleId="NoList2126">
    <w:name w:val="No List2126"/>
    <w:next w:val="NoList"/>
    <w:uiPriority w:val="99"/>
    <w:semiHidden/>
    <w:unhideWhenUsed/>
    <w:rsid w:val="00E456BD"/>
  </w:style>
  <w:style w:type="numbering" w:customStyle="1" w:styleId="NoList3126">
    <w:name w:val="No List3126"/>
    <w:next w:val="NoList"/>
    <w:uiPriority w:val="99"/>
    <w:semiHidden/>
    <w:unhideWhenUsed/>
    <w:rsid w:val="00E456BD"/>
  </w:style>
  <w:style w:type="table" w:customStyle="1" w:styleId="TableGrid1126">
    <w:name w:val="Table Grid1126"/>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E456BD"/>
  </w:style>
  <w:style w:type="numbering" w:customStyle="1" w:styleId="NoList84">
    <w:name w:val="No List84"/>
    <w:next w:val="NoList"/>
    <w:uiPriority w:val="99"/>
    <w:semiHidden/>
    <w:unhideWhenUsed/>
    <w:rsid w:val="00E456BD"/>
  </w:style>
  <w:style w:type="numbering" w:customStyle="1" w:styleId="NoList144">
    <w:name w:val="No List144"/>
    <w:next w:val="NoList"/>
    <w:uiPriority w:val="99"/>
    <w:semiHidden/>
    <w:unhideWhenUsed/>
    <w:rsid w:val="00E456BD"/>
  </w:style>
  <w:style w:type="numbering" w:customStyle="1" w:styleId="NoList244">
    <w:name w:val="No List244"/>
    <w:next w:val="NoList"/>
    <w:uiPriority w:val="99"/>
    <w:semiHidden/>
    <w:unhideWhenUsed/>
    <w:rsid w:val="00E456BD"/>
  </w:style>
  <w:style w:type="numbering" w:customStyle="1" w:styleId="NoList344">
    <w:name w:val="No List344"/>
    <w:next w:val="NoList"/>
    <w:uiPriority w:val="99"/>
    <w:semiHidden/>
    <w:unhideWhenUsed/>
    <w:rsid w:val="00E456BD"/>
  </w:style>
  <w:style w:type="numbering" w:customStyle="1" w:styleId="NoList434">
    <w:name w:val="No List434"/>
    <w:next w:val="NoList"/>
    <w:uiPriority w:val="99"/>
    <w:semiHidden/>
    <w:unhideWhenUsed/>
    <w:rsid w:val="00E456BD"/>
  </w:style>
  <w:style w:type="table" w:customStyle="1" w:styleId="TableGrid244">
    <w:name w:val="Table Grid24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4">
    <w:name w:val="No List1144"/>
    <w:next w:val="NoList"/>
    <w:uiPriority w:val="99"/>
    <w:semiHidden/>
    <w:rsid w:val="00E456BD"/>
  </w:style>
  <w:style w:type="numbering" w:customStyle="1" w:styleId="NoList11134">
    <w:name w:val="No List11134"/>
    <w:next w:val="NoList"/>
    <w:uiPriority w:val="99"/>
    <w:semiHidden/>
    <w:unhideWhenUsed/>
    <w:rsid w:val="00E456BD"/>
  </w:style>
  <w:style w:type="numbering" w:customStyle="1" w:styleId="NoList2134">
    <w:name w:val="No List2134"/>
    <w:next w:val="NoList"/>
    <w:uiPriority w:val="99"/>
    <w:semiHidden/>
    <w:unhideWhenUsed/>
    <w:rsid w:val="00E456BD"/>
  </w:style>
  <w:style w:type="numbering" w:customStyle="1" w:styleId="NoList3134">
    <w:name w:val="No List3134"/>
    <w:next w:val="NoList"/>
    <w:uiPriority w:val="99"/>
    <w:semiHidden/>
    <w:unhideWhenUsed/>
    <w:rsid w:val="00E456BD"/>
  </w:style>
  <w:style w:type="table" w:customStyle="1" w:styleId="TableGrid1134">
    <w:name w:val="Table Grid113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E456BD"/>
  </w:style>
  <w:style w:type="numbering" w:customStyle="1" w:styleId="NoList614">
    <w:name w:val="No List614"/>
    <w:next w:val="NoList"/>
    <w:uiPriority w:val="99"/>
    <w:semiHidden/>
    <w:unhideWhenUsed/>
    <w:rsid w:val="00E456BD"/>
  </w:style>
  <w:style w:type="numbering" w:customStyle="1" w:styleId="NoList1214">
    <w:name w:val="No List1214"/>
    <w:next w:val="NoList"/>
    <w:uiPriority w:val="99"/>
    <w:semiHidden/>
    <w:rsid w:val="00E456BD"/>
  </w:style>
  <w:style w:type="numbering" w:customStyle="1" w:styleId="NoList11214">
    <w:name w:val="No List11214"/>
    <w:next w:val="NoList"/>
    <w:uiPriority w:val="99"/>
    <w:semiHidden/>
    <w:unhideWhenUsed/>
    <w:rsid w:val="00E456BD"/>
  </w:style>
  <w:style w:type="numbering" w:customStyle="1" w:styleId="NoList2214">
    <w:name w:val="No List2214"/>
    <w:next w:val="NoList"/>
    <w:uiPriority w:val="99"/>
    <w:semiHidden/>
    <w:unhideWhenUsed/>
    <w:rsid w:val="00E456BD"/>
  </w:style>
  <w:style w:type="numbering" w:customStyle="1" w:styleId="NoList3214">
    <w:name w:val="No List3214"/>
    <w:next w:val="NoList"/>
    <w:uiPriority w:val="99"/>
    <w:semiHidden/>
    <w:unhideWhenUsed/>
    <w:rsid w:val="00E456BD"/>
  </w:style>
  <w:style w:type="numbering" w:customStyle="1" w:styleId="NoList41114">
    <w:name w:val="No List41114"/>
    <w:next w:val="NoList"/>
    <w:uiPriority w:val="99"/>
    <w:semiHidden/>
    <w:unhideWhenUsed/>
    <w:rsid w:val="00E456BD"/>
  </w:style>
  <w:style w:type="table" w:customStyle="1" w:styleId="TableGrid2214">
    <w:name w:val="Table Grid221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4">
    <w:name w:val="No List111134"/>
    <w:next w:val="NoList"/>
    <w:uiPriority w:val="99"/>
    <w:semiHidden/>
    <w:rsid w:val="00E456BD"/>
  </w:style>
  <w:style w:type="numbering" w:customStyle="1" w:styleId="NoList11111114">
    <w:name w:val="No List11111114"/>
    <w:next w:val="NoList"/>
    <w:uiPriority w:val="99"/>
    <w:semiHidden/>
    <w:unhideWhenUsed/>
    <w:rsid w:val="00E456BD"/>
  </w:style>
  <w:style w:type="numbering" w:customStyle="1" w:styleId="NoList211114">
    <w:name w:val="No List211114"/>
    <w:next w:val="NoList"/>
    <w:uiPriority w:val="99"/>
    <w:semiHidden/>
    <w:unhideWhenUsed/>
    <w:rsid w:val="00E456BD"/>
  </w:style>
  <w:style w:type="numbering" w:customStyle="1" w:styleId="NoList311114">
    <w:name w:val="No List311114"/>
    <w:next w:val="NoList"/>
    <w:uiPriority w:val="99"/>
    <w:semiHidden/>
    <w:unhideWhenUsed/>
    <w:rsid w:val="00E456BD"/>
  </w:style>
  <w:style w:type="table" w:customStyle="1" w:styleId="TableGrid11114">
    <w:name w:val="Table Grid1111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4">
    <w:name w:val="No List5114"/>
    <w:next w:val="NoList"/>
    <w:uiPriority w:val="99"/>
    <w:semiHidden/>
    <w:unhideWhenUsed/>
    <w:rsid w:val="00E456BD"/>
  </w:style>
  <w:style w:type="numbering" w:customStyle="1" w:styleId="NoList714">
    <w:name w:val="No List714"/>
    <w:next w:val="NoList"/>
    <w:uiPriority w:val="99"/>
    <w:semiHidden/>
    <w:unhideWhenUsed/>
    <w:rsid w:val="00E456BD"/>
  </w:style>
  <w:style w:type="numbering" w:customStyle="1" w:styleId="NoList1314">
    <w:name w:val="No List1314"/>
    <w:next w:val="NoList"/>
    <w:uiPriority w:val="99"/>
    <w:semiHidden/>
    <w:rsid w:val="00E456BD"/>
  </w:style>
  <w:style w:type="numbering" w:customStyle="1" w:styleId="NoList11314">
    <w:name w:val="No List11314"/>
    <w:next w:val="NoList"/>
    <w:uiPriority w:val="99"/>
    <w:semiHidden/>
    <w:unhideWhenUsed/>
    <w:rsid w:val="00E456BD"/>
  </w:style>
  <w:style w:type="numbering" w:customStyle="1" w:styleId="NoList2314">
    <w:name w:val="No List2314"/>
    <w:next w:val="NoList"/>
    <w:uiPriority w:val="99"/>
    <w:semiHidden/>
    <w:unhideWhenUsed/>
    <w:rsid w:val="00E456BD"/>
  </w:style>
  <w:style w:type="numbering" w:customStyle="1" w:styleId="NoList3314">
    <w:name w:val="No List3314"/>
    <w:next w:val="NoList"/>
    <w:uiPriority w:val="99"/>
    <w:semiHidden/>
    <w:unhideWhenUsed/>
    <w:rsid w:val="00E456BD"/>
  </w:style>
  <w:style w:type="numbering" w:customStyle="1" w:styleId="NoList4214">
    <w:name w:val="No List4214"/>
    <w:next w:val="NoList"/>
    <w:uiPriority w:val="99"/>
    <w:semiHidden/>
    <w:unhideWhenUsed/>
    <w:rsid w:val="00E456BD"/>
  </w:style>
  <w:style w:type="table" w:customStyle="1" w:styleId="TableGrid2314">
    <w:name w:val="Table Grid231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4">
    <w:name w:val="No List111214"/>
    <w:next w:val="NoList"/>
    <w:uiPriority w:val="99"/>
    <w:semiHidden/>
    <w:rsid w:val="00E456BD"/>
  </w:style>
  <w:style w:type="numbering" w:customStyle="1" w:styleId="NoList1111214">
    <w:name w:val="No List1111214"/>
    <w:next w:val="NoList"/>
    <w:uiPriority w:val="99"/>
    <w:semiHidden/>
    <w:unhideWhenUsed/>
    <w:rsid w:val="00E456BD"/>
  </w:style>
  <w:style w:type="numbering" w:customStyle="1" w:styleId="NoList21214">
    <w:name w:val="No List21214"/>
    <w:next w:val="NoList"/>
    <w:uiPriority w:val="99"/>
    <w:semiHidden/>
    <w:unhideWhenUsed/>
    <w:rsid w:val="00E456BD"/>
  </w:style>
  <w:style w:type="numbering" w:customStyle="1" w:styleId="NoList31214">
    <w:name w:val="No List31214"/>
    <w:next w:val="NoList"/>
    <w:uiPriority w:val="99"/>
    <w:semiHidden/>
    <w:unhideWhenUsed/>
    <w:rsid w:val="00E456BD"/>
  </w:style>
  <w:style w:type="table" w:customStyle="1" w:styleId="TableGrid11214">
    <w:name w:val="Table Grid1121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4">
    <w:name w:val="Table Grid21214"/>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E456BD"/>
  </w:style>
  <w:style w:type="numbering" w:customStyle="1" w:styleId="NoList94">
    <w:name w:val="No List94"/>
    <w:next w:val="NoList"/>
    <w:uiPriority w:val="99"/>
    <w:semiHidden/>
    <w:unhideWhenUsed/>
    <w:rsid w:val="00E456BD"/>
  </w:style>
  <w:style w:type="numbering" w:customStyle="1" w:styleId="NoList154">
    <w:name w:val="No List154"/>
    <w:next w:val="NoList"/>
    <w:uiPriority w:val="99"/>
    <w:semiHidden/>
    <w:unhideWhenUsed/>
    <w:rsid w:val="00E456BD"/>
  </w:style>
  <w:style w:type="numbering" w:customStyle="1" w:styleId="NoList254">
    <w:name w:val="No List254"/>
    <w:next w:val="NoList"/>
    <w:uiPriority w:val="99"/>
    <w:semiHidden/>
    <w:unhideWhenUsed/>
    <w:rsid w:val="00E456BD"/>
  </w:style>
  <w:style w:type="numbering" w:customStyle="1" w:styleId="NoList354">
    <w:name w:val="No List354"/>
    <w:next w:val="NoList"/>
    <w:uiPriority w:val="99"/>
    <w:semiHidden/>
    <w:unhideWhenUsed/>
    <w:rsid w:val="00E456BD"/>
  </w:style>
  <w:style w:type="numbering" w:customStyle="1" w:styleId="NoList444">
    <w:name w:val="No List444"/>
    <w:next w:val="NoList"/>
    <w:uiPriority w:val="99"/>
    <w:semiHidden/>
    <w:unhideWhenUsed/>
    <w:rsid w:val="00E456BD"/>
  </w:style>
  <w:style w:type="table" w:customStyle="1" w:styleId="TableGrid254">
    <w:name w:val="Table Grid25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NoList"/>
    <w:uiPriority w:val="99"/>
    <w:semiHidden/>
    <w:rsid w:val="00E456BD"/>
  </w:style>
  <w:style w:type="numbering" w:customStyle="1" w:styleId="NoList11144">
    <w:name w:val="No List11144"/>
    <w:next w:val="NoList"/>
    <w:uiPriority w:val="99"/>
    <w:semiHidden/>
    <w:unhideWhenUsed/>
    <w:rsid w:val="00E456BD"/>
  </w:style>
  <w:style w:type="numbering" w:customStyle="1" w:styleId="NoList2144">
    <w:name w:val="No List2144"/>
    <w:next w:val="NoList"/>
    <w:uiPriority w:val="99"/>
    <w:semiHidden/>
    <w:unhideWhenUsed/>
    <w:rsid w:val="00E456BD"/>
  </w:style>
  <w:style w:type="numbering" w:customStyle="1" w:styleId="NoList3144">
    <w:name w:val="No List3144"/>
    <w:next w:val="NoList"/>
    <w:uiPriority w:val="99"/>
    <w:semiHidden/>
    <w:unhideWhenUsed/>
    <w:rsid w:val="00E456BD"/>
  </w:style>
  <w:style w:type="table" w:customStyle="1" w:styleId="TableGrid1144">
    <w:name w:val="Table Grid114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4">
    <w:name w:val="Table Grid2144"/>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E456BD"/>
  </w:style>
  <w:style w:type="numbering" w:customStyle="1" w:styleId="NoList624">
    <w:name w:val="No List624"/>
    <w:next w:val="NoList"/>
    <w:uiPriority w:val="99"/>
    <w:semiHidden/>
    <w:unhideWhenUsed/>
    <w:rsid w:val="00E456BD"/>
  </w:style>
  <w:style w:type="numbering" w:customStyle="1" w:styleId="NoList1224">
    <w:name w:val="No List1224"/>
    <w:next w:val="NoList"/>
    <w:uiPriority w:val="99"/>
    <w:semiHidden/>
    <w:rsid w:val="00E456BD"/>
  </w:style>
  <w:style w:type="numbering" w:customStyle="1" w:styleId="NoList11224">
    <w:name w:val="No List11224"/>
    <w:next w:val="NoList"/>
    <w:uiPriority w:val="99"/>
    <w:semiHidden/>
    <w:unhideWhenUsed/>
    <w:rsid w:val="00E456BD"/>
  </w:style>
  <w:style w:type="numbering" w:customStyle="1" w:styleId="NoList2224">
    <w:name w:val="No List2224"/>
    <w:next w:val="NoList"/>
    <w:uiPriority w:val="99"/>
    <w:semiHidden/>
    <w:unhideWhenUsed/>
    <w:rsid w:val="00E456BD"/>
  </w:style>
  <w:style w:type="numbering" w:customStyle="1" w:styleId="NoList3224">
    <w:name w:val="No List3224"/>
    <w:next w:val="NoList"/>
    <w:uiPriority w:val="99"/>
    <w:semiHidden/>
    <w:unhideWhenUsed/>
    <w:rsid w:val="00E456BD"/>
  </w:style>
  <w:style w:type="table" w:customStyle="1" w:styleId="TableGrid1224">
    <w:name w:val="Table Grid122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E456BD"/>
  </w:style>
  <w:style w:type="table" w:customStyle="1" w:styleId="TableGrid2224">
    <w:name w:val="Table Grid222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4">
    <w:name w:val="No List111144"/>
    <w:next w:val="NoList"/>
    <w:uiPriority w:val="99"/>
    <w:semiHidden/>
    <w:rsid w:val="00E456BD"/>
  </w:style>
  <w:style w:type="numbering" w:customStyle="1" w:styleId="NoList1111124">
    <w:name w:val="No List1111124"/>
    <w:next w:val="NoList"/>
    <w:uiPriority w:val="99"/>
    <w:semiHidden/>
    <w:unhideWhenUsed/>
    <w:rsid w:val="00E456BD"/>
  </w:style>
  <w:style w:type="numbering" w:customStyle="1" w:styleId="NoList21124">
    <w:name w:val="No List21124"/>
    <w:next w:val="NoList"/>
    <w:uiPriority w:val="99"/>
    <w:semiHidden/>
    <w:unhideWhenUsed/>
    <w:rsid w:val="00E456BD"/>
  </w:style>
  <w:style w:type="numbering" w:customStyle="1" w:styleId="NoList31124">
    <w:name w:val="No List31124"/>
    <w:next w:val="NoList"/>
    <w:uiPriority w:val="99"/>
    <w:semiHidden/>
    <w:unhideWhenUsed/>
    <w:rsid w:val="00E456BD"/>
  </w:style>
  <w:style w:type="table" w:customStyle="1" w:styleId="TableGrid11124">
    <w:name w:val="Table Grid1112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E456BD"/>
  </w:style>
  <w:style w:type="numbering" w:customStyle="1" w:styleId="NoList724">
    <w:name w:val="No List724"/>
    <w:next w:val="NoList"/>
    <w:uiPriority w:val="99"/>
    <w:semiHidden/>
    <w:unhideWhenUsed/>
    <w:rsid w:val="00E456BD"/>
  </w:style>
  <w:style w:type="numbering" w:customStyle="1" w:styleId="NoList1324">
    <w:name w:val="No List1324"/>
    <w:next w:val="NoList"/>
    <w:uiPriority w:val="99"/>
    <w:semiHidden/>
    <w:rsid w:val="00E456BD"/>
  </w:style>
  <w:style w:type="numbering" w:customStyle="1" w:styleId="NoList11324">
    <w:name w:val="No List11324"/>
    <w:next w:val="NoList"/>
    <w:uiPriority w:val="99"/>
    <w:semiHidden/>
    <w:unhideWhenUsed/>
    <w:rsid w:val="00E456BD"/>
  </w:style>
  <w:style w:type="numbering" w:customStyle="1" w:styleId="NoList2324">
    <w:name w:val="No List2324"/>
    <w:next w:val="NoList"/>
    <w:uiPriority w:val="99"/>
    <w:semiHidden/>
    <w:unhideWhenUsed/>
    <w:rsid w:val="00E456BD"/>
  </w:style>
  <w:style w:type="numbering" w:customStyle="1" w:styleId="NoList3324">
    <w:name w:val="No List3324"/>
    <w:next w:val="NoList"/>
    <w:uiPriority w:val="99"/>
    <w:semiHidden/>
    <w:unhideWhenUsed/>
    <w:rsid w:val="00E456BD"/>
  </w:style>
  <w:style w:type="table" w:customStyle="1" w:styleId="TableGrid1324">
    <w:name w:val="Table Grid132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E456BD"/>
  </w:style>
  <w:style w:type="table" w:customStyle="1" w:styleId="TableGrid2324">
    <w:name w:val="Table Grid232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4">
    <w:name w:val="No List111224"/>
    <w:next w:val="NoList"/>
    <w:uiPriority w:val="99"/>
    <w:semiHidden/>
    <w:rsid w:val="00E456BD"/>
  </w:style>
  <w:style w:type="numbering" w:customStyle="1" w:styleId="NoList1111224">
    <w:name w:val="No List1111224"/>
    <w:next w:val="NoList"/>
    <w:uiPriority w:val="99"/>
    <w:semiHidden/>
    <w:unhideWhenUsed/>
    <w:rsid w:val="00E456BD"/>
  </w:style>
  <w:style w:type="numbering" w:customStyle="1" w:styleId="NoList21224">
    <w:name w:val="No List21224"/>
    <w:next w:val="NoList"/>
    <w:uiPriority w:val="99"/>
    <w:semiHidden/>
    <w:unhideWhenUsed/>
    <w:rsid w:val="00E456BD"/>
  </w:style>
  <w:style w:type="numbering" w:customStyle="1" w:styleId="NoList31224">
    <w:name w:val="No List31224"/>
    <w:next w:val="NoList"/>
    <w:uiPriority w:val="99"/>
    <w:semiHidden/>
    <w:unhideWhenUsed/>
    <w:rsid w:val="00E456BD"/>
  </w:style>
  <w:style w:type="table" w:customStyle="1" w:styleId="TableGrid11224">
    <w:name w:val="Table Grid1122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4">
    <w:name w:val="Table Grid21224"/>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E456BD"/>
  </w:style>
  <w:style w:type="numbering" w:customStyle="1" w:styleId="NoList104">
    <w:name w:val="No List104"/>
    <w:next w:val="NoList"/>
    <w:uiPriority w:val="99"/>
    <w:semiHidden/>
    <w:unhideWhenUsed/>
    <w:rsid w:val="00E456BD"/>
  </w:style>
  <w:style w:type="table" w:customStyle="1" w:styleId="TableGrid264">
    <w:name w:val="Table Grid26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E456BD"/>
  </w:style>
  <w:style w:type="table" w:customStyle="1" w:styleId="TableGrid1154">
    <w:name w:val="Table Grid115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4">
    <w:name w:val="Table Grid133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
    <w:name w:val="Light Shading4"/>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4">
    <w:name w:val="No List174"/>
    <w:next w:val="NoList"/>
    <w:uiPriority w:val="99"/>
    <w:semiHidden/>
    <w:unhideWhenUsed/>
    <w:rsid w:val="00E456BD"/>
  </w:style>
  <w:style w:type="table" w:customStyle="1" w:styleId="TableGrid274">
    <w:name w:val="Table Grid27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4">
    <w:name w:val="No List184"/>
    <w:next w:val="NoList"/>
    <w:uiPriority w:val="99"/>
    <w:semiHidden/>
    <w:unhideWhenUsed/>
    <w:rsid w:val="00E456BD"/>
  </w:style>
  <w:style w:type="table" w:customStyle="1" w:styleId="TableGrid724">
    <w:name w:val="Table Grid72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4">
    <w:name w:val="Table Grid116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4">
    <w:name w:val="Table Grid124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4">
    <w:name w:val="Table Grid134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4">
    <w:name w:val="Table Grid142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4">
    <w:name w:val="Medium Shading 2 - Accent 14"/>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4">
    <w:name w:val="No List264"/>
    <w:next w:val="NoList"/>
    <w:uiPriority w:val="99"/>
    <w:semiHidden/>
    <w:unhideWhenUsed/>
    <w:rsid w:val="00E456BD"/>
  </w:style>
  <w:style w:type="numbering" w:customStyle="1" w:styleId="NoList194">
    <w:name w:val="No List194"/>
    <w:next w:val="NoList"/>
    <w:uiPriority w:val="99"/>
    <w:semiHidden/>
    <w:unhideWhenUsed/>
    <w:rsid w:val="00E456BD"/>
  </w:style>
  <w:style w:type="table" w:customStyle="1" w:styleId="TableGrid284">
    <w:name w:val="Table Grid284"/>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4">
    <w:name w:val="No List1104"/>
    <w:next w:val="NoList"/>
    <w:uiPriority w:val="99"/>
    <w:semiHidden/>
    <w:unhideWhenUsed/>
    <w:rsid w:val="00E456BD"/>
  </w:style>
  <w:style w:type="table" w:customStyle="1" w:styleId="TableGrid734">
    <w:name w:val="Table Grid734"/>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4">
    <w:name w:val="Table Grid117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4">
    <w:name w:val="Table Grid125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4">
    <w:name w:val="Table Grid135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4">
    <w:name w:val="Table Grid1434"/>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4">
    <w:name w:val="No List274"/>
    <w:next w:val="NoList"/>
    <w:uiPriority w:val="99"/>
    <w:semiHidden/>
    <w:unhideWhenUsed/>
    <w:rsid w:val="00E456BD"/>
  </w:style>
  <w:style w:type="table" w:customStyle="1" w:styleId="TableGrid1524">
    <w:name w:val="Table Grid1524"/>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03">
    <w:name w:val="No List203"/>
    <w:next w:val="NoList"/>
    <w:uiPriority w:val="99"/>
    <w:semiHidden/>
    <w:unhideWhenUsed/>
    <w:rsid w:val="00E456BD"/>
  </w:style>
  <w:style w:type="numbering" w:customStyle="1" w:styleId="NoList1163">
    <w:name w:val="No List1163"/>
    <w:next w:val="NoList"/>
    <w:uiPriority w:val="99"/>
    <w:semiHidden/>
    <w:rsid w:val="00E456BD"/>
  </w:style>
  <w:style w:type="numbering" w:customStyle="1" w:styleId="NoList1173">
    <w:name w:val="No List1173"/>
    <w:next w:val="NoList"/>
    <w:uiPriority w:val="99"/>
    <w:semiHidden/>
    <w:unhideWhenUsed/>
    <w:rsid w:val="00E456BD"/>
  </w:style>
  <w:style w:type="numbering" w:customStyle="1" w:styleId="NoList283">
    <w:name w:val="No List283"/>
    <w:next w:val="NoList"/>
    <w:uiPriority w:val="99"/>
    <w:semiHidden/>
    <w:unhideWhenUsed/>
    <w:rsid w:val="00E456BD"/>
  </w:style>
  <w:style w:type="numbering" w:customStyle="1" w:styleId="NoList363">
    <w:name w:val="No List363"/>
    <w:next w:val="NoList"/>
    <w:uiPriority w:val="99"/>
    <w:semiHidden/>
    <w:unhideWhenUsed/>
    <w:rsid w:val="00E456BD"/>
  </w:style>
  <w:style w:type="numbering" w:customStyle="1" w:styleId="NoList453">
    <w:name w:val="No List453"/>
    <w:next w:val="NoList"/>
    <w:uiPriority w:val="99"/>
    <w:semiHidden/>
    <w:unhideWhenUsed/>
    <w:rsid w:val="00E456BD"/>
  </w:style>
  <w:style w:type="table" w:customStyle="1" w:styleId="TableGrid293">
    <w:name w:val="Table Grid29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NoList"/>
    <w:uiPriority w:val="99"/>
    <w:semiHidden/>
    <w:rsid w:val="00E456BD"/>
  </w:style>
  <w:style w:type="numbering" w:customStyle="1" w:styleId="NoList111153">
    <w:name w:val="No List111153"/>
    <w:next w:val="NoList"/>
    <w:uiPriority w:val="99"/>
    <w:semiHidden/>
    <w:unhideWhenUsed/>
    <w:rsid w:val="00E456BD"/>
  </w:style>
  <w:style w:type="numbering" w:customStyle="1" w:styleId="NoList2153">
    <w:name w:val="No List2153"/>
    <w:next w:val="NoList"/>
    <w:uiPriority w:val="99"/>
    <w:semiHidden/>
    <w:unhideWhenUsed/>
    <w:rsid w:val="00E456BD"/>
  </w:style>
  <w:style w:type="numbering" w:customStyle="1" w:styleId="NoList3153">
    <w:name w:val="No List3153"/>
    <w:next w:val="NoList"/>
    <w:uiPriority w:val="99"/>
    <w:semiHidden/>
    <w:unhideWhenUsed/>
    <w:rsid w:val="00E456BD"/>
  </w:style>
  <w:style w:type="table" w:customStyle="1" w:styleId="TableGrid1183">
    <w:name w:val="Table Grid118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3">
    <w:name w:val="Table Grid215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3">
    <w:name w:val="No List553"/>
    <w:next w:val="NoList"/>
    <w:uiPriority w:val="99"/>
    <w:semiHidden/>
    <w:unhideWhenUsed/>
    <w:rsid w:val="00E456BD"/>
  </w:style>
  <w:style w:type="numbering" w:customStyle="1" w:styleId="NoList633">
    <w:name w:val="No List633"/>
    <w:next w:val="NoList"/>
    <w:uiPriority w:val="99"/>
    <w:semiHidden/>
    <w:unhideWhenUsed/>
    <w:rsid w:val="00E456BD"/>
  </w:style>
  <w:style w:type="numbering" w:customStyle="1" w:styleId="NoList1233">
    <w:name w:val="No List1233"/>
    <w:next w:val="NoList"/>
    <w:uiPriority w:val="99"/>
    <w:semiHidden/>
    <w:rsid w:val="00E456BD"/>
  </w:style>
  <w:style w:type="numbering" w:customStyle="1" w:styleId="NoList11233">
    <w:name w:val="No List11233"/>
    <w:next w:val="NoList"/>
    <w:uiPriority w:val="99"/>
    <w:semiHidden/>
    <w:unhideWhenUsed/>
    <w:rsid w:val="00E456BD"/>
  </w:style>
  <w:style w:type="numbering" w:customStyle="1" w:styleId="NoList2233">
    <w:name w:val="No List2233"/>
    <w:next w:val="NoList"/>
    <w:uiPriority w:val="99"/>
    <w:semiHidden/>
    <w:unhideWhenUsed/>
    <w:rsid w:val="00E456BD"/>
  </w:style>
  <w:style w:type="numbering" w:customStyle="1" w:styleId="NoList3233">
    <w:name w:val="No List3233"/>
    <w:next w:val="NoList"/>
    <w:uiPriority w:val="99"/>
    <w:semiHidden/>
    <w:unhideWhenUsed/>
    <w:rsid w:val="00E456BD"/>
  </w:style>
  <w:style w:type="table" w:customStyle="1" w:styleId="TableGrid1263">
    <w:name w:val="Table Grid126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E456BD"/>
  </w:style>
  <w:style w:type="table" w:customStyle="1" w:styleId="TableGrid2233">
    <w:name w:val="Table Grid223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33">
    <w:name w:val="No List1111133"/>
    <w:next w:val="NoList"/>
    <w:uiPriority w:val="99"/>
    <w:semiHidden/>
    <w:rsid w:val="00E456BD"/>
  </w:style>
  <w:style w:type="numbering" w:customStyle="1" w:styleId="NoList111111114">
    <w:name w:val="No List111111114"/>
    <w:next w:val="NoList"/>
    <w:uiPriority w:val="99"/>
    <w:semiHidden/>
    <w:unhideWhenUsed/>
    <w:rsid w:val="00E456BD"/>
  </w:style>
  <w:style w:type="numbering" w:customStyle="1" w:styleId="NoList21133">
    <w:name w:val="No List21133"/>
    <w:next w:val="NoList"/>
    <w:uiPriority w:val="99"/>
    <w:semiHidden/>
    <w:unhideWhenUsed/>
    <w:rsid w:val="00E456BD"/>
  </w:style>
  <w:style w:type="numbering" w:customStyle="1" w:styleId="NoList31133">
    <w:name w:val="No List31133"/>
    <w:next w:val="NoList"/>
    <w:uiPriority w:val="99"/>
    <w:semiHidden/>
    <w:unhideWhenUsed/>
    <w:rsid w:val="00E456BD"/>
  </w:style>
  <w:style w:type="table" w:customStyle="1" w:styleId="TableGrid11133">
    <w:name w:val="Table Grid1113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3">
    <w:name w:val="Table Grid2113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E456BD"/>
  </w:style>
  <w:style w:type="numbering" w:customStyle="1" w:styleId="NoList733">
    <w:name w:val="No List733"/>
    <w:next w:val="NoList"/>
    <w:uiPriority w:val="99"/>
    <w:semiHidden/>
    <w:unhideWhenUsed/>
    <w:rsid w:val="00E456BD"/>
  </w:style>
  <w:style w:type="numbering" w:customStyle="1" w:styleId="NoList1333">
    <w:name w:val="No List1333"/>
    <w:next w:val="NoList"/>
    <w:uiPriority w:val="99"/>
    <w:semiHidden/>
    <w:rsid w:val="00E456BD"/>
  </w:style>
  <w:style w:type="numbering" w:customStyle="1" w:styleId="NoList11333">
    <w:name w:val="No List11333"/>
    <w:next w:val="NoList"/>
    <w:uiPriority w:val="99"/>
    <w:semiHidden/>
    <w:unhideWhenUsed/>
    <w:rsid w:val="00E456BD"/>
  </w:style>
  <w:style w:type="numbering" w:customStyle="1" w:styleId="NoList2333">
    <w:name w:val="No List2333"/>
    <w:next w:val="NoList"/>
    <w:uiPriority w:val="99"/>
    <w:semiHidden/>
    <w:unhideWhenUsed/>
    <w:rsid w:val="00E456BD"/>
  </w:style>
  <w:style w:type="numbering" w:customStyle="1" w:styleId="NoList3333">
    <w:name w:val="No List3333"/>
    <w:next w:val="NoList"/>
    <w:uiPriority w:val="99"/>
    <w:semiHidden/>
    <w:unhideWhenUsed/>
    <w:rsid w:val="00E456BD"/>
  </w:style>
  <w:style w:type="table" w:customStyle="1" w:styleId="TableGrid1363">
    <w:name w:val="Table Grid136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3">
    <w:name w:val="Table Grid463"/>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3">
    <w:name w:val="No List4233"/>
    <w:next w:val="NoList"/>
    <w:uiPriority w:val="99"/>
    <w:semiHidden/>
    <w:unhideWhenUsed/>
    <w:rsid w:val="00E456BD"/>
  </w:style>
  <w:style w:type="table" w:customStyle="1" w:styleId="TableGrid2333">
    <w:name w:val="Table Grid233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33">
    <w:name w:val="No List111233"/>
    <w:next w:val="NoList"/>
    <w:uiPriority w:val="99"/>
    <w:semiHidden/>
    <w:rsid w:val="00E456BD"/>
  </w:style>
  <w:style w:type="numbering" w:customStyle="1" w:styleId="NoList1111233">
    <w:name w:val="No List1111233"/>
    <w:next w:val="NoList"/>
    <w:uiPriority w:val="99"/>
    <w:semiHidden/>
    <w:unhideWhenUsed/>
    <w:rsid w:val="00E456BD"/>
  </w:style>
  <w:style w:type="numbering" w:customStyle="1" w:styleId="NoList21233">
    <w:name w:val="No List21233"/>
    <w:next w:val="NoList"/>
    <w:uiPriority w:val="99"/>
    <w:semiHidden/>
    <w:unhideWhenUsed/>
    <w:rsid w:val="00E456BD"/>
  </w:style>
  <w:style w:type="numbering" w:customStyle="1" w:styleId="NoList31233">
    <w:name w:val="No List31233"/>
    <w:next w:val="NoList"/>
    <w:uiPriority w:val="99"/>
    <w:semiHidden/>
    <w:unhideWhenUsed/>
    <w:rsid w:val="00E456BD"/>
  </w:style>
  <w:style w:type="table" w:customStyle="1" w:styleId="TableGrid11233">
    <w:name w:val="Table Grid1123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3">
    <w:name w:val="Table Grid2123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3">
    <w:name w:val="No List5233"/>
    <w:next w:val="NoList"/>
    <w:uiPriority w:val="99"/>
    <w:semiHidden/>
    <w:unhideWhenUsed/>
    <w:rsid w:val="00E456BD"/>
  </w:style>
  <w:style w:type="numbering" w:customStyle="1" w:styleId="NoList813">
    <w:name w:val="No List813"/>
    <w:next w:val="NoList"/>
    <w:uiPriority w:val="99"/>
    <w:semiHidden/>
    <w:unhideWhenUsed/>
    <w:rsid w:val="00E456BD"/>
  </w:style>
  <w:style w:type="numbering" w:customStyle="1" w:styleId="NoList1413">
    <w:name w:val="No List1413"/>
    <w:next w:val="NoList"/>
    <w:uiPriority w:val="99"/>
    <w:semiHidden/>
    <w:unhideWhenUsed/>
    <w:rsid w:val="00E456BD"/>
  </w:style>
  <w:style w:type="numbering" w:customStyle="1" w:styleId="NoList2413">
    <w:name w:val="No List2413"/>
    <w:next w:val="NoList"/>
    <w:uiPriority w:val="99"/>
    <w:semiHidden/>
    <w:unhideWhenUsed/>
    <w:rsid w:val="00E456BD"/>
  </w:style>
  <w:style w:type="numbering" w:customStyle="1" w:styleId="NoList3413">
    <w:name w:val="No List3413"/>
    <w:next w:val="NoList"/>
    <w:uiPriority w:val="99"/>
    <w:semiHidden/>
    <w:unhideWhenUsed/>
    <w:rsid w:val="00E456BD"/>
  </w:style>
  <w:style w:type="table" w:customStyle="1" w:styleId="TableGrid1443">
    <w:name w:val="Table Grid144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3">
    <w:name w:val="Table Grid54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3">
    <w:name w:val="No List4313"/>
    <w:next w:val="NoList"/>
    <w:uiPriority w:val="99"/>
    <w:semiHidden/>
    <w:unhideWhenUsed/>
    <w:rsid w:val="00E456BD"/>
  </w:style>
  <w:style w:type="table" w:customStyle="1" w:styleId="TableGrid2413">
    <w:name w:val="Table Grid24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3">
    <w:name w:val="No List11413"/>
    <w:next w:val="NoList"/>
    <w:uiPriority w:val="99"/>
    <w:semiHidden/>
    <w:rsid w:val="00E456BD"/>
  </w:style>
  <w:style w:type="numbering" w:customStyle="1" w:styleId="NoList111313">
    <w:name w:val="No List111313"/>
    <w:next w:val="NoList"/>
    <w:uiPriority w:val="99"/>
    <w:semiHidden/>
    <w:unhideWhenUsed/>
    <w:rsid w:val="00E456BD"/>
  </w:style>
  <w:style w:type="numbering" w:customStyle="1" w:styleId="NoList21313">
    <w:name w:val="No List21313"/>
    <w:next w:val="NoList"/>
    <w:uiPriority w:val="99"/>
    <w:semiHidden/>
    <w:unhideWhenUsed/>
    <w:rsid w:val="00E456BD"/>
  </w:style>
  <w:style w:type="numbering" w:customStyle="1" w:styleId="NoList31313">
    <w:name w:val="No List31313"/>
    <w:next w:val="NoList"/>
    <w:uiPriority w:val="99"/>
    <w:semiHidden/>
    <w:unhideWhenUsed/>
    <w:rsid w:val="00E456BD"/>
  </w:style>
  <w:style w:type="table" w:customStyle="1" w:styleId="TableGrid11313">
    <w:name w:val="Table Grid113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3">
    <w:name w:val="Table Grid2131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3">
    <w:name w:val="No List5313"/>
    <w:next w:val="NoList"/>
    <w:uiPriority w:val="99"/>
    <w:semiHidden/>
    <w:unhideWhenUsed/>
    <w:rsid w:val="00E456BD"/>
  </w:style>
  <w:style w:type="numbering" w:customStyle="1" w:styleId="NoList6113">
    <w:name w:val="No List6113"/>
    <w:next w:val="NoList"/>
    <w:uiPriority w:val="99"/>
    <w:semiHidden/>
    <w:unhideWhenUsed/>
    <w:rsid w:val="00E456BD"/>
  </w:style>
  <w:style w:type="numbering" w:customStyle="1" w:styleId="NoList12113">
    <w:name w:val="No List12113"/>
    <w:next w:val="NoList"/>
    <w:uiPriority w:val="99"/>
    <w:semiHidden/>
    <w:rsid w:val="00E456BD"/>
  </w:style>
  <w:style w:type="numbering" w:customStyle="1" w:styleId="NoList112113">
    <w:name w:val="No List112113"/>
    <w:next w:val="NoList"/>
    <w:uiPriority w:val="99"/>
    <w:semiHidden/>
    <w:unhideWhenUsed/>
    <w:rsid w:val="00E456BD"/>
  </w:style>
  <w:style w:type="numbering" w:customStyle="1" w:styleId="NoList22113">
    <w:name w:val="No List22113"/>
    <w:next w:val="NoList"/>
    <w:uiPriority w:val="99"/>
    <w:semiHidden/>
    <w:unhideWhenUsed/>
    <w:rsid w:val="00E456BD"/>
  </w:style>
  <w:style w:type="numbering" w:customStyle="1" w:styleId="NoList32113">
    <w:name w:val="No List32113"/>
    <w:next w:val="NoList"/>
    <w:uiPriority w:val="99"/>
    <w:semiHidden/>
    <w:unhideWhenUsed/>
    <w:rsid w:val="00E456BD"/>
  </w:style>
  <w:style w:type="numbering" w:customStyle="1" w:styleId="NoList411113">
    <w:name w:val="No List411113"/>
    <w:next w:val="NoList"/>
    <w:uiPriority w:val="99"/>
    <w:semiHidden/>
    <w:unhideWhenUsed/>
    <w:rsid w:val="00E456BD"/>
  </w:style>
  <w:style w:type="table" w:customStyle="1" w:styleId="TableGrid22113">
    <w:name w:val="Table Grid221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13">
    <w:name w:val="No List1111313"/>
    <w:next w:val="NoList"/>
    <w:uiPriority w:val="99"/>
    <w:semiHidden/>
    <w:rsid w:val="00E456BD"/>
  </w:style>
  <w:style w:type="numbering" w:customStyle="1" w:styleId="NoList1111111113">
    <w:name w:val="No List1111111113"/>
    <w:next w:val="NoList"/>
    <w:uiPriority w:val="99"/>
    <w:semiHidden/>
    <w:unhideWhenUsed/>
    <w:rsid w:val="00E456BD"/>
  </w:style>
  <w:style w:type="numbering" w:customStyle="1" w:styleId="NoList2111113">
    <w:name w:val="No List2111113"/>
    <w:next w:val="NoList"/>
    <w:uiPriority w:val="99"/>
    <w:semiHidden/>
    <w:unhideWhenUsed/>
    <w:rsid w:val="00E456BD"/>
  </w:style>
  <w:style w:type="numbering" w:customStyle="1" w:styleId="NoList3111113">
    <w:name w:val="No List3111113"/>
    <w:next w:val="NoList"/>
    <w:uiPriority w:val="99"/>
    <w:semiHidden/>
    <w:unhideWhenUsed/>
    <w:rsid w:val="00E456BD"/>
  </w:style>
  <w:style w:type="table" w:customStyle="1" w:styleId="TableGrid111113">
    <w:name w:val="Table Grid1111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3">
    <w:name w:val="Table Grid21111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3">
    <w:name w:val="No List51113"/>
    <w:next w:val="NoList"/>
    <w:uiPriority w:val="99"/>
    <w:semiHidden/>
    <w:unhideWhenUsed/>
    <w:rsid w:val="00E456BD"/>
  </w:style>
  <w:style w:type="numbering" w:customStyle="1" w:styleId="NoList7113">
    <w:name w:val="No List7113"/>
    <w:next w:val="NoList"/>
    <w:uiPriority w:val="99"/>
    <w:semiHidden/>
    <w:unhideWhenUsed/>
    <w:rsid w:val="00E456BD"/>
  </w:style>
  <w:style w:type="numbering" w:customStyle="1" w:styleId="NoList13113">
    <w:name w:val="No List13113"/>
    <w:next w:val="NoList"/>
    <w:uiPriority w:val="99"/>
    <w:semiHidden/>
    <w:rsid w:val="00E456BD"/>
  </w:style>
  <w:style w:type="numbering" w:customStyle="1" w:styleId="NoList113113">
    <w:name w:val="No List113113"/>
    <w:next w:val="NoList"/>
    <w:uiPriority w:val="99"/>
    <w:semiHidden/>
    <w:unhideWhenUsed/>
    <w:rsid w:val="00E456BD"/>
  </w:style>
  <w:style w:type="numbering" w:customStyle="1" w:styleId="NoList23113">
    <w:name w:val="No List23113"/>
    <w:next w:val="NoList"/>
    <w:uiPriority w:val="99"/>
    <w:semiHidden/>
    <w:unhideWhenUsed/>
    <w:rsid w:val="00E456BD"/>
  </w:style>
  <w:style w:type="numbering" w:customStyle="1" w:styleId="NoList33113">
    <w:name w:val="No List33113"/>
    <w:next w:val="NoList"/>
    <w:uiPriority w:val="99"/>
    <w:semiHidden/>
    <w:unhideWhenUsed/>
    <w:rsid w:val="00E456BD"/>
  </w:style>
  <w:style w:type="numbering" w:customStyle="1" w:styleId="NoList42113">
    <w:name w:val="No List42113"/>
    <w:next w:val="NoList"/>
    <w:uiPriority w:val="99"/>
    <w:semiHidden/>
    <w:unhideWhenUsed/>
    <w:rsid w:val="00E456BD"/>
  </w:style>
  <w:style w:type="table" w:customStyle="1" w:styleId="TableGrid23113">
    <w:name w:val="Table Grid231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3">
    <w:name w:val="No List1112113"/>
    <w:next w:val="NoList"/>
    <w:uiPriority w:val="99"/>
    <w:semiHidden/>
    <w:rsid w:val="00E456BD"/>
  </w:style>
  <w:style w:type="numbering" w:customStyle="1" w:styleId="NoList11112113">
    <w:name w:val="No List11112113"/>
    <w:next w:val="NoList"/>
    <w:uiPriority w:val="99"/>
    <w:semiHidden/>
    <w:unhideWhenUsed/>
    <w:rsid w:val="00E456BD"/>
  </w:style>
  <w:style w:type="numbering" w:customStyle="1" w:styleId="NoList212113">
    <w:name w:val="No List212113"/>
    <w:next w:val="NoList"/>
    <w:uiPriority w:val="99"/>
    <w:semiHidden/>
    <w:unhideWhenUsed/>
    <w:rsid w:val="00E456BD"/>
  </w:style>
  <w:style w:type="numbering" w:customStyle="1" w:styleId="NoList312113">
    <w:name w:val="No List312113"/>
    <w:next w:val="NoList"/>
    <w:uiPriority w:val="99"/>
    <w:semiHidden/>
    <w:unhideWhenUsed/>
    <w:rsid w:val="00E456BD"/>
  </w:style>
  <w:style w:type="table" w:customStyle="1" w:styleId="TableGrid112113">
    <w:name w:val="Table Grid1121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3">
    <w:name w:val="Table Grid21211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3">
    <w:name w:val="No List52113"/>
    <w:next w:val="NoList"/>
    <w:uiPriority w:val="99"/>
    <w:semiHidden/>
    <w:unhideWhenUsed/>
    <w:rsid w:val="00E456BD"/>
  </w:style>
  <w:style w:type="numbering" w:customStyle="1" w:styleId="NoList913">
    <w:name w:val="No List913"/>
    <w:next w:val="NoList"/>
    <w:uiPriority w:val="99"/>
    <w:semiHidden/>
    <w:unhideWhenUsed/>
    <w:rsid w:val="00E456BD"/>
  </w:style>
  <w:style w:type="numbering" w:customStyle="1" w:styleId="NoList1513">
    <w:name w:val="No List1513"/>
    <w:next w:val="NoList"/>
    <w:uiPriority w:val="99"/>
    <w:semiHidden/>
    <w:unhideWhenUsed/>
    <w:rsid w:val="00E456BD"/>
  </w:style>
  <w:style w:type="numbering" w:customStyle="1" w:styleId="NoList2513">
    <w:name w:val="No List2513"/>
    <w:next w:val="NoList"/>
    <w:uiPriority w:val="99"/>
    <w:semiHidden/>
    <w:unhideWhenUsed/>
    <w:rsid w:val="00E456BD"/>
  </w:style>
  <w:style w:type="numbering" w:customStyle="1" w:styleId="NoList3513">
    <w:name w:val="No List3513"/>
    <w:next w:val="NoList"/>
    <w:uiPriority w:val="99"/>
    <w:semiHidden/>
    <w:unhideWhenUsed/>
    <w:rsid w:val="00E456BD"/>
  </w:style>
  <w:style w:type="table" w:customStyle="1" w:styleId="TableGrid1533">
    <w:name w:val="Table Grid153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3">
    <w:name w:val="Table Grid64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3">
    <w:name w:val="No List4413"/>
    <w:next w:val="NoList"/>
    <w:uiPriority w:val="99"/>
    <w:semiHidden/>
    <w:unhideWhenUsed/>
    <w:rsid w:val="00E456BD"/>
  </w:style>
  <w:style w:type="table" w:customStyle="1" w:styleId="TableGrid2513">
    <w:name w:val="Table Grid25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3">
    <w:name w:val="No List11513"/>
    <w:next w:val="NoList"/>
    <w:uiPriority w:val="99"/>
    <w:semiHidden/>
    <w:rsid w:val="00E456BD"/>
  </w:style>
  <w:style w:type="numbering" w:customStyle="1" w:styleId="NoList111413">
    <w:name w:val="No List111413"/>
    <w:next w:val="NoList"/>
    <w:uiPriority w:val="99"/>
    <w:semiHidden/>
    <w:unhideWhenUsed/>
    <w:rsid w:val="00E456BD"/>
  </w:style>
  <w:style w:type="numbering" w:customStyle="1" w:styleId="NoList21413">
    <w:name w:val="No List21413"/>
    <w:next w:val="NoList"/>
    <w:uiPriority w:val="99"/>
    <w:semiHidden/>
    <w:unhideWhenUsed/>
    <w:rsid w:val="00E456BD"/>
  </w:style>
  <w:style w:type="numbering" w:customStyle="1" w:styleId="NoList31413">
    <w:name w:val="No List31413"/>
    <w:next w:val="NoList"/>
    <w:uiPriority w:val="99"/>
    <w:semiHidden/>
    <w:unhideWhenUsed/>
    <w:rsid w:val="00E456BD"/>
  </w:style>
  <w:style w:type="table" w:customStyle="1" w:styleId="TableGrid11413">
    <w:name w:val="Table Grid114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3">
    <w:name w:val="Table Grid2141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3">
    <w:name w:val="No List5413"/>
    <w:next w:val="NoList"/>
    <w:uiPriority w:val="99"/>
    <w:semiHidden/>
    <w:unhideWhenUsed/>
    <w:rsid w:val="00E456BD"/>
  </w:style>
  <w:style w:type="numbering" w:customStyle="1" w:styleId="NoList6213">
    <w:name w:val="No List6213"/>
    <w:next w:val="NoList"/>
    <w:uiPriority w:val="99"/>
    <w:semiHidden/>
    <w:unhideWhenUsed/>
    <w:rsid w:val="00E456BD"/>
  </w:style>
  <w:style w:type="numbering" w:customStyle="1" w:styleId="NoList12213">
    <w:name w:val="No List12213"/>
    <w:next w:val="NoList"/>
    <w:uiPriority w:val="99"/>
    <w:semiHidden/>
    <w:rsid w:val="00E456BD"/>
  </w:style>
  <w:style w:type="numbering" w:customStyle="1" w:styleId="NoList112213">
    <w:name w:val="No List112213"/>
    <w:next w:val="NoList"/>
    <w:uiPriority w:val="99"/>
    <w:semiHidden/>
    <w:unhideWhenUsed/>
    <w:rsid w:val="00E456BD"/>
  </w:style>
  <w:style w:type="numbering" w:customStyle="1" w:styleId="NoList22213">
    <w:name w:val="No List22213"/>
    <w:next w:val="NoList"/>
    <w:uiPriority w:val="99"/>
    <w:semiHidden/>
    <w:unhideWhenUsed/>
    <w:rsid w:val="00E456BD"/>
  </w:style>
  <w:style w:type="numbering" w:customStyle="1" w:styleId="NoList32213">
    <w:name w:val="No List32213"/>
    <w:next w:val="NoList"/>
    <w:uiPriority w:val="99"/>
    <w:semiHidden/>
    <w:unhideWhenUsed/>
    <w:rsid w:val="00E456BD"/>
  </w:style>
  <w:style w:type="table" w:customStyle="1" w:styleId="TableGrid12213">
    <w:name w:val="Table Grid122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3">
    <w:name w:val="No List41213"/>
    <w:next w:val="NoList"/>
    <w:uiPriority w:val="99"/>
    <w:semiHidden/>
    <w:unhideWhenUsed/>
    <w:rsid w:val="00E456BD"/>
  </w:style>
  <w:style w:type="table" w:customStyle="1" w:styleId="TableGrid22213">
    <w:name w:val="Table Grid222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13">
    <w:name w:val="No List1111413"/>
    <w:next w:val="NoList"/>
    <w:uiPriority w:val="99"/>
    <w:semiHidden/>
    <w:rsid w:val="00E456BD"/>
  </w:style>
  <w:style w:type="numbering" w:customStyle="1" w:styleId="NoList11111213">
    <w:name w:val="No List11111213"/>
    <w:next w:val="NoList"/>
    <w:uiPriority w:val="99"/>
    <w:semiHidden/>
    <w:unhideWhenUsed/>
    <w:rsid w:val="00E456BD"/>
  </w:style>
  <w:style w:type="numbering" w:customStyle="1" w:styleId="NoList211213">
    <w:name w:val="No List211213"/>
    <w:next w:val="NoList"/>
    <w:uiPriority w:val="99"/>
    <w:semiHidden/>
    <w:unhideWhenUsed/>
    <w:rsid w:val="00E456BD"/>
  </w:style>
  <w:style w:type="numbering" w:customStyle="1" w:styleId="NoList311213">
    <w:name w:val="No List311213"/>
    <w:next w:val="NoList"/>
    <w:uiPriority w:val="99"/>
    <w:semiHidden/>
    <w:unhideWhenUsed/>
    <w:rsid w:val="00E456BD"/>
  </w:style>
  <w:style w:type="table" w:customStyle="1" w:styleId="TableGrid111213">
    <w:name w:val="Table Grid1112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3">
    <w:name w:val="Table Grid21121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3">
    <w:name w:val="No List51213"/>
    <w:next w:val="NoList"/>
    <w:uiPriority w:val="99"/>
    <w:semiHidden/>
    <w:unhideWhenUsed/>
    <w:rsid w:val="00E456BD"/>
  </w:style>
  <w:style w:type="numbering" w:customStyle="1" w:styleId="NoList7213">
    <w:name w:val="No List7213"/>
    <w:next w:val="NoList"/>
    <w:uiPriority w:val="99"/>
    <w:semiHidden/>
    <w:unhideWhenUsed/>
    <w:rsid w:val="00E456BD"/>
  </w:style>
  <w:style w:type="numbering" w:customStyle="1" w:styleId="NoList13213">
    <w:name w:val="No List13213"/>
    <w:next w:val="NoList"/>
    <w:uiPriority w:val="99"/>
    <w:semiHidden/>
    <w:rsid w:val="00E456BD"/>
  </w:style>
  <w:style w:type="numbering" w:customStyle="1" w:styleId="NoList113213">
    <w:name w:val="No List113213"/>
    <w:next w:val="NoList"/>
    <w:uiPriority w:val="99"/>
    <w:semiHidden/>
    <w:unhideWhenUsed/>
    <w:rsid w:val="00E456BD"/>
  </w:style>
  <w:style w:type="numbering" w:customStyle="1" w:styleId="NoList23213">
    <w:name w:val="No List23213"/>
    <w:next w:val="NoList"/>
    <w:uiPriority w:val="99"/>
    <w:semiHidden/>
    <w:unhideWhenUsed/>
    <w:rsid w:val="00E456BD"/>
  </w:style>
  <w:style w:type="numbering" w:customStyle="1" w:styleId="NoList33213">
    <w:name w:val="No List33213"/>
    <w:next w:val="NoList"/>
    <w:uiPriority w:val="99"/>
    <w:semiHidden/>
    <w:unhideWhenUsed/>
    <w:rsid w:val="00E456BD"/>
  </w:style>
  <w:style w:type="table" w:customStyle="1" w:styleId="TableGrid13213">
    <w:name w:val="Table Grid132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3">
    <w:name w:val="No List42213"/>
    <w:next w:val="NoList"/>
    <w:uiPriority w:val="99"/>
    <w:semiHidden/>
    <w:unhideWhenUsed/>
    <w:rsid w:val="00E456BD"/>
  </w:style>
  <w:style w:type="table" w:customStyle="1" w:styleId="TableGrid23213">
    <w:name w:val="Table Grid232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13">
    <w:name w:val="No List1112213"/>
    <w:next w:val="NoList"/>
    <w:uiPriority w:val="99"/>
    <w:semiHidden/>
    <w:rsid w:val="00E456BD"/>
  </w:style>
  <w:style w:type="numbering" w:customStyle="1" w:styleId="NoList11112213">
    <w:name w:val="No List11112213"/>
    <w:next w:val="NoList"/>
    <w:uiPriority w:val="99"/>
    <w:semiHidden/>
    <w:unhideWhenUsed/>
    <w:rsid w:val="00E456BD"/>
  </w:style>
  <w:style w:type="numbering" w:customStyle="1" w:styleId="NoList212213">
    <w:name w:val="No List212213"/>
    <w:next w:val="NoList"/>
    <w:uiPriority w:val="99"/>
    <w:semiHidden/>
    <w:unhideWhenUsed/>
    <w:rsid w:val="00E456BD"/>
  </w:style>
  <w:style w:type="numbering" w:customStyle="1" w:styleId="NoList312213">
    <w:name w:val="No List312213"/>
    <w:next w:val="NoList"/>
    <w:uiPriority w:val="99"/>
    <w:semiHidden/>
    <w:unhideWhenUsed/>
    <w:rsid w:val="00E456BD"/>
  </w:style>
  <w:style w:type="table" w:customStyle="1" w:styleId="TableGrid112213">
    <w:name w:val="Table Grid1122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3">
    <w:name w:val="Table Grid21221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3">
    <w:name w:val="No List52213"/>
    <w:next w:val="NoList"/>
    <w:uiPriority w:val="99"/>
    <w:semiHidden/>
    <w:unhideWhenUsed/>
    <w:rsid w:val="00E456BD"/>
  </w:style>
  <w:style w:type="numbering" w:customStyle="1" w:styleId="NoList1013">
    <w:name w:val="No List1013"/>
    <w:next w:val="NoList"/>
    <w:uiPriority w:val="99"/>
    <w:semiHidden/>
    <w:unhideWhenUsed/>
    <w:rsid w:val="00E456BD"/>
  </w:style>
  <w:style w:type="table" w:customStyle="1" w:styleId="TableGrid743">
    <w:name w:val="Table Grid743"/>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3">
    <w:name w:val="Table Grid26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3">
    <w:name w:val="No List1613"/>
    <w:next w:val="NoList"/>
    <w:uiPriority w:val="99"/>
    <w:semiHidden/>
    <w:unhideWhenUsed/>
    <w:rsid w:val="00E456BD"/>
  </w:style>
  <w:style w:type="table" w:customStyle="1" w:styleId="TableGrid11513">
    <w:name w:val="Table Grid115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
    <w:name w:val="Table Grid123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3">
    <w:name w:val="Table Grid133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
    <w:name w:val="Light Shading13"/>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13">
    <w:name w:val="No List1713"/>
    <w:next w:val="NoList"/>
    <w:uiPriority w:val="99"/>
    <w:semiHidden/>
    <w:unhideWhenUsed/>
    <w:rsid w:val="00E456BD"/>
  </w:style>
  <w:style w:type="table" w:customStyle="1" w:styleId="TableGrid2713">
    <w:name w:val="Table Grid27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3">
    <w:name w:val="No List1813"/>
    <w:next w:val="NoList"/>
    <w:uiPriority w:val="99"/>
    <w:semiHidden/>
    <w:unhideWhenUsed/>
    <w:rsid w:val="00E456BD"/>
  </w:style>
  <w:style w:type="table" w:customStyle="1" w:styleId="TableGrid7213">
    <w:name w:val="Table Grid72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3">
    <w:name w:val="Table Grid116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3">
    <w:name w:val="Table Grid124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3">
    <w:name w:val="Table Grid134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3">
    <w:name w:val="Table Grid142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3">
    <w:name w:val="Medium Shading 2 - Accent 113"/>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13">
    <w:name w:val="No List2613"/>
    <w:next w:val="NoList"/>
    <w:uiPriority w:val="99"/>
    <w:semiHidden/>
    <w:unhideWhenUsed/>
    <w:rsid w:val="00E456BD"/>
  </w:style>
  <w:style w:type="numbering" w:customStyle="1" w:styleId="NoList1913">
    <w:name w:val="No List1913"/>
    <w:next w:val="NoList"/>
    <w:uiPriority w:val="99"/>
    <w:semiHidden/>
    <w:unhideWhenUsed/>
    <w:rsid w:val="00E456BD"/>
  </w:style>
  <w:style w:type="table" w:customStyle="1" w:styleId="TableGrid2813">
    <w:name w:val="Table Grid281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3">
    <w:name w:val="Table Grid45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13">
    <w:name w:val="No List11013"/>
    <w:next w:val="NoList"/>
    <w:uiPriority w:val="99"/>
    <w:semiHidden/>
    <w:unhideWhenUsed/>
    <w:rsid w:val="00E456BD"/>
  </w:style>
  <w:style w:type="table" w:customStyle="1" w:styleId="TableGrid7313">
    <w:name w:val="Table Grid731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3">
    <w:name w:val="Table Grid117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3">
    <w:name w:val="Table Grid125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3">
    <w:name w:val="Table Grid135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3">
    <w:name w:val="Table Grid1431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3">
    <w:name w:val="No List2713"/>
    <w:next w:val="NoList"/>
    <w:uiPriority w:val="99"/>
    <w:semiHidden/>
    <w:unhideWhenUsed/>
    <w:rsid w:val="00E456BD"/>
  </w:style>
  <w:style w:type="table" w:customStyle="1" w:styleId="TableGrid15213">
    <w:name w:val="Table Grid15213"/>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93">
    <w:name w:val="No List293"/>
    <w:next w:val="NoList"/>
    <w:uiPriority w:val="99"/>
    <w:semiHidden/>
    <w:unhideWhenUsed/>
    <w:rsid w:val="00E456BD"/>
  </w:style>
  <w:style w:type="numbering" w:customStyle="1" w:styleId="NoList303">
    <w:name w:val="No List303"/>
    <w:next w:val="NoList"/>
    <w:uiPriority w:val="99"/>
    <w:semiHidden/>
    <w:unhideWhenUsed/>
    <w:rsid w:val="00E456BD"/>
  </w:style>
  <w:style w:type="numbering" w:customStyle="1" w:styleId="NoList373">
    <w:name w:val="No List373"/>
    <w:next w:val="NoList"/>
    <w:uiPriority w:val="99"/>
    <w:semiHidden/>
    <w:unhideWhenUsed/>
    <w:rsid w:val="00E456BD"/>
  </w:style>
  <w:style w:type="table" w:customStyle="1" w:styleId="TableGrid303">
    <w:name w:val="Table Grid303"/>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3">
    <w:name w:val="Table Grid2103"/>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3">
    <w:name w:val="Table Grid47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3">
    <w:name w:val="Table Grid553"/>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3">
    <w:name w:val="Table Grid653"/>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3">
    <w:name w:val="No List1183"/>
    <w:next w:val="NoList"/>
    <w:uiPriority w:val="99"/>
    <w:semiHidden/>
    <w:unhideWhenUsed/>
    <w:rsid w:val="00E456BD"/>
  </w:style>
  <w:style w:type="table" w:customStyle="1" w:styleId="TableGrid753">
    <w:name w:val="Table Grid75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3">
    <w:name w:val="Table Grid119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3">
    <w:name w:val="Table Grid127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3">
    <w:name w:val="Table Grid137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3">
    <w:name w:val="Table Grid145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03">
    <w:name w:val="No List2103"/>
    <w:next w:val="NoList"/>
    <w:uiPriority w:val="99"/>
    <w:semiHidden/>
    <w:unhideWhenUsed/>
    <w:rsid w:val="00E456BD"/>
  </w:style>
  <w:style w:type="table" w:customStyle="1" w:styleId="TableGrid1543">
    <w:name w:val="Table Grid1543"/>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33">
    <w:name w:val="Table Grid1633"/>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3">
    <w:name w:val="No List383"/>
    <w:next w:val="NoList"/>
    <w:uiPriority w:val="99"/>
    <w:semiHidden/>
    <w:unhideWhenUsed/>
    <w:rsid w:val="00E456BD"/>
  </w:style>
  <w:style w:type="table" w:customStyle="1" w:styleId="MediumGrid3-Accent123">
    <w:name w:val="Medium Grid 3 - Accent 123"/>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93">
    <w:name w:val="No List393"/>
    <w:next w:val="NoList"/>
    <w:uiPriority w:val="99"/>
    <w:semiHidden/>
    <w:unhideWhenUsed/>
    <w:rsid w:val="00E456BD"/>
  </w:style>
  <w:style w:type="table" w:customStyle="1" w:styleId="TableGrid363">
    <w:name w:val="Table Grid363"/>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3">
    <w:name w:val="Table Grid1203"/>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3">
    <w:name w:val="Table Grid2163"/>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3">
    <w:name w:val="Table Grid48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3">
    <w:name w:val="Table Grid56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3">
    <w:name w:val="Table Grid66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3">
    <w:name w:val="No List1193"/>
    <w:next w:val="NoList"/>
    <w:uiPriority w:val="99"/>
    <w:semiHidden/>
    <w:unhideWhenUsed/>
    <w:rsid w:val="00E456BD"/>
  </w:style>
  <w:style w:type="table" w:customStyle="1" w:styleId="TableGrid763">
    <w:name w:val="Table Grid76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3">
    <w:name w:val="Table Grid1110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3">
    <w:name w:val="Table Grid128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3">
    <w:name w:val="Table Grid138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3">
    <w:name w:val="Table Grid1463"/>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3">
    <w:name w:val="No List2163"/>
    <w:next w:val="NoList"/>
    <w:uiPriority w:val="99"/>
    <w:semiHidden/>
    <w:unhideWhenUsed/>
    <w:rsid w:val="00E456BD"/>
  </w:style>
  <w:style w:type="table" w:customStyle="1" w:styleId="TableGrid1553">
    <w:name w:val="Table Grid1553"/>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3">
    <w:name w:val="Table Grid1643"/>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3">
    <w:name w:val="Table Grid1733"/>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3">
    <w:name w:val="Table Grid1833"/>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03">
    <w:name w:val="No List3103"/>
    <w:next w:val="NoList"/>
    <w:uiPriority w:val="99"/>
    <w:semiHidden/>
    <w:unhideWhenUsed/>
    <w:rsid w:val="00E456BD"/>
  </w:style>
  <w:style w:type="table" w:customStyle="1" w:styleId="MediumGrid3-Accent133">
    <w:name w:val="Medium Grid 3 - Accent 133"/>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63">
    <w:name w:val="No List463"/>
    <w:next w:val="NoList"/>
    <w:uiPriority w:val="99"/>
    <w:semiHidden/>
    <w:rsid w:val="00E456BD"/>
  </w:style>
  <w:style w:type="numbering" w:customStyle="1" w:styleId="NoList11103">
    <w:name w:val="No List11103"/>
    <w:next w:val="NoList"/>
    <w:uiPriority w:val="99"/>
    <w:semiHidden/>
    <w:unhideWhenUsed/>
    <w:rsid w:val="00E456BD"/>
  </w:style>
  <w:style w:type="numbering" w:customStyle="1" w:styleId="NoList2173">
    <w:name w:val="No List2173"/>
    <w:next w:val="NoList"/>
    <w:uiPriority w:val="99"/>
    <w:semiHidden/>
    <w:unhideWhenUsed/>
    <w:rsid w:val="00E456BD"/>
  </w:style>
  <w:style w:type="numbering" w:customStyle="1" w:styleId="NoList3163">
    <w:name w:val="No List3163"/>
    <w:next w:val="NoList"/>
    <w:uiPriority w:val="99"/>
    <w:semiHidden/>
    <w:unhideWhenUsed/>
    <w:rsid w:val="00E456BD"/>
  </w:style>
  <w:style w:type="numbering" w:customStyle="1" w:styleId="NoList4143">
    <w:name w:val="No List4143"/>
    <w:next w:val="NoList"/>
    <w:uiPriority w:val="99"/>
    <w:semiHidden/>
    <w:unhideWhenUsed/>
    <w:rsid w:val="00E456BD"/>
  </w:style>
  <w:style w:type="table" w:customStyle="1" w:styleId="TableGrid2173">
    <w:name w:val="Table Grid2173"/>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3">
    <w:name w:val="No List11163"/>
    <w:next w:val="NoList"/>
    <w:uiPriority w:val="99"/>
    <w:semiHidden/>
    <w:rsid w:val="00E456BD"/>
  </w:style>
  <w:style w:type="numbering" w:customStyle="1" w:styleId="NoList111163">
    <w:name w:val="No List111163"/>
    <w:next w:val="NoList"/>
    <w:uiPriority w:val="99"/>
    <w:semiHidden/>
    <w:unhideWhenUsed/>
    <w:rsid w:val="00E456BD"/>
  </w:style>
  <w:style w:type="numbering" w:customStyle="1" w:styleId="NoList21143">
    <w:name w:val="No List21143"/>
    <w:next w:val="NoList"/>
    <w:uiPriority w:val="99"/>
    <w:semiHidden/>
    <w:unhideWhenUsed/>
    <w:rsid w:val="00E456BD"/>
  </w:style>
  <w:style w:type="numbering" w:customStyle="1" w:styleId="NoList31143">
    <w:name w:val="No List31143"/>
    <w:next w:val="NoList"/>
    <w:uiPriority w:val="99"/>
    <w:semiHidden/>
    <w:unhideWhenUsed/>
    <w:rsid w:val="00E456BD"/>
  </w:style>
  <w:style w:type="table" w:customStyle="1" w:styleId="TableGrid11142">
    <w:name w:val="Table Grid1114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2">
    <w:name w:val="Table Grid2114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3">
    <w:name w:val="No List563"/>
    <w:next w:val="NoList"/>
    <w:uiPriority w:val="99"/>
    <w:semiHidden/>
    <w:unhideWhenUsed/>
    <w:rsid w:val="00E456BD"/>
  </w:style>
  <w:style w:type="numbering" w:customStyle="1" w:styleId="NoList643">
    <w:name w:val="No List643"/>
    <w:next w:val="NoList"/>
    <w:uiPriority w:val="99"/>
    <w:semiHidden/>
    <w:unhideWhenUsed/>
    <w:rsid w:val="00E456BD"/>
  </w:style>
  <w:style w:type="numbering" w:customStyle="1" w:styleId="NoList1243">
    <w:name w:val="No List1243"/>
    <w:next w:val="NoList"/>
    <w:uiPriority w:val="99"/>
    <w:semiHidden/>
    <w:rsid w:val="00E456BD"/>
  </w:style>
  <w:style w:type="numbering" w:customStyle="1" w:styleId="NoList11243">
    <w:name w:val="No List11243"/>
    <w:next w:val="NoList"/>
    <w:uiPriority w:val="99"/>
    <w:semiHidden/>
    <w:unhideWhenUsed/>
    <w:rsid w:val="00E456BD"/>
  </w:style>
  <w:style w:type="numbering" w:customStyle="1" w:styleId="NoList2243">
    <w:name w:val="No List2243"/>
    <w:next w:val="NoList"/>
    <w:uiPriority w:val="99"/>
    <w:semiHidden/>
    <w:unhideWhenUsed/>
    <w:rsid w:val="00E456BD"/>
  </w:style>
  <w:style w:type="numbering" w:customStyle="1" w:styleId="NoList3243">
    <w:name w:val="No List3243"/>
    <w:next w:val="NoList"/>
    <w:uiPriority w:val="99"/>
    <w:semiHidden/>
    <w:unhideWhenUsed/>
    <w:rsid w:val="00E456BD"/>
  </w:style>
  <w:style w:type="numbering" w:customStyle="1" w:styleId="NoList41123">
    <w:name w:val="No List41123"/>
    <w:next w:val="NoList"/>
    <w:uiPriority w:val="99"/>
    <w:semiHidden/>
    <w:unhideWhenUsed/>
    <w:rsid w:val="00E456BD"/>
  </w:style>
  <w:style w:type="table" w:customStyle="1" w:styleId="TableGrid2242">
    <w:name w:val="Table Grid224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43">
    <w:name w:val="No List1111143"/>
    <w:next w:val="NoList"/>
    <w:uiPriority w:val="99"/>
    <w:semiHidden/>
    <w:rsid w:val="00E456BD"/>
  </w:style>
  <w:style w:type="numbering" w:customStyle="1" w:styleId="NoList11111123">
    <w:name w:val="No List11111123"/>
    <w:next w:val="NoList"/>
    <w:uiPriority w:val="99"/>
    <w:semiHidden/>
    <w:unhideWhenUsed/>
    <w:rsid w:val="00E456BD"/>
  </w:style>
  <w:style w:type="numbering" w:customStyle="1" w:styleId="NoList211123">
    <w:name w:val="No List211123"/>
    <w:next w:val="NoList"/>
    <w:uiPriority w:val="99"/>
    <w:semiHidden/>
    <w:unhideWhenUsed/>
    <w:rsid w:val="00E456BD"/>
  </w:style>
  <w:style w:type="numbering" w:customStyle="1" w:styleId="NoList311123">
    <w:name w:val="No List311123"/>
    <w:next w:val="NoList"/>
    <w:uiPriority w:val="99"/>
    <w:semiHidden/>
    <w:unhideWhenUsed/>
    <w:rsid w:val="00E456BD"/>
  </w:style>
  <w:style w:type="numbering" w:customStyle="1" w:styleId="NoList5143">
    <w:name w:val="No List5143"/>
    <w:next w:val="NoList"/>
    <w:uiPriority w:val="99"/>
    <w:semiHidden/>
    <w:unhideWhenUsed/>
    <w:rsid w:val="00E456BD"/>
  </w:style>
  <w:style w:type="numbering" w:customStyle="1" w:styleId="NoList743">
    <w:name w:val="No List743"/>
    <w:next w:val="NoList"/>
    <w:uiPriority w:val="99"/>
    <w:semiHidden/>
    <w:unhideWhenUsed/>
    <w:rsid w:val="00E456BD"/>
  </w:style>
  <w:style w:type="numbering" w:customStyle="1" w:styleId="NoList1343">
    <w:name w:val="No List1343"/>
    <w:next w:val="NoList"/>
    <w:uiPriority w:val="99"/>
    <w:semiHidden/>
    <w:rsid w:val="00E456BD"/>
  </w:style>
  <w:style w:type="numbering" w:customStyle="1" w:styleId="NoList11343">
    <w:name w:val="No List11343"/>
    <w:next w:val="NoList"/>
    <w:uiPriority w:val="99"/>
    <w:semiHidden/>
    <w:unhideWhenUsed/>
    <w:rsid w:val="00E456BD"/>
  </w:style>
  <w:style w:type="numbering" w:customStyle="1" w:styleId="NoList2343">
    <w:name w:val="No List2343"/>
    <w:next w:val="NoList"/>
    <w:uiPriority w:val="99"/>
    <w:semiHidden/>
    <w:unhideWhenUsed/>
    <w:rsid w:val="00E456BD"/>
  </w:style>
  <w:style w:type="numbering" w:customStyle="1" w:styleId="NoList3343">
    <w:name w:val="No List3343"/>
    <w:next w:val="NoList"/>
    <w:uiPriority w:val="99"/>
    <w:semiHidden/>
    <w:unhideWhenUsed/>
    <w:rsid w:val="00E456BD"/>
  </w:style>
  <w:style w:type="numbering" w:customStyle="1" w:styleId="NoList4243">
    <w:name w:val="No List4243"/>
    <w:next w:val="NoList"/>
    <w:uiPriority w:val="99"/>
    <w:semiHidden/>
    <w:unhideWhenUsed/>
    <w:rsid w:val="00E456BD"/>
  </w:style>
  <w:style w:type="table" w:customStyle="1" w:styleId="TableGrid2342">
    <w:name w:val="Table Grid234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43">
    <w:name w:val="No List111243"/>
    <w:next w:val="NoList"/>
    <w:uiPriority w:val="99"/>
    <w:semiHidden/>
    <w:rsid w:val="00E456BD"/>
  </w:style>
  <w:style w:type="numbering" w:customStyle="1" w:styleId="NoList1111243">
    <w:name w:val="No List1111243"/>
    <w:next w:val="NoList"/>
    <w:uiPriority w:val="99"/>
    <w:semiHidden/>
    <w:unhideWhenUsed/>
    <w:rsid w:val="00E456BD"/>
  </w:style>
  <w:style w:type="numbering" w:customStyle="1" w:styleId="NoList21243">
    <w:name w:val="No List21243"/>
    <w:next w:val="NoList"/>
    <w:uiPriority w:val="99"/>
    <w:semiHidden/>
    <w:unhideWhenUsed/>
    <w:rsid w:val="00E456BD"/>
  </w:style>
  <w:style w:type="numbering" w:customStyle="1" w:styleId="NoList31243">
    <w:name w:val="No List31243"/>
    <w:next w:val="NoList"/>
    <w:uiPriority w:val="99"/>
    <w:semiHidden/>
    <w:unhideWhenUsed/>
    <w:rsid w:val="00E456BD"/>
  </w:style>
  <w:style w:type="table" w:customStyle="1" w:styleId="TableGrid11242">
    <w:name w:val="Table Grid1124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2">
    <w:name w:val="Table Grid2124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3">
    <w:name w:val="No List5243"/>
    <w:next w:val="NoList"/>
    <w:uiPriority w:val="99"/>
    <w:semiHidden/>
    <w:unhideWhenUsed/>
    <w:rsid w:val="00E456BD"/>
  </w:style>
  <w:style w:type="numbering" w:customStyle="1" w:styleId="NoList823">
    <w:name w:val="No List823"/>
    <w:next w:val="NoList"/>
    <w:uiPriority w:val="99"/>
    <w:semiHidden/>
    <w:unhideWhenUsed/>
    <w:rsid w:val="00E456BD"/>
  </w:style>
  <w:style w:type="numbering" w:customStyle="1" w:styleId="NoList1423">
    <w:name w:val="No List1423"/>
    <w:next w:val="NoList"/>
    <w:uiPriority w:val="99"/>
    <w:semiHidden/>
    <w:unhideWhenUsed/>
    <w:rsid w:val="00E456BD"/>
  </w:style>
  <w:style w:type="numbering" w:customStyle="1" w:styleId="NoList2423">
    <w:name w:val="No List2423"/>
    <w:next w:val="NoList"/>
    <w:uiPriority w:val="99"/>
    <w:semiHidden/>
    <w:unhideWhenUsed/>
    <w:rsid w:val="00E456BD"/>
  </w:style>
  <w:style w:type="numbering" w:customStyle="1" w:styleId="NoList3423">
    <w:name w:val="No List3423"/>
    <w:next w:val="NoList"/>
    <w:uiPriority w:val="99"/>
    <w:semiHidden/>
    <w:unhideWhenUsed/>
    <w:rsid w:val="00E456BD"/>
  </w:style>
  <w:style w:type="table" w:customStyle="1" w:styleId="TableGrid14123">
    <w:name w:val="Table Grid1412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3">
    <w:name w:val="Table Grid512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3">
    <w:name w:val="No List4323"/>
    <w:next w:val="NoList"/>
    <w:uiPriority w:val="99"/>
    <w:semiHidden/>
    <w:unhideWhenUsed/>
    <w:rsid w:val="00E456BD"/>
  </w:style>
  <w:style w:type="table" w:customStyle="1" w:styleId="TableGrid2422">
    <w:name w:val="Table Grid24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3">
    <w:name w:val="No List11423"/>
    <w:next w:val="NoList"/>
    <w:uiPriority w:val="99"/>
    <w:semiHidden/>
    <w:rsid w:val="00E456BD"/>
  </w:style>
  <w:style w:type="numbering" w:customStyle="1" w:styleId="NoList111323">
    <w:name w:val="No List111323"/>
    <w:next w:val="NoList"/>
    <w:uiPriority w:val="99"/>
    <w:semiHidden/>
    <w:unhideWhenUsed/>
    <w:rsid w:val="00E456BD"/>
  </w:style>
  <w:style w:type="numbering" w:customStyle="1" w:styleId="NoList21323">
    <w:name w:val="No List21323"/>
    <w:next w:val="NoList"/>
    <w:uiPriority w:val="99"/>
    <w:semiHidden/>
    <w:unhideWhenUsed/>
    <w:rsid w:val="00E456BD"/>
  </w:style>
  <w:style w:type="numbering" w:customStyle="1" w:styleId="NoList31323">
    <w:name w:val="No List31323"/>
    <w:next w:val="NoList"/>
    <w:uiPriority w:val="99"/>
    <w:semiHidden/>
    <w:unhideWhenUsed/>
    <w:rsid w:val="00E456BD"/>
  </w:style>
  <w:style w:type="table" w:customStyle="1" w:styleId="TableGrid11322">
    <w:name w:val="Table Grid113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2">
    <w:name w:val="Table Grid2132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3">
    <w:name w:val="No List5323"/>
    <w:next w:val="NoList"/>
    <w:uiPriority w:val="99"/>
    <w:semiHidden/>
    <w:unhideWhenUsed/>
    <w:rsid w:val="00E456BD"/>
  </w:style>
  <w:style w:type="numbering" w:customStyle="1" w:styleId="NoList6123">
    <w:name w:val="No List6123"/>
    <w:next w:val="NoList"/>
    <w:uiPriority w:val="99"/>
    <w:semiHidden/>
    <w:unhideWhenUsed/>
    <w:rsid w:val="00E456BD"/>
  </w:style>
  <w:style w:type="numbering" w:customStyle="1" w:styleId="NoList12123">
    <w:name w:val="No List12123"/>
    <w:next w:val="NoList"/>
    <w:uiPriority w:val="99"/>
    <w:semiHidden/>
    <w:rsid w:val="00E456BD"/>
  </w:style>
  <w:style w:type="numbering" w:customStyle="1" w:styleId="NoList112123">
    <w:name w:val="No List112123"/>
    <w:next w:val="NoList"/>
    <w:uiPriority w:val="99"/>
    <w:semiHidden/>
    <w:unhideWhenUsed/>
    <w:rsid w:val="00E456BD"/>
  </w:style>
  <w:style w:type="numbering" w:customStyle="1" w:styleId="NoList22123">
    <w:name w:val="No List22123"/>
    <w:next w:val="NoList"/>
    <w:uiPriority w:val="99"/>
    <w:semiHidden/>
    <w:unhideWhenUsed/>
    <w:rsid w:val="00E456BD"/>
  </w:style>
  <w:style w:type="numbering" w:customStyle="1" w:styleId="NoList32123">
    <w:name w:val="No List32123"/>
    <w:next w:val="NoList"/>
    <w:uiPriority w:val="99"/>
    <w:semiHidden/>
    <w:unhideWhenUsed/>
    <w:rsid w:val="00E456BD"/>
  </w:style>
  <w:style w:type="numbering" w:customStyle="1" w:styleId="NoList4111112">
    <w:name w:val="No List4111112"/>
    <w:next w:val="NoList"/>
    <w:uiPriority w:val="99"/>
    <w:semiHidden/>
    <w:unhideWhenUsed/>
    <w:rsid w:val="00E456BD"/>
  </w:style>
  <w:style w:type="table" w:customStyle="1" w:styleId="TableGrid22122">
    <w:name w:val="Table Grid221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23">
    <w:name w:val="No List1111323"/>
    <w:next w:val="NoList"/>
    <w:uiPriority w:val="99"/>
    <w:semiHidden/>
    <w:rsid w:val="00E456BD"/>
  </w:style>
  <w:style w:type="numbering" w:customStyle="1" w:styleId="NoList111111123">
    <w:name w:val="No List111111123"/>
    <w:next w:val="NoList"/>
    <w:uiPriority w:val="99"/>
    <w:semiHidden/>
    <w:unhideWhenUsed/>
    <w:rsid w:val="00E456BD"/>
  </w:style>
  <w:style w:type="numbering" w:customStyle="1" w:styleId="NoList21111112">
    <w:name w:val="No List21111112"/>
    <w:next w:val="NoList"/>
    <w:uiPriority w:val="99"/>
    <w:semiHidden/>
    <w:unhideWhenUsed/>
    <w:rsid w:val="00E456BD"/>
  </w:style>
  <w:style w:type="numbering" w:customStyle="1" w:styleId="NoList31111112">
    <w:name w:val="No List31111112"/>
    <w:next w:val="NoList"/>
    <w:uiPriority w:val="99"/>
    <w:semiHidden/>
    <w:unhideWhenUsed/>
    <w:rsid w:val="00E456BD"/>
  </w:style>
  <w:style w:type="table" w:customStyle="1" w:styleId="TableGrid111122">
    <w:name w:val="Table Grid1111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2">
    <w:name w:val="Table Grid21112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23">
    <w:name w:val="No List51123"/>
    <w:next w:val="NoList"/>
    <w:uiPriority w:val="99"/>
    <w:semiHidden/>
    <w:unhideWhenUsed/>
    <w:rsid w:val="00E456BD"/>
  </w:style>
  <w:style w:type="numbering" w:customStyle="1" w:styleId="NoList7123">
    <w:name w:val="No List7123"/>
    <w:next w:val="NoList"/>
    <w:uiPriority w:val="99"/>
    <w:semiHidden/>
    <w:unhideWhenUsed/>
    <w:rsid w:val="00E456BD"/>
  </w:style>
  <w:style w:type="numbering" w:customStyle="1" w:styleId="NoList13123">
    <w:name w:val="No List13123"/>
    <w:next w:val="NoList"/>
    <w:uiPriority w:val="99"/>
    <w:semiHidden/>
    <w:rsid w:val="00E456BD"/>
  </w:style>
  <w:style w:type="numbering" w:customStyle="1" w:styleId="NoList113123">
    <w:name w:val="No List113123"/>
    <w:next w:val="NoList"/>
    <w:uiPriority w:val="99"/>
    <w:semiHidden/>
    <w:unhideWhenUsed/>
    <w:rsid w:val="00E456BD"/>
  </w:style>
  <w:style w:type="numbering" w:customStyle="1" w:styleId="NoList23123">
    <w:name w:val="No List23123"/>
    <w:next w:val="NoList"/>
    <w:uiPriority w:val="99"/>
    <w:semiHidden/>
    <w:unhideWhenUsed/>
    <w:rsid w:val="00E456BD"/>
  </w:style>
  <w:style w:type="numbering" w:customStyle="1" w:styleId="NoList33123">
    <w:name w:val="No List33123"/>
    <w:next w:val="NoList"/>
    <w:uiPriority w:val="99"/>
    <w:semiHidden/>
    <w:unhideWhenUsed/>
    <w:rsid w:val="00E456BD"/>
  </w:style>
  <w:style w:type="numbering" w:customStyle="1" w:styleId="NoList42123">
    <w:name w:val="No List42123"/>
    <w:next w:val="NoList"/>
    <w:uiPriority w:val="99"/>
    <w:semiHidden/>
    <w:unhideWhenUsed/>
    <w:rsid w:val="00E456BD"/>
  </w:style>
  <w:style w:type="table" w:customStyle="1" w:styleId="TableGrid23122">
    <w:name w:val="Table Grid231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23">
    <w:name w:val="No List1112123"/>
    <w:next w:val="NoList"/>
    <w:uiPriority w:val="99"/>
    <w:semiHidden/>
    <w:rsid w:val="00E456BD"/>
  </w:style>
  <w:style w:type="numbering" w:customStyle="1" w:styleId="NoList11112123">
    <w:name w:val="No List11112123"/>
    <w:next w:val="NoList"/>
    <w:uiPriority w:val="99"/>
    <w:semiHidden/>
    <w:unhideWhenUsed/>
    <w:rsid w:val="00E456BD"/>
  </w:style>
  <w:style w:type="numbering" w:customStyle="1" w:styleId="NoList212123">
    <w:name w:val="No List212123"/>
    <w:next w:val="NoList"/>
    <w:uiPriority w:val="99"/>
    <w:semiHidden/>
    <w:unhideWhenUsed/>
    <w:rsid w:val="00E456BD"/>
  </w:style>
  <w:style w:type="numbering" w:customStyle="1" w:styleId="NoList312123">
    <w:name w:val="No List312123"/>
    <w:next w:val="NoList"/>
    <w:uiPriority w:val="99"/>
    <w:semiHidden/>
    <w:unhideWhenUsed/>
    <w:rsid w:val="00E456BD"/>
  </w:style>
  <w:style w:type="table" w:customStyle="1" w:styleId="TableGrid112122">
    <w:name w:val="Table Grid1121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2">
    <w:name w:val="Table Grid21212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3">
    <w:name w:val="No List52123"/>
    <w:next w:val="NoList"/>
    <w:uiPriority w:val="99"/>
    <w:semiHidden/>
    <w:unhideWhenUsed/>
    <w:rsid w:val="00E456BD"/>
  </w:style>
  <w:style w:type="numbering" w:customStyle="1" w:styleId="NoList923">
    <w:name w:val="No List923"/>
    <w:next w:val="NoList"/>
    <w:uiPriority w:val="99"/>
    <w:semiHidden/>
    <w:unhideWhenUsed/>
    <w:rsid w:val="00E456BD"/>
  </w:style>
  <w:style w:type="numbering" w:customStyle="1" w:styleId="NoList1523">
    <w:name w:val="No List1523"/>
    <w:next w:val="NoList"/>
    <w:uiPriority w:val="99"/>
    <w:semiHidden/>
    <w:unhideWhenUsed/>
    <w:rsid w:val="00E456BD"/>
  </w:style>
  <w:style w:type="numbering" w:customStyle="1" w:styleId="NoList2523">
    <w:name w:val="No List2523"/>
    <w:next w:val="NoList"/>
    <w:uiPriority w:val="99"/>
    <w:semiHidden/>
    <w:unhideWhenUsed/>
    <w:rsid w:val="00E456BD"/>
  </w:style>
  <w:style w:type="numbering" w:customStyle="1" w:styleId="NoList3523">
    <w:name w:val="No List3523"/>
    <w:next w:val="NoList"/>
    <w:uiPriority w:val="99"/>
    <w:semiHidden/>
    <w:unhideWhenUsed/>
    <w:rsid w:val="00E456BD"/>
  </w:style>
  <w:style w:type="table" w:customStyle="1" w:styleId="TableGrid15123">
    <w:name w:val="Table Grid1512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3">
    <w:name w:val="Table Grid6123"/>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3">
    <w:name w:val="No List4423"/>
    <w:next w:val="NoList"/>
    <w:uiPriority w:val="99"/>
    <w:semiHidden/>
    <w:unhideWhenUsed/>
    <w:rsid w:val="00E456BD"/>
  </w:style>
  <w:style w:type="table" w:customStyle="1" w:styleId="TableGrid2522">
    <w:name w:val="Table Grid25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3">
    <w:name w:val="No List11523"/>
    <w:next w:val="NoList"/>
    <w:uiPriority w:val="99"/>
    <w:semiHidden/>
    <w:rsid w:val="00E456BD"/>
  </w:style>
  <w:style w:type="numbering" w:customStyle="1" w:styleId="NoList111423">
    <w:name w:val="No List111423"/>
    <w:next w:val="NoList"/>
    <w:uiPriority w:val="99"/>
    <w:semiHidden/>
    <w:unhideWhenUsed/>
    <w:rsid w:val="00E456BD"/>
  </w:style>
  <w:style w:type="numbering" w:customStyle="1" w:styleId="NoList21423">
    <w:name w:val="No List21423"/>
    <w:next w:val="NoList"/>
    <w:uiPriority w:val="99"/>
    <w:semiHidden/>
    <w:unhideWhenUsed/>
    <w:rsid w:val="00E456BD"/>
  </w:style>
  <w:style w:type="numbering" w:customStyle="1" w:styleId="NoList31423">
    <w:name w:val="No List31423"/>
    <w:next w:val="NoList"/>
    <w:uiPriority w:val="99"/>
    <w:semiHidden/>
    <w:unhideWhenUsed/>
    <w:rsid w:val="00E456BD"/>
  </w:style>
  <w:style w:type="table" w:customStyle="1" w:styleId="TableGrid11422">
    <w:name w:val="Table Grid114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2">
    <w:name w:val="Table Grid2142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3">
    <w:name w:val="No List5423"/>
    <w:next w:val="NoList"/>
    <w:uiPriority w:val="99"/>
    <w:semiHidden/>
    <w:unhideWhenUsed/>
    <w:rsid w:val="00E456BD"/>
  </w:style>
  <w:style w:type="numbering" w:customStyle="1" w:styleId="NoList6223">
    <w:name w:val="No List6223"/>
    <w:next w:val="NoList"/>
    <w:uiPriority w:val="99"/>
    <w:semiHidden/>
    <w:unhideWhenUsed/>
    <w:rsid w:val="00E456BD"/>
  </w:style>
  <w:style w:type="numbering" w:customStyle="1" w:styleId="NoList12223">
    <w:name w:val="No List12223"/>
    <w:next w:val="NoList"/>
    <w:uiPriority w:val="99"/>
    <w:semiHidden/>
    <w:rsid w:val="00E456BD"/>
  </w:style>
  <w:style w:type="numbering" w:customStyle="1" w:styleId="NoList112223">
    <w:name w:val="No List112223"/>
    <w:next w:val="NoList"/>
    <w:uiPriority w:val="99"/>
    <w:semiHidden/>
    <w:unhideWhenUsed/>
    <w:rsid w:val="00E456BD"/>
  </w:style>
  <w:style w:type="numbering" w:customStyle="1" w:styleId="NoList22223">
    <w:name w:val="No List22223"/>
    <w:next w:val="NoList"/>
    <w:uiPriority w:val="99"/>
    <w:semiHidden/>
    <w:unhideWhenUsed/>
    <w:rsid w:val="00E456BD"/>
  </w:style>
  <w:style w:type="numbering" w:customStyle="1" w:styleId="NoList32223">
    <w:name w:val="No List32223"/>
    <w:next w:val="NoList"/>
    <w:uiPriority w:val="99"/>
    <w:semiHidden/>
    <w:unhideWhenUsed/>
    <w:rsid w:val="00E456BD"/>
  </w:style>
  <w:style w:type="table" w:customStyle="1" w:styleId="TableGrid12222">
    <w:name w:val="Table Grid122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3">
    <w:name w:val="No List41223"/>
    <w:next w:val="NoList"/>
    <w:uiPriority w:val="99"/>
    <w:semiHidden/>
    <w:unhideWhenUsed/>
    <w:rsid w:val="00E456BD"/>
  </w:style>
  <w:style w:type="table" w:customStyle="1" w:styleId="TableGrid22222">
    <w:name w:val="Table Grid222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23">
    <w:name w:val="No List1111423"/>
    <w:next w:val="NoList"/>
    <w:uiPriority w:val="99"/>
    <w:semiHidden/>
    <w:rsid w:val="00E456BD"/>
  </w:style>
  <w:style w:type="numbering" w:customStyle="1" w:styleId="NoList11111223">
    <w:name w:val="No List11111223"/>
    <w:next w:val="NoList"/>
    <w:uiPriority w:val="99"/>
    <w:semiHidden/>
    <w:unhideWhenUsed/>
    <w:rsid w:val="00E456BD"/>
  </w:style>
  <w:style w:type="numbering" w:customStyle="1" w:styleId="NoList211223">
    <w:name w:val="No List211223"/>
    <w:next w:val="NoList"/>
    <w:uiPriority w:val="99"/>
    <w:semiHidden/>
    <w:unhideWhenUsed/>
    <w:rsid w:val="00E456BD"/>
  </w:style>
  <w:style w:type="numbering" w:customStyle="1" w:styleId="NoList311223">
    <w:name w:val="No List311223"/>
    <w:next w:val="NoList"/>
    <w:uiPriority w:val="99"/>
    <w:semiHidden/>
    <w:unhideWhenUsed/>
    <w:rsid w:val="00E456BD"/>
  </w:style>
  <w:style w:type="table" w:customStyle="1" w:styleId="TableGrid111222">
    <w:name w:val="Table Grid1112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2">
    <w:name w:val="Table Grid21122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3">
    <w:name w:val="No List51223"/>
    <w:next w:val="NoList"/>
    <w:uiPriority w:val="99"/>
    <w:semiHidden/>
    <w:unhideWhenUsed/>
    <w:rsid w:val="00E456BD"/>
  </w:style>
  <w:style w:type="numbering" w:customStyle="1" w:styleId="NoList7223">
    <w:name w:val="No List7223"/>
    <w:next w:val="NoList"/>
    <w:uiPriority w:val="99"/>
    <w:semiHidden/>
    <w:unhideWhenUsed/>
    <w:rsid w:val="00E456BD"/>
  </w:style>
  <w:style w:type="numbering" w:customStyle="1" w:styleId="NoList13223">
    <w:name w:val="No List13223"/>
    <w:next w:val="NoList"/>
    <w:uiPriority w:val="99"/>
    <w:semiHidden/>
    <w:rsid w:val="00E456BD"/>
  </w:style>
  <w:style w:type="numbering" w:customStyle="1" w:styleId="NoList113223">
    <w:name w:val="No List113223"/>
    <w:next w:val="NoList"/>
    <w:uiPriority w:val="99"/>
    <w:semiHidden/>
    <w:unhideWhenUsed/>
    <w:rsid w:val="00E456BD"/>
  </w:style>
  <w:style w:type="numbering" w:customStyle="1" w:styleId="NoList23223">
    <w:name w:val="No List23223"/>
    <w:next w:val="NoList"/>
    <w:uiPriority w:val="99"/>
    <w:semiHidden/>
    <w:unhideWhenUsed/>
    <w:rsid w:val="00E456BD"/>
  </w:style>
  <w:style w:type="numbering" w:customStyle="1" w:styleId="NoList33223">
    <w:name w:val="No List33223"/>
    <w:next w:val="NoList"/>
    <w:uiPriority w:val="99"/>
    <w:semiHidden/>
    <w:unhideWhenUsed/>
    <w:rsid w:val="00E456BD"/>
  </w:style>
  <w:style w:type="table" w:customStyle="1" w:styleId="TableGrid13222">
    <w:name w:val="Table Grid132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3">
    <w:name w:val="No List42223"/>
    <w:next w:val="NoList"/>
    <w:uiPriority w:val="99"/>
    <w:semiHidden/>
    <w:unhideWhenUsed/>
    <w:rsid w:val="00E456BD"/>
  </w:style>
  <w:style w:type="table" w:customStyle="1" w:styleId="TableGrid23222">
    <w:name w:val="Table Grid232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23">
    <w:name w:val="No List1112223"/>
    <w:next w:val="NoList"/>
    <w:uiPriority w:val="99"/>
    <w:semiHidden/>
    <w:rsid w:val="00E456BD"/>
  </w:style>
  <w:style w:type="numbering" w:customStyle="1" w:styleId="NoList11112223">
    <w:name w:val="No List11112223"/>
    <w:next w:val="NoList"/>
    <w:uiPriority w:val="99"/>
    <w:semiHidden/>
    <w:unhideWhenUsed/>
    <w:rsid w:val="00E456BD"/>
  </w:style>
  <w:style w:type="numbering" w:customStyle="1" w:styleId="NoList212223">
    <w:name w:val="No List212223"/>
    <w:next w:val="NoList"/>
    <w:uiPriority w:val="99"/>
    <w:semiHidden/>
    <w:unhideWhenUsed/>
    <w:rsid w:val="00E456BD"/>
  </w:style>
  <w:style w:type="numbering" w:customStyle="1" w:styleId="NoList312223">
    <w:name w:val="No List312223"/>
    <w:next w:val="NoList"/>
    <w:uiPriority w:val="99"/>
    <w:semiHidden/>
    <w:unhideWhenUsed/>
    <w:rsid w:val="00E456BD"/>
  </w:style>
  <w:style w:type="table" w:customStyle="1" w:styleId="TableGrid112222">
    <w:name w:val="Table Grid1122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22">
    <w:name w:val="Table Grid21222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3">
    <w:name w:val="No List52223"/>
    <w:next w:val="NoList"/>
    <w:uiPriority w:val="99"/>
    <w:semiHidden/>
    <w:unhideWhenUsed/>
    <w:rsid w:val="00E456BD"/>
  </w:style>
  <w:style w:type="numbering" w:customStyle="1" w:styleId="NoList1023">
    <w:name w:val="No List1023"/>
    <w:next w:val="NoList"/>
    <w:uiPriority w:val="99"/>
    <w:semiHidden/>
    <w:unhideWhenUsed/>
    <w:rsid w:val="00E456BD"/>
  </w:style>
  <w:style w:type="table" w:customStyle="1" w:styleId="TableGrid7123">
    <w:name w:val="Table Grid7123"/>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23">
    <w:name w:val="Table Grid16123"/>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2">
    <w:name w:val="Table Grid26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2">
    <w:name w:val="Table Grid332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 Grid43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3">
    <w:name w:val="No List1623"/>
    <w:next w:val="NoList"/>
    <w:uiPriority w:val="99"/>
    <w:semiHidden/>
    <w:unhideWhenUsed/>
    <w:rsid w:val="00E456BD"/>
  </w:style>
  <w:style w:type="table" w:customStyle="1" w:styleId="TableGrid11522">
    <w:name w:val="Table Grid115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2">
    <w:name w:val="Table Grid123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2">
    <w:name w:val="Table Grid133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23">
    <w:name w:val="No List1723"/>
    <w:next w:val="NoList"/>
    <w:uiPriority w:val="99"/>
    <w:semiHidden/>
    <w:unhideWhenUsed/>
    <w:rsid w:val="00E456BD"/>
  </w:style>
  <w:style w:type="table" w:customStyle="1" w:styleId="TableGrid2722">
    <w:name w:val="Table Grid27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 Grid44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23">
    <w:name w:val="No List1823"/>
    <w:next w:val="NoList"/>
    <w:uiPriority w:val="99"/>
    <w:semiHidden/>
    <w:unhideWhenUsed/>
    <w:rsid w:val="00E456BD"/>
  </w:style>
  <w:style w:type="table" w:customStyle="1" w:styleId="TableGrid7222">
    <w:name w:val="Table Grid72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2">
    <w:name w:val="Table Grid116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2">
    <w:name w:val="Table Grid124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2">
    <w:name w:val="Table Grid134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2">
    <w:name w:val="Table Grid142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22">
    <w:name w:val="Medium Shading 2 - Accent 122"/>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23">
    <w:name w:val="No List2623"/>
    <w:next w:val="NoList"/>
    <w:uiPriority w:val="99"/>
    <w:semiHidden/>
    <w:unhideWhenUsed/>
    <w:rsid w:val="00E456BD"/>
  </w:style>
  <w:style w:type="numbering" w:customStyle="1" w:styleId="NoList1923">
    <w:name w:val="No List1923"/>
    <w:next w:val="NoList"/>
    <w:uiPriority w:val="99"/>
    <w:semiHidden/>
    <w:unhideWhenUsed/>
    <w:rsid w:val="00E456BD"/>
  </w:style>
  <w:style w:type="table" w:customStyle="1" w:styleId="TableGrid2822">
    <w:name w:val="Table Grid282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2">
    <w:name w:val="Table Grid45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23">
    <w:name w:val="No List11023"/>
    <w:next w:val="NoList"/>
    <w:uiPriority w:val="99"/>
    <w:semiHidden/>
    <w:unhideWhenUsed/>
    <w:rsid w:val="00E456BD"/>
  </w:style>
  <w:style w:type="table" w:customStyle="1" w:styleId="TableGrid7322">
    <w:name w:val="Table Grid732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2">
    <w:name w:val="Table Grid117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2">
    <w:name w:val="Table Grid125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22">
    <w:name w:val="Table Grid135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2">
    <w:name w:val="Table Grid1432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23">
    <w:name w:val="No List2723"/>
    <w:next w:val="NoList"/>
    <w:uiPriority w:val="99"/>
    <w:semiHidden/>
    <w:unhideWhenUsed/>
    <w:rsid w:val="00E456BD"/>
  </w:style>
  <w:style w:type="table" w:customStyle="1" w:styleId="TableGrid15222">
    <w:name w:val="Table Grid1522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013">
    <w:name w:val="No List2013"/>
    <w:next w:val="NoList"/>
    <w:uiPriority w:val="99"/>
    <w:semiHidden/>
    <w:unhideWhenUsed/>
    <w:rsid w:val="00E456BD"/>
  </w:style>
  <w:style w:type="numbering" w:customStyle="1" w:styleId="NoList11613">
    <w:name w:val="No List11613"/>
    <w:next w:val="NoList"/>
    <w:uiPriority w:val="99"/>
    <w:semiHidden/>
    <w:rsid w:val="00E456BD"/>
  </w:style>
  <w:style w:type="numbering" w:customStyle="1" w:styleId="NoList11713">
    <w:name w:val="No List11713"/>
    <w:next w:val="NoList"/>
    <w:uiPriority w:val="99"/>
    <w:semiHidden/>
    <w:unhideWhenUsed/>
    <w:rsid w:val="00E456BD"/>
  </w:style>
  <w:style w:type="numbering" w:customStyle="1" w:styleId="NoList2813">
    <w:name w:val="No List2813"/>
    <w:next w:val="NoList"/>
    <w:uiPriority w:val="99"/>
    <w:semiHidden/>
    <w:unhideWhenUsed/>
    <w:rsid w:val="00E456BD"/>
  </w:style>
  <w:style w:type="numbering" w:customStyle="1" w:styleId="NoList3613">
    <w:name w:val="No List3613"/>
    <w:next w:val="NoList"/>
    <w:uiPriority w:val="99"/>
    <w:semiHidden/>
    <w:unhideWhenUsed/>
    <w:rsid w:val="00E456BD"/>
  </w:style>
  <w:style w:type="numbering" w:customStyle="1" w:styleId="NoList4513">
    <w:name w:val="No List4513"/>
    <w:next w:val="NoList"/>
    <w:uiPriority w:val="99"/>
    <w:semiHidden/>
    <w:unhideWhenUsed/>
    <w:rsid w:val="00E456BD"/>
  </w:style>
  <w:style w:type="table" w:customStyle="1" w:styleId="TableGrid2912">
    <w:name w:val="Table Grid29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3">
    <w:name w:val="No List111513"/>
    <w:next w:val="NoList"/>
    <w:uiPriority w:val="99"/>
    <w:semiHidden/>
    <w:rsid w:val="00E456BD"/>
  </w:style>
  <w:style w:type="numbering" w:customStyle="1" w:styleId="NoList1111513">
    <w:name w:val="No List1111513"/>
    <w:next w:val="NoList"/>
    <w:uiPriority w:val="99"/>
    <w:semiHidden/>
    <w:unhideWhenUsed/>
    <w:rsid w:val="00E456BD"/>
  </w:style>
  <w:style w:type="numbering" w:customStyle="1" w:styleId="NoList21513">
    <w:name w:val="No List21513"/>
    <w:next w:val="NoList"/>
    <w:uiPriority w:val="99"/>
    <w:semiHidden/>
    <w:unhideWhenUsed/>
    <w:rsid w:val="00E456BD"/>
  </w:style>
  <w:style w:type="numbering" w:customStyle="1" w:styleId="NoList31513">
    <w:name w:val="No List31513"/>
    <w:next w:val="NoList"/>
    <w:uiPriority w:val="99"/>
    <w:semiHidden/>
    <w:unhideWhenUsed/>
    <w:rsid w:val="00E456BD"/>
  </w:style>
  <w:style w:type="table" w:customStyle="1" w:styleId="TableGrid11812">
    <w:name w:val="Table Grid118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2">
    <w:name w:val="Table Grid215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3">
    <w:name w:val="No List5513"/>
    <w:next w:val="NoList"/>
    <w:uiPriority w:val="99"/>
    <w:semiHidden/>
    <w:unhideWhenUsed/>
    <w:rsid w:val="00E456BD"/>
  </w:style>
  <w:style w:type="numbering" w:customStyle="1" w:styleId="NoList6313">
    <w:name w:val="No List6313"/>
    <w:next w:val="NoList"/>
    <w:uiPriority w:val="99"/>
    <w:semiHidden/>
    <w:unhideWhenUsed/>
    <w:rsid w:val="00E456BD"/>
  </w:style>
  <w:style w:type="numbering" w:customStyle="1" w:styleId="NoList12313">
    <w:name w:val="No List12313"/>
    <w:next w:val="NoList"/>
    <w:uiPriority w:val="99"/>
    <w:semiHidden/>
    <w:rsid w:val="00E456BD"/>
  </w:style>
  <w:style w:type="numbering" w:customStyle="1" w:styleId="NoList112313">
    <w:name w:val="No List112313"/>
    <w:next w:val="NoList"/>
    <w:uiPriority w:val="99"/>
    <w:semiHidden/>
    <w:unhideWhenUsed/>
    <w:rsid w:val="00E456BD"/>
  </w:style>
  <w:style w:type="numbering" w:customStyle="1" w:styleId="NoList22313">
    <w:name w:val="No List22313"/>
    <w:next w:val="NoList"/>
    <w:uiPriority w:val="99"/>
    <w:semiHidden/>
    <w:unhideWhenUsed/>
    <w:rsid w:val="00E456BD"/>
  </w:style>
  <w:style w:type="numbering" w:customStyle="1" w:styleId="NoList32313">
    <w:name w:val="No List32313"/>
    <w:next w:val="NoList"/>
    <w:uiPriority w:val="99"/>
    <w:semiHidden/>
    <w:unhideWhenUsed/>
    <w:rsid w:val="00E456BD"/>
  </w:style>
  <w:style w:type="table" w:customStyle="1" w:styleId="TableGrid12612">
    <w:name w:val="Table Grid126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3">
    <w:name w:val="No List41313"/>
    <w:next w:val="NoList"/>
    <w:uiPriority w:val="99"/>
    <w:semiHidden/>
    <w:unhideWhenUsed/>
    <w:rsid w:val="00E456BD"/>
  </w:style>
  <w:style w:type="table" w:customStyle="1" w:styleId="TableGrid22312">
    <w:name w:val="Table Grid223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313">
    <w:name w:val="No List11111313"/>
    <w:next w:val="NoList"/>
    <w:uiPriority w:val="99"/>
    <w:semiHidden/>
    <w:rsid w:val="00E456BD"/>
  </w:style>
  <w:style w:type="numbering" w:customStyle="1" w:styleId="NoList11111111112">
    <w:name w:val="No List11111111112"/>
    <w:next w:val="NoList"/>
    <w:uiPriority w:val="99"/>
    <w:semiHidden/>
    <w:unhideWhenUsed/>
    <w:rsid w:val="00E456BD"/>
  </w:style>
  <w:style w:type="numbering" w:customStyle="1" w:styleId="NoList211313">
    <w:name w:val="No List211313"/>
    <w:next w:val="NoList"/>
    <w:uiPriority w:val="99"/>
    <w:semiHidden/>
    <w:unhideWhenUsed/>
    <w:rsid w:val="00E456BD"/>
  </w:style>
  <w:style w:type="numbering" w:customStyle="1" w:styleId="NoList311313">
    <w:name w:val="No List311313"/>
    <w:next w:val="NoList"/>
    <w:uiPriority w:val="99"/>
    <w:semiHidden/>
    <w:unhideWhenUsed/>
    <w:rsid w:val="00E456BD"/>
  </w:style>
  <w:style w:type="table" w:customStyle="1" w:styleId="TableGrid111312">
    <w:name w:val="Table Grid1113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2">
    <w:name w:val="Table Grid2113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3">
    <w:name w:val="No List51313"/>
    <w:next w:val="NoList"/>
    <w:uiPriority w:val="99"/>
    <w:semiHidden/>
    <w:unhideWhenUsed/>
    <w:rsid w:val="00E456BD"/>
  </w:style>
  <w:style w:type="numbering" w:customStyle="1" w:styleId="NoList7313">
    <w:name w:val="No List7313"/>
    <w:next w:val="NoList"/>
    <w:uiPriority w:val="99"/>
    <w:semiHidden/>
    <w:unhideWhenUsed/>
    <w:rsid w:val="00E456BD"/>
  </w:style>
  <w:style w:type="numbering" w:customStyle="1" w:styleId="NoList13313">
    <w:name w:val="No List13313"/>
    <w:next w:val="NoList"/>
    <w:uiPriority w:val="99"/>
    <w:semiHidden/>
    <w:rsid w:val="00E456BD"/>
  </w:style>
  <w:style w:type="numbering" w:customStyle="1" w:styleId="NoList113313">
    <w:name w:val="No List113313"/>
    <w:next w:val="NoList"/>
    <w:uiPriority w:val="99"/>
    <w:semiHidden/>
    <w:unhideWhenUsed/>
    <w:rsid w:val="00E456BD"/>
  </w:style>
  <w:style w:type="numbering" w:customStyle="1" w:styleId="NoList23313">
    <w:name w:val="No List23313"/>
    <w:next w:val="NoList"/>
    <w:uiPriority w:val="99"/>
    <w:semiHidden/>
    <w:unhideWhenUsed/>
    <w:rsid w:val="00E456BD"/>
  </w:style>
  <w:style w:type="numbering" w:customStyle="1" w:styleId="NoList33313">
    <w:name w:val="No List33313"/>
    <w:next w:val="NoList"/>
    <w:uiPriority w:val="99"/>
    <w:semiHidden/>
    <w:unhideWhenUsed/>
    <w:rsid w:val="00E456BD"/>
  </w:style>
  <w:style w:type="table" w:customStyle="1" w:styleId="TableGrid13612">
    <w:name w:val="Table Grid136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2">
    <w:name w:val="Table Grid461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3">
    <w:name w:val="No List42313"/>
    <w:next w:val="NoList"/>
    <w:uiPriority w:val="99"/>
    <w:semiHidden/>
    <w:unhideWhenUsed/>
    <w:rsid w:val="00E456BD"/>
  </w:style>
  <w:style w:type="table" w:customStyle="1" w:styleId="TableGrid23312">
    <w:name w:val="Table Grid233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313">
    <w:name w:val="No List1112313"/>
    <w:next w:val="NoList"/>
    <w:uiPriority w:val="99"/>
    <w:semiHidden/>
    <w:rsid w:val="00E456BD"/>
  </w:style>
  <w:style w:type="numbering" w:customStyle="1" w:styleId="NoList11112313">
    <w:name w:val="No List11112313"/>
    <w:next w:val="NoList"/>
    <w:uiPriority w:val="99"/>
    <w:semiHidden/>
    <w:unhideWhenUsed/>
    <w:rsid w:val="00E456BD"/>
  </w:style>
  <w:style w:type="numbering" w:customStyle="1" w:styleId="NoList212313">
    <w:name w:val="No List212313"/>
    <w:next w:val="NoList"/>
    <w:uiPriority w:val="99"/>
    <w:semiHidden/>
    <w:unhideWhenUsed/>
    <w:rsid w:val="00E456BD"/>
  </w:style>
  <w:style w:type="numbering" w:customStyle="1" w:styleId="NoList312313">
    <w:name w:val="No List312313"/>
    <w:next w:val="NoList"/>
    <w:uiPriority w:val="99"/>
    <w:semiHidden/>
    <w:unhideWhenUsed/>
    <w:rsid w:val="00E456BD"/>
  </w:style>
  <w:style w:type="table" w:customStyle="1" w:styleId="TableGrid112312">
    <w:name w:val="Table Grid1123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2">
    <w:name w:val="Table Grid2123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3">
    <w:name w:val="No List52313"/>
    <w:next w:val="NoList"/>
    <w:uiPriority w:val="99"/>
    <w:semiHidden/>
    <w:unhideWhenUsed/>
    <w:rsid w:val="00E456BD"/>
  </w:style>
  <w:style w:type="numbering" w:customStyle="1" w:styleId="NoList8113">
    <w:name w:val="No List8113"/>
    <w:next w:val="NoList"/>
    <w:uiPriority w:val="99"/>
    <w:semiHidden/>
    <w:unhideWhenUsed/>
    <w:rsid w:val="00E456BD"/>
  </w:style>
  <w:style w:type="numbering" w:customStyle="1" w:styleId="NoList14113">
    <w:name w:val="No List14113"/>
    <w:next w:val="NoList"/>
    <w:uiPriority w:val="99"/>
    <w:semiHidden/>
    <w:unhideWhenUsed/>
    <w:rsid w:val="00E456BD"/>
  </w:style>
  <w:style w:type="numbering" w:customStyle="1" w:styleId="NoList24113">
    <w:name w:val="No List24113"/>
    <w:next w:val="NoList"/>
    <w:uiPriority w:val="99"/>
    <w:semiHidden/>
    <w:unhideWhenUsed/>
    <w:rsid w:val="00E456BD"/>
  </w:style>
  <w:style w:type="numbering" w:customStyle="1" w:styleId="NoList34113">
    <w:name w:val="No List34113"/>
    <w:next w:val="NoList"/>
    <w:uiPriority w:val="99"/>
    <w:semiHidden/>
    <w:unhideWhenUsed/>
    <w:rsid w:val="00E456BD"/>
  </w:style>
  <w:style w:type="table" w:customStyle="1" w:styleId="TableGrid14412">
    <w:name w:val="Table Grid144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2">
    <w:name w:val="Table Grid54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3">
    <w:name w:val="No List43113"/>
    <w:next w:val="NoList"/>
    <w:uiPriority w:val="99"/>
    <w:semiHidden/>
    <w:unhideWhenUsed/>
    <w:rsid w:val="00E456BD"/>
  </w:style>
  <w:style w:type="table" w:customStyle="1" w:styleId="TableGrid24112">
    <w:name w:val="Table Grid24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13">
    <w:name w:val="No List114113"/>
    <w:next w:val="NoList"/>
    <w:uiPriority w:val="99"/>
    <w:semiHidden/>
    <w:rsid w:val="00E456BD"/>
  </w:style>
  <w:style w:type="numbering" w:customStyle="1" w:styleId="NoList1113113">
    <w:name w:val="No List1113113"/>
    <w:next w:val="NoList"/>
    <w:uiPriority w:val="99"/>
    <w:semiHidden/>
    <w:unhideWhenUsed/>
    <w:rsid w:val="00E456BD"/>
  </w:style>
  <w:style w:type="numbering" w:customStyle="1" w:styleId="NoList213113">
    <w:name w:val="No List213113"/>
    <w:next w:val="NoList"/>
    <w:uiPriority w:val="99"/>
    <w:semiHidden/>
    <w:unhideWhenUsed/>
    <w:rsid w:val="00E456BD"/>
  </w:style>
  <w:style w:type="numbering" w:customStyle="1" w:styleId="NoList313113">
    <w:name w:val="No List313113"/>
    <w:next w:val="NoList"/>
    <w:uiPriority w:val="99"/>
    <w:semiHidden/>
    <w:unhideWhenUsed/>
    <w:rsid w:val="00E456BD"/>
  </w:style>
  <w:style w:type="table" w:customStyle="1" w:styleId="TableGrid113112">
    <w:name w:val="Table Grid113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2">
    <w:name w:val="Table Grid2131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3">
    <w:name w:val="No List53113"/>
    <w:next w:val="NoList"/>
    <w:uiPriority w:val="99"/>
    <w:semiHidden/>
    <w:unhideWhenUsed/>
    <w:rsid w:val="00E456BD"/>
  </w:style>
  <w:style w:type="numbering" w:customStyle="1" w:styleId="NoList61113">
    <w:name w:val="No List61113"/>
    <w:next w:val="NoList"/>
    <w:uiPriority w:val="99"/>
    <w:semiHidden/>
    <w:unhideWhenUsed/>
    <w:rsid w:val="00E456BD"/>
  </w:style>
  <w:style w:type="numbering" w:customStyle="1" w:styleId="NoList121113">
    <w:name w:val="No List121113"/>
    <w:next w:val="NoList"/>
    <w:uiPriority w:val="99"/>
    <w:semiHidden/>
    <w:rsid w:val="00E456BD"/>
  </w:style>
  <w:style w:type="numbering" w:customStyle="1" w:styleId="NoList1121113">
    <w:name w:val="No List1121113"/>
    <w:next w:val="NoList"/>
    <w:uiPriority w:val="99"/>
    <w:semiHidden/>
    <w:unhideWhenUsed/>
    <w:rsid w:val="00E456BD"/>
  </w:style>
  <w:style w:type="numbering" w:customStyle="1" w:styleId="NoList221113">
    <w:name w:val="No List221113"/>
    <w:next w:val="NoList"/>
    <w:uiPriority w:val="99"/>
    <w:semiHidden/>
    <w:unhideWhenUsed/>
    <w:rsid w:val="00E456BD"/>
  </w:style>
  <w:style w:type="numbering" w:customStyle="1" w:styleId="NoList321113">
    <w:name w:val="No List321113"/>
    <w:next w:val="NoList"/>
    <w:uiPriority w:val="99"/>
    <w:semiHidden/>
    <w:unhideWhenUsed/>
    <w:rsid w:val="00E456BD"/>
  </w:style>
  <w:style w:type="numbering" w:customStyle="1" w:styleId="NoList41111112">
    <w:name w:val="No List41111112"/>
    <w:next w:val="NoList"/>
    <w:uiPriority w:val="99"/>
    <w:semiHidden/>
    <w:unhideWhenUsed/>
    <w:rsid w:val="00E456BD"/>
  </w:style>
  <w:style w:type="table" w:customStyle="1" w:styleId="TableGrid221112">
    <w:name w:val="Table Grid221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113">
    <w:name w:val="No List11113113"/>
    <w:next w:val="NoList"/>
    <w:uiPriority w:val="99"/>
    <w:semiHidden/>
    <w:rsid w:val="00E456BD"/>
  </w:style>
  <w:style w:type="numbering" w:customStyle="1" w:styleId="NoList111111111112">
    <w:name w:val="No List111111111112"/>
    <w:next w:val="NoList"/>
    <w:uiPriority w:val="99"/>
    <w:semiHidden/>
    <w:unhideWhenUsed/>
    <w:rsid w:val="00E456BD"/>
  </w:style>
  <w:style w:type="numbering" w:customStyle="1" w:styleId="NoList211111112">
    <w:name w:val="No List211111112"/>
    <w:next w:val="NoList"/>
    <w:uiPriority w:val="99"/>
    <w:semiHidden/>
    <w:unhideWhenUsed/>
    <w:rsid w:val="00E456BD"/>
  </w:style>
  <w:style w:type="numbering" w:customStyle="1" w:styleId="NoList311111112">
    <w:name w:val="No List311111112"/>
    <w:next w:val="NoList"/>
    <w:uiPriority w:val="99"/>
    <w:semiHidden/>
    <w:unhideWhenUsed/>
    <w:rsid w:val="00E456BD"/>
  </w:style>
  <w:style w:type="table" w:customStyle="1" w:styleId="TableGrid1111112">
    <w:name w:val="Table Grid1111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2">
    <w:name w:val="Table Grid21111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13">
    <w:name w:val="No List511113"/>
    <w:next w:val="NoList"/>
    <w:uiPriority w:val="99"/>
    <w:semiHidden/>
    <w:unhideWhenUsed/>
    <w:rsid w:val="00E456BD"/>
  </w:style>
  <w:style w:type="numbering" w:customStyle="1" w:styleId="NoList71113">
    <w:name w:val="No List71113"/>
    <w:next w:val="NoList"/>
    <w:uiPriority w:val="99"/>
    <w:semiHidden/>
    <w:unhideWhenUsed/>
    <w:rsid w:val="00E456BD"/>
  </w:style>
  <w:style w:type="numbering" w:customStyle="1" w:styleId="NoList131113">
    <w:name w:val="No List131113"/>
    <w:next w:val="NoList"/>
    <w:uiPriority w:val="99"/>
    <w:semiHidden/>
    <w:rsid w:val="00E456BD"/>
  </w:style>
  <w:style w:type="numbering" w:customStyle="1" w:styleId="NoList1131113">
    <w:name w:val="No List1131113"/>
    <w:next w:val="NoList"/>
    <w:uiPriority w:val="99"/>
    <w:semiHidden/>
    <w:unhideWhenUsed/>
    <w:rsid w:val="00E456BD"/>
  </w:style>
  <w:style w:type="numbering" w:customStyle="1" w:styleId="NoList231113">
    <w:name w:val="No List231113"/>
    <w:next w:val="NoList"/>
    <w:uiPriority w:val="99"/>
    <w:semiHidden/>
    <w:unhideWhenUsed/>
    <w:rsid w:val="00E456BD"/>
  </w:style>
  <w:style w:type="numbering" w:customStyle="1" w:styleId="NoList331113">
    <w:name w:val="No List331113"/>
    <w:next w:val="NoList"/>
    <w:uiPriority w:val="99"/>
    <w:semiHidden/>
    <w:unhideWhenUsed/>
    <w:rsid w:val="00E456BD"/>
  </w:style>
  <w:style w:type="numbering" w:customStyle="1" w:styleId="NoList421113">
    <w:name w:val="No List421113"/>
    <w:next w:val="NoList"/>
    <w:uiPriority w:val="99"/>
    <w:semiHidden/>
    <w:unhideWhenUsed/>
    <w:rsid w:val="00E456BD"/>
  </w:style>
  <w:style w:type="table" w:customStyle="1" w:styleId="TableGrid231112">
    <w:name w:val="Table Grid231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13">
    <w:name w:val="No List11121113"/>
    <w:next w:val="NoList"/>
    <w:uiPriority w:val="99"/>
    <w:semiHidden/>
    <w:rsid w:val="00E456BD"/>
  </w:style>
  <w:style w:type="numbering" w:customStyle="1" w:styleId="NoList111121113">
    <w:name w:val="No List111121113"/>
    <w:next w:val="NoList"/>
    <w:uiPriority w:val="99"/>
    <w:semiHidden/>
    <w:unhideWhenUsed/>
    <w:rsid w:val="00E456BD"/>
  </w:style>
  <w:style w:type="numbering" w:customStyle="1" w:styleId="NoList2121113">
    <w:name w:val="No List2121113"/>
    <w:next w:val="NoList"/>
    <w:uiPriority w:val="99"/>
    <w:semiHidden/>
    <w:unhideWhenUsed/>
    <w:rsid w:val="00E456BD"/>
  </w:style>
  <w:style w:type="numbering" w:customStyle="1" w:styleId="NoList3121113">
    <w:name w:val="No List3121113"/>
    <w:next w:val="NoList"/>
    <w:uiPriority w:val="99"/>
    <w:semiHidden/>
    <w:unhideWhenUsed/>
    <w:rsid w:val="00E456BD"/>
  </w:style>
  <w:style w:type="table" w:customStyle="1" w:styleId="TableGrid1121112">
    <w:name w:val="Table Grid1121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12">
    <w:name w:val="Table Grid21211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3">
    <w:name w:val="No List521113"/>
    <w:next w:val="NoList"/>
    <w:uiPriority w:val="99"/>
    <w:semiHidden/>
    <w:unhideWhenUsed/>
    <w:rsid w:val="00E456BD"/>
  </w:style>
  <w:style w:type="numbering" w:customStyle="1" w:styleId="NoList9113">
    <w:name w:val="No List9113"/>
    <w:next w:val="NoList"/>
    <w:uiPriority w:val="99"/>
    <w:semiHidden/>
    <w:unhideWhenUsed/>
    <w:rsid w:val="00E456BD"/>
  </w:style>
  <w:style w:type="numbering" w:customStyle="1" w:styleId="NoList15113">
    <w:name w:val="No List15113"/>
    <w:next w:val="NoList"/>
    <w:uiPriority w:val="99"/>
    <w:semiHidden/>
    <w:unhideWhenUsed/>
    <w:rsid w:val="00E456BD"/>
  </w:style>
  <w:style w:type="numbering" w:customStyle="1" w:styleId="NoList25113">
    <w:name w:val="No List25113"/>
    <w:next w:val="NoList"/>
    <w:uiPriority w:val="99"/>
    <w:semiHidden/>
    <w:unhideWhenUsed/>
    <w:rsid w:val="00E456BD"/>
  </w:style>
  <w:style w:type="numbering" w:customStyle="1" w:styleId="NoList35113">
    <w:name w:val="No List35113"/>
    <w:next w:val="NoList"/>
    <w:uiPriority w:val="99"/>
    <w:semiHidden/>
    <w:unhideWhenUsed/>
    <w:rsid w:val="00E456BD"/>
  </w:style>
  <w:style w:type="table" w:customStyle="1" w:styleId="TableGrid15312">
    <w:name w:val="Table Grid153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2">
    <w:name w:val="Table Grid64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3">
    <w:name w:val="No List44113"/>
    <w:next w:val="NoList"/>
    <w:uiPriority w:val="99"/>
    <w:semiHidden/>
    <w:unhideWhenUsed/>
    <w:rsid w:val="00E456BD"/>
  </w:style>
  <w:style w:type="table" w:customStyle="1" w:styleId="TableGrid25112">
    <w:name w:val="Table Grid25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13">
    <w:name w:val="No List115113"/>
    <w:next w:val="NoList"/>
    <w:uiPriority w:val="99"/>
    <w:semiHidden/>
    <w:rsid w:val="00E456BD"/>
  </w:style>
  <w:style w:type="numbering" w:customStyle="1" w:styleId="NoList1114113">
    <w:name w:val="No List1114113"/>
    <w:next w:val="NoList"/>
    <w:uiPriority w:val="99"/>
    <w:semiHidden/>
    <w:unhideWhenUsed/>
    <w:rsid w:val="00E456BD"/>
  </w:style>
  <w:style w:type="numbering" w:customStyle="1" w:styleId="NoList214113">
    <w:name w:val="No List214113"/>
    <w:next w:val="NoList"/>
    <w:uiPriority w:val="99"/>
    <w:semiHidden/>
    <w:unhideWhenUsed/>
    <w:rsid w:val="00E456BD"/>
  </w:style>
  <w:style w:type="numbering" w:customStyle="1" w:styleId="NoList314113">
    <w:name w:val="No List314113"/>
    <w:next w:val="NoList"/>
    <w:uiPriority w:val="99"/>
    <w:semiHidden/>
    <w:unhideWhenUsed/>
    <w:rsid w:val="00E456BD"/>
  </w:style>
  <w:style w:type="table" w:customStyle="1" w:styleId="TableGrid114112">
    <w:name w:val="Table Grid114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12">
    <w:name w:val="Table Grid2141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13">
    <w:name w:val="No List54113"/>
    <w:next w:val="NoList"/>
    <w:uiPriority w:val="99"/>
    <w:semiHidden/>
    <w:unhideWhenUsed/>
    <w:rsid w:val="00E456BD"/>
  </w:style>
  <w:style w:type="numbering" w:customStyle="1" w:styleId="NoList62113">
    <w:name w:val="No List62113"/>
    <w:next w:val="NoList"/>
    <w:uiPriority w:val="99"/>
    <w:semiHidden/>
    <w:unhideWhenUsed/>
    <w:rsid w:val="00E456BD"/>
  </w:style>
  <w:style w:type="numbering" w:customStyle="1" w:styleId="NoList122113">
    <w:name w:val="No List122113"/>
    <w:next w:val="NoList"/>
    <w:uiPriority w:val="99"/>
    <w:semiHidden/>
    <w:rsid w:val="00E456BD"/>
  </w:style>
  <w:style w:type="numbering" w:customStyle="1" w:styleId="NoList1122113">
    <w:name w:val="No List1122113"/>
    <w:next w:val="NoList"/>
    <w:uiPriority w:val="99"/>
    <w:semiHidden/>
    <w:unhideWhenUsed/>
    <w:rsid w:val="00E456BD"/>
  </w:style>
  <w:style w:type="numbering" w:customStyle="1" w:styleId="NoList222113">
    <w:name w:val="No List222113"/>
    <w:next w:val="NoList"/>
    <w:uiPriority w:val="99"/>
    <w:semiHidden/>
    <w:unhideWhenUsed/>
    <w:rsid w:val="00E456BD"/>
  </w:style>
  <w:style w:type="numbering" w:customStyle="1" w:styleId="NoList322113">
    <w:name w:val="No List322113"/>
    <w:next w:val="NoList"/>
    <w:uiPriority w:val="99"/>
    <w:semiHidden/>
    <w:unhideWhenUsed/>
    <w:rsid w:val="00E456BD"/>
  </w:style>
  <w:style w:type="table" w:customStyle="1" w:styleId="TableGrid122112">
    <w:name w:val="Table Grid122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3">
    <w:name w:val="No List412113"/>
    <w:next w:val="NoList"/>
    <w:uiPriority w:val="99"/>
    <w:semiHidden/>
    <w:unhideWhenUsed/>
    <w:rsid w:val="00E456BD"/>
  </w:style>
  <w:style w:type="table" w:customStyle="1" w:styleId="TableGrid222112">
    <w:name w:val="Table Grid222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113">
    <w:name w:val="No List11114113"/>
    <w:next w:val="NoList"/>
    <w:uiPriority w:val="99"/>
    <w:semiHidden/>
    <w:rsid w:val="00E456BD"/>
  </w:style>
  <w:style w:type="numbering" w:customStyle="1" w:styleId="NoList111112113">
    <w:name w:val="No List111112113"/>
    <w:next w:val="NoList"/>
    <w:uiPriority w:val="99"/>
    <w:semiHidden/>
    <w:unhideWhenUsed/>
    <w:rsid w:val="00E456BD"/>
  </w:style>
  <w:style w:type="numbering" w:customStyle="1" w:styleId="NoList2112113">
    <w:name w:val="No List2112113"/>
    <w:next w:val="NoList"/>
    <w:uiPriority w:val="99"/>
    <w:semiHidden/>
    <w:unhideWhenUsed/>
    <w:rsid w:val="00E456BD"/>
  </w:style>
  <w:style w:type="numbering" w:customStyle="1" w:styleId="NoList3112113">
    <w:name w:val="No List3112113"/>
    <w:next w:val="NoList"/>
    <w:uiPriority w:val="99"/>
    <w:semiHidden/>
    <w:unhideWhenUsed/>
    <w:rsid w:val="00E456BD"/>
  </w:style>
  <w:style w:type="table" w:customStyle="1" w:styleId="TableGrid1112112">
    <w:name w:val="Table Grid1112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2">
    <w:name w:val="Table Grid21121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3">
    <w:name w:val="No List512113"/>
    <w:next w:val="NoList"/>
    <w:uiPriority w:val="99"/>
    <w:semiHidden/>
    <w:unhideWhenUsed/>
    <w:rsid w:val="00E456BD"/>
  </w:style>
  <w:style w:type="numbering" w:customStyle="1" w:styleId="NoList72113">
    <w:name w:val="No List72113"/>
    <w:next w:val="NoList"/>
    <w:uiPriority w:val="99"/>
    <w:semiHidden/>
    <w:unhideWhenUsed/>
    <w:rsid w:val="00E456BD"/>
  </w:style>
  <w:style w:type="numbering" w:customStyle="1" w:styleId="NoList132113">
    <w:name w:val="No List132113"/>
    <w:next w:val="NoList"/>
    <w:uiPriority w:val="99"/>
    <w:semiHidden/>
    <w:rsid w:val="00E456BD"/>
  </w:style>
  <w:style w:type="numbering" w:customStyle="1" w:styleId="NoList1132113">
    <w:name w:val="No List1132113"/>
    <w:next w:val="NoList"/>
    <w:uiPriority w:val="99"/>
    <w:semiHidden/>
    <w:unhideWhenUsed/>
    <w:rsid w:val="00E456BD"/>
  </w:style>
  <w:style w:type="numbering" w:customStyle="1" w:styleId="NoList232113">
    <w:name w:val="No List232113"/>
    <w:next w:val="NoList"/>
    <w:uiPriority w:val="99"/>
    <w:semiHidden/>
    <w:unhideWhenUsed/>
    <w:rsid w:val="00E456BD"/>
  </w:style>
  <w:style w:type="numbering" w:customStyle="1" w:styleId="NoList332113">
    <w:name w:val="No List332113"/>
    <w:next w:val="NoList"/>
    <w:uiPriority w:val="99"/>
    <w:semiHidden/>
    <w:unhideWhenUsed/>
    <w:rsid w:val="00E456BD"/>
  </w:style>
  <w:style w:type="table" w:customStyle="1" w:styleId="TableGrid132112">
    <w:name w:val="Table Grid132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13">
    <w:name w:val="No List422113"/>
    <w:next w:val="NoList"/>
    <w:uiPriority w:val="99"/>
    <w:semiHidden/>
    <w:unhideWhenUsed/>
    <w:rsid w:val="00E456BD"/>
  </w:style>
  <w:style w:type="table" w:customStyle="1" w:styleId="TableGrid232112">
    <w:name w:val="Table Grid232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113">
    <w:name w:val="No List11122113"/>
    <w:next w:val="NoList"/>
    <w:uiPriority w:val="99"/>
    <w:semiHidden/>
    <w:rsid w:val="00E456BD"/>
  </w:style>
  <w:style w:type="numbering" w:customStyle="1" w:styleId="NoList111122113">
    <w:name w:val="No List111122113"/>
    <w:next w:val="NoList"/>
    <w:uiPriority w:val="99"/>
    <w:semiHidden/>
    <w:unhideWhenUsed/>
    <w:rsid w:val="00E456BD"/>
  </w:style>
  <w:style w:type="numbering" w:customStyle="1" w:styleId="NoList2122113">
    <w:name w:val="No List2122113"/>
    <w:next w:val="NoList"/>
    <w:uiPriority w:val="99"/>
    <w:semiHidden/>
    <w:unhideWhenUsed/>
    <w:rsid w:val="00E456BD"/>
  </w:style>
  <w:style w:type="numbering" w:customStyle="1" w:styleId="NoList3122113">
    <w:name w:val="No List3122113"/>
    <w:next w:val="NoList"/>
    <w:uiPriority w:val="99"/>
    <w:semiHidden/>
    <w:unhideWhenUsed/>
    <w:rsid w:val="00E456BD"/>
  </w:style>
  <w:style w:type="table" w:customStyle="1" w:styleId="TableGrid1122112">
    <w:name w:val="Table Grid1122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12">
    <w:name w:val="Table Grid21221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13">
    <w:name w:val="No List522113"/>
    <w:next w:val="NoList"/>
    <w:uiPriority w:val="99"/>
    <w:semiHidden/>
    <w:unhideWhenUsed/>
    <w:rsid w:val="00E456BD"/>
  </w:style>
  <w:style w:type="numbering" w:customStyle="1" w:styleId="NoList10113">
    <w:name w:val="No List10113"/>
    <w:next w:val="NoList"/>
    <w:uiPriority w:val="99"/>
    <w:semiHidden/>
    <w:unhideWhenUsed/>
    <w:rsid w:val="00E456BD"/>
  </w:style>
  <w:style w:type="table" w:customStyle="1" w:styleId="TableGrid7412">
    <w:name w:val="Table Grid741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12">
    <w:name w:val="Table Grid26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2">
    <w:name w:val="Table Grid3311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2">
    <w:name w:val="Table Grid43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3">
    <w:name w:val="No List16113"/>
    <w:next w:val="NoList"/>
    <w:uiPriority w:val="99"/>
    <w:semiHidden/>
    <w:unhideWhenUsed/>
    <w:rsid w:val="00E456BD"/>
  </w:style>
  <w:style w:type="table" w:customStyle="1" w:styleId="TableGrid115112">
    <w:name w:val="Table Grid115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2">
    <w:name w:val="Table Grid123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12">
    <w:name w:val="Table Grid133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2">
    <w:name w:val="Light Shading112"/>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113">
    <w:name w:val="No List17113"/>
    <w:next w:val="NoList"/>
    <w:uiPriority w:val="99"/>
    <w:semiHidden/>
    <w:unhideWhenUsed/>
    <w:rsid w:val="00E456BD"/>
  </w:style>
  <w:style w:type="table" w:customStyle="1" w:styleId="TableGrid27112">
    <w:name w:val="Table Grid27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2">
    <w:name w:val="Table Grid44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2">
    <w:name w:val="Table Grid52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13">
    <w:name w:val="No List18113"/>
    <w:next w:val="NoList"/>
    <w:uiPriority w:val="99"/>
    <w:semiHidden/>
    <w:unhideWhenUsed/>
    <w:rsid w:val="00E456BD"/>
  </w:style>
  <w:style w:type="table" w:customStyle="1" w:styleId="TableGrid72112">
    <w:name w:val="Table Grid72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12">
    <w:name w:val="Table Grid116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2">
    <w:name w:val="Table Grid124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12">
    <w:name w:val="Table Grid134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2">
    <w:name w:val="Table Grid142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12">
    <w:name w:val="Medium Shading 2 - Accent 1112"/>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113">
    <w:name w:val="No List26113"/>
    <w:next w:val="NoList"/>
    <w:uiPriority w:val="99"/>
    <w:semiHidden/>
    <w:unhideWhenUsed/>
    <w:rsid w:val="00E456BD"/>
  </w:style>
  <w:style w:type="numbering" w:customStyle="1" w:styleId="NoList19113">
    <w:name w:val="No List19113"/>
    <w:next w:val="NoList"/>
    <w:uiPriority w:val="99"/>
    <w:semiHidden/>
    <w:unhideWhenUsed/>
    <w:rsid w:val="00E456BD"/>
  </w:style>
  <w:style w:type="table" w:customStyle="1" w:styleId="TableGrid28112">
    <w:name w:val="Table Grid281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2">
    <w:name w:val="Table Grid45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2">
    <w:name w:val="Table Grid53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2">
    <w:name w:val="Table Grid63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113">
    <w:name w:val="No List110113"/>
    <w:next w:val="NoList"/>
    <w:uiPriority w:val="99"/>
    <w:semiHidden/>
    <w:unhideWhenUsed/>
    <w:rsid w:val="00E456BD"/>
  </w:style>
  <w:style w:type="table" w:customStyle="1" w:styleId="TableGrid73112">
    <w:name w:val="Table Grid731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12">
    <w:name w:val="Table Grid117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12">
    <w:name w:val="Table Grid125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12">
    <w:name w:val="Table Grid135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12">
    <w:name w:val="Table Grid1431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13">
    <w:name w:val="No List27113"/>
    <w:next w:val="NoList"/>
    <w:uiPriority w:val="99"/>
    <w:semiHidden/>
    <w:unhideWhenUsed/>
    <w:rsid w:val="00E456BD"/>
  </w:style>
  <w:style w:type="table" w:customStyle="1" w:styleId="TableGrid152112">
    <w:name w:val="Table Grid15211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913">
    <w:name w:val="No List2913"/>
    <w:next w:val="NoList"/>
    <w:uiPriority w:val="99"/>
    <w:semiHidden/>
    <w:unhideWhenUsed/>
    <w:rsid w:val="00E456BD"/>
  </w:style>
  <w:style w:type="numbering" w:customStyle="1" w:styleId="NoList3013">
    <w:name w:val="No List3013"/>
    <w:next w:val="NoList"/>
    <w:uiPriority w:val="99"/>
    <w:semiHidden/>
    <w:unhideWhenUsed/>
    <w:rsid w:val="00E456BD"/>
  </w:style>
  <w:style w:type="numbering" w:customStyle="1" w:styleId="NoList3713">
    <w:name w:val="No List3713"/>
    <w:next w:val="NoList"/>
    <w:uiPriority w:val="99"/>
    <w:semiHidden/>
    <w:unhideWhenUsed/>
    <w:rsid w:val="00E456BD"/>
  </w:style>
  <w:style w:type="table" w:customStyle="1" w:styleId="TableGrid3012">
    <w:name w:val="Table Grid301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12">
    <w:name w:val="Table Grid21012"/>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 Grid351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2">
    <w:name w:val="Table Grid47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2">
    <w:name w:val="Table Grid5512"/>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2">
    <w:name w:val="Table Grid6512"/>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13">
    <w:name w:val="No List11813"/>
    <w:next w:val="NoList"/>
    <w:uiPriority w:val="99"/>
    <w:semiHidden/>
    <w:unhideWhenUsed/>
    <w:rsid w:val="00E456BD"/>
  </w:style>
  <w:style w:type="table" w:customStyle="1" w:styleId="TableGrid7512">
    <w:name w:val="Table Grid75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2">
    <w:name w:val="Table Grid119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2">
    <w:name w:val="Table Grid127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12">
    <w:name w:val="Table Grid137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2">
    <w:name w:val="Table Grid145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013">
    <w:name w:val="No List21013"/>
    <w:next w:val="NoList"/>
    <w:uiPriority w:val="99"/>
    <w:semiHidden/>
    <w:unhideWhenUsed/>
    <w:rsid w:val="00E456BD"/>
  </w:style>
  <w:style w:type="table" w:customStyle="1" w:styleId="TableGrid15412">
    <w:name w:val="Table Grid1541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312">
    <w:name w:val="Table Grid16312"/>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13">
    <w:name w:val="No List3813"/>
    <w:next w:val="NoList"/>
    <w:uiPriority w:val="99"/>
    <w:semiHidden/>
    <w:unhideWhenUsed/>
    <w:rsid w:val="00E456BD"/>
  </w:style>
  <w:style w:type="table" w:customStyle="1" w:styleId="MediumGrid3-Accent1212">
    <w:name w:val="Medium Grid 3 - Accent 1212"/>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912">
    <w:name w:val="No List3912"/>
    <w:next w:val="NoList"/>
    <w:uiPriority w:val="99"/>
    <w:semiHidden/>
    <w:rsid w:val="00E456BD"/>
  </w:style>
  <w:style w:type="numbering" w:customStyle="1" w:styleId="NoList11912">
    <w:name w:val="No List11912"/>
    <w:next w:val="NoList"/>
    <w:uiPriority w:val="99"/>
    <w:semiHidden/>
    <w:unhideWhenUsed/>
    <w:rsid w:val="00E456BD"/>
  </w:style>
  <w:style w:type="numbering" w:customStyle="1" w:styleId="NoList21612">
    <w:name w:val="No List21612"/>
    <w:next w:val="NoList"/>
    <w:uiPriority w:val="99"/>
    <w:semiHidden/>
    <w:unhideWhenUsed/>
    <w:rsid w:val="00E456BD"/>
  </w:style>
  <w:style w:type="numbering" w:customStyle="1" w:styleId="NoList31012">
    <w:name w:val="No List31012"/>
    <w:next w:val="NoList"/>
    <w:uiPriority w:val="99"/>
    <w:semiHidden/>
    <w:unhideWhenUsed/>
    <w:rsid w:val="00E456BD"/>
  </w:style>
  <w:style w:type="table" w:customStyle="1" w:styleId="TableGrid12012">
    <w:name w:val="Table Grid120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2">
    <w:name w:val="Table Grid36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2">
    <w:name w:val="No List4612"/>
    <w:next w:val="NoList"/>
    <w:uiPriority w:val="99"/>
    <w:semiHidden/>
    <w:unhideWhenUsed/>
    <w:rsid w:val="00E456BD"/>
  </w:style>
  <w:style w:type="table" w:customStyle="1" w:styleId="TableGrid21612">
    <w:name w:val="Table Grid216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2">
    <w:name w:val="No List111012"/>
    <w:next w:val="NoList"/>
    <w:uiPriority w:val="99"/>
    <w:semiHidden/>
    <w:rsid w:val="00E456BD"/>
  </w:style>
  <w:style w:type="numbering" w:customStyle="1" w:styleId="NoList111612">
    <w:name w:val="No List111612"/>
    <w:next w:val="NoList"/>
    <w:uiPriority w:val="99"/>
    <w:semiHidden/>
    <w:unhideWhenUsed/>
    <w:rsid w:val="00E456BD"/>
  </w:style>
  <w:style w:type="numbering" w:customStyle="1" w:styleId="NoList21712">
    <w:name w:val="No List21712"/>
    <w:next w:val="NoList"/>
    <w:uiPriority w:val="99"/>
    <w:semiHidden/>
    <w:unhideWhenUsed/>
    <w:rsid w:val="00E456BD"/>
  </w:style>
  <w:style w:type="numbering" w:customStyle="1" w:styleId="NoList31612">
    <w:name w:val="No List31612"/>
    <w:next w:val="NoList"/>
    <w:uiPriority w:val="99"/>
    <w:semiHidden/>
    <w:unhideWhenUsed/>
    <w:rsid w:val="00E456BD"/>
  </w:style>
  <w:style w:type="table" w:customStyle="1" w:styleId="TableGrid111012">
    <w:name w:val="Table Grid1110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2">
    <w:name w:val="Table Grid217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12">
    <w:name w:val="No List5612"/>
    <w:next w:val="NoList"/>
    <w:uiPriority w:val="99"/>
    <w:semiHidden/>
    <w:unhideWhenUsed/>
    <w:rsid w:val="00E456BD"/>
  </w:style>
  <w:style w:type="numbering" w:customStyle="1" w:styleId="NoList6412">
    <w:name w:val="No List6412"/>
    <w:next w:val="NoList"/>
    <w:uiPriority w:val="99"/>
    <w:semiHidden/>
    <w:unhideWhenUsed/>
    <w:rsid w:val="00E456BD"/>
  </w:style>
  <w:style w:type="numbering" w:customStyle="1" w:styleId="NoList12412">
    <w:name w:val="No List12412"/>
    <w:next w:val="NoList"/>
    <w:uiPriority w:val="99"/>
    <w:semiHidden/>
    <w:rsid w:val="00E456BD"/>
  </w:style>
  <w:style w:type="numbering" w:customStyle="1" w:styleId="NoList112412">
    <w:name w:val="No List112412"/>
    <w:next w:val="NoList"/>
    <w:uiPriority w:val="99"/>
    <w:semiHidden/>
    <w:unhideWhenUsed/>
    <w:rsid w:val="00E456BD"/>
  </w:style>
  <w:style w:type="numbering" w:customStyle="1" w:styleId="NoList22412">
    <w:name w:val="No List22412"/>
    <w:next w:val="NoList"/>
    <w:uiPriority w:val="99"/>
    <w:semiHidden/>
    <w:unhideWhenUsed/>
    <w:rsid w:val="00E456BD"/>
  </w:style>
  <w:style w:type="numbering" w:customStyle="1" w:styleId="NoList32412">
    <w:name w:val="No List32412"/>
    <w:next w:val="NoList"/>
    <w:uiPriority w:val="99"/>
    <w:semiHidden/>
    <w:unhideWhenUsed/>
    <w:rsid w:val="00E456BD"/>
  </w:style>
  <w:style w:type="table" w:customStyle="1" w:styleId="TableGrid12812">
    <w:name w:val="Table Grid128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2">
    <w:name w:val="No List41412"/>
    <w:next w:val="NoList"/>
    <w:uiPriority w:val="99"/>
    <w:semiHidden/>
    <w:unhideWhenUsed/>
    <w:rsid w:val="00E456BD"/>
  </w:style>
  <w:style w:type="numbering" w:customStyle="1" w:styleId="NoList1111612">
    <w:name w:val="No List1111612"/>
    <w:next w:val="NoList"/>
    <w:uiPriority w:val="99"/>
    <w:semiHidden/>
    <w:rsid w:val="00E456BD"/>
  </w:style>
  <w:style w:type="numbering" w:customStyle="1" w:styleId="NoList11111412">
    <w:name w:val="No List11111412"/>
    <w:next w:val="NoList"/>
    <w:uiPriority w:val="99"/>
    <w:semiHidden/>
    <w:unhideWhenUsed/>
    <w:rsid w:val="00E456BD"/>
  </w:style>
  <w:style w:type="numbering" w:customStyle="1" w:styleId="NoList211412">
    <w:name w:val="No List211412"/>
    <w:next w:val="NoList"/>
    <w:uiPriority w:val="99"/>
    <w:semiHidden/>
    <w:unhideWhenUsed/>
    <w:rsid w:val="00E456BD"/>
  </w:style>
  <w:style w:type="numbering" w:customStyle="1" w:styleId="NoList311412">
    <w:name w:val="No List311412"/>
    <w:next w:val="NoList"/>
    <w:uiPriority w:val="99"/>
    <w:semiHidden/>
    <w:unhideWhenUsed/>
    <w:rsid w:val="00E456BD"/>
  </w:style>
  <w:style w:type="numbering" w:customStyle="1" w:styleId="NoList51412">
    <w:name w:val="No List51412"/>
    <w:next w:val="NoList"/>
    <w:uiPriority w:val="99"/>
    <w:semiHidden/>
    <w:unhideWhenUsed/>
    <w:rsid w:val="00E456BD"/>
  </w:style>
  <w:style w:type="numbering" w:customStyle="1" w:styleId="NoList7412">
    <w:name w:val="No List7412"/>
    <w:next w:val="NoList"/>
    <w:uiPriority w:val="99"/>
    <w:semiHidden/>
    <w:unhideWhenUsed/>
    <w:rsid w:val="00E456BD"/>
  </w:style>
  <w:style w:type="numbering" w:customStyle="1" w:styleId="NoList13412">
    <w:name w:val="No List13412"/>
    <w:next w:val="NoList"/>
    <w:uiPriority w:val="99"/>
    <w:semiHidden/>
    <w:rsid w:val="00E456BD"/>
  </w:style>
  <w:style w:type="numbering" w:customStyle="1" w:styleId="NoList113412">
    <w:name w:val="No List113412"/>
    <w:next w:val="NoList"/>
    <w:uiPriority w:val="99"/>
    <w:semiHidden/>
    <w:unhideWhenUsed/>
    <w:rsid w:val="00E456BD"/>
  </w:style>
  <w:style w:type="numbering" w:customStyle="1" w:styleId="NoList23412">
    <w:name w:val="No List23412"/>
    <w:next w:val="NoList"/>
    <w:uiPriority w:val="99"/>
    <w:semiHidden/>
    <w:unhideWhenUsed/>
    <w:rsid w:val="00E456BD"/>
  </w:style>
  <w:style w:type="numbering" w:customStyle="1" w:styleId="NoList33412">
    <w:name w:val="No List33412"/>
    <w:next w:val="NoList"/>
    <w:uiPriority w:val="99"/>
    <w:semiHidden/>
    <w:unhideWhenUsed/>
    <w:rsid w:val="00E456BD"/>
  </w:style>
  <w:style w:type="table" w:customStyle="1" w:styleId="TableGrid13812">
    <w:name w:val="Table Grid138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2">
    <w:name w:val="Table Grid4812"/>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2">
    <w:name w:val="No List42412"/>
    <w:next w:val="NoList"/>
    <w:uiPriority w:val="99"/>
    <w:semiHidden/>
    <w:unhideWhenUsed/>
    <w:rsid w:val="00E456BD"/>
  </w:style>
  <w:style w:type="numbering" w:customStyle="1" w:styleId="NoList1112412">
    <w:name w:val="No List1112412"/>
    <w:next w:val="NoList"/>
    <w:uiPriority w:val="99"/>
    <w:semiHidden/>
    <w:rsid w:val="00E456BD"/>
  </w:style>
  <w:style w:type="numbering" w:customStyle="1" w:styleId="NoList11112412">
    <w:name w:val="No List11112412"/>
    <w:next w:val="NoList"/>
    <w:uiPriority w:val="99"/>
    <w:semiHidden/>
    <w:unhideWhenUsed/>
    <w:rsid w:val="00E456BD"/>
  </w:style>
  <w:style w:type="numbering" w:customStyle="1" w:styleId="NoList212412">
    <w:name w:val="No List212412"/>
    <w:next w:val="NoList"/>
    <w:uiPriority w:val="99"/>
    <w:semiHidden/>
    <w:unhideWhenUsed/>
    <w:rsid w:val="00E456BD"/>
  </w:style>
  <w:style w:type="numbering" w:customStyle="1" w:styleId="NoList312412">
    <w:name w:val="No List312412"/>
    <w:next w:val="NoList"/>
    <w:uiPriority w:val="99"/>
    <w:semiHidden/>
    <w:unhideWhenUsed/>
    <w:rsid w:val="00E456BD"/>
  </w:style>
  <w:style w:type="numbering" w:customStyle="1" w:styleId="NoList52412">
    <w:name w:val="No List52412"/>
    <w:next w:val="NoList"/>
    <w:uiPriority w:val="99"/>
    <w:semiHidden/>
    <w:unhideWhenUsed/>
    <w:rsid w:val="00E456BD"/>
  </w:style>
  <w:style w:type="numbering" w:customStyle="1" w:styleId="NoList8212">
    <w:name w:val="No List8212"/>
    <w:next w:val="NoList"/>
    <w:uiPriority w:val="99"/>
    <w:semiHidden/>
    <w:unhideWhenUsed/>
    <w:rsid w:val="00E456BD"/>
  </w:style>
  <w:style w:type="numbering" w:customStyle="1" w:styleId="NoList14212">
    <w:name w:val="No List14212"/>
    <w:next w:val="NoList"/>
    <w:uiPriority w:val="99"/>
    <w:semiHidden/>
    <w:unhideWhenUsed/>
    <w:rsid w:val="00E456BD"/>
  </w:style>
  <w:style w:type="numbering" w:customStyle="1" w:styleId="NoList24212">
    <w:name w:val="No List24212"/>
    <w:next w:val="NoList"/>
    <w:uiPriority w:val="99"/>
    <w:semiHidden/>
    <w:unhideWhenUsed/>
    <w:rsid w:val="00E456BD"/>
  </w:style>
  <w:style w:type="numbering" w:customStyle="1" w:styleId="NoList34212">
    <w:name w:val="No List34212"/>
    <w:next w:val="NoList"/>
    <w:uiPriority w:val="99"/>
    <w:semiHidden/>
    <w:unhideWhenUsed/>
    <w:rsid w:val="00E456BD"/>
  </w:style>
  <w:style w:type="table" w:customStyle="1" w:styleId="TableGrid14612">
    <w:name w:val="Table Grid146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2">
    <w:name w:val="Table Grid56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12">
    <w:name w:val="No List43212"/>
    <w:next w:val="NoList"/>
    <w:uiPriority w:val="99"/>
    <w:semiHidden/>
    <w:unhideWhenUsed/>
    <w:rsid w:val="00E456BD"/>
  </w:style>
  <w:style w:type="numbering" w:customStyle="1" w:styleId="NoList114212">
    <w:name w:val="No List114212"/>
    <w:next w:val="NoList"/>
    <w:uiPriority w:val="99"/>
    <w:semiHidden/>
    <w:rsid w:val="00E456BD"/>
  </w:style>
  <w:style w:type="numbering" w:customStyle="1" w:styleId="NoList1113212">
    <w:name w:val="No List1113212"/>
    <w:next w:val="NoList"/>
    <w:uiPriority w:val="99"/>
    <w:semiHidden/>
    <w:unhideWhenUsed/>
    <w:rsid w:val="00E456BD"/>
  </w:style>
  <w:style w:type="numbering" w:customStyle="1" w:styleId="NoList213212">
    <w:name w:val="No List213212"/>
    <w:next w:val="NoList"/>
    <w:uiPriority w:val="99"/>
    <w:semiHidden/>
    <w:unhideWhenUsed/>
    <w:rsid w:val="00E456BD"/>
  </w:style>
  <w:style w:type="numbering" w:customStyle="1" w:styleId="NoList313212">
    <w:name w:val="No List313212"/>
    <w:next w:val="NoList"/>
    <w:uiPriority w:val="99"/>
    <w:semiHidden/>
    <w:unhideWhenUsed/>
    <w:rsid w:val="00E456BD"/>
  </w:style>
  <w:style w:type="numbering" w:customStyle="1" w:styleId="NoList53212">
    <w:name w:val="No List53212"/>
    <w:next w:val="NoList"/>
    <w:uiPriority w:val="99"/>
    <w:semiHidden/>
    <w:unhideWhenUsed/>
    <w:rsid w:val="00E456BD"/>
  </w:style>
  <w:style w:type="numbering" w:customStyle="1" w:styleId="NoList61212">
    <w:name w:val="No List61212"/>
    <w:next w:val="NoList"/>
    <w:uiPriority w:val="99"/>
    <w:semiHidden/>
    <w:unhideWhenUsed/>
    <w:rsid w:val="00E456BD"/>
  </w:style>
  <w:style w:type="numbering" w:customStyle="1" w:styleId="NoList121212">
    <w:name w:val="No List121212"/>
    <w:next w:val="NoList"/>
    <w:uiPriority w:val="99"/>
    <w:semiHidden/>
    <w:rsid w:val="00E456BD"/>
  </w:style>
  <w:style w:type="numbering" w:customStyle="1" w:styleId="NoList1121212">
    <w:name w:val="No List1121212"/>
    <w:next w:val="NoList"/>
    <w:uiPriority w:val="99"/>
    <w:semiHidden/>
    <w:unhideWhenUsed/>
    <w:rsid w:val="00E456BD"/>
  </w:style>
  <w:style w:type="numbering" w:customStyle="1" w:styleId="NoList221212">
    <w:name w:val="No List221212"/>
    <w:next w:val="NoList"/>
    <w:uiPriority w:val="99"/>
    <w:semiHidden/>
    <w:unhideWhenUsed/>
    <w:rsid w:val="00E456BD"/>
  </w:style>
  <w:style w:type="numbering" w:customStyle="1" w:styleId="NoList321212">
    <w:name w:val="No List321212"/>
    <w:next w:val="NoList"/>
    <w:uiPriority w:val="99"/>
    <w:semiHidden/>
    <w:unhideWhenUsed/>
    <w:rsid w:val="00E456BD"/>
  </w:style>
  <w:style w:type="numbering" w:customStyle="1" w:styleId="NoList411212">
    <w:name w:val="No List411212"/>
    <w:next w:val="NoList"/>
    <w:uiPriority w:val="99"/>
    <w:semiHidden/>
    <w:unhideWhenUsed/>
    <w:rsid w:val="00E456BD"/>
  </w:style>
  <w:style w:type="numbering" w:customStyle="1" w:styleId="NoList11113212">
    <w:name w:val="No List11113212"/>
    <w:next w:val="NoList"/>
    <w:uiPriority w:val="99"/>
    <w:semiHidden/>
    <w:rsid w:val="00E456BD"/>
  </w:style>
  <w:style w:type="numbering" w:customStyle="1" w:styleId="NoList111111212">
    <w:name w:val="No List111111212"/>
    <w:next w:val="NoList"/>
    <w:uiPriority w:val="99"/>
    <w:semiHidden/>
    <w:unhideWhenUsed/>
    <w:rsid w:val="00E456BD"/>
  </w:style>
  <w:style w:type="numbering" w:customStyle="1" w:styleId="NoList2111212">
    <w:name w:val="No List2111212"/>
    <w:next w:val="NoList"/>
    <w:uiPriority w:val="99"/>
    <w:semiHidden/>
    <w:unhideWhenUsed/>
    <w:rsid w:val="00E456BD"/>
  </w:style>
  <w:style w:type="numbering" w:customStyle="1" w:styleId="NoList3111212">
    <w:name w:val="No List3111212"/>
    <w:next w:val="NoList"/>
    <w:uiPriority w:val="99"/>
    <w:semiHidden/>
    <w:unhideWhenUsed/>
    <w:rsid w:val="00E456BD"/>
  </w:style>
  <w:style w:type="numbering" w:customStyle="1" w:styleId="NoList511212">
    <w:name w:val="No List511212"/>
    <w:next w:val="NoList"/>
    <w:uiPriority w:val="99"/>
    <w:semiHidden/>
    <w:unhideWhenUsed/>
    <w:rsid w:val="00E456BD"/>
  </w:style>
  <w:style w:type="numbering" w:customStyle="1" w:styleId="NoList71212">
    <w:name w:val="No List71212"/>
    <w:next w:val="NoList"/>
    <w:uiPriority w:val="99"/>
    <w:semiHidden/>
    <w:unhideWhenUsed/>
    <w:rsid w:val="00E456BD"/>
  </w:style>
  <w:style w:type="numbering" w:customStyle="1" w:styleId="NoList131212">
    <w:name w:val="No List131212"/>
    <w:next w:val="NoList"/>
    <w:uiPriority w:val="99"/>
    <w:semiHidden/>
    <w:rsid w:val="00E456BD"/>
  </w:style>
  <w:style w:type="numbering" w:customStyle="1" w:styleId="NoList1131212">
    <w:name w:val="No List1131212"/>
    <w:next w:val="NoList"/>
    <w:uiPriority w:val="99"/>
    <w:semiHidden/>
    <w:unhideWhenUsed/>
    <w:rsid w:val="00E456BD"/>
  </w:style>
  <w:style w:type="numbering" w:customStyle="1" w:styleId="NoList231212">
    <w:name w:val="No List231212"/>
    <w:next w:val="NoList"/>
    <w:uiPriority w:val="99"/>
    <w:semiHidden/>
    <w:unhideWhenUsed/>
    <w:rsid w:val="00E456BD"/>
  </w:style>
  <w:style w:type="numbering" w:customStyle="1" w:styleId="NoList331212">
    <w:name w:val="No List331212"/>
    <w:next w:val="NoList"/>
    <w:uiPriority w:val="99"/>
    <w:semiHidden/>
    <w:unhideWhenUsed/>
    <w:rsid w:val="00E456BD"/>
  </w:style>
  <w:style w:type="numbering" w:customStyle="1" w:styleId="NoList421212">
    <w:name w:val="No List421212"/>
    <w:next w:val="NoList"/>
    <w:uiPriority w:val="99"/>
    <w:semiHidden/>
    <w:unhideWhenUsed/>
    <w:rsid w:val="00E456BD"/>
  </w:style>
  <w:style w:type="numbering" w:customStyle="1" w:styleId="NoList11121212">
    <w:name w:val="No List11121212"/>
    <w:next w:val="NoList"/>
    <w:uiPriority w:val="99"/>
    <w:semiHidden/>
    <w:rsid w:val="00E456BD"/>
  </w:style>
  <w:style w:type="numbering" w:customStyle="1" w:styleId="NoList111121212">
    <w:name w:val="No List111121212"/>
    <w:next w:val="NoList"/>
    <w:uiPriority w:val="99"/>
    <w:semiHidden/>
    <w:unhideWhenUsed/>
    <w:rsid w:val="00E456BD"/>
  </w:style>
  <w:style w:type="numbering" w:customStyle="1" w:styleId="NoList2121212">
    <w:name w:val="No List2121212"/>
    <w:next w:val="NoList"/>
    <w:uiPriority w:val="99"/>
    <w:semiHidden/>
    <w:unhideWhenUsed/>
    <w:rsid w:val="00E456BD"/>
  </w:style>
  <w:style w:type="numbering" w:customStyle="1" w:styleId="NoList3121212">
    <w:name w:val="No List3121212"/>
    <w:next w:val="NoList"/>
    <w:uiPriority w:val="99"/>
    <w:semiHidden/>
    <w:unhideWhenUsed/>
    <w:rsid w:val="00E456BD"/>
  </w:style>
  <w:style w:type="numbering" w:customStyle="1" w:styleId="NoList521212">
    <w:name w:val="No List521212"/>
    <w:next w:val="NoList"/>
    <w:uiPriority w:val="99"/>
    <w:semiHidden/>
    <w:unhideWhenUsed/>
    <w:rsid w:val="00E456BD"/>
  </w:style>
  <w:style w:type="numbering" w:customStyle="1" w:styleId="NoList9212">
    <w:name w:val="No List9212"/>
    <w:next w:val="NoList"/>
    <w:uiPriority w:val="99"/>
    <w:semiHidden/>
    <w:unhideWhenUsed/>
    <w:rsid w:val="00E456BD"/>
  </w:style>
  <w:style w:type="numbering" w:customStyle="1" w:styleId="NoList15212">
    <w:name w:val="No List15212"/>
    <w:next w:val="NoList"/>
    <w:uiPriority w:val="99"/>
    <w:semiHidden/>
    <w:unhideWhenUsed/>
    <w:rsid w:val="00E456BD"/>
  </w:style>
  <w:style w:type="numbering" w:customStyle="1" w:styleId="NoList25212">
    <w:name w:val="No List25212"/>
    <w:next w:val="NoList"/>
    <w:uiPriority w:val="99"/>
    <w:semiHidden/>
    <w:unhideWhenUsed/>
    <w:rsid w:val="00E456BD"/>
  </w:style>
  <w:style w:type="numbering" w:customStyle="1" w:styleId="NoList35212">
    <w:name w:val="No List35212"/>
    <w:next w:val="NoList"/>
    <w:uiPriority w:val="99"/>
    <w:semiHidden/>
    <w:unhideWhenUsed/>
    <w:rsid w:val="00E456BD"/>
  </w:style>
  <w:style w:type="table" w:customStyle="1" w:styleId="TableGrid15512">
    <w:name w:val="Table Grid155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2">
    <w:name w:val="Table Grid6612"/>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12">
    <w:name w:val="No List44212"/>
    <w:next w:val="NoList"/>
    <w:uiPriority w:val="99"/>
    <w:semiHidden/>
    <w:unhideWhenUsed/>
    <w:rsid w:val="00E456BD"/>
  </w:style>
  <w:style w:type="numbering" w:customStyle="1" w:styleId="NoList115212">
    <w:name w:val="No List115212"/>
    <w:next w:val="NoList"/>
    <w:uiPriority w:val="99"/>
    <w:semiHidden/>
    <w:rsid w:val="00E456BD"/>
  </w:style>
  <w:style w:type="numbering" w:customStyle="1" w:styleId="NoList1114212">
    <w:name w:val="No List1114212"/>
    <w:next w:val="NoList"/>
    <w:uiPriority w:val="99"/>
    <w:semiHidden/>
    <w:unhideWhenUsed/>
    <w:rsid w:val="00E456BD"/>
  </w:style>
  <w:style w:type="numbering" w:customStyle="1" w:styleId="NoList214212">
    <w:name w:val="No List214212"/>
    <w:next w:val="NoList"/>
    <w:uiPriority w:val="99"/>
    <w:semiHidden/>
    <w:unhideWhenUsed/>
    <w:rsid w:val="00E456BD"/>
  </w:style>
  <w:style w:type="numbering" w:customStyle="1" w:styleId="NoList314212">
    <w:name w:val="No List314212"/>
    <w:next w:val="NoList"/>
    <w:uiPriority w:val="99"/>
    <w:semiHidden/>
    <w:unhideWhenUsed/>
    <w:rsid w:val="00E456BD"/>
  </w:style>
  <w:style w:type="numbering" w:customStyle="1" w:styleId="NoList54212">
    <w:name w:val="No List54212"/>
    <w:next w:val="NoList"/>
    <w:uiPriority w:val="99"/>
    <w:semiHidden/>
    <w:unhideWhenUsed/>
    <w:rsid w:val="00E456BD"/>
  </w:style>
  <w:style w:type="numbering" w:customStyle="1" w:styleId="NoList62212">
    <w:name w:val="No List62212"/>
    <w:next w:val="NoList"/>
    <w:uiPriority w:val="99"/>
    <w:semiHidden/>
    <w:unhideWhenUsed/>
    <w:rsid w:val="00E456BD"/>
  </w:style>
  <w:style w:type="numbering" w:customStyle="1" w:styleId="NoList122212">
    <w:name w:val="No List122212"/>
    <w:next w:val="NoList"/>
    <w:uiPriority w:val="99"/>
    <w:semiHidden/>
    <w:rsid w:val="00E456BD"/>
  </w:style>
  <w:style w:type="numbering" w:customStyle="1" w:styleId="NoList1122212">
    <w:name w:val="No List1122212"/>
    <w:next w:val="NoList"/>
    <w:uiPriority w:val="99"/>
    <w:semiHidden/>
    <w:unhideWhenUsed/>
    <w:rsid w:val="00E456BD"/>
  </w:style>
  <w:style w:type="numbering" w:customStyle="1" w:styleId="NoList222212">
    <w:name w:val="No List222212"/>
    <w:next w:val="NoList"/>
    <w:uiPriority w:val="99"/>
    <w:semiHidden/>
    <w:unhideWhenUsed/>
    <w:rsid w:val="00E456BD"/>
  </w:style>
  <w:style w:type="numbering" w:customStyle="1" w:styleId="NoList322212">
    <w:name w:val="No List322212"/>
    <w:next w:val="NoList"/>
    <w:uiPriority w:val="99"/>
    <w:semiHidden/>
    <w:unhideWhenUsed/>
    <w:rsid w:val="00E456BD"/>
  </w:style>
  <w:style w:type="numbering" w:customStyle="1" w:styleId="NoList412212">
    <w:name w:val="No List412212"/>
    <w:next w:val="NoList"/>
    <w:uiPriority w:val="99"/>
    <w:semiHidden/>
    <w:unhideWhenUsed/>
    <w:rsid w:val="00E456BD"/>
  </w:style>
  <w:style w:type="numbering" w:customStyle="1" w:styleId="NoList11114212">
    <w:name w:val="No List11114212"/>
    <w:next w:val="NoList"/>
    <w:uiPriority w:val="99"/>
    <w:semiHidden/>
    <w:rsid w:val="00E456BD"/>
  </w:style>
  <w:style w:type="numbering" w:customStyle="1" w:styleId="NoList111112212">
    <w:name w:val="No List111112212"/>
    <w:next w:val="NoList"/>
    <w:uiPriority w:val="99"/>
    <w:semiHidden/>
    <w:unhideWhenUsed/>
    <w:rsid w:val="00E456BD"/>
  </w:style>
  <w:style w:type="numbering" w:customStyle="1" w:styleId="NoList2112212">
    <w:name w:val="No List2112212"/>
    <w:next w:val="NoList"/>
    <w:uiPriority w:val="99"/>
    <w:semiHidden/>
    <w:unhideWhenUsed/>
    <w:rsid w:val="00E456BD"/>
  </w:style>
  <w:style w:type="numbering" w:customStyle="1" w:styleId="NoList3112212">
    <w:name w:val="No List3112212"/>
    <w:next w:val="NoList"/>
    <w:uiPriority w:val="99"/>
    <w:semiHidden/>
    <w:unhideWhenUsed/>
    <w:rsid w:val="00E456BD"/>
  </w:style>
  <w:style w:type="numbering" w:customStyle="1" w:styleId="NoList512212">
    <w:name w:val="No List512212"/>
    <w:next w:val="NoList"/>
    <w:uiPriority w:val="99"/>
    <w:semiHidden/>
    <w:unhideWhenUsed/>
    <w:rsid w:val="00E456BD"/>
  </w:style>
  <w:style w:type="numbering" w:customStyle="1" w:styleId="NoList72212">
    <w:name w:val="No List72212"/>
    <w:next w:val="NoList"/>
    <w:uiPriority w:val="99"/>
    <w:semiHidden/>
    <w:unhideWhenUsed/>
    <w:rsid w:val="00E456BD"/>
  </w:style>
  <w:style w:type="numbering" w:customStyle="1" w:styleId="NoList132212">
    <w:name w:val="No List132212"/>
    <w:next w:val="NoList"/>
    <w:uiPriority w:val="99"/>
    <w:semiHidden/>
    <w:rsid w:val="00E456BD"/>
  </w:style>
  <w:style w:type="numbering" w:customStyle="1" w:styleId="NoList1132212">
    <w:name w:val="No List1132212"/>
    <w:next w:val="NoList"/>
    <w:uiPriority w:val="99"/>
    <w:semiHidden/>
    <w:unhideWhenUsed/>
    <w:rsid w:val="00E456BD"/>
  </w:style>
  <w:style w:type="numbering" w:customStyle="1" w:styleId="NoList232212">
    <w:name w:val="No List232212"/>
    <w:next w:val="NoList"/>
    <w:uiPriority w:val="99"/>
    <w:semiHidden/>
    <w:unhideWhenUsed/>
    <w:rsid w:val="00E456BD"/>
  </w:style>
  <w:style w:type="numbering" w:customStyle="1" w:styleId="NoList332212">
    <w:name w:val="No List332212"/>
    <w:next w:val="NoList"/>
    <w:uiPriority w:val="99"/>
    <w:semiHidden/>
    <w:unhideWhenUsed/>
    <w:rsid w:val="00E456BD"/>
  </w:style>
  <w:style w:type="numbering" w:customStyle="1" w:styleId="NoList422212">
    <w:name w:val="No List422212"/>
    <w:next w:val="NoList"/>
    <w:uiPriority w:val="99"/>
    <w:semiHidden/>
    <w:unhideWhenUsed/>
    <w:rsid w:val="00E456BD"/>
  </w:style>
  <w:style w:type="numbering" w:customStyle="1" w:styleId="NoList11122212">
    <w:name w:val="No List11122212"/>
    <w:next w:val="NoList"/>
    <w:uiPriority w:val="99"/>
    <w:semiHidden/>
    <w:rsid w:val="00E456BD"/>
  </w:style>
  <w:style w:type="numbering" w:customStyle="1" w:styleId="NoList111122212">
    <w:name w:val="No List111122212"/>
    <w:next w:val="NoList"/>
    <w:uiPriority w:val="99"/>
    <w:semiHidden/>
    <w:unhideWhenUsed/>
    <w:rsid w:val="00E456BD"/>
  </w:style>
  <w:style w:type="numbering" w:customStyle="1" w:styleId="NoList2122212">
    <w:name w:val="No List2122212"/>
    <w:next w:val="NoList"/>
    <w:uiPriority w:val="99"/>
    <w:semiHidden/>
    <w:unhideWhenUsed/>
    <w:rsid w:val="00E456BD"/>
  </w:style>
  <w:style w:type="numbering" w:customStyle="1" w:styleId="NoList3122212">
    <w:name w:val="No List3122212"/>
    <w:next w:val="NoList"/>
    <w:uiPriority w:val="99"/>
    <w:semiHidden/>
    <w:unhideWhenUsed/>
    <w:rsid w:val="00E456BD"/>
  </w:style>
  <w:style w:type="numbering" w:customStyle="1" w:styleId="NoList522212">
    <w:name w:val="No List522212"/>
    <w:next w:val="NoList"/>
    <w:uiPriority w:val="99"/>
    <w:semiHidden/>
    <w:unhideWhenUsed/>
    <w:rsid w:val="00E456BD"/>
  </w:style>
  <w:style w:type="numbering" w:customStyle="1" w:styleId="NoList10212">
    <w:name w:val="No List10212"/>
    <w:next w:val="NoList"/>
    <w:uiPriority w:val="99"/>
    <w:semiHidden/>
    <w:unhideWhenUsed/>
    <w:rsid w:val="00E456BD"/>
  </w:style>
  <w:style w:type="table" w:customStyle="1" w:styleId="TableGrid7612">
    <w:name w:val="Table Grid761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12">
    <w:name w:val="Table Grid16412"/>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2">
    <w:name w:val="Table Grid512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2">
    <w:name w:val="Table Grid612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12">
    <w:name w:val="No List16212"/>
    <w:next w:val="NoList"/>
    <w:uiPriority w:val="99"/>
    <w:semiHidden/>
    <w:unhideWhenUsed/>
    <w:rsid w:val="00E456BD"/>
  </w:style>
  <w:style w:type="table" w:customStyle="1" w:styleId="TableGrid71212">
    <w:name w:val="Table Grid71212"/>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2">
    <w:name w:val="Table Grid141212"/>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12">
    <w:name w:val="No List17212"/>
    <w:next w:val="NoList"/>
    <w:uiPriority w:val="99"/>
    <w:semiHidden/>
    <w:unhideWhenUsed/>
    <w:rsid w:val="00E456BD"/>
  </w:style>
  <w:style w:type="table" w:customStyle="1" w:styleId="TableGrid17312">
    <w:name w:val="Table Grid1731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8212">
    <w:name w:val="No List18212"/>
    <w:next w:val="NoList"/>
    <w:uiPriority w:val="99"/>
    <w:semiHidden/>
    <w:unhideWhenUsed/>
    <w:rsid w:val="00E456BD"/>
  </w:style>
  <w:style w:type="table" w:customStyle="1" w:styleId="MediumGrid3-Accent1312">
    <w:name w:val="Medium Grid 3 - Accent 1312"/>
    <w:basedOn w:val="TableNormal"/>
    <w:next w:val="MediumGrid3-Accent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212">
    <w:name w:val="No List26212"/>
    <w:next w:val="NoList"/>
    <w:uiPriority w:val="99"/>
    <w:semiHidden/>
    <w:unhideWhenUsed/>
    <w:rsid w:val="00E456BD"/>
  </w:style>
  <w:style w:type="table" w:customStyle="1" w:styleId="TableGrid151212">
    <w:name w:val="Table Grid15121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212">
    <w:name w:val="Table Grid16121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9212">
    <w:name w:val="No List19212"/>
    <w:next w:val="NoList"/>
    <w:uiPriority w:val="99"/>
    <w:semiHidden/>
    <w:unhideWhenUsed/>
    <w:rsid w:val="00E456BD"/>
  </w:style>
  <w:style w:type="table" w:customStyle="1" w:styleId="TableGrid18312">
    <w:name w:val="Table Grid18312"/>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12">
    <w:name w:val="No List110212"/>
    <w:next w:val="NoList"/>
    <w:uiPriority w:val="99"/>
    <w:semiHidden/>
    <w:unhideWhenUsed/>
    <w:rsid w:val="00E456BD"/>
  </w:style>
  <w:style w:type="numbering" w:customStyle="1" w:styleId="NoList27212">
    <w:name w:val="No List27212"/>
    <w:next w:val="NoList"/>
    <w:uiPriority w:val="99"/>
    <w:semiHidden/>
    <w:unhideWhenUsed/>
    <w:rsid w:val="00E456BD"/>
  </w:style>
  <w:style w:type="numbering" w:customStyle="1" w:styleId="NoList20112">
    <w:name w:val="No List20112"/>
    <w:next w:val="NoList"/>
    <w:uiPriority w:val="99"/>
    <w:semiHidden/>
    <w:unhideWhenUsed/>
    <w:rsid w:val="00E456BD"/>
  </w:style>
  <w:style w:type="numbering" w:customStyle="1" w:styleId="NoList116112">
    <w:name w:val="No List116112"/>
    <w:next w:val="NoList"/>
    <w:uiPriority w:val="99"/>
    <w:semiHidden/>
    <w:rsid w:val="00E456BD"/>
  </w:style>
  <w:style w:type="numbering" w:customStyle="1" w:styleId="NoList117112">
    <w:name w:val="No List117112"/>
    <w:next w:val="NoList"/>
    <w:uiPriority w:val="99"/>
    <w:semiHidden/>
    <w:unhideWhenUsed/>
    <w:rsid w:val="00E456BD"/>
  </w:style>
  <w:style w:type="numbering" w:customStyle="1" w:styleId="NoList28112">
    <w:name w:val="No List28112"/>
    <w:next w:val="NoList"/>
    <w:uiPriority w:val="99"/>
    <w:semiHidden/>
    <w:unhideWhenUsed/>
    <w:rsid w:val="00E456BD"/>
  </w:style>
  <w:style w:type="numbering" w:customStyle="1" w:styleId="NoList36112">
    <w:name w:val="No List36112"/>
    <w:next w:val="NoList"/>
    <w:uiPriority w:val="99"/>
    <w:semiHidden/>
    <w:unhideWhenUsed/>
    <w:rsid w:val="00E456BD"/>
  </w:style>
  <w:style w:type="numbering" w:customStyle="1" w:styleId="NoList45112">
    <w:name w:val="No List45112"/>
    <w:next w:val="NoList"/>
    <w:uiPriority w:val="99"/>
    <w:semiHidden/>
    <w:unhideWhenUsed/>
    <w:rsid w:val="00E456BD"/>
  </w:style>
  <w:style w:type="numbering" w:customStyle="1" w:styleId="NoList1115112">
    <w:name w:val="No List1115112"/>
    <w:next w:val="NoList"/>
    <w:uiPriority w:val="99"/>
    <w:semiHidden/>
    <w:rsid w:val="00E456BD"/>
  </w:style>
  <w:style w:type="numbering" w:customStyle="1" w:styleId="NoList11115112">
    <w:name w:val="No List11115112"/>
    <w:next w:val="NoList"/>
    <w:uiPriority w:val="99"/>
    <w:semiHidden/>
    <w:unhideWhenUsed/>
    <w:rsid w:val="00E456BD"/>
  </w:style>
  <w:style w:type="numbering" w:customStyle="1" w:styleId="NoList215112">
    <w:name w:val="No List215112"/>
    <w:next w:val="NoList"/>
    <w:uiPriority w:val="99"/>
    <w:semiHidden/>
    <w:unhideWhenUsed/>
    <w:rsid w:val="00E456BD"/>
  </w:style>
  <w:style w:type="numbering" w:customStyle="1" w:styleId="NoList315112">
    <w:name w:val="No List315112"/>
    <w:next w:val="NoList"/>
    <w:uiPriority w:val="99"/>
    <w:semiHidden/>
    <w:unhideWhenUsed/>
    <w:rsid w:val="00E456BD"/>
  </w:style>
  <w:style w:type="numbering" w:customStyle="1" w:styleId="NoList55112">
    <w:name w:val="No List55112"/>
    <w:next w:val="NoList"/>
    <w:uiPriority w:val="99"/>
    <w:semiHidden/>
    <w:unhideWhenUsed/>
    <w:rsid w:val="00E456BD"/>
  </w:style>
  <w:style w:type="numbering" w:customStyle="1" w:styleId="NoList63112">
    <w:name w:val="No List63112"/>
    <w:next w:val="NoList"/>
    <w:uiPriority w:val="99"/>
    <w:semiHidden/>
    <w:unhideWhenUsed/>
    <w:rsid w:val="00E456BD"/>
  </w:style>
  <w:style w:type="numbering" w:customStyle="1" w:styleId="NoList123112">
    <w:name w:val="No List123112"/>
    <w:next w:val="NoList"/>
    <w:uiPriority w:val="99"/>
    <w:semiHidden/>
    <w:rsid w:val="00E456BD"/>
  </w:style>
  <w:style w:type="numbering" w:customStyle="1" w:styleId="NoList1123112">
    <w:name w:val="No List1123112"/>
    <w:next w:val="NoList"/>
    <w:uiPriority w:val="99"/>
    <w:semiHidden/>
    <w:unhideWhenUsed/>
    <w:rsid w:val="00E456BD"/>
  </w:style>
  <w:style w:type="numbering" w:customStyle="1" w:styleId="NoList223112">
    <w:name w:val="No List223112"/>
    <w:next w:val="NoList"/>
    <w:uiPriority w:val="99"/>
    <w:semiHidden/>
    <w:unhideWhenUsed/>
    <w:rsid w:val="00E456BD"/>
  </w:style>
  <w:style w:type="numbering" w:customStyle="1" w:styleId="NoList323112">
    <w:name w:val="No List323112"/>
    <w:next w:val="NoList"/>
    <w:uiPriority w:val="99"/>
    <w:semiHidden/>
    <w:unhideWhenUsed/>
    <w:rsid w:val="00E456BD"/>
  </w:style>
  <w:style w:type="numbering" w:customStyle="1" w:styleId="NoList413112">
    <w:name w:val="No List413112"/>
    <w:next w:val="NoList"/>
    <w:uiPriority w:val="99"/>
    <w:semiHidden/>
    <w:unhideWhenUsed/>
    <w:rsid w:val="00E456BD"/>
  </w:style>
  <w:style w:type="numbering" w:customStyle="1" w:styleId="NoList111113112">
    <w:name w:val="No List111113112"/>
    <w:next w:val="NoList"/>
    <w:uiPriority w:val="99"/>
    <w:semiHidden/>
    <w:rsid w:val="00E456BD"/>
  </w:style>
  <w:style w:type="numbering" w:customStyle="1" w:styleId="NoList1111111212">
    <w:name w:val="No List1111111212"/>
    <w:next w:val="NoList"/>
    <w:uiPriority w:val="99"/>
    <w:semiHidden/>
    <w:unhideWhenUsed/>
    <w:rsid w:val="00E456BD"/>
  </w:style>
  <w:style w:type="numbering" w:customStyle="1" w:styleId="NoList2113112">
    <w:name w:val="No List2113112"/>
    <w:next w:val="NoList"/>
    <w:uiPriority w:val="99"/>
    <w:semiHidden/>
    <w:unhideWhenUsed/>
    <w:rsid w:val="00E456BD"/>
  </w:style>
  <w:style w:type="numbering" w:customStyle="1" w:styleId="NoList3113112">
    <w:name w:val="No List3113112"/>
    <w:next w:val="NoList"/>
    <w:uiPriority w:val="99"/>
    <w:semiHidden/>
    <w:unhideWhenUsed/>
    <w:rsid w:val="00E456BD"/>
  </w:style>
  <w:style w:type="numbering" w:customStyle="1" w:styleId="NoList513112">
    <w:name w:val="No List513112"/>
    <w:next w:val="NoList"/>
    <w:uiPriority w:val="99"/>
    <w:semiHidden/>
    <w:unhideWhenUsed/>
    <w:rsid w:val="00E456BD"/>
  </w:style>
  <w:style w:type="numbering" w:customStyle="1" w:styleId="NoList73112">
    <w:name w:val="No List73112"/>
    <w:next w:val="NoList"/>
    <w:uiPriority w:val="99"/>
    <w:semiHidden/>
    <w:unhideWhenUsed/>
    <w:rsid w:val="00E456BD"/>
  </w:style>
  <w:style w:type="numbering" w:customStyle="1" w:styleId="NoList133112">
    <w:name w:val="No List133112"/>
    <w:next w:val="NoList"/>
    <w:uiPriority w:val="99"/>
    <w:semiHidden/>
    <w:rsid w:val="00E456BD"/>
  </w:style>
  <w:style w:type="numbering" w:customStyle="1" w:styleId="NoList1133112">
    <w:name w:val="No List1133112"/>
    <w:next w:val="NoList"/>
    <w:uiPriority w:val="99"/>
    <w:semiHidden/>
    <w:unhideWhenUsed/>
    <w:rsid w:val="00E456BD"/>
  </w:style>
  <w:style w:type="numbering" w:customStyle="1" w:styleId="NoList233112">
    <w:name w:val="No List233112"/>
    <w:next w:val="NoList"/>
    <w:uiPriority w:val="99"/>
    <w:semiHidden/>
    <w:unhideWhenUsed/>
    <w:rsid w:val="00E456BD"/>
  </w:style>
  <w:style w:type="numbering" w:customStyle="1" w:styleId="NoList333112">
    <w:name w:val="No List333112"/>
    <w:next w:val="NoList"/>
    <w:uiPriority w:val="99"/>
    <w:semiHidden/>
    <w:unhideWhenUsed/>
    <w:rsid w:val="00E456BD"/>
  </w:style>
  <w:style w:type="numbering" w:customStyle="1" w:styleId="NoList423112">
    <w:name w:val="No List423112"/>
    <w:next w:val="NoList"/>
    <w:uiPriority w:val="99"/>
    <w:semiHidden/>
    <w:unhideWhenUsed/>
    <w:rsid w:val="00E456BD"/>
  </w:style>
  <w:style w:type="numbering" w:customStyle="1" w:styleId="NoList11123112">
    <w:name w:val="No List11123112"/>
    <w:next w:val="NoList"/>
    <w:uiPriority w:val="99"/>
    <w:semiHidden/>
    <w:rsid w:val="00E456BD"/>
  </w:style>
  <w:style w:type="numbering" w:customStyle="1" w:styleId="NoList111123112">
    <w:name w:val="No List111123112"/>
    <w:next w:val="NoList"/>
    <w:uiPriority w:val="99"/>
    <w:semiHidden/>
    <w:unhideWhenUsed/>
    <w:rsid w:val="00E456BD"/>
  </w:style>
  <w:style w:type="numbering" w:customStyle="1" w:styleId="NoList2123112">
    <w:name w:val="No List2123112"/>
    <w:next w:val="NoList"/>
    <w:uiPriority w:val="99"/>
    <w:semiHidden/>
    <w:unhideWhenUsed/>
    <w:rsid w:val="00E456BD"/>
  </w:style>
  <w:style w:type="numbering" w:customStyle="1" w:styleId="NoList3123112">
    <w:name w:val="No List3123112"/>
    <w:next w:val="NoList"/>
    <w:uiPriority w:val="99"/>
    <w:semiHidden/>
    <w:unhideWhenUsed/>
    <w:rsid w:val="00E456BD"/>
  </w:style>
  <w:style w:type="numbering" w:customStyle="1" w:styleId="NoList523112">
    <w:name w:val="No List523112"/>
    <w:next w:val="NoList"/>
    <w:uiPriority w:val="99"/>
    <w:semiHidden/>
    <w:unhideWhenUsed/>
    <w:rsid w:val="00E456BD"/>
  </w:style>
  <w:style w:type="numbering" w:customStyle="1" w:styleId="NoList81112">
    <w:name w:val="No List81112"/>
    <w:next w:val="NoList"/>
    <w:uiPriority w:val="99"/>
    <w:semiHidden/>
    <w:unhideWhenUsed/>
    <w:rsid w:val="00E456BD"/>
  </w:style>
  <w:style w:type="numbering" w:customStyle="1" w:styleId="NoList141112">
    <w:name w:val="No List141112"/>
    <w:next w:val="NoList"/>
    <w:uiPriority w:val="99"/>
    <w:semiHidden/>
    <w:unhideWhenUsed/>
    <w:rsid w:val="00E456BD"/>
  </w:style>
  <w:style w:type="numbering" w:customStyle="1" w:styleId="NoList241112">
    <w:name w:val="No List241112"/>
    <w:next w:val="NoList"/>
    <w:uiPriority w:val="99"/>
    <w:semiHidden/>
    <w:unhideWhenUsed/>
    <w:rsid w:val="00E456BD"/>
  </w:style>
  <w:style w:type="numbering" w:customStyle="1" w:styleId="NoList341112">
    <w:name w:val="No List341112"/>
    <w:next w:val="NoList"/>
    <w:uiPriority w:val="99"/>
    <w:semiHidden/>
    <w:unhideWhenUsed/>
    <w:rsid w:val="00E456BD"/>
  </w:style>
  <w:style w:type="numbering" w:customStyle="1" w:styleId="NoList431112">
    <w:name w:val="No List431112"/>
    <w:next w:val="NoList"/>
    <w:uiPriority w:val="99"/>
    <w:semiHidden/>
    <w:unhideWhenUsed/>
    <w:rsid w:val="00E456BD"/>
  </w:style>
  <w:style w:type="numbering" w:customStyle="1" w:styleId="NoList1141112">
    <w:name w:val="No List1141112"/>
    <w:next w:val="NoList"/>
    <w:uiPriority w:val="99"/>
    <w:semiHidden/>
    <w:rsid w:val="00E456BD"/>
  </w:style>
  <w:style w:type="numbering" w:customStyle="1" w:styleId="NoList11131112">
    <w:name w:val="No List11131112"/>
    <w:next w:val="NoList"/>
    <w:uiPriority w:val="99"/>
    <w:semiHidden/>
    <w:unhideWhenUsed/>
    <w:rsid w:val="00E456BD"/>
  </w:style>
  <w:style w:type="numbering" w:customStyle="1" w:styleId="NoList2131112">
    <w:name w:val="No List2131112"/>
    <w:next w:val="NoList"/>
    <w:uiPriority w:val="99"/>
    <w:semiHidden/>
    <w:unhideWhenUsed/>
    <w:rsid w:val="00E456BD"/>
  </w:style>
  <w:style w:type="numbering" w:customStyle="1" w:styleId="NoList3131112">
    <w:name w:val="No List3131112"/>
    <w:next w:val="NoList"/>
    <w:uiPriority w:val="99"/>
    <w:semiHidden/>
    <w:unhideWhenUsed/>
    <w:rsid w:val="00E456BD"/>
  </w:style>
  <w:style w:type="numbering" w:customStyle="1" w:styleId="NoList531112">
    <w:name w:val="No List531112"/>
    <w:next w:val="NoList"/>
    <w:uiPriority w:val="99"/>
    <w:semiHidden/>
    <w:unhideWhenUsed/>
    <w:rsid w:val="00E456BD"/>
  </w:style>
  <w:style w:type="numbering" w:customStyle="1" w:styleId="NoList611112">
    <w:name w:val="No List611112"/>
    <w:next w:val="NoList"/>
    <w:uiPriority w:val="99"/>
    <w:semiHidden/>
    <w:unhideWhenUsed/>
    <w:rsid w:val="00E456BD"/>
  </w:style>
  <w:style w:type="numbering" w:customStyle="1" w:styleId="NoList1211112">
    <w:name w:val="No List1211112"/>
    <w:next w:val="NoList"/>
    <w:uiPriority w:val="99"/>
    <w:semiHidden/>
    <w:rsid w:val="00E456BD"/>
  </w:style>
  <w:style w:type="numbering" w:customStyle="1" w:styleId="NoList11211112">
    <w:name w:val="No List11211112"/>
    <w:next w:val="NoList"/>
    <w:uiPriority w:val="99"/>
    <w:semiHidden/>
    <w:unhideWhenUsed/>
    <w:rsid w:val="00E456BD"/>
  </w:style>
  <w:style w:type="numbering" w:customStyle="1" w:styleId="NoList2211112">
    <w:name w:val="No List2211112"/>
    <w:next w:val="NoList"/>
    <w:uiPriority w:val="99"/>
    <w:semiHidden/>
    <w:unhideWhenUsed/>
    <w:rsid w:val="00E456BD"/>
  </w:style>
  <w:style w:type="numbering" w:customStyle="1" w:styleId="NoList3211112">
    <w:name w:val="No List3211112"/>
    <w:next w:val="NoList"/>
    <w:uiPriority w:val="99"/>
    <w:semiHidden/>
    <w:unhideWhenUsed/>
    <w:rsid w:val="00E456BD"/>
  </w:style>
  <w:style w:type="numbering" w:customStyle="1" w:styleId="NoList411122">
    <w:name w:val="No List411122"/>
    <w:next w:val="NoList"/>
    <w:uiPriority w:val="99"/>
    <w:semiHidden/>
    <w:unhideWhenUsed/>
    <w:rsid w:val="00E456BD"/>
  </w:style>
  <w:style w:type="numbering" w:customStyle="1" w:styleId="NoList111131112">
    <w:name w:val="No List111131112"/>
    <w:next w:val="NoList"/>
    <w:uiPriority w:val="99"/>
    <w:semiHidden/>
    <w:rsid w:val="00E456BD"/>
  </w:style>
  <w:style w:type="numbering" w:customStyle="1" w:styleId="NoList1111111122">
    <w:name w:val="No List1111111122"/>
    <w:next w:val="NoList"/>
    <w:uiPriority w:val="99"/>
    <w:semiHidden/>
    <w:unhideWhenUsed/>
    <w:rsid w:val="00E456BD"/>
  </w:style>
  <w:style w:type="numbering" w:customStyle="1" w:styleId="NoList2111122">
    <w:name w:val="No List2111122"/>
    <w:next w:val="NoList"/>
    <w:uiPriority w:val="99"/>
    <w:semiHidden/>
    <w:unhideWhenUsed/>
    <w:rsid w:val="00E456BD"/>
  </w:style>
  <w:style w:type="numbering" w:customStyle="1" w:styleId="NoList3111122">
    <w:name w:val="No List3111122"/>
    <w:next w:val="NoList"/>
    <w:uiPriority w:val="99"/>
    <w:semiHidden/>
    <w:unhideWhenUsed/>
    <w:rsid w:val="00E456BD"/>
  </w:style>
  <w:style w:type="numbering" w:customStyle="1" w:styleId="NoList5111112">
    <w:name w:val="No List5111112"/>
    <w:next w:val="NoList"/>
    <w:uiPriority w:val="99"/>
    <w:semiHidden/>
    <w:unhideWhenUsed/>
    <w:rsid w:val="00E456BD"/>
  </w:style>
  <w:style w:type="numbering" w:customStyle="1" w:styleId="NoList711112">
    <w:name w:val="No List711112"/>
    <w:next w:val="NoList"/>
    <w:uiPriority w:val="99"/>
    <w:semiHidden/>
    <w:unhideWhenUsed/>
    <w:rsid w:val="00E456BD"/>
  </w:style>
  <w:style w:type="numbering" w:customStyle="1" w:styleId="NoList1311112">
    <w:name w:val="No List1311112"/>
    <w:next w:val="NoList"/>
    <w:uiPriority w:val="99"/>
    <w:semiHidden/>
    <w:rsid w:val="00E456BD"/>
  </w:style>
  <w:style w:type="numbering" w:customStyle="1" w:styleId="NoList11311112">
    <w:name w:val="No List11311112"/>
    <w:next w:val="NoList"/>
    <w:uiPriority w:val="99"/>
    <w:semiHidden/>
    <w:unhideWhenUsed/>
    <w:rsid w:val="00E456BD"/>
  </w:style>
  <w:style w:type="numbering" w:customStyle="1" w:styleId="NoList2311112">
    <w:name w:val="No List2311112"/>
    <w:next w:val="NoList"/>
    <w:uiPriority w:val="99"/>
    <w:semiHidden/>
    <w:unhideWhenUsed/>
    <w:rsid w:val="00E456BD"/>
  </w:style>
  <w:style w:type="numbering" w:customStyle="1" w:styleId="NoList3311112">
    <w:name w:val="No List3311112"/>
    <w:next w:val="NoList"/>
    <w:uiPriority w:val="99"/>
    <w:semiHidden/>
    <w:unhideWhenUsed/>
    <w:rsid w:val="00E456BD"/>
  </w:style>
  <w:style w:type="numbering" w:customStyle="1" w:styleId="NoList4211112">
    <w:name w:val="No List4211112"/>
    <w:next w:val="NoList"/>
    <w:uiPriority w:val="99"/>
    <w:semiHidden/>
    <w:unhideWhenUsed/>
    <w:rsid w:val="00E456BD"/>
  </w:style>
  <w:style w:type="numbering" w:customStyle="1" w:styleId="NoList111211112">
    <w:name w:val="No List111211112"/>
    <w:next w:val="NoList"/>
    <w:uiPriority w:val="99"/>
    <w:semiHidden/>
    <w:rsid w:val="00E456BD"/>
  </w:style>
  <w:style w:type="numbering" w:customStyle="1" w:styleId="NoList1111211112">
    <w:name w:val="No List1111211112"/>
    <w:next w:val="NoList"/>
    <w:uiPriority w:val="99"/>
    <w:semiHidden/>
    <w:unhideWhenUsed/>
    <w:rsid w:val="00E456BD"/>
  </w:style>
  <w:style w:type="numbering" w:customStyle="1" w:styleId="NoList21211112">
    <w:name w:val="No List21211112"/>
    <w:next w:val="NoList"/>
    <w:uiPriority w:val="99"/>
    <w:semiHidden/>
    <w:unhideWhenUsed/>
    <w:rsid w:val="00E456BD"/>
  </w:style>
  <w:style w:type="numbering" w:customStyle="1" w:styleId="NoList31211112">
    <w:name w:val="No List31211112"/>
    <w:next w:val="NoList"/>
    <w:uiPriority w:val="99"/>
    <w:semiHidden/>
    <w:unhideWhenUsed/>
    <w:rsid w:val="00E456BD"/>
  </w:style>
  <w:style w:type="numbering" w:customStyle="1" w:styleId="NoList5211112">
    <w:name w:val="No List5211112"/>
    <w:next w:val="NoList"/>
    <w:uiPriority w:val="99"/>
    <w:semiHidden/>
    <w:unhideWhenUsed/>
    <w:rsid w:val="00E456BD"/>
  </w:style>
  <w:style w:type="numbering" w:customStyle="1" w:styleId="NoList91112">
    <w:name w:val="No List91112"/>
    <w:next w:val="NoList"/>
    <w:uiPriority w:val="99"/>
    <w:semiHidden/>
    <w:unhideWhenUsed/>
    <w:rsid w:val="00E456BD"/>
  </w:style>
  <w:style w:type="numbering" w:customStyle="1" w:styleId="NoList151112">
    <w:name w:val="No List151112"/>
    <w:next w:val="NoList"/>
    <w:uiPriority w:val="99"/>
    <w:semiHidden/>
    <w:unhideWhenUsed/>
    <w:rsid w:val="00E456BD"/>
  </w:style>
  <w:style w:type="numbering" w:customStyle="1" w:styleId="NoList251112">
    <w:name w:val="No List251112"/>
    <w:next w:val="NoList"/>
    <w:uiPriority w:val="99"/>
    <w:semiHidden/>
    <w:unhideWhenUsed/>
    <w:rsid w:val="00E456BD"/>
  </w:style>
  <w:style w:type="numbering" w:customStyle="1" w:styleId="NoList351112">
    <w:name w:val="No List351112"/>
    <w:next w:val="NoList"/>
    <w:uiPriority w:val="99"/>
    <w:semiHidden/>
    <w:unhideWhenUsed/>
    <w:rsid w:val="00E456BD"/>
  </w:style>
  <w:style w:type="numbering" w:customStyle="1" w:styleId="NoList441112">
    <w:name w:val="No List441112"/>
    <w:next w:val="NoList"/>
    <w:uiPriority w:val="99"/>
    <w:semiHidden/>
    <w:unhideWhenUsed/>
    <w:rsid w:val="00E456BD"/>
  </w:style>
  <w:style w:type="numbering" w:customStyle="1" w:styleId="NoList1151112">
    <w:name w:val="No List1151112"/>
    <w:next w:val="NoList"/>
    <w:uiPriority w:val="99"/>
    <w:semiHidden/>
    <w:rsid w:val="00E456BD"/>
  </w:style>
  <w:style w:type="numbering" w:customStyle="1" w:styleId="NoList11141112">
    <w:name w:val="No List11141112"/>
    <w:next w:val="NoList"/>
    <w:uiPriority w:val="99"/>
    <w:semiHidden/>
    <w:unhideWhenUsed/>
    <w:rsid w:val="00E456BD"/>
  </w:style>
  <w:style w:type="numbering" w:customStyle="1" w:styleId="NoList2141112">
    <w:name w:val="No List2141112"/>
    <w:next w:val="NoList"/>
    <w:uiPriority w:val="99"/>
    <w:semiHidden/>
    <w:unhideWhenUsed/>
    <w:rsid w:val="00E456BD"/>
  </w:style>
  <w:style w:type="numbering" w:customStyle="1" w:styleId="NoList3141112">
    <w:name w:val="No List3141112"/>
    <w:next w:val="NoList"/>
    <w:uiPriority w:val="99"/>
    <w:semiHidden/>
    <w:unhideWhenUsed/>
    <w:rsid w:val="00E456BD"/>
  </w:style>
  <w:style w:type="numbering" w:customStyle="1" w:styleId="NoList541112">
    <w:name w:val="No List541112"/>
    <w:next w:val="NoList"/>
    <w:uiPriority w:val="99"/>
    <w:semiHidden/>
    <w:unhideWhenUsed/>
    <w:rsid w:val="00E456BD"/>
  </w:style>
  <w:style w:type="numbering" w:customStyle="1" w:styleId="NoList621112">
    <w:name w:val="No List621112"/>
    <w:next w:val="NoList"/>
    <w:uiPriority w:val="99"/>
    <w:semiHidden/>
    <w:unhideWhenUsed/>
    <w:rsid w:val="00E456BD"/>
  </w:style>
  <w:style w:type="numbering" w:customStyle="1" w:styleId="NoList1221112">
    <w:name w:val="No List1221112"/>
    <w:next w:val="NoList"/>
    <w:uiPriority w:val="99"/>
    <w:semiHidden/>
    <w:rsid w:val="00E456BD"/>
  </w:style>
  <w:style w:type="numbering" w:customStyle="1" w:styleId="NoList11221112">
    <w:name w:val="No List11221112"/>
    <w:next w:val="NoList"/>
    <w:uiPriority w:val="99"/>
    <w:semiHidden/>
    <w:unhideWhenUsed/>
    <w:rsid w:val="00E456BD"/>
  </w:style>
  <w:style w:type="numbering" w:customStyle="1" w:styleId="NoList2221112">
    <w:name w:val="No List2221112"/>
    <w:next w:val="NoList"/>
    <w:uiPriority w:val="99"/>
    <w:semiHidden/>
    <w:unhideWhenUsed/>
    <w:rsid w:val="00E456BD"/>
  </w:style>
  <w:style w:type="numbering" w:customStyle="1" w:styleId="NoList3221112">
    <w:name w:val="No List3221112"/>
    <w:next w:val="NoList"/>
    <w:uiPriority w:val="99"/>
    <w:semiHidden/>
    <w:unhideWhenUsed/>
    <w:rsid w:val="00E456BD"/>
  </w:style>
  <w:style w:type="numbering" w:customStyle="1" w:styleId="NoList4121112">
    <w:name w:val="No List4121112"/>
    <w:next w:val="NoList"/>
    <w:uiPriority w:val="99"/>
    <w:semiHidden/>
    <w:unhideWhenUsed/>
    <w:rsid w:val="00E456BD"/>
  </w:style>
  <w:style w:type="numbering" w:customStyle="1" w:styleId="NoList111141112">
    <w:name w:val="No List111141112"/>
    <w:next w:val="NoList"/>
    <w:uiPriority w:val="99"/>
    <w:semiHidden/>
    <w:rsid w:val="00E456BD"/>
  </w:style>
  <w:style w:type="numbering" w:customStyle="1" w:styleId="NoList1111121112">
    <w:name w:val="No List1111121112"/>
    <w:next w:val="NoList"/>
    <w:uiPriority w:val="99"/>
    <w:semiHidden/>
    <w:unhideWhenUsed/>
    <w:rsid w:val="00E456BD"/>
  </w:style>
  <w:style w:type="numbering" w:customStyle="1" w:styleId="NoList21121112">
    <w:name w:val="No List21121112"/>
    <w:next w:val="NoList"/>
    <w:uiPriority w:val="99"/>
    <w:semiHidden/>
    <w:unhideWhenUsed/>
    <w:rsid w:val="00E456BD"/>
  </w:style>
  <w:style w:type="numbering" w:customStyle="1" w:styleId="NoList31121112">
    <w:name w:val="No List31121112"/>
    <w:next w:val="NoList"/>
    <w:uiPriority w:val="99"/>
    <w:semiHidden/>
    <w:unhideWhenUsed/>
    <w:rsid w:val="00E456BD"/>
  </w:style>
  <w:style w:type="numbering" w:customStyle="1" w:styleId="NoList5121112">
    <w:name w:val="No List5121112"/>
    <w:next w:val="NoList"/>
    <w:uiPriority w:val="99"/>
    <w:semiHidden/>
    <w:unhideWhenUsed/>
    <w:rsid w:val="00E456BD"/>
  </w:style>
  <w:style w:type="numbering" w:customStyle="1" w:styleId="NoList721112">
    <w:name w:val="No List721112"/>
    <w:next w:val="NoList"/>
    <w:uiPriority w:val="99"/>
    <w:semiHidden/>
    <w:unhideWhenUsed/>
    <w:rsid w:val="00E456BD"/>
  </w:style>
  <w:style w:type="numbering" w:customStyle="1" w:styleId="NoList1321112">
    <w:name w:val="No List1321112"/>
    <w:next w:val="NoList"/>
    <w:uiPriority w:val="99"/>
    <w:semiHidden/>
    <w:rsid w:val="00E456BD"/>
  </w:style>
  <w:style w:type="numbering" w:customStyle="1" w:styleId="NoList11321112">
    <w:name w:val="No List11321112"/>
    <w:next w:val="NoList"/>
    <w:uiPriority w:val="99"/>
    <w:semiHidden/>
    <w:unhideWhenUsed/>
    <w:rsid w:val="00E456BD"/>
  </w:style>
  <w:style w:type="numbering" w:customStyle="1" w:styleId="NoList2321112">
    <w:name w:val="No List2321112"/>
    <w:next w:val="NoList"/>
    <w:uiPriority w:val="99"/>
    <w:semiHidden/>
    <w:unhideWhenUsed/>
    <w:rsid w:val="00E456BD"/>
  </w:style>
  <w:style w:type="numbering" w:customStyle="1" w:styleId="NoList3321112">
    <w:name w:val="No List3321112"/>
    <w:next w:val="NoList"/>
    <w:uiPriority w:val="99"/>
    <w:semiHidden/>
    <w:unhideWhenUsed/>
    <w:rsid w:val="00E456BD"/>
  </w:style>
  <w:style w:type="numbering" w:customStyle="1" w:styleId="NoList4221112">
    <w:name w:val="No List4221112"/>
    <w:next w:val="NoList"/>
    <w:uiPriority w:val="99"/>
    <w:semiHidden/>
    <w:unhideWhenUsed/>
    <w:rsid w:val="00E456BD"/>
  </w:style>
  <w:style w:type="numbering" w:customStyle="1" w:styleId="NoList111221112">
    <w:name w:val="No List111221112"/>
    <w:next w:val="NoList"/>
    <w:uiPriority w:val="99"/>
    <w:semiHidden/>
    <w:rsid w:val="00E456BD"/>
  </w:style>
  <w:style w:type="numbering" w:customStyle="1" w:styleId="NoList1111221112">
    <w:name w:val="No List1111221112"/>
    <w:next w:val="NoList"/>
    <w:uiPriority w:val="99"/>
    <w:semiHidden/>
    <w:unhideWhenUsed/>
    <w:rsid w:val="00E456BD"/>
  </w:style>
  <w:style w:type="numbering" w:customStyle="1" w:styleId="NoList21221112">
    <w:name w:val="No List21221112"/>
    <w:next w:val="NoList"/>
    <w:uiPriority w:val="99"/>
    <w:semiHidden/>
    <w:unhideWhenUsed/>
    <w:rsid w:val="00E456BD"/>
  </w:style>
  <w:style w:type="numbering" w:customStyle="1" w:styleId="NoList31221112">
    <w:name w:val="No List31221112"/>
    <w:next w:val="NoList"/>
    <w:uiPriority w:val="99"/>
    <w:semiHidden/>
    <w:unhideWhenUsed/>
    <w:rsid w:val="00E456BD"/>
  </w:style>
  <w:style w:type="numbering" w:customStyle="1" w:styleId="NoList5221112">
    <w:name w:val="No List5221112"/>
    <w:next w:val="NoList"/>
    <w:uiPriority w:val="99"/>
    <w:semiHidden/>
    <w:unhideWhenUsed/>
    <w:rsid w:val="00E456BD"/>
  </w:style>
  <w:style w:type="numbering" w:customStyle="1" w:styleId="NoList101112">
    <w:name w:val="No List101112"/>
    <w:next w:val="NoList"/>
    <w:uiPriority w:val="99"/>
    <w:semiHidden/>
    <w:unhideWhenUsed/>
    <w:rsid w:val="00E456BD"/>
  </w:style>
  <w:style w:type="numbering" w:customStyle="1" w:styleId="NoList161112">
    <w:name w:val="No List161112"/>
    <w:next w:val="NoList"/>
    <w:uiPriority w:val="99"/>
    <w:semiHidden/>
    <w:unhideWhenUsed/>
    <w:rsid w:val="00E456BD"/>
  </w:style>
  <w:style w:type="numbering" w:customStyle="1" w:styleId="NoList171112">
    <w:name w:val="No List171112"/>
    <w:next w:val="NoList"/>
    <w:uiPriority w:val="99"/>
    <w:semiHidden/>
    <w:unhideWhenUsed/>
    <w:rsid w:val="00E456BD"/>
  </w:style>
  <w:style w:type="numbering" w:customStyle="1" w:styleId="NoList181112">
    <w:name w:val="No List181112"/>
    <w:next w:val="NoList"/>
    <w:uiPriority w:val="99"/>
    <w:semiHidden/>
    <w:unhideWhenUsed/>
    <w:rsid w:val="00E456BD"/>
  </w:style>
  <w:style w:type="numbering" w:customStyle="1" w:styleId="NoList261112">
    <w:name w:val="No List261112"/>
    <w:next w:val="NoList"/>
    <w:uiPriority w:val="99"/>
    <w:semiHidden/>
    <w:unhideWhenUsed/>
    <w:rsid w:val="00E456BD"/>
  </w:style>
  <w:style w:type="numbering" w:customStyle="1" w:styleId="NoList191112">
    <w:name w:val="No List191112"/>
    <w:next w:val="NoList"/>
    <w:uiPriority w:val="99"/>
    <w:semiHidden/>
    <w:unhideWhenUsed/>
    <w:rsid w:val="00E456BD"/>
  </w:style>
  <w:style w:type="numbering" w:customStyle="1" w:styleId="NoList1101112">
    <w:name w:val="No List1101112"/>
    <w:next w:val="NoList"/>
    <w:uiPriority w:val="99"/>
    <w:semiHidden/>
    <w:unhideWhenUsed/>
    <w:rsid w:val="00E456BD"/>
  </w:style>
  <w:style w:type="numbering" w:customStyle="1" w:styleId="NoList271112">
    <w:name w:val="No List271112"/>
    <w:next w:val="NoList"/>
    <w:uiPriority w:val="99"/>
    <w:semiHidden/>
    <w:unhideWhenUsed/>
    <w:rsid w:val="00E456BD"/>
  </w:style>
  <w:style w:type="numbering" w:customStyle="1" w:styleId="NoList29112">
    <w:name w:val="No List29112"/>
    <w:next w:val="NoList"/>
    <w:uiPriority w:val="99"/>
    <w:semiHidden/>
    <w:unhideWhenUsed/>
    <w:rsid w:val="00E456BD"/>
  </w:style>
  <w:style w:type="numbering" w:customStyle="1" w:styleId="NoList30112">
    <w:name w:val="No List30112"/>
    <w:next w:val="NoList"/>
    <w:uiPriority w:val="99"/>
    <w:semiHidden/>
    <w:unhideWhenUsed/>
    <w:rsid w:val="00E456BD"/>
  </w:style>
  <w:style w:type="numbering" w:customStyle="1" w:styleId="NoList37112">
    <w:name w:val="No List37112"/>
    <w:next w:val="NoList"/>
    <w:uiPriority w:val="99"/>
    <w:semiHidden/>
    <w:unhideWhenUsed/>
    <w:rsid w:val="00E456BD"/>
  </w:style>
  <w:style w:type="numbering" w:customStyle="1" w:styleId="NoList118112">
    <w:name w:val="No List118112"/>
    <w:next w:val="NoList"/>
    <w:uiPriority w:val="99"/>
    <w:semiHidden/>
    <w:unhideWhenUsed/>
    <w:rsid w:val="00E456BD"/>
  </w:style>
  <w:style w:type="numbering" w:customStyle="1" w:styleId="NoList210112">
    <w:name w:val="No List210112"/>
    <w:next w:val="NoList"/>
    <w:uiPriority w:val="99"/>
    <w:semiHidden/>
    <w:unhideWhenUsed/>
    <w:rsid w:val="00E456BD"/>
  </w:style>
  <w:style w:type="numbering" w:customStyle="1" w:styleId="NoList38112">
    <w:name w:val="No List38112"/>
    <w:next w:val="NoList"/>
    <w:uiPriority w:val="99"/>
    <w:semiHidden/>
    <w:unhideWhenUsed/>
    <w:rsid w:val="00E456BD"/>
  </w:style>
  <w:style w:type="numbering" w:customStyle="1" w:styleId="NoList401">
    <w:name w:val="No List401"/>
    <w:next w:val="NoList"/>
    <w:uiPriority w:val="99"/>
    <w:semiHidden/>
    <w:rsid w:val="00E456BD"/>
  </w:style>
  <w:style w:type="numbering" w:customStyle="1" w:styleId="NoList1201">
    <w:name w:val="No List1201"/>
    <w:next w:val="NoList"/>
    <w:uiPriority w:val="99"/>
    <w:semiHidden/>
    <w:unhideWhenUsed/>
    <w:rsid w:val="00E456BD"/>
  </w:style>
  <w:style w:type="numbering" w:customStyle="1" w:styleId="NoList2181">
    <w:name w:val="No List2181"/>
    <w:next w:val="NoList"/>
    <w:uiPriority w:val="99"/>
    <w:semiHidden/>
    <w:unhideWhenUsed/>
    <w:rsid w:val="00E456BD"/>
  </w:style>
  <w:style w:type="numbering" w:customStyle="1" w:styleId="NoList3171">
    <w:name w:val="No List3171"/>
    <w:next w:val="NoList"/>
    <w:uiPriority w:val="99"/>
    <w:semiHidden/>
    <w:unhideWhenUsed/>
    <w:rsid w:val="00E456BD"/>
  </w:style>
  <w:style w:type="table" w:customStyle="1" w:styleId="TableGrid1291">
    <w:name w:val="Table Grid129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E456BD"/>
  </w:style>
  <w:style w:type="table" w:customStyle="1" w:styleId="TableGrid2181">
    <w:name w:val="Table Grid218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rsid w:val="00E456BD"/>
  </w:style>
  <w:style w:type="numbering" w:customStyle="1" w:styleId="NoList11181">
    <w:name w:val="No List11181"/>
    <w:next w:val="NoList"/>
    <w:uiPriority w:val="99"/>
    <w:semiHidden/>
    <w:unhideWhenUsed/>
    <w:rsid w:val="00E456BD"/>
  </w:style>
  <w:style w:type="numbering" w:customStyle="1" w:styleId="NoList2191">
    <w:name w:val="No List2191"/>
    <w:next w:val="NoList"/>
    <w:uiPriority w:val="99"/>
    <w:semiHidden/>
    <w:unhideWhenUsed/>
    <w:rsid w:val="00E456BD"/>
  </w:style>
  <w:style w:type="numbering" w:customStyle="1" w:styleId="NoList3181">
    <w:name w:val="No List3181"/>
    <w:next w:val="NoList"/>
    <w:uiPriority w:val="99"/>
    <w:semiHidden/>
    <w:unhideWhenUsed/>
    <w:rsid w:val="00E456BD"/>
  </w:style>
  <w:style w:type="table" w:customStyle="1" w:styleId="TableGrid11151">
    <w:name w:val="Table Grid1115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E456BD"/>
  </w:style>
  <w:style w:type="numbering" w:customStyle="1" w:styleId="NoList651">
    <w:name w:val="No List651"/>
    <w:next w:val="NoList"/>
    <w:uiPriority w:val="99"/>
    <w:semiHidden/>
    <w:unhideWhenUsed/>
    <w:rsid w:val="00E456BD"/>
  </w:style>
  <w:style w:type="numbering" w:customStyle="1" w:styleId="NoList1251">
    <w:name w:val="No List1251"/>
    <w:next w:val="NoList"/>
    <w:uiPriority w:val="99"/>
    <w:semiHidden/>
    <w:rsid w:val="00E456BD"/>
  </w:style>
  <w:style w:type="numbering" w:customStyle="1" w:styleId="NoList11251">
    <w:name w:val="No List11251"/>
    <w:next w:val="NoList"/>
    <w:uiPriority w:val="99"/>
    <w:semiHidden/>
    <w:unhideWhenUsed/>
    <w:rsid w:val="00E456BD"/>
  </w:style>
  <w:style w:type="numbering" w:customStyle="1" w:styleId="NoList2251">
    <w:name w:val="No List2251"/>
    <w:next w:val="NoList"/>
    <w:uiPriority w:val="99"/>
    <w:semiHidden/>
    <w:unhideWhenUsed/>
    <w:rsid w:val="00E456BD"/>
  </w:style>
  <w:style w:type="numbering" w:customStyle="1" w:styleId="NoList3251">
    <w:name w:val="No List3251"/>
    <w:next w:val="NoList"/>
    <w:uiPriority w:val="99"/>
    <w:semiHidden/>
    <w:unhideWhenUsed/>
    <w:rsid w:val="00E456BD"/>
  </w:style>
  <w:style w:type="table" w:customStyle="1" w:styleId="TableGrid12101">
    <w:name w:val="Table Grid1210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E456BD"/>
  </w:style>
  <w:style w:type="table" w:customStyle="1" w:styleId="TableGrid2251">
    <w:name w:val="Table Grid225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71">
    <w:name w:val="No List111171"/>
    <w:next w:val="NoList"/>
    <w:uiPriority w:val="99"/>
    <w:semiHidden/>
    <w:rsid w:val="00E456BD"/>
  </w:style>
  <w:style w:type="numbering" w:customStyle="1" w:styleId="NoList1111151">
    <w:name w:val="No List1111151"/>
    <w:next w:val="NoList"/>
    <w:uiPriority w:val="99"/>
    <w:semiHidden/>
    <w:unhideWhenUsed/>
    <w:rsid w:val="00E456BD"/>
  </w:style>
  <w:style w:type="numbering" w:customStyle="1" w:styleId="NoList21151">
    <w:name w:val="No List21151"/>
    <w:next w:val="NoList"/>
    <w:uiPriority w:val="99"/>
    <w:semiHidden/>
    <w:unhideWhenUsed/>
    <w:rsid w:val="00E456BD"/>
  </w:style>
  <w:style w:type="numbering" w:customStyle="1" w:styleId="NoList31151">
    <w:name w:val="No List31151"/>
    <w:next w:val="NoList"/>
    <w:uiPriority w:val="99"/>
    <w:semiHidden/>
    <w:unhideWhenUsed/>
    <w:rsid w:val="00E456BD"/>
  </w:style>
  <w:style w:type="table" w:customStyle="1" w:styleId="TableGrid11161">
    <w:name w:val="Table Grid1116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E456BD"/>
  </w:style>
  <w:style w:type="numbering" w:customStyle="1" w:styleId="NoList751">
    <w:name w:val="No List751"/>
    <w:next w:val="NoList"/>
    <w:uiPriority w:val="99"/>
    <w:semiHidden/>
    <w:unhideWhenUsed/>
    <w:rsid w:val="00E456BD"/>
  </w:style>
  <w:style w:type="numbering" w:customStyle="1" w:styleId="NoList1351">
    <w:name w:val="No List1351"/>
    <w:next w:val="NoList"/>
    <w:uiPriority w:val="99"/>
    <w:semiHidden/>
    <w:rsid w:val="00E456BD"/>
  </w:style>
  <w:style w:type="numbering" w:customStyle="1" w:styleId="NoList11351">
    <w:name w:val="No List11351"/>
    <w:next w:val="NoList"/>
    <w:uiPriority w:val="99"/>
    <w:semiHidden/>
    <w:unhideWhenUsed/>
    <w:rsid w:val="00E456BD"/>
  </w:style>
  <w:style w:type="numbering" w:customStyle="1" w:styleId="NoList2351">
    <w:name w:val="No List2351"/>
    <w:next w:val="NoList"/>
    <w:uiPriority w:val="99"/>
    <w:semiHidden/>
    <w:unhideWhenUsed/>
    <w:rsid w:val="00E456BD"/>
  </w:style>
  <w:style w:type="numbering" w:customStyle="1" w:styleId="NoList3351">
    <w:name w:val="No List3351"/>
    <w:next w:val="NoList"/>
    <w:uiPriority w:val="99"/>
    <w:semiHidden/>
    <w:unhideWhenUsed/>
    <w:rsid w:val="00E456BD"/>
  </w:style>
  <w:style w:type="table" w:customStyle="1" w:styleId="TableGrid1391">
    <w:name w:val="Table Grid139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1">
    <w:name w:val="Table Grid49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E456BD"/>
  </w:style>
  <w:style w:type="table" w:customStyle="1" w:styleId="TableGrid2351">
    <w:name w:val="Table Grid235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51">
    <w:name w:val="No List111251"/>
    <w:next w:val="NoList"/>
    <w:uiPriority w:val="99"/>
    <w:semiHidden/>
    <w:rsid w:val="00E456BD"/>
  </w:style>
  <w:style w:type="numbering" w:customStyle="1" w:styleId="NoList1111251">
    <w:name w:val="No List1111251"/>
    <w:next w:val="NoList"/>
    <w:uiPriority w:val="99"/>
    <w:semiHidden/>
    <w:unhideWhenUsed/>
    <w:rsid w:val="00E456BD"/>
  </w:style>
  <w:style w:type="numbering" w:customStyle="1" w:styleId="NoList21251">
    <w:name w:val="No List21251"/>
    <w:next w:val="NoList"/>
    <w:uiPriority w:val="99"/>
    <w:semiHidden/>
    <w:unhideWhenUsed/>
    <w:rsid w:val="00E456BD"/>
  </w:style>
  <w:style w:type="numbering" w:customStyle="1" w:styleId="NoList31251">
    <w:name w:val="No List31251"/>
    <w:next w:val="NoList"/>
    <w:uiPriority w:val="99"/>
    <w:semiHidden/>
    <w:unhideWhenUsed/>
    <w:rsid w:val="00E456BD"/>
  </w:style>
  <w:style w:type="table" w:customStyle="1" w:styleId="TableGrid11251">
    <w:name w:val="Table Grid1125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1">
    <w:name w:val="Table Grid2125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E456BD"/>
  </w:style>
  <w:style w:type="numbering" w:customStyle="1" w:styleId="NoList831">
    <w:name w:val="No List831"/>
    <w:next w:val="NoList"/>
    <w:uiPriority w:val="99"/>
    <w:semiHidden/>
    <w:unhideWhenUsed/>
    <w:rsid w:val="00E456BD"/>
  </w:style>
  <w:style w:type="numbering" w:customStyle="1" w:styleId="NoList1431">
    <w:name w:val="No List1431"/>
    <w:next w:val="NoList"/>
    <w:uiPriority w:val="99"/>
    <w:semiHidden/>
    <w:unhideWhenUsed/>
    <w:rsid w:val="00E456BD"/>
  </w:style>
  <w:style w:type="numbering" w:customStyle="1" w:styleId="NoList2431">
    <w:name w:val="No List2431"/>
    <w:next w:val="NoList"/>
    <w:uiPriority w:val="99"/>
    <w:semiHidden/>
    <w:unhideWhenUsed/>
    <w:rsid w:val="00E456BD"/>
  </w:style>
  <w:style w:type="numbering" w:customStyle="1" w:styleId="NoList3431">
    <w:name w:val="No List3431"/>
    <w:next w:val="NoList"/>
    <w:uiPriority w:val="99"/>
    <w:semiHidden/>
    <w:unhideWhenUsed/>
    <w:rsid w:val="00E456BD"/>
  </w:style>
  <w:style w:type="table" w:customStyle="1" w:styleId="TableGrid1471">
    <w:name w:val="Table Grid147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1">
    <w:name w:val="Table Grid57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1">
    <w:name w:val="No List4331"/>
    <w:next w:val="NoList"/>
    <w:uiPriority w:val="99"/>
    <w:semiHidden/>
    <w:unhideWhenUsed/>
    <w:rsid w:val="00E456BD"/>
  </w:style>
  <w:style w:type="table" w:customStyle="1" w:styleId="TableGrid2431">
    <w:name w:val="Table Grid24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31">
    <w:name w:val="No List11431"/>
    <w:next w:val="NoList"/>
    <w:uiPriority w:val="99"/>
    <w:semiHidden/>
    <w:rsid w:val="00E456BD"/>
  </w:style>
  <w:style w:type="numbering" w:customStyle="1" w:styleId="NoList111331">
    <w:name w:val="No List111331"/>
    <w:next w:val="NoList"/>
    <w:uiPriority w:val="99"/>
    <w:semiHidden/>
    <w:unhideWhenUsed/>
    <w:rsid w:val="00E456BD"/>
  </w:style>
  <w:style w:type="numbering" w:customStyle="1" w:styleId="NoList21331">
    <w:name w:val="No List21331"/>
    <w:next w:val="NoList"/>
    <w:uiPriority w:val="99"/>
    <w:semiHidden/>
    <w:unhideWhenUsed/>
    <w:rsid w:val="00E456BD"/>
  </w:style>
  <w:style w:type="numbering" w:customStyle="1" w:styleId="NoList31331">
    <w:name w:val="No List31331"/>
    <w:next w:val="NoList"/>
    <w:uiPriority w:val="99"/>
    <w:semiHidden/>
    <w:unhideWhenUsed/>
    <w:rsid w:val="00E456BD"/>
  </w:style>
  <w:style w:type="table" w:customStyle="1" w:styleId="TableGrid11331">
    <w:name w:val="Table Grid113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1">
    <w:name w:val="Table Grid2133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1">
    <w:name w:val="No List5331"/>
    <w:next w:val="NoList"/>
    <w:uiPriority w:val="99"/>
    <w:semiHidden/>
    <w:unhideWhenUsed/>
    <w:rsid w:val="00E456BD"/>
  </w:style>
  <w:style w:type="numbering" w:customStyle="1" w:styleId="NoList6131">
    <w:name w:val="No List6131"/>
    <w:next w:val="NoList"/>
    <w:uiPriority w:val="99"/>
    <w:semiHidden/>
    <w:unhideWhenUsed/>
    <w:rsid w:val="00E456BD"/>
  </w:style>
  <w:style w:type="numbering" w:customStyle="1" w:styleId="NoList12131">
    <w:name w:val="No List12131"/>
    <w:next w:val="NoList"/>
    <w:uiPriority w:val="99"/>
    <w:semiHidden/>
    <w:rsid w:val="00E456BD"/>
  </w:style>
  <w:style w:type="numbering" w:customStyle="1" w:styleId="NoList112131">
    <w:name w:val="No List112131"/>
    <w:next w:val="NoList"/>
    <w:uiPriority w:val="99"/>
    <w:semiHidden/>
    <w:unhideWhenUsed/>
    <w:rsid w:val="00E456BD"/>
  </w:style>
  <w:style w:type="numbering" w:customStyle="1" w:styleId="NoList22131">
    <w:name w:val="No List22131"/>
    <w:next w:val="NoList"/>
    <w:uiPriority w:val="99"/>
    <w:semiHidden/>
    <w:unhideWhenUsed/>
    <w:rsid w:val="00E456BD"/>
  </w:style>
  <w:style w:type="numbering" w:customStyle="1" w:styleId="NoList32131">
    <w:name w:val="No List32131"/>
    <w:next w:val="NoList"/>
    <w:uiPriority w:val="99"/>
    <w:semiHidden/>
    <w:unhideWhenUsed/>
    <w:rsid w:val="00E456BD"/>
  </w:style>
  <w:style w:type="numbering" w:customStyle="1" w:styleId="NoList41131">
    <w:name w:val="No List41131"/>
    <w:next w:val="NoList"/>
    <w:uiPriority w:val="99"/>
    <w:semiHidden/>
    <w:unhideWhenUsed/>
    <w:rsid w:val="00E456BD"/>
  </w:style>
  <w:style w:type="table" w:customStyle="1" w:styleId="TableGrid22131">
    <w:name w:val="Table Grid221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31">
    <w:name w:val="No List1111331"/>
    <w:next w:val="NoList"/>
    <w:uiPriority w:val="99"/>
    <w:semiHidden/>
    <w:rsid w:val="00E456BD"/>
  </w:style>
  <w:style w:type="numbering" w:customStyle="1" w:styleId="NoList11111131">
    <w:name w:val="No List11111131"/>
    <w:next w:val="NoList"/>
    <w:uiPriority w:val="99"/>
    <w:semiHidden/>
    <w:unhideWhenUsed/>
    <w:rsid w:val="00E456BD"/>
  </w:style>
  <w:style w:type="numbering" w:customStyle="1" w:styleId="NoList211131">
    <w:name w:val="No List211131"/>
    <w:next w:val="NoList"/>
    <w:uiPriority w:val="99"/>
    <w:semiHidden/>
    <w:unhideWhenUsed/>
    <w:rsid w:val="00E456BD"/>
  </w:style>
  <w:style w:type="numbering" w:customStyle="1" w:styleId="NoList311131">
    <w:name w:val="No List311131"/>
    <w:next w:val="NoList"/>
    <w:uiPriority w:val="99"/>
    <w:semiHidden/>
    <w:unhideWhenUsed/>
    <w:rsid w:val="00E456BD"/>
  </w:style>
  <w:style w:type="table" w:customStyle="1" w:styleId="TableGrid111131">
    <w:name w:val="Table Grid1111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1">
    <w:name w:val="Table Grid21113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31">
    <w:name w:val="No List51131"/>
    <w:next w:val="NoList"/>
    <w:uiPriority w:val="99"/>
    <w:semiHidden/>
    <w:unhideWhenUsed/>
    <w:rsid w:val="00E456BD"/>
  </w:style>
  <w:style w:type="numbering" w:customStyle="1" w:styleId="NoList7131">
    <w:name w:val="No List7131"/>
    <w:next w:val="NoList"/>
    <w:uiPriority w:val="99"/>
    <w:semiHidden/>
    <w:unhideWhenUsed/>
    <w:rsid w:val="00E456BD"/>
  </w:style>
  <w:style w:type="numbering" w:customStyle="1" w:styleId="NoList13131">
    <w:name w:val="No List13131"/>
    <w:next w:val="NoList"/>
    <w:uiPriority w:val="99"/>
    <w:semiHidden/>
    <w:rsid w:val="00E456BD"/>
  </w:style>
  <w:style w:type="numbering" w:customStyle="1" w:styleId="NoList113131">
    <w:name w:val="No List113131"/>
    <w:next w:val="NoList"/>
    <w:uiPriority w:val="99"/>
    <w:semiHidden/>
    <w:unhideWhenUsed/>
    <w:rsid w:val="00E456BD"/>
  </w:style>
  <w:style w:type="numbering" w:customStyle="1" w:styleId="NoList23131">
    <w:name w:val="No List23131"/>
    <w:next w:val="NoList"/>
    <w:uiPriority w:val="99"/>
    <w:semiHidden/>
    <w:unhideWhenUsed/>
    <w:rsid w:val="00E456BD"/>
  </w:style>
  <w:style w:type="numbering" w:customStyle="1" w:styleId="NoList33131">
    <w:name w:val="No List33131"/>
    <w:next w:val="NoList"/>
    <w:uiPriority w:val="99"/>
    <w:semiHidden/>
    <w:unhideWhenUsed/>
    <w:rsid w:val="00E456BD"/>
  </w:style>
  <w:style w:type="numbering" w:customStyle="1" w:styleId="NoList42131">
    <w:name w:val="No List42131"/>
    <w:next w:val="NoList"/>
    <w:uiPriority w:val="99"/>
    <w:semiHidden/>
    <w:unhideWhenUsed/>
    <w:rsid w:val="00E456BD"/>
  </w:style>
  <w:style w:type="table" w:customStyle="1" w:styleId="TableGrid23131">
    <w:name w:val="Table Grid231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31">
    <w:name w:val="No List1112131"/>
    <w:next w:val="NoList"/>
    <w:uiPriority w:val="99"/>
    <w:semiHidden/>
    <w:rsid w:val="00E456BD"/>
  </w:style>
  <w:style w:type="numbering" w:customStyle="1" w:styleId="NoList11112131">
    <w:name w:val="No List11112131"/>
    <w:next w:val="NoList"/>
    <w:uiPriority w:val="99"/>
    <w:semiHidden/>
    <w:unhideWhenUsed/>
    <w:rsid w:val="00E456BD"/>
  </w:style>
  <w:style w:type="numbering" w:customStyle="1" w:styleId="NoList212131">
    <w:name w:val="No List212131"/>
    <w:next w:val="NoList"/>
    <w:uiPriority w:val="99"/>
    <w:semiHidden/>
    <w:unhideWhenUsed/>
    <w:rsid w:val="00E456BD"/>
  </w:style>
  <w:style w:type="numbering" w:customStyle="1" w:styleId="NoList312131">
    <w:name w:val="No List312131"/>
    <w:next w:val="NoList"/>
    <w:uiPriority w:val="99"/>
    <w:semiHidden/>
    <w:unhideWhenUsed/>
    <w:rsid w:val="00E456BD"/>
  </w:style>
  <w:style w:type="table" w:customStyle="1" w:styleId="TableGrid112131">
    <w:name w:val="Table Grid1121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1">
    <w:name w:val="Table Grid21213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1">
    <w:name w:val="No List52131"/>
    <w:next w:val="NoList"/>
    <w:uiPriority w:val="99"/>
    <w:semiHidden/>
    <w:unhideWhenUsed/>
    <w:rsid w:val="00E456BD"/>
  </w:style>
  <w:style w:type="numbering" w:customStyle="1" w:styleId="NoList931">
    <w:name w:val="No List931"/>
    <w:next w:val="NoList"/>
    <w:uiPriority w:val="99"/>
    <w:semiHidden/>
    <w:unhideWhenUsed/>
    <w:rsid w:val="00E456BD"/>
  </w:style>
  <w:style w:type="numbering" w:customStyle="1" w:styleId="NoList1531">
    <w:name w:val="No List1531"/>
    <w:next w:val="NoList"/>
    <w:uiPriority w:val="99"/>
    <w:semiHidden/>
    <w:unhideWhenUsed/>
    <w:rsid w:val="00E456BD"/>
  </w:style>
  <w:style w:type="numbering" w:customStyle="1" w:styleId="NoList2531">
    <w:name w:val="No List2531"/>
    <w:next w:val="NoList"/>
    <w:uiPriority w:val="99"/>
    <w:semiHidden/>
    <w:unhideWhenUsed/>
    <w:rsid w:val="00E456BD"/>
  </w:style>
  <w:style w:type="numbering" w:customStyle="1" w:styleId="NoList3531">
    <w:name w:val="No List3531"/>
    <w:next w:val="NoList"/>
    <w:uiPriority w:val="99"/>
    <w:semiHidden/>
    <w:unhideWhenUsed/>
    <w:rsid w:val="00E456BD"/>
  </w:style>
  <w:style w:type="table" w:customStyle="1" w:styleId="TableGrid1561">
    <w:name w:val="Table Grid156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1">
    <w:name w:val="Table Grid67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1">
    <w:name w:val="No List4431"/>
    <w:next w:val="NoList"/>
    <w:uiPriority w:val="99"/>
    <w:semiHidden/>
    <w:unhideWhenUsed/>
    <w:rsid w:val="00E456BD"/>
  </w:style>
  <w:style w:type="table" w:customStyle="1" w:styleId="TableGrid2531">
    <w:name w:val="Table Grid25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1">
    <w:name w:val="No List11531"/>
    <w:next w:val="NoList"/>
    <w:uiPriority w:val="99"/>
    <w:semiHidden/>
    <w:rsid w:val="00E456BD"/>
  </w:style>
  <w:style w:type="numbering" w:customStyle="1" w:styleId="NoList111431">
    <w:name w:val="No List111431"/>
    <w:next w:val="NoList"/>
    <w:uiPriority w:val="99"/>
    <w:semiHidden/>
    <w:unhideWhenUsed/>
    <w:rsid w:val="00E456BD"/>
  </w:style>
  <w:style w:type="numbering" w:customStyle="1" w:styleId="NoList21431">
    <w:name w:val="No List21431"/>
    <w:next w:val="NoList"/>
    <w:uiPriority w:val="99"/>
    <w:semiHidden/>
    <w:unhideWhenUsed/>
    <w:rsid w:val="00E456BD"/>
  </w:style>
  <w:style w:type="numbering" w:customStyle="1" w:styleId="NoList31431">
    <w:name w:val="No List31431"/>
    <w:next w:val="NoList"/>
    <w:uiPriority w:val="99"/>
    <w:semiHidden/>
    <w:unhideWhenUsed/>
    <w:rsid w:val="00E456BD"/>
  </w:style>
  <w:style w:type="table" w:customStyle="1" w:styleId="TableGrid11431">
    <w:name w:val="Table Grid114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31">
    <w:name w:val="Table Grid2143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1">
    <w:name w:val="No List5431"/>
    <w:next w:val="NoList"/>
    <w:uiPriority w:val="99"/>
    <w:semiHidden/>
    <w:unhideWhenUsed/>
    <w:rsid w:val="00E456BD"/>
  </w:style>
  <w:style w:type="numbering" w:customStyle="1" w:styleId="NoList6231">
    <w:name w:val="No List6231"/>
    <w:next w:val="NoList"/>
    <w:uiPriority w:val="99"/>
    <w:semiHidden/>
    <w:unhideWhenUsed/>
    <w:rsid w:val="00E456BD"/>
  </w:style>
  <w:style w:type="numbering" w:customStyle="1" w:styleId="NoList12231">
    <w:name w:val="No List12231"/>
    <w:next w:val="NoList"/>
    <w:uiPriority w:val="99"/>
    <w:semiHidden/>
    <w:rsid w:val="00E456BD"/>
  </w:style>
  <w:style w:type="numbering" w:customStyle="1" w:styleId="NoList112231">
    <w:name w:val="No List112231"/>
    <w:next w:val="NoList"/>
    <w:uiPriority w:val="99"/>
    <w:semiHidden/>
    <w:unhideWhenUsed/>
    <w:rsid w:val="00E456BD"/>
  </w:style>
  <w:style w:type="numbering" w:customStyle="1" w:styleId="NoList22231">
    <w:name w:val="No List22231"/>
    <w:next w:val="NoList"/>
    <w:uiPriority w:val="99"/>
    <w:semiHidden/>
    <w:unhideWhenUsed/>
    <w:rsid w:val="00E456BD"/>
  </w:style>
  <w:style w:type="numbering" w:customStyle="1" w:styleId="NoList32231">
    <w:name w:val="No List32231"/>
    <w:next w:val="NoList"/>
    <w:uiPriority w:val="99"/>
    <w:semiHidden/>
    <w:unhideWhenUsed/>
    <w:rsid w:val="00E456BD"/>
  </w:style>
  <w:style w:type="table" w:customStyle="1" w:styleId="TableGrid12231">
    <w:name w:val="Table Grid122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1">
    <w:name w:val="No List41231"/>
    <w:next w:val="NoList"/>
    <w:uiPriority w:val="99"/>
    <w:semiHidden/>
    <w:unhideWhenUsed/>
    <w:rsid w:val="00E456BD"/>
  </w:style>
  <w:style w:type="table" w:customStyle="1" w:styleId="TableGrid22231">
    <w:name w:val="Table Grid222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31">
    <w:name w:val="No List1111431"/>
    <w:next w:val="NoList"/>
    <w:uiPriority w:val="99"/>
    <w:semiHidden/>
    <w:rsid w:val="00E456BD"/>
  </w:style>
  <w:style w:type="numbering" w:customStyle="1" w:styleId="NoList11111231">
    <w:name w:val="No List11111231"/>
    <w:next w:val="NoList"/>
    <w:uiPriority w:val="99"/>
    <w:semiHidden/>
    <w:unhideWhenUsed/>
    <w:rsid w:val="00E456BD"/>
  </w:style>
  <w:style w:type="numbering" w:customStyle="1" w:styleId="NoList211231">
    <w:name w:val="No List211231"/>
    <w:next w:val="NoList"/>
    <w:uiPriority w:val="99"/>
    <w:semiHidden/>
    <w:unhideWhenUsed/>
    <w:rsid w:val="00E456BD"/>
  </w:style>
  <w:style w:type="numbering" w:customStyle="1" w:styleId="NoList311231">
    <w:name w:val="No List311231"/>
    <w:next w:val="NoList"/>
    <w:uiPriority w:val="99"/>
    <w:semiHidden/>
    <w:unhideWhenUsed/>
    <w:rsid w:val="00E456BD"/>
  </w:style>
  <w:style w:type="table" w:customStyle="1" w:styleId="TableGrid111231">
    <w:name w:val="Table Grid1112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1">
    <w:name w:val="Table Grid21123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1">
    <w:name w:val="No List51231"/>
    <w:next w:val="NoList"/>
    <w:uiPriority w:val="99"/>
    <w:semiHidden/>
    <w:unhideWhenUsed/>
    <w:rsid w:val="00E456BD"/>
  </w:style>
  <w:style w:type="numbering" w:customStyle="1" w:styleId="NoList7231">
    <w:name w:val="No List7231"/>
    <w:next w:val="NoList"/>
    <w:uiPriority w:val="99"/>
    <w:semiHidden/>
    <w:unhideWhenUsed/>
    <w:rsid w:val="00E456BD"/>
  </w:style>
  <w:style w:type="numbering" w:customStyle="1" w:styleId="NoList13231">
    <w:name w:val="No List13231"/>
    <w:next w:val="NoList"/>
    <w:uiPriority w:val="99"/>
    <w:semiHidden/>
    <w:rsid w:val="00E456BD"/>
  </w:style>
  <w:style w:type="numbering" w:customStyle="1" w:styleId="NoList113231">
    <w:name w:val="No List113231"/>
    <w:next w:val="NoList"/>
    <w:uiPriority w:val="99"/>
    <w:semiHidden/>
    <w:unhideWhenUsed/>
    <w:rsid w:val="00E456BD"/>
  </w:style>
  <w:style w:type="numbering" w:customStyle="1" w:styleId="NoList23231">
    <w:name w:val="No List23231"/>
    <w:next w:val="NoList"/>
    <w:uiPriority w:val="99"/>
    <w:semiHidden/>
    <w:unhideWhenUsed/>
    <w:rsid w:val="00E456BD"/>
  </w:style>
  <w:style w:type="numbering" w:customStyle="1" w:styleId="NoList33231">
    <w:name w:val="No List33231"/>
    <w:next w:val="NoList"/>
    <w:uiPriority w:val="99"/>
    <w:semiHidden/>
    <w:unhideWhenUsed/>
    <w:rsid w:val="00E456BD"/>
  </w:style>
  <w:style w:type="table" w:customStyle="1" w:styleId="TableGrid13231">
    <w:name w:val="Table Grid132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1">
    <w:name w:val="No List42231"/>
    <w:next w:val="NoList"/>
    <w:uiPriority w:val="99"/>
    <w:semiHidden/>
    <w:unhideWhenUsed/>
    <w:rsid w:val="00E456BD"/>
  </w:style>
  <w:style w:type="table" w:customStyle="1" w:styleId="TableGrid23231">
    <w:name w:val="Table Grid232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31">
    <w:name w:val="No List1112231"/>
    <w:next w:val="NoList"/>
    <w:uiPriority w:val="99"/>
    <w:semiHidden/>
    <w:rsid w:val="00E456BD"/>
  </w:style>
  <w:style w:type="numbering" w:customStyle="1" w:styleId="NoList11112231">
    <w:name w:val="No List11112231"/>
    <w:next w:val="NoList"/>
    <w:uiPriority w:val="99"/>
    <w:semiHidden/>
    <w:unhideWhenUsed/>
    <w:rsid w:val="00E456BD"/>
  </w:style>
  <w:style w:type="numbering" w:customStyle="1" w:styleId="NoList212231">
    <w:name w:val="No List212231"/>
    <w:next w:val="NoList"/>
    <w:uiPriority w:val="99"/>
    <w:semiHidden/>
    <w:unhideWhenUsed/>
    <w:rsid w:val="00E456BD"/>
  </w:style>
  <w:style w:type="numbering" w:customStyle="1" w:styleId="NoList312231">
    <w:name w:val="No List312231"/>
    <w:next w:val="NoList"/>
    <w:uiPriority w:val="99"/>
    <w:semiHidden/>
    <w:unhideWhenUsed/>
    <w:rsid w:val="00E456BD"/>
  </w:style>
  <w:style w:type="table" w:customStyle="1" w:styleId="TableGrid112231">
    <w:name w:val="Table Grid1122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31">
    <w:name w:val="Table Grid21223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1">
    <w:name w:val="No List52231"/>
    <w:next w:val="NoList"/>
    <w:uiPriority w:val="99"/>
    <w:semiHidden/>
    <w:unhideWhenUsed/>
    <w:rsid w:val="00E456BD"/>
  </w:style>
  <w:style w:type="numbering" w:customStyle="1" w:styleId="NoList1031">
    <w:name w:val="No List1031"/>
    <w:next w:val="NoList"/>
    <w:uiPriority w:val="99"/>
    <w:semiHidden/>
    <w:unhideWhenUsed/>
    <w:rsid w:val="00E456BD"/>
  </w:style>
  <w:style w:type="table" w:customStyle="1" w:styleId="TableGrid771">
    <w:name w:val="Table Grid77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51">
    <w:name w:val="Table Grid165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1">
    <w:name w:val="Table Grid26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E456BD"/>
  </w:style>
  <w:style w:type="table" w:customStyle="1" w:styleId="TableGrid11531">
    <w:name w:val="Table Grid115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1">
    <w:name w:val="Table Grid123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31">
    <w:name w:val="Table Grid133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1">
    <w:name w:val="Light Shading31"/>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31">
    <w:name w:val="No List1731"/>
    <w:next w:val="NoList"/>
    <w:uiPriority w:val="99"/>
    <w:semiHidden/>
    <w:unhideWhenUsed/>
    <w:rsid w:val="00E456BD"/>
  </w:style>
  <w:style w:type="table" w:customStyle="1" w:styleId="TableGrid2731">
    <w:name w:val="Table Grid27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31">
    <w:name w:val="No List1831"/>
    <w:next w:val="NoList"/>
    <w:uiPriority w:val="99"/>
    <w:semiHidden/>
    <w:unhideWhenUsed/>
    <w:rsid w:val="00E456BD"/>
  </w:style>
  <w:style w:type="table" w:customStyle="1" w:styleId="TableGrid7231">
    <w:name w:val="Table Grid72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31">
    <w:name w:val="Table Grid116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1">
    <w:name w:val="Table Grid124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31">
    <w:name w:val="Table Grid134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31">
    <w:name w:val="Table Grid142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31">
    <w:name w:val="Medium Shading 2 - Accent 131"/>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Accent141">
    <w:name w:val="Medium Grid 3 - Accent 141"/>
    <w:basedOn w:val="TableNormal"/>
    <w:next w:val="MediumGrid3-Accent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31">
    <w:name w:val="No List2631"/>
    <w:next w:val="NoList"/>
    <w:uiPriority w:val="99"/>
    <w:semiHidden/>
    <w:unhideWhenUsed/>
    <w:rsid w:val="00E456BD"/>
  </w:style>
  <w:style w:type="numbering" w:customStyle="1" w:styleId="NoList1931">
    <w:name w:val="No List1931"/>
    <w:next w:val="NoList"/>
    <w:uiPriority w:val="99"/>
    <w:semiHidden/>
    <w:unhideWhenUsed/>
    <w:rsid w:val="00E456BD"/>
  </w:style>
  <w:style w:type="table" w:customStyle="1" w:styleId="TableGrid2831">
    <w:name w:val="Table Grid283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1">
    <w:name w:val="Table Grid45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31">
    <w:name w:val="No List11031"/>
    <w:next w:val="NoList"/>
    <w:uiPriority w:val="99"/>
    <w:semiHidden/>
    <w:unhideWhenUsed/>
    <w:rsid w:val="00E456BD"/>
  </w:style>
  <w:style w:type="table" w:customStyle="1" w:styleId="TableGrid7331">
    <w:name w:val="Table Grid733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31">
    <w:name w:val="Table Grid117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31">
    <w:name w:val="Table Grid125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31">
    <w:name w:val="Table Grid135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31">
    <w:name w:val="Table Grid1433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31">
    <w:name w:val="No List2731"/>
    <w:next w:val="NoList"/>
    <w:uiPriority w:val="99"/>
    <w:semiHidden/>
    <w:unhideWhenUsed/>
    <w:rsid w:val="00E456BD"/>
  </w:style>
  <w:style w:type="table" w:customStyle="1" w:styleId="TableGrid15231">
    <w:name w:val="Table Grid1523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021">
    <w:name w:val="No List2021"/>
    <w:next w:val="NoList"/>
    <w:uiPriority w:val="99"/>
    <w:semiHidden/>
    <w:unhideWhenUsed/>
    <w:rsid w:val="00E456BD"/>
  </w:style>
  <w:style w:type="numbering" w:customStyle="1" w:styleId="NoList11621">
    <w:name w:val="No List11621"/>
    <w:next w:val="NoList"/>
    <w:uiPriority w:val="99"/>
    <w:semiHidden/>
    <w:rsid w:val="00E456BD"/>
  </w:style>
  <w:style w:type="numbering" w:customStyle="1" w:styleId="NoList11721">
    <w:name w:val="No List11721"/>
    <w:next w:val="NoList"/>
    <w:uiPriority w:val="99"/>
    <w:semiHidden/>
    <w:unhideWhenUsed/>
    <w:rsid w:val="00E456BD"/>
  </w:style>
  <w:style w:type="numbering" w:customStyle="1" w:styleId="NoList2821">
    <w:name w:val="No List2821"/>
    <w:next w:val="NoList"/>
    <w:uiPriority w:val="99"/>
    <w:semiHidden/>
    <w:unhideWhenUsed/>
    <w:rsid w:val="00E456BD"/>
  </w:style>
  <w:style w:type="numbering" w:customStyle="1" w:styleId="NoList3621">
    <w:name w:val="No List3621"/>
    <w:next w:val="NoList"/>
    <w:uiPriority w:val="99"/>
    <w:semiHidden/>
    <w:unhideWhenUsed/>
    <w:rsid w:val="00E456BD"/>
  </w:style>
  <w:style w:type="numbering" w:customStyle="1" w:styleId="NoList4521">
    <w:name w:val="No List4521"/>
    <w:next w:val="NoList"/>
    <w:uiPriority w:val="99"/>
    <w:semiHidden/>
    <w:unhideWhenUsed/>
    <w:rsid w:val="00E456BD"/>
  </w:style>
  <w:style w:type="table" w:customStyle="1" w:styleId="TableGrid2921">
    <w:name w:val="Table Grid29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1">
    <w:name w:val="No List111521"/>
    <w:next w:val="NoList"/>
    <w:uiPriority w:val="99"/>
    <w:semiHidden/>
    <w:rsid w:val="00E456BD"/>
  </w:style>
  <w:style w:type="numbering" w:customStyle="1" w:styleId="NoList1111521">
    <w:name w:val="No List1111521"/>
    <w:next w:val="NoList"/>
    <w:uiPriority w:val="99"/>
    <w:semiHidden/>
    <w:unhideWhenUsed/>
    <w:rsid w:val="00E456BD"/>
  </w:style>
  <w:style w:type="numbering" w:customStyle="1" w:styleId="NoList21521">
    <w:name w:val="No List21521"/>
    <w:next w:val="NoList"/>
    <w:uiPriority w:val="99"/>
    <w:semiHidden/>
    <w:unhideWhenUsed/>
    <w:rsid w:val="00E456BD"/>
  </w:style>
  <w:style w:type="numbering" w:customStyle="1" w:styleId="NoList31521">
    <w:name w:val="No List31521"/>
    <w:next w:val="NoList"/>
    <w:uiPriority w:val="99"/>
    <w:semiHidden/>
    <w:unhideWhenUsed/>
    <w:rsid w:val="00E456BD"/>
  </w:style>
  <w:style w:type="table" w:customStyle="1" w:styleId="TableGrid11821">
    <w:name w:val="Table Grid118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1">
    <w:name w:val="Table Grid215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1">
    <w:name w:val="No List5521"/>
    <w:next w:val="NoList"/>
    <w:uiPriority w:val="99"/>
    <w:semiHidden/>
    <w:unhideWhenUsed/>
    <w:rsid w:val="00E456BD"/>
  </w:style>
  <w:style w:type="numbering" w:customStyle="1" w:styleId="NoList6321">
    <w:name w:val="No List6321"/>
    <w:next w:val="NoList"/>
    <w:uiPriority w:val="99"/>
    <w:semiHidden/>
    <w:unhideWhenUsed/>
    <w:rsid w:val="00E456BD"/>
  </w:style>
  <w:style w:type="numbering" w:customStyle="1" w:styleId="NoList12321">
    <w:name w:val="No List12321"/>
    <w:next w:val="NoList"/>
    <w:uiPriority w:val="99"/>
    <w:semiHidden/>
    <w:rsid w:val="00E456BD"/>
  </w:style>
  <w:style w:type="numbering" w:customStyle="1" w:styleId="NoList112321">
    <w:name w:val="No List112321"/>
    <w:next w:val="NoList"/>
    <w:uiPriority w:val="99"/>
    <w:semiHidden/>
    <w:unhideWhenUsed/>
    <w:rsid w:val="00E456BD"/>
  </w:style>
  <w:style w:type="numbering" w:customStyle="1" w:styleId="NoList22321">
    <w:name w:val="No List22321"/>
    <w:next w:val="NoList"/>
    <w:uiPriority w:val="99"/>
    <w:semiHidden/>
    <w:unhideWhenUsed/>
    <w:rsid w:val="00E456BD"/>
  </w:style>
  <w:style w:type="numbering" w:customStyle="1" w:styleId="NoList32321">
    <w:name w:val="No List32321"/>
    <w:next w:val="NoList"/>
    <w:uiPriority w:val="99"/>
    <w:semiHidden/>
    <w:unhideWhenUsed/>
    <w:rsid w:val="00E456BD"/>
  </w:style>
  <w:style w:type="table" w:customStyle="1" w:styleId="TableGrid12621">
    <w:name w:val="Table Grid126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1">
    <w:name w:val="No List41321"/>
    <w:next w:val="NoList"/>
    <w:uiPriority w:val="99"/>
    <w:semiHidden/>
    <w:unhideWhenUsed/>
    <w:rsid w:val="00E456BD"/>
  </w:style>
  <w:style w:type="table" w:customStyle="1" w:styleId="TableGrid22321">
    <w:name w:val="Table Grid223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321">
    <w:name w:val="No List11111321"/>
    <w:next w:val="NoList"/>
    <w:uiPriority w:val="99"/>
    <w:semiHidden/>
    <w:rsid w:val="00E456BD"/>
  </w:style>
  <w:style w:type="numbering" w:customStyle="1" w:styleId="NoList111111131">
    <w:name w:val="No List111111131"/>
    <w:next w:val="NoList"/>
    <w:uiPriority w:val="99"/>
    <w:semiHidden/>
    <w:unhideWhenUsed/>
    <w:rsid w:val="00E456BD"/>
  </w:style>
  <w:style w:type="numbering" w:customStyle="1" w:styleId="NoList211321">
    <w:name w:val="No List211321"/>
    <w:next w:val="NoList"/>
    <w:uiPriority w:val="99"/>
    <w:semiHidden/>
    <w:unhideWhenUsed/>
    <w:rsid w:val="00E456BD"/>
  </w:style>
  <w:style w:type="numbering" w:customStyle="1" w:styleId="NoList311321">
    <w:name w:val="No List311321"/>
    <w:next w:val="NoList"/>
    <w:uiPriority w:val="99"/>
    <w:semiHidden/>
    <w:unhideWhenUsed/>
    <w:rsid w:val="00E456BD"/>
  </w:style>
  <w:style w:type="table" w:customStyle="1" w:styleId="TableGrid111321">
    <w:name w:val="Table Grid1113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1">
    <w:name w:val="Table Grid2113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1">
    <w:name w:val="No List51321"/>
    <w:next w:val="NoList"/>
    <w:uiPriority w:val="99"/>
    <w:semiHidden/>
    <w:unhideWhenUsed/>
    <w:rsid w:val="00E456BD"/>
  </w:style>
  <w:style w:type="numbering" w:customStyle="1" w:styleId="NoList7321">
    <w:name w:val="No List7321"/>
    <w:next w:val="NoList"/>
    <w:uiPriority w:val="99"/>
    <w:semiHidden/>
    <w:unhideWhenUsed/>
    <w:rsid w:val="00E456BD"/>
  </w:style>
  <w:style w:type="numbering" w:customStyle="1" w:styleId="NoList13321">
    <w:name w:val="No List13321"/>
    <w:next w:val="NoList"/>
    <w:uiPriority w:val="99"/>
    <w:semiHidden/>
    <w:rsid w:val="00E456BD"/>
  </w:style>
  <w:style w:type="numbering" w:customStyle="1" w:styleId="NoList113321">
    <w:name w:val="No List113321"/>
    <w:next w:val="NoList"/>
    <w:uiPriority w:val="99"/>
    <w:semiHidden/>
    <w:unhideWhenUsed/>
    <w:rsid w:val="00E456BD"/>
  </w:style>
  <w:style w:type="numbering" w:customStyle="1" w:styleId="NoList23321">
    <w:name w:val="No List23321"/>
    <w:next w:val="NoList"/>
    <w:uiPriority w:val="99"/>
    <w:semiHidden/>
    <w:unhideWhenUsed/>
    <w:rsid w:val="00E456BD"/>
  </w:style>
  <w:style w:type="numbering" w:customStyle="1" w:styleId="NoList33321">
    <w:name w:val="No List33321"/>
    <w:next w:val="NoList"/>
    <w:uiPriority w:val="99"/>
    <w:semiHidden/>
    <w:unhideWhenUsed/>
    <w:rsid w:val="00E456BD"/>
  </w:style>
  <w:style w:type="table" w:customStyle="1" w:styleId="TableGrid13621">
    <w:name w:val="Table Grid136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21">
    <w:name w:val="Table Grid462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1">
    <w:name w:val="No List42321"/>
    <w:next w:val="NoList"/>
    <w:uiPriority w:val="99"/>
    <w:semiHidden/>
    <w:unhideWhenUsed/>
    <w:rsid w:val="00E456BD"/>
  </w:style>
  <w:style w:type="table" w:customStyle="1" w:styleId="TableGrid23321">
    <w:name w:val="Table Grid233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321">
    <w:name w:val="No List1112321"/>
    <w:next w:val="NoList"/>
    <w:uiPriority w:val="99"/>
    <w:semiHidden/>
    <w:rsid w:val="00E456BD"/>
  </w:style>
  <w:style w:type="numbering" w:customStyle="1" w:styleId="NoList11112321">
    <w:name w:val="No List11112321"/>
    <w:next w:val="NoList"/>
    <w:uiPriority w:val="99"/>
    <w:semiHidden/>
    <w:unhideWhenUsed/>
    <w:rsid w:val="00E456BD"/>
  </w:style>
  <w:style w:type="numbering" w:customStyle="1" w:styleId="NoList212321">
    <w:name w:val="No List212321"/>
    <w:next w:val="NoList"/>
    <w:uiPriority w:val="99"/>
    <w:semiHidden/>
    <w:unhideWhenUsed/>
    <w:rsid w:val="00E456BD"/>
  </w:style>
  <w:style w:type="numbering" w:customStyle="1" w:styleId="NoList312321">
    <w:name w:val="No List312321"/>
    <w:next w:val="NoList"/>
    <w:uiPriority w:val="99"/>
    <w:semiHidden/>
    <w:unhideWhenUsed/>
    <w:rsid w:val="00E456BD"/>
  </w:style>
  <w:style w:type="table" w:customStyle="1" w:styleId="TableGrid112321">
    <w:name w:val="Table Grid1123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21">
    <w:name w:val="Table Grid2123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1">
    <w:name w:val="No List52321"/>
    <w:next w:val="NoList"/>
    <w:uiPriority w:val="99"/>
    <w:semiHidden/>
    <w:unhideWhenUsed/>
    <w:rsid w:val="00E456BD"/>
  </w:style>
  <w:style w:type="numbering" w:customStyle="1" w:styleId="NoList8121">
    <w:name w:val="No List8121"/>
    <w:next w:val="NoList"/>
    <w:uiPriority w:val="99"/>
    <w:semiHidden/>
    <w:unhideWhenUsed/>
    <w:rsid w:val="00E456BD"/>
  </w:style>
  <w:style w:type="numbering" w:customStyle="1" w:styleId="NoList14121">
    <w:name w:val="No List14121"/>
    <w:next w:val="NoList"/>
    <w:uiPriority w:val="99"/>
    <w:semiHidden/>
    <w:unhideWhenUsed/>
    <w:rsid w:val="00E456BD"/>
  </w:style>
  <w:style w:type="numbering" w:customStyle="1" w:styleId="NoList24121">
    <w:name w:val="No List24121"/>
    <w:next w:val="NoList"/>
    <w:uiPriority w:val="99"/>
    <w:semiHidden/>
    <w:unhideWhenUsed/>
    <w:rsid w:val="00E456BD"/>
  </w:style>
  <w:style w:type="numbering" w:customStyle="1" w:styleId="NoList34121">
    <w:name w:val="No List34121"/>
    <w:next w:val="NoList"/>
    <w:uiPriority w:val="99"/>
    <w:semiHidden/>
    <w:unhideWhenUsed/>
    <w:rsid w:val="00E456BD"/>
  </w:style>
  <w:style w:type="table" w:customStyle="1" w:styleId="TableGrid14421">
    <w:name w:val="Table Grid144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21">
    <w:name w:val="Table Grid54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1">
    <w:name w:val="No List43121"/>
    <w:next w:val="NoList"/>
    <w:uiPriority w:val="99"/>
    <w:semiHidden/>
    <w:unhideWhenUsed/>
    <w:rsid w:val="00E456BD"/>
  </w:style>
  <w:style w:type="table" w:customStyle="1" w:styleId="TableGrid24121">
    <w:name w:val="Table Grid24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21">
    <w:name w:val="No List114121"/>
    <w:next w:val="NoList"/>
    <w:uiPriority w:val="99"/>
    <w:semiHidden/>
    <w:rsid w:val="00E456BD"/>
  </w:style>
  <w:style w:type="numbering" w:customStyle="1" w:styleId="NoList1113121">
    <w:name w:val="No List1113121"/>
    <w:next w:val="NoList"/>
    <w:uiPriority w:val="99"/>
    <w:semiHidden/>
    <w:unhideWhenUsed/>
    <w:rsid w:val="00E456BD"/>
  </w:style>
  <w:style w:type="numbering" w:customStyle="1" w:styleId="NoList213121">
    <w:name w:val="No List213121"/>
    <w:next w:val="NoList"/>
    <w:uiPriority w:val="99"/>
    <w:semiHidden/>
    <w:unhideWhenUsed/>
    <w:rsid w:val="00E456BD"/>
  </w:style>
  <w:style w:type="numbering" w:customStyle="1" w:styleId="NoList313121">
    <w:name w:val="No List313121"/>
    <w:next w:val="NoList"/>
    <w:uiPriority w:val="99"/>
    <w:semiHidden/>
    <w:unhideWhenUsed/>
    <w:rsid w:val="00E456BD"/>
  </w:style>
  <w:style w:type="table" w:customStyle="1" w:styleId="TableGrid113121">
    <w:name w:val="Table Grid113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21">
    <w:name w:val="Table Grid2131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21">
    <w:name w:val="No List53121"/>
    <w:next w:val="NoList"/>
    <w:uiPriority w:val="99"/>
    <w:semiHidden/>
    <w:unhideWhenUsed/>
    <w:rsid w:val="00E456BD"/>
  </w:style>
  <w:style w:type="numbering" w:customStyle="1" w:styleId="NoList61121">
    <w:name w:val="No List61121"/>
    <w:next w:val="NoList"/>
    <w:uiPriority w:val="99"/>
    <w:semiHidden/>
    <w:unhideWhenUsed/>
    <w:rsid w:val="00E456BD"/>
  </w:style>
  <w:style w:type="numbering" w:customStyle="1" w:styleId="NoList121121">
    <w:name w:val="No List121121"/>
    <w:next w:val="NoList"/>
    <w:uiPriority w:val="99"/>
    <w:semiHidden/>
    <w:rsid w:val="00E456BD"/>
  </w:style>
  <w:style w:type="numbering" w:customStyle="1" w:styleId="NoList1121121">
    <w:name w:val="No List1121121"/>
    <w:next w:val="NoList"/>
    <w:uiPriority w:val="99"/>
    <w:semiHidden/>
    <w:unhideWhenUsed/>
    <w:rsid w:val="00E456BD"/>
  </w:style>
  <w:style w:type="numbering" w:customStyle="1" w:styleId="NoList221121">
    <w:name w:val="No List221121"/>
    <w:next w:val="NoList"/>
    <w:uiPriority w:val="99"/>
    <w:semiHidden/>
    <w:unhideWhenUsed/>
    <w:rsid w:val="00E456BD"/>
  </w:style>
  <w:style w:type="numbering" w:customStyle="1" w:styleId="NoList321121">
    <w:name w:val="No List321121"/>
    <w:next w:val="NoList"/>
    <w:uiPriority w:val="99"/>
    <w:semiHidden/>
    <w:unhideWhenUsed/>
    <w:rsid w:val="00E456BD"/>
  </w:style>
  <w:style w:type="numbering" w:customStyle="1" w:styleId="NoList411131">
    <w:name w:val="No List411131"/>
    <w:next w:val="NoList"/>
    <w:uiPriority w:val="99"/>
    <w:semiHidden/>
    <w:unhideWhenUsed/>
    <w:rsid w:val="00E456BD"/>
  </w:style>
  <w:style w:type="table" w:customStyle="1" w:styleId="TableGrid221121">
    <w:name w:val="Table Grid221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121">
    <w:name w:val="No List11113121"/>
    <w:next w:val="NoList"/>
    <w:uiPriority w:val="99"/>
    <w:semiHidden/>
    <w:rsid w:val="00E456BD"/>
  </w:style>
  <w:style w:type="numbering" w:customStyle="1" w:styleId="NoList1111111131">
    <w:name w:val="No List1111111131"/>
    <w:next w:val="NoList"/>
    <w:uiPriority w:val="99"/>
    <w:semiHidden/>
    <w:unhideWhenUsed/>
    <w:rsid w:val="00E456BD"/>
  </w:style>
  <w:style w:type="numbering" w:customStyle="1" w:styleId="NoList2111131">
    <w:name w:val="No List2111131"/>
    <w:next w:val="NoList"/>
    <w:uiPriority w:val="99"/>
    <w:semiHidden/>
    <w:unhideWhenUsed/>
    <w:rsid w:val="00E456BD"/>
  </w:style>
  <w:style w:type="numbering" w:customStyle="1" w:styleId="NoList3111131">
    <w:name w:val="No List3111131"/>
    <w:next w:val="NoList"/>
    <w:uiPriority w:val="99"/>
    <w:semiHidden/>
    <w:unhideWhenUsed/>
    <w:rsid w:val="00E456BD"/>
  </w:style>
  <w:style w:type="table" w:customStyle="1" w:styleId="TableGrid1111121">
    <w:name w:val="Table Grid1111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21">
    <w:name w:val="Table Grid21111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21">
    <w:name w:val="No List511121"/>
    <w:next w:val="NoList"/>
    <w:uiPriority w:val="99"/>
    <w:semiHidden/>
    <w:unhideWhenUsed/>
    <w:rsid w:val="00E456BD"/>
  </w:style>
  <w:style w:type="numbering" w:customStyle="1" w:styleId="NoList71121">
    <w:name w:val="No List71121"/>
    <w:next w:val="NoList"/>
    <w:uiPriority w:val="99"/>
    <w:semiHidden/>
    <w:unhideWhenUsed/>
    <w:rsid w:val="00E456BD"/>
  </w:style>
  <w:style w:type="numbering" w:customStyle="1" w:styleId="NoList131121">
    <w:name w:val="No List131121"/>
    <w:next w:val="NoList"/>
    <w:uiPriority w:val="99"/>
    <w:semiHidden/>
    <w:rsid w:val="00E456BD"/>
  </w:style>
  <w:style w:type="numbering" w:customStyle="1" w:styleId="NoList1131121">
    <w:name w:val="No List1131121"/>
    <w:next w:val="NoList"/>
    <w:uiPriority w:val="99"/>
    <w:semiHidden/>
    <w:unhideWhenUsed/>
    <w:rsid w:val="00E456BD"/>
  </w:style>
  <w:style w:type="numbering" w:customStyle="1" w:styleId="NoList231121">
    <w:name w:val="No List231121"/>
    <w:next w:val="NoList"/>
    <w:uiPriority w:val="99"/>
    <w:semiHidden/>
    <w:unhideWhenUsed/>
    <w:rsid w:val="00E456BD"/>
  </w:style>
  <w:style w:type="numbering" w:customStyle="1" w:styleId="NoList331121">
    <w:name w:val="No List331121"/>
    <w:next w:val="NoList"/>
    <w:uiPriority w:val="99"/>
    <w:semiHidden/>
    <w:unhideWhenUsed/>
    <w:rsid w:val="00E456BD"/>
  </w:style>
  <w:style w:type="numbering" w:customStyle="1" w:styleId="NoList421121">
    <w:name w:val="No List421121"/>
    <w:next w:val="NoList"/>
    <w:uiPriority w:val="99"/>
    <w:semiHidden/>
    <w:unhideWhenUsed/>
    <w:rsid w:val="00E456BD"/>
  </w:style>
  <w:style w:type="table" w:customStyle="1" w:styleId="TableGrid231121">
    <w:name w:val="Table Grid231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21">
    <w:name w:val="No List11121121"/>
    <w:next w:val="NoList"/>
    <w:uiPriority w:val="99"/>
    <w:semiHidden/>
    <w:rsid w:val="00E456BD"/>
  </w:style>
  <w:style w:type="numbering" w:customStyle="1" w:styleId="NoList111121121">
    <w:name w:val="No List111121121"/>
    <w:next w:val="NoList"/>
    <w:uiPriority w:val="99"/>
    <w:semiHidden/>
    <w:unhideWhenUsed/>
    <w:rsid w:val="00E456BD"/>
  </w:style>
  <w:style w:type="numbering" w:customStyle="1" w:styleId="NoList2121121">
    <w:name w:val="No List2121121"/>
    <w:next w:val="NoList"/>
    <w:uiPriority w:val="99"/>
    <w:semiHidden/>
    <w:unhideWhenUsed/>
    <w:rsid w:val="00E456BD"/>
  </w:style>
  <w:style w:type="numbering" w:customStyle="1" w:styleId="NoList3121121">
    <w:name w:val="No List3121121"/>
    <w:next w:val="NoList"/>
    <w:uiPriority w:val="99"/>
    <w:semiHidden/>
    <w:unhideWhenUsed/>
    <w:rsid w:val="00E456BD"/>
  </w:style>
  <w:style w:type="table" w:customStyle="1" w:styleId="TableGrid1121121">
    <w:name w:val="Table Grid1121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21">
    <w:name w:val="Table Grid21211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21">
    <w:name w:val="No List521121"/>
    <w:next w:val="NoList"/>
    <w:uiPriority w:val="99"/>
    <w:semiHidden/>
    <w:unhideWhenUsed/>
    <w:rsid w:val="00E456BD"/>
  </w:style>
  <w:style w:type="numbering" w:customStyle="1" w:styleId="NoList9121">
    <w:name w:val="No List9121"/>
    <w:next w:val="NoList"/>
    <w:uiPriority w:val="99"/>
    <w:semiHidden/>
    <w:unhideWhenUsed/>
    <w:rsid w:val="00E456BD"/>
  </w:style>
  <w:style w:type="numbering" w:customStyle="1" w:styleId="NoList15121">
    <w:name w:val="No List15121"/>
    <w:next w:val="NoList"/>
    <w:uiPriority w:val="99"/>
    <w:semiHidden/>
    <w:unhideWhenUsed/>
    <w:rsid w:val="00E456BD"/>
  </w:style>
  <w:style w:type="numbering" w:customStyle="1" w:styleId="NoList25121">
    <w:name w:val="No List25121"/>
    <w:next w:val="NoList"/>
    <w:uiPriority w:val="99"/>
    <w:semiHidden/>
    <w:unhideWhenUsed/>
    <w:rsid w:val="00E456BD"/>
  </w:style>
  <w:style w:type="numbering" w:customStyle="1" w:styleId="NoList35121">
    <w:name w:val="No List35121"/>
    <w:next w:val="NoList"/>
    <w:uiPriority w:val="99"/>
    <w:semiHidden/>
    <w:unhideWhenUsed/>
    <w:rsid w:val="00E456BD"/>
  </w:style>
  <w:style w:type="table" w:customStyle="1" w:styleId="TableGrid15321">
    <w:name w:val="Table Grid153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1">
    <w:name w:val="Table Grid64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21">
    <w:name w:val="No List44121"/>
    <w:next w:val="NoList"/>
    <w:uiPriority w:val="99"/>
    <w:semiHidden/>
    <w:unhideWhenUsed/>
    <w:rsid w:val="00E456BD"/>
  </w:style>
  <w:style w:type="table" w:customStyle="1" w:styleId="TableGrid25121">
    <w:name w:val="Table Grid25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1">
    <w:name w:val="No List115121"/>
    <w:next w:val="NoList"/>
    <w:uiPriority w:val="99"/>
    <w:semiHidden/>
    <w:rsid w:val="00E456BD"/>
  </w:style>
  <w:style w:type="numbering" w:customStyle="1" w:styleId="NoList1114121">
    <w:name w:val="No List1114121"/>
    <w:next w:val="NoList"/>
    <w:uiPriority w:val="99"/>
    <w:semiHidden/>
    <w:unhideWhenUsed/>
    <w:rsid w:val="00E456BD"/>
  </w:style>
  <w:style w:type="numbering" w:customStyle="1" w:styleId="NoList214121">
    <w:name w:val="No List214121"/>
    <w:next w:val="NoList"/>
    <w:uiPriority w:val="99"/>
    <w:semiHidden/>
    <w:unhideWhenUsed/>
    <w:rsid w:val="00E456BD"/>
  </w:style>
  <w:style w:type="numbering" w:customStyle="1" w:styleId="NoList314121">
    <w:name w:val="No List314121"/>
    <w:next w:val="NoList"/>
    <w:uiPriority w:val="99"/>
    <w:semiHidden/>
    <w:unhideWhenUsed/>
    <w:rsid w:val="00E456BD"/>
  </w:style>
  <w:style w:type="table" w:customStyle="1" w:styleId="TableGrid114121">
    <w:name w:val="Table Grid114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21">
    <w:name w:val="Table Grid2141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21">
    <w:name w:val="No List54121"/>
    <w:next w:val="NoList"/>
    <w:uiPriority w:val="99"/>
    <w:semiHidden/>
    <w:unhideWhenUsed/>
    <w:rsid w:val="00E456BD"/>
  </w:style>
  <w:style w:type="numbering" w:customStyle="1" w:styleId="NoList62121">
    <w:name w:val="No List62121"/>
    <w:next w:val="NoList"/>
    <w:uiPriority w:val="99"/>
    <w:semiHidden/>
    <w:unhideWhenUsed/>
    <w:rsid w:val="00E456BD"/>
  </w:style>
  <w:style w:type="numbering" w:customStyle="1" w:styleId="NoList122121">
    <w:name w:val="No List122121"/>
    <w:next w:val="NoList"/>
    <w:uiPriority w:val="99"/>
    <w:semiHidden/>
    <w:rsid w:val="00E456BD"/>
  </w:style>
  <w:style w:type="numbering" w:customStyle="1" w:styleId="NoList1122121">
    <w:name w:val="No List1122121"/>
    <w:next w:val="NoList"/>
    <w:uiPriority w:val="99"/>
    <w:semiHidden/>
    <w:unhideWhenUsed/>
    <w:rsid w:val="00E456BD"/>
  </w:style>
  <w:style w:type="numbering" w:customStyle="1" w:styleId="NoList222121">
    <w:name w:val="No List222121"/>
    <w:next w:val="NoList"/>
    <w:uiPriority w:val="99"/>
    <w:semiHidden/>
    <w:unhideWhenUsed/>
    <w:rsid w:val="00E456BD"/>
  </w:style>
  <w:style w:type="numbering" w:customStyle="1" w:styleId="NoList322121">
    <w:name w:val="No List322121"/>
    <w:next w:val="NoList"/>
    <w:uiPriority w:val="99"/>
    <w:semiHidden/>
    <w:unhideWhenUsed/>
    <w:rsid w:val="00E456BD"/>
  </w:style>
  <w:style w:type="table" w:customStyle="1" w:styleId="TableGrid122121">
    <w:name w:val="Table Grid122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1">
    <w:name w:val="Table Grid3212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21">
    <w:name w:val="No List412121"/>
    <w:next w:val="NoList"/>
    <w:uiPriority w:val="99"/>
    <w:semiHidden/>
    <w:unhideWhenUsed/>
    <w:rsid w:val="00E456BD"/>
  </w:style>
  <w:style w:type="table" w:customStyle="1" w:styleId="TableGrid222121">
    <w:name w:val="Table Grid222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121">
    <w:name w:val="No List11114121"/>
    <w:next w:val="NoList"/>
    <w:uiPriority w:val="99"/>
    <w:semiHidden/>
    <w:rsid w:val="00E456BD"/>
  </w:style>
  <w:style w:type="numbering" w:customStyle="1" w:styleId="NoList111112121">
    <w:name w:val="No List111112121"/>
    <w:next w:val="NoList"/>
    <w:uiPriority w:val="99"/>
    <w:semiHidden/>
    <w:unhideWhenUsed/>
    <w:rsid w:val="00E456BD"/>
  </w:style>
  <w:style w:type="numbering" w:customStyle="1" w:styleId="NoList2112121">
    <w:name w:val="No List2112121"/>
    <w:next w:val="NoList"/>
    <w:uiPriority w:val="99"/>
    <w:semiHidden/>
    <w:unhideWhenUsed/>
    <w:rsid w:val="00E456BD"/>
  </w:style>
  <w:style w:type="numbering" w:customStyle="1" w:styleId="NoList3112121">
    <w:name w:val="No List3112121"/>
    <w:next w:val="NoList"/>
    <w:uiPriority w:val="99"/>
    <w:semiHidden/>
    <w:unhideWhenUsed/>
    <w:rsid w:val="00E456BD"/>
  </w:style>
  <w:style w:type="table" w:customStyle="1" w:styleId="TableGrid1112121">
    <w:name w:val="Table Grid1112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21">
    <w:name w:val="Table Grid21121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21">
    <w:name w:val="No List512121"/>
    <w:next w:val="NoList"/>
    <w:uiPriority w:val="99"/>
    <w:semiHidden/>
    <w:unhideWhenUsed/>
    <w:rsid w:val="00E456BD"/>
  </w:style>
  <w:style w:type="numbering" w:customStyle="1" w:styleId="NoList72121">
    <w:name w:val="No List72121"/>
    <w:next w:val="NoList"/>
    <w:uiPriority w:val="99"/>
    <w:semiHidden/>
    <w:unhideWhenUsed/>
    <w:rsid w:val="00E456BD"/>
  </w:style>
  <w:style w:type="numbering" w:customStyle="1" w:styleId="NoList132121">
    <w:name w:val="No List132121"/>
    <w:next w:val="NoList"/>
    <w:uiPriority w:val="99"/>
    <w:semiHidden/>
    <w:rsid w:val="00E456BD"/>
  </w:style>
  <w:style w:type="numbering" w:customStyle="1" w:styleId="NoList1132121">
    <w:name w:val="No List1132121"/>
    <w:next w:val="NoList"/>
    <w:uiPriority w:val="99"/>
    <w:semiHidden/>
    <w:unhideWhenUsed/>
    <w:rsid w:val="00E456BD"/>
  </w:style>
  <w:style w:type="numbering" w:customStyle="1" w:styleId="NoList232121">
    <w:name w:val="No List232121"/>
    <w:next w:val="NoList"/>
    <w:uiPriority w:val="99"/>
    <w:semiHidden/>
    <w:unhideWhenUsed/>
    <w:rsid w:val="00E456BD"/>
  </w:style>
  <w:style w:type="numbering" w:customStyle="1" w:styleId="NoList332121">
    <w:name w:val="No List332121"/>
    <w:next w:val="NoList"/>
    <w:uiPriority w:val="99"/>
    <w:semiHidden/>
    <w:unhideWhenUsed/>
    <w:rsid w:val="00E456BD"/>
  </w:style>
  <w:style w:type="table" w:customStyle="1" w:styleId="TableGrid132121">
    <w:name w:val="Table Grid132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21">
    <w:name w:val="No List422121"/>
    <w:next w:val="NoList"/>
    <w:uiPriority w:val="99"/>
    <w:semiHidden/>
    <w:unhideWhenUsed/>
    <w:rsid w:val="00E456BD"/>
  </w:style>
  <w:style w:type="table" w:customStyle="1" w:styleId="TableGrid232121">
    <w:name w:val="Table Grid232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121">
    <w:name w:val="No List11122121"/>
    <w:next w:val="NoList"/>
    <w:uiPriority w:val="99"/>
    <w:semiHidden/>
    <w:rsid w:val="00E456BD"/>
  </w:style>
  <w:style w:type="numbering" w:customStyle="1" w:styleId="NoList111122121">
    <w:name w:val="No List111122121"/>
    <w:next w:val="NoList"/>
    <w:uiPriority w:val="99"/>
    <w:semiHidden/>
    <w:unhideWhenUsed/>
    <w:rsid w:val="00E456BD"/>
  </w:style>
  <w:style w:type="numbering" w:customStyle="1" w:styleId="NoList2122121">
    <w:name w:val="No List2122121"/>
    <w:next w:val="NoList"/>
    <w:uiPriority w:val="99"/>
    <w:semiHidden/>
    <w:unhideWhenUsed/>
    <w:rsid w:val="00E456BD"/>
  </w:style>
  <w:style w:type="numbering" w:customStyle="1" w:styleId="NoList3122121">
    <w:name w:val="No List3122121"/>
    <w:next w:val="NoList"/>
    <w:uiPriority w:val="99"/>
    <w:semiHidden/>
    <w:unhideWhenUsed/>
    <w:rsid w:val="00E456BD"/>
  </w:style>
  <w:style w:type="table" w:customStyle="1" w:styleId="TableGrid1122121">
    <w:name w:val="Table Grid1122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21">
    <w:name w:val="Table Grid21221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21">
    <w:name w:val="No List522121"/>
    <w:next w:val="NoList"/>
    <w:uiPriority w:val="99"/>
    <w:semiHidden/>
    <w:unhideWhenUsed/>
    <w:rsid w:val="00E456BD"/>
  </w:style>
  <w:style w:type="numbering" w:customStyle="1" w:styleId="NoList10121">
    <w:name w:val="No List10121"/>
    <w:next w:val="NoList"/>
    <w:uiPriority w:val="99"/>
    <w:semiHidden/>
    <w:unhideWhenUsed/>
    <w:rsid w:val="00E456BD"/>
  </w:style>
  <w:style w:type="table" w:customStyle="1" w:styleId="TableGrid7421">
    <w:name w:val="Table Grid742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21">
    <w:name w:val="Table Grid26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1">
    <w:name w:val="Table Grid3312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1">
    <w:name w:val="Table Grid43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1">
    <w:name w:val="No List16121"/>
    <w:next w:val="NoList"/>
    <w:uiPriority w:val="99"/>
    <w:semiHidden/>
    <w:unhideWhenUsed/>
    <w:rsid w:val="00E456BD"/>
  </w:style>
  <w:style w:type="table" w:customStyle="1" w:styleId="TableGrid115121">
    <w:name w:val="Table Grid115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1">
    <w:name w:val="Table Grid123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21">
    <w:name w:val="Table Grid133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1">
    <w:name w:val="Light Shading121"/>
    <w:basedOn w:val="TableNormal"/>
    <w:next w:val="LightShading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121">
    <w:name w:val="No List17121"/>
    <w:next w:val="NoList"/>
    <w:uiPriority w:val="99"/>
    <w:semiHidden/>
    <w:unhideWhenUsed/>
    <w:rsid w:val="00E456BD"/>
  </w:style>
  <w:style w:type="table" w:customStyle="1" w:styleId="TableGrid27121">
    <w:name w:val="Table Grid27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
    <w:name w:val="Table Grid44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1">
    <w:name w:val="Table Grid52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1">
    <w:name w:val="Table Grid62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21">
    <w:name w:val="No List18121"/>
    <w:next w:val="NoList"/>
    <w:uiPriority w:val="99"/>
    <w:semiHidden/>
    <w:unhideWhenUsed/>
    <w:rsid w:val="00E456BD"/>
  </w:style>
  <w:style w:type="table" w:customStyle="1" w:styleId="TableGrid72121">
    <w:name w:val="Table Grid72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21">
    <w:name w:val="Table Grid116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21">
    <w:name w:val="Table Grid124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21">
    <w:name w:val="Table Grid134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21">
    <w:name w:val="Table Grid142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21">
    <w:name w:val="Medium Shading 2 - Accent 1121"/>
    <w:basedOn w:val="TableNormal"/>
    <w:next w:val="MediumShading2-Accent11"/>
    <w:uiPriority w:val="60"/>
    <w:rsid w:val="00E456BD"/>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121">
    <w:name w:val="No List26121"/>
    <w:next w:val="NoList"/>
    <w:uiPriority w:val="99"/>
    <w:semiHidden/>
    <w:unhideWhenUsed/>
    <w:rsid w:val="00E456BD"/>
  </w:style>
  <w:style w:type="numbering" w:customStyle="1" w:styleId="NoList19121">
    <w:name w:val="No List19121"/>
    <w:next w:val="NoList"/>
    <w:uiPriority w:val="99"/>
    <w:semiHidden/>
    <w:unhideWhenUsed/>
    <w:rsid w:val="00E456BD"/>
  </w:style>
  <w:style w:type="table" w:customStyle="1" w:styleId="TableGrid28121">
    <w:name w:val="Table Grid281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21">
    <w:name w:val="Table Grid45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
    <w:name w:val="Table Grid53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
    <w:name w:val="Table Grid63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121">
    <w:name w:val="No List110121"/>
    <w:next w:val="NoList"/>
    <w:uiPriority w:val="99"/>
    <w:semiHidden/>
    <w:unhideWhenUsed/>
    <w:rsid w:val="00E456BD"/>
  </w:style>
  <w:style w:type="table" w:customStyle="1" w:styleId="TableGrid73121">
    <w:name w:val="Table Grid731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21">
    <w:name w:val="Table Grid117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21">
    <w:name w:val="Table Grid125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21">
    <w:name w:val="Table Grid135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21">
    <w:name w:val="Table Grid1431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21">
    <w:name w:val="No List27121"/>
    <w:next w:val="NoList"/>
    <w:uiPriority w:val="99"/>
    <w:semiHidden/>
    <w:unhideWhenUsed/>
    <w:rsid w:val="00E456BD"/>
  </w:style>
  <w:style w:type="table" w:customStyle="1" w:styleId="TableGrid152121">
    <w:name w:val="Table Grid15212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921">
    <w:name w:val="No List2921"/>
    <w:next w:val="NoList"/>
    <w:uiPriority w:val="99"/>
    <w:semiHidden/>
    <w:unhideWhenUsed/>
    <w:rsid w:val="00E456BD"/>
  </w:style>
  <w:style w:type="numbering" w:customStyle="1" w:styleId="NoList3021">
    <w:name w:val="No List3021"/>
    <w:next w:val="NoList"/>
    <w:uiPriority w:val="99"/>
    <w:semiHidden/>
    <w:unhideWhenUsed/>
    <w:rsid w:val="00E456BD"/>
  </w:style>
  <w:style w:type="numbering" w:customStyle="1" w:styleId="NoList3721">
    <w:name w:val="No List3721"/>
    <w:next w:val="NoList"/>
    <w:uiPriority w:val="99"/>
    <w:semiHidden/>
    <w:unhideWhenUsed/>
    <w:rsid w:val="00E456BD"/>
  </w:style>
  <w:style w:type="table" w:customStyle="1" w:styleId="TableGrid3021">
    <w:name w:val="Table Grid302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21">
    <w:name w:val="Table Grid21021"/>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1">
    <w:name w:val="Table Grid352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1">
    <w:name w:val="Table Grid47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21">
    <w:name w:val="Table Grid5521"/>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21">
    <w:name w:val="Table Grid6521"/>
    <w:basedOn w:val="TableNormal"/>
    <w:next w:val="TableGrid"/>
    <w:locke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21">
    <w:name w:val="No List11821"/>
    <w:next w:val="NoList"/>
    <w:uiPriority w:val="99"/>
    <w:semiHidden/>
    <w:unhideWhenUsed/>
    <w:rsid w:val="00E456BD"/>
  </w:style>
  <w:style w:type="table" w:customStyle="1" w:styleId="TableGrid7521">
    <w:name w:val="Table Grid75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21">
    <w:name w:val="Table Grid119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21">
    <w:name w:val="Table Grid127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21">
    <w:name w:val="Table Grid137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21">
    <w:name w:val="Table Grid145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021">
    <w:name w:val="No List21021"/>
    <w:next w:val="NoList"/>
    <w:uiPriority w:val="99"/>
    <w:semiHidden/>
    <w:unhideWhenUsed/>
    <w:rsid w:val="00E456BD"/>
  </w:style>
  <w:style w:type="table" w:customStyle="1" w:styleId="TableGrid15421">
    <w:name w:val="Table Grid1542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321">
    <w:name w:val="Table Grid16321"/>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21">
    <w:name w:val="No List3821"/>
    <w:next w:val="NoList"/>
    <w:uiPriority w:val="99"/>
    <w:semiHidden/>
    <w:unhideWhenUsed/>
    <w:rsid w:val="00E456BD"/>
  </w:style>
  <w:style w:type="table" w:customStyle="1" w:styleId="MediumGrid3-Accent1221">
    <w:name w:val="Medium Grid 3 - Accent 1221"/>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231">
    <w:name w:val="Medium Shading 2 - Accent 231"/>
    <w:basedOn w:val="TableNormal"/>
    <w:next w:val="MediumShading2-Accent2"/>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921">
    <w:name w:val="No List3921"/>
    <w:next w:val="NoList"/>
    <w:uiPriority w:val="99"/>
    <w:semiHidden/>
    <w:unhideWhenUsed/>
    <w:rsid w:val="00E456BD"/>
  </w:style>
  <w:style w:type="table" w:customStyle="1" w:styleId="TableGrid3621">
    <w:name w:val="Table Grid362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21">
    <w:name w:val="Table Grid12021"/>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1">
    <w:name w:val="Table Grid21621"/>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1">
    <w:name w:val="Table Grid3711"/>
    <w:basedOn w:val="TableNormal"/>
    <w:next w:val="TableGri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1">
    <w:name w:val="Table Grid48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21">
    <w:name w:val="Table Grid56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21">
    <w:name w:val="Table Grid66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1">
    <w:name w:val="No List11921"/>
    <w:next w:val="NoList"/>
    <w:uiPriority w:val="99"/>
    <w:semiHidden/>
    <w:unhideWhenUsed/>
    <w:rsid w:val="00E456BD"/>
  </w:style>
  <w:style w:type="table" w:customStyle="1" w:styleId="TableGrid7621">
    <w:name w:val="Table Grid76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21">
    <w:name w:val="Table Grid1110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21">
    <w:name w:val="Table Grid128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21">
    <w:name w:val="Table Grid138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21">
    <w:name w:val="Table Grid14621"/>
    <w:basedOn w:val="TableNormal"/>
    <w:next w:val="TableGrid"/>
    <w:uiPriority w:val="59"/>
    <w:rsid w:val="00E456BD"/>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21">
    <w:name w:val="No List21621"/>
    <w:next w:val="NoList"/>
    <w:uiPriority w:val="99"/>
    <w:semiHidden/>
    <w:unhideWhenUsed/>
    <w:rsid w:val="00E456BD"/>
  </w:style>
  <w:style w:type="table" w:customStyle="1" w:styleId="TableGrid15521">
    <w:name w:val="Table Grid15521"/>
    <w:basedOn w:val="TableNormal"/>
    <w:next w:val="TableGrid"/>
    <w:uiPriority w:val="59"/>
    <w:rsid w:val="00E4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21">
    <w:name w:val="Table Grid16421"/>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21">
    <w:name w:val="Table Grid17321"/>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21">
    <w:name w:val="Table Grid18321"/>
    <w:basedOn w:val="TableNormal"/>
    <w:next w:val="TableGrid"/>
    <w:uiPriority w:val="59"/>
    <w:rsid w:val="00E45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021">
    <w:name w:val="No List31021"/>
    <w:next w:val="NoList"/>
    <w:uiPriority w:val="99"/>
    <w:semiHidden/>
    <w:unhideWhenUsed/>
    <w:rsid w:val="00E456BD"/>
  </w:style>
  <w:style w:type="table" w:customStyle="1" w:styleId="MediumGrid3-Accent1321">
    <w:name w:val="Medium Grid 3 - Accent 1321"/>
    <w:basedOn w:val="TableNormal"/>
    <w:next w:val="MediumGrid3-Accent1"/>
    <w:uiPriority w:val="60"/>
    <w:rsid w:val="00E456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621">
    <w:name w:val="No List4621"/>
    <w:next w:val="NoList"/>
    <w:uiPriority w:val="99"/>
    <w:semiHidden/>
    <w:rsid w:val="00E456BD"/>
  </w:style>
  <w:style w:type="numbering" w:customStyle="1" w:styleId="NoList111021">
    <w:name w:val="No List111021"/>
    <w:next w:val="NoList"/>
    <w:uiPriority w:val="99"/>
    <w:semiHidden/>
    <w:unhideWhenUsed/>
    <w:rsid w:val="00E456BD"/>
  </w:style>
  <w:style w:type="numbering" w:customStyle="1" w:styleId="NoList21721">
    <w:name w:val="No List21721"/>
    <w:next w:val="NoList"/>
    <w:uiPriority w:val="99"/>
    <w:semiHidden/>
    <w:unhideWhenUsed/>
    <w:rsid w:val="00E456BD"/>
  </w:style>
  <w:style w:type="numbering" w:customStyle="1" w:styleId="NoList31621">
    <w:name w:val="No List31621"/>
    <w:next w:val="NoList"/>
    <w:uiPriority w:val="99"/>
    <w:semiHidden/>
    <w:unhideWhenUsed/>
    <w:rsid w:val="00E456BD"/>
  </w:style>
  <w:style w:type="numbering" w:customStyle="1" w:styleId="NoList41421">
    <w:name w:val="No List41421"/>
    <w:next w:val="NoList"/>
    <w:uiPriority w:val="99"/>
    <w:semiHidden/>
    <w:unhideWhenUsed/>
    <w:rsid w:val="00E456BD"/>
  </w:style>
  <w:style w:type="table" w:customStyle="1" w:styleId="TableGrid21721">
    <w:name w:val="Table Grid2172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21">
    <w:name w:val="No List111621"/>
    <w:next w:val="NoList"/>
    <w:uiPriority w:val="99"/>
    <w:semiHidden/>
    <w:rsid w:val="00E456BD"/>
  </w:style>
  <w:style w:type="numbering" w:customStyle="1" w:styleId="NoList1111621">
    <w:name w:val="No List1111621"/>
    <w:next w:val="NoList"/>
    <w:uiPriority w:val="99"/>
    <w:semiHidden/>
    <w:unhideWhenUsed/>
    <w:rsid w:val="00E456BD"/>
  </w:style>
  <w:style w:type="numbering" w:customStyle="1" w:styleId="NoList211421">
    <w:name w:val="No List211421"/>
    <w:next w:val="NoList"/>
    <w:uiPriority w:val="99"/>
    <w:semiHidden/>
    <w:unhideWhenUsed/>
    <w:rsid w:val="00E456BD"/>
  </w:style>
  <w:style w:type="numbering" w:customStyle="1" w:styleId="NoList311421">
    <w:name w:val="No List311421"/>
    <w:next w:val="NoList"/>
    <w:uiPriority w:val="99"/>
    <w:semiHidden/>
    <w:unhideWhenUsed/>
    <w:rsid w:val="00E456BD"/>
  </w:style>
  <w:style w:type="table" w:customStyle="1" w:styleId="TableGrid111411">
    <w:name w:val="Table Grid1114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1">
    <w:name w:val="Table Grid2114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21">
    <w:name w:val="No List5621"/>
    <w:next w:val="NoList"/>
    <w:uiPriority w:val="99"/>
    <w:semiHidden/>
    <w:unhideWhenUsed/>
    <w:rsid w:val="00E456BD"/>
  </w:style>
  <w:style w:type="numbering" w:customStyle="1" w:styleId="NoList6421">
    <w:name w:val="No List6421"/>
    <w:next w:val="NoList"/>
    <w:uiPriority w:val="99"/>
    <w:semiHidden/>
    <w:unhideWhenUsed/>
    <w:rsid w:val="00E456BD"/>
  </w:style>
  <w:style w:type="numbering" w:customStyle="1" w:styleId="NoList12421">
    <w:name w:val="No List12421"/>
    <w:next w:val="NoList"/>
    <w:uiPriority w:val="99"/>
    <w:semiHidden/>
    <w:rsid w:val="00E456BD"/>
  </w:style>
  <w:style w:type="numbering" w:customStyle="1" w:styleId="NoList112421">
    <w:name w:val="No List112421"/>
    <w:next w:val="NoList"/>
    <w:uiPriority w:val="99"/>
    <w:semiHidden/>
    <w:unhideWhenUsed/>
    <w:rsid w:val="00E456BD"/>
  </w:style>
  <w:style w:type="numbering" w:customStyle="1" w:styleId="NoList22421">
    <w:name w:val="No List22421"/>
    <w:next w:val="NoList"/>
    <w:uiPriority w:val="99"/>
    <w:semiHidden/>
    <w:unhideWhenUsed/>
    <w:rsid w:val="00E456BD"/>
  </w:style>
  <w:style w:type="numbering" w:customStyle="1" w:styleId="NoList32421">
    <w:name w:val="No List32421"/>
    <w:next w:val="NoList"/>
    <w:uiPriority w:val="99"/>
    <w:semiHidden/>
    <w:unhideWhenUsed/>
    <w:rsid w:val="00E456BD"/>
  </w:style>
  <w:style w:type="numbering" w:customStyle="1" w:styleId="NoList411221">
    <w:name w:val="No List411221"/>
    <w:next w:val="NoList"/>
    <w:uiPriority w:val="99"/>
    <w:semiHidden/>
    <w:unhideWhenUsed/>
    <w:rsid w:val="00E456BD"/>
  </w:style>
  <w:style w:type="table" w:customStyle="1" w:styleId="TableGrid22411">
    <w:name w:val="Table Grid224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421">
    <w:name w:val="No List11111421"/>
    <w:next w:val="NoList"/>
    <w:uiPriority w:val="99"/>
    <w:semiHidden/>
    <w:rsid w:val="00E456BD"/>
  </w:style>
  <w:style w:type="numbering" w:customStyle="1" w:styleId="NoList111111221">
    <w:name w:val="No List111111221"/>
    <w:next w:val="NoList"/>
    <w:uiPriority w:val="99"/>
    <w:semiHidden/>
    <w:unhideWhenUsed/>
    <w:rsid w:val="00E456BD"/>
  </w:style>
  <w:style w:type="numbering" w:customStyle="1" w:styleId="NoList2111221">
    <w:name w:val="No List2111221"/>
    <w:next w:val="NoList"/>
    <w:uiPriority w:val="99"/>
    <w:semiHidden/>
    <w:unhideWhenUsed/>
    <w:rsid w:val="00E456BD"/>
  </w:style>
  <w:style w:type="numbering" w:customStyle="1" w:styleId="NoList3111221">
    <w:name w:val="No List3111221"/>
    <w:next w:val="NoList"/>
    <w:uiPriority w:val="99"/>
    <w:semiHidden/>
    <w:unhideWhenUsed/>
    <w:rsid w:val="00E456BD"/>
  </w:style>
  <w:style w:type="numbering" w:customStyle="1" w:styleId="NoList51421">
    <w:name w:val="No List51421"/>
    <w:next w:val="NoList"/>
    <w:uiPriority w:val="99"/>
    <w:semiHidden/>
    <w:unhideWhenUsed/>
    <w:rsid w:val="00E456BD"/>
  </w:style>
  <w:style w:type="numbering" w:customStyle="1" w:styleId="NoList7421">
    <w:name w:val="No List7421"/>
    <w:next w:val="NoList"/>
    <w:uiPriority w:val="99"/>
    <w:semiHidden/>
    <w:unhideWhenUsed/>
    <w:rsid w:val="00E456BD"/>
  </w:style>
  <w:style w:type="numbering" w:customStyle="1" w:styleId="NoList13421">
    <w:name w:val="No List13421"/>
    <w:next w:val="NoList"/>
    <w:uiPriority w:val="99"/>
    <w:semiHidden/>
    <w:rsid w:val="00E456BD"/>
  </w:style>
  <w:style w:type="numbering" w:customStyle="1" w:styleId="NoList113421">
    <w:name w:val="No List113421"/>
    <w:next w:val="NoList"/>
    <w:uiPriority w:val="99"/>
    <w:semiHidden/>
    <w:unhideWhenUsed/>
    <w:rsid w:val="00E456BD"/>
  </w:style>
  <w:style w:type="numbering" w:customStyle="1" w:styleId="NoList23421">
    <w:name w:val="No List23421"/>
    <w:next w:val="NoList"/>
    <w:uiPriority w:val="99"/>
    <w:semiHidden/>
    <w:unhideWhenUsed/>
    <w:rsid w:val="00E456BD"/>
  </w:style>
  <w:style w:type="numbering" w:customStyle="1" w:styleId="NoList33421">
    <w:name w:val="No List33421"/>
    <w:next w:val="NoList"/>
    <w:uiPriority w:val="99"/>
    <w:semiHidden/>
    <w:unhideWhenUsed/>
    <w:rsid w:val="00E456BD"/>
  </w:style>
  <w:style w:type="numbering" w:customStyle="1" w:styleId="NoList42421">
    <w:name w:val="No List42421"/>
    <w:next w:val="NoList"/>
    <w:uiPriority w:val="99"/>
    <w:semiHidden/>
    <w:unhideWhenUsed/>
    <w:rsid w:val="00E456BD"/>
  </w:style>
  <w:style w:type="table" w:customStyle="1" w:styleId="TableGrid23411">
    <w:name w:val="Table Grid234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421">
    <w:name w:val="No List1112421"/>
    <w:next w:val="NoList"/>
    <w:uiPriority w:val="99"/>
    <w:semiHidden/>
    <w:rsid w:val="00E456BD"/>
  </w:style>
  <w:style w:type="numbering" w:customStyle="1" w:styleId="NoList11112421">
    <w:name w:val="No List11112421"/>
    <w:next w:val="NoList"/>
    <w:uiPriority w:val="99"/>
    <w:semiHidden/>
    <w:unhideWhenUsed/>
    <w:rsid w:val="00E456BD"/>
  </w:style>
  <w:style w:type="numbering" w:customStyle="1" w:styleId="NoList212421">
    <w:name w:val="No List212421"/>
    <w:next w:val="NoList"/>
    <w:uiPriority w:val="99"/>
    <w:semiHidden/>
    <w:unhideWhenUsed/>
    <w:rsid w:val="00E456BD"/>
  </w:style>
  <w:style w:type="numbering" w:customStyle="1" w:styleId="NoList312421">
    <w:name w:val="No List312421"/>
    <w:next w:val="NoList"/>
    <w:uiPriority w:val="99"/>
    <w:semiHidden/>
    <w:unhideWhenUsed/>
    <w:rsid w:val="00E456BD"/>
  </w:style>
  <w:style w:type="table" w:customStyle="1" w:styleId="TableGrid112411">
    <w:name w:val="Table Grid1124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11">
    <w:name w:val="Table Grid2124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1">
    <w:name w:val="No List52421"/>
    <w:next w:val="NoList"/>
    <w:uiPriority w:val="99"/>
    <w:semiHidden/>
    <w:unhideWhenUsed/>
    <w:rsid w:val="00E456BD"/>
  </w:style>
  <w:style w:type="numbering" w:customStyle="1" w:styleId="NoList8221">
    <w:name w:val="No List8221"/>
    <w:next w:val="NoList"/>
    <w:uiPriority w:val="99"/>
    <w:semiHidden/>
    <w:unhideWhenUsed/>
    <w:rsid w:val="00E456BD"/>
  </w:style>
  <w:style w:type="numbering" w:customStyle="1" w:styleId="NoList14221">
    <w:name w:val="No List14221"/>
    <w:next w:val="NoList"/>
    <w:uiPriority w:val="99"/>
    <w:semiHidden/>
    <w:unhideWhenUsed/>
    <w:rsid w:val="00E456BD"/>
  </w:style>
  <w:style w:type="numbering" w:customStyle="1" w:styleId="NoList24221">
    <w:name w:val="No List24221"/>
    <w:next w:val="NoList"/>
    <w:uiPriority w:val="99"/>
    <w:semiHidden/>
    <w:unhideWhenUsed/>
    <w:rsid w:val="00E456BD"/>
  </w:style>
  <w:style w:type="numbering" w:customStyle="1" w:styleId="NoList34221">
    <w:name w:val="No List34221"/>
    <w:next w:val="NoList"/>
    <w:uiPriority w:val="99"/>
    <w:semiHidden/>
    <w:unhideWhenUsed/>
    <w:rsid w:val="00E456BD"/>
  </w:style>
  <w:style w:type="table" w:customStyle="1" w:styleId="TableGrid141221">
    <w:name w:val="Table Grid14122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1">
    <w:name w:val="Table Grid5122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21">
    <w:name w:val="No List43221"/>
    <w:next w:val="NoList"/>
    <w:uiPriority w:val="99"/>
    <w:semiHidden/>
    <w:unhideWhenUsed/>
    <w:rsid w:val="00E456BD"/>
  </w:style>
  <w:style w:type="table" w:customStyle="1" w:styleId="TableGrid24211">
    <w:name w:val="Table Grid242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21">
    <w:name w:val="No List114221"/>
    <w:next w:val="NoList"/>
    <w:uiPriority w:val="99"/>
    <w:semiHidden/>
    <w:rsid w:val="00E456BD"/>
  </w:style>
  <w:style w:type="numbering" w:customStyle="1" w:styleId="NoList1113221">
    <w:name w:val="No List1113221"/>
    <w:next w:val="NoList"/>
    <w:uiPriority w:val="99"/>
    <w:semiHidden/>
    <w:unhideWhenUsed/>
    <w:rsid w:val="00E456BD"/>
  </w:style>
  <w:style w:type="numbering" w:customStyle="1" w:styleId="NoList213221">
    <w:name w:val="No List213221"/>
    <w:next w:val="NoList"/>
    <w:uiPriority w:val="99"/>
    <w:semiHidden/>
    <w:unhideWhenUsed/>
    <w:rsid w:val="00E456BD"/>
  </w:style>
  <w:style w:type="numbering" w:customStyle="1" w:styleId="NoList313221">
    <w:name w:val="No List313221"/>
    <w:next w:val="NoList"/>
    <w:uiPriority w:val="99"/>
    <w:semiHidden/>
    <w:unhideWhenUsed/>
    <w:rsid w:val="00E456BD"/>
  </w:style>
  <w:style w:type="table" w:customStyle="1" w:styleId="TableGrid113211">
    <w:name w:val="Table Grid1132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1">
    <w:name w:val="Table Grid2132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21">
    <w:name w:val="No List53221"/>
    <w:next w:val="NoList"/>
    <w:uiPriority w:val="99"/>
    <w:semiHidden/>
    <w:unhideWhenUsed/>
    <w:rsid w:val="00E456BD"/>
  </w:style>
  <w:style w:type="numbering" w:customStyle="1" w:styleId="NoList61221">
    <w:name w:val="No List61221"/>
    <w:next w:val="NoList"/>
    <w:uiPriority w:val="99"/>
    <w:semiHidden/>
    <w:unhideWhenUsed/>
    <w:rsid w:val="00E456BD"/>
  </w:style>
  <w:style w:type="numbering" w:customStyle="1" w:styleId="NoList121221">
    <w:name w:val="No List121221"/>
    <w:next w:val="NoList"/>
    <w:uiPriority w:val="99"/>
    <w:semiHidden/>
    <w:rsid w:val="00E456BD"/>
  </w:style>
  <w:style w:type="numbering" w:customStyle="1" w:styleId="NoList1121221">
    <w:name w:val="No List1121221"/>
    <w:next w:val="NoList"/>
    <w:uiPriority w:val="99"/>
    <w:semiHidden/>
    <w:unhideWhenUsed/>
    <w:rsid w:val="00E456BD"/>
  </w:style>
  <w:style w:type="numbering" w:customStyle="1" w:styleId="NoList221221">
    <w:name w:val="No List221221"/>
    <w:next w:val="NoList"/>
    <w:uiPriority w:val="99"/>
    <w:semiHidden/>
    <w:unhideWhenUsed/>
    <w:rsid w:val="00E456BD"/>
  </w:style>
  <w:style w:type="numbering" w:customStyle="1" w:styleId="NoList321221">
    <w:name w:val="No List321221"/>
    <w:next w:val="NoList"/>
    <w:uiPriority w:val="99"/>
    <w:semiHidden/>
    <w:unhideWhenUsed/>
    <w:rsid w:val="00E456BD"/>
  </w:style>
  <w:style w:type="numbering" w:customStyle="1" w:styleId="NoList4111121">
    <w:name w:val="No List4111121"/>
    <w:next w:val="NoList"/>
    <w:uiPriority w:val="99"/>
    <w:semiHidden/>
    <w:unhideWhenUsed/>
    <w:rsid w:val="00E456BD"/>
  </w:style>
  <w:style w:type="table" w:customStyle="1" w:styleId="TableGrid221211">
    <w:name w:val="Table Grid2212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221">
    <w:name w:val="No List11113221"/>
    <w:next w:val="NoList"/>
    <w:uiPriority w:val="99"/>
    <w:semiHidden/>
    <w:rsid w:val="00E456BD"/>
  </w:style>
  <w:style w:type="numbering" w:customStyle="1" w:styleId="NoList1111111221">
    <w:name w:val="No List1111111221"/>
    <w:next w:val="NoList"/>
    <w:uiPriority w:val="99"/>
    <w:semiHidden/>
    <w:unhideWhenUsed/>
    <w:rsid w:val="00E456BD"/>
  </w:style>
  <w:style w:type="numbering" w:customStyle="1" w:styleId="NoList21111121">
    <w:name w:val="No List21111121"/>
    <w:next w:val="NoList"/>
    <w:uiPriority w:val="99"/>
    <w:semiHidden/>
    <w:unhideWhenUsed/>
    <w:rsid w:val="00E456BD"/>
  </w:style>
  <w:style w:type="numbering" w:customStyle="1" w:styleId="NoList31111121">
    <w:name w:val="No List31111121"/>
    <w:next w:val="NoList"/>
    <w:uiPriority w:val="99"/>
    <w:semiHidden/>
    <w:unhideWhenUsed/>
    <w:rsid w:val="00E456BD"/>
  </w:style>
  <w:style w:type="table" w:customStyle="1" w:styleId="TableGrid1111211">
    <w:name w:val="Table Grid11112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1">
    <w:name w:val="Table Grid21112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221">
    <w:name w:val="No List511221"/>
    <w:next w:val="NoList"/>
    <w:uiPriority w:val="99"/>
    <w:semiHidden/>
    <w:unhideWhenUsed/>
    <w:rsid w:val="00E456BD"/>
  </w:style>
  <w:style w:type="numbering" w:customStyle="1" w:styleId="NoList71221">
    <w:name w:val="No List71221"/>
    <w:next w:val="NoList"/>
    <w:uiPriority w:val="99"/>
    <w:semiHidden/>
    <w:unhideWhenUsed/>
    <w:rsid w:val="00E456BD"/>
  </w:style>
  <w:style w:type="numbering" w:customStyle="1" w:styleId="NoList131221">
    <w:name w:val="No List131221"/>
    <w:next w:val="NoList"/>
    <w:uiPriority w:val="99"/>
    <w:semiHidden/>
    <w:rsid w:val="00E456BD"/>
  </w:style>
  <w:style w:type="numbering" w:customStyle="1" w:styleId="NoList1131221">
    <w:name w:val="No List1131221"/>
    <w:next w:val="NoList"/>
    <w:uiPriority w:val="99"/>
    <w:semiHidden/>
    <w:unhideWhenUsed/>
    <w:rsid w:val="00E456BD"/>
  </w:style>
  <w:style w:type="numbering" w:customStyle="1" w:styleId="NoList231221">
    <w:name w:val="No List231221"/>
    <w:next w:val="NoList"/>
    <w:uiPriority w:val="99"/>
    <w:semiHidden/>
    <w:unhideWhenUsed/>
    <w:rsid w:val="00E456BD"/>
  </w:style>
  <w:style w:type="numbering" w:customStyle="1" w:styleId="NoList331221">
    <w:name w:val="No List331221"/>
    <w:next w:val="NoList"/>
    <w:uiPriority w:val="99"/>
    <w:semiHidden/>
    <w:unhideWhenUsed/>
    <w:rsid w:val="00E456BD"/>
  </w:style>
  <w:style w:type="numbering" w:customStyle="1" w:styleId="NoList421221">
    <w:name w:val="No List421221"/>
    <w:next w:val="NoList"/>
    <w:uiPriority w:val="99"/>
    <w:semiHidden/>
    <w:unhideWhenUsed/>
    <w:rsid w:val="00E456BD"/>
  </w:style>
  <w:style w:type="table" w:customStyle="1" w:styleId="TableGrid231211">
    <w:name w:val="Table Grid231211"/>
    <w:basedOn w:val="TableNormal"/>
    <w:next w:val="TableGrid"/>
    <w:rsid w:val="00E456BD"/>
    <w:pPr>
      <w:spacing w:before="12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221">
    <w:name w:val="No List11121221"/>
    <w:next w:val="NoList"/>
    <w:uiPriority w:val="99"/>
    <w:semiHidden/>
    <w:rsid w:val="00E456BD"/>
  </w:style>
  <w:style w:type="numbering" w:customStyle="1" w:styleId="NoList111121221">
    <w:name w:val="No List111121221"/>
    <w:next w:val="NoList"/>
    <w:uiPriority w:val="99"/>
    <w:semiHidden/>
    <w:unhideWhenUsed/>
    <w:rsid w:val="00E456BD"/>
  </w:style>
  <w:style w:type="numbering" w:customStyle="1" w:styleId="NoList2121221">
    <w:name w:val="No List2121221"/>
    <w:next w:val="NoList"/>
    <w:uiPriority w:val="99"/>
    <w:semiHidden/>
    <w:unhideWhenUsed/>
    <w:rsid w:val="00E456BD"/>
  </w:style>
  <w:style w:type="numbering" w:customStyle="1" w:styleId="NoList3121221">
    <w:name w:val="No List3121221"/>
    <w:next w:val="NoList"/>
    <w:uiPriority w:val="99"/>
    <w:semiHidden/>
    <w:unhideWhenUsed/>
    <w:rsid w:val="00E456BD"/>
  </w:style>
  <w:style w:type="table" w:customStyle="1" w:styleId="TableGrid1121211">
    <w:name w:val="Table Grid1121211"/>
    <w:basedOn w:val="TableNormal"/>
    <w:next w:val="TableGrid"/>
    <w:uiPriority w:val="59"/>
    <w:rsid w:val="00E456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11">
    <w:name w:val="Table Grid2121211"/>
    <w:basedOn w:val="TableNormal"/>
    <w:next w:val="TableGrid"/>
    <w:locked/>
    <w:rsid w:val="00E456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21">
    <w:name w:val="No List521221"/>
    <w:next w:val="NoList"/>
    <w:uiPriority w:val="99"/>
    <w:semiHidden/>
    <w:unhideWhenUsed/>
    <w:rsid w:val="00E456BD"/>
  </w:style>
  <w:style w:type="numbering" w:customStyle="1" w:styleId="NoList9221">
    <w:name w:val="No List9221"/>
    <w:next w:val="NoList"/>
    <w:uiPriority w:val="99"/>
    <w:semiHidden/>
    <w:unhideWhenUsed/>
    <w:rsid w:val="00E456BD"/>
  </w:style>
  <w:style w:type="paragraph" w:styleId="Bibliography">
    <w:name w:val="Bibliography"/>
    <w:basedOn w:val="Normal"/>
    <w:next w:val="Normal"/>
    <w:uiPriority w:val="37"/>
    <w:semiHidden/>
    <w:unhideWhenUsed/>
    <w:rsid w:val="00716252"/>
  </w:style>
  <w:style w:type="paragraph" w:styleId="BodyTextFirstIndent">
    <w:name w:val="Body Text First Indent"/>
    <w:basedOn w:val="BodyText0"/>
    <w:uiPriority w:val="99"/>
    <w:semiHidden/>
    <w:unhideWhenUsed/>
    <w:rsid w:val="00716252"/>
    <w:pPr>
      <w:spacing w:after="0"/>
      <w:ind w:firstLine="360"/>
    </w:pPr>
    <w:rPr>
      <w:rFonts w:ascii="Times"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3279">
      <w:bodyDiv w:val="1"/>
      <w:marLeft w:val="0"/>
      <w:marRight w:val="0"/>
      <w:marTop w:val="0"/>
      <w:marBottom w:val="0"/>
      <w:divBdr>
        <w:top w:val="none" w:sz="0" w:space="0" w:color="auto"/>
        <w:left w:val="none" w:sz="0" w:space="0" w:color="auto"/>
        <w:bottom w:val="none" w:sz="0" w:space="0" w:color="auto"/>
        <w:right w:val="none" w:sz="0" w:space="0" w:color="auto"/>
      </w:divBdr>
      <w:divsChild>
        <w:div w:id="388575245">
          <w:marLeft w:val="0"/>
          <w:marRight w:val="0"/>
          <w:marTop w:val="0"/>
          <w:marBottom w:val="0"/>
          <w:divBdr>
            <w:top w:val="none" w:sz="0" w:space="0" w:color="auto"/>
            <w:left w:val="none" w:sz="0" w:space="0" w:color="auto"/>
            <w:bottom w:val="none" w:sz="0" w:space="0" w:color="auto"/>
            <w:right w:val="none" w:sz="0" w:space="0" w:color="auto"/>
          </w:divBdr>
          <w:divsChild>
            <w:div w:id="1070808622">
              <w:marLeft w:val="0"/>
              <w:marRight w:val="0"/>
              <w:marTop w:val="0"/>
              <w:marBottom w:val="0"/>
              <w:divBdr>
                <w:top w:val="none" w:sz="0" w:space="0" w:color="auto"/>
                <w:left w:val="none" w:sz="0" w:space="0" w:color="auto"/>
                <w:bottom w:val="none" w:sz="0" w:space="0" w:color="auto"/>
                <w:right w:val="none" w:sz="0" w:space="0" w:color="auto"/>
              </w:divBdr>
              <w:divsChild>
                <w:div w:id="1067459034">
                  <w:marLeft w:val="0"/>
                  <w:marRight w:val="0"/>
                  <w:marTop w:val="0"/>
                  <w:marBottom w:val="0"/>
                  <w:divBdr>
                    <w:top w:val="none" w:sz="0" w:space="0" w:color="auto"/>
                    <w:left w:val="none" w:sz="0" w:space="0" w:color="auto"/>
                    <w:bottom w:val="none" w:sz="0" w:space="0" w:color="auto"/>
                    <w:right w:val="none" w:sz="0" w:space="0" w:color="auto"/>
                  </w:divBdr>
                  <w:divsChild>
                    <w:div w:id="1923906937">
                      <w:marLeft w:val="0"/>
                      <w:marRight w:val="0"/>
                      <w:marTop w:val="0"/>
                      <w:marBottom w:val="0"/>
                      <w:divBdr>
                        <w:top w:val="none" w:sz="0" w:space="0" w:color="auto"/>
                        <w:left w:val="none" w:sz="0" w:space="0" w:color="auto"/>
                        <w:bottom w:val="none" w:sz="0" w:space="0" w:color="auto"/>
                        <w:right w:val="none" w:sz="0" w:space="0" w:color="auto"/>
                      </w:divBdr>
                      <w:divsChild>
                        <w:div w:id="1653950262">
                          <w:marLeft w:val="0"/>
                          <w:marRight w:val="0"/>
                          <w:marTop w:val="0"/>
                          <w:marBottom w:val="0"/>
                          <w:divBdr>
                            <w:top w:val="none" w:sz="0" w:space="0" w:color="auto"/>
                            <w:left w:val="none" w:sz="0" w:space="0" w:color="auto"/>
                            <w:bottom w:val="none" w:sz="0" w:space="0" w:color="auto"/>
                            <w:right w:val="none" w:sz="0" w:space="0" w:color="auto"/>
                          </w:divBdr>
                          <w:divsChild>
                            <w:div w:id="1741520290">
                              <w:marLeft w:val="0"/>
                              <w:marRight w:val="0"/>
                              <w:marTop w:val="0"/>
                              <w:marBottom w:val="0"/>
                              <w:divBdr>
                                <w:top w:val="none" w:sz="0" w:space="0" w:color="auto"/>
                                <w:left w:val="none" w:sz="0" w:space="0" w:color="auto"/>
                                <w:bottom w:val="none" w:sz="0" w:space="0" w:color="auto"/>
                                <w:right w:val="none" w:sz="0" w:space="0" w:color="auto"/>
                              </w:divBdr>
                              <w:divsChild>
                                <w:div w:id="812141399">
                                  <w:marLeft w:val="0"/>
                                  <w:marRight w:val="0"/>
                                  <w:marTop w:val="0"/>
                                  <w:marBottom w:val="0"/>
                                  <w:divBdr>
                                    <w:top w:val="none" w:sz="0" w:space="0" w:color="auto"/>
                                    <w:left w:val="none" w:sz="0" w:space="0" w:color="auto"/>
                                    <w:bottom w:val="none" w:sz="0" w:space="0" w:color="auto"/>
                                    <w:right w:val="none" w:sz="0" w:space="0" w:color="auto"/>
                                  </w:divBdr>
                                  <w:divsChild>
                                    <w:div w:id="33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44484">
      <w:bodyDiv w:val="1"/>
      <w:marLeft w:val="0"/>
      <w:marRight w:val="0"/>
      <w:marTop w:val="0"/>
      <w:marBottom w:val="0"/>
      <w:divBdr>
        <w:top w:val="none" w:sz="0" w:space="0" w:color="auto"/>
        <w:left w:val="none" w:sz="0" w:space="0" w:color="auto"/>
        <w:bottom w:val="none" w:sz="0" w:space="0" w:color="auto"/>
        <w:right w:val="none" w:sz="0" w:space="0" w:color="auto"/>
      </w:divBdr>
    </w:div>
    <w:div w:id="184489009">
      <w:bodyDiv w:val="1"/>
      <w:marLeft w:val="0"/>
      <w:marRight w:val="0"/>
      <w:marTop w:val="0"/>
      <w:marBottom w:val="0"/>
      <w:divBdr>
        <w:top w:val="none" w:sz="0" w:space="0" w:color="auto"/>
        <w:left w:val="none" w:sz="0" w:space="0" w:color="auto"/>
        <w:bottom w:val="none" w:sz="0" w:space="0" w:color="auto"/>
        <w:right w:val="none" w:sz="0" w:space="0" w:color="auto"/>
      </w:divBdr>
    </w:div>
    <w:div w:id="268241988">
      <w:bodyDiv w:val="1"/>
      <w:marLeft w:val="0"/>
      <w:marRight w:val="0"/>
      <w:marTop w:val="0"/>
      <w:marBottom w:val="0"/>
      <w:divBdr>
        <w:top w:val="none" w:sz="0" w:space="0" w:color="auto"/>
        <w:left w:val="none" w:sz="0" w:space="0" w:color="auto"/>
        <w:bottom w:val="none" w:sz="0" w:space="0" w:color="auto"/>
        <w:right w:val="none" w:sz="0" w:space="0" w:color="auto"/>
      </w:divBdr>
    </w:div>
    <w:div w:id="360134200">
      <w:bodyDiv w:val="1"/>
      <w:marLeft w:val="0"/>
      <w:marRight w:val="0"/>
      <w:marTop w:val="0"/>
      <w:marBottom w:val="0"/>
      <w:divBdr>
        <w:top w:val="none" w:sz="0" w:space="0" w:color="auto"/>
        <w:left w:val="none" w:sz="0" w:space="0" w:color="auto"/>
        <w:bottom w:val="none" w:sz="0" w:space="0" w:color="auto"/>
        <w:right w:val="none" w:sz="0" w:space="0" w:color="auto"/>
      </w:divBdr>
      <w:divsChild>
        <w:div w:id="897126521">
          <w:marLeft w:val="0"/>
          <w:marRight w:val="0"/>
          <w:marTop w:val="0"/>
          <w:marBottom w:val="0"/>
          <w:divBdr>
            <w:top w:val="none" w:sz="0" w:space="0" w:color="auto"/>
            <w:left w:val="none" w:sz="0" w:space="0" w:color="auto"/>
            <w:bottom w:val="none" w:sz="0" w:space="0" w:color="auto"/>
            <w:right w:val="none" w:sz="0" w:space="0" w:color="auto"/>
          </w:divBdr>
        </w:div>
        <w:div w:id="2051569529">
          <w:marLeft w:val="0"/>
          <w:marRight w:val="0"/>
          <w:marTop w:val="0"/>
          <w:marBottom w:val="0"/>
          <w:divBdr>
            <w:top w:val="none" w:sz="0" w:space="0" w:color="auto"/>
            <w:left w:val="none" w:sz="0" w:space="0" w:color="auto"/>
            <w:bottom w:val="none" w:sz="0" w:space="0" w:color="auto"/>
            <w:right w:val="none" w:sz="0" w:space="0" w:color="auto"/>
          </w:divBdr>
        </w:div>
      </w:divsChild>
    </w:div>
    <w:div w:id="480653742">
      <w:bodyDiv w:val="1"/>
      <w:marLeft w:val="0"/>
      <w:marRight w:val="0"/>
      <w:marTop w:val="0"/>
      <w:marBottom w:val="0"/>
      <w:divBdr>
        <w:top w:val="none" w:sz="0" w:space="0" w:color="auto"/>
        <w:left w:val="none" w:sz="0" w:space="0" w:color="auto"/>
        <w:bottom w:val="none" w:sz="0" w:space="0" w:color="auto"/>
        <w:right w:val="none" w:sz="0" w:space="0" w:color="auto"/>
      </w:divBdr>
    </w:div>
    <w:div w:id="539124596">
      <w:bodyDiv w:val="1"/>
      <w:marLeft w:val="0"/>
      <w:marRight w:val="0"/>
      <w:marTop w:val="0"/>
      <w:marBottom w:val="0"/>
      <w:divBdr>
        <w:top w:val="none" w:sz="0" w:space="0" w:color="auto"/>
        <w:left w:val="none" w:sz="0" w:space="0" w:color="auto"/>
        <w:bottom w:val="none" w:sz="0" w:space="0" w:color="auto"/>
        <w:right w:val="none" w:sz="0" w:space="0" w:color="auto"/>
      </w:divBdr>
    </w:div>
    <w:div w:id="545987633">
      <w:bodyDiv w:val="1"/>
      <w:marLeft w:val="0"/>
      <w:marRight w:val="0"/>
      <w:marTop w:val="0"/>
      <w:marBottom w:val="0"/>
      <w:divBdr>
        <w:top w:val="none" w:sz="0" w:space="0" w:color="auto"/>
        <w:left w:val="none" w:sz="0" w:space="0" w:color="auto"/>
        <w:bottom w:val="none" w:sz="0" w:space="0" w:color="auto"/>
        <w:right w:val="none" w:sz="0" w:space="0" w:color="auto"/>
      </w:divBdr>
    </w:div>
    <w:div w:id="690883235">
      <w:bodyDiv w:val="1"/>
      <w:marLeft w:val="0"/>
      <w:marRight w:val="0"/>
      <w:marTop w:val="0"/>
      <w:marBottom w:val="0"/>
      <w:divBdr>
        <w:top w:val="none" w:sz="0" w:space="0" w:color="auto"/>
        <w:left w:val="none" w:sz="0" w:space="0" w:color="auto"/>
        <w:bottom w:val="none" w:sz="0" w:space="0" w:color="auto"/>
        <w:right w:val="none" w:sz="0" w:space="0" w:color="auto"/>
      </w:divBdr>
      <w:divsChild>
        <w:div w:id="188764734">
          <w:marLeft w:val="0"/>
          <w:marRight w:val="0"/>
          <w:marTop w:val="0"/>
          <w:marBottom w:val="0"/>
          <w:divBdr>
            <w:top w:val="none" w:sz="0" w:space="0" w:color="auto"/>
            <w:left w:val="none" w:sz="0" w:space="0" w:color="auto"/>
            <w:bottom w:val="none" w:sz="0" w:space="0" w:color="auto"/>
            <w:right w:val="none" w:sz="0" w:space="0" w:color="auto"/>
          </w:divBdr>
        </w:div>
        <w:div w:id="768351772">
          <w:marLeft w:val="0"/>
          <w:marRight w:val="0"/>
          <w:marTop w:val="0"/>
          <w:marBottom w:val="0"/>
          <w:divBdr>
            <w:top w:val="none" w:sz="0" w:space="0" w:color="auto"/>
            <w:left w:val="none" w:sz="0" w:space="0" w:color="auto"/>
            <w:bottom w:val="none" w:sz="0" w:space="0" w:color="auto"/>
            <w:right w:val="none" w:sz="0" w:space="0" w:color="auto"/>
          </w:divBdr>
        </w:div>
      </w:divsChild>
    </w:div>
    <w:div w:id="801577200">
      <w:bodyDiv w:val="1"/>
      <w:marLeft w:val="0"/>
      <w:marRight w:val="0"/>
      <w:marTop w:val="0"/>
      <w:marBottom w:val="0"/>
      <w:divBdr>
        <w:top w:val="none" w:sz="0" w:space="0" w:color="auto"/>
        <w:left w:val="none" w:sz="0" w:space="0" w:color="auto"/>
        <w:bottom w:val="none" w:sz="0" w:space="0" w:color="auto"/>
        <w:right w:val="none" w:sz="0" w:space="0" w:color="auto"/>
      </w:divBdr>
      <w:divsChild>
        <w:div w:id="1125343256">
          <w:marLeft w:val="0"/>
          <w:marRight w:val="0"/>
          <w:marTop w:val="0"/>
          <w:marBottom w:val="0"/>
          <w:divBdr>
            <w:top w:val="none" w:sz="0" w:space="0" w:color="auto"/>
            <w:left w:val="none" w:sz="0" w:space="0" w:color="auto"/>
            <w:bottom w:val="none" w:sz="0" w:space="0" w:color="auto"/>
            <w:right w:val="none" w:sz="0" w:space="0" w:color="auto"/>
          </w:divBdr>
          <w:divsChild>
            <w:div w:id="279533499">
              <w:marLeft w:val="0"/>
              <w:marRight w:val="0"/>
              <w:marTop w:val="0"/>
              <w:marBottom w:val="0"/>
              <w:divBdr>
                <w:top w:val="none" w:sz="0" w:space="0" w:color="auto"/>
                <w:left w:val="none" w:sz="0" w:space="0" w:color="auto"/>
                <w:bottom w:val="none" w:sz="0" w:space="0" w:color="auto"/>
                <w:right w:val="none" w:sz="0" w:space="0" w:color="auto"/>
              </w:divBdr>
              <w:divsChild>
                <w:div w:id="1914852962">
                  <w:marLeft w:val="0"/>
                  <w:marRight w:val="0"/>
                  <w:marTop w:val="0"/>
                  <w:marBottom w:val="0"/>
                  <w:divBdr>
                    <w:top w:val="none" w:sz="0" w:space="0" w:color="auto"/>
                    <w:left w:val="none" w:sz="0" w:space="0" w:color="auto"/>
                    <w:bottom w:val="none" w:sz="0" w:space="0" w:color="auto"/>
                    <w:right w:val="none" w:sz="0" w:space="0" w:color="auto"/>
                  </w:divBdr>
                  <w:divsChild>
                    <w:div w:id="1178424419">
                      <w:marLeft w:val="0"/>
                      <w:marRight w:val="0"/>
                      <w:marTop w:val="0"/>
                      <w:marBottom w:val="0"/>
                      <w:divBdr>
                        <w:top w:val="none" w:sz="0" w:space="0" w:color="auto"/>
                        <w:left w:val="none" w:sz="0" w:space="0" w:color="auto"/>
                        <w:bottom w:val="none" w:sz="0" w:space="0" w:color="auto"/>
                        <w:right w:val="none" w:sz="0" w:space="0" w:color="auto"/>
                      </w:divBdr>
                      <w:divsChild>
                        <w:div w:id="78722420">
                          <w:marLeft w:val="0"/>
                          <w:marRight w:val="0"/>
                          <w:marTop w:val="0"/>
                          <w:marBottom w:val="0"/>
                          <w:divBdr>
                            <w:top w:val="none" w:sz="0" w:space="0" w:color="auto"/>
                            <w:left w:val="none" w:sz="0" w:space="0" w:color="auto"/>
                            <w:bottom w:val="none" w:sz="0" w:space="0" w:color="auto"/>
                            <w:right w:val="none" w:sz="0" w:space="0" w:color="auto"/>
                          </w:divBdr>
                          <w:divsChild>
                            <w:div w:id="1061977440">
                              <w:marLeft w:val="0"/>
                              <w:marRight w:val="0"/>
                              <w:marTop w:val="0"/>
                              <w:marBottom w:val="0"/>
                              <w:divBdr>
                                <w:top w:val="none" w:sz="0" w:space="0" w:color="auto"/>
                                <w:left w:val="none" w:sz="0" w:space="0" w:color="auto"/>
                                <w:bottom w:val="none" w:sz="0" w:space="0" w:color="auto"/>
                                <w:right w:val="none" w:sz="0" w:space="0" w:color="auto"/>
                              </w:divBdr>
                              <w:divsChild>
                                <w:div w:id="1649702635">
                                  <w:marLeft w:val="0"/>
                                  <w:marRight w:val="0"/>
                                  <w:marTop w:val="0"/>
                                  <w:marBottom w:val="0"/>
                                  <w:divBdr>
                                    <w:top w:val="none" w:sz="0" w:space="0" w:color="auto"/>
                                    <w:left w:val="none" w:sz="0" w:space="0" w:color="auto"/>
                                    <w:bottom w:val="none" w:sz="0" w:space="0" w:color="auto"/>
                                    <w:right w:val="none" w:sz="0" w:space="0" w:color="auto"/>
                                  </w:divBdr>
                                  <w:divsChild>
                                    <w:div w:id="684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875159">
      <w:bodyDiv w:val="1"/>
      <w:marLeft w:val="0"/>
      <w:marRight w:val="0"/>
      <w:marTop w:val="0"/>
      <w:marBottom w:val="0"/>
      <w:divBdr>
        <w:top w:val="none" w:sz="0" w:space="0" w:color="auto"/>
        <w:left w:val="none" w:sz="0" w:space="0" w:color="auto"/>
        <w:bottom w:val="none" w:sz="0" w:space="0" w:color="auto"/>
        <w:right w:val="none" w:sz="0" w:space="0" w:color="auto"/>
      </w:divBdr>
    </w:div>
    <w:div w:id="970597742">
      <w:bodyDiv w:val="1"/>
      <w:marLeft w:val="0"/>
      <w:marRight w:val="0"/>
      <w:marTop w:val="0"/>
      <w:marBottom w:val="0"/>
      <w:divBdr>
        <w:top w:val="none" w:sz="0" w:space="0" w:color="auto"/>
        <w:left w:val="none" w:sz="0" w:space="0" w:color="auto"/>
        <w:bottom w:val="none" w:sz="0" w:space="0" w:color="auto"/>
        <w:right w:val="none" w:sz="0" w:space="0" w:color="auto"/>
      </w:divBdr>
    </w:div>
    <w:div w:id="1167987865">
      <w:bodyDiv w:val="1"/>
      <w:marLeft w:val="0"/>
      <w:marRight w:val="0"/>
      <w:marTop w:val="0"/>
      <w:marBottom w:val="0"/>
      <w:divBdr>
        <w:top w:val="none" w:sz="0" w:space="0" w:color="auto"/>
        <w:left w:val="none" w:sz="0" w:space="0" w:color="auto"/>
        <w:bottom w:val="none" w:sz="0" w:space="0" w:color="auto"/>
        <w:right w:val="none" w:sz="0" w:space="0" w:color="auto"/>
      </w:divBdr>
      <w:divsChild>
        <w:div w:id="308485387">
          <w:marLeft w:val="0"/>
          <w:marRight w:val="1"/>
          <w:marTop w:val="0"/>
          <w:marBottom w:val="0"/>
          <w:divBdr>
            <w:top w:val="none" w:sz="0" w:space="0" w:color="auto"/>
            <w:left w:val="none" w:sz="0" w:space="0" w:color="auto"/>
            <w:bottom w:val="none" w:sz="0" w:space="0" w:color="auto"/>
            <w:right w:val="none" w:sz="0" w:space="0" w:color="auto"/>
          </w:divBdr>
          <w:divsChild>
            <w:div w:id="1406681870">
              <w:marLeft w:val="0"/>
              <w:marRight w:val="0"/>
              <w:marTop w:val="0"/>
              <w:marBottom w:val="0"/>
              <w:divBdr>
                <w:top w:val="none" w:sz="0" w:space="0" w:color="auto"/>
                <w:left w:val="none" w:sz="0" w:space="0" w:color="auto"/>
                <w:bottom w:val="none" w:sz="0" w:space="0" w:color="auto"/>
                <w:right w:val="none" w:sz="0" w:space="0" w:color="auto"/>
              </w:divBdr>
              <w:divsChild>
                <w:div w:id="1899314426">
                  <w:marLeft w:val="0"/>
                  <w:marRight w:val="1"/>
                  <w:marTop w:val="0"/>
                  <w:marBottom w:val="0"/>
                  <w:divBdr>
                    <w:top w:val="none" w:sz="0" w:space="0" w:color="auto"/>
                    <w:left w:val="none" w:sz="0" w:space="0" w:color="auto"/>
                    <w:bottom w:val="none" w:sz="0" w:space="0" w:color="auto"/>
                    <w:right w:val="none" w:sz="0" w:space="0" w:color="auto"/>
                  </w:divBdr>
                  <w:divsChild>
                    <w:div w:id="668796748">
                      <w:marLeft w:val="0"/>
                      <w:marRight w:val="0"/>
                      <w:marTop w:val="0"/>
                      <w:marBottom w:val="0"/>
                      <w:divBdr>
                        <w:top w:val="none" w:sz="0" w:space="0" w:color="auto"/>
                        <w:left w:val="none" w:sz="0" w:space="0" w:color="auto"/>
                        <w:bottom w:val="none" w:sz="0" w:space="0" w:color="auto"/>
                        <w:right w:val="none" w:sz="0" w:space="0" w:color="auto"/>
                      </w:divBdr>
                      <w:divsChild>
                        <w:div w:id="629166847">
                          <w:marLeft w:val="0"/>
                          <w:marRight w:val="0"/>
                          <w:marTop w:val="0"/>
                          <w:marBottom w:val="0"/>
                          <w:divBdr>
                            <w:top w:val="none" w:sz="0" w:space="0" w:color="auto"/>
                            <w:left w:val="none" w:sz="0" w:space="0" w:color="auto"/>
                            <w:bottom w:val="none" w:sz="0" w:space="0" w:color="auto"/>
                            <w:right w:val="none" w:sz="0" w:space="0" w:color="auto"/>
                          </w:divBdr>
                          <w:divsChild>
                            <w:div w:id="434251523">
                              <w:marLeft w:val="0"/>
                              <w:marRight w:val="0"/>
                              <w:marTop w:val="120"/>
                              <w:marBottom w:val="360"/>
                              <w:divBdr>
                                <w:top w:val="none" w:sz="0" w:space="0" w:color="auto"/>
                                <w:left w:val="none" w:sz="0" w:space="0" w:color="auto"/>
                                <w:bottom w:val="none" w:sz="0" w:space="0" w:color="auto"/>
                                <w:right w:val="none" w:sz="0" w:space="0" w:color="auto"/>
                              </w:divBdr>
                              <w:divsChild>
                                <w:div w:id="434909725">
                                  <w:marLeft w:val="0"/>
                                  <w:marRight w:val="0"/>
                                  <w:marTop w:val="0"/>
                                  <w:marBottom w:val="0"/>
                                  <w:divBdr>
                                    <w:top w:val="none" w:sz="0" w:space="0" w:color="auto"/>
                                    <w:left w:val="none" w:sz="0" w:space="0" w:color="auto"/>
                                    <w:bottom w:val="none" w:sz="0" w:space="0" w:color="auto"/>
                                    <w:right w:val="none" w:sz="0" w:space="0" w:color="auto"/>
                                  </w:divBdr>
                                  <w:divsChild>
                                    <w:div w:id="21041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956128">
      <w:bodyDiv w:val="1"/>
      <w:marLeft w:val="0"/>
      <w:marRight w:val="0"/>
      <w:marTop w:val="0"/>
      <w:marBottom w:val="0"/>
      <w:divBdr>
        <w:top w:val="none" w:sz="0" w:space="0" w:color="auto"/>
        <w:left w:val="none" w:sz="0" w:space="0" w:color="auto"/>
        <w:bottom w:val="none" w:sz="0" w:space="0" w:color="auto"/>
        <w:right w:val="none" w:sz="0" w:space="0" w:color="auto"/>
      </w:divBdr>
      <w:divsChild>
        <w:div w:id="1399284074">
          <w:marLeft w:val="0"/>
          <w:marRight w:val="0"/>
          <w:marTop w:val="0"/>
          <w:marBottom w:val="0"/>
          <w:divBdr>
            <w:top w:val="none" w:sz="0" w:space="0" w:color="auto"/>
            <w:left w:val="none" w:sz="0" w:space="0" w:color="auto"/>
            <w:bottom w:val="none" w:sz="0" w:space="0" w:color="auto"/>
            <w:right w:val="none" w:sz="0" w:space="0" w:color="auto"/>
          </w:divBdr>
          <w:divsChild>
            <w:div w:id="400448634">
              <w:marLeft w:val="0"/>
              <w:marRight w:val="0"/>
              <w:marTop w:val="0"/>
              <w:marBottom w:val="0"/>
              <w:divBdr>
                <w:top w:val="none" w:sz="0" w:space="0" w:color="auto"/>
                <w:left w:val="none" w:sz="0" w:space="0" w:color="auto"/>
                <w:bottom w:val="none" w:sz="0" w:space="0" w:color="auto"/>
                <w:right w:val="none" w:sz="0" w:space="0" w:color="auto"/>
              </w:divBdr>
              <w:divsChild>
                <w:div w:id="1394507051">
                  <w:marLeft w:val="0"/>
                  <w:marRight w:val="0"/>
                  <w:marTop w:val="0"/>
                  <w:marBottom w:val="0"/>
                  <w:divBdr>
                    <w:top w:val="none" w:sz="0" w:space="0" w:color="auto"/>
                    <w:left w:val="none" w:sz="0" w:space="0" w:color="auto"/>
                    <w:bottom w:val="none" w:sz="0" w:space="0" w:color="auto"/>
                    <w:right w:val="none" w:sz="0" w:space="0" w:color="auto"/>
                  </w:divBdr>
                  <w:divsChild>
                    <w:div w:id="1170636721">
                      <w:marLeft w:val="0"/>
                      <w:marRight w:val="0"/>
                      <w:marTop w:val="0"/>
                      <w:marBottom w:val="0"/>
                      <w:divBdr>
                        <w:top w:val="none" w:sz="0" w:space="0" w:color="auto"/>
                        <w:left w:val="none" w:sz="0" w:space="0" w:color="auto"/>
                        <w:bottom w:val="none" w:sz="0" w:space="0" w:color="auto"/>
                        <w:right w:val="none" w:sz="0" w:space="0" w:color="auto"/>
                      </w:divBdr>
                      <w:divsChild>
                        <w:div w:id="1394278885">
                          <w:marLeft w:val="0"/>
                          <w:marRight w:val="0"/>
                          <w:marTop w:val="0"/>
                          <w:marBottom w:val="0"/>
                          <w:divBdr>
                            <w:top w:val="none" w:sz="0" w:space="0" w:color="auto"/>
                            <w:left w:val="none" w:sz="0" w:space="0" w:color="auto"/>
                            <w:bottom w:val="none" w:sz="0" w:space="0" w:color="auto"/>
                            <w:right w:val="none" w:sz="0" w:space="0" w:color="auto"/>
                          </w:divBdr>
                          <w:divsChild>
                            <w:div w:id="1779594987">
                              <w:marLeft w:val="0"/>
                              <w:marRight w:val="0"/>
                              <w:marTop w:val="0"/>
                              <w:marBottom w:val="0"/>
                              <w:divBdr>
                                <w:top w:val="none" w:sz="0" w:space="0" w:color="auto"/>
                                <w:left w:val="none" w:sz="0" w:space="0" w:color="auto"/>
                                <w:bottom w:val="none" w:sz="0" w:space="0" w:color="auto"/>
                                <w:right w:val="none" w:sz="0" w:space="0" w:color="auto"/>
                              </w:divBdr>
                              <w:divsChild>
                                <w:div w:id="1716002480">
                                  <w:marLeft w:val="0"/>
                                  <w:marRight w:val="0"/>
                                  <w:marTop w:val="0"/>
                                  <w:marBottom w:val="0"/>
                                  <w:divBdr>
                                    <w:top w:val="none" w:sz="0" w:space="0" w:color="auto"/>
                                    <w:left w:val="none" w:sz="0" w:space="0" w:color="auto"/>
                                    <w:bottom w:val="none" w:sz="0" w:space="0" w:color="auto"/>
                                    <w:right w:val="none" w:sz="0" w:space="0" w:color="auto"/>
                                  </w:divBdr>
                                  <w:divsChild>
                                    <w:div w:id="865413022">
                                      <w:marLeft w:val="0"/>
                                      <w:marRight w:val="0"/>
                                      <w:marTop w:val="0"/>
                                      <w:marBottom w:val="0"/>
                                      <w:divBdr>
                                        <w:top w:val="none" w:sz="0" w:space="0" w:color="auto"/>
                                        <w:left w:val="none" w:sz="0" w:space="0" w:color="auto"/>
                                        <w:bottom w:val="none" w:sz="0" w:space="0" w:color="auto"/>
                                        <w:right w:val="none" w:sz="0" w:space="0" w:color="auto"/>
                                      </w:divBdr>
                                      <w:divsChild>
                                        <w:div w:id="11370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805745">
      <w:bodyDiv w:val="1"/>
      <w:marLeft w:val="0"/>
      <w:marRight w:val="0"/>
      <w:marTop w:val="0"/>
      <w:marBottom w:val="0"/>
      <w:divBdr>
        <w:top w:val="none" w:sz="0" w:space="0" w:color="auto"/>
        <w:left w:val="none" w:sz="0" w:space="0" w:color="auto"/>
        <w:bottom w:val="none" w:sz="0" w:space="0" w:color="auto"/>
        <w:right w:val="none" w:sz="0" w:space="0" w:color="auto"/>
      </w:divBdr>
    </w:div>
    <w:div w:id="1553467800">
      <w:bodyDiv w:val="1"/>
      <w:marLeft w:val="0"/>
      <w:marRight w:val="0"/>
      <w:marTop w:val="0"/>
      <w:marBottom w:val="0"/>
      <w:divBdr>
        <w:top w:val="none" w:sz="0" w:space="0" w:color="auto"/>
        <w:left w:val="none" w:sz="0" w:space="0" w:color="auto"/>
        <w:bottom w:val="none" w:sz="0" w:space="0" w:color="auto"/>
        <w:right w:val="none" w:sz="0" w:space="0" w:color="auto"/>
      </w:divBdr>
      <w:divsChild>
        <w:div w:id="553977225">
          <w:marLeft w:val="0"/>
          <w:marRight w:val="0"/>
          <w:marTop w:val="0"/>
          <w:marBottom w:val="0"/>
          <w:divBdr>
            <w:top w:val="none" w:sz="0" w:space="0" w:color="auto"/>
            <w:left w:val="none" w:sz="0" w:space="0" w:color="auto"/>
            <w:bottom w:val="none" w:sz="0" w:space="0" w:color="auto"/>
            <w:right w:val="none" w:sz="0" w:space="0" w:color="auto"/>
          </w:divBdr>
          <w:divsChild>
            <w:div w:id="1353873174">
              <w:marLeft w:val="0"/>
              <w:marRight w:val="0"/>
              <w:marTop w:val="0"/>
              <w:marBottom w:val="0"/>
              <w:divBdr>
                <w:top w:val="none" w:sz="0" w:space="0" w:color="auto"/>
                <w:left w:val="none" w:sz="0" w:space="0" w:color="auto"/>
                <w:bottom w:val="none" w:sz="0" w:space="0" w:color="auto"/>
                <w:right w:val="none" w:sz="0" w:space="0" w:color="auto"/>
              </w:divBdr>
              <w:divsChild>
                <w:div w:id="118839291">
                  <w:marLeft w:val="0"/>
                  <w:marRight w:val="0"/>
                  <w:marTop w:val="0"/>
                  <w:marBottom w:val="0"/>
                  <w:divBdr>
                    <w:top w:val="none" w:sz="0" w:space="0" w:color="auto"/>
                    <w:left w:val="none" w:sz="0" w:space="0" w:color="auto"/>
                    <w:bottom w:val="none" w:sz="0" w:space="0" w:color="auto"/>
                    <w:right w:val="none" w:sz="0" w:space="0" w:color="auto"/>
                  </w:divBdr>
                  <w:divsChild>
                    <w:div w:id="1330211200">
                      <w:marLeft w:val="0"/>
                      <w:marRight w:val="0"/>
                      <w:marTop w:val="0"/>
                      <w:marBottom w:val="0"/>
                      <w:divBdr>
                        <w:top w:val="none" w:sz="0" w:space="0" w:color="auto"/>
                        <w:left w:val="none" w:sz="0" w:space="0" w:color="auto"/>
                        <w:bottom w:val="none" w:sz="0" w:space="0" w:color="auto"/>
                        <w:right w:val="none" w:sz="0" w:space="0" w:color="auto"/>
                      </w:divBdr>
                      <w:divsChild>
                        <w:div w:id="1443115040">
                          <w:marLeft w:val="0"/>
                          <w:marRight w:val="0"/>
                          <w:marTop w:val="0"/>
                          <w:marBottom w:val="0"/>
                          <w:divBdr>
                            <w:top w:val="none" w:sz="0" w:space="0" w:color="auto"/>
                            <w:left w:val="none" w:sz="0" w:space="0" w:color="auto"/>
                            <w:bottom w:val="none" w:sz="0" w:space="0" w:color="auto"/>
                            <w:right w:val="none" w:sz="0" w:space="0" w:color="auto"/>
                          </w:divBdr>
                          <w:divsChild>
                            <w:div w:id="1159227048">
                              <w:marLeft w:val="0"/>
                              <w:marRight w:val="0"/>
                              <w:marTop w:val="0"/>
                              <w:marBottom w:val="0"/>
                              <w:divBdr>
                                <w:top w:val="none" w:sz="0" w:space="0" w:color="auto"/>
                                <w:left w:val="none" w:sz="0" w:space="0" w:color="auto"/>
                                <w:bottom w:val="none" w:sz="0" w:space="0" w:color="auto"/>
                                <w:right w:val="none" w:sz="0" w:space="0" w:color="auto"/>
                              </w:divBdr>
                              <w:divsChild>
                                <w:div w:id="1892842947">
                                  <w:marLeft w:val="0"/>
                                  <w:marRight w:val="0"/>
                                  <w:marTop w:val="0"/>
                                  <w:marBottom w:val="0"/>
                                  <w:divBdr>
                                    <w:top w:val="none" w:sz="0" w:space="0" w:color="auto"/>
                                    <w:left w:val="none" w:sz="0" w:space="0" w:color="auto"/>
                                    <w:bottom w:val="none" w:sz="0" w:space="0" w:color="auto"/>
                                    <w:right w:val="none" w:sz="0" w:space="0" w:color="auto"/>
                                  </w:divBdr>
                                  <w:divsChild>
                                    <w:div w:id="834539170">
                                      <w:marLeft w:val="0"/>
                                      <w:marRight w:val="0"/>
                                      <w:marTop w:val="0"/>
                                      <w:marBottom w:val="0"/>
                                      <w:divBdr>
                                        <w:top w:val="none" w:sz="0" w:space="0" w:color="auto"/>
                                        <w:left w:val="none" w:sz="0" w:space="0" w:color="auto"/>
                                        <w:bottom w:val="none" w:sz="0" w:space="0" w:color="auto"/>
                                        <w:right w:val="none" w:sz="0" w:space="0" w:color="auto"/>
                                      </w:divBdr>
                                      <w:divsChild>
                                        <w:div w:id="1707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156464">
      <w:bodyDiv w:val="1"/>
      <w:marLeft w:val="0"/>
      <w:marRight w:val="0"/>
      <w:marTop w:val="0"/>
      <w:marBottom w:val="0"/>
      <w:divBdr>
        <w:top w:val="none" w:sz="0" w:space="0" w:color="auto"/>
        <w:left w:val="none" w:sz="0" w:space="0" w:color="auto"/>
        <w:bottom w:val="none" w:sz="0" w:space="0" w:color="auto"/>
        <w:right w:val="none" w:sz="0" w:space="0" w:color="auto"/>
      </w:divBdr>
    </w:div>
    <w:div w:id="1666663522">
      <w:bodyDiv w:val="1"/>
      <w:marLeft w:val="0"/>
      <w:marRight w:val="0"/>
      <w:marTop w:val="0"/>
      <w:marBottom w:val="0"/>
      <w:divBdr>
        <w:top w:val="none" w:sz="0" w:space="0" w:color="auto"/>
        <w:left w:val="none" w:sz="0" w:space="0" w:color="auto"/>
        <w:bottom w:val="none" w:sz="0" w:space="0" w:color="auto"/>
        <w:right w:val="none" w:sz="0" w:space="0" w:color="auto"/>
      </w:divBdr>
    </w:div>
    <w:div w:id="2039350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w78\Desktop\Template_for_Reports_by_EPCs_4-7-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EB55-C540-464A-81FE-0C10446E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Template_for_Reports_by_EPCs_4-7-11.dotx</Template>
  <TotalTime>139</TotalTime>
  <Pages>27</Pages>
  <Words>10987</Words>
  <Characters>62630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PAD CER Final Main Report</vt:lpstr>
    </vt:vector>
  </TitlesOfParts>
  <Company>Hewlett-Packard Company</Company>
  <LinksUpToDate>false</LinksUpToDate>
  <CharactersWithSpaces>73471</CharactersWithSpaces>
  <SharedDoc>false</SharedDoc>
  <HLinks>
    <vt:vector size="5844" baseType="variant">
      <vt:variant>
        <vt:i4>5111839</vt:i4>
      </vt:variant>
      <vt:variant>
        <vt:i4>6124</vt:i4>
      </vt:variant>
      <vt:variant>
        <vt:i4>0</vt:i4>
      </vt:variant>
      <vt:variant>
        <vt:i4>5</vt:i4>
      </vt:variant>
      <vt:variant>
        <vt:lpwstr>http://www.effectivehealthcare.ahrq.gov/reports/final.cfm</vt:lpwstr>
      </vt:variant>
      <vt:variant>
        <vt:lpwstr/>
      </vt:variant>
      <vt:variant>
        <vt:i4>7798881</vt:i4>
      </vt:variant>
      <vt:variant>
        <vt:i4>6121</vt:i4>
      </vt:variant>
      <vt:variant>
        <vt:i4>0</vt:i4>
      </vt:variant>
      <vt:variant>
        <vt:i4>5</vt:i4>
      </vt:variant>
      <vt:variant>
        <vt:lpwstr>http://www.cms.gov/Medicare/Coverage/DeterminationProcess/downloads//id63TA.pdf</vt:lpwstr>
      </vt:variant>
      <vt:variant>
        <vt:lpwstr/>
      </vt:variant>
      <vt:variant>
        <vt:i4>1507402</vt:i4>
      </vt:variant>
      <vt:variant>
        <vt:i4>6118</vt:i4>
      </vt:variant>
      <vt:variant>
        <vt:i4>0</vt:i4>
      </vt:variant>
      <vt:variant>
        <vt:i4>5</vt:i4>
      </vt:variant>
      <vt:variant>
        <vt:lpwstr>http://effectivehealthcare.ahrq.gov/index.cfm/search-for-guides-reviews-and-reports/?productid=948&amp;pageaction=displayproduct</vt:lpwstr>
      </vt:variant>
      <vt:variant>
        <vt:lpwstr/>
      </vt:variant>
      <vt:variant>
        <vt:i4>7798847</vt:i4>
      </vt:variant>
      <vt:variant>
        <vt:i4>6107</vt:i4>
      </vt:variant>
      <vt:variant>
        <vt:i4>0</vt:i4>
      </vt:variant>
      <vt:variant>
        <vt:i4>5</vt:i4>
      </vt:variant>
      <vt:variant>
        <vt:lpwstr/>
      </vt:variant>
      <vt:variant>
        <vt:lpwstr>_ENREF_147</vt:lpwstr>
      </vt:variant>
      <vt:variant>
        <vt:i4>4194315</vt:i4>
      </vt:variant>
      <vt:variant>
        <vt:i4>6099</vt:i4>
      </vt:variant>
      <vt:variant>
        <vt:i4>0</vt:i4>
      </vt:variant>
      <vt:variant>
        <vt:i4>5</vt:i4>
      </vt:variant>
      <vt:variant>
        <vt:lpwstr/>
      </vt:variant>
      <vt:variant>
        <vt:lpwstr>_ENREF_12</vt:lpwstr>
      </vt:variant>
      <vt:variant>
        <vt:i4>7733311</vt:i4>
      </vt:variant>
      <vt:variant>
        <vt:i4>6093</vt:i4>
      </vt:variant>
      <vt:variant>
        <vt:i4>0</vt:i4>
      </vt:variant>
      <vt:variant>
        <vt:i4>5</vt:i4>
      </vt:variant>
      <vt:variant>
        <vt:lpwstr/>
      </vt:variant>
      <vt:variant>
        <vt:lpwstr>_ENREF_146</vt:lpwstr>
      </vt:variant>
      <vt:variant>
        <vt:i4>7405631</vt:i4>
      </vt:variant>
      <vt:variant>
        <vt:i4>6087</vt:i4>
      </vt:variant>
      <vt:variant>
        <vt:i4>0</vt:i4>
      </vt:variant>
      <vt:variant>
        <vt:i4>5</vt:i4>
      </vt:variant>
      <vt:variant>
        <vt:lpwstr/>
      </vt:variant>
      <vt:variant>
        <vt:lpwstr>_ENREF_141</vt:lpwstr>
      </vt:variant>
      <vt:variant>
        <vt:i4>7667775</vt:i4>
      </vt:variant>
      <vt:variant>
        <vt:i4>6079</vt:i4>
      </vt:variant>
      <vt:variant>
        <vt:i4>0</vt:i4>
      </vt:variant>
      <vt:variant>
        <vt:i4>5</vt:i4>
      </vt:variant>
      <vt:variant>
        <vt:lpwstr/>
      </vt:variant>
      <vt:variant>
        <vt:lpwstr>_ENREF_145</vt:lpwstr>
      </vt:variant>
      <vt:variant>
        <vt:i4>7602239</vt:i4>
      </vt:variant>
      <vt:variant>
        <vt:i4>6073</vt:i4>
      </vt:variant>
      <vt:variant>
        <vt:i4>0</vt:i4>
      </vt:variant>
      <vt:variant>
        <vt:i4>5</vt:i4>
      </vt:variant>
      <vt:variant>
        <vt:lpwstr/>
      </vt:variant>
      <vt:variant>
        <vt:lpwstr>_ENREF_144</vt:lpwstr>
      </vt:variant>
      <vt:variant>
        <vt:i4>7536703</vt:i4>
      </vt:variant>
      <vt:variant>
        <vt:i4>6067</vt:i4>
      </vt:variant>
      <vt:variant>
        <vt:i4>0</vt:i4>
      </vt:variant>
      <vt:variant>
        <vt:i4>5</vt:i4>
      </vt:variant>
      <vt:variant>
        <vt:lpwstr/>
      </vt:variant>
      <vt:variant>
        <vt:lpwstr>_ENREF_143</vt:lpwstr>
      </vt:variant>
      <vt:variant>
        <vt:i4>7471167</vt:i4>
      </vt:variant>
      <vt:variant>
        <vt:i4>6061</vt:i4>
      </vt:variant>
      <vt:variant>
        <vt:i4>0</vt:i4>
      </vt:variant>
      <vt:variant>
        <vt:i4>5</vt:i4>
      </vt:variant>
      <vt:variant>
        <vt:lpwstr/>
      </vt:variant>
      <vt:variant>
        <vt:lpwstr>_ENREF_142</vt:lpwstr>
      </vt:variant>
      <vt:variant>
        <vt:i4>7405631</vt:i4>
      </vt:variant>
      <vt:variant>
        <vt:i4>6055</vt:i4>
      </vt:variant>
      <vt:variant>
        <vt:i4>0</vt:i4>
      </vt:variant>
      <vt:variant>
        <vt:i4>5</vt:i4>
      </vt:variant>
      <vt:variant>
        <vt:lpwstr/>
      </vt:variant>
      <vt:variant>
        <vt:lpwstr>_ENREF_141</vt:lpwstr>
      </vt:variant>
      <vt:variant>
        <vt:i4>7340095</vt:i4>
      </vt:variant>
      <vt:variant>
        <vt:i4>6051</vt:i4>
      </vt:variant>
      <vt:variant>
        <vt:i4>0</vt:i4>
      </vt:variant>
      <vt:variant>
        <vt:i4>5</vt:i4>
      </vt:variant>
      <vt:variant>
        <vt:lpwstr/>
      </vt:variant>
      <vt:variant>
        <vt:lpwstr>_ENREF_140</vt:lpwstr>
      </vt:variant>
      <vt:variant>
        <vt:i4>7929912</vt:i4>
      </vt:variant>
      <vt:variant>
        <vt:i4>6048</vt:i4>
      </vt:variant>
      <vt:variant>
        <vt:i4>0</vt:i4>
      </vt:variant>
      <vt:variant>
        <vt:i4>5</vt:i4>
      </vt:variant>
      <vt:variant>
        <vt:lpwstr/>
      </vt:variant>
      <vt:variant>
        <vt:lpwstr>_ENREF_139</vt:lpwstr>
      </vt:variant>
      <vt:variant>
        <vt:i4>4587531</vt:i4>
      </vt:variant>
      <vt:variant>
        <vt:i4>6036</vt:i4>
      </vt:variant>
      <vt:variant>
        <vt:i4>0</vt:i4>
      </vt:variant>
      <vt:variant>
        <vt:i4>5</vt:i4>
      </vt:variant>
      <vt:variant>
        <vt:lpwstr/>
      </vt:variant>
      <vt:variant>
        <vt:lpwstr>_ENREF_77</vt:lpwstr>
      </vt:variant>
      <vt:variant>
        <vt:i4>7864376</vt:i4>
      </vt:variant>
      <vt:variant>
        <vt:i4>6030</vt:i4>
      </vt:variant>
      <vt:variant>
        <vt:i4>0</vt:i4>
      </vt:variant>
      <vt:variant>
        <vt:i4>5</vt:i4>
      </vt:variant>
      <vt:variant>
        <vt:lpwstr/>
      </vt:variant>
      <vt:variant>
        <vt:lpwstr>_ENREF_138</vt:lpwstr>
      </vt:variant>
      <vt:variant>
        <vt:i4>7798840</vt:i4>
      </vt:variant>
      <vt:variant>
        <vt:i4>6024</vt:i4>
      </vt:variant>
      <vt:variant>
        <vt:i4>0</vt:i4>
      </vt:variant>
      <vt:variant>
        <vt:i4>5</vt:i4>
      </vt:variant>
      <vt:variant>
        <vt:lpwstr/>
      </vt:variant>
      <vt:variant>
        <vt:lpwstr>_ENREF_137</vt:lpwstr>
      </vt:variant>
      <vt:variant>
        <vt:i4>4653067</vt:i4>
      </vt:variant>
      <vt:variant>
        <vt:i4>6016</vt:i4>
      </vt:variant>
      <vt:variant>
        <vt:i4>0</vt:i4>
      </vt:variant>
      <vt:variant>
        <vt:i4>5</vt:i4>
      </vt:variant>
      <vt:variant>
        <vt:lpwstr/>
      </vt:variant>
      <vt:variant>
        <vt:lpwstr>_ENREF_63</vt:lpwstr>
      </vt:variant>
      <vt:variant>
        <vt:i4>4653067</vt:i4>
      </vt:variant>
      <vt:variant>
        <vt:i4>6010</vt:i4>
      </vt:variant>
      <vt:variant>
        <vt:i4>0</vt:i4>
      </vt:variant>
      <vt:variant>
        <vt:i4>5</vt:i4>
      </vt:variant>
      <vt:variant>
        <vt:lpwstr/>
      </vt:variant>
      <vt:variant>
        <vt:lpwstr>_ENREF_60</vt:lpwstr>
      </vt:variant>
      <vt:variant>
        <vt:i4>4456459</vt:i4>
      </vt:variant>
      <vt:variant>
        <vt:i4>6002</vt:i4>
      </vt:variant>
      <vt:variant>
        <vt:i4>0</vt:i4>
      </vt:variant>
      <vt:variant>
        <vt:i4>5</vt:i4>
      </vt:variant>
      <vt:variant>
        <vt:lpwstr/>
      </vt:variant>
      <vt:variant>
        <vt:lpwstr>_ENREF_54</vt:lpwstr>
      </vt:variant>
      <vt:variant>
        <vt:i4>4456459</vt:i4>
      </vt:variant>
      <vt:variant>
        <vt:i4>5994</vt:i4>
      </vt:variant>
      <vt:variant>
        <vt:i4>0</vt:i4>
      </vt:variant>
      <vt:variant>
        <vt:i4>5</vt:i4>
      </vt:variant>
      <vt:variant>
        <vt:lpwstr/>
      </vt:variant>
      <vt:variant>
        <vt:lpwstr>_ENREF_56</vt:lpwstr>
      </vt:variant>
      <vt:variant>
        <vt:i4>4521995</vt:i4>
      </vt:variant>
      <vt:variant>
        <vt:i4>5988</vt:i4>
      </vt:variant>
      <vt:variant>
        <vt:i4>0</vt:i4>
      </vt:variant>
      <vt:variant>
        <vt:i4>5</vt:i4>
      </vt:variant>
      <vt:variant>
        <vt:lpwstr/>
      </vt:variant>
      <vt:variant>
        <vt:lpwstr>_ENREF_44</vt:lpwstr>
      </vt:variant>
      <vt:variant>
        <vt:i4>4521995</vt:i4>
      </vt:variant>
      <vt:variant>
        <vt:i4>5982</vt:i4>
      </vt:variant>
      <vt:variant>
        <vt:i4>0</vt:i4>
      </vt:variant>
      <vt:variant>
        <vt:i4>5</vt:i4>
      </vt:variant>
      <vt:variant>
        <vt:lpwstr/>
      </vt:variant>
      <vt:variant>
        <vt:lpwstr>_ENREF_44</vt:lpwstr>
      </vt:variant>
      <vt:variant>
        <vt:i4>7405624</vt:i4>
      </vt:variant>
      <vt:variant>
        <vt:i4>5960</vt:i4>
      </vt:variant>
      <vt:variant>
        <vt:i4>0</vt:i4>
      </vt:variant>
      <vt:variant>
        <vt:i4>5</vt:i4>
      </vt:variant>
      <vt:variant>
        <vt:lpwstr/>
      </vt:variant>
      <vt:variant>
        <vt:lpwstr>_ENREF_131</vt:lpwstr>
      </vt:variant>
      <vt:variant>
        <vt:i4>7536697</vt:i4>
      </vt:variant>
      <vt:variant>
        <vt:i4>5957</vt:i4>
      </vt:variant>
      <vt:variant>
        <vt:i4>0</vt:i4>
      </vt:variant>
      <vt:variant>
        <vt:i4>5</vt:i4>
      </vt:variant>
      <vt:variant>
        <vt:lpwstr/>
      </vt:variant>
      <vt:variant>
        <vt:lpwstr>_ENREF_123</vt:lpwstr>
      </vt:variant>
      <vt:variant>
        <vt:i4>4325387</vt:i4>
      </vt:variant>
      <vt:variant>
        <vt:i4>5954</vt:i4>
      </vt:variant>
      <vt:variant>
        <vt:i4>0</vt:i4>
      </vt:variant>
      <vt:variant>
        <vt:i4>5</vt:i4>
      </vt:variant>
      <vt:variant>
        <vt:lpwstr/>
      </vt:variant>
      <vt:variant>
        <vt:lpwstr>_ENREF_38</vt:lpwstr>
      </vt:variant>
      <vt:variant>
        <vt:i4>7405624</vt:i4>
      </vt:variant>
      <vt:variant>
        <vt:i4>5943</vt:i4>
      </vt:variant>
      <vt:variant>
        <vt:i4>0</vt:i4>
      </vt:variant>
      <vt:variant>
        <vt:i4>5</vt:i4>
      </vt:variant>
      <vt:variant>
        <vt:lpwstr/>
      </vt:variant>
      <vt:variant>
        <vt:lpwstr>_ENREF_131</vt:lpwstr>
      </vt:variant>
      <vt:variant>
        <vt:i4>7667769</vt:i4>
      </vt:variant>
      <vt:variant>
        <vt:i4>5940</vt:i4>
      </vt:variant>
      <vt:variant>
        <vt:i4>0</vt:i4>
      </vt:variant>
      <vt:variant>
        <vt:i4>5</vt:i4>
      </vt:variant>
      <vt:variant>
        <vt:lpwstr/>
      </vt:variant>
      <vt:variant>
        <vt:lpwstr>_ENREF_125</vt:lpwstr>
      </vt:variant>
      <vt:variant>
        <vt:i4>7471161</vt:i4>
      </vt:variant>
      <vt:variant>
        <vt:i4>5937</vt:i4>
      </vt:variant>
      <vt:variant>
        <vt:i4>0</vt:i4>
      </vt:variant>
      <vt:variant>
        <vt:i4>5</vt:i4>
      </vt:variant>
      <vt:variant>
        <vt:lpwstr/>
      </vt:variant>
      <vt:variant>
        <vt:lpwstr>_ENREF_122</vt:lpwstr>
      </vt:variant>
      <vt:variant>
        <vt:i4>4325387</vt:i4>
      </vt:variant>
      <vt:variant>
        <vt:i4>5934</vt:i4>
      </vt:variant>
      <vt:variant>
        <vt:i4>0</vt:i4>
      </vt:variant>
      <vt:variant>
        <vt:i4>5</vt:i4>
      </vt:variant>
      <vt:variant>
        <vt:lpwstr/>
      </vt:variant>
      <vt:variant>
        <vt:lpwstr>_ENREF_38</vt:lpwstr>
      </vt:variant>
      <vt:variant>
        <vt:i4>7602233</vt:i4>
      </vt:variant>
      <vt:variant>
        <vt:i4>5926</vt:i4>
      </vt:variant>
      <vt:variant>
        <vt:i4>0</vt:i4>
      </vt:variant>
      <vt:variant>
        <vt:i4>5</vt:i4>
      </vt:variant>
      <vt:variant>
        <vt:lpwstr/>
      </vt:variant>
      <vt:variant>
        <vt:lpwstr>_ENREF_124</vt:lpwstr>
      </vt:variant>
      <vt:variant>
        <vt:i4>7536697</vt:i4>
      </vt:variant>
      <vt:variant>
        <vt:i4>5923</vt:i4>
      </vt:variant>
      <vt:variant>
        <vt:i4>0</vt:i4>
      </vt:variant>
      <vt:variant>
        <vt:i4>5</vt:i4>
      </vt:variant>
      <vt:variant>
        <vt:lpwstr/>
      </vt:variant>
      <vt:variant>
        <vt:lpwstr>_ENREF_123</vt:lpwstr>
      </vt:variant>
      <vt:variant>
        <vt:i4>7667769</vt:i4>
      </vt:variant>
      <vt:variant>
        <vt:i4>5913</vt:i4>
      </vt:variant>
      <vt:variant>
        <vt:i4>0</vt:i4>
      </vt:variant>
      <vt:variant>
        <vt:i4>5</vt:i4>
      </vt:variant>
      <vt:variant>
        <vt:lpwstr/>
      </vt:variant>
      <vt:variant>
        <vt:lpwstr>_ENREF_125</vt:lpwstr>
      </vt:variant>
      <vt:variant>
        <vt:i4>7733304</vt:i4>
      </vt:variant>
      <vt:variant>
        <vt:i4>5905</vt:i4>
      </vt:variant>
      <vt:variant>
        <vt:i4>0</vt:i4>
      </vt:variant>
      <vt:variant>
        <vt:i4>5</vt:i4>
      </vt:variant>
      <vt:variant>
        <vt:lpwstr/>
      </vt:variant>
      <vt:variant>
        <vt:lpwstr>_ENREF_136</vt:lpwstr>
      </vt:variant>
      <vt:variant>
        <vt:i4>7667768</vt:i4>
      </vt:variant>
      <vt:variant>
        <vt:i4>5897</vt:i4>
      </vt:variant>
      <vt:variant>
        <vt:i4>0</vt:i4>
      </vt:variant>
      <vt:variant>
        <vt:i4>5</vt:i4>
      </vt:variant>
      <vt:variant>
        <vt:lpwstr/>
      </vt:variant>
      <vt:variant>
        <vt:lpwstr>_ENREF_135</vt:lpwstr>
      </vt:variant>
      <vt:variant>
        <vt:i4>7602233</vt:i4>
      </vt:variant>
      <vt:variant>
        <vt:i4>5889</vt:i4>
      </vt:variant>
      <vt:variant>
        <vt:i4>0</vt:i4>
      </vt:variant>
      <vt:variant>
        <vt:i4>5</vt:i4>
      </vt:variant>
      <vt:variant>
        <vt:lpwstr/>
      </vt:variant>
      <vt:variant>
        <vt:lpwstr>_ENREF_124</vt:lpwstr>
      </vt:variant>
      <vt:variant>
        <vt:i4>7536697</vt:i4>
      </vt:variant>
      <vt:variant>
        <vt:i4>5881</vt:i4>
      </vt:variant>
      <vt:variant>
        <vt:i4>0</vt:i4>
      </vt:variant>
      <vt:variant>
        <vt:i4>5</vt:i4>
      </vt:variant>
      <vt:variant>
        <vt:lpwstr/>
      </vt:variant>
      <vt:variant>
        <vt:lpwstr>_ENREF_123</vt:lpwstr>
      </vt:variant>
      <vt:variant>
        <vt:i4>7405624</vt:i4>
      </vt:variant>
      <vt:variant>
        <vt:i4>5875</vt:i4>
      </vt:variant>
      <vt:variant>
        <vt:i4>0</vt:i4>
      </vt:variant>
      <vt:variant>
        <vt:i4>5</vt:i4>
      </vt:variant>
      <vt:variant>
        <vt:lpwstr/>
      </vt:variant>
      <vt:variant>
        <vt:lpwstr>_ENREF_131</vt:lpwstr>
      </vt:variant>
      <vt:variant>
        <vt:i4>7471161</vt:i4>
      </vt:variant>
      <vt:variant>
        <vt:i4>5867</vt:i4>
      </vt:variant>
      <vt:variant>
        <vt:i4>0</vt:i4>
      </vt:variant>
      <vt:variant>
        <vt:i4>5</vt:i4>
      </vt:variant>
      <vt:variant>
        <vt:lpwstr/>
      </vt:variant>
      <vt:variant>
        <vt:lpwstr>_ENREF_122</vt:lpwstr>
      </vt:variant>
      <vt:variant>
        <vt:i4>4325387</vt:i4>
      </vt:variant>
      <vt:variant>
        <vt:i4>5859</vt:i4>
      </vt:variant>
      <vt:variant>
        <vt:i4>0</vt:i4>
      </vt:variant>
      <vt:variant>
        <vt:i4>5</vt:i4>
      </vt:variant>
      <vt:variant>
        <vt:lpwstr/>
      </vt:variant>
      <vt:variant>
        <vt:lpwstr>_ENREF_38</vt:lpwstr>
      </vt:variant>
      <vt:variant>
        <vt:i4>7405624</vt:i4>
      </vt:variant>
      <vt:variant>
        <vt:i4>5850</vt:i4>
      </vt:variant>
      <vt:variant>
        <vt:i4>0</vt:i4>
      </vt:variant>
      <vt:variant>
        <vt:i4>5</vt:i4>
      </vt:variant>
      <vt:variant>
        <vt:lpwstr/>
      </vt:variant>
      <vt:variant>
        <vt:lpwstr>_ENREF_131</vt:lpwstr>
      </vt:variant>
      <vt:variant>
        <vt:i4>4325387</vt:i4>
      </vt:variant>
      <vt:variant>
        <vt:i4>5842</vt:i4>
      </vt:variant>
      <vt:variant>
        <vt:i4>0</vt:i4>
      </vt:variant>
      <vt:variant>
        <vt:i4>5</vt:i4>
      </vt:variant>
      <vt:variant>
        <vt:lpwstr/>
      </vt:variant>
      <vt:variant>
        <vt:lpwstr>_ENREF_38</vt:lpwstr>
      </vt:variant>
      <vt:variant>
        <vt:i4>7405624</vt:i4>
      </vt:variant>
      <vt:variant>
        <vt:i4>5838</vt:i4>
      </vt:variant>
      <vt:variant>
        <vt:i4>0</vt:i4>
      </vt:variant>
      <vt:variant>
        <vt:i4>5</vt:i4>
      </vt:variant>
      <vt:variant>
        <vt:lpwstr/>
      </vt:variant>
      <vt:variant>
        <vt:lpwstr>_ENREF_131</vt:lpwstr>
      </vt:variant>
      <vt:variant>
        <vt:i4>7536697</vt:i4>
      </vt:variant>
      <vt:variant>
        <vt:i4>5835</vt:i4>
      </vt:variant>
      <vt:variant>
        <vt:i4>0</vt:i4>
      </vt:variant>
      <vt:variant>
        <vt:i4>5</vt:i4>
      </vt:variant>
      <vt:variant>
        <vt:lpwstr/>
      </vt:variant>
      <vt:variant>
        <vt:lpwstr>_ENREF_123</vt:lpwstr>
      </vt:variant>
      <vt:variant>
        <vt:i4>4325387</vt:i4>
      </vt:variant>
      <vt:variant>
        <vt:i4>5832</vt:i4>
      </vt:variant>
      <vt:variant>
        <vt:i4>0</vt:i4>
      </vt:variant>
      <vt:variant>
        <vt:i4>5</vt:i4>
      </vt:variant>
      <vt:variant>
        <vt:lpwstr/>
      </vt:variant>
      <vt:variant>
        <vt:lpwstr>_ENREF_38</vt:lpwstr>
      </vt:variant>
      <vt:variant>
        <vt:i4>7405624</vt:i4>
      </vt:variant>
      <vt:variant>
        <vt:i4>5824</vt:i4>
      </vt:variant>
      <vt:variant>
        <vt:i4>0</vt:i4>
      </vt:variant>
      <vt:variant>
        <vt:i4>5</vt:i4>
      </vt:variant>
      <vt:variant>
        <vt:lpwstr/>
      </vt:variant>
      <vt:variant>
        <vt:lpwstr>_ENREF_131</vt:lpwstr>
      </vt:variant>
      <vt:variant>
        <vt:i4>7471161</vt:i4>
      </vt:variant>
      <vt:variant>
        <vt:i4>5821</vt:i4>
      </vt:variant>
      <vt:variant>
        <vt:i4>0</vt:i4>
      </vt:variant>
      <vt:variant>
        <vt:i4>5</vt:i4>
      </vt:variant>
      <vt:variant>
        <vt:lpwstr/>
      </vt:variant>
      <vt:variant>
        <vt:lpwstr>_ENREF_122</vt:lpwstr>
      </vt:variant>
      <vt:variant>
        <vt:i4>4325387</vt:i4>
      </vt:variant>
      <vt:variant>
        <vt:i4>5818</vt:i4>
      </vt:variant>
      <vt:variant>
        <vt:i4>0</vt:i4>
      </vt:variant>
      <vt:variant>
        <vt:i4>5</vt:i4>
      </vt:variant>
      <vt:variant>
        <vt:lpwstr/>
      </vt:variant>
      <vt:variant>
        <vt:lpwstr>_ENREF_38</vt:lpwstr>
      </vt:variant>
      <vt:variant>
        <vt:i4>7405624</vt:i4>
      </vt:variant>
      <vt:variant>
        <vt:i4>5810</vt:i4>
      </vt:variant>
      <vt:variant>
        <vt:i4>0</vt:i4>
      </vt:variant>
      <vt:variant>
        <vt:i4>5</vt:i4>
      </vt:variant>
      <vt:variant>
        <vt:lpwstr/>
      </vt:variant>
      <vt:variant>
        <vt:lpwstr>_ENREF_131</vt:lpwstr>
      </vt:variant>
      <vt:variant>
        <vt:i4>7667769</vt:i4>
      </vt:variant>
      <vt:variant>
        <vt:i4>5807</vt:i4>
      </vt:variant>
      <vt:variant>
        <vt:i4>0</vt:i4>
      </vt:variant>
      <vt:variant>
        <vt:i4>5</vt:i4>
      </vt:variant>
      <vt:variant>
        <vt:lpwstr/>
      </vt:variant>
      <vt:variant>
        <vt:lpwstr>_ENREF_125</vt:lpwstr>
      </vt:variant>
      <vt:variant>
        <vt:i4>7471161</vt:i4>
      </vt:variant>
      <vt:variant>
        <vt:i4>5804</vt:i4>
      </vt:variant>
      <vt:variant>
        <vt:i4>0</vt:i4>
      </vt:variant>
      <vt:variant>
        <vt:i4>5</vt:i4>
      </vt:variant>
      <vt:variant>
        <vt:lpwstr/>
      </vt:variant>
      <vt:variant>
        <vt:lpwstr>_ENREF_122</vt:lpwstr>
      </vt:variant>
      <vt:variant>
        <vt:i4>4325387</vt:i4>
      </vt:variant>
      <vt:variant>
        <vt:i4>5801</vt:i4>
      </vt:variant>
      <vt:variant>
        <vt:i4>0</vt:i4>
      </vt:variant>
      <vt:variant>
        <vt:i4>5</vt:i4>
      </vt:variant>
      <vt:variant>
        <vt:lpwstr/>
      </vt:variant>
      <vt:variant>
        <vt:lpwstr>_ENREF_38</vt:lpwstr>
      </vt:variant>
      <vt:variant>
        <vt:i4>7602233</vt:i4>
      </vt:variant>
      <vt:variant>
        <vt:i4>5793</vt:i4>
      </vt:variant>
      <vt:variant>
        <vt:i4>0</vt:i4>
      </vt:variant>
      <vt:variant>
        <vt:i4>5</vt:i4>
      </vt:variant>
      <vt:variant>
        <vt:lpwstr/>
      </vt:variant>
      <vt:variant>
        <vt:lpwstr>_ENREF_124</vt:lpwstr>
      </vt:variant>
      <vt:variant>
        <vt:i4>7536697</vt:i4>
      </vt:variant>
      <vt:variant>
        <vt:i4>5790</vt:i4>
      </vt:variant>
      <vt:variant>
        <vt:i4>0</vt:i4>
      </vt:variant>
      <vt:variant>
        <vt:i4>5</vt:i4>
      </vt:variant>
      <vt:variant>
        <vt:lpwstr/>
      </vt:variant>
      <vt:variant>
        <vt:lpwstr>_ENREF_123</vt:lpwstr>
      </vt:variant>
      <vt:variant>
        <vt:i4>7405627</vt:i4>
      </vt:variant>
      <vt:variant>
        <vt:i4>5778</vt:i4>
      </vt:variant>
      <vt:variant>
        <vt:i4>0</vt:i4>
      </vt:variant>
      <vt:variant>
        <vt:i4>5</vt:i4>
      </vt:variant>
      <vt:variant>
        <vt:lpwstr/>
      </vt:variant>
      <vt:variant>
        <vt:lpwstr>_ENREF_101</vt:lpwstr>
      </vt:variant>
      <vt:variant>
        <vt:i4>7864377</vt:i4>
      </vt:variant>
      <vt:variant>
        <vt:i4>5772</vt:i4>
      </vt:variant>
      <vt:variant>
        <vt:i4>0</vt:i4>
      </vt:variant>
      <vt:variant>
        <vt:i4>5</vt:i4>
      </vt:variant>
      <vt:variant>
        <vt:lpwstr/>
      </vt:variant>
      <vt:variant>
        <vt:lpwstr>_ENREF_128</vt:lpwstr>
      </vt:variant>
      <vt:variant>
        <vt:i4>7798841</vt:i4>
      </vt:variant>
      <vt:variant>
        <vt:i4>5764</vt:i4>
      </vt:variant>
      <vt:variant>
        <vt:i4>0</vt:i4>
      </vt:variant>
      <vt:variant>
        <vt:i4>5</vt:i4>
      </vt:variant>
      <vt:variant>
        <vt:lpwstr/>
      </vt:variant>
      <vt:variant>
        <vt:lpwstr>_ENREF_127</vt:lpwstr>
      </vt:variant>
      <vt:variant>
        <vt:i4>7733305</vt:i4>
      </vt:variant>
      <vt:variant>
        <vt:i4>5758</vt:i4>
      </vt:variant>
      <vt:variant>
        <vt:i4>0</vt:i4>
      </vt:variant>
      <vt:variant>
        <vt:i4>5</vt:i4>
      </vt:variant>
      <vt:variant>
        <vt:lpwstr/>
      </vt:variant>
      <vt:variant>
        <vt:lpwstr>_ENREF_126</vt:lpwstr>
      </vt:variant>
      <vt:variant>
        <vt:i4>7733304</vt:i4>
      </vt:variant>
      <vt:variant>
        <vt:i4>5750</vt:i4>
      </vt:variant>
      <vt:variant>
        <vt:i4>0</vt:i4>
      </vt:variant>
      <vt:variant>
        <vt:i4>5</vt:i4>
      </vt:variant>
      <vt:variant>
        <vt:lpwstr/>
      </vt:variant>
      <vt:variant>
        <vt:lpwstr>_ENREF_136</vt:lpwstr>
      </vt:variant>
      <vt:variant>
        <vt:i4>7667768</vt:i4>
      </vt:variant>
      <vt:variant>
        <vt:i4>5742</vt:i4>
      </vt:variant>
      <vt:variant>
        <vt:i4>0</vt:i4>
      </vt:variant>
      <vt:variant>
        <vt:i4>5</vt:i4>
      </vt:variant>
      <vt:variant>
        <vt:lpwstr/>
      </vt:variant>
      <vt:variant>
        <vt:lpwstr>_ENREF_135</vt:lpwstr>
      </vt:variant>
      <vt:variant>
        <vt:i4>7602233</vt:i4>
      </vt:variant>
      <vt:variant>
        <vt:i4>5734</vt:i4>
      </vt:variant>
      <vt:variant>
        <vt:i4>0</vt:i4>
      </vt:variant>
      <vt:variant>
        <vt:i4>5</vt:i4>
      </vt:variant>
      <vt:variant>
        <vt:lpwstr/>
      </vt:variant>
      <vt:variant>
        <vt:lpwstr>_ENREF_124</vt:lpwstr>
      </vt:variant>
      <vt:variant>
        <vt:i4>7405624</vt:i4>
      </vt:variant>
      <vt:variant>
        <vt:i4>5728</vt:i4>
      </vt:variant>
      <vt:variant>
        <vt:i4>0</vt:i4>
      </vt:variant>
      <vt:variant>
        <vt:i4>5</vt:i4>
      </vt:variant>
      <vt:variant>
        <vt:lpwstr/>
      </vt:variant>
      <vt:variant>
        <vt:lpwstr>_ENREF_131</vt:lpwstr>
      </vt:variant>
      <vt:variant>
        <vt:i4>7405624</vt:i4>
      </vt:variant>
      <vt:variant>
        <vt:i4>5722</vt:i4>
      </vt:variant>
      <vt:variant>
        <vt:i4>0</vt:i4>
      </vt:variant>
      <vt:variant>
        <vt:i4>5</vt:i4>
      </vt:variant>
      <vt:variant>
        <vt:lpwstr/>
      </vt:variant>
      <vt:variant>
        <vt:lpwstr>_ENREF_131</vt:lpwstr>
      </vt:variant>
      <vt:variant>
        <vt:i4>7405624</vt:i4>
      </vt:variant>
      <vt:variant>
        <vt:i4>5716</vt:i4>
      </vt:variant>
      <vt:variant>
        <vt:i4>0</vt:i4>
      </vt:variant>
      <vt:variant>
        <vt:i4>5</vt:i4>
      </vt:variant>
      <vt:variant>
        <vt:lpwstr/>
      </vt:variant>
      <vt:variant>
        <vt:lpwstr>_ENREF_131</vt:lpwstr>
      </vt:variant>
      <vt:variant>
        <vt:i4>7405624</vt:i4>
      </vt:variant>
      <vt:variant>
        <vt:i4>5710</vt:i4>
      </vt:variant>
      <vt:variant>
        <vt:i4>0</vt:i4>
      </vt:variant>
      <vt:variant>
        <vt:i4>5</vt:i4>
      </vt:variant>
      <vt:variant>
        <vt:lpwstr/>
      </vt:variant>
      <vt:variant>
        <vt:lpwstr>_ENREF_131</vt:lpwstr>
      </vt:variant>
      <vt:variant>
        <vt:i4>7405625</vt:i4>
      </vt:variant>
      <vt:variant>
        <vt:i4>5702</vt:i4>
      </vt:variant>
      <vt:variant>
        <vt:i4>0</vt:i4>
      </vt:variant>
      <vt:variant>
        <vt:i4>5</vt:i4>
      </vt:variant>
      <vt:variant>
        <vt:lpwstr/>
      </vt:variant>
      <vt:variant>
        <vt:lpwstr>_ENREF_121</vt:lpwstr>
      </vt:variant>
      <vt:variant>
        <vt:i4>4325387</vt:i4>
      </vt:variant>
      <vt:variant>
        <vt:i4>5694</vt:i4>
      </vt:variant>
      <vt:variant>
        <vt:i4>0</vt:i4>
      </vt:variant>
      <vt:variant>
        <vt:i4>5</vt:i4>
      </vt:variant>
      <vt:variant>
        <vt:lpwstr/>
      </vt:variant>
      <vt:variant>
        <vt:lpwstr>_ENREF_38</vt:lpwstr>
      </vt:variant>
      <vt:variant>
        <vt:i4>7798842</vt:i4>
      </vt:variant>
      <vt:variant>
        <vt:i4>5688</vt:i4>
      </vt:variant>
      <vt:variant>
        <vt:i4>0</vt:i4>
      </vt:variant>
      <vt:variant>
        <vt:i4>5</vt:i4>
      </vt:variant>
      <vt:variant>
        <vt:lpwstr/>
      </vt:variant>
      <vt:variant>
        <vt:lpwstr>_ENREF_117</vt:lpwstr>
      </vt:variant>
      <vt:variant>
        <vt:i4>7471162</vt:i4>
      </vt:variant>
      <vt:variant>
        <vt:i4>5680</vt:i4>
      </vt:variant>
      <vt:variant>
        <vt:i4>0</vt:i4>
      </vt:variant>
      <vt:variant>
        <vt:i4>5</vt:i4>
      </vt:variant>
      <vt:variant>
        <vt:lpwstr/>
      </vt:variant>
      <vt:variant>
        <vt:lpwstr>_ENREF_112</vt:lpwstr>
      </vt:variant>
      <vt:variant>
        <vt:i4>7471162</vt:i4>
      </vt:variant>
      <vt:variant>
        <vt:i4>5672</vt:i4>
      </vt:variant>
      <vt:variant>
        <vt:i4>0</vt:i4>
      </vt:variant>
      <vt:variant>
        <vt:i4>5</vt:i4>
      </vt:variant>
      <vt:variant>
        <vt:lpwstr/>
      </vt:variant>
      <vt:variant>
        <vt:lpwstr>_ENREF_112</vt:lpwstr>
      </vt:variant>
      <vt:variant>
        <vt:i4>7340090</vt:i4>
      </vt:variant>
      <vt:variant>
        <vt:i4>5664</vt:i4>
      </vt:variant>
      <vt:variant>
        <vt:i4>0</vt:i4>
      </vt:variant>
      <vt:variant>
        <vt:i4>5</vt:i4>
      </vt:variant>
      <vt:variant>
        <vt:lpwstr/>
      </vt:variant>
      <vt:variant>
        <vt:lpwstr>_ENREF_110</vt:lpwstr>
      </vt:variant>
      <vt:variant>
        <vt:i4>7864379</vt:i4>
      </vt:variant>
      <vt:variant>
        <vt:i4>5656</vt:i4>
      </vt:variant>
      <vt:variant>
        <vt:i4>0</vt:i4>
      </vt:variant>
      <vt:variant>
        <vt:i4>5</vt:i4>
      </vt:variant>
      <vt:variant>
        <vt:lpwstr/>
      </vt:variant>
      <vt:variant>
        <vt:lpwstr>_ENREF_108</vt:lpwstr>
      </vt:variant>
      <vt:variant>
        <vt:i4>7602235</vt:i4>
      </vt:variant>
      <vt:variant>
        <vt:i4>5650</vt:i4>
      </vt:variant>
      <vt:variant>
        <vt:i4>0</vt:i4>
      </vt:variant>
      <vt:variant>
        <vt:i4>5</vt:i4>
      </vt:variant>
      <vt:variant>
        <vt:lpwstr/>
      </vt:variant>
      <vt:variant>
        <vt:lpwstr>_ENREF_104</vt:lpwstr>
      </vt:variant>
      <vt:variant>
        <vt:i4>7929914</vt:i4>
      </vt:variant>
      <vt:variant>
        <vt:i4>5642</vt:i4>
      </vt:variant>
      <vt:variant>
        <vt:i4>0</vt:i4>
      </vt:variant>
      <vt:variant>
        <vt:i4>5</vt:i4>
      </vt:variant>
      <vt:variant>
        <vt:lpwstr/>
      </vt:variant>
      <vt:variant>
        <vt:lpwstr>_ENREF_119</vt:lpwstr>
      </vt:variant>
      <vt:variant>
        <vt:i4>4325387</vt:i4>
      </vt:variant>
      <vt:variant>
        <vt:i4>5636</vt:i4>
      </vt:variant>
      <vt:variant>
        <vt:i4>0</vt:i4>
      </vt:variant>
      <vt:variant>
        <vt:i4>5</vt:i4>
      </vt:variant>
      <vt:variant>
        <vt:lpwstr/>
      </vt:variant>
      <vt:variant>
        <vt:lpwstr>_ENREF_39</vt:lpwstr>
      </vt:variant>
      <vt:variant>
        <vt:i4>7602233</vt:i4>
      </vt:variant>
      <vt:variant>
        <vt:i4>5625</vt:i4>
      </vt:variant>
      <vt:variant>
        <vt:i4>0</vt:i4>
      </vt:variant>
      <vt:variant>
        <vt:i4>5</vt:i4>
      </vt:variant>
      <vt:variant>
        <vt:lpwstr/>
      </vt:variant>
      <vt:variant>
        <vt:lpwstr>_ENREF_124</vt:lpwstr>
      </vt:variant>
      <vt:variant>
        <vt:i4>7405624</vt:i4>
      </vt:variant>
      <vt:variant>
        <vt:i4>5619</vt:i4>
      </vt:variant>
      <vt:variant>
        <vt:i4>0</vt:i4>
      </vt:variant>
      <vt:variant>
        <vt:i4>5</vt:i4>
      </vt:variant>
      <vt:variant>
        <vt:lpwstr/>
      </vt:variant>
      <vt:variant>
        <vt:lpwstr>_ENREF_131</vt:lpwstr>
      </vt:variant>
      <vt:variant>
        <vt:i4>7405624</vt:i4>
      </vt:variant>
      <vt:variant>
        <vt:i4>5613</vt:i4>
      </vt:variant>
      <vt:variant>
        <vt:i4>0</vt:i4>
      </vt:variant>
      <vt:variant>
        <vt:i4>5</vt:i4>
      </vt:variant>
      <vt:variant>
        <vt:lpwstr/>
      </vt:variant>
      <vt:variant>
        <vt:lpwstr>_ENREF_131</vt:lpwstr>
      </vt:variant>
      <vt:variant>
        <vt:i4>7405624</vt:i4>
      </vt:variant>
      <vt:variant>
        <vt:i4>5609</vt:i4>
      </vt:variant>
      <vt:variant>
        <vt:i4>0</vt:i4>
      </vt:variant>
      <vt:variant>
        <vt:i4>5</vt:i4>
      </vt:variant>
      <vt:variant>
        <vt:lpwstr/>
      </vt:variant>
      <vt:variant>
        <vt:lpwstr>_ENREF_131</vt:lpwstr>
      </vt:variant>
      <vt:variant>
        <vt:i4>7864377</vt:i4>
      </vt:variant>
      <vt:variant>
        <vt:i4>5606</vt:i4>
      </vt:variant>
      <vt:variant>
        <vt:i4>0</vt:i4>
      </vt:variant>
      <vt:variant>
        <vt:i4>5</vt:i4>
      </vt:variant>
      <vt:variant>
        <vt:lpwstr/>
      </vt:variant>
      <vt:variant>
        <vt:lpwstr>_ENREF_128</vt:lpwstr>
      </vt:variant>
      <vt:variant>
        <vt:i4>7405624</vt:i4>
      </vt:variant>
      <vt:variant>
        <vt:i4>5598</vt:i4>
      </vt:variant>
      <vt:variant>
        <vt:i4>0</vt:i4>
      </vt:variant>
      <vt:variant>
        <vt:i4>5</vt:i4>
      </vt:variant>
      <vt:variant>
        <vt:lpwstr/>
      </vt:variant>
      <vt:variant>
        <vt:lpwstr>_ENREF_131</vt:lpwstr>
      </vt:variant>
      <vt:variant>
        <vt:i4>7405625</vt:i4>
      </vt:variant>
      <vt:variant>
        <vt:i4>5595</vt:i4>
      </vt:variant>
      <vt:variant>
        <vt:i4>0</vt:i4>
      </vt:variant>
      <vt:variant>
        <vt:i4>5</vt:i4>
      </vt:variant>
      <vt:variant>
        <vt:lpwstr/>
      </vt:variant>
      <vt:variant>
        <vt:lpwstr>_ENREF_121</vt:lpwstr>
      </vt:variant>
      <vt:variant>
        <vt:i4>7405624</vt:i4>
      </vt:variant>
      <vt:variant>
        <vt:i4>5587</vt:i4>
      </vt:variant>
      <vt:variant>
        <vt:i4>0</vt:i4>
      </vt:variant>
      <vt:variant>
        <vt:i4>5</vt:i4>
      </vt:variant>
      <vt:variant>
        <vt:lpwstr/>
      </vt:variant>
      <vt:variant>
        <vt:lpwstr>_ENREF_131</vt:lpwstr>
      </vt:variant>
      <vt:variant>
        <vt:i4>7798841</vt:i4>
      </vt:variant>
      <vt:variant>
        <vt:i4>5584</vt:i4>
      </vt:variant>
      <vt:variant>
        <vt:i4>0</vt:i4>
      </vt:variant>
      <vt:variant>
        <vt:i4>5</vt:i4>
      </vt:variant>
      <vt:variant>
        <vt:lpwstr/>
      </vt:variant>
      <vt:variant>
        <vt:lpwstr>_ENREF_127</vt:lpwstr>
      </vt:variant>
      <vt:variant>
        <vt:i4>7733305</vt:i4>
      </vt:variant>
      <vt:variant>
        <vt:i4>5581</vt:i4>
      </vt:variant>
      <vt:variant>
        <vt:i4>0</vt:i4>
      </vt:variant>
      <vt:variant>
        <vt:i4>5</vt:i4>
      </vt:variant>
      <vt:variant>
        <vt:lpwstr/>
      </vt:variant>
      <vt:variant>
        <vt:lpwstr>_ENREF_126</vt:lpwstr>
      </vt:variant>
      <vt:variant>
        <vt:i4>7405624</vt:i4>
      </vt:variant>
      <vt:variant>
        <vt:i4>5573</vt:i4>
      </vt:variant>
      <vt:variant>
        <vt:i4>0</vt:i4>
      </vt:variant>
      <vt:variant>
        <vt:i4>5</vt:i4>
      </vt:variant>
      <vt:variant>
        <vt:lpwstr/>
      </vt:variant>
      <vt:variant>
        <vt:lpwstr>_ENREF_131</vt:lpwstr>
      </vt:variant>
      <vt:variant>
        <vt:i4>7733305</vt:i4>
      </vt:variant>
      <vt:variant>
        <vt:i4>5570</vt:i4>
      </vt:variant>
      <vt:variant>
        <vt:i4>0</vt:i4>
      </vt:variant>
      <vt:variant>
        <vt:i4>5</vt:i4>
      </vt:variant>
      <vt:variant>
        <vt:lpwstr/>
      </vt:variant>
      <vt:variant>
        <vt:lpwstr>_ENREF_126</vt:lpwstr>
      </vt:variant>
      <vt:variant>
        <vt:i4>7405625</vt:i4>
      </vt:variant>
      <vt:variant>
        <vt:i4>5567</vt:i4>
      </vt:variant>
      <vt:variant>
        <vt:i4>0</vt:i4>
      </vt:variant>
      <vt:variant>
        <vt:i4>5</vt:i4>
      </vt:variant>
      <vt:variant>
        <vt:lpwstr/>
      </vt:variant>
      <vt:variant>
        <vt:lpwstr>_ENREF_121</vt:lpwstr>
      </vt:variant>
      <vt:variant>
        <vt:i4>4325387</vt:i4>
      </vt:variant>
      <vt:variant>
        <vt:i4>5564</vt:i4>
      </vt:variant>
      <vt:variant>
        <vt:i4>0</vt:i4>
      </vt:variant>
      <vt:variant>
        <vt:i4>5</vt:i4>
      </vt:variant>
      <vt:variant>
        <vt:lpwstr/>
      </vt:variant>
      <vt:variant>
        <vt:lpwstr>_ENREF_38</vt:lpwstr>
      </vt:variant>
      <vt:variant>
        <vt:i4>7602233</vt:i4>
      </vt:variant>
      <vt:variant>
        <vt:i4>5552</vt:i4>
      </vt:variant>
      <vt:variant>
        <vt:i4>0</vt:i4>
      </vt:variant>
      <vt:variant>
        <vt:i4>5</vt:i4>
      </vt:variant>
      <vt:variant>
        <vt:lpwstr/>
      </vt:variant>
      <vt:variant>
        <vt:lpwstr>_ENREF_124</vt:lpwstr>
      </vt:variant>
      <vt:variant>
        <vt:i4>7929914</vt:i4>
      </vt:variant>
      <vt:variant>
        <vt:i4>5544</vt:i4>
      </vt:variant>
      <vt:variant>
        <vt:i4>0</vt:i4>
      </vt:variant>
      <vt:variant>
        <vt:i4>5</vt:i4>
      </vt:variant>
      <vt:variant>
        <vt:lpwstr/>
      </vt:variant>
      <vt:variant>
        <vt:lpwstr>_ENREF_119</vt:lpwstr>
      </vt:variant>
      <vt:variant>
        <vt:i4>4325387</vt:i4>
      </vt:variant>
      <vt:variant>
        <vt:i4>5538</vt:i4>
      </vt:variant>
      <vt:variant>
        <vt:i4>0</vt:i4>
      </vt:variant>
      <vt:variant>
        <vt:i4>5</vt:i4>
      </vt:variant>
      <vt:variant>
        <vt:lpwstr/>
      </vt:variant>
      <vt:variant>
        <vt:lpwstr>_ENREF_39</vt:lpwstr>
      </vt:variant>
      <vt:variant>
        <vt:i4>7864379</vt:i4>
      </vt:variant>
      <vt:variant>
        <vt:i4>5530</vt:i4>
      </vt:variant>
      <vt:variant>
        <vt:i4>0</vt:i4>
      </vt:variant>
      <vt:variant>
        <vt:i4>5</vt:i4>
      </vt:variant>
      <vt:variant>
        <vt:lpwstr/>
      </vt:variant>
      <vt:variant>
        <vt:lpwstr>_ENREF_108</vt:lpwstr>
      </vt:variant>
      <vt:variant>
        <vt:i4>7602235</vt:i4>
      </vt:variant>
      <vt:variant>
        <vt:i4>5524</vt:i4>
      </vt:variant>
      <vt:variant>
        <vt:i4>0</vt:i4>
      </vt:variant>
      <vt:variant>
        <vt:i4>5</vt:i4>
      </vt:variant>
      <vt:variant>
        <vt:lpwstr/>
      </vt:variant>
      <vt:variant>
        <vt:lpwstr>_ENREF_104</vt:lpwstr>
      </vt:variant>
      <vt:variant>
        <vt:i4>7929914</vt:i4>
      </vt:variant>
      <vt:variant>
        <vt:i4>5520</vt:i4>
      </vt:variant>
      <vt:variant>
        <vt:i4>0</vt:i4>
      </vt:variant>
      <vt:variant>
        <vt:i4>5</vt:i4>
      </vt:variant>
      <vt:variant>
        <vt:lpwstr/>
      </vt:variant>
      <vt:variant>
        <vt:lpwstr>_ENREF_119</vt:lpwstr>
      </vt:variant>
      <vt:variant>
        <vt:i4>7602235</vt:i4>
      </vt:variant>
      <vt:variant>
        <vt:i4>5517</vt:i4>
      </vt:variant>
      <vt:variant>
        <vt:i4>0</vt:i4>
      </vt:variant>
      <vt:variant>
        <vt:i4>5</vt:i4>
      </vt:variant>
      <vt:variant>
        <vt:lpwstr/>
      </vt:variant>
      <vt:variant>
        <vt:lpwstr>_ENREF_104</vt:lpwstr>
      </vt:variant>
      <vt:variant>
        <vt:i4>7798842</vt:i4>
      </vt:variant>
      <vt:variant>
        <vt:i4>5509</vt:i4>
      </vt:variant>
      <vt:variant>
        <vt:i4>0</vt:i4>
      </vt:variant>
      <vt:variant>
        <vt:i4>5</vt:i4>
      </vt:variant>
      <vt:variant>
        <vt:lpwstr/>
      </vt:variant>
      <vt:variant>
        <vt:lpwstr>_ENREF_117</vt:lpwstr>
      </vt:variant>
      <vt:variant>
        <vt:i4>7471162</vt:i4>
      </vt:variant>
      <vt:variant>
        <vt:i4>5506</vt:i4>
      </vt:variant>
      <vt:variant>
        <vt:i4>0</vt:i4>
      </vt:variant>
      <vt:variant>
        <vt:i4>5</vt:i4>
      </vt:variant>
      <vt:variant>
        <vt:lpwstr/>
      </vt:variant>
      <vt:variant>
        <vt:lpwstr>_ENREF_112</vt:lpwstr>
      </vt:variant>
      <vt:variant>
        <vt:i4>7929914</vt:i4>
      </vt:variant>
      <vt:variant>
        <vt:i4>5498</vt:i4>
      </vt:variant>
      <vt:variant>
        <vt:i4>0</vt:i4>
      </vt:variant>
      <vt:variant>
        <vt:i4>5</vt:i4>
      </vt:variant>
      <vt:variant>
        <vt:lpwstr/>
      </vt:variant>
      <vt:variant>
        <vt:lpwstr>_ENREF_119</vt:lpwstr>
      </vt:variant>
      <vt:variant>
        <vt:i4>7798842</vt:i4>
      </vt:variant>
      <vt:variant>
        <vt:i4>5495</vt:i4>
      </vt:variant>
      <vt:variant>
        <vt:i4>0</vt:i4>
      </vt:variant>
      <vt:variant>
        <vt:i4>5</vt:i4>
      </vt:variant>
      <vt:variant>
        <vt:lpwstr/>
      </vt:variant>
      <vt:variant>
        <vt:lpwstr>_ENREF_117</vt:lpwstr>
      </vt:variant>
      <vt:variant>
        <vt:i4>7471162</vt:i4>
      </vt:variant>
      <vt:variant>
        <vt:i4>5492</vt:i4>
      </vt:variant>
      <vt:variant>
        <vt:i4>0</vt:i4>
      </vt:variant>
      <vt:variant>
        <vt:i4>5</vt:i4>
      </vt:variant>
      <vt:variant>
        <vt:lpwstr/>
      </vt:variant>
      <vt:variant>
        <vt:lpwstr>_ENREF_112</vt:lpwstr>
      </vt:variant>
      <vt:variant>
        <vt:i4>7340090</vt:i4>
      </vt:variant>
      <vt:variant>
        <vt:i4>5489</vt:i4>
      </vt:variant>
      <vt:variant>
        <vt:i4>0</vt:i4>
      </vt:variant>
      <vt:variant>
        <vt:i4>5</vt:i4>
      </vt:variant>
      <vt:variant>
        <vt:lpwstr/>
      </vt:variant>
      <vt:variant>
        <vt:lpwstr>_ENREF_110</vt:lpwstr>
      </vt:variant>
      <vt:variant>
        <vt:i4>7864379</vt:i4>
      </vt:variant>
      <vt:variant>
        <vt:i4>5486</vt:i4>
      </vt:variant>
      <vt:variant>
        <vt:i4>0</vt:i4>
      </vt:variant>
      <vt:variant>
        <vt:i4>5</vt:i4>
      </vt:variant>
      <vt:variant>
        <vt:lpwstr/>
      </vt:variant>
      <vt:variant>
        <vt:lpwstr>_ENREF_108</vt:lpwstr>
      </vt:variant>
      <vt:variant>
        <vt:i4>7602235</vt:i4>
      </vt:variant>
      <vt:variant>
        <vt:i4>5483</vt:i4>
      </vt:variant>
      <vt:variant>
        <vt:i4>0</vt:i4>
      </vt:variant>
      <vt:variant>
        <vt:i4>5</vt:i4>
      </vt:variant>
      <vt:variant>
        <vt:lpwstr/>
      </vt:variant>
      <vt:variant>
        <vt:lpwstr>_ENREF_104</vt:lpwstr>
      </vt:variant>
      <vt:variant>
        <vt:i4>4325387</vt:i4>
      </vt:variant>
      <vt:variant>
        <vt:i4>5473</vt:i4>
      </vt:variant>
      <vt:variant>
        <vt:i4>0</vt:i4>
      </vt:variant>
      <vt:variant>
        <vt:i4>5</vt:i4>
      </vt:variant>
      <vt:variant>
        <vt:lpwstr/>
      </vt:variant>
      <vt:variant>
        <vt:lpwstr>_ENREF_39</vt:lpwstr>
      </vt:variant>
      <vt:variant>
        <vt:i4>7340088</vt:i4>
      </vt:variant>
      <vt:variant>
        <vt:i4>5467</vt:i4>
      </vt:variant>
      <vt:variant>
        <vt:i4>0</vt:i4>
      </vt:variant>
      <vt:variant>
        <vt:i4>5</vt:i4>
      </vt:variant>
      <vt:variant>
        <vt:lpwstr/>
      </vt:variant>
      <vt:variant>
        <vt:lpwstr>_ENREF_130</vt:lpwstr>
      </vt:variant>
      <vt:variant>
        <vt:i4>7733305</vt:i4>
      </vt:variant>
      <vt:variant>
        <vt:i4>5461</vt:i4>
      </vt:variant>
      <vt:variant>
        <vt:i4>0</vt:i4>
      </vt:variant>
      <vt:variant>
        <vt:i4>5</vt:i4>
      </vt:variant>
      <vt:variant>
        <vt:lpwstr/>
      </vt:variant>
      <vt:variant>
        <vt:lpwstr>_ENREF_126</vt:lpwstr>
      </vt:variant>
      <vt:variant>
        <vt:i4>7602233</vt:i4>
      </vt:variant>
      <vt:variant>
        <vt:i4>5453</vt:i4>
      </vt:variant>
      <vt:variant>
        <vt:i4>0</vt:i4>
      </vt:variant>
      <vt:variant>
        <vt:i4>5</vt:i4>
      </vt:variant>
      <vt:variant>
        <vt:lpwstr/>
      </vt:variant>
      <vt:variant>
        <vt:lpwstr>_ENREF_124</vt:lpwstr>
      </vt:variant>
      <vt:variant>
        <vt:i4>7536697</vt:i4>
      </vt:variant>
      <vt:variant>
        <vt:i4>5445</vt:i4>
      </vt:variant>
      <vt:variant>
        <vt:i4>0</vt:i4>
      </vt:variant>
      <vt:variant>
        <vt:i4>5</vt:i4>
      </vt:variant>
      <vt:variant>
        <vt:lpwstr/>
      </vt:variant>
      <vt:variant>
        <vt:lpwstr>_ENREF_123</vt:lpwstr>
      </vt:variant>
      <vt:variant>
        <vt:i4>4325387</vt:i4>
      </vt:variant>
      <vt:variant>
        <vt:i4>5437</vt:i4>
      </vt:variant>
      <vt:variant>
        <vt:i4>0</vt:i4>
      </vt:variant>
      <vt:variant>
        <vt:i4>5</vt:i4>
      </vt:variant>
      <vt:variant>
        <vt:lpwstr/>
      </vt:variant>
      <vt:variant>
        <vt:lpwstr>_ENREF_38</vt:lpwstr>
      </vt:variant>
      <vt:variant>
        <vt:i4>7602234</vt:i4>
      </vt:variant>
      <vt:variant>
        <vt:i4>5429</vt:i4>
      </vt:variant>
      <vt:variant>
        <vt:i4>0</vt:i4>
      </vt:variant>
      <vt:variant>
        <vt:i4>5</vt:i4>
      </vt:variant>
      <vt:variant>
        <vt:lpwstr/>
      </vt:variant>
      <vt:variant>
        <vt:lpwstr>_ENREF_114</vt:lpwstr>
      </vt:variant>
      <vt:variant>
        <vt:i4>7929915</vt:i4>
      </vt:variant>
      <vt:variant>
        <vt:i4>5421</vt:i4>
      </vt:variant>
      <vt:variant>
        <vt:i4>0</vt:i4>
      </vt:variant>
      <vt:variant>
        <vt:i4>5</vt:i4>
      </vt:variant>
      <vt:variant>
        <vt:lpwstr/>
      </vt:variant>
      <vt:variant>
        <vt:lpwstr>_ENREF_109</vt:lpwstr>
      </vt:variant>
      <vt:variant>
        <vt:i4>7864379</vt:i4>
      </vt:variant>
      <vt:variant>
        <vt:i4>5413</vt:i4>
      </vt:variant>
      <vt:variant>
        <vt:i4>0</vt:i4>
      </vt:variant>
      <vt:variant>
        <vt:i4>5</vt:i4>
      </vt:variant>
      <vt:variant>
        <vt:lpwstr/>
      </vt:variant>
      <vt:variant>
        <vt:lpwstr>_ENREF_108</vt:lpwstr>
      </vt:variant>
      <vt:variant>
        <vt:i4>7733307</vt:i4>
      </vt:variant>
      <vt:variant>
        <vt:i4>5405</vt:i4>
      </vt:variant>
      <vt:variant>
        <vt:i4>0</vt:i4>
      </vt:variant>
      <vt:variant>
        <vt:i4>5</vt:i4>
      </vt:variant>
      <vt:variant>
        <vt:lpwstr/>
      </vt:variant>
      <vt:variant>
        <vt:lpwstr>_ENREF_106</vt:lpwstr>
      </vt:variant>
      <vt:variant>
        <vt:i4>7536699</vt:i4>
      </vt:variant>
      <vt:variant>
        <vt:i4>5399</vt:i4>
      </vt:variant>
      <vt:variant>
        <vt:i4>0</vt:i4>
      </vt:variant>
      <vt:variant>
        <vt:i4>5</vt:i4>
      </vt:variant>
      <vt:variant>
        <vt:lpwstr/>
      </vt:variant>
      <vt:variant>
        <vt:lpwstr>_ENREF_103</vt:lpwstr>
      </vt:variant>
      <vt:variant>
        <vt:i4>7471163</vt:i4>
      </vt:variant>
      <vt:variant>
        <vt:i4>5391</vt:i4>
      </vt:variant>
      <vt:variant>
        <vt:i4>0</vt:i4>
      </vt:variant>
      <vt:variant>
        <vt:i4>5</vt:i4>
      </vt:variant>
      <vt:variant>
        <vt:lpwstr/>
      </vt:variant>
      <vt:variant>
        <vt:lpwstr>_ENREF_102</vt:lpwstr>
      </vt:variant>
      <vt:variant>
        <vt:i4>7864378</vt:i4>
      </vt:variant>
      <vt:variant>
        <vt:i4>5385</vt:i4>
      </vt:variant>
      <vt:variant>
        <vt:i4>0</vt:i4>
      </vt:variant>
      <vt:variant>
        <vt:i4>5</vt:i4>
      </vt:variant>
      <vt:variant>
        <vt:lpwstr/>
      </vt:variant>
      <vt:variant>
        <vt:lpwstr>_ENREF_118</vt:lpwstr>
      </vt:variant>
      <vt:variant>
        <vt:i4>7340091</vt:i4>
      </vt:variant>
      <vt:variant>
        <vt:i4>5379</vt:i4>
      </vt:variant>
      <vt:variant>
        <vt:i4>0</vt:i4>
      </vt:variant>
      <vt:variant>
        <vt:i4>5</vt:i4>
      </vt:variant>
      <vt:variant>
        <vt:lpwstr/>
      </vt:variant>
      <vt:variant>
        <vt:lpwstr>_ENREF_100</vt:lpwstr>
      </vt:variant>
      <vt:variant>
        <vt:i4>4325387</vt:i4>
      </vt:variant>
      <vt:variant>
        <vt:i4>5373</vt:i4>
      </vt:variant>
      <vt:variant>
        <vt:i4>0</vt:i4>
      </vt:variant>
      <vt:variant>
        <vt:i4>5</vt:i4>
      </vt:variant>
      <vt:variant>
        <vt:lpwstr/>
      </vt:variant>
      <vt:variant>
        <vt:lpwstr>_ENREF_39</vt:lpwstr>
      </vt:variant>
      <vt:variant>
        <vt:i4>7471161</vt:i4>
      </vt:variant>
      <vt:variant>
        <vt:i4>5356</vt:i4>
      </vt:variant>
      <vt:variant>
        <vt:i4>0</vt:i4>
      </vt:variant>
      <vt:variant>
        <vt:i4>5</vt:i4>
      </vt:variant>
      <vt:variant>
        <vt:lpwstr/>
      </vt:variant>
      <vt:variant>
        <vt:lpwstr>_ENREF_122</vt:lpwstr>
      </vt:variant>
      <vt:variant>
        <vt:i4>7929913</vt:i4>
      </vt:variant>
      <vt:variant>
        <vt:i4>5342</vt:i4>
      </vt:variant>
      <vt:variant>
        <vt:i4>0</vt:i4>
      </vt:variant>
      <vt:variant>
        <vt:i4>5</vt:i4>
      </vt:variant>
      <vt:variant>
        <vt:lpwstr/>
      </vt:variant>
      <vt:variant>
        <vt:lpwstr>_ENREF_129</vt:lpwstr>
      </vt:variant>
      <vt:variant>
        <vt:i4>7602233</vt:i4>
      </vt:variant>
      <vt:variant>
        <vt:i4>5334</vt:i4>
      </vt:variant>
      <vt:variant>
        <vt:i4>0</vt:i4>
      </vt:variant>
      <vt:variant>
        <vt:i4>5</vt:i4>
      </vt:variant>
      <vt:variant>
        <vt:lpwstr/>
      </vt:variant>
      <vt:variant>
        <vt:lpwstr>_ENREF_124</vt:lpwstr>
      </vt:variant>
      <vt:variant>
        <vt:i4>7536697</vt:i4>
      </vt:variant>
      <vt:variant>
        <vt:i4>5326</vt:i4>
      </vt:variant>
      <vt:variant>
        <vt:i4>0</vt:i4>
      </vt:variant>
      <vt:variant>
        <vt:i4>5</vt:i4>
      </vt:variant>
      <vt:variant>
        <vt:lpwstr/>
      </vt:variant>
      <vt:variant>
        <vt:lpwstr>_ENREF_123</vt:lpwstr>
      </vt:variant>
      <vt:variant>
        <vt:i4>7405624</vt:i4>
      </vt:variant>
      <vt:variant>
        <vt:i4>5320</vt:i4>
      </vt:variant>
      <vt:variant>
        <vt:i4>0</vt:i4>
      </vt:variant>
      <vt:variant>
        <vt:i4>5</vt:i4>
      </vt:variant>
      <vt:variant>
        <vt:lpwstr/>
      </vt:variant>
      <vt:variant>
        <vt:lpwstr>_ENREF_131</vt:lpwstr>
      </vt:variant>
      <vt:variant>
        <vt:i4>7471161</vt:i4>
      </vt:variant>
      <vt:variant>
        <vt:i4>5312</vt:i4>
      </vt:variant>
      <vt:variant>
        <vt:i4>0</vt:i4>
      </vt:variant>
      <vt:variant>
        <vt:i4>5</vt:i4>
      </vt:variant>
      <vt:variant>
        <vt:lpwstr/>
      </vt:variant>
      <vt:variant>
        <vt:lpwstr>_ENREF_122</vt:lpwstr>
      </vt:variant>
      <vt:variant>
        <vt:i4>7602234</vt:i4>
      </vt:variant>
      <vt:variant>
        <vt:i4>5304</vt:i4>
      </vt:variant>
      <vt:variant>
        <vt:i4>0</vt:i4>
      </vt:variant>
      <vt:variant>
        <vt:i4>5</vt:i4>
      </vt:variant>
      <vt:variant>
        <vt:lpwstr/>
      </vt:variant>
      <vt:variant>
        <vt:lpwstr>_ENREF_114</vt:lpwstr>
      </vt:variant>
      <vt:variant>
        <vt:i4>7471162</vt:i4>
      </vt:variant>
      <vt:variant>
        <vt:i4>5296</vt:i4>
      </vt:variant>
      <vt:variant>
        <vt:i4>0</vt:i4>
      </vt:variant>
      <vt:variant>
        <vt:i4>5</vt:i4>
      </vt:variant>
      <vt:variant>
        <vt:lpwstr/>
      </vt:variant>
      <vt:variant>
        <vt:lpwstr>_ENREF_112</vt:lpwstr>
      </vt:variant>
      <vt:variant>
        <vt:i4>7864379</vt:i4>
      </vt:variant>
      <vt:variant>
        <vt:i4>5288</vt:i4>
      </vt:variant>
      <vt:variant>
        <vt:i4>0</vt:i4>
      </vt:variant>
      <vt:variant>
        <vt:i4>5</vt:i4>
      </vt:variant>
      <vt:variant>
        <vt:lpwstr/>
      </vt:variant>
      <vt:variant>
        <vt:lpwstr>_ENREF_108</vt:lpwstr>
      </vt:variant>
      <vt:variant>
        <vt:i4>7733307</vt:i4>
      </vt:variant>
      <vt:variant>
        <vt:i4>5280</vt:i4>
      </vt:variant>
      <vt:variant>
        <vt:i4>0</vt:i4>
      </vt:variant>
      <vt:variant>
        <vt:i4>5</vt:i4>
      </vt:variant>
      <vt:variant>
        <vt:lpwstr/>
      </vt:variant>
      <vt:variant>
        <vt:lpwstr>_ENREF_106</vt:lpwstr>
      </vt:variant>
      <vt:variant>
        <vt:i4>7536699</vt:i4>
      </vt:variant>
      <vt:variant>
        <vt:i4>5274</vt:i4>
      </vt:variant>
      <vt:variant>
        <vt:i4>0</vt:i4>
      </vt:variant>
      <vt:variant>
        <vt:i4>5</vt:i4>
      </vt:variant>
      <vt:variant>
        <vt:lpwstr/>
      </vt:variant>
      <vt:variant>
        <vt:lpwstr>_ENREF_103</vt:lpwstr>
      </vt:variant>
      <vt:variant>
        <vt:i4>7471163</vt:i4>
      </vt:variant>
      <vt:variant>
        <vt:i4>5266</vt:i4>
      </vt:variant>
      <vt:variant>
        <vt:i4>0</vt:i4>
      </vt:variant>
      <vt:variant>
        <vt:i4>5</vt:i4>
      </vt:variant>
      <vt:variant>
        <vt:lpwstr/>
      </vt:variant>
      <vt:variant>
        <vt:lpwstr>_ENREF_102</vt:lpwstr>
      </vt:variant>
      <vt:variant>
        <vt:i4>7929914</vt:i4>
      </vt:variant>
      <vt:variant>
        <vt:i4>5258</vt:i4>
      </vt:variant>
      <vt:variant>
        <vt:i4>0</vt:i4>
      </vt:variant>
      <vt:variant>
        <vt:i4>5</vt:i4>
      </vt:variant>
      <vt:variant>
        <vt:lpwstr/>
      </vt:variant>
      <vt:variant>
        <vt:lpwstr>_ENREF_119</vt:lpwstr>
      </vt:variant>
      <vt:variant>
        <vt:i4>7405627</vt:i4>
      </vt:variant>
      <vt:variant>
        <vt:i4>5250</vt:i4>
      </vt:variant>
      <vt:variant>
        <vt:i4>0</vt:i4>
      </vt:variant>
      <vt:variant>
        <vt:i4>5</vt:i4>
      </vt:variant>
      <vt:variant>
        <vt:lpwstr/>
      </vt:variant>
      <vt:variant>
        <vt:lpwstr>_ENREF_101</vt:lpwstr>
      </vt:variant>
      <vt:variant>
        <vt:i4>7340091</vt:i4>
      </vt:variant>
      <vt:variant>
        <vt:i4>5244</vt:i4>
      </vt:variant>
      <vt:variant>
        <vt:i4>0</vt:i4>
      </vt:variant>
      <vt:variant>
        <vt:i4>5</vt:i4>
      </vt:variant>
      <vt:variant>
        <vt:lpwstr/>
      </vt:variant>
      <vt:variant>
        <vt:lpwstr>_ENREF_100</vt:lpwstr>
      </vt:variant>
      <vt:variant>
        <vt:i4>7602234</vt:i4>
      </vt:variant>
      <vt:variant>
        <vt:i4>5233</vt:i4>
      </vt:variant>
      <vt:variant>
        <vt:i4>0</vt:i4>
      </vt:variant>
      <vt:variant>
        <vt:i4>5</vt:i4>
      </vt:variant>
      <vt:variant>
        <vt:lpwstr/>
      </vt:variant>
      <vt:variant>
        <vt:lpwstr>_ENREF_114</vt:lpwstr>
      </vt:variant>
      <vt:variant>
        <vt:i4>7929914</vt:i4>
      </vt:variant>
      <vt:variant>
        <vt:i4>5222</vt:i4>
      </vt:variant>
      <vt:variant>
        <vt:i4>0</vt:i4>
      </vt:variant>
      <vt:variant>
        <vt:i4>5</vt:i4>
      </vt:variant>
      <vt:variant>
        <vt:lpwstr/>
      </vt:variant>
      <vt:variant>
        <vt:lpwstr>_ENREF_119</vt:lpwstr>
      </vt:variant>
      <vt:variant>
        <vt:i4>7667771</vt:i4>
      </vt:variant>
      <vt:variant>
        <vt:i4>5214</vt:i4>
      </vt:variant>
      <vt:variant>
        <vt:i4>0</vt:i4>
      </vt:variant>
      <vt:variant>
        <vt:i4>5</vt:i4>
      </vt:variant>
      <vt:variant>
        <vt:lpwstr/>
      </vt:variant>
      <vt:variant>
        <vt:lpwstr>_ENREF_105</vt:lpwstr>
      </vt:variant>
      <vt:variant>
        <vt:i4>7602234</vt:i4>
      </vt:variant>
      <vt:variant>
        <vt:i4>5203</vt:i4>
      </vt:variant>
      <vt:variant>
        <vt:i4>0</vt:i4>
      </vt:variant>
      <vt:variant>
        <vt:i4>5</vt:i4>
      </vt:variant>
      <vt:variant>
        <vt:lpwstr/>
      </vt:variant>
      <vt:variant>
        <vt:lpwstr>_ENREF_114</vt:lpwstr>
      </vt:variant>
      <vt:variant>
        <vt:i4>4325387</vt:i4>
      </vt:variant>
      <vt:variant>
        <vt:i4>5197</vt:i4>
      </vt:variant>
      <vt:variant>
        <vt:i4>0</vt:i4>
      </vt:variant>
      <vt:variant>
        <vt:i4>5</vt:i4>
      </vt:variant>
      <vt:variant>
        <vt:lpwstr/>
      </vt:variant>
      <vt:variant>
        <vt:lpwstr>_ENREF_39</vt:lpwstr>
      </vt:variant>
      <vt:variant>
        <vt:i4>4325387</vt:i4>
      </vt:variant>
      <vt:variant>
        <vt:i4>5188</vt:i4>
      </vt:variant>
      <vt:variant>
        <vt:i4>0</vt:i4>
      </vt:variant>
      <vt:variant>
        <vt:i4>5</vt:i4>
      </vt:variant>
      <vt:variant>
        <vt:lpwstr/>
      </vt:variant>
      <vt:variant>
        <vt:lpwstr>_ENREF_39</vt:lpwstr>
      </vt:variant>
      <vt:variant>
        <vt:i4>7798842</vt:i4>
      </vt:variant>
      <vt:variant>
        <vt:i4>5182</vt:i4>
      </vt:variant>
      <vt:variant>
        <vt:i4>0</vt:i4>
      </vt:variant>
      <vt:variant>
        <vt:i4>5</vt:i4>
      </vt:variant>
      <vt:variant>
        <vt:lpwstr/>
      </vt:variant>
      <vt:variant>
        <vt:lpwstr>_ENREF_117</vt:lpwstr>
      </vt:variant>
      <vt:variant>
        <vt:i4>7602234</vt:i4>
      </vt:variant>
      <vt:variant>
        <vt:i4>5174</vt:i4>
      </vt:variant>
      <vt:variant>
        <vt:i4>0</vt:i4>
      </vt:variant>
      <vt:variant>
        <vt:i4>5</vt:i4>
      </vt:variant>
      <vt:variant>
        <vt:lpwstr/>
      </vt:variant>
      <vt:variant>
        <vt:lpwstr>_ENREF_114</vt:lpwstr>
      </vt:variant>
      <vt:variant>
        <vt:i4>7929915</vt:i4>
      </vt:variant>
      <vt:variant>
        <vt:i4>5166</vt:i4>
      </vt:variant>
      <vt:variant>
        <vt:i4>0</vt:i4>
      </vt:variant>
      <vt:variant>
        <vt:i4>5</vt:i4>
      </vt:variant>
      <vt:variant>
        <vt:lpwstr/>
      </vt:variant>
      <vt:variant>
        <vt:lpwstr>_ENREF_109</vt:lpwstr>
      </vt:variant>
      <vt:variant>
        <vt:i4>7340090</vt:i4>
      </vt:variant>
      <vt:variant>
        <vt:i4>5158</vt:i4>
      </vt:variant>
      <vt:variant>
        <vt:i4>0</vt:i4>
      </vt:variant>
      <vt:variant>
        <vt:i4>5</vt:i4>
      </vt:variant>
      <vt:variant>
        <vt:lpwstr/>
      </vt:variant>
      <vt:variant>
        <vt:lpwstr>_ENREF_110</vt:lpwstr>
      </vt:variant>
      <vt:variant>
        <vt:i4>7667771</vt:i4>
      </vt:variant>
      <vt:variant>
        <vt:i4>5150</vt:i4>
      </vt:variant>
      <vt:variant>
        <vt:i4>0</vt:i4>
      </vt:variant>
      <vt:variant>
        <vt:i4>5</vt:i4>
      </vt:variant>
      <vt:variant>
        <vt:lpwstr/>
      </vt:variant>
      <vt:variant>
        <vt:lpwstr>_ENREF_105</vt:lpwstr>
      </vt:variant>
      <vt:variant>
        <vt:i4>7929914</vt:i4>
      </vt:variant>
      <vt:variant>
        <vt:i4>5142</vt:i4>
      </vt:variant>
      <vt:variant>
        <vt:i4>0</vt:i4>
      </vt:variant>
      <vt:variant>
        <vt:i4>5</vt:i4>
      </vt:variant>
      <vt:variant>
        <vt:lpwstr/>
      </vt:variant>
      <vt:variant>
        <vt:lpwstr>_ENREF_119</vt:lpwstr>
      </vt:variant>
      <vt:variant>
        <vt:i4>4325387</vt:i4>
      </vt:variant>
      <vt:variant>
        <vt:i4>5136</vt:i4>
      </vt:variant>
      <vt:variant>
        <vt:i4>0</vt:i4>
      </vt:variant>
      <vt:variant>
        <vt:i4>5</vt:i4>
      </vt:variant>
      <vt:variant>
        <vt:lpwstr/>
      </vt:variant>
      <vt:variant>
        <vt:lpwstr>_ENREF_39</vt:lpwstr>
      </vt:variant>
      <vt:variant>
        <vt:i4>7798842</vt:i4>
      </vt:variant>
      <vt:variant>
        <vt:i4>5127</vt:i4>
      </vt:variant>
      <vt:variant>
        <vt:i4>0</vt:i4>
      </vt:variant>
      <vt:variant>
        <vt:i4>5</vt:i4>
      </vt:variant>
      <vt:variant>
        <vt:lpwstr/>
      </vt:variant>
      <vt:variant>
        <vt:lpwstr>_ENREF_117</vt:lpwstr>
      </vt:variant>
      <vt:variant>
        <vt:i4>7405625</vt:i4>
      </vt:variant>
      <vt:variant>
        <vt:i4>5119</vt:i4>
      </vt:variant>
      <vt:variant>
        <vt:i4>0</vt:i4>
      </vt:variant>
      <vt:variant>
        <vt:i4>5</vt:i4>
      </vt:variant>
      <vt:variant>
        <vt:lpwstr/>
      </vt:variant>
      <vt:variant>
        <vt:lpwstr>_ENREF_121</vt:lpwstr>
      </vt:variant>
      <vt:variant>
        <vt:i4>7733305</vt:i4>
      </vt:variant>
      <vt:variant>
        <vt:i4>5113</vt:i4>
      </vt:variant>
      <vt:variant>
        <vt:i4>0</vt:i4>
      </vt:variant>
      <vt:variant>
        <vt:i4>5</vt:i4>
      </vt:variant>
      <vt:variant>
        <vt:lpwstr/>
      </vt:variant>
      <vt:variant>
        <vt:lpwstr>_ENREF_126</vt:lpwstr>
      </vt:variant>
      <vt:variant>
        <vt:i4>7602233</vt:i4>
      </vt:variant>
      <vt:variant>
        <vt:i4>5096</vt:i4>
      </vt:variant>
      <vt:variant>
        <vt:i4>0</vt:i4>
      </vt:variant>
      <vt:variant>
        <vt:i4>5</vt:i4>
      </vt:variant>
      <vt:variant>
        <vt:lpwstr/>
      </vt:variant>
      <vt:variant>
        <vt:lpwstr>_ENREF_124</vt:lpwstr>
      </vt:variant>
      <vt:variant>
        <vt:i4>7536697</vt:i4>
      </vt:variant>
      <vt:variant>
        <vt:i4>5088</vt:i4>
      </vt:variant>
      <vt:variant>
        <vt:i4>0</vt:i4>
      </vt:variant>
      <vt:variant>
        <vt:i4>5</vt:i4>
      </vt:variant>
      <vt:variant>
        <vt:lpwstr/>
      </vt:variant>
      <vt:variant>
        <vt:lpwstr>_ENREF_123</vt:lpwstr>
      </vt:variant>
      <vt:variant>
        <vt:i4>7405624</vt:i4>
      </vt:variant>
      <vt:variant>
        <vt:i4>5082</vt:i4>
      </vt:variant>
      <vt:variant>
        <vt:i4>0</vt:i4>
      </vt:variant>
      <vt:variant>
        <vt:i4>5</vt:i4>
      </vt:variant>
      <vt:variant>
        <vt:lpwstr/>
      </vt:variant>
      <vt:variant>
        <vt:lpwstr>_ENREF_131</vt:lpwstr>
      </vt:variant>
      <vt:variant>
        <vt:i4>4325387</vt:i4>
      </vt:variant>
      <vt:variant>
        <vt:i4>5074</vt:i4>
      </vt:variant>
      <vt:variant>
        <vt:i4>0</vt:i4>
      </vt:variant>
      <vt:variant>
        <vt:i4>5</vt:i4>
      </vt:variant>
      <vt:variant>
        <vt:lpwstr/>
      </vt:variant>
      <vt:variant>
        <vt:lpwstr>_ENREF_38</vt:lpwstr>
      </vt:variant>
      <vt:variant>
        <vt:i4>7733306</vt:i4>
      </vt:variant>
      <vt:variant>
        <vt:i4>5068</vt:i4>
      </vt:variant>
      <vt:variant>
        <vt:i4>0</vt:i4>
      </vt:variant>
      <vt:variant>
        <vt:i4>5</vt:i4>
      </vt:variant>
      <vt:variant>
        <vt:lpwstr/>
      </vt:variant>
      <vt:variant>
        <vt:lpwstr>_ENREF_116</vt:lpwstr>
      </vt:variant>
      <vt:variant>
        <vt:i4>7667770</vt:i4>
      </vt:variant>
      <vt:variant>
        <vt:i4>5062</vt:i4>
      </vt:variant>
      <vt:variant>
        <vt:i4>0</vt:i4>
      </vt:variant>
      <vt:variant>
        <vt:i4>5</vt:i4>
      </vt:variant>
      <vt:variant>
        <vt:lpwstr/>
      </vt:variant>
      <vt:variant>
        <vt:lpwstr>_ENREF_115</vt:lpwstr>
      </vt:variant>
      <vt:variant>
        <vt:i4>4718603</vt:i4>
      </vt:variant>
      <vt:variant>
        <vt:i4>5056</vt:i4>
      </vt:variant>
      <vt:variant>
        <vt:i4>0</vt:i4>
      </vt:variant>
      <vt:variant>
        <vt:i4>5</vt:i4>
      </vt:variant>
      <vt:variant>
        <vt:lpwstr/>
      </vt:variant>
      <vt:variant>
        <vt:lpwstr>_ENREF_99</vt:lpwstr>
      </vt:variant>
      <vt:variant>
        <vt:i4>7602234</vt:i4>
      </vt:variant>
      <vt:variant>
        <vt:i4>5048</vt:i4>
      </vt:variant>
      <vt:variant>
        <vt:i4>0</vt:i4>
      </vt:variant>
      <vt:variant>
        <vt:i4>5</vt:i4>
      </vt:variant>
      <vt:variant>
        <vt:lpwstr/>
      </vt:variant>
      <vt:variant>
        <vt:lpwstr>_ENREF_114</vt:lpwstr>
      </vt:variant>
      <vt:variant>
        <vt:i4>7405626</vt:i4>
      </vt:variant>
      <vt:variant>
        <vt:i4>5040</vt:i4>
      </vt:variant>
      <vt:variant>
        <vt:i4>0</vt:i4>
      </vt:variant>
      <vt:variant>
        <vt:i4>5</vt:i4>
      </vt:variant>
      <vt:variant>
        <vt:lpwstr/>
      </vt:variant>
      <vt:variant>
        <vt:lpwstr>_ENREF_111</vt:lpwstr>
      </vt:variant>
      <vt:variant>
        <vt:i4>7471162</vt:i4>
      </vt:variant>
      <vt:variant>
        <vt:i4>5032</vt:i4>
      </vt:variant>
      <vt:variant>
        <vt:i4>0</vt:i4>
      </vt:variant>
      <vt:variant>
        <vt:i4>5</vt:i4>
      </vt:variant>
      <vt:variant>
        <vt:lpwstr/>
      </vt:variant>
      <vt:variant>
        <vt:lpwstr>_ENREF_112</vt:lpwstr>
      </vt:variant>
      <vt:variant>
        <vt:i4>7929915</vt:i4>
      </vt:variant>
      <vt:variant>
        <vt:i4>5024</vt:i4>
      </vt:variant>
      <vt:variant>
        <vt:i4>0</vt:i4>
      </vt:variant>
      <vt:variant>
        <vt:i4>5</vt:i4>
      </vt:variant>
      <vt:variant>
        <vt:lpwstr/>
      </vt:variant>
      <vt:variant>
        <vt:lpwstr>_ENREF_109</vt:lpwstr>
      </vt:variant>
      <vt:variant>
        <vt:i4>7340090</vt:i4>
      </vt:variant>
      <vt:variant>
        <vt:i4>5016</vt:i4>
      </vt:variant>
      <vt:variant>
        <vt:i4>0</vt:i4>
      </vt:variant>
      <vt:variant>
        <vt:i4>5</vt:i4>
      </vt:variant>
      <vt:variant>
        <vt:lpwstr/>
      </vt:variant>
      <vt:variant>
        <vt:lpwstr>_ENREF_110</vt:lpwstr>
      </vt:variant>
      <vt:variant>
        <vt:i4>7864379</vt:i4>
      </vt:variant>
      <vt:variant>
        <vt:i4>5008</vt:i4>
      </vt:variant>
      <vt:variant>
        <vt:i4>0</vt:i4>
      </vt:variant>
      <vt:variant>
        <vt:i4>5</vt:i4>
      </vt:variant>
      <vt:variant>
        <vt:lpwstr/>
      </vt:variant>
      <vt:variant>
        <vt:lpwstr>_ENREF_108</vt:lpwstr>
      </vt:variant>
      <vt:variant>
        <vt:i4>7733307</vt:i4>
      </vt:variant>
      <vt:variant>
        <vt:i4>5000</vt:i4>
      </vt:variant>
      <vt:variant>
        <vt:i4>0</vt:i4>
      </vt:variant>
      <vt:variant>
        <vt:i4>5</vt:i4>
      </vt:variant>
      <vt:variant>
        <vt:lpwstr/>
      </vt:variant>
      <vt:variant>
        <vt:lpwstr>_ENREF_106</vt:lpwstr>
      </vt:variant>
      <vt:variant>
        <vt:i4>7667771</vt:i4>
      </vt:variant>
      <vt:variant>
        <vt:i4>4992</vt:i4>
      </vt:variant>
      <vt:variant>
        <vt:i4>0</vt:i4>
      </vt:variant>
      <vt:variant>
        <vt:i4>5</vt:i4>
      </vt:variant>
      <vt:variant>
        <vt:lpwstr/>
      </vt:variant>
      <vt:variant>
        <vt:lpwstr>_ENREF_105</vt:lpwstr>
      </vt:variant>
      <vt:variant>
        <vt:i4>7471163</vt:i4>
      </vt:variant>
      <vt:variant>
        <vt:i4>4984</vt:i4>
      </vt:variant>
      <vt:variant>
        <vt:i4>0</vt:i4>
      </vt:variant>
      <vt:variant>
        <vt:i4>5</vt:i4>
      </vt:variant>
      <vt:variant>
        <vt:lpwstr/>
      </vt:variant>
      <vt:variant>
        <vt:lpwstr>_ENREF_102</vt:lpwstr>
      </vt:variant>
      <vt:variant>
        <vt:i4>7864378</vt:i4>
      </vt:variant>
      <vt:variant>
        <vt:i4>4978</vt:i4>
      </vt:variant>
      <vt:variant>
        <vt:i4>0</vt:i4>
      </vt:variant>
      <vt:variant>
        <vt:i4>5</vt:i4>
      </vt:variant>
      <vt:variant>
        <vt:lpwstr/>
      </vt:variant>
      <vt:variant>
        <vt:lpwstr>_ENREF_118</vt:lpwstr>
      </vt:variant>
      <vt:variant>
        <vt:i4>7929914</vt:i4>
      </vt:variant>
      <vt:variant>
        <vt:i4>4970</vt:i4>
      </vt:variant>
      <vt:variant>
        <vt:i4>0</vt:i4>
      </vt:variant>
      <vt:variant>
        <vt:i4>5</vt:i4>
      </vt:variant>
      <vt:variant>
        <vt:lpwstr/>
      </vt:variant>
      <vt:variant>
        <vt:lpwstr>_ENREF_119</vt:lpwstr>
      </vt:variant>
      <vt:variant>
        <vt:i4>7405627</vt:i4>
      </vt:variant>
      <vt:variant>
        <vt:i4>4962</vt:i4>
      </vt:variant>
      <vt:variant>
        <vt:i4>0</vt:i4>
      </vt:variant>
      <vt:variant>
        <vt:i4>5</vt:i4>
      </vt:variant>
      <vt:variant>
        <vt:lpwstr/>
      </vt:variant>
      <vt:variant>
        <vt:lpwstr>_ENREF_101</vt:lpwstr>
      </vt:variant>
      <vt:variant>
        <vt:i4>7340091</vt:i4>
      </vt:variant>
      <vt:variant>
        <vt:i4>4956</vt:i4>
      </vt:variant>
      <vt:variant>
        <vt:i4>0</vt:i4>
      </vt:variant>
      <vt:variant>
        <vt:i4>5</vt:i4>
      </vt:variant>
      <vt:variant>
        <vt:lpwstr/>
      </vt:variant>
      <vt:variant>
        <vt:lpwstr>_ENREF_100</vt:lpwstr>
      </vt:variant>
      <vt:variant>
        <vt:i4>4325387</vt:i4>
      </vt:variant>
      <vt:variant>
        <vt:i4>4950</vt:i4>
      </vt:variant>
      <vt:variant>
        <vt:i4>0</vt:i4>
      </vt:variant>
      <vt:variant>
        <vt:i4>5</vt:i4>
      </vt:variant>
      <vt:variant>
        <vt:lpwstr/>
      </vt:variant>
      <vt:variant>
        <vt:lpwstr>_ENREF_39</vt:lpwstr>
      </vt:variant>
      <vt:variant>
        <vt:i4>4325387</vt:i4>
      </vt:variant>
      <vt:variant>
        <vt:i4>4941</vt:i4>
      </vt:variant>
      <vt:variant>
        <vt:i4>0</vt:i4>
      </vt:variant>
      <vt:variant>
        <vt:i4>5</vt:i4>
      </vt:variant>
      <vt:variant>
        <vt:lpwstr/>
      </vt:variant>
      <vt:variant>
        <vt:lpwstr>_ENREF_39</vt:lpwstr>
      </vt:variant>
      <vt:variant>
        <vt:i4>7471161</vt:i4>
      </vt:variant>
      <vt:variant>
        <vt:i4>4924</vt:i4>
      </vt:variant>
      <vt:variant>
        <vt:i4>0</vt:i4>
      </vt:variant>
      <vt:variant>
        <vt:i4>5</vt:i4>
      </vt:variant>
      <vt:variant>
        <vt:lpwstr/>
      </vt:variant>
      <vt:variant>
        <vt:lpwstr>_ENREF_122</vt:lpwstr>
      </vt:variant>
      <vt:variant>
        <vt:i4>7536697</vt:i4>
      </vt:variant>
      <vt:variant>
        <vt:i4>4916</vt:i4>
      </vt:variant>
      <vt:variant>
        <vt:i4>0</vt:i4>
      </vt:variant>
      <vt:variant>
        <vt:i4>5</vt:i4>
      </vt:variant>
      <vt:variant>
        <vt:lpwstr/>
      </vt:variant>
      <vt:variant>
        <vt:lpwstr>_ENREF_123</vt:lpwstr>
      </vt:variant>
      <vt:variant>
        <vt:i4>7667769</vt:i4>
      </vt:variant>
      <vt:variant>
        <vt:i4>4910</vt:i4>
      </vt:variant>
      <vt:variant>
        <vt:i4>0</vt:i4>
      </vt:variant>
      <vt:variant>
        <vt:i4>5</vt:i4>
      </vt:variant>
      <vt:variant>
        <vt:lpwstr/>
      </vt:variant>
      <vt:variant>
        <vt:lpwstr>_ENREF_125</vt:lpwstr>
      </vt:variant>
      <vt:variant>
        <vt:i4>7602233</vt:i4>
      </vt:variant>
      <vt:variant>
        <vt:i4>4902</vt:i4>
      </vt:variant>
      <vt:variant>
        <vt:i4>0</vt:i4>
      </vt:variant>
      <vt:variant>
        <vt:i4>5</vt:i4>
      </vt:variant>
      <vt:variant>
        <vt:lpwstr/>
      </vt:variant>
      <vt:variant>
        <vt:lpwstr>_ENREF_124</vt:lpwstr>
      </vt:variant>
      <vt:variant>
        <vt:i4>7536697</vt:i4>
      </vt:variant>
      <vt:variant>
        <vt:i4>4894</vt:i4>
      </vt:variant>
      <vt:variant>
        <vt:i4>0</vt:i4>
      </vt:variant>
      <vt:variant>
        <vt:i4>5</vt:i4>
      </vt:variant>
      <vt:variant>
        <vt:lpwstr/>
      </vt:variant>
      <vt:variant>
        <vt:lpwstr>_ENREF_123</vt:lpwstr>
      </vt:variant>
      <vt:variant>
        <vt:i4>7405624</vt:i4>
      </vt:variant>
      <vt:variant>
        <vt:i4>4888</vt:i4>
      </vt:variant>
      <vt:variant>
        <vt:i4>0</vt:i4>
      </vt:variant>
      <vt:variant>
        <vt:i4>5</vt:i4>
      </vt:variant>
      <vt:variant>
        <vt:lpwstr/>
      </vt:variant>
      <vt:variant>
        <vt:lpwstr>_ENREF_131</vt:lpwstr>
      </vt:variant>
      <vt:variant>
        <vt:i4>7471161</vt:i4>
      </vt:variant>
      <vt:variant>
        <vt:i4>4880</vt:i4>
      </vt:variant>
      <vt:variant>
        <vt:i4>0</vt:i4>
      </vt:variant>
      <vt:variant>
        <vt:i4>5</vt:i4>
      </vt:variant>
      <vt:variant>
        <vt:lpwstr/>
      </vt:variant>
      <vt:variant>
        <vt:lpwstr>_ENREF_122</vt:lpwstr>
      </vt:variant>
      <vt:variant>
        <vt:i4>4325387</vt:i4>
      </vt:variant>
      <vt:variant>
        <vt:i4>4872</vt:i4>
      </vt:variant>
      <vt:variant>
        <vt:i4>0</vt:i4>
      </vt:variant>
      <vt:variant>
        <vt:i4>5</vt:i4>
      </vt:variant>
      <vt:variant>
        <vt:lpwstr/>
      </vt:variant>
      <vt:variant>
        <vt:lpwstr>_ENREF_38</vt:lpwstr>
      </vt:variant>
      <vt:variant>
        <vt:i4>7798842</vt:i4>
      </vt:variant>
      <vt:variant>
        <vt:i4>4866</vt:i4>
      </vt:variant>
      <vt:variant>
        <vt:i4>0</vt:i4>
      </vt:variant>
      <vt:variant>
        <vt:i4>5</vt:i4>
      </vt:variant>
      <vt:variant>
        <vt:lpwstr/>
      </vt:variant>
      <vt:variant>
        <vt:lpwstr>_ENREF_117</vt:lpwstr>
      </vt:variant>
      <vt:variant>
        <vt:i4>7733306</vt:i4>
      </vt:variant>
      <vt:variant>
        <vt:i4>4860</vt:i4>
      </vt:variant>
      <vt:variant>
        <vt:i4>0</vt:i4>
      </vt:variant>
      <vt:variant>
        <vt:i4>5</vt:i4>
      </vt:variant>
      <vt:variant>
        <vt:lpwstr/>
      </vt:variant>
      <vt:variant>
        <vt:lpwstr>_ENREF_116</vt:lpwstr>
      </vt:variant>
      <vt:variant>
        <vt:i4>4718603</vt:i4>
      </vt:variant>
      <vt:variant>
        <vt:i4>4854</vt:i4>
      </vt:variant>
      <vt:variant>
        <vt:i4>0</vt:i4>
      </vt:variant>
      <vt:variant>
        <vt:i4>5</vt:i4>
      </vt:variant>
      <vt:variant>
        <vt:lpwstr/>
      </vt:variant>
      <vt:variant>
        <vt:lpwstr>_ENREF_99</vt:lpwstr>
      </vt:variant>
      <vt:variant>
        <vt:i4>7602234</vt:i4>
      </vt:variant>
      <vt:variant>
        <vt:i4>4846</vt:i4>
      </vt:variant>
      <vt:variant>
        <vt:i4>0</vt:i4>
      </vt:variant>
      <vt:variant>
        <vt:i4>5</vt:i4>
      </vt:variant>
      <vt:variant>
        <vt:lpwstr/>
      </vt:variant>
      <vt:variant>
        <vt:lpwstr>_ENREF_114</vt:lpwstr>
      </vt:variant>
      <vt:variant>
        <vt:i4>7405626</vt:i4>
      </vt:variant>
      <vt:variant>
        <vt:i4>4838</vt:i4>
      </vt:variant>
      <vt:variant>
        <vt:i4>0</vt:i4>
      </vt:variant>
      <vt:variant>
        <vt:i4>5</vt:i4>
      </vt:variant>
      <vt:variant>
        <vt:lpwstr/>
      </vt:variant>
      <vt:variant>
        <vt:lpwstr>_ENREF_111</vt:lpwstr>
      </vt:variant>
      <vt:variant>
        <vt:i4>7929915</vt:i4>
      </vt:variant>
      <vt:variant>
        <vt:i4>4830</vt:i4>
      </vt:variant>
      <vt:variant>
        <vt:i4>0</vt:i4>
      </vt:variant>
      <vt:variant>
        <vt:i4>5</vt:i4>
      </vt:variant>
      <vt:variant>
        <vt:lpwstr/>
      </vt:variant>
      <vt:variant>
        <vt:lpwstr>_ENREF_109</vt:lpwstr>
      </vt:variant>
      <vt:variant>
        <vt:i4>7340090</vt:i4>
      </vt:variant>
      <vt:variant>
        <vt:i4>4822</vt:i4>
      </vt:variant>
      <vt:variant>
        <vt:i4>0</vt:i4>
      </vt:variant>
      <vt:variant>
        <vt:i4>5</vt:i4>
      </vt:variant>
      <vt:variant>
        <vt:lpwstr/>
      </vt:variant>
      <vt:variant>
        <vt:lpwstr>_ENREF_110</vt:lpwstr>
      </vt:variant>
      <vt:variant>
        <vt:i4>7864379</vt:i4>
      </vt:variant>
      <vt:variant>
        <vt:i4>4814</vt:i4>
      </vt:variant>
      <vt:variant>
        <vt:i4>0</vt:i4>
      </vt:variant>
      <vt:variant>
        <vt:i4>5</vt:i4>
      </vt:variant>
      <vt:variant>
        <vt:lpwstr/>
      </vt:variant>
      <vt:variant>
        <vt:lpwstr>_ENREF_108</vt:lpwstr>
      </vt:variant>
      <vt:variant>
        <vt:i4>7798843</vt:i4>
      </vt:variant>
      <vt:variant>
        <vt:i4>4808</vt:i4>
      </vt:variant>
      <vt:variant>
        <vt:i4>0</vt:i4>
      </vt:variant>
      <vt:variant>
        <vt:i4>5</vt:i4>
      </vt:variant>
      <vt:variant>
        <vt:lpwstr/>
      </vt:variant>
      <vt:variant>
        <vt:lpwstr>_ENREF_107</vt:lpwstr>
      </vt:variant>
      <vt:variant>
        <vt:i4>7733307</vt:i4>
      </vt:variant>
      <vt:variant>
        <vt:i4>4800</vt:i4>
      </vt:variant>
      <vt:variant>
        <vt:i4>0</vt:i4>
      </vt:variant>
      <vt:variant>
        <vt:i4>5</vt:i4>
      </vt:variant>
      <vt:variant>
        <vt:lpwstr/>
      </vt:variant>
      <vt:variant>
        <vt:lpwstr>_ENREF_106</vt:lpwstr>
      </vt:variant>
      <vt:variant>
        <vt:i4>7667771</vt:i4>
      </vt:variant>
      <vt:variant>
        <vt:i4>4792</vt:i4>
      </vt:variant>
      <vt:variant>
        <vt:i4>0</vt:i4>
      </vt:variant>
      <vt:variant>
        <vt:i4>5</vt:i4>
      </vt:variant>
      <vt:variant>
        <vt:lpwstr/>
      </vt:variant>
      <vt:variant>
        <vt:lpwstr>_ENREF_105</vt:lpwstr>
      </vt:variant>
      <vt:variant>
        <vt:i4>7340089</vt:i4>
      </vt:variant>
      <vt:variant>
        <vt:i4>4784</vt:i4>
      </vt:variant>
      <vt:variant>
        <vt:i4>0</vt:i4>
      </vt:variant>
      <vt:variant>
        <vt:i4>5</vt:i4>
      </vt:variant>
      <vt:variant>
        <vt:lpwstr/>
      </vt:variant>
      <vt:variant>
        <vt:lpwstr>_ENREF_120</vt:lpwstr>
      </vt:variant>
      <vt:variant>
        <vt:i4>7471163</vt:i4>
      </vt:variant>
      <vt:variant>
        <vt:i4>4776</vt:i4>
      </vt:variant>
      <vt:variant>
        <vt:i4>0</vt:i4>
      </vt:variant>
      <vt:variant>
        <vt:i4>5</vt:i4>
      </vt:variant>
      <vt:variant>
        <vt:lpwstr/>
      </vt:variant>
      <vt:variant>
        <vt:lpwstr>_ENREF_102</vt:lpwstr>
      </vt:variant>
      <vt:variant>
        <vt:i4>7864378</vt:i4>
      </vt:variant>
      <vt:variant>
        <vt:i4>4770</vt:i4>
      </vt:variant>
      <vt:variant>
        <vt:i4>0</vt:i4>
      </vt:variant>
      <vt:variant>
        <vt:i4>5</vt:i4>
      </vt:variant>
      <vt:variant>
        <vt:lpwstr/>
      </vt:variant>
      <vt:variant>
        <vt:lpwstr>_ENREF_118</vt:lpwstr>
      </vt:variant>
      <vt:variant>
        <vt:i4>7929914</vt:i4>
      </vt:variant>
      <vt:variant>
        <vt:i4>4762</vt:i4>
      </vt:variant>
      <vt:variant>
        <vt:i4>0</vt:i4>
      </vt:variant>
      <vt:variant>
        <vt:i4>5</vt:i4>
      </vt:variant>
      <vt:variant>
        <vt:lpwstr/>
      </vt:variant>
      <vt:variant>
        <vt:lpwstr>_ENREF_119</vt:lpwstr>
      </vt:variant>
      <vt:variant>
        <vt:i4>7405627</vt:i4>
      </vt:variant>
      <vt:variant>
        <vt:i4>4754</vt:i4>
      </vt:variant>
      <vt:variant>
        <vt:i4>0</vt:i4>
      </vt:variant>
      <vt:variant>
        <vt:i4>5</vt:i4>
      </vt:variant>
      <vt:variant>
        <vt:lpwstr/>
      </vt:variant>
      <vt:variant>
        <vt:lpwstr>_ENREF_101</vt:lpwstr>
      </vt:variant>
      <vt:variant>
        <vt:i4>7340091</vt:i4>
      </vt:variant>
      <vt:variant>
        <vt:i4>4748</vt:i4>
      </vt:variant>
      <vt:variant>
        <vt:i4>0</vt:i4>
      </vt:variant>
      <vt:variant>
        <vt:i4>5</vt:i4>
      </vt:variant>
      <vt:variant>
        <vt:lpwstr/>
      </vt:variant>
      <vt:variant>
        <vt:lpwstr>_ENREF_100</vt:lpwstr>
      </vt:variant>
      <vt:variant>
        <vt:i4>4325387</vt:i4>
      </vt:variant>
      <vt:variant>
        <vt:i4>4742</vt:i4>
      </vt:variant>
      <vt:variant>
        <vt:i4>0</vt:i4>
      </vt:variant>
      <vt:variant>
        <vt:i4>5</vt:i4>
      </vt:variant>
      <vt:variant>
        <vt:lpwstr/>
      </vt:variant>
      <vt:variant>
        <vt:lpwstr>_ENREF_39</vt:lpwstr>
      </vt:variant>
      <vt:variant>
        <vt:i4>7602232</vt:i4>
      </vt:variant>
      <vt:variant>
        <vt:i4>4731</vt:i4>
      </vt:variant>
      <vt:variant>
        <vt:i4>0</vt:i4>
      </vt:variant>
      <vt:variant>
        <vt:i4>5</vt:i4>
      </vt:variant>
      <vt:variant>
        <vt:lpwstr/>
      </vt:variant>
      <vt:variant>
        <vt:lpwstr>_ENREF_134</vt:lpwstr>
      </vt:variant>
      <vt:variant>
        <vt:i4>4718603</vt:i4>
      </vt:variant>
      <vt:variant>
        <vt:i4>4725</vt:i4>
      </vt:variant>
      <vt:variant>
        <vt:i4>0</vt:i4>
      </vt:variant>
      <vt:variant>
        <vt:i4>5</vt:i4>
      </vt:variant>
      <vt:variant>
        <vt:lpwstr/>
      </vt:variant>
      <vt:variant>
        <vt:lpwstr>_ENREF_99</vt:lpwstr>
      </vt:variant>
      <vt:variant>
        <vt:i4>7536696</vt:i4>
      </vt:variant>
      <vt:variant>
        <vt:i4>4719</vt:i4>
      </vt:variant>
      <vt:variant>
        <vt:i4>0</vt:i4>
      </vt:variant>
      <vt:variant>
        <vt:i4>5</vt:i4>
      </vt:variant>
      <vt:variant>
        <vt:lpwstr/>
      </vt:variant>
      <vt:variant>
        <vt:lpwstr>_ENREF_133</vt:lpwstr>
      </vt:variant>
      <vt:variant>
        <vt:i4>7471160</vt:i4>
      </vt:variant>
      <vt:variant>
        <vt:i4>4711</vt:i4>
      </vt:variant>
      <vt:variant>
        <vt:i4>0</vt:i4>
      </vt:variant>
      <vt:variant>
        <vt:i4>5</vt:i4>
      </vt:variant>
      <vt:variant>
        <vt:lpwstr/>
      </vt:variant>
      <vt:variant>
        <vt:lpwstr>_ENREF_132</vt:lpwstr>
      </vt:variant>
      <vt:variant>
        <vt:i4>7471160</vt:i4>
      </vt:variant>
      <vt:variant>
        <vt:i4>4703</vt:i4>
      </vt:variant>
      <vt:variant>
        <vt:i4>0</vt:i4>
      </vt:variant>
      <vt:variant>
        <vt:i4>5</vt:i4>
      </vt:variant>
      <vt:variant>
        <vt:lpwstr/>
      </vt:variant>
      <vt:variant>
        <vt:lpwstr>_ENREF_132</vt:lpwstr>
      </vt:variant>
      <vt:variant>
        <vt:i4>7471160</vt:i4>
      </vt:variant>
      <vt:variant>
        <vt:i4>4695</vt:i4>
      </vt:variant>
      <vt:variant>
        <vt:i4>0</vt:i4>
      </vt:variant>
      <vt:variant>
        <vt:i4>5</vt:i4>
      </vt:variant>
      <vt:variant>
        <vt:lpwstr/>
      </vt:variant>
      <vt:variant>
        <vt:lpwstr>_ENREF_132</vt:lpwstr>
      </vt:variant>
      <vt:variant>
        <vt:i4>7864378</vt:i4>
      </vt:variant>
      <vt:variant>
        <vt:i4>4689</vt:i4>
      </vt:variant>
      <vt:variant>
        <vt:i4>0</vt:i4>
      </vt:variant>
      <vt:variant>
        <vt:i4>5</vt:i4>
      </vt:variant>
      <vt:variant>
        <vt:lpwstr/>
      </vt:variant>
      <vt:variant>
        <vt:lpwstr>_ENREF_118</vt:lpwstr>
      </vt:variant>
      <vt:variant>
        <vt:i4>4718603</vt:i4>
      </vt:variant>
      <vt:variant>
        <vt:i4>4683</vt:i4>
      </vt:variant>
      <vt:variant>
        <vt:i4>0</vt:i4>
      </vt:variant>
      <vt:variant>
        <vt:i4>5</vt:i4>
      </vt:variant>
      <vt:variant>
        <vt:lpwstr/>
      </vt:variant>
      <vt:variant>
        <vt:lpwstr>_ENREF_99</vt:lpwstr>
      </vt:variant>
      <vt:variant>
        <vt:i4>7536696</vt:i4>
      </vt:variant>
      <vt:variant>
        <vt:i4>4677</vt:i4>
      </vt:variant>
      <vt:variant>
        <vt:i4>0</vt:i4>
      </vt:variant>
      <vt:variant>
        <vt:i4>5</vt:i4>
      </vt:variant>
      <vt:variant>
        <vt:lpwstr/>
      </vt:variant>
      <vt:variant>
        <vt:lpwstr>_ENREF_133</vt:lpwstr>
      </vt:variant>
      <vt:variant>
        <vt:i4>7471160</vt:i4>
      </vt:variant>
      <vt:variant>
        <vt:i4>4666</vt:i4>
      </vt:variant>
      <vt:variant>
        <vt:i4>0</vt:i4>
      </vt:variant>
      <vt:variant>
        <vt:i4>5</vt:i4>
      </vt:variant>
      <vt:variant>
        <vt:lpwstr/>
      </vt:variant>
      <vt:variant>
        <vt:lpwstr>_ENREF_132</vt:lpwstr>
      </vt:variant>
      <vt:variant>
        <vt:i4>7536696</vt:i4>
      </vt:variant>
      <vt:variant>
        <vt:i4>4660</vt:i4>
      </vt:variant>
      <vt:variant>
        <vt:i4>0</vt:i4>
      </vt:variant>
      <vt:variant>
        <vt:i4>5</vt:i4>
      </vt:variant>
      <vt:variant>
        <vt:lpwstr/>
      </vt:variant>
      <vt:variant>
        <vt:lpwstr>_ENREF_133</vt:lpwstr>
      </vt:variant>
      <vt:variant>
        <vt:i4>7536696</vt:i4>
      </vt:variant>
      <vt:variant>
        <vt:i4>4656</vt:i4>
      </vt:variant>
      <vt:variant>
        <vt:i4>0</vt:i4>
      </vt:variant>
      <vt:variant>
        <vt:i4>5</vt:i4>
      </vt:variant>
      <vt:variant>
        <vt:lpwstr/>
      </vt:variant>
      <vt:variant>
        <vt:lpwstr>_ENREF_133</vt:lpwstr>
      </vt:variant>
      <vt:variant>
        <vt:i4>7864378</vt:i4>
      </vt:variant>
      <vt:variant>
        <vt:i4>4653</vt:i4>
      </vt:variant>
      <vt:variant>
        <vt:i4>0</vt:i4>
      </vt:variant>
      <vt:variant>
        <vt:i4>5</vt:i4>
      </vt:variant>
      <vt:variant>
        <vt:lpwstr/>
      </vt:variant>
      <vt:variant>
        <vt:lpwstr>_ENREF_118</vt:lpwstr>
      </vt:variant>
      <vt:variant>
        <vt:i4>4718603</vt:i4>
      </vt:variant>
      <vt:variant>
        <vt:i4>4650</vt:i4>
      </vt:variant>
      <vt:variant>
        <vt:i4>0</vt:i4>
      </vt:variant>
      <vt:variant>
        <vt:i4>5</vt:i4>
      </vt:variant>
      <vt:variant>
        <vt:lpwstr/>
      </vt:variant>
      <vt:variant>
        <vt:lpwstr>_ENREF_99</vt:lpwstr>
      </vt:variant>
      <vt:variant>
        <vt:i4>4718603</vt:i4>
      </vt:variant>
      <vt:variant>
        <vt:i4>4642</vt:i4>
      </vt:variant>
      <vt:variant>
        <vt:i4>0</vt:i4>
      </vt:variant>
      <vt:variant>
        <vt:i4>5</vt:i4>
      </vt:variant>
      <vt:variant>
        <vt:lpwstr/>
      </vt:variant>
      <vt:variant>
        <vt:lpwstr>_ENREF_99</vt:lpwstr>
      </vt:variant>
      <vt:variant>
        <vt:i4>4325387</vt:i4>
      </vt:variant>
      <vt:variant>
        <vt:i4>4639</vt:i4>
      </vt:variant>
      <vt:variant>
        <vt:i4>0</vt:i4>
      </vt:variant>
      <vt:variant>
        <vt:i4>5</vt:i4>
      </vt:variant>
      <vt:variant>
        <vt:lpwstr/>
      </vt:variant>
      <vt:variant>
        <vt:lpwstr>_ENREF_39</vt:lpwstr>
      </vt:variant>
      <vt:variant>
        <vt:i4>4325387</vt:i4>
      </vt:variant>
      <vt:variant>
        <vt:i4>4636</vt:i4>
      </vt:variant>
      <vt:variant>
        <vt:i4>0</vt:i4>
      </vt:variant>
      <vt:variant>
        <vt:i4>5</vt:i4>
      </vt:variant>
      <vt:variant>
        <vt:lpwstr/>
      </vt:variant>
      <vt:variant>
        <vt:lpwstr>_ENREF_38</vt:lpwstr>
      </vt:variant>
      <vt:variant>
        <vt:i4>7536696</vt:i4>
      </vt:variant>
      <vt:variant>
        <vt:i4>4624</vt:i4>
      </vt:variant>
      <vt:variant>
        <vt:i4>0</vt:i4>
      </vt:variant>
      <vt:variant>
        <vt:i4>5</vt:i4>
      </vt:variant>
      <vt:variant>
        <vt:lpwstr/>
      </vt:variant>
      <vt:variant>
        <vt:lpwstr>_ENREF_133</vt:lpwstr>
      </vt:variant>
      <vt:variant>
        <vt:i4>7471160</vt:i4>
      </vt:variant>
      <vt:variant>
        <vt:i4>4621</vt:i4>
      </vt:variant>
      <vt:variant>
        <vt:i4>0</vt:i4>
      </vt:variant>
      <vt:variant>
        <vt:i4>5</vt:i4>
      </vt:variant>
      <vt:variant>
        <vt:lpwstr/>
      </vt:variant>
      <vt:variant>
        <vt:lpwstr>_ENREF_132</vt:lpwstr>
      </vt:variant>
      <vt:variant>
        <vt:i4>7864378</vt:i4>
      </vt:variant>
      <vt:variant>
        <vt:i4>4618</vt:i4>
      </vt:variant>
      <vt:variant>
        <vt:i4>0</vt:i4>
      </vt:variant>
      <vt:variant>
        <vt:i4>5</vt:i4>
      </vt:variant>
      <vt:variant>
        <vt:lpwstr/>
      </vt:variant>
      <vt:variant>
        <vt:lpwstr>_ENREF_118</vt:lpwstr>
      </vt:variant>
      <vt:variant>
        <vt:i4>4718603</vt:i4>
      </vt:variant>
      <vt:variant>
        <vt:i4>4615</vt:i4>
      </vt:variant>
      <vt:variant>
        <vt:i4>0</vt:i4>
      </vt:variant>
      <vt:variant>
        <vt:i4>5</vt:i4>
      </vt:variant>
      <vt:variant>
        <vt:lpwstr/>
      </vt:variant>
      <vt:variant>
        <vt:lpwstr>_ENREF_99</vt:lpwstr>
      </vt:variant>
      <vt:variant>
        <vt:i4>7405625</vt:i4>
      </vt:variant>
      <vt:variant>
        <vt:i4>4607</vt:i4>
      </vt:variant>
      <vt:variant>
        <vt:i4>0</vt:i4>
      </vt:variant>
      <vt:variant>
        <vt:i4>5</vt:i4>
      </vt:variant>
      <vt:variant>
        <vt:lpwstr/>
      </vt:variant>
      <vt:variant>
        <vt:lpwstr>_ENREF_121</vt:lpwstr>
      </vt:variant>
      <vt:variant>
        <vt:i4>4325387</vt:i4>
      </vt:variant>
      <vt:variant>
        <vt:i4>4604</vt:i4>
      </vt:variant>
      <vt:variant>
        <vt:i4>0</vt:i4>
      </vt:variant>
      <vt:variant>
        <vt:i4>5</vt:i4>
      </vt:variant>
      <vt:variant>
        <vt:lpwstr/>
      </vt:variant>
      <vt:variant>
        <vt:lpwstr>_ENREF_38</vt:lpwstr>
      </vt:variant>
      <vt:variant>
        <vt:i4>4718603</vt:i4>
      </vt:variant>
      <vt:variant>
        <vt:i4>4596</vt:i4>
      </vt:variant>
      <vt:variant>
        <vt:i4>0</vt:i4>
      </vt:variant>
      <vt:variant>
        <vt:i4>5</vt:i4>
      </vt:variant>
      <vt:variant>
        <vt:lpwstr/>
      </vt:variant>
      <vt:variant>
        <vt:lpwstr>_ENREF_99</vt:lpwstr>
      </vt:variant>
      <vt:variant>
        <vt:i4>4325387</vt:i4>
      </vt:variant>
      <vt:variant>
        <vt:i4>4593</vt:i4>
      </vt:variant>
      <vt:variant>
        <vt:i4>0</vt:i4>
      </vt:variant>
      <vt:variant>
        <vt:i4>5</vt:i4>
      </vt:variant>
      <vt:variant>
        <vt:lpwstr/>
      </vt:variant>
      <vt:variant>
        <vt:lpwstr>_ENREF_39</vt:lpwstr>
      </vt:variant>
      <vt:variant>
        <vt:i4>4718603</vt:i4>
      </vt:variant>
      <vt:variant>
        <vt:i4>4567</vt:i4>
      </vt:variant>
      <vt:variant>
        <vt:i4>0</vt:i4>
      </vt:variant>
      <vt:variant>
        <vt:i4>5</vt:i4>
      </vt:variant>
      <vt:variant>
        <vt:lpwstr/>
      </vt:variant>
      <vt:variant>
        <vt:lpwstr>_ENREF_90</vt:lpwstr>
      </vt:variant>
      <vt:variant>
        <vt:i4>4194315</vt:i4>
      </vt:variant>
      <vt:variant>
        <vt:i4>4559</vt:i4>
      </vt:variant>
      <vt:variant>
        <vt:i4>0</vt:i4>
      </vt:variant>
      <vt:variant>
        <vt:i4>5</vt:i4>
      </vt:variant>
      <vt:variant>
        <vt:lpwstr/>
      </vt:variant>
      <vt:variant>
        <vt:lpwstr>_ENREF_16</vt:lpwstr>
      </vt:variant>
      <vt:variant>
        <vt:i4>4456459</vt:i4>
      </vt:variant>
      <vt:variant>
        <vt:i4>4551</vt:i4>
      </vt:variant>
      <vt:variant>
        <vt:i4>0</vt:i4>
      </vt:variant>
      <vt:variant>
        <vt:i4>5</vt:i4>
      </vt:variant>
      <vt:variant>
        <vt:lpwstr/>
      </vt:variant>
      <vt:variant>
        <vt:lpwstr>_ENREF_51</vt:lpwstr>
      </vt:variant>
      <vt:variant>
        <vt:i4>4784139</vt:i4>
      </vt:variant>
      <vt:variant>
        <vt:i4>4545</vt:i4>
      </vt:variant>
      <vt:variant>
        <vt:i4>0</vt:i4>
      </vt:variant>
      <vt:variant>
        <vt:i4>5</vt:i4>
      </vt:variant>
      <vt:variant>
        <vt:lpwstr/>
      </vt:variant>
      <vt:variant>
        <vt:lpwstr>_ENREF_84</vt:lpwstr>
      </vt:variant>
      <vt:variant>
        <vt:i4>4718603</vt:i4>
      </vt:variant>
      <vt:variant>
        <vt:i4>4537</vt:i4>
      </vt:variant>
      <vt:variant>
        <vt:i4>0</vt:i4>
      </vt:variant>
      <vt:variant>
        <vt:i4>5</vt:i4>
      </vt:variant>
      <vt:variant>
        <vt:lpwstr/>
      </vt:variant>
      <vt:variant>
        <vt:lpwstr>_ENREF_93</vt:lpwstr>
      </vt:variant>
      <vt:variant>
        <vt:i4>4587531</vt:i4>
      </vt:variant>
      <vt:variant>
        <vt:i4>4529</vt:i4>
      </vt:variant>
      <vt:variant>
        <vt:i4>0</vt:i4>
      </vt:variant>
      <vt:variant>
        <vt:i4>5</vt:i4>
      </vt:variant>
      <vt:variant>
        <vt:lpwstr/>
      </vt:variant>
      <vt:variant>
        <vt:lpwstr>_ENREF_77</vt:lpwstr>
      </vt:variant>
      <vt:variant>
        <vt:i4>4784139</vt:i4>
      </vt:variant>
      <vt:variant>
        <vt:i4>4523</vt:i4>
      </vt:variant>
      <vt:variant>
        <vt:i4>0</vt:i4>
      </vt:variant>
      <vt:variant>
        <vt:i4>5</vt:i4>
      </vt:variant>
      <vt:variant>
        <vt:lpwstr/>
      </vt:variant>
      <vt:variant>
        <vt:lpwstr>_ENREF_89</vt:lpwstr>
      </vt:variant>
      <vt:variant>
        <vt:i4>4587531</vt:i4>
      </vt:variant>
      <vt:variant>
        <vt:i4>4515</vt:i4>
      </vt:variant>
      <vt:variant>
        <vt:i4>0</vt:i4>
      </vt:variant>
      <vt:variant>
        <vt:i4>5</vt:i4>
      </vt:variant>
      <vt:variant>
        <vt:lpwstr/>
      </vt:variant>
      <vt:variant>
        <vt:lpwstr>_ENREF_73</vt:lpwstr>
      </vt:variant>
      <vt:variant>
        <vt:i4>4784139</vt:i4>
      </vt:variant>
      <vt:variant>
        <vt:i4>4507</vt:i4>
      </vt:variant>
      <vt:variant>
        <vt:i4>0</vt:i4>
      </vt:variant>
      <vt:variant>
        <vt:i4>5</vt:i4>
      </vt:variant>
      <vt:variant>
        <vt:lpwstr/>
      </vt:variant>
      <vt:variant>
        <vt:lpwstr>_ENREF_88</vt:lpwstr>
      </vt:variant>
      <vt:variant>
        <vt:i4>4784139</vt:i4>
      </vt:variant>
      <vt:variant>
        <vt:i4>4499</vt:i4>
      </vt:variant>
      <vt:variant>
        <vt:i4>0</vt:i4>
      </vt:variant>
      <vt:variant>
        <vt:i4>5</vt:i4>
      </vt:variant>
      <vt:variant>
        <vt:lpwstr/>
      </vt:variant>
      <vt:variant>
        <vt:lpwstr>_ENREF_80</vt:lpwstr>
      </vt:variant>
      <vt:variant>
        <vt:i4>4653067</vt:i4>
      </vt:variant>
      <vt:variant>
        <vt:i4>4493</vt:i4>
      </vt:variant>
      <vt:variant>
        <vt:i4>0</vt:i4>
      </vt:variant>
      <vt:variant>
        <vt:i4>5</vt:i4>
      </vt:variant>
      <vt:variant>
        <vt:lpwstr/>
      </vt:variant>
      <vt:variant>
        <vt:lpwstr>_ENREF_68</vt:lpwstr>
      </vt:variant>
      <vt:variant>
        <vt:i4>4784139</vt:i4>
      </vt:variant>
      <vt:variant>
        <vt:i4>4485</vt:i4>
      </vt:variant>
      <vt:variant>
        <vt:i4>0</vt:i4>
      </vt:variant>
      <vt:variant>
        <vt:i4>5</vt:i4>
      </vt:variant>
      <vt:variant>
        <vt:lpwstr/>
      </vt:variant>
      <vt:variant>
        <vt:lpwstr>_ENREF_87</vt:lpwstr>
      </vt:variant>
      <vt:variant>
        <vt:i4>4718603</vt:i4>
      </vt:variant>
      <vt:variant>
        <vt:i4>4477</vt:i4>
      </vt:variant>
      <vt:variant>
        <vt:i4>0</vt:i4>
      </vt:variant>
      <vt:variant>
        <vt:i4>5</vt:i4>
      </vt:variant>
      <vt:variant>
        <vt:lpwstr/>
      </vt:variant>
      <vt:variant>
        <vt:lpwstr>_ENREF_98</vt:lpwstr>
      </vt:variant>
      <vt:variant>
        <vt:i4>4390923</vt:i4>
      </vt:variant>
      <vt:variant>
        <vt:i4>4469</vt:i4>
      </vt:variant>
      <vt:variant>
        <vt:i4>0</vt:i4>
      </vt:variant>
      <vt:variant>
        <vt:i4>5</vt:i4>
      </vt:variant>
      <vt:variant>
        <vt:lpwstr/>
      </vt:variant>
      <vt:variant>
        <vt:lpwstr>_ENREF_25</vt:lpwstr>
      </vt:variant>
      <vt:variant>
        <vt:i4>4784139</vt:i4>
      </vt:variant>
      <vt:variant>
        <vt:i4>4461</vt:i4>
      </vt:variant>
      <vt:variant>
        <vt:i4>0</vt:i4>
      </vt:variant>
      <vt:variant>
        <vt:i4>5</vt:i4>
      </vt:variant>
      <vt:variant>
        <vt:lpwstr/>
      </vt:variant>
      <vt:variant>
        <vt:lpwstr>_ENREF_86</vt:lpwstr>
      </vt:variant>
      <vt:variant>
        <vt:i4>4784139</vt:i4>
      </vt:variant>
      <vt:variant>
        <vt:i4>4453</vt:i4>
      </vt:variant>
      <vt:variant>
        <vt:i4>0</vt:i4>
      </vt:variant>
      <vt:variant>
        <vt:i4>5</vt:i4>
      </vt:variant>
      <vt:variant>
        <vt:lpwstr/>
      </vt:variant>
      <vt:variant>
        <vt:lpwstr>_ENREF_85</vt:lpwstr>
      </vt:variant>
      <vt:variant>
        <vt:i4>4521995</vt:i4>
      </vt:variant>
      <vt:variant>
        <vt:i4>4445</vt:i4>
      </vt:variant>
      <vt:variant>
        <vt:i4>0</vt:i4>
      </vt:variant>
      <vt:variant>
        <vt:i4>5</vt:i4>
      </vt:variant>
      <vt:variant>
        <vt:lpwstr/>
      </vt:variant>
      <vt:variant>
        <vt:lpwstr>_ENREF_49</vt:lpwstr>
      </vt:variant>
      <vt:variant>
        <vt:i4>4718603</vt:i4>
      </vt:variant>
      <vt:variant>
        <vt:i4>4438</vt:i4>
      </vt:variant>
      <vt:variant>
        <vt:i4>0</vt:i4>
      </vt:variant>
      <vt:variant>
        <vt:i4>5</vt:i4>
      </vt:variant>
      <vt:variant>
        <vt:lpwstr/>
      </vt:variant>
      <vt:variant>
        <vt:lpwstr>_ENREF_93</vt:lpwstr>
      </vt:variant>
      <vt:variant>
        <vt:i4>4784139</vt:i4>
      </vt:variant>
      <vt:variant>
        <vt:i4>4435</vt:i4>
      </vt:variant>
      <vt:variant>
        <vt:i4>0</vt:i4>
      </vt:variant>
      <vt:variant>
        <vt:i4>5</vt:i4>
      </vt:variant>
      <vt:variant>
        <vt:lpwstr/>
      </vt:variant>
      <vt:variant>
        <vt:lpwstr>_ENREF_88</vt:lpwstr>
      </vt:variant>
      <vt:variant>
        <vt:i4>4456459</vt:i4>
      </vt:variant>
      <vt:variant>
        <vt:i4>4432</vt:i4>
      </vt:variant>
      <vt:variant>
        <vt:i4>0</vt:i4>
      </vt:variant>
      <vt:variant>
        <vt:i4>5</vt:i4>
      </vt:variant>
      <vt:variant>
        <vt:lpwstr/>
      </vt:variant>
      <vt:variant>
        <vt:lpwstr>_ENREF_51</vt:lpwstr>
      </vt:variant>
      <vt:variant>
        <vt:i4>4718603</vt:i4>
      </vt:variant>
      <vt:variant>
        <vt:i4>4424</vt:i4>
      </vt:variant>
      <vt:variant>
        <vt:i4>0</vt:i4>
      </vt:variant>
      <vt:variant>
        <vt:i4>5</vt:i4>
      </vt:variant>
      <vt:variant>
        <vt:lpwstr/>
      </vt:variant>
      <vt:variant>
        <vt:lpwstr>_ENREF_90</vt:lpwstr>
      </vt:variant>
      <vt:variant>
        <vt:i4>4784139</vt:i4>
      </vt:variant>
      <vt:variant>
        <vt:i4>4421</vt:i4>
      </vt:variant>
      <vt:variant>
        <vt:i4>0</vt:i4>
      </vt:variant>
      <vt:variant>
        <vt:i4>5</vt:i4>
      </vt:variant>
      <vt:variant>
        <vt:lpwstr/>
      </vt:variant>
      <vt:variant>
        <vt:lpwstr>_ENREF_89</vt:lpwstr>
      </vt:variant>
      <vt:variant>
        <vt:i4>4784139</vt:i4>
      </vt:variant>
      <vt:variant>
        <vt:i4>4418</vt:i4>
      </vt:variant>
      <vt:variant>
        <vt:i4>0</vt:i4>
      </vt:variant>
      <vt:variant>
        <vt:i4>5</vt:i4>
      </vt:variant>
      <vt:variant>
        <vt:lpwstr/>
      </vt:variant>
      <vt:variant>
        <vt:lpwstr>_ENREF_87</vt:lpwstr>
      </vt:variant>
      <vt:variant>
        <vt:i4>4784139</vt:i4>
      </vt:variant>
      <vt:variant>
        <vt:i4>4415</vt:i4>
      </vt:variant>
      <vt:variant>
        <vt:i4>0</vt:i4>
      </vt:variant>
      <vt:variant>
        <vt:i4>5</vt:i4>
      </vt:variant>
      <vt:variant>
        <vt:lpwstr/>
      </vt:variant>
      <vt:variant>
        <vt:lpwstr>_ENREF_85</vt:lpwstr>
      </vt:variant>
      <vt:variant>
        <vt:i4>4390923</vt:i4>
      </vt:variant>
      <vt:variant>
        <vt:i4>4412</vt:i4>
      </vt:variant>
      <vt:variant>
        <vt:i4>0</vt:i4>
      </vt:variant>
      <vt:variant>
        <vt:i4>5</vt:i4>
      </vt:variant>
      <vt:variant>
        <vt:lpwstr/>
      </vt:variant>
      <vt:variant>
        <vt:lpwstr>_ENREF_25</vt:lpwstr>
      </vt:variant>
      <vt:variant>
        <vt:i4>4718603</vt:i4>
      </vt:variant>
      <vt:variant>
        <vt:i4>4404</vt:i4>
      </vt:variant>
      <vt:variant>
        <vt:i4>0</vt:i4>
      </vt:variant>
      <vt:variant>
        <vt:i4>5</vt:i4>
      </vt:variant>
      <vt:variant>
        <vt:lpwstr/>
      </vt:variant>
      <vt:variant>
        <vt:lpwstr>_ENREF_90</vt:lpwstr>
      </vt:variant>
      <vt:variant>
        <vt:i4>4784139</vt:i4>
      </vt:variant>
      <vt:variant>
        <vt:i4>4401</vt:i4>
      </vt:variant>
      <vt:variant>
        <vt:i4>0</vt:i4>
      </vt:variant>
      <vt:variant>
        <vt:i4>5</vt:i4>
      </vt:variant>
      <vt:variant>
        <vt:lpwstr/>
      </vt:variant>
      <vt:variant>
        <vt:lpwstr>_ENREF_89</vt:lpwstr>
      </vt:variant>
      <vt:variant>
        <vt:i4>4587531</vt:i4>
      </vt:variant>
      <vt:variant>
        <vt:i4>4398</vt:i4>
      </vt:variant>
      <vt:variant>
        <vt:i4>0</vt:i4>
      </vt:variant>
      <vt:variant>
        <vt:i4>5</vt:i4>
      </vt:variant>
      <vt:variant>
        <vt:lpwstr/>
      </vt:variant>
      <vt:variant>
        <vt:lpwstr>_ENREF_73</vt:lpwstr>
      </vt:variant>
      <vt:variant>
        <vt:i4>4521995</vt:i4>
      </vt:variant>
      <vt:variant>
        <vt:i4>4395</vt:i4>
      </vt:variant>
      <vt:variant>
        <vt:i4>0</vt:i4>
      </vt:variant>
      <vt:variant>
        <vt:i4>5</vt:i4>
      </vt:variant>
      <vt:variant>
        <vt:lpwstr/>
      </vt:variant>
      <vt:variant>
        <vt:lpwstr>_ENREF_49</vt:lpwstr>
      </vt:variant>
      <vt:variant>
        <vt:i4>4390923</vt:i4>
      </vt:variant>
      <vt:variant>
        <vt:i4>4392</vt:i4>
      </vt:variant>
      <vt:variant>
        <vt:i4>0</vt:i4>
      </vt:variant>
      <vt:variant>
        <vt:i4>5</vt:i4>
      </vt:variant>
      <vt:variant>
        <vt:lpwstr/>
      </vt:variant>
      <vt:variant>
        <vt:lpwstr>_ENREF_25</vt:lpwstr>
      </vt:variant>
      <vt:variant>
        <vt:i4>4456459</vt:i4>
      </vt:variant>
      <vt:variant>
        <vt:i4>4380</vt:i4>
      </vt:variant>
      <vt:variant>
        <vt:i4>0</vt:i4>
      </vt:variant>
      <vt:variant>
        <vt:i4>5</vt:i4>
      </vt:variant>
      <vt:variant>
        <vt:lpwstr/>
      </vt:variant>
      <vt:variant>
        <vt:lpwstr>_ENREF_51</vt:lpwstr>
      </vt:variant>
      <vt:variant>
        <vt:i4>4784139</vt:i4>
      </vt:variant>
      <vt:variant>
        <vt:i4>4374</vt:i4>
      </vt:variant>
      <vt:variant>
        <vt:i4>0</vt:i4>
      </vt:variant>
      <vt:variant>
        <vt:i4>5</vt:i4>
      </vt:variant>
      <vt:variant>
        <vt:lpwstr/>
      </vt:variant>
      <vt:variant>
        <vt:lpwstr>_ENREF_84</vt:lpwstr>
      </vt:variant>
      <vt:variant>
        <vt:i4>4587531</vt:i4>
      </vt:variant>
      <vt:variant>
        <vt:i4>4368</vt:i4>
      </vt:variant>
      <vt:variant>
        <vt:i4>0</vt:i4>
      </vt:variant>
      <vt:variant>
        <vt:i4>5</vt:i4>
      </vt:variant>
      <vt:variant>
        <vt:lpwstr/>
      </vt:variant>
      <vt:variant>
        <vt:lpwstr>_ENREF_76</vt:lpwstr>
      </vt:variant>
      <vt:variant>
        <vt:i4>4587531</vt:i4>
      </vt:variant>
      <vt:variant>
        <vt:i4>4360</vt:i4>
      </vt:variant>
      <vt:variant>
        <vt:i4>0</vt:i4>
      </vt:variant>
      <vt:variant>
        <vt:i4>5</vt:i4>
      </vt:variant>
      <vt:variant>
        <vt:lpwstr/>
      </vt:variant>
      <vt:variant>
        <vt:lpwstr>_ENREF_70</vt:lpwstr>
      </vt:variant>
      <vt:variant>
        <vt:i4>4718603</vt:i4>
      </vt:variant>
      <vt:variant>
        <vt:i4>4352</vt:i4>
      </vt:variant>
      <vt:variant>
        <vt:i4>0</vt:i4>
      </vt:variant>
      <vt:variant>
        <vt:i4>5</vt:i4>
      </vt:variant>
      <vt:variant>
        <vt:lpwstr/>
      </vt:variant>
      <vt:variant>
        <vt:lpwstr>_ENREF_91</vt:lpwstr>
      </vt:variant>
      <vt:variant>
        <vt:i4>4784139</vt:i4>
      </vt:variant>
      <vt:variant>
        <vt:i4>4344</vt:i4>
      </vt:variant>
      <vt:variant>
        <vt:i4>0</vt:i4>
      </vt:variant>
      <vt:variant>
        <vt:i4>5</vt:i4>
      </vt:variant>
      <vt:variant>
        <vt:lpwstr/>
      </vt:variant>
      <vt:variant>
        <vt:lpwstr>_ENREF_86</vt:lpwstr>
      </vt:variant>
      <vt:variant>
        <vt:i4>4718603</vt:i4>
      </vt:variant>
      <vt:variant>
        <vt:i4>4337</vt:i4>
      </vt:variant>
      <vt:variant>
        <vt:i4>0</vt:i4>
      </vt:variant>
      <vt:variant>
        <vt:i4>5</vt:i4>
      </vt:variant>
      <vt:variant>
        <vt:lpwstr/>
      </vt:variant>
      <vt:variant>
        <vt:lpwstr>_ENREF_91</vt:lpwstr>
      </vt:variant>
      <vt:variant>
        <vt:i4>4587531</vt:i4>
      </vt:variant>
      <vt:variant>
        <vt:i4>4334</vt:i4>
      </vt:variant>
      <vt:variant>
        <vt:i4>0</vt:i4>
      </vt:variant>
      <vt:variant>
        <vt:i4>5</vt:i4>
      </vt:variant>
      <vt:variant>
        <vt:lpwstr/>
      </vt:variant>
      <vt:variant>
        <vt:lpwstr>_ENREF_76</vt:lpwstr>
      </vt:variant>
      <vt:variant>
        <vt:i4>4587531</vt:i4>
      </vt:variant>
      <vt:variant>
        <vt:i4>4331</vt:i4>
      </vt:variant>
      <vt:variant>
        <vt:i4>0</vt:i4>
      </vt:variant>
      <vt:variant>
        <vt:i4>5</vt:i4>
      </vt:variant>
      <vt:variant>
        <vt:lpwstr/>
      </vt:variant>
      <vt:variant>
        <vt:lpwstr>_ENREF_70</vt:lpwstr>
      </vt:variant>
      <vt:variant>
        <vt:i4>4784139</vt:i4>
      </vt:variant>
      <vt:variant>
        <vt:i4>4321</vt:i4>
      </vt:variant>
      <vt:variant>
        <vt:i4>0</vt:i4>
      </vt:variant>
      <vt:variant>
        <vt:i4>5</vt:i4>
      </vt:variant>
      <vt:variant>
        <vt:lpwstr/>
      </vt:variant>
      <vt:variant>
        <vt:lpwstr>_ENREF_84</vt:lpwstr>
      </vt:variant>
      <vt:variant>
        <vt:i4>4784139</vt:i4>
      </vt:variant>
      <vt:variant>
        <vt:i4>4317</vt:i4>
      </vt:variant>
      <vt:variant>
        <vt:i4>0</vt:i4>
      </vt:variant>
      <vt:variant>
        <vt:i4>5</vt:i4>
      </vt:variant>
      <vt:variant>
        <vt:lpwstr/>
      </vt:variant>
      <vt:variant>
        <vt:lpwstr>_ENREF_86</vt:lpwstr>
      </vt:variant>
      <vt:variant>
        <vt:i4>4456459</vt:i4>
      </vt:variant>
      <vt:variant>
        <vt:i4>4314</vt:i4>
      </vt:variant>
      <vt:variant>
        <vt:i4>0</vt:i4>
      </vt:variant>
      <vt:variant>
        <vt:i4>5</vt:i4>
      </vt:variant>
      <vt:variant>
        <vt:lpwstr/>
      </vt:variant>
      <vt:variant>
        <vt:lpwstr>_ENREF_51</vt:lpwstr>
      </vt:variant>
      <vt:variant>
        <vt:i4>4587531</vt:i4>
      </vt:variant>
      <vt:variant>
        <vt:i4>4302</vt:i4>
      </vt:variant>
      <vt:variant>
        <vt:i4>0</vt:i4>
      </vt:variant>
      <vt:variant>
        <vt:i4>5</vt:i4>
      </vt:variant>
      <vt:variant>
        <vt:lpwstr/>
      </vt:variant>
      <vt:variant>
        <vt:lpwstr>_ENREF_70</vt:lpwstr>
      </vt:variant>
      <vt:variant>
        <vt:i4>4587531</vt:i4>
      </vt:variant>
      <vt:variant>
        <vt:i4>4296</vt:i4>
      </vt:variant>
      <vt:variant>
        <vt:i4>0</vt:i4>
      </vt:variant>
      <vt:variant>
        <vt:i4>5</vt:i4>
      </vt:variant>
      <vt:variant>
        <vt:lpwstr/>
      </vt:variant>
      <vt:variant>
        <vt:lpwstr>_ENREF_76</vt:lpwstr>
      </vt:variant>
      <vt:variant>
        <vt:i4>4587531</vt:i4>
      </vt:variant>
      <vt:variant>
        <vt:i4>4288</vt:i4>
      </vt:variant>
      <vt:variant>
        <vt:i4>0</vt:i4>
      </vt:variant>
      <vt:variant>
        <vt:i4>5</vt:i4>
      </vt:variant>
      <vt:variant>
        <vt:lpwstr/>
      </vt:variant>
      <vt:variant>
        <vt:lpwstr>_ENREF_70</vt:lpwstr>
      </vt:variant>
      <vt:variant>
        <vt:i4>4718603</vt:i4>
      </vt:variant>
      <vt:variant>
        <vt:i4>4284</vt:i4>
      </vt:variant>
      <vt:variant>
        <vt:i4>0</vt:i4>
      </vt:variant>
      <vt:variant>
        <vt:i4>5</vt:i4>
      </vt:variant>
      <vt:variant>
        <vt:lpwstr/>
      </vt:variant>
      <vt:variant>
        <vt:lpwstr>_ENREF_91</vt:lpwstr>
      </vt:variant>
      <vt:variant>
        <vt:i4>4587531</vt:i4>
      </vt:variant>
      <vt:variant>
        <vt:i4>4281</vt:i4>
      </vt:variant>
      <vt:variant>
        <vt:i4>0</vt:i4>
      </vt:variant>
      <vt:variant>
        <vt:i4>5</vt:i4>
      </vt:variant>
      <vt:variant>
        <vt:lpwstr/>
      </vt:variant>
      <vt:variant>
        <vt:lpwstr>_ENREF_70</vt:lpwstr>
      </vt:variant>
      <vt:variant>
        <vt:i4>4587531</vt:i4>
      </vt:variant>
      <vt:variant>
        <vt:i4>4269</vt:i4>
      </vt:variant>
      <vt:variant>
        <vt:i4>0</vt:i4>
      </vt:variant>
      <vt:variant>
        <vt:i4>5</vt:i4>
      </vt:variant>
      <vt:variant>
        <vt:lpwstr/>
      </vt:variant>
      <vt:variant>
        <vt:lpwstr>_ENREF_70</vt:lpwstr>
      </vt:variant>
      <vt:variant>
        <vt:i4>4653067</vt:i4>
      </vt:variant>
      <vt:variant>
        <vt:i4>4263</vt:i4>
      </vt:variant>
      <vt:variant>
        <vt:i4>0</vt:i4>
      </vt:variant>
      <vt:variant>
        <vt:i4>5</vt:i4>
      </vt:variant>
      <vt:variant>
        <vt:lpwstr/>
      </vt:variant>
      <vt:variant>
        <vt:lpwstr>_ENREF_68</vt:lpwstr>
      </vt:variant>
      <vt:variant>
        <vt:i4>4456459</vt:i4>
      </vt:variant>
      <vt:variant>
        <vt:i4>4259</vt:i4>
      </vt:variant>
      <vt:variant>
        <vt:i4>0</vt:i4>
      </vt:variant>
      <vt:variant>
        <vt:i4>5</vt:i4>
      </vt:variant>
      <vt:variant>
        <vt:lpwstr/>
      </vt:variant>
      <vt:variant>
        <vt:lpwstr>_ENREF_51</vt:lpwstr>
      </vt:variant>
      <vt:variant>
        <vt:i4>4521995</vt:i4>
      </vt:variant>
      <vt:variant>
        <vt:i4>4256</vt:i4>
      </vt:variant>
      <vt:variant>
        <vt:i4>0</vt:i4>
      </vt:variant>
      <vt:variant>
        <vt:i4>5</vt:i4>
      </vt:variant>
      <vt:variant>
        <vt:lpwstr/>
      </vt:variant>
      <vt:variant>
        <vt:lpwstr>_ENREF_49</vt:lpwstr>
      </vt:variant>
      <vt:variant>
        <vt:i4>4718603</vt:i4>
      </vt:variant>
      <vt:variant>
        <vt:i4>4236</vt:i4>
      </vt:variant>
      <vt:variant>
        <vt:i4>0</vt:i4>
      </vt:variant>
      <vt:variant>
        <vt:i4>5</vt:i4>
      </vt:variant>
      <vt:variant>
        <vt:lpwstr/>
      </vt:variant>
      <vt:variant>
        <vt:lpwstr>_ENREF_94</vt:lpwstr>
      </vt:variant>
      <vt:variant>
        <vt:i4>4718603</vt:i4>
      </vt:variant>
      <vt:variant>
        <vt:i4>4233</vt:i4>
      </vt:variant>
      <vt:variant>
        <vt:i4>0</vt:i4>
      </vt:variant>
      <vt:variant>
        <vt:i4>5</vt:i4>
      </vt:variant>
      <vt:variant>
        <vt:lpwstr/>
      </vt:variant>
      <vt:variant>
        <vt:lpwstr>_ENREF_91</vt:lpwstr>
      </vt:variant>
      <vt:variant>
        <vt:i4>4587531</vt:i4>
      </vt:variant>
      <vt:variant>
        <vt:i4>4230</vt:i4>
      </vt:variant>
      <vt:variant>
        <vt:i4>0</vt:i4>
      </vt:variant>
      <vt:variant>
        <vt:i4>5</vt:i4>
      </vt:variant>
      <vt:variant>
        <vt:lpwstr/>
      </vt:variant>
      <vt:variant>
        <vt:lpwstr>_ENREF_75</vt:lpwstr>
      </vt:variant>
      <vt:variant>
        <vt:i4>4718603</vt:i4>
      </vt:variant>
      <vt:variant>
        <vt:i4>4222</vt:i4>
      </vt:variant>
      <vt:variant>
        <vt:i4>0</vt:i4>
      </vt:variant>
      <vt:variant>
        <vt:i4>5</vt:i4>
      </vt:variant>
      <vt:variant>
        <vt:lpwstr/>
      </vt:variant>
      <vt:variant>
        <vt:lpwstr>_ENREF_94</vt:lpwstr>
      </vt:variant>
      <vt:variant>
        <vt:i4>4718603</vt:i4>
      </vt:variant>
      <vt:variant>
        <vt:i4>4219</vt:i4>
      </vt:variant>
      <vt:variant>
        <vt:i4>0</vt:i4>
      </vt:variant>
      <vt:variant>
        <vt:i4>5</vt:i4>
      </vt:variant>
      <vt:variant>
        <vt:lpwstr/>
      </vt:variant>
      <vt:variant>
        <vt:lpwstr>_ENREF_93</vt:lpwstr>
      </vt:variant>
      <vt:variant>
        <vt:i4>4718603</vt:i4>
      </vt:variant>
      <vt:variant>
        <vt:i4>4216</vt:i4>
      </vt:variant>
      <vt:variant>
        <vt:i4>0</vt:i4>
      </vt:variant>
      <vt:variant>
        <vt:i4>5</vt:i4>
      </vt:variant>
      <vt:variant>
        <vt:lpwstr/>
      </vt:variant>
      <vt:variant>
        <vt:lpwstr>_ENREF_91</vt:lpwstr>
      </vt:variant>
      <vt:variant>
        <vt:i4>4784139</vt:i4>
      </vt:variant>
      <vt:variant>
        <vt:i4>4213</vt:i4>
      </vt:variant>
      <vt:variant>
        <vt:i4>0</vt:i4>
      </vt:variant>
      <vt:variant>
        <vt:i4>5</vt:i4>
      </vt:variant>
      <vt:variant>
        <vt:lpwstr/>
      </vt:variant>
      <vt:variant>
        <vt:lpwstr>_ENREF_89</vt:lpwstr>
      </vt:variant>
      <vt:variant>
        <vt:i4>4784139</vt:i4>
      </vt:variant>
      <vt:variant>
        <vt:i4>4210</vt:i4>
      </vt:variant>
      <vt:variant>
        <vt:i4>0</vt:i4>
      </vt:variant>
      <vt:variant>
        <vt:i4>5</vt:i4>
      </vt:variant>
      <vt:variant>
        <vt:lpwstr/>
      </vt:variant>
      <vt:variant>
        <vt:lpwstr>_ENREF_82</vt:lpwstr>
      </vt:variant>
      <vt:variant>
        <vt:i4>4784139</vt:i4>
      </vt:variant>
      <vt:variant>
        <vt:i4>4207</vt:i4>
      </vt:variant>
      <vt:variant>
        <vt:i4>0</vt:i4>
      </vt:variant>
      <vt:variant>
        <vt:i4>5</vt:i4>
      </vt:variant>
      <vt:variant>
        <vt:lpwstr/>
      </vt:variant>
      <vt:variant>
        <vt:lpwstr>_ENREF_80</vt:lpwstr>
      </vt:variant>
      <vt:variant>
        <vt:i4>4587531</vt:i4>
      </vt:variant>
      <vt:variant>
        <vt:i4>4204</vt:i4>
      </vt:variant>
      <vt:variant>
        <vt:i4>0</vt:i4>
      </vt:variant>
      <vt:variant>
        <vt:i4>5</vt:i4>
      </vt:variant>
      <vt:variant>
        <vt:lpwstr/>
      </vt:variant>
      <vt:variant>
        <vt:lpwstr>_ENREF_79</vt:lpwstr>
      </vt:variant>
      <vt:variant>
        <vt:i4>4587531</vt:i4>
      </vt:variant>
      <vt:variant>
        <vt:i4>4201</vt:i4>
      </vt:variant>
      <vt:variant>
        <vt:i4>0</vt:i4>
      </vt:variant>
      <vt:variant>
        <vt:i4>5</vt:i4>
      </vt:variant>
      <vt:variant>
        <vt:lpwstr/>
      </vt:variant>
      <vt:variant>
        <vt:lpwstr>_ENREF_77</vt:lpwstr>
      </vt:variant>
      <vt:variant>
        <vt:i4>4653067</vt:i4>
      </vt:variant>
      <vt:variant>
        <vt:i4>4198</vt:i4>
      </vt:variant>
      <vt:variant>
        <vt:i4>0</vt:i4>
      </vt:variant>
      <vt:variant>
        <vt:i4>5</vt:i4>
      </vt:variant>
      <vt:variant>
        <vt:lpwstr/>
      </vt:variant>
      <vt:variant>
        <vt:lpwstr>_ENREF_69</vt:lpwstr>
      </vt:variant>
      <vt:variant>
        <vt:i4>4653067</vt:i4>
      </vt:variant>
      <vt:variant>
        <vt:i4>4195</vt:i4>
      </vt:variant>
      <vt:variant>
        <vt:i4>0</vt:i4>
      </vt:variant>
      <vt:variant>
        <vt:i4>5</vt:i4>
      </vt:variant>
      <vt:variant>
        <vt:lpwstr/>
      </vt:variant>
      <vt:variant>
        <vt:lpwstr>_ENREF_68</vt:lpwstr>
      </vt:variant>
      <vt:variant>
        <vt:i4>4521995</vt:i4>
      </vt:variant>
      <vt:variant>
        <vt:i4>4192</vt:i4>
      </vt:variant>
      <vt:variant>
        <vt:i4>0</vt:i4>
      </vt:variant>
      <vt:variant>
        <vt:i4>5</vt:i4>
      </vt:variant>
      <vt:variant>
        <vt:lpwstr/>
      </vt:variant>
      <vt:variant>
        <vt:lpwstr>_ENREF_49</vt:lpwstr>
      </vt:variant>
      <vt:variant>
        <vt:i4>4194315</vt:i4>
      </vt:variant>
      <vt:variant>
        <vt:i4>4189</vt:i4>
      </vt:variant>
      <vt:variant>
        <vt:i4>0</vt:i4>
      </vt:variant>
      <vt:variant>
        <vt:i4>5</vt:i4>
      </vt:variant>
      <vt:variant>
        <vt:lpwstr/>
      </vt:variant>
      <vt:variant>
        <vt:lpwstr>_ENREF_16</vt:lpwstr>
      </vt:variant>
      <vt:variant>
        <vt:i4>4718603</vt:i4>
      </vt:variant>
      <vt:variant>
        <vt:i4>4179</vt:i4>
      </vt:variant>
      <vt:variant>
        <vt:i4>0</vt:i4>
      </vt:variant>
      <vt:variant>
        <vt:i4>5</vt:i4>
      </vt:variant>
      <vt:variant>
        <vt:lpwstr/>
      </vt:variant>
      <vt:variant>
        <vt:lpwstr>_ENREF_94</vt:lpwstr>
      </vt:variant>
      <vt:variant>
        <vt:i4>4718603</vt:i4>
      </vt:variant>
      <vt:variant>
        <vt:i4>4171</vt:i4>
      </vt:variant>
      <vt:variant>
        <vt:i4>0</vt:i4>
      </vt:variant>
      <vt:variant>
        <vt:i4>5</vt:i4>
      </vt:variant>
      <vt:variant>
        <vt:lpwstr/>
      </vt:variant>
      <vt:variant>
        <vt:lpwstr>_ENREF_91</vt:lpwstr>
      </vt:variant>
      <vt:variant>
        <vt:i4>4194315</vt:i4>
      </vt:variant>
      <vt:variant>
        <vt:i4>4163</vt:i4>
      </vt:variant>
      <vt:variant>
        <vt:i4>0</vt:i4>
      </vt:variant>
      <vt:variant>
        <vt:i4>5</vt:i4>
      </vt:variant>
      <vt:variant>
        <vt:lpwstr/>
      </vt:variant>
      <vt:variant>
        <vt:lpwstr>_ENREF_16</vt:lpwstr>
      </vt:variant>
      <vt:variant>
        <vt:i4>4587531</vt:i4>
      </vt:variant>
      <vt:variant>
        <vt:i4>4155</vt:i4>
      </vt:variant>
      <vt:variant>
        <vt:i4>0</vt:i4>
      </vt:variant>
      <vt:variant>
        <vt:i4>5</vt:i4>
      </vt:variant>
      <vt:variant>
        <vt:lpwstr/>
      </vt:variant>
      <vt:variant>
        <vt:lpwstr>_ENREF_77</vt:lpwstr>
      </vt:variant>
      <vt:variant>
        <vt:i4>4784139</vt:i4>
      </vt:variant>
      <vt:variant>
        <vt:i4>4147</vt:i4>
      </vt:variant>
      <vt:variant>
        <vt:i4>0</vt:i4>
      </vt:variant>
      <vt:variant>
        <vt:i4>5</vt:i4>
      </vt:variant>
      <vt:variant>
        <vt:lpwstr/>
      </vt:variant>
      <vt:variant>
        <vt:lpwstr>_ENREF_82</vt:lpwstr>
      </vt:variant>
      <vt:variant>
        <vt:i4>4784139</vt:i4>
      </vt:variant>
      <vt:variant>
        <vt:i4>4139</vt:i4>
      </vt:variant>
      <vt:variant>
        <vt:i4>0</vt:i4>
      </vt:variant>
      <vt:variant>
        <vt:i4>5</vt:i4>
      </vt:variant>
      <vt:variant>
        <vt:lpwstr/>
      </vt:variant>
      <vt:variant>
        <vt:lpwstr>_ENREF_80</vt:lpwstr>
      </vt:variant>
      <vt:variant>
        <vt:i4>4718603</vt:i4>
      </vt:variant>
      <vt:variant>
        <vt:i4>4133</vt:i4>
      </vt:variant>
      <vt:variant>
        <vt:i4>0</vt:i4>
      </vt:variant>
      <vt:variant>
        <vt:i4>5</vt:i4>
      </vt:variant>
      <vt:variant>
        <vt:lpwstr/>
      </vt:variant>
      <vt:variant>
        <vt:lpwstr>_ENREF_94</vt:lpwstr>
      </vt:variant>
      <vt:variant>
        <vt:i4>4718603</vt:i4>
      </vt:variant>
      <vt:variant>
        <vt:i4>4125</vt:i4>
      </vt:variant>
      <vt:variant>
        <vt:i4>0</vt:i4>
      </vt:variant>
      <vt:variant>
        <vt:i4>5</vt:i4>
      </vt:variant>
      <vt:variant>
        <vt:lpwstr/>
      </vt:variant>
      <vt:variant>
        <vt:lpwstr>_ENREF_93</vt:lpwstr>
      </vt:variant>
      <vt:variant>
        <vt:i4>4587531</vt:i4>
      </vt:variant>
      <vt:variant>
        <vt:i4>4117</vt:i4>
      </vt:variant>
      <vt:variant>
        <vt:i4>0</vt:i4>
      </vt:variant>
      <vt:variant>
        <vt:i4>5</vt:i4>
      </vt:variant>
      <vt:variant>
        <vt:lpwstr/>
      </vt:variant>
      <vt:variant>
        <vt:lpwstr>_ENREF_77</vt:lpwstr>
      </vt:variant>
      <vt:variant>
        <vt:i4>4718603</vt:i4>
      </vt:variant>
      <vt:variant>
        <vt:i4>4109</vt:i4>
      </vt:variant>
      <vt:variant>
        <vt:i4>0</vt:i4>
      </vt:variant>
      <vt:variant>
        <vt:i4>5</vt:i4>
      </vt:variant>
      <vt:variant>
        <vt:lpwstr/>
      </vt:variant>
      <vt:variant>
        <vt:lpwstr>_ENREF_91</vt:lpwstr>
      </vt:variant>
      <vt:variant>
        <vt:i4>4587531</vt:i4>
      </vt:variant>
      <vt:variant>
        <vt:i4>4103</vt:i4>
      </vt:variant>
      <vt:variant>
        <vt:i4>0</vt:i4>
      </vt:variant>
      <vt:variant>
        <vt:i4>5</vt:i4>
      </vt:variant>
      <vt:variant>
        <vt:lpwstr/>
      </vt:variant>
      <vt:variant>
        <vt:lpwstr>_ENREF_79</vt:lpwstr>
      </vt:variant>
      <vt:variant>
        <vt:i4>4587531</vt:i4>
      </vt:variant>
      <vt:variant>
        <vt:i4>4095</vt:i4>
      </vt:variant>
      <vt:variant>
        <vt:i4>0</vt:i4>
      </vt:variant>
      <vt:variant>
        <vt:i4>5</vt:i4>
      </vt:variant>
      <vt:variant>
        <vt:lpwstr/>
      </vt:variant>
      <vt:variant>
        <vt:lpwstr>_ENREF_77</vt:lpwstr>
      </vt:variant>
      <vt:variant>
        <vt:i4>4587531</vt:i4>
      </vt:variant>
      <vt:variant>
        <vt:i4>4089</vt:i4>
      </vt:variant>
      <vt:variant>
        <vt:i4>0</vt:i4>
      </vt:variant>
      <vt:variant>
        <vt:i4>5</vt:i4>
      </vt:variant>
      <vt:variant>
        <vt:lpwstr/>
      </vt:variant>
      <vt:variant>
        <vt:lpwstr>_ENREF_75</vt:lpwstr>
      </vt:variant>
      <vt:variant>
        <vt:i4>4653067</vt:i4>
      </vt:variant>
      <vt:variant>
        <vt:i4>4081</vt:i4>
      </vt:variant>
      <vt:variant>
        <vt:i4>0</vt:i4>
      </vt:variant>
      <vt:variant>
        <vt:i4>5</vt:i4>
      </vt:variant>
      <vt:variant>
        <vt:lpwstr/>
      </vt:variant>
      <vt:variant>
        <vt:lpwstr>_ENREF_69</vt:lpwstr>
      </vt:variant>
      <vt:variant>
        <vt:i4>4653067</vt:i4>
      </vt:variant>
      <vt:variant>
        <vt:i4>4075</vt:i4>
      </vt:variant>
      <vt:variant>
        <vt:i4>0</vt:i4>
      </vt:variant>
      <vt:variant>
        <vt:i4>5</vt:i4>
      </vt:variant>
      <vt:variant>
        <vt:lpwstr/>
      </vt:variant>
      <vt:variant>
        <vt:lpwstr>_ENREF_68</vt:lpwstr>
      </vt:variant>
      <vt:variant>
        <vt:i4>4784139</vt:i4>
      </vt:variant>
      <vt:variant>
        <vt:i4>4069</vt:i4>
      </vt:variant>
      <vt:variant>
        <vt:i4>0</vt:i4>
      </vt:variant>
      <vt:variant>
        <vt:i4>5</vt:i4>
      </vt:variant>
      <vt:variant>
        <vt:lpwstr/>
      </vt:variant>
      <vt:variant>
        <vt:lpwstr>_ENREF_89</vt:lpwstr>
      </vt:variant>
      <vt:variant>
        <vt:i4>4521995</vt:i4>
      </vt:variant>
      <vt:variant>
        <vt:i4>4061</vt:i4>
      </vt:variant>
      <vt:variant>
        <vt:i4>0</vt:i4>
      </vt:variant>
      <vt:variant>
        <vt:i4>5</vt:i4>
      </vt:variant>
      <vt:variant>
        <vt:lpwstr/>
      </vt:variant>
      <vt:variant>
        <vt:lpwstr>_ENREF_49</vt:lpwstr>
      </vt:variant>
      <vt:variant>
        <vt:i4>4718603</vt:i4>
      </vt:variant>
      <vt:variant>
        <vt:i4>4054</vt:i4>
      </vt:variant>
      <vt:variant>
        <vt:i4>0</vt:i4>
      </vt:variant>
      <vt:variant>
        <vt:i4>5</vt:i4>
      </vt:variant>
      <vt:variant>
        <vt:lpwstr/>
      </vt:variant>
      <vt:variant>
        <vt:lpwstr>_ENREF_94</vt:lpwstr>
      </vt:variant>
      <vt:variant>
        <vt:i4>4718603</vt:i4>
      </vt:variant>
      <vt:variant>
        <vt:i4>4051</vt:i4>
      </vt:variant>
      <vt:variant>
        <vt:i4>0</vt:i4>
      </vt:variant>
      <vt:variant>
        <vt:i4>5</vt:i4>
      </vt:variant>
      <vt:variant>
        <vt:lpwstr/>
      </vt:variant>
      <vt:variant>
        <vt:lpwstr>_ENREF_91</vt:lpwstr>
      </vt:variant>
      <vt:variant>
        <vt:i4>4784139</vt:i4>
      </vt:variant>
      <vt:variant>
        <vt:i4>4043</vt:i4>
      </vt:variant>
      <vt:variant>
        <vt:i4>0</vt:i4>
      </vt:variant>
      <vt:variant>
        <vt:i4>5</vt:i4>
      </vt:variant>
      <vt:variant>
        <vt:lpwstr/>
      </vt:variant>
      <vt:variant>
        <vt:lpwstr>_ENREF_82</vt:lpwstr>
      </vt:variant>
      <vt:variant>
        <vt:i4>4784139</vt:i4>
      </vt:variant>
      <vt:variant>
        <vt:i4>4040</vt:i4>
      </vt:variant>
      <vt:variant>
        <vt:i4>0</vt:i4>
      </vt:variant>
      <vt:variant>
        <vt:i4>5</vt:i4>
      </vt:variant>
      <vt:variant>
        <vt:lpwstr/>
      </vt:variant>
      <vt:variant>
        <vt:lpwstr>_ENREF_80</vt:lpwstr>
      </vt:variant>
      <vt:variant>
        <vt:i4>4587531</vt:i4>
      </vt:variant>
      <vt:variant>
        <vt:i4>4037</vt:i4>
      </vt:variant>
      <vt:variant>
        <vt:i4>0</vt:i4>
      </vt:variant>
      <vt:variant>
        <vt:i4>5</vt:i4>
      </vt:variant>
      <vt:variant>
        <vt:lpwstr/>
      </vt:variant>
      <vt:variant>
        <vt:lpwstr>_ENREF_77</vt:lpwstr>
      </vt:variant>
      <vt:variant>
        <vt:i4>4194315</vt:i4>
      </vt:variant>
      <vt:variant>
        <vt:i4>4034</vt:i4>
      </vt:variant>
      <vt:variant>
        <vt:i4>0</vt:i4>
      </vt:variant>
      <vt:variant>
        <vt:i4>5</vt:i4>
      </vt:variant>
      <vt:variant>
        <vt:lpwstr/>
      </vt:variant>
      <vt:variant>
        <vt:lpwstr>_ENREF_16</vt:lpwstr>
      </vt:variant>
      <vt:variant>
        <vt:i4>4718603</vt:i4>
      </vt:variant>
      <vt:variant>
        <vt:i4>4026</vt:i4>
      </vt:variant>
      <vt:variant>
        <vt:i4>0</vt:i4>
      </vt:variant>
      <vt:variant>
        <vt:i4>5</vt:i4>
      </vt:variant>
      <vt:variant>
        <vt:lpwstr/>
      </vt:variant>
      <vt:variant>
        <vt:lpwstr>_ENREF_94</vt:lpwstr>
      </vt:variant>
      <vt:variant>
        <vt:i4>4718603</vt:i4>
      </vt:variant>
      <vt:variant>
        <vt:i4>4023</vt:i4>
      </vt:variant>
      <vt:variant>
        <vt:i4>0</vt:i4>
      </vt:variant>
      <vt:variant>
        <vt:i4>5</vt:i4>
      </vt:variant>
      <vt:variant>
        <vt:lpwstr/>
      </vt:variant>
      <vt:variant>
        <vt:lpwstr>_ENREF_91</vt:lpwstr>
      </vt:variant>
      <vt:variant>
        <vt:i4>4718603</vt:i4>
      </vt:variant>
      <vt:variant>
        <vt:i4>4015</vt:i4>
      </vt:variant>
      <vt:variant>
        <vt:i4>0</vt:i4>
      </vt:variant>
      <vt:variant>
        <vt:i4>5</vt:i4>
      </vt:variant>
      <vt:variant>
        <vt:lpwstr/>
      </vt:variant>
      <vt:variant>
        <vt:lpwstr>_ENREF_93</vt:lpwstr>
      </vt:variant>
      <vt:variant>
        <vt:i4>4587531</vt:i4>
      </vt:variant>
      <vt:variant>
        <vt:i4>4012</vt:i4>
      </vt:variant>
      <vt:variant>
        <vt:i4>0</vt:i4>
      </vt:variant>
      <vt:variant>
        <vt:i4>5</vt:i4>
      </vt:variant>
      <vt:variant>
        <vt:lpwstr/>
      </vt:variant>
      <vt:variant>
        <vt:lpwstr>_ENREF_77</vt:lpwstr>
      </vt:variant>
      <vt:variant>
        <vt:i4>4587531</vt:i4>
      </vt:variant>
      <vt:variant>
        <vt:i4>4004</vt:i4>
      </vt:variant>
      <vt:variant>
        <vt:i4>0</vt:i4>
      </vt:variant>
      <vt:variant>
        <vt:i4>5</vt:i4>
      </vt:variant>
      <vt:variant>
        <vt:lpwstr/>
      </vt:variant>
      <vt:variant>
        <vt:lpwstr>_ENREF_79</vt:lpwstr>
      </vt:variant>
      <vt:variant>
        <vt:i4>4587531</vt:i4>
      </vt:variant>
      <vt:variant>
        <vt:i4>4001</vt:i4>
      </vt:variant>
      <vt:variant>
        <vt:i4>0</vt:i4>
      </vt:variant>
      <vt:variant>
        <vt:i4>5</vt:i4>
      </vt:variant>
      <vt:variant>
        <vt:lpwstr/>
      </vt:variant>
      <vt:variant>
        <vt:lpwstr>_ENREF_77</vt:lpwstr>
      </vt:variant>
      <vt:variant>
        <vt:i4>4587531</vt:i4>
      </vt:variant>
      <vt:variant>
        <vt:i4>3998</vt:i4>
      </vt:variant>
      <vt:variant>
        <vt:i4>0</vt:i4>
      </vt:variant>
      <vt:variant>
        <vt:i4>5</vt:i4>
      </vt:variant>
      <vt:variant>
        <vt:lpwstr/>
      </vt:variant>
      <vt:variant>
        <vt:lpwstr>_ENREF_75</vt:lpwstr>
      </vt:variant>
      <vt:variant>
        <vt:i4>4653067</vt:i4>
      </vt:variant>
      <vt:variant>
        <vt:i4>3995</vt:i4>
      </vt:variant>
      <vt:variant>
        <vt:i4>0</vt:i4>
      </vt:variant>
      <vt:variant>
        <vt:i4>5</vt:i4>
      </vt:variant>
      <vt:variant>
        <vt:lpwstr/>
      </vt:variant>
      <vt:variant>
        <vt:lpwstr>_ENREF_69</vt:lpwstr>
      </vt:variant>
      <vt:variant>
        <vt:i4>4653067</vt:i4>
      </vt:variant>
      <vt:variant>
        <vt:i4>3992</vt:i4>
      </vt:variant>
      <vt:variant>
        <vt:i4>0</vt:i4>
      </vt:variant>
      <vt:variant>
        <vt:i4>5</vt:i4>
      </vt:variant>
      <vt:variant>
        <vt:lpwstr/>
      </vt:variant>
      <vt:variant>
        <vt:lpwstr>_ENREF_68</vt:lpwstr>
      </vt:variant>
      <vt:variant>
        <vt:i4>4784139</vt:i4>
      </vt:variant>
      <vt:variant>
        <vt:i4>3984</vt:i4>
      </vt:variant>
      <vt:variant>
        <vt:i4>0</vt:i4>
      </vt:variant>
      <vt:variant>
        <vt:i4>5</vt:i4>
      </vt:variant>
      <vt:variant>
        <vt:lpwstr/>
      </vt:variant>
      <vt:variant>
        <vt:lpwstr>_ENREF_89</vt:lpwstr>
      </vt:variant>
      <vt:variant>
        <vt:i4>4521995</vt:i4>
      </vt:variant>
      <vt:variant>
        <vt:i4>3981</vt:i4>
      </vt:variant>
      <vt:variant>
        <vt:i4>0</vt:i4>
      </vt:variant>
      <vt:variant>
        <vt:i4>5</vt:i4>
      </vt:variant>
      <vt:variant>
        <vt:lpwstr/>
      </vt:variant>
      <vt:variant>
        <vt:lpwstr>_ENREF_49</vt:lpwstr>
      </vt:variant>
      <vt:variant>
        <vt:i4>4718603</vt:i4>
      </vt:variant>
      <vt:variant>
        <vt:i4>3970</vt:i4>
      </vt:variant>
      <vt:variant>
        <vt:i4>0</vt:i4>
      </vt:variant>
      <vt:variant>
        <vt:i4>5</vt:i4>
      </vt:variant>
      <vt:variant>
        <vt:lpwstr/>
      </vt:variant>
      <vt:variant>
        <vt:lpwstr>_ENREF_96</vt:lpwstr>
      </vt:variant>
      <vt:variant>
        <vt:i4>4718603</vt:i4>
      </vt:variant>
      <vt:variant>
        <vt:i4>3967</vt:i4>
      </vt:variant>
      <vt:variant>
        <vt:i4>0</vt:i4>
      </vt:variant>
      <vt:variant>
        <vt:i4>5</vt:i4>
      </vt:variant>
      <vt:variant>
        <vt:lpwstr/>
      </vt:variant>
      <vt:variant>
        <vt:lpwstr>_ENREF_95</vt:lpwstr>
      </vt:variant>
      <vt:variant>
        <vt:i4>4718603</vt:i4>
      </vt:variant>
      <vt:variant>
        <vt:i4>3964</vt:i4>
      </vt:variant>
      <vt:variant>
        <vt:i4>0</vt:i4>
      </vt:variant>
      <vt:variant>
        <vt:i4>5</vt:i4>
      </vt:variant>
      <vt:variant>
        <vt:lpwstr/>
      </vt:variant>
      <vt:variant>
        <vt:lpwstr>_ENREF_93</vt:lpwstr>
      </vt:variant>
      <vt:variant>
        <vt:i4>4784139</vt:i4>
      </vt:variant>
      <vt:variant>
        <vt:i4>3961</vt:i4>
      </vt:variant>
      <vt:variant>
        <vt:i4>0</vt:i4>
      </vt:variant>
      <vt:variant>
        <vt:i4>5</vt:i4>
      </vt:variant>
      <vt:variant>
        <vt:lpwstr/>
      </vt:variant>
      <vt:variant>
        <vt:lpwstr>_ENREF_86</vt:lpwstr>
      </vt:variant>
      <vt:variant>
        <vt:i4>4784139</vt:i4>
      </vt:variant>
      <vt:variant>
        <vt:i4>3958</vt:i4>
      </vt:variant>
      <vt:variant>
        <vt:i4>0</vt:i4>
      </vt:variant>
      <vt:variant>
        <vt:i4>5</vt:i4>
      </vt:variant>
      <vt:variant>
        <vt:lpwstr/>
      </vt:variant>
      <vt:variant>
        <vt:lpwstr>_ENREF_82</vt:lpwstr>
      </vt:variant>
      <vt:variant>
        <vt:i4>4784139</vt:i4>
      </vt:variant>
      <vt:variant>
        <vt:i4>3955</vt:i4>
      </vt:variant>
      <vt:variant>
        <vt:i4>0</vt:i4>
      </vt:variant>
      <vt:variant>
        <vt:i4>5</vt:i4>
      </vt:variant>
      <vt:variant>
        <vt:lpwstr/>
      </vt:variant>
      <vt:variant>
        <vt:lpwstr>_ENREF_80</vt:lpwstr>
      </vt:variant>
      <vt:variant>
        <vt:i4>4587531</vt:i4>
      </vt:variant>
      <vt:variant>
        <vt:i4>3952</vt:i4>
      </vt:variant>
      <vt:variant>
        <vt:i4>0</vt:i4>
      </vt:variant>
      <vt:variant>
        <vt:i4>5</vt:i4>
      </vt:variant>
      <vt:variant>
        <vt:lpwstr/>
      </vt:variant>
      <vt:variant>
        <vt:lpwstr>_ENREF_74</vt:lpwstr>
      </vt:variant>
      <vt:variant>
        <vt:i4>4587531</vt:i4>
      </vt:variant>
      <vt:variant>
        <vt:i4>3949</vt:i4>
      </vt:variant>
      <vt:variant>
        <vt:i4>0</vt:i4>
      </vt:variant>
      <vt:variant>
        <vt:i4>5</vt:i4>
      </vt:variant>
      <vt:variant>
        <vt:lpwstr/>
      </vt:variant>
      <vt:variant>
        <vt:lpwstr>_ENREF_73</vt:lpwstr>
      </vt:variant>
      <vt:variant>
        <vt:i4>4587531</vt:i4>
      </vt:variant>
      <vt:variant>
        <vt:i4>3946</vt:i4>
      </vt:variant>
      <vt:variant>
        <vt:i4>0</vt:i4>
      </vt:variant>
      <vt:variant>
        <vt:i4>5</vt:i4>
      </vt:variant>
      <vt:variant>
        <vt:lpwstr/>
      </vt:variant>
      <vt:variant>
        <vt:lpwstr>_ENREF_71</vt:lpwstr>
      </vt:variant>
      <vt:variant>
        <vt:i4>4653067</vt:i4>
      </vt:variant>
      <vt:variant>
        <vt:i4>3943</vt:i4>
      </vt:variant>
      <vt:variant>
        <vt:i4>0</vt:i4>
      </vt:variant>
      <vt:variant>
        <vt:i4>5</vt:i4>
      </vt:variant>
      <vt:variant>
        <vt:lpwstr/>
      </vt:variant>
      <vt:variant>
        <vt:lpwstr>_ENREF_68</vt:lpwstr>
      </vt:variant>
      <vt:variant>
        <vt:i4>4390923</vt:i4>
      </vt:variant>
      <vt:variant>
        <vt:i4>3940</vt:i4>
      </vt:variant>
      <vt:variant>
        <vt:i4>0</vt:i4>
      </vt:variant>
      <vt:variant>
        <vt:i4>5</vt:i4>
      </vt:variant>
      <vt:variant>
        <vt:lpwstr/>
      </vt:variant>
      <vt:variant>
        <vt:lpwstr>_ENREF_25</vt:lpwstr>
      </vt:variant>
      <vt:variant>
        <vt:i4>4194315</vt:i4>
      </vt:variant>
      <vt:variant>
        <vt:i4>3937</vt:i4>
      </vt:variant>
      <vt:variant>
        <vt:i4>0</vt:i4>
      </vt:variant>
      <vt:variant>
        <vt:i4>5</vt:i4>
      </vt:variant>
      <vt:variant>
        <vt:lpwstr/>
      </vt:variant>
      <vt:variant>
        <vt:lpwstr>_ENREF_16</vt:lpwstr>
      </vt:variant>
      <vt:variant>
        <vt:i4>4653067</vt:i4>
      </vt:variant>
      <vt:variant>
        <vt:i4>3927</vt:i4>
      </vt:variant>
      <vt:variant>
        <vt:i4>0</vt:i4>
      </vt:variant>
      <vt:variant>
        <vt:i4>5</vt:i4>
      </vt:variant>
      <vt:variant>
        <vt:lpwstr/>
      </vt:variant>
      <vt:variant>
        <vt:lpwstr>_ENREF_67</vt:lpwstr>
      </vt:variant>
      <vt:variant>
        <vt:i4>4194315</vt:i4>
      </vt:variant>
      <vt:variant>
        <vt:i4>3919</vt:i4>
      </vt:variant>
      <vt:variant>
        <vt:i4>0</vt:i4>
      </vt:variant>
      <vt:variant>
        <vt:i4>5</vt:i4>
      </vt:variant>
      <vt:variant>
        <vt:lpwstr/>
      </vt:variant>
      <vt:variant>
        <vt:lpwstr>_ENREF_16</vt:lpwstr>
      </vt:variant>
      <vt:variant>
        <vt:i4>4587531</vt:i4>
      </vt:variant>
      <vt:variant>
        <vt:i4>3911</vt:i4>
      </vt:variant>
      <vt:variant>
        <vt:i4>0</vt:i4>
      </vt:variant>
      <vt:variant>
        <vt:i4>5</vt:i4>
      </vt:variant>
      <vt:variant>
        <vt:lpwstr/>
      </vt:variant>
      <vt:variant>
        <vt:lpwstr>_ENREF_77</vt:lpwstr>
      </vt:variant>
      <vt:variant>
        <vt:i4>4784139</vt:i4>
      </vt:variant>
      <vt:variant>
        <vt:i4>3903</vt:i4>
      </vt:variant>
      <vt:variant>
        <vt:i4>0</vt:i4>
      </vt:variant>
      <vt:variant>
        <vt:i4>5</vt:i4>
      </vt:variant>
      <vt:variant>
        <vt:lpwstr/>
      </vt:variant>
      <vt:variant>
        <vt:lpwstr>_ENREF_82</vt:lpwstr>
      </vt:variant>
      <vt:variant>
        <vt:i4>4587531</vt:i4>
      </vt:variant>
      <vt:variant>
        <vt:i4>3897</vt:i4>
      </vt:variant>
      <vt:variant>
        <vt:i4>0</vt:i4>
      </vt:variant>
      <vt:variant>
        <vt:i4>5</vt:i4>
      </vt:variant>
      <vt:variant>
        <vt:lpwstr/>
      </vt:variant>
      <vt:variant>
        <vt:lpwstr>_ENREF_74</vt:lpwstr>
      </vt:variant>
      <vt:variant>
        <vt:i4>4784139</vt:i4>
      </vt:variant>
      <vt:variant>
        <vt:i4>3889</vt:i4>
      </vt:variant>
      <vt:variant>
        <vt:i4>0</vt:i4>
      </vt:variant>
      <vt:variant>
        <vt:i4>5</vt:i4>
      </vt:variant>
      <vt:variant>
        <vt:lpwstr/>
      </vt:variant>
      <vt:variant>
        <vt:lpwstr>_ENREF_80</vt:lpwstr>
      </vt:variant>
      <vt:variant>
        <vt:i4>4718603</vt:i4>
      </vt:variant>
      <vt:variant>
        <vt:i4>3881</vt:i4>
      </vt:variant>
      <vt:variant>
        <vt:i4>0</vt:i4>
      </vt:variant>
      <vt:variant>
        <vt:i4>5</vt:i4>
      </vt:variant>
      <vt:variant>
        <vt:lpwstr/>
      </vt:variant>
      <vt:variant>
        <vt:lpwstr>_ENREF_95</vt:lpwstr>
      </vt:variant>
      <vt:variant>
        <vt:i4>4718603</vt:i4>
      </vt:variant>
      <vt:variant>
        <vt:i4>3873</vt:i4>
      </vt:variant>
      <vt:variant>
        <vt:i4>0</vt:i4>
      </vt:variant>
      <vt:variant>
        <vt:i4>5</vt:i4>
      </vt:variant>
      <vt:variant>
        <vt:lpwstr/>
      </vt:variant>
      <vt:variant>
        <vt:lpwstr>_ENREF_93</vt:lpwstr>
      </vt:variant>
      <vt:variant>
        <vt:i4>4587531</vt:i4>
      </vt:variant>
      <vt:variant>
        <vt:i4>3865</vt:i4>
      </vt:variant>
      <vt:variant>
        <vt:i4>0</vt:i4>
      </vt:variant>
      <vt:variant>
        <vt:i4>5</vt:i4>
      </vt:variant>
      <vt:variant>
        <vt:lpwstr/>
      </vt:variant>
      <vt:variant>
        <vt:lpwstr>_ENREF_77</vt:lpwstr>
      </vt:variant>
      <vt:variant>
        <vt:i4>4718603</vt:i4>
      </vt:variant>
      <vt:variant>
        <vt:i4>3859</vt:i4>
      </vt:variant>
      <vt:variant>
        <vt:i4>0</vt:i4>
      </vt:variant>
      <vt:variant>
        <vt:i4>5</vt:i4>
      </vt:variant>
      <vt:variant>
        <vt:lpwstr/>
      </vt:variant>
      <vt:variant>
        <vt:lpwstr>_ENREF_92</vt:lpwstr>
      </vt:variant>
      <vt:variant>
        <vt:i4>4587531</vt:i4>
      </vt:variant>
      <vt:variant>
        <vt:i4>3853</vt:i4>
      </vt:variant>
      <vt:variant>
        <vt:i4>0</vt:i4>
      </vt:variant>
      <vt:variant>
        <vt:i4>5</vt:i4>
      </vt:variant>
      <vt:variant>
        <vt:lpwstr/>
      </vt:variant>
      <vt:variant>
        <vt:lpwstr>_ENREF_74</vt:lpwstr>
      </vt:variant>
      <vt:variant>
        <vt:i4>4587531</vt:i4>
      </vt:variant>
      <vt:variant>
        <vt:i4>3847</vt:i4>
      </vt:variant>
      <vt:variant>
        <vt:i4>0</vt:i4>
      </vt:variant>
      <vt:variant>
        <vt:i4>5</vt:i4>
      </vt:variant>
      <vt:variant>
        <vt:lpwstr/>
      </vt:variant>
      <vt:variant>
        <vt:lpwstr>_ENREF_79</vt:lpwstr>
      </vt:variant>
      <vt:variant>
        <vt:i4>4587531</vt:i4>
      </vt:variant>
      <vt:variant>
        <vt:i4>3839</vt:i4>
      </vt:variant>
      <vt:variant>
        <vt:i4>0</vt:i4>
      </vt:variant>
      <vt:variant>
        <vt:i4>5</vt:i4>
      </vt:variant>
      <vt:variant>
        <vt:lpwstr/>
      </vt:variant>
      <vt:variant>
        <vt:lpwstr>_ENREF_77</vt:lpwstr>
      </vt:variant>
      <vt:variant>
        <vt:i4>4587531</vt:i4>
      </vt:variant>
      <vt:variant>
        <vt:i4>3833</vt:i4>
      </vt:variant>
      <vt:variant>
        <vt:i4>0</vt:i4>
      </vt:variant>
      <vt:variant>
        <vt:i4>5</vt:i4>
      </vt:variant>
      <vt:variant>
        <vt:lpwstr/>
      </vt:variant>
      <vt:variant>
        <vt:lpwstr>_ENREF_75</vt:lpwstr>
      </vt:variant>
      <vt:variant>
        <vt:i4>4587531</vt:i4>
      </vt:variant>
      <vt:variant>
        <vt:i4>3825</vt:i4>
      </vt:variant>
      <vt:variant>
        <vt:i4>0</vt:i4>
      </vt:variant>
      <vt:variant>
        <vt:i4>5</vt:i4>
      </vt:variant>
      <vt:variant>
        <vt:lpwstr/>
      </vt:variant>
      <vt:variant>
        <vt:lpwstr>_ENREF_73</vt:lpwstr>
      </vt:variant>
      <vt:variant>
        <vt:i4>4587531</vt:i4>
      </vt:variant>
      <vt:variant>
        <vt:i4>3819</vt:i4>
      </vt:variant>
      <vt:variant>
        <vt:i4>0</vt:i4>
      </vt:variant>
      <vt:variant>
        <vt:i4>5</vt:i4>
      </vt:variant>
      <vt:variant>
        <vt:lpwstr/>
      </vt:variant>
      <vt:variant>
        <vt:lpwstr>_ENREF_74</vt:lpwstr>
      </vt:variant>
      <vt:variant>
        <vt:i4>4587531</vt:i4>
      </vt:variant>
      <vt:variant>
        <vt:i4>3813</vt:i4>
      </vt:variant>
      <vt:variant>
        <vt:i4>0</vt:i4>
      </vt:variant>
      <vt:variant>
        <vt:i4>5</vt:i4>
      </vt:variant>
      <vt:variant>
        <vt:lpwstr/>
      </vt:variant>
      <vt:variant>
        <vt:lpwstr>_ENREF_71</vt:lpwstr>
      </vt:variant>
      <vt:variant>
        <vt:i4>4653067</vt:i4>
      </vt:variant>
      <vt:variant>
        <vt:i4>3805</vt:i4>
      </vt:variant>
      <vt:variant>
        <vt:i4>0</vt:i4>
      </vt:variant>
      <vt:variant>
        <vt:i4>5</vt:i4>
      </vt:variant>
      <vt:variant>
        <vt:lpwstr/>
      </vt:variant>
      <vt:variant>
        <vt:lpwstr>_ENREF_69</vt:lpwstr>
      </vt:variant>
      <vt:variant>
        <vt:i4>4653067</vt:i4>
      </vt:variant>
      <vt:variant>
        <vt:i4>3799</vt:i4>
      </vt:variant>
      <vt:variant>
        <vt:i4>0</vt:i4>
      </vt:variant>
      <vt:variant>
        <vt:i4>5</vt:i4>
      </vt:variant>
      <vt:variant>
        <vt:lpwstr/>
      </vt:variant>
      <vt:variant>
        <vt:lpwstr>_ENREF_68</vt:lpwstr>
      </vt:variant>
      <vt:variant>
        <vt:i4>4653067</vt:i4>
      </vt:variant>
      <vt:variant>
        <vt:i4>3791</vt:i4>
      </vt:variant>
      <vt:variant>
        <vt:i4>0</vt:i4>
      </vt:variant>
      <vt:variant>
        <vt:i4>5</vt:i4>
      </vt:variant>
      <vt:variant>
        <vt:lpwstr/>
      </vt:variant>
      <vt:variant>
        <vt:lpwstr>_ENREF_66</vt:lpwstr>
      </vt:variant>
      <vt:variant>
        <vt:i4>4718603</vt:i4>
      </vt:variant>
      <vt:variant>
        <vt:i4>3783</vt:i4>
      </vt:variant>
      <vt:variant>
        <vt:i4>0</vt:i4>
      </vt:variant>
      <vt:variant>
        <vt:i4>5</vt:i4>
      </vt:variant>
      <vt:variant>
        <vt:lpwstr/>
      </vt:variant>
      <vt:variant>
        <vt:lpwstr>_ENREF_96</vt:lpwstr>
      </vt:variant>
      <vt:variant>
        <vt:i4>4784139</vt:i4>
      </vt:variant>
      <vt:variant>
        <vt:i4>3777</vt:i4>
      </vt:variant>
      <vt:variant>
        <vt:i4>0</vt:i4>
      </vt:variant>
      <vt:variant>
        <vt:i4>5</vt:i4>
      </vt:variant>
      <vt:variant>
        <vt:lpwstr/>
      </vt:variant>
      <vt:variant>
        <vt:lpwstr>_ENREF_89</vt:lpwstr>
      </vt:variant>
      <vt:variant>
        <vt:i4>4587531</vt:i4>
      </vt:variant>
      <vt:variant>
        <vt:i4>3769</vt:i4>
      </vt:variant>
      <vt:variant>
        <vt:i4>0</vt:i4>
      </vt:variant>
      <vt:variant>
        <vt:i4>5</vt:i4>
      </vt:variant>
      <vt:variant>
        <vt:lpwstr/>
      </vt:variant>
      <vt:variant>
        <vt:lpwstr>_ENREF_73</vt:lpwstr>
      </vt:variant>
      <vt:variant>
        <vt:i4>4390923</vt:i4>
      </vt:variant>
      <vt:variant>
        <vt:i4>3761</vt:i4>
      </vt:variant>
      <vt:variant>
        <vt:i4>0</vt:i4>
      </vt:variant>
      <vt:variant>
        <vt:i4>5</vt:i4>
      </vt:variant>
      <vt:variant>
        <vt:lpwstr/>
      </vt:variant>
      <vt:variant>
        <vt:lpwstr>_ENREF_25</vt:lpwstr>
      </vt:variant>
      <vt:variant>
        <vt:i4>4784139</vt:i4>
      </vt:variant>
      <vt:variant>
        <vt:i4>3753</vt:i4>
      </vt:variant>
      <vt:variant>
        <vt:i4>0</vt:i4>
      </vt:variant>
      <vt:variant>
        <vt:i4>5</vt:i4>
      </vt:variant>
      <vt:variant>
        <vt:lpwstr/>
      </vt:variant>
      <vt:variant>
        <vt:lpwstr>_ENREF_86</vt:lpwstr>
      </vt:variant>
      <vt:variant>
        <vt:i4>4521995</vt:i4>
      </vt:variant>
      <vt:variant>
        <vt:i4>3745</vt:i4>
      </vt:variant>
      <vt:variant>
        <vt:i4>0</vt:i4>
      </vt:variant>
      <vt:variant>
        <vt:i4>5</vt:i4>
      </vt:variant>
      <vt:variant>
        <vt:lpwstr/>
      </vt:variant>
      <vt:variant>
        <vt:lpwstr>_ENREF_49</vt:lpwstr>
      </vt:variant>
      <vt:variant>
        <vt:i4>4653067</vt:i4>
      </vt:variant>
      <vt:variant>
        <vt:i4>3736</vt:i4>
      </vt:variant>
      <vt:variant>
        <vt:i4>0</vt:i4>
      </vt:variant>
      <vt:variant>
        <vt:i4>5</vt:i4>
      </vt:variant>
      <vt:variant>
        <vt:lpwstr/>
      </vt:variant>
      <vt:variant>
        <vt:lpwstr>_ENREF_67</vt:lpwstr>
      </vt:variant>
      <vt:variant>
        <vt:i4>4587531</vt:i4>
      </vt:variant>
      <vt:variant>
        <vt:i4>3728</vt:i4>
      </vt:variant>
      <vt:variant>
        <vt:i4>0</vt:i4>
      </vt:variant>
      <vt:variant>
        <vt:i4>5</vt:i4>
      </vt:variant>
      <vt:variant>
        <vt:lpwstr/>
      </vt:variant>
      <vt:variant>
        <vt:lpwstr>_ENREF_77</vt:lpwstr>
      </vt:variant>
      <vt:variant>
        <vt:i4>4784139</vt:i4>
      </vt:variant>
      <vt:variant>
        <vt:i4>3724</vt:i4>
      </vt:variant>
      <vt:variant>
        <vt:i4>0</vt:i4>
      </vt:variant>
      <vt:variant>
        <vt:i4>5</vt:i4>
      </vt:variant>
      <vt:variant>
        <vt:lpwstr/>
      </vt:variant>
      <vt:variant>
        <vt:lpwstr>_ENREF_82</vt:lpwstr>
      </vt:variant>
      <vt:variant>
        <vt:i4>4784139</vt:i4>
      </vt:variant>
      <vt:variant>
        <vt:i4>3721</vt:i4>
      </vt:variant>
      <vt:variant>
        <vt:i4>0</vt:i4>
      </vt:variant>
      <vt:variant>
        <vt:i4>5</vt:i4>
      </vt:variant>
      <vt:variant>
        <vt:lpwstr/>
      </vt:variant>
      <vt:variant>
        <vt:lpwstr>_ENREF_80</vt:lpwstr>
      </vt:variant>
      <vt:variant>
        <vt:i4>4587531</vt:i4>
      </vt:variant>
      <vt:variant>
        <vt:i4>3718</vt:i4>
      </vt:variant>
      <vt:variant>
        <vt:i4>0</vt:i4>
      </vt:variant>
      <vt:variant>
        <vt:i4>5</vt:i4>
      </vt:variant>
      <vt:variant>
        <vt:lpwstr/>
      </vt:variant>
      <vt:variant>
        <vt:lpwstr>_ENREF_74</vt:lpwstr>
      </vt:variant>
      <vt:variant>
        <vt:i4>4194315</vt:i4>
      </vt:variant>
      <vt:variant>
        <vt:i4>3715</vt:i4>
      </vt:variant>
      <vt:variant>
        <vt:i4>0</vt:i4>
      </vt:variant>
      <vt:variant>
        <vt:i4>5</vt:i4>
      </vt:variant>
      <vt:variant>
        <vt:lpwstr/>
      </vt:variant>
      <vt:variant>
        <vt:lpwstr>_ENREF_16</vt:lpwstr>
      </vt:variant>
      <vt:variant>
        <vt:i4>4587531</vt:i4>
      </vt:variant>
      <vt:variant>
        <vt:i4>3703</vt:i4>
      </vt:variant>
      <vt:variant>
        <vt:i4>0</vt:i4>
      </vt:variant>
      <vt:variant>
        <vt:i4>5</vt:i4>
      </vt:variant>
      <vt:variant>
        <vt:lpwstr/>
      </vt:variant>
      <vt:variant>
        <vt:lpwstr>_ENREF_77</vt:lpwstr>
      </vt:variant>
      <vt:variant>
        <vt:i4>4718603</vt:i4>
      </vt:variant>
      <vt:variant>
        <vt:i4>3697</vt:i4>
      </vt:variant>
      <vt:variant>
        <vt:i4>0</vt:i4>
      </vt:variant>
      <vt:variant>
        <vt:i4>5</vt:i4>
      </vt:variant>
      <vt:variant>
        <vt:lpwstr/>
      </vt:variant>
      <vt:variant>
        <vt:lpwstr>_ENREF_92</vt:lpwstr>
      </vt:variant>
      <vt:variant>
        <vt:i4>4718603</vt:i4>
      </vt:variant>
      <vt:variant>
        <vt:i4>3693</vt:i4>
      </vt:variant>
      <vt:variant>
        <vt:i4>0</vt:i4>
      </vt:variant>
      <vt:variant>
        <vt:i4>5</vt:i4>
      </vt:variant>
      <vt:variant>
        <vt:lpwstr/>
      </vt:variant>
      <vt:variant>
        <vt:lpwstr>_ENREF_95</vt:lpwstr>
      </vt:variant>
      <vt:variant>
        <vt:i4>4718603</vt:i4>
      </vt:variant>
      <vt:variant>
        <vt:i4>3690</vt:i4>
      </vt:variant>
      <vt:variant>
        <vt:i4>0</vt:i4>
      </vt:variant>
      <vt:variant>
        <vt:i4>5</vt:i4>
      </vt:variant>
      <vt:variant>
        <vt:lpwstr/>
      </vt:variant>
      <vt:variant>
        <vt:lpwstr>_ENREF_93</vt:lpwstr>
      </vt:variant>
      <vt:variant>
        <vt:i4>4587531</vt:i4>
      </vt:variant>
      <vt:variant>
        <vt:i4>3687</vt:i4>
      </vt:variant>
      <vt:variant>
        <vt:i4>0</vt:i4>
      </vt:variant>
      <vt:variant>
        <vt:i4>5</vt:i4>
      </vt:variant>
      <vt:variant>
        <vt:lpwstr/>
      </vt:variant>
      <vt:variant>
        <vt:lpwstr>_ENREF_74</vt:lpwstr>
      </vt:variant>
      <vt:variant>
        <vt:i4>4587531</vt:i4>
      </vt:variant>
      <vt:variant>
        <vt:i4>3677</vt:i4>
      </vt:variant>
      <vt:variant>
        <vt:i4>0</vt:i4>
      </vt:variant>
      <vt:variant>
        <vt:i4>5</vt:i4>
      </vt:variant>
      <vt:variant>
        <vt:lpwstr/>
      </vt:variant>
      <vt:variant>
        <vt:lpwstr>_ENREF_75</vt:lpwstr>
      </vt:variant>
      <vt:variant>
        <vt:i4>4718603</vt:i4>
      </vt:variant>
      <vt:variant>
        <vt:i4>3673</vt:i4>
      </vt:variant>
      <vt:variant>
        <vt:i4>0</vt:i4>
      </vt:variant>
      <vt:variant>
        <vt:i4>5</vt:i4>
      </vt:variant>
      <vt:variant>
        <vt:lpwstr/>
      </vt:variant>
      <vt:variant>
        <vt:lpwstr>_ENREF_96</vt:lpwstr>
      </vt:variant>
      <vt:variant>
        <vt:i4>4587531</vt:i4>
      </vt:variant>
      <vt:variant>
        <vt:i4>3670</vt:i4>
      </vt:variant>
      <vt:variant>
        <vt:i4>0</vt:i4>
      </vt:variant>
      <vt:variant>
        <vt:i4>5</vt:i4>
      </vt:variant>
      <vt:variant>
        <vt:lpwstr/>
      </vt:variant>
      <vt:variant>
        <vt:lpwstr>_ENREF_74</vt:lpwstr>
      </vt:variant>
      <vt:variant>
        <vt:i4>4587531</vt:i4>
      </vt:variant>
      <vt:variant>
        <vt:i4>3667</vt:i4>
      </vt:variant>
      <vt:variant>
        <vt:i4>0</vt:i4>
      </vt:variant>
      <vt:variant>
        <vt:i4>5</vt:i4>
      </vt:variant>
      <vt:variant>
        <vt:lpwstr/>
      </vt:variant>
      <vt:variant>
        <vt:lpwstr>_ENREF_73</vt:lpwstr>
      </vt:variant>
      <vt:variant>
        <vt:i4>4587531</vt:i4>
      </vt:variant>
      <vt:variant>
        <vt:i4>3664</vt:i4>
      </vt:variant>
      <vt:variant>
        <vt:i4>0</vt:i4>
      </vt:variant>
      <vt:variant>
        <vt:i4>5</vt:i4>
      </vt:variant>
      <vt:variant>
        <vt:lpwstr/>
      </vt:variant>
      <vt:variant>
        <vt:lpwstr>_ENREF_71</vt:lpwstr>
      </vt:variant>
      <vt:variant>
        <vt:i4>4653067</vt:i4>
      </vt:variant>
      <vt:variant>
        <vt:i4>3661</vt:i4>
      </vt:variant>
      <vt:variant>
        <vt:i4>0</vt:i4>
      </vt:variant>
      <vt:variant>
        <vt:i4>5</vt:i4>
      </vt:variant>
      <vt:variant>
        <vt:lpwstr/>
      </vt:variant>
      <vt:variant>
        <vt:lpwstr>_ENREF_68</vt:lpwstr>
      </vt:variant>
      <vt:variant>
        <vt:i4>4784139</vt:i4>
      </vt:variant>
      <vt:variant>
        <vt:i4>3653</vt:i4>
      </vt:variant>
      <vt:variant>
        <vt:i4>0</vt:i4>
      </vt:variant>
      <vt:variant>
        <vt:i4>5</vt:i4>
      </vt:variant>
      <vt:variant>
        <vt:lpwstr/>
      </vt:variant>
      <vt:variant>
        <vt:lpwstr>_ENREF_89</vt:lpwstr>
      </vt:variant>
      <vt:variant>
        <vt:i4>4521995</vt:i4>
      </vt:variant>
      <vt:variant>
        <vt:i4>3650</vt:i4>
      </vt:variant>
      <vt:variant>
        <vt:i4>0</vt:i4>
      </vt:variant>
      <vt:variant>
        <vt:i4>5</vt:i4>
      </vt:variant>
      <vt:variant>
        <vt:lpwstr/>
      </vt:variant>
      <vt:variant>
        <vt:lpwstr>_ENREF_49</vt:lpwstr>
      </vt:variant>
      <vt:variant>
        <vt:i4>4784139</vt:i4>
      </vt:variant>
      <vt:variant>
        <vt:i4>3642</vt:i4>
      </vt:variant>
      <vt:variant>
        <vt:i4>0</vt:i4>
      </vt:variant>
      <vt:variant>
        <vt:i4>5</vt:i4>
      </vt:variant>
      <vt:variant>
        <vt:lpwstr/>
      </vt:variant>
      <vt:variant>
        <vt:lpwstr>_ENREF_86</vt:lpwstr>
      </vt:variant>
      <vt:variant>
        <vt:i4>4587531</vt:i4>
      </vt:variant>
      <vt:variant>
        <vt:i4>3639</vt:i4>
      </vt:variant>
      <vt:variant>
        <vt:i4>0</vt:i4>
      </vt:variant>
      <vt:variant>
        <vt:i4>5</vt:i4>
      </vt:variant>
      <vt:variant>
        <vt:lpwstr/>
      </vt:variant>
      <vt:variant>
        <vt:lpwstr>_ENREF_73</vt:lpwstr>
      </vt:variant>
      <vt:variant>
        <vt:i4>4390923</vt:i4>
      </vt:variant>
      <vt:variant>
        <vt:i4>3636</vt:i4>
      </vt:variant>
      <vt:variant>
        <vt:i4>0</vt:i4>
      </vt:variant>
      <vt:variant>
        <vt:i4>5</vt:i4>
      </vt:variant>
      <vt:variant>
        <vt:lpwstr/>
      </vt:variant>
      <vt:variant>
        <vt:lpwstr>_ENREF_25</vt:lpwstr>
      </vt:variant>
      <vt:variant>
        <vt:i4>4390923</vt:i4>
      </vt:variant>
      <vt:variant>
        <vt:i4>3624</vt:i4>
      </vt:variant>
      <vt:variant>
        <vt:i4>0</vt:i4>
      </vt:variant>
      <vt:variant>
        <vt:i4>5</vt:i4>
      </vt:variant>
      <vt:variant>
        <vt:lpwstr/>
      </vt:variant>
      <vt:variant>
        <vt:lpwstr>_ENREF_2</vt:lpwstr>
      </vt:variant>
      <vt:variant>
        <vt:i4>4784139</vt:i4>
      </vt:variant>
      <vt:variant>
        <vt:i4>3611</vt:i4>
      </vt:variant>
      <vt:variant>
        <vt:i4>0</vt:i4>
      </vt:variant>
      <vt:variant>
        <vt:i4>5</vt:i4>
      </vt:variant>
      <vt:variant>
        <vt:lpwstr/>
      </vt:variant>
      <vt:variant>
        <vt:lpwstr>_ENREF_85</vt:lpwstr>
      </vt:variant>
      <vt:variant>
        <vt:i4>4390923</vt:i4>
      </vt:variant>
      <vt:variant>
        <vt:i4>3608</vt:i4>
      </vt:variant>
      <vt:variant>
        <vt:i4>0</vt:i4>
      </vt:variant>
      <vt:variant>
        <vt:i4>5</vt:i4>
      </vt:variant>
      <vt:variant>
        <vt:lpwstr/>
      </vt:variant>
      <vt:variant>
        <vt:lpwstr>_ENREF_25</vt:lpwstr>
      </vt:variant>
      <vt:variant>
        <vt:i4>4718603</vt:i4>
      </vt:variant>
      <vt:variant>
        <vt:i4>3597</vt:i4>
      </vt:variant>
      <vt:variant>
        <vt:i4>0</vt:i4>
      </vt:variant>
      <vt:variant>
        <vt:i4>5</vt:i4>
      </vt:variant>
      <vt:variant>
        <vt:lpwstr/>
      </vt:variant>
      <vt:variant>
        <vt:lpwstr>_ENREF_96</vt:lpwstr>
      </vt:variant>
      <vt:variant>
        <vt:i4>4718603</vt:i4>
      </vt:variant>
      <vt:variant>
        <vt:i4>3594</vt:i4>
      </vt:variant>
      <vt:variant>
        <vt:i4>0</vt:i4>
      </vt:variant>
      <vt:variant>
        <vt:i4>5</vt:i4>
      </vt:variant>
      <vt:variant>
        <vt:lpwstr/>
      </vt:variant>
      <vt:variant>
        <vt:lpwstr>_ENREF_93</vt:lpwstr>
      </vt:variant>
      <vt:variant>
        <vt:i4>4718603</vt:i4>
      </vt:variant>
      <vt:variant>
        <vt:i4>3591</vt:i4>
      </vt:variant>
      <vt:variant>
        <vt:i4>0</vt:i4>
      </vt:variant>
      <vt:variant>
        <vt:i4>5</vt:i4>
      </vt:variant>
      <vt:variant>
        <vt:lpwstr/>
      </vt:variant>
      <vt:variant>
        <vt:lpwstr>_ENREF_90</vt:lpwstr>
      </vt:variant>
      <vt:variant>
        <vt:i4>4784139</vt:i4>
      </vt:variant>
      <vt:variant>
        <vt:i4>3588</vt:i4>
      </vt:variant>
      <vt:variant>
        <vt:i4>0</vt:i4>
      </vt:variant>
      <vt:variant>
        <vt:i4>5</vt:i4>
      </vt:variant>
      <vt:variant>
        <vt:lpwstr/>
      </vt:variant>
      <vt:variant>
        <vt:lpwstr>_ENREF_89</vt:lpwstr>
      </vt:variant>
      <vt:variant>
        <vt:i4>4784139</vt:i4>
      </vt:variant>
      <vt:variant>
        <vt:i4>3585</vt:i4>
      </vt:variant>
      <vt:variant>
        <vt:i4>0</vt:i4>
      </vt:variant>
      <vt:variant>
        <vt:i4>5</vt:i4>
      </vt:variant>
      <vt:variant>
        <vt:lpwstr/>
      </vt:variant>
      <vt:variant>
        <vt:lpwstr>_ENREF_84</vt:lpwstr>
      </vt:variant>
      <vt:variant>
        <vt:i4>4784139</vt:i4>
      </vt:variant>
      <vt:variant>
        <vt:i4>3582</vt:i4>
      </vt:variant>
      <vt:variant>
        <vt:i4>0</vt:i4>
      </vt:variant>
      <vt:variant>
        <vt:i4>5</vt:i4>
      </vt:variant>
      <vt:variant>
        <vt:lpwstr/>
      </vt:variant>
      <vt:variant>
        <vt:lpwstr>_ENREF_82</vt:lpwstr>
      </vt:variant>
      <vt:variant>
        <vt:i4>4587531</vt:i4>
      </vt:variant>
      <vt:variant>
        <vt:i4>3579</vt:i4>
      </vt:variant>
      <vt:variant>
        <vt:i4>0</vt:i4>
      </vt:variant>
      <vt:variant>
        <vt:i4>5</vt:i4>
      </vt:variant>
      <vt:variant>
        <vt:lpwstr/>
      </vt:variant>
      <vt:variant>
        <vt:lpwstr>_ENREF_74</vt:lpwstr>
      </vt:variant>
      <vt:variant>
        <vt:i4>4587531</vt:i4>
      </vt:variant>
      <vt:variant>
        <vt:i4>3576</vt:i4>
      </vt:variant>
      <vt:variant>
        <vt:i4>0</vt:i4>
      </vt:variant>
      <vt:variant>
        <vt:i4>5</vt:i4>
      </vt:variant>
      <vt:variant>
        <vt:lpwstr/>
      </vt:variant>
      <vt:variant>
        <vt:lpwstr>_ENREF_73</vt:lpwstr>
      </vt:variant>
      <vt:variant>
        <vt:i4>4587531</vt:i4>
      </vt:variant>
      <vt:variant>
        <vt:i4>3573</vt:i4>
      </vt:variant>
      <vt:variant>
        <vt:i4>0</vt:i4>
      </vt:variant>
      <vt:variant>
        <vt:i4>5</vt:i4>
      </vt:variant>
      <vt:variant>
        <vt:lpwstr/>
      </vt:variant>
      <vt:variant>
        <vt:lpwstr>_ENREF_71</vt:lpwstr>
      </vt:variant>
      <vt:variant>
        <vt:i4>4653067</vt:i4>
      </vt:variant>
      <vt:variant>
        <vt:i4>3570</vt:i4>
      </vt:variant>
      <vt:variant>
        <vt:i4>0</vt:i4>
      </vt:variant>
      <vt:variant>
        <vt:i4>5</vt:i4>
      </vt:variant>
      <vt:variant>
        <vt:lpwstr/>
      </vt:variant>
      <vt:variant>
        <vt:lpwstr>_ENREF_68</vt:lpwstr>
      </vt:variant>
      <vt:variant>
        <vt:i4>4521995</vt:i4>
      </vt:variant>
      <vt:variant>
        <vt:i4>3567</vt:i4>
      </vt:variant>
      <vt:variant>
        <vt:i4>0</vt:i4>
      </vt:variant>
      <vt:variant>
        <vt:i4>5</vt:i4>
      </vt:variant>
      <vt:variant>
        <vt:lpwstr/>
      </vt:variant>
      <vt:variant>
        <vt:lpwstr>_ENREF_49</vt:lpwstr>
      </vt:variant>
      <vt:variant>
        <vt:i4>4390923</vt:i4>
      </vt:variant>
      <vt:variant>
        <vt:i4>3564</vt:i4>
      </vt:variant>
      <vt:variant>
        <vt:i4>0</vt:i4>
      </vt:variant>
      <vt:variant>
        <vt:i4>5</vt:i4>
      </vt:variant>
      <vt:variant>
        <vt:lpwstr/>
      </vt:variant>
      <vt:variant>
        <vt:lpwstr>_ENREF_25</vt:lpwstr>
      </vt:variant>
      <vt:variant>
        <vt:i4>4194315</vt:i4>
      </vt:variant>
      <vt:variant>
        <vt:i4>3561</vt:i4>
      </vt:variant>
      <vt:variant>
        <vt:i4>0</vt:i4>
      </vt:variant>
      <vt:variant>
        <vt:i4>5</vt:i4>
      </vt:variant>
      <vt:variant>
        <vt:lpwstr/>
      </vt:variant>
      <vt:variant>
        <vt:lpwstr>_ENREF_16</vt:lpwstr>
      </vt:variant>
      <vt:variant>
        <vt:i4>4653067</vt:i4>
      </vt:variant>
      <vt:variant>
        <vt:i4>3551</vt:i4>
      </vt:variant>
      <vt:variant>
        <vt:i4>0</vt:i4>
      </vt:variant>
      <vt:variant>
        <vt:i4>5</vt:i4>
      </vt:variant>
      <vt:variant>
        <vt:lpwstr/>
      </vt:variant>
      <vt:variant>
        <vt:lpwstr>_ENREF_67</vt:lpwstr>
      </vt:variant>
      <vt:variant>
        <vt:i4>4194315</vt:i4>
      </vt:variant>
      <vt:variant>
        <vt:i4>3543</vt:i4>
      </vt:variant>
      <vt:variant>
        <vt:i4>0</vt:i4>
      </vt:variant>
      <vt:variant>
        <vt:i4>5</vt:i4>
      </vt:variant>
      <vt:variant>
        <vt:lpwstr/>
      </vt:variant>
      <vt:variant>
        <vt:lpwstr>_ENREF_16</vt:lpwstr>
      </vt:variant>
      <vt:variant>
        <vt:i4>4784139</vt:i4>
      </vt:variant>
      <vt:variant>
        <vt:i4>3537</vt:i4>
      </vt:variant>
      <vt:variant>
        <vt:i4>0</vt:i4>
      </vt:variant>
      <vt:variant>
        <vt:i4>5</vt:i4>
      </vt:variant>
      <vt:variant>
        <vt:lpwstr/>
      </vt:variant>
      <vt:variant>
        <vt:lpwstr>_ENREF_84</vt:lpwstr>
      </vt:variant>
      <vt:variant>
        <vt:i4>4587531</vt:i4>
      </vt:variant>
      <vt:variant>
        <vt:i4>3529</vt:i4>
      </vt:variant>
      <vt:variant>
        <vt:i4>0</vt:i4>
      </vt:variant>
      <vt:variant>
        <vt:i4>5</vt:i4>
      </vt:variant>
      <vt:variant>
        <vt:lpwstr/>
      </vt:variant>
      <vt:variant>
        <vt:lpwstr>_ENREF_77</vt:lpwstr>
      </vt:variant>
      <vt:variant>
        <vt:i4>4784139</vt:i4>
      </vt:variant>
      <vt:variant>
        <vt:i4>3521</vt:i4>
      </vt:variant>
      <vt:variant>
        <vt:i4>0</vt:i4>
      </vt:variant>
      <vt:variant>
        <vt:i4>5</vt:i4>
      </vt:variant>
      <vt:variant>
        <vt:lpwstr/>
      </vt:variant>
      <vt:variant>
        <vt:lpwstr>_ENREF_82</vt:lpwstr>
      </vt:variant>
      <vt:variant>
        <vt:i4>4784139</vt:i4>
      </vt:variant>
      <vt:variant>
        <vt:i4>3515</vt:i4>
      </vt:variant>
      <vt:variant>
        <vt:i4>0</vt:i4>
      </vt:variant>
      <vt:variant>
        <vt:i4>5</vt:i4>
      </vt:variant>
      <vt:variant>
        <vt:lpwstr/>
      </vt:variant>
      <vt:variant>
        <vt:lpwstr>_ENREF_81</vt:lpwstr>
      </vt:variant>
      <vt:variant>
        <vt:i4>4587531</vt:i4>
      </vt:variant>
      <vt:variant>
        <vt:i4>3509</vt:i4>
      </vt:variant>
      <vt:variant>
        <vt:i4>0</vt:i4>
      </vt:variant>
      <vt:variant>
        <vt:i4>5</vt:i4>
      </vt:variant>
      <vt:variant>
        <vt:lpwstr/>
      </vt:variant>
      <vt:variant>
        <vt:lpwstr>_ENREF_74</vt:lpwstr>
      </vt:variant>
      <vt:variant>
        <vt:i4>4784139</vt:i4>
      </vt:variant>
      <vt:variant>
        <vt:i4>3501</vt:i4>
      </vt:variant>
      <vt:variant>
        <vt:i4>0</vt:i4>
      </vt:variant>
      <vt:variant>
        <vt:i4>5</vt:i4>
      </vt:variant>
      <vt:variant>
        <vt:lpwstr/>
      </vt:variant>
      <vt:variant>
        <vt:lpwstr>_ENREF_80</vt:lpwstr>
      </vt:variant>
      <vt:variant>
        <vt:i4>4587531</vt:i4>
      </vt:variant>
      <vt:variant>
        <vt:i4>3493</vt:i4>
      </vt:variant>
      <vt:variant>
        <vt:i4>0</vt:i4>
      </vt:variant>
      <vt:variant>
        <vt:i4>5</vt:i4>
      </vt:variant>
      <vt:variant>
        <vt:lpwstr/>
      </vt:variant>
      <vt:variant>
        <vt:lpwstr>_ENREF_70</vt:lpwstr>
      </vt:variant>
      <vt:variant>
        <vt:i4>4718603</vt:i4>
      </vt:variant>
      <vt:variant>
        <vt:i4>3485</vt:i4>
      </vt:variant>
      <vt:variant>
        <vt:i4>0</vt:i4>
      </vt:variant>
      <vt:variant>
        <vt:i4>5</vt:i4>
      </vt:variant>
      <vt:variant>
        <vt:lpwstr/>
      </vt:variant>
      <vt:variant>
        <vt:lpwstr>_ENREF_93</vt:lpwstr>
      </vt:variant>
      <vt:variant>
        <vt:i4>4587531</vt:i4>
      </vt:variant>
      <vt:variant>
        <vt:i4>3477</vt:i4>
      </vt:variant>
      <vt:variant>
        <vt:i4>0</vt:i4>
      </vt:variant>
      <vt:variant>
        <vt:i4>5</vt:i4>
      </vt:variant>
      <vt:variant>
        <vt:lpwstr/>
      </vt:variant>
      <vt:variant>
        <vt:lpwstr>_ENREF_77</vt:lpwstr>
      </vt:variant>
      <vt:variant>
        <vt:i4>4587531</vt:i4>
      </vt:variant>
      <vt:variant>
        <vt:i4>3471</vt:i4>
      </vt:variant>
      <vt:variant>
        <vt:i4>0</vt:i4>
      </vt:variant>
      <vt:variant>
        <vt:i4>5</vt:i4>
      </vt:variant>
      <vt:variant>
        <vt:lpwstr/>
      </vt:variant>
      <vt:variant>
        <vt:lpwstr>_ENREF_74</vt:lpwstr>
      </vt:variant>
      <vt:variant>
        <vt:i4>4587531</vt:i4>
      </vt:variant>
      <vt:variant>
        <vt:i4>3463</vt:i4>
      </vt:variant>
      <vt:variant>
        <vt:i4>0</vt:i4>
      </vt:variant>
      <vt:variant>
        <vt:i4>5</vt:i4>
      </vt:variant>
      <vt:variant>
        <vt:lpwstr/>
      </vt:variant>
      <vt:variant>
        <vt:lpwstr>_ENREF_70</vt:lpwstr>
      </vt:variant>
      <vt:variant>
        <vt:i4>4587531</vt:i4>
      </vt:variant>
      <vt:variant>
        <vt:i4>3457</vt:i4>
      </vt:variant>
      <vt:variant>
        <vt:i4>0</vt:i4>
      </vt:variant>
      <vt:variant>
        <vt:i4>5</vt:i4>
      </vt:variant>
      <vt:variant>
        <vt:lpwstr/>
      </vt:variant>
      <vt:variant>
        <vt:lpwstr>_ENREF_79</vt:lpwstr>
      </vt:variant>
      <vt:variant>
        <vt:i4>4587531</vt:i4>
      </vt:variant>
      <vt:variant>
        <vt:i4>3449</vt:i4>
      </vt:variant>
      <vt:variant>
        <vt:i4>0</vt:i4>
      </vt:variant>
      <vt:variant>
        <vt:i4>5</vt:i4>
      </vt:variant>
      <vt:variant>
        <vt:lpwstr/>
      </vt:variant>
      <vt:variant>
        <vt:lpwstr>_ENREF_78</vt:lpwstr>
      </vt:variant>
      <vt:variant>
        <vt:i4>4587531</vt:i4>
      </vt:variant>
      <vt:variant>
        <vt:i4>3441</vt:i4>
      </vt:variant>
      <vt:variant>
        <vt:i4>0</vt:i4>
      </vt:variant>
      <vt:variant>
        <vt:i4>5</vt:i4>
      </vt:variant>
      <vt:variant>
        <vt:lpwstr/>
      </vt:variant>
      <vt:variant>
        <vt:lpwstr>_ENREF_77</vt:lpwstr>
      </vt:variant>
      <vt:variant>
        <vt:i4>4587531</vt:i4>
      </vt:variant>
      <vt:variant>
        <vt:i4>3435</vt:i4>
      </vt:variant>
      <vt:variant>
        <vt:i4>0</vt:i4>
      </vt:variant>
      <vt:variant>
        <vt:i4>5</vt:i4>
      </vt:variant>
      <vt:variant>
        <vt:lpwstr/>
      </vt:variant>
      <vt:variant>
        <vt:lpwstr>_ENREF_75</vt:lpwstr>
      </vt:variant>
      <vt:variant>
        <vt:i4>4587531</vt:i4>
      </vt:variant>
      <vt:variant>
        <vt:i4>3427</vt:i4>
      </vt:variant>
      <vt:variant>
        <vt:i4>0</vt:i4>
      </vt:variant>
      <vt:variant>
        <vt:i4>5</vt:i4>
      </vt:variant>
      <vt:variant>
        <vt:lpwstr/>
      </vt:variant>
      <vt:variant>
        <vt:lpwstr>_ENREF_73</vt:lpwstr>
      </vt:variant>
      <vt:variant>
        <vt:i4>4587531</vt:i4>
      </vt:variant>
      <vt:variant>
        <vt:i4>3421</vt:i4>
      </vt:variant>
      <vt:variant>
        <vt:i4>0</vt:i4>
      </vt:variant>
      <vt:variant>
        <vt:i4>5</vt:i4>
      </vt:variant>
      <vt:variant>
        <vt:lpwstr/>
      </vt:variant>
      <vt:variant>
        <vt:lpwstr>_ENREF_74</vt:lpwstr>
      </vt:variant>
      <vt:variant>
        <vt:i4>4587531</vt:i4>
      </vt:variant>
      <vt:variant>
        <vt:i4>3415</vt:i4>
      </vt:variant>
      <vt:variant>
        <vt:i4>0</vt:i4>
      </vt:variant>
      <vt:variant>
        <vt:i4>5</vt:i4>
      </vt:variant>
      <vt:variant>
        <vt:lpwstr/>
      </vt:variant>
      <vt:variant>
        <vt:lpwstr>_ENREF_71</vt:lpwstr>
      </vt:variant>
      <vt:variant>
        <vt:i4>4587531</vt:i4>
      </vt:variant>
      <vt:variant>
        <vt:i4>3407</vt:i4>
      </vt:variant>
      <vt:variant>
        <vt:i4>0</vt:i4>
      </vt:variant>
      <vt:variant>
        <vt:i4>5</vt:i4>
      </vt:variant>
      <vt:variant>
        <vt:lpwstr/>
      </vt:variant>
      <vt:variant>
        <vt:lpwstr>_ENREF_70</vt:lpwstr>
      </vt:variant>
      <vt:variant>
        <vt:i4>4653067</vt:i4>
      </vt:variant>
      <vt:variant>
        <vt:i4>3399</vt:i4>
      </vt:variant>
      <vt:variant>
        <vt:i4>0</vt:i4>
      </vt:variant>
      <vt:variant>
        <vt:i4>5</vt:i4>
      </vt:variant>
      <vt:variant>
        <vt:lpwstr/>
      </vt:variant>
      <vt:variant>
        <vt:lpwstr>_ENREF_69</vt:lpwstr>
      </vt:variant>
      <vt:variant>
        <vt:i4>4653067</vt:i4>
      </vt:variant>
      <vt:variant>
        <vt:i4>3393</vt:i4>
      </vt:variant>
      <vt:variant>
        <vt:i4>0</vt:i4>
      </vt:variant>
      <vt:variant>
        <vt:i4>5</vt:i4>
      </vt:variant>
      <vt:variant>
        <vt:lpwstr/>
      </vt:variant>
      <vt:variant>
        <vt:lpwstr>_ENREF_68</vt:lpwstr>
      </vt:variant>
      <vt:variant>
        <vt:i4>4718603</vt:i4>
      </vt:variant>
      <vt:variant>
        <vt:i4>3385</vt:i4>
      </vt:variant>
      <vt:variant>
        <vt:i4>0</vt:i4>
      </vt:variant>
      <vt:variant>
        <vt:i4>5</vt:i4>
      </vt:variant>
      <vt:variant>
        <vt:lpwstr/>
      </vt:variant>
      <vt:variant>
        <vt:lpwstr>_ENREF_96</vt:lpwstr>
      </vt:variant>
      <vt:variant>
        <vt:i4>4718603</vt:i4>
      </vt:variant>
      <vt:variant>
        <vt:i4>3377</vt:i4>
      </vt:variant>
      <vt:variant>
        <vt:i4>0</vt:i4>
      </vt:variant>
      <vt:variant>
        <vt:i4>5</vt:i4>
      </vt:variant>
      <vt:variant>
        <vt:lpwstr/>
      </vt:variant>
      <vt:variant>
        <vt:lpwstr>_ENREF_90</vt:lpwstr>
      </vt:variant>
      <vt:variant>
        <vt:i4>4784139</vt:i4>
      </vt:variant>
      <vt:variant>
        <vt:i4>3371</vt:i4>
      </vt:variant>
      <vt:variant>
        <vt:i4>0</vt:i4>
      </vt:variant>
      <vt:variant>
        <vt:i4>5</vt:i4>
      </vt:variant>
      <vt:variant>
        <vt:lpwstr/>
      </vt:variant>
      <vt:variant>
        <vt:lpwstr>_ENREF_89</vt:lpwstr>
      </vt:variant>
      <vt:variant>
        <vt:i4>4587531</vt:i4>
      </vt:variant>
      <vt:variant>
        <vt:i4>3363</vt:i4>
      </vt:variant>
      <vt:variant>
        <vt:i4>0</vt:i4>
      </vt:variant>
      <vt:variant>
        <vt:i4>5</vt:i4>
      </vt:variant>
      <vt:variant>
        <vt:lpwstr/>
      </vt:variant>
      <vt:variant>
        <vt:lpwstr>_ENREF_73</vt:lpwstr>
      </vt:variant>
      <vt:variant>
        <vt:i4>4718603</vt:i4>
      </vt:variant>
      <vt:variant>
        <vt:i4>3359</vt:i4>
      </vt:variant>
      <vt:variant>
        <vt:i4>0</vt:i4>
      </vt:variant>
      <vt:variant>
        <vt:i4>5</vt:i4>
      </vt:variant>
      <vt:variant>
        <vt:lpwstr/>
      </vt:variant>
      <vt:variant>
        <vt:lpwstr>_ENREF_98</vt:lpwstr>
      </vt:variant>
      <vt:variant>
        <vt:i4>4784139</vt:i4>
      </vt:variant>
      <vt:variant>
        <vt:i4>3356</vt:i4>
      </vt:variant>
      <vt:variant>
        <vt:i4>0</vt:i4>
      </vt:variant>
      <vt:variant>
        <vt:i4>5</vt:i4>
      </vt:variant>
      <vt:variant>
        <vt:lpwstr/>
      </vt:variant>
      <vt:variant>
        <vt:lpwstr>_ENREF_87</vt:lpwstr>
      </vt:variant>
      <vt:variant>
        <vt:i4>4390923</vt:i4>
      </vt:variant>
      <vt:variant>
        <vt:i4>3344</vt:i4>
      </vt:variant>
      <vt:variant>
        <vt:i4>0</vt:i4>
      </vt:variant>
      <vt:variant>
        <vt:i4>5</vt:i4>
      </vt:variant>
      <vt:variant>
        <vt:lpwstr/>
      </vt:variant>
      <vt:variant>
        <vt:lpwstr>_ENREF_25</vt:lpwstr>
      </vt:variant>
      <vt:variant>
        <vt:i4>4784139</vt:i4>
      </vt:variant>
      <vt:variant>
        <vt:i4>3336</vt:i4>
      </vt:variant>
      <vt:variant>
        <vt:i4>0</vt:i4>
      </vt:variant>
      <vt:variant>
        <vt:i4>5</vt:i4>
      </vt:variant>
      <vt:variant>
        <vt:lpwstr/>
      </vt:variant>
      <vt:variant>
        <vt:lpwstr>_ENREF_86</vt:lpwstr>
      </vt:variant>
      <vt:variant>
        <vt:i4>4784139</vt:i4>
      </vt:variant>
      <vt:variant>
        <vt:i4>3328</vt:i4>
      </vt:variant>
      <vt:variant>
        <vt:i4>0</vt:i4>
      </vt:variant>
      <vt:variant>
        <vt:i4>5</vt:i4>
      </vt:variant>
      <vt:variant>
        <vt:lpwstr/>
      </vt:variant>
      <vt:variant>
        <vt:lpwstr>_ENREF_85</vt:lpwstr>
      </vt:variant>
      <vt:variant>
        <vt:i4>4521995</vt:i4>
      </vt:variant>
      <vt:variant>
        <vt:i4>3320</vt:i4>
      </vt:variant>
      <vt:variant>
        <vt:i4>0</vt:i4>
      </vt:variant>
      <vt:variant>
        <vt:i4>5</vt:i4>
      </vt:variant>
      <vt:variant>
        <vt:lpwstr/>
      </vt:variant>
      <vt:variant>
        <vt:lpwstr>_ENREF_49</vt:lpwstr>
      </vt:variant>
      <vt:variant>
        <vt:i4>4653067</vt:i4>
      </vt:variant>
      <vt:variant>
        <vt:i4>3311</vt:i4>
      </vt:variant>
      <vt:variant>
        <vt:i4>0</vt:i4>
      </vt:variant>
      <vt:variant>
        <vt:i4>5</vt:i4>
      </vt:variant>
      <vt:variant>
        <vt:lpwstr/>
      </vt:variant>
      <vt:variant>
        <vt:lpwstr>_ENREF_67</vt:lpwstr>
      </vt:variant>
      <vt:variant>
        <vt:i4>4587531</vt:i4>
      </vt:variant>
      <vt:variant>
        <vt:i4>3303</vt:i4>
      </vt:variant>
      <vt:variant>
        <vt:i4>0</vt:i4>
      </vt:variant>
      <vt:variant>
        <vt:i4>5</vt:i4>
      </vt:variant>
      <vt:variant>
        <vt:lpwstr/>
      </vt:variant>
      <vt:variant>
        <vt:lpwstr>_ENREF_77</vt:lpwstr>
      </vt:variant>
      <vt:variant>
        <vt:i4>4784139</vt:i4>
      </vt:variant>
      <vt:variant>
        <vt:i4>3295</vt:i4>
      </vt:variant>
      <vt:variant>
        <vt:i4>0</vt:i4>
      </vt:variant>
      <vt:variant>
        <vt:i4>5</vt:i4>
      </vt:variant>
      <vt:variant>
        <vt:lpwstr/>
      </vt:variant>
      <vt:variant>
        <vt:lpwstr>_ENREF_80</vt:lpwstr>
      </vt:variant>
      <vt:variant>
        <vt:i4>4587531</vt:i4>
      </vt:variant>
      <vt:variant>
        <vt:i4>3287</vt:i4>
      </vt:variant>
      <vt:variant>
        <vt:i4>0</vt:i4>
      </vt:variant>
      <vt:variant>
        <vt:i4>5</vt:i4>
      </vt:variant>
      <vt:variant>
        <vt:lpwstr/>
      </vt:variant>
      <vt:variant>
        <vt:lpwstr>_ENREF_70</vt:lpwstr>
      </vt:variant>
      <vt:variant>
        <vt:i4>4784139</vt:i4>
      </vt:variant>
      <vt:variant>
        <vt:i4>3283</vt:i4>
      </vt:variant>
      <vt:variant>
        <vt:i4>0</vt:i4>
      </vt:variant>
      <vt:variant>
        <vt:i4>5</vt:i4>
      </vt:variant>
      <vt:variant>
        <vt:lpwstr/>
      </vt:variant>
      <vt:variant>
        <vt:lpwstr>_ENREF_84</vt:lpwstr>
      </vt:variant>
      <vt:variant>
        <vt:i4>4784139</vt:i4>
      </vt:variant>
      <vt:variant>
        <vt:i4>3280</vt:i4>
      </vt:variant>
      <vt:variant>
        <vt:i4>0</vt:i4>
      </vt:variant>
      <vt:variant>
        <vt:i4>5</vt:i4>
      </vt:variant>
      <vt:variant>
        <vt:lpwstr/>
      </vt:variant>
      <vt:variant>
        <vt:lpwstr>_ENREF_82</vt:lpwstr>
      </vt:variant>
      <vt:variant>
        <vt:i4>4587531</vt:i4>
      </vt:variant>
      <vt:variant>
        <vt:i4>3277</vt:i4>
      </vt:variant>
      <vt:variant>
        <vt:i4>0</vt:i4>
      </vt:variant>
      <vt:variant>
        <vt:i4>5</vt:i4>
      </vt:variant>
      <vt:variant>
        <vt:lpwstr/>
      </vt:variant>
      <vt:variant>
        <vt:lpwstr>_ENREF_74</vt:lpwstr>
      </vt:variant>
      <vt:variant>
        <vt:i4>4194315</vt:i4>
      </vt:variant>
      <vt:variant>
        <vt:i4>3274</vt:i4>
      </vt:variant>
      <vt:variant>
        <vt:i4>0</vt:i4>
      </vt:variant>
      <vt:variant>
        <vt:i4>5</vt:i4>
      </vt:variant>
      <vt:variant>
        <vt:lpwstr/>
      </vt:variant>
      <vt:variant>
        <vt:lpwstr>_ENREF_16</vt:lpwstr>
      </vt:variant>
      <vt:variant>
        <vt:i4>4587531</vt:i4>
      </vt:variant>
      <vt:variant>
        <vt:i4>3262</vt:i4>
      </vt:variant>
      <vt:variant>
        <vt:i4>0</vt:i4>
      </vt:variant>
      <vt:variant>
        <vt:i4>5</vt:i4>
      </vt:variant>
      <vt:variant>
        <vt:lpwstr/>
      </vt:variant>
      <vt:variant>
        <vt:lpwstr>_ENREF_77</vt:lpwstr>
      </vt:variant>
      <vt:variant>
        <vt:i4>4587531</vt:i4>
      </vt:variant>
      <vt:variant>
        <vt:i4>3254</vt:i4>
      </vt:variant>
      <vt:variant>
        <vt:i4>0</vt:i4>
      </vt:variant>
      <vt:variant>
        <vt:i4>5</vt:i4>
      </vt:variant>
      <vt:variant>
        <vt:lpwstr/>
      </vt:variant>
      <vt:variant>
        <vt:lpwstr>_ENREF_70</vt:lpwstr>
      </vt:variant>
      <vt:variant>
        <vt:i4>4718603</vt:i4>
      </vt:variant>
      <vt:variant>
        <vt:i4>3250</vt:i4>
      </vt:variant>
      <vt:variant>
        <vt:i4>0</vt:i4>
      </vt:variant>
      <vt:variant>
        <vt:i4>5</vt:i4>
      </vt:variant>
      <vt:variant>
        <vt:lpwstr/>
      </vt:variant>
      <vt:variant>
        <vt:lpwstr>_ENREF_93</vt:lpwstr>
      </vt:variant>
      <vt:variant>
        <vt:i4>4587531</vt:i4>
      </vt:variant>
      <vt:variant>
        <vt:i4>3247</vt:i4>
      </vt:variant>
      <vt:variant>
        <vt:i4>0</vt:i4>
      </vt:variant>
      <vt:variant>
        <vt:i4>5</vt:i4>
      </vt:variant>
      <vt:variant>
        <vt:lpwstr/>
      </vt:variant>
      <vt:variant>
        <vt:lpwstr>_ENREF_74</vt:lpwstr>
      </vt:variant>
      <vt:variant>
        <vt:i4>4587531</vt:i4>
      </vt:variant>
      <vt:variant>
        <vt:i4>3239</vt:i4>
      </vt:variant>
      <vt:variant>
        <vt:i4>0</vt:i4>
      </vt:variant>
      <vt:variant>
        <vt:i4>5</vt:i4>
      </vt:variant>
      <vt:variant>
        <vt:lpwstr/>
      </vt:variant>
      <vt:variant>
        <vt:lpwstr>_ENREF_79</vt:lpwstr>
      </vt:variant>
      <vt:variant>
        <vt:i4>4587531</vt:i4>
      </vt:variant>
      <vt:variant>
        <vt:i4>3236</vt:i4>
      </vt:variant>
      <vt:variant>
        <vt:i4>0</vt:i4>
      </vt:variant>
      <vt:variant>
        <vt:i4>5</vt:i4>
      </vt:variant>
      <vt:variant>
        <vt:lpwstr/>
      </vt:variant>
      <vt:variant>
        <vt:lpwstr>_ENREF_77</vt:lpwstr>
      </vt:variant>
      <vt:variant>
        <vt:i4>4653067</vt:i4>
      </vt:variant>
      <vt:variant>
        <vt:i4>3233</vt:i4>
      </vt:variant>
      <vt:variant>
        <vt:i4>0</vt:i4>
      </vt:variant>
      <vt:variant>
        <vt:i4>5</vt:i4>
      </vt:variant>
      <vt:variant>
        <vt:lpwstr/>
      </vt:variant>
      <vt:variant>
        <vt:lpwstr>_ENREF_69</vt:lpwstr>
      </vt:variant>
      <vt:variant>
        <vt:i4>4587531</vt:i4>
      </vt:variant>
      <vt:variant>
        <vt:i4>3223</vt:i4>
      </vt:variant>
      <vt:variant>
        <vt:i4>0</vt:i4>
      </vt:variant>
      <vt:variant>
        <vt:i4>5</vt:i4>
      </vt:variant>
      <vt:variant>
        <vt:lpwstr/>
      </vt:variant>
      <vt:variant>
        <vt:lpwstr>_ENREF_75</vt:lpwstr>
      </vt:variant>
      <vt:variant>
        <vt:i4>4587531</vt:i4>
      </vt:variant>
      <vt:variant>
        <vt:i4>3215</vt:i4>
      </vt:variant>
      <vt:variant>
        <vt:i4>0</vt:i4>
      </vt:variant>
      <vt:variant>
        <vt:i4>5</vt:i4>
      </vt:variant>
      <vt:variant>
        <vt:lpwstr/>
      </vt:variant>
      <vt:variant>
        <vt:lpwstr>_ENREF_78</vt:lpwstr>
      </vt:variant>
      <vt:variant>
        <vt:i4>4587531</vt:i4>
      </vt:variant>
      <vt:variant>
        <vt:i4>3207</vt:i4>
      </vt:variant>
      <vt:variant>
        <vt:i4>0</vt:i4>
      </vt:variant>
      <vt:variant>
        <vt:i4>5</vt:i4>
      </vt:variant>
      <vt:variant>
        <vt:lpwstr/>
      </vt:variant>
      <vt:variant>
        <vt:lpwstr>_ENREF_70</vt:lpwstr>
      </vt:variant>
      <vt:variant>
        <vt:i4>4718603</vt:i4>
      </vt:variant>
      <vt:variant>
        <vt:i4>3203</vt:i4>
      </vt:variant>
      <vt:variant>
        <vt:i4>0</vt:i4>
      </vt:variant>
      <vt:variant>
        <vt:i4>5</vt:i4>
      </vt:variant>
      <vt:variant>
        <vt:lpwstr/>
      </vt:variant>
      <vt:variant>
        <vt:lpwstr>_ENREF_96</vt:lpwstr>
      </vt:variant>
      <vt:variant>
        <vt:i4>4587531</vt:i4>
      </vt:variant>
      <vt:variant>
        <vt:i4>3200</vt:i4>
      </vt:variant>
      <vt:variant>
        <vt:i4>0</vt:i4>
      </vt:variant>
      <vt:variant>
        <vt:i4>5</vt:i4>
      </vt:variant>
      <vt:variant>
        <vt:lpwstr/>
      </vt:variant>
      <vt:variant>
        <vt:lpwstr>_ENREF_74</vt:lpwstr>
      </vt:variant>
      <vt:variant>
        <vt:i4>4587531</vt:i4>
      </vt:variant>
      <vt:variant>
        <vt:i4>3197</vt:i4>
      </vt:variant>
      <vt:variant>
        <vt:i4>0</vt:i4>
      </vt:variant>
      <vt:variant>
        <vt:i4>5</vt:i4>
      </vt:variant>
      <vt:variant>
        <vt:lpwstr/>
      </vt:variant>
      <vt:variant>
        <vt:lpwstr>_ENREF_73</vt:lpwstr>
      </vt:variant>
      <vt:variant>
        <vt:i4>4587531</vt:i4>
      </vt:variant>
      <vt:variant>
        <vt:i4>3194</vt:i4>
      </vt:variant>
      <vt:variant>
        <vt:i4>0</vt:i4>
      </vt:variant>
      <vt:variant>
        <vt:i4>5</vt:i4>
      </vt:variant>
      <vt:variant>
        <vt:lpwstr/>
      </vt:variant>
      <vt:variant>
        <vt:lpwstr>_ENREF_71</vt:lpwstr>
      </vt:variant>
      <vt:variant>
        <vt:i4>4653067</vt:i4>
      </vt:variant>
      <vt:variant>
        <vt:i4>3191</vt:i4>
      </vt:variant>
      <vt:variant>
        <vt:i4>0</vt:i4>
      </vt:variant>
      <vt:variant>
        <vt:i4>5</vt:i4>
      </vt:variant>
      <vt:variant>
        <vt:lpwstr/>
      </vt:variant>
      <vt:variant>
        <vt:lpwstr>_ENREF_68</vt:lpwstr>
      </vt:variant>
      <vt:variant>
        <vt:i4>4718603</vt:i4>
      </vt:variant>
      <vt:variant>
        <vt:i4>3183</vt:i4>
      </vt:variant>
      <vt:variant>
        <vt:i4>0</vt:i4>
      </vt:variant>
      <vt:variant>
        <vt:i4>5</vt:i4>
      </vt:variant>
      <vt:variant>
        <vt:lpwstr/>
      </vt:variant>
      <vt:variant>
        <vt:lpwstr>_ENREF_98</vt:lpwstr>
      </vt:variant>
      <vt:variant>
        <vt:i4>4784139</vt:i4>
      </vt:variant>
      <vt:variant>
        <vt:i4>3180</vt:i4>
      </vt:variant>
      <vt:variant>
        <vt:i4>0</vt:i4>
      </vt:variant>
      <vt:variant>
        <vt:i4>5</vt:i4>
      </vt:variant>
      <vt:variant>
        <vt:lpwstr/>
      </vt:variant>
      <vt:variant>
        <vt:lpwstr>_ENREF_87</vt:lpwstr>
      </vt:variant>
      <vt:variant>
        <vt:i4>4718603</vt:i4>
      </vt:variant>
      <vt:variant>
        <vt:i4>3172</vt:i4>
      </vt:variant>
      <vt:variant>
        <vt:i4>0</vt:i4>
      </vt:variant>
      <vt:variant>
        <vt:i4>5</vt:i4>
      </vt:variant>
      <vt:variant>
        <vt:lpwstr/>
      </vt:variant>
      <vt:variant>
        <vt:lpwstr>_ENREF_90</vt:lpwstr>
      </vt:variant>
      <vt:variant>
        <vt:i4>4784139</vt:i4>
      </vt:variant>
      <vt:variant>
        <vt:i4>3169</vt:i4>
      </vt:variant>
      <vt:variant>
        <vt:i4>0</vt:i4>
      </vt:variant>
      <vt:variant>
        <vt:i4>5</vt:i4>
      </vt:variant>
      <vt:variant>
        <vt:lpwstr/>
      </vt:variant>
      <vt:variant>
        <vt:lpwstr>_ENREF_89</vt:lpwstr>
      </vt:variant>
      <vt:variant>
        <vt:i4>4784139</vt:i4>
      </vt:variant>
      <vt:variant>
        <vt:i4>3166</vt:i4>
      </vt:variant>
      <vt:variant>
        <vt:i4>0</vt:i4>
      </vt:variant>
      <vt:variant>
        <vt:i4>5</vt:i4>
      </vt:variant>
      <vt:variant>
        <vt:lpwstr/>
      </vt:variant>
      <vt:variant>
        <vt:lpwstr>_ENREF_86</vt:lpwstr>
      </vt:variant>
      <vt:variant>
        <vt:i4>4784139</vt:i4>
      </vt:variant>
      <vt:variant>
        <vt:i4>3163</vt:i4>
      </vt:variant>
      <vt:variant>
        <vt:i4>0</vt:i4>
      </vt:variant>
      <vt:variant>
        <vt:i4>5</vt:i4>
      </vt:variant>
      <vt:variant>
        <vt:lpwstr/>
      </vt:variant>
      <vt:variant>
        <vt:lpwstr>_ENREF_85</vt:lpwstr>
      </vt:variant>
      <vt:variant>
        <vt:i4>4587531</vt:i4>
      </vt:variant>
      <vt:variant>
        <vt:i4>3160</vt:i4>
      </vt:variant>
      <vt:variant>
        <vt:i4>0</vt:i4>
      </vt:variant>
      <vt:variant>
        <vt:i4>5</vt:i4>
      </vt:variant>
      <vt:variant>
        <vt:lpwstr/>
      </vt:variant>
      <vt:variant>
        <vt:lpwstr>_ENREF_73</vt:lpwstr>
      </vt:variant>
      <vt:variant>
        <vt:i4>4521995</vt:i4>
      </vt:variant>
      <vt:variant>
        <vt:i4>3157</vt:i4>
      </vt:variant>
      <vt:variant>
        <vt:i4>0</vt:i4>
      </vt:variant>
      <vt:variant>
        <vt:i4>5</vt:i4>
      </vt:variant>
      <vt:variant>
        <vt:lpwstr/>
      </vt:variant>
      <vt:variant>
        <vt:lpwstr>_ENREF_49</vt:lpwstr>
      </vt:variant>
      <vt:variant>
        <vt:i4>4390923</vt:i4>
      </vt:variant>
      <vt:variant>
        <vt:i4>3154</vt:i4>
      </vt:variant>
      <vt:variant>
        <vt:i4>0</vt:i4>
      </vt:variant>
      <vt:variant>
        <vt:i4>5</vt:i4>
      </vt:variant>
      <vt:variant>
        <vt:lpwstr/>
      </vt:variant>
      <vt:variant>
        <vt:lpwstr>_ENREF_25</vt:lpwstr>
      </vt:variant>
      <vt:variant>
        <vt:i4>4718603</vt:i4>
      </vt:variant>
      <vt:variant>
        <vt:i4>3143</vt:i4>
      </vt:variant>
      <vt:variant>
        <vt:i4>0</vt:i4>
      </vt:variant>
      <vt:variant>
        <vt:i4>5</vt:i4>
      </vt:variant>
      <vt:variant>
        <vt:lpwstr/>
      </vt:variant>
      <vt:variant>
        <vt:lpwstr>_ENREF_93</vt:lpwstr>
      </vt:variant>
      <vt:variant>
        <vt:i4>4784139</vt:i4>
      </vt:variant>
      <vt:variant>
        <vt:i4>3140</vt:i4>
      </vt:variant>
      <vt:variant>
        <vt:i4>0</vt:i4>
      </vt:variant>
      <vt:variant>
        <vt:i4>5</vt:i4>
      </vt:variant>
      <vt:variant>
        <vt:lpwstr/>
      </vt:variant>
      <vt:variant>
        <vt:lpwstr>_ENREF_89</vt:lpwstr>
      </vt:variant>
      <vt:variant>
        <vt:i4>4784139</vt:i4>
      </vt:variant>
      <vt:variant>
        <vt:i4>3137</vt:i4>
      </vt:variant>
      <vt:variant>
        <vt:i4>0</vt:i4>
      </vt:variant>
      <vt:variant>
        <vt:i4>5</vt:i4>
      </vt:variant>
      <vt:variant>
        <vt:lpwstr/>
      </vt:variant>
      <vt:variant>
        <vt:lpwstr>_ENREF_88</vt:lpwstr>
      </vt:variant>
      <vt:variant>
        <vt:i4>4784139</vt:i4>
      </vt:variant>
      <vt:variant>
        <vt:i4>3134</vt:i4>
      </vt:variant>
      <vt:variant>
        <vt:i4>0</vt:i4>
      </vt:variant>
      <vt:variant>
        <vt:i4>5</vt:i4>
      </vt:variant>
      <vt:variant>
        <vt:lpwstr/>
      </vt:variant>
      <vt:variant>
        <vt:lpwstr>_ENREF_84</vt:lpwstr>
      </vt:variant>
      <vt:variant>
        <vt:i4>4784139</vt:i4>
      </vt:variant>
      <vt:variant>
        <vt:i4>3131</vt:i4>
      </vt:variant>
      <vt:variant>
        <vt:i4>0</vt:i4>
      </vt:variant>
      <vt:variant>
        <vt:i4>5</vt:i4>
      </vt:variant>
      <vt:variant>
        <vt:lpwstr/>
      </vt:variant>
      <vt:variant>
        <vt:lpwstr>_ENREF_83</vt:lpwstr>
      </vt:variant>
      <vt:variant>
        <vt:i4>4784139</vt:i4>
      </vt:variant>
      <vt:variant>
        <vt:i4>3128</vt:i4>
      </vt:variant>
      <vt:variant>
        <vt:i4>0</vt:i4>
      </vt:variant>
      <vt:variant>
        <vt:i4>5</vt:i4>
      </vt:variant>
      <vt:variant>
        <vt:lpwstr/>
      </vt:variant>
      <vt:variant>
        <vt:lpwstr>_ENREF_80</vt:lpwstr>
      </vt:variant>
      <vt:variant>
        <vt:i4>4653067</vt:i4>
      </vt:variant>
      <vt:variant>
        <vt:i4>3125</vt:i4>
      </vt:variant>
      <vt:variant>
        <vt:i4>0</vt:i4>
      </vt:variant>
      <vt:variant>
        <vt:i4>5</vt:i4>
      </vt:variant>
      <vt:variant>
        <vt:lpwstr/>
      </vt:variant>
      <vt:variant>
        <vt:lpwstr>_ENREF_68</vt:lpwstr>
      </vt:variant>
      <vt:variant>
        <vt:i4>4456459</vt:i4>
      </vt:variant>
      <vt:variant>
        <vt:i4>3122</vt:i4>
      </vt:variant>
      <vt:variant>
        <vt:i4>0</vt:i4>
      </vt:variant>
      <vt:variant>
        <vt:i4>5</vt:i4>
      </vt:variant>
      <vt:variant>
        <vt:lpwstr/>
      </vt:variant>
      <vt:variant>
        <vt:lpwstr>_ENREF_51</vt:lpwstr>
      </vt:variant>
      <vt:variant>
        <vt:i4>4521995</vt:i4>
      </vt:variant>
      <vt:variant>
        <vt:i4>3119</vt:i4>
      </vt:variant>
      <vt:variant>
        <vt:i4>0</vt:i4>
      </vt:variant>
      <vt:variant>
        <vt:i4>5</vt:i4>
      </vt:variant>
      <vt:variant>
        <vt:lpwstr/>
      </vt:variant>
      <vt:variant>
        <vt:lpwstr>_ENREF_49</vt:lpwstr>
      </vt:variant>
      <vt:variant>
        <vt:i4>4194315</vt:i4>
      </vt:variant>
      <vt:variant>
        <vt:i4>3116</vt:i4>
      </vt:variant>
      <vt:variant>
        <vt:i4>0</vt:i4>
      </vt:variant>
      <vt:variant>
        <vt:i4>5</vt:i4>
      </vt:variant>
      <vt:variant>
        <vt:lpwstr/>
      </vt:variant>
      <vt:variant>
        <vt:lpwstr>_ENREF_16</vt:lpwstr>
      </vt:variant>
      <vt:variant>
        <vt:i4>4194315</vt:i4>
      </vt:variant>
      <vt:variant>
        <vt:i4>3104</vt:i4>
      </vt:variant>
      <vt:variant>
        <vt:i4>0</vt:i4>
      </vt:variant>
      <vt:variant>
        <vt:i4>5</vt:i4>
      </vt:variant>
      <vt:variant>
        <vt:lpwstr/>
      </vt:variant>
      <vt:variant>
        <vt:lpwstr>_ENREF_16</vt:lpwstr>
      </vt:variant>
      <vt:variant>
        <vt:i4>4456459</vt:i4>
      </vt:variant>
      <vt:variant>
        <vt:i4>3096</vt:i4>
      </vt:variant>
      <vt:variant>
        <vt:i4>0</vt:i4>
      </vt:variant>
      <vt:variant>
        <vt:i4>5</vt:i4>
      </vt:variant>
      <vt:variant>
        <vt:lpwstr/>
      </vt:variant>
      <vt:variant>
        <vt:lpwstr>_ENREF_51</vt:lpwstr>
      </vt:variant>
      <vt:variant>
        <vt:i4>4784139</vt:i4>
      </vt:variant>
      <vt:variant>
        <vt:i4>3090</vt:i4>
      </vt:variant>
      <vt:variant>
        <vt:i4>0</vt:i4>
      </vt:variant>
      <vt:variant>
        <vt:i4>5</vt:i4>
      </vt:variant>
      <vt:variant>
        <vt:lpwstr/>
      </vt:variant>
      <vt:variant>
        <vt:lpwstr>_ENREF_84</vt:lpwstr>
      </vt:variant>
      <vt:variant>
        <vt:i4>4718603</vt:i4>
      </vt:variant>
      <vt:variant>
        <vt:i4>3084</vt:i4>
      </vt:variant>
      <vt:variant>
        <vt:i4>0</vt:i4>
      </vt:variant>
      <vt:variant>
        <vt:i4>5</vt:i4>
      </vt:variant>
      <vt:variant>
        <vt:lpwstr/>
      </vt:variant>
      <vt:variant>
        <vt:lpwstr>_ENREF_94</vt:lpwstr>
      </vt:variant>
      <vt:variant>
        <vt:i4>4718603</vt:i4>
      </vt:variant>
      <vt:variant>
        <vt:i4>3076</vt:i4>
      </vt:variant>
      <vt:variant>
        <vt:i4>0</vt:i4>
      </vt:variant>
      <vt:variant>
        <vt:i4>5</vt:i4>
      </vt:variant>
      <vt:variant>
        <vt:lpwstr/>
      </vt:variant>
      <vt:variant>
        <vt:lpwstr>_ENREF_93</vt:lpwstr>
      </vt:variant>
      <vt:variant>
        <vt:i4>4784139</vt:i4>
      </vt:variant>
      <vt:variant>
        <vt:i4>3068</vt:i4>
      </vt:variant>
      <vt:variant>
        <vt:i4>0</vt:i4>
      </vt:variant>
      <vt:variant>
        <vt:i4>5</vt:i4>
      </vt:variant>
      <vt:variant>
        <vt:lpwstr/>
      </vt:variant>
      <vt:variant>
        <vt:lpwstr>_ENREF_83</vt:lpwstr>
      </vt:variant>
      <vt:variant>
        <vt:i4>4587531</vt:i4>
      </vt:variant>
      <vt:variant>
        <vt:i4>3062</vt:i4>
      </vt:variant>
      <vt:variant>
        <vt:i4>0</vt:i4>
      </vt:variant>
      <vt:variant>
        <vt:i4>5</vt:i4>
      </vt:variant>
      <vt:variant>
        <vt:lpwstr/>
      </vt:variant>
      <vt:variant>
        <vt:lpwstr>_ENREF_76</vt:lpwstr>
      </vt:variant>
      <vt:variant>
        <vt:i4>4784139</vt:i4>
      </vt:variant>
      <vt:variant>
        <vt:i4>3056</vt:i4>
      </vt:variant>
      <vt:variant>
        <vt:i4>0</vt:i4>
      </vt:variant>
      <vt:variant>
        <vt:i4>5</vt:i4>
      </vt:variant>
      <vt:variant>
        <vt:lpwstr/>
      </vt:variant>
      <vt:variant>
        <vt:lpwstr>_ENREF_89</vt:lpwstr>
      </vt:variant>
      <vt:variant>
        <vt:i4>4718603</vt:i4>
      </vt:variant>
      <vt:variant>
        <vt:i4>3048</vt:i4>
      </vt:variant>
      <vt:variant>
        <vt:i4>0</vt:i4>
      </vt:variant>
      <vt:variant>
        <vt:i4>5</vt:i4>
      </vt:variant>
      <vt:variant>
        <vt:lpwstr/>
      </vt:variant>
      <vt:variant>
        <vt:lpwstr>_ENREF_97</vt:lpwstr>
      </vt:variant>
      <vt:variant>
        <vt:i4>4784139</vt:i4>
      </vt:variant>
      <vt:variant>
        <vt:i4>3040</vt:i4>
      </vt:variant>
      <vt:variant>
        <vt:i4>0</vt:i4>
      </vt:variant>
      <vt:variant>
        <vt:i4>5</vt:i4>
      </vt:variant>
      <vt:variant>
        <vt:lpwstr/>
      </vt:variant>
      <vt:variant>
        <vt:lpwstr>_ENREF_88</vt:lpwstr>
      </vt:variant>
      <vt:variant>
        <vt:i4>4784139</vt:i4>
      </vt:variant>
      <vt:variant>
        <vt:i4>3032</vt:i4>
      </vt:variant>
      <vt:variant>
        <vt:i4>0</vt:i4>
      </vt:variant>
      <vt:variant>
        <vt:i4>5</vt:i4>
      </vt:variant>
      <vt:variant>
        <vt:lpwstr/>
      </vt:variant>
      <vt:variant>
        <vt:lpwstr>_ENREF_80</vt:lpwstr>
      </vt:variant>
      <vt:variant>
        <vt:i4>4587531</vt:i4>
      </vt:variant>
      <vt:variant>
        <vt:i4>3024</vt:i4>
      </vt:variant>
      <vt:variant>
        <vt:i4>0</vt:i4>
      </vt:variant>
      <vt:variant>
        <vt:i4>5</vt:i4>
      </vt:variant>
      <vt:variant>
        <vt:lpwstr/>
      </vt:variant>
      <vt:variant>
        <vt:lpwstr>_ENREF_72</vt:lpwstr>
      </vt:variant>
      <vt:variant>
        <vt:i4>4587531</vt:i4>
      </vt:variant>
      <vt:variant>
        <vt:i4>3016</vt:i4>
      </vt:variant>
      <vt:variant>
        <vt:i4>0</vt:i4>
      </vt:variant>
      <vt:variant>
        <vt:i4>5</vt:i4>
      </vt:variant>
      <vt:variant>
        <vt:lpwstr/>
      </vt:variant>
      <vt:variant>
        <vt:lpwstr>_ENREF_70</vt:lpwstr>
      </vt:variant>
      <vt:variant>
        <vt:i4>4653067</vt:i4>
      </vt:variant>
      <vt:variant>
        <vt:i4>3010</vt:i4>
      </vt:variant>
      <vt:variant>
        <vt:i4>0</vt:i4>
      </vt:variant>
      <vt:variant>
        <vt:i4>5</vt:i4>
      </vt:variant>
      <vt:variant>
        <vt:lpwstr/>
      </vt:variant>
      <vt:variant>
        <vt:lpwstr>_ENREF_68</vt:lpwstr>
      </vt:variant>
      <vt:variant>
        <vt:i4>4521995</vt:i4>
      </vt:variant>
      <vt:variant>
        <vt:i4>3002</vt:i4>
      </vt:variant>
      <vt:variant>
        <vt:i4>0</vt:i4>
      </vt:variant>
      <vt:variant>
        <vt:i4>5</vt:i4>
      </vt:variant>
      <vt:variant>
        <vt:lpwstr/>
      </vt:variant>
      <vt:variant>
        <vt:lpwstr>_ENREF_49</vt:lpwstr>
      </vt:variant>
      <vt:variant>
        <vt:i4>4784139</vt:i4>
      </vt:variant>
      <vt:variant>
        <vt:i4>2991</vt:i4>
      </vt:variant>
      <vt:variant>
        <vt:i4>0</vt:i4>
      </vt:variant>
      <vt:variant>
        <vt:i4>5</vt:i4>
      </vt:variant>
      <vt:variant>
        <vt:lpwstr/>
      </vt:variant>
      <vt:variant>
        <vt:lpwstr>_ENREF_80</vt:lpwstr>
      </vt:variant>
      <vt:variant>
        <vt:i4>4718603</vt:i4>
      </vt:variant>
      <vt:variant>
        <vt:i4>2985</vt:i4>
      </vt:variant>
      <vt:variant>
        <vt:i4>0</vt:i4>
      </vt:variant>
      <vt:variant>
        <vt:i4>5</vt:i4>
      </vt:variant>
      <vt:variant>
        <vt:lpwstr/>
      </vt:variant>
      <vt:variant>
        <vt:lpwstr>_ENREF_94</vt:lpwstr>
      </vt:variant>
      <vt:variant>
        <vt:i4>4587531</vt:i4>
      </vt:variant>
      <vt:variant>
        <vt:i4>2977</vt:i4>
      </vt:variant>
      <vt:variant>
        <vt:i4>0</vt:i4>
      </vt:variant>
      <vt:variant>
        <vt:i4>5</vt:i4>
      </vt:variant>
      <vt:variant>
        <vt:lpwstr/>
      </vt:variant>
      <vt:variant>
        <vt:lpwstr>_ENREF_72</vt:lpwstr>
      </vt:variant>
      <vt:variant>
        <vt:i4>4587531</vt:i4>
      </vt:variant>
      <vt:variant>
        <vt:i4>2971</vt:i4>
      </vt:variant>
      <vt:variant>
        <vt:i4>0</vt:i4>
      </vt:variant>
      <vt:variant>
        <vt:i4>5</vt:i4>
      </vt:variant>
      <vt:variant>
        <vt:lpwstr/>
      </vt:variant>
      <vt:variant>
        <vt:lpwstr>_ENREF_76</vt:lpwstr>
      </vt:variant>
      <vt:variant>
        <vt:i4>4718603</vt:i4>
      </vt:variant>
      <vt:variant>
        <vt:i4>2963</vt:i4>
      </vt:variant>
      <vt:variant>
        <vt:i4>0</vt:i4>
      </vt:variant>
      <vt:variant>
        <vt:i4>5</vt:i4>
      </vt:variant>
      <vt:variant>
        <vt:lpwstr/>
      </vt:variant>
      <vt:variant>
        <vt:lpwstr>_ENREF_91</vt:lpwstr>
      </vt:variant>
      <vt:variant>
        <vt:i4>4718603</vt:i4>
      </vt:variant>
      <vt:variant>
        <vt:i4>2959</vt:i4>
      </vt:variant>
      <vt:variant>
        <vt:i4>0</vt:i4>
      </vt:variant>
      <vt:variant>
        <vt:i4>5</vt:i4>
      </vt:variant>
      <vt:variant>
        <vt:lpwstr/>
      </vt:variant>
      <vt:variant>
        <vt:lpwstr>_ENREF_94</vt:lpwstr>
      </vt:variant>
      <vt:variant>
        <vt:i4>4718603</vt:i4>
      </vt:variant>
      <vt:variant>
        <vt:i4>2956</vt:i4>
      </vt:variant>
      <vt:variant>
        <vt:i4>0</vt:i4>
      </vt:variant>
      <vt:variant>
        <vt:i4>5</vt:i4>
      </vt:variant>
      <vt:variant>
        <vt:lpwstr/>
      </vt:variant>
      <vt:variant>
        <vt:lpwstr>_ENREF_91</vt:lpwstr>
      </vt:variant>
      <vt:variant>
        <vt:i4>4784139</vt:i4>
      </vt:variant>
      <vt:variant>
        <vt:i4>2944</vt:i4>
      </vt:variant>
      <vt:variant>
        <vt:i4>0</vt:i4>
      </vt:variant>
      <vt:variant>
        <vt:i4>5</vt:i4>
      </vt:variant>
      <vt:variant>
        <vt:lpwstr/>
      </vt:variant>
      <vt:variant>
        <vt:lpwstr>_ENREF_80</vt:lpwstr>
      </vt:variant>
      <vt:variant>
        <vt:i4>4784139</vt:i4>
      </vt:variant>
      <vt:variant>
        <vt:i4>2940</vt:i4>
      </vt:variant>
      <vt:variant>
        <vt:i4>0</vt:i4>
      </vt:variant>
      <vt:variant>
        <vt:i4>5</vt:i4>
      </vt:variant>
      <vt:variant>
        <vt:lpwstr/>
      </vt:variant>
      <vt:variant>
        <vt:lpwstr>_ENREF_84</vt:lpwstr>
      </vt:variant>
      <vt:variant>
        <vt:i4>4784139</vt:i4>
      </vt:variant>
      <vt:variant>
        <vt:i4>2937</vt:i4>
      </vt:variant>
      <vt:variant>
        <vt:i4>0</vt:i4>
      </vt:variant>
      <vt:variant>
        <vt:i4>5</vt:i4>
      </vt:variant>
      <vt:variant>
        <vt:lpwstr/>
      </vt:variant>
      <vt:variant>
        <vt:lpwstr>_ENREF_83</vt:lpwstr>
      </vt:variant>
      <vt:variant>
        <vt:i4>4784139</vt:i4>
      </vt:variant>
      <vt:variant>
        <vt:i4>2934</vt:i4>
      </vt:variant>
      <vt:variant>
        <vt:i4>0</vt:i4>
      </vt:variant>
      <vt:variant>
        <vt:i4>5</vt:i4>
      </vt:variant>
      <vt:variant>
        <vt:lpwstr/>
      </vt:variant>
      <vt:variant>
        <vt:lpwstr>_ENREF_80</vt:lpwstr>
      </vt:variant>
      <vt:variant>
        <vt:i4>4587531</vt:i4>
      </vt:variant>
      <vt:variant>
        <vt:i4>2931</vt:i4>
      </vt:variant>
      <vt:variant>
        <vt:i4>0</vt:i4>
      </vt:variant>
      <vt:variant>
        <vt:i4>5</vt:i4>
      </vt:variant>
      <vt:variant>
        <vt:lpwstr/>
      </vt:variant>
      <vt:variant>
        <vt:lpwstr>_ENREF_70</vt:lpwstr>
      </vt:variant>
      <vt:variant>
        <vt:i4>4194315</vt:i4>
      </vt:variant>
      <vt:variant>
        <vt:i4>2928</vt:i4>
      </vt:variant>
      <vt:variant>
        <vt:i4>0</vt:i4>
      </vt:variant>
      <vt:variant>
        <vt:i4>5</vt:i4>
      </vt:variant>
      <vt:variant>
        <vt:lpwstr/>
      </vt:variant>
      <vt:variant>
        <vt:lpwstr>_ENREF_16</vt:lpwstr>
      </vt:variant>
      <vt:variant>
        <vt:i4>4587531</vt:i4>
      </vt:variant>
      <vt:variant>
        <vt:i4>2918</vt:i4>
      </vt:variant>
      <vt:variant>
        <vt:i4>0</vt:i4>
      </vt:variant>
      <vt:variant>
        <vt:i4>5</vt:i4>
      </vt:variant>
      <vt:variant>
        <vt:lpwstr/>
      </vt:variant>
      <vt:variant>
        <vt:lpwstr>_ENREF_76</vt:lpwstr>
      </vt:variant>
      <vt:variant>
        <vt:i4>4587531</vt:i4>
      </vt:variant>
      <vt:variant>
        <vt:i4>2910</vt:i4>
      </vt:variant>
      <vt:variant>
        <vt:i4>0</vt:i4>
      </vt:variant>
      <vt:variant>
        <vt:i4>5</vt:i4>
      </vt:variant>
      <vt:variant>
        <vt:lpwstr/>
      </vt:variant>
      <vt:variant>
        <vt:lpwstr>_ENREF_72</vt:lpwstr>
      </vt:variant>
      <vt:variant>
        <vt:i4>4587531</vt:i4>
      </vt:variant>
      <vt:variant>
        <vt:i4>2902</vt:i4>
      </vt:variant>
      <vt:variant>
        <vt:i4>0</vt:i4>
      </vt:variant>
      <vt:variant>
        <vt:i4>5</vt:i4>
      </vt:variant>
      <vt:variant>
        <vt:lpwstr/>
      </vt:variant>
      <vt:variant>
        <vt:lpwstr>_ENREF_72</vt:lpwstr>
      </vt:variant>
      <vt:variant>
        <vt:i4>4718603</vt:i4>
      </vt:variant>
      <vt:variant>
        <vt:i4>2898</vt:i4>
      </vt:variant>
      <vt:variant>
        <vt:i4>0</vt:i4>
      </vt:variant>
      <vt:variant>
        <vt:i4>5</vt:i4>
      </vt:variant>
      <vt:variant>
        <vt:lpwstr/>
      </vt:variant>
      <vt:variant>
        <vt:lpwstr>_ENREF_91</vt:lpwstr>
      </vt:variant>
      <vt:variant>
        <vt:i4>4587531</vt:i4>
      </vt:variant>
      <vt:variant>
        <vt:i4>2895</vt:i4>
      </vt:variant>
      <vt:variant>
        <vt:i4>0</vt:i4>
      </vt:variant>
      <vt:variant>
        <vt:i4>5</vt:i4>
      </vt:variant>
      <vt:variant>
        <vt:lpwstr/>
      </vt:variant>
      <vt:variant>
        <vt:lpwstr>_ENREF_72</vt:lpwstr>
      </vt:variant>
      <vt:variant>
        <vt:i4>4587531</vt:i4>
      </vt:variant>
      <vt:variant>
        <vt:i4>2883</vt:i4>
      </vt:variant>
      <vt:variant>
        <vt:i4>0</vt:i4>
      </vt:variant>
      <vt:variant>
        <vt:i4>5</vt:i4>
      </vt:variant>
      <vt:variant>
        <vt:lpwstr/>
      </vt:variant>
      <vt:variant>
        <vt:lpwstr>_ENREF_72</vt:lpwstr>
      </vt:variant>
      <vt:variant>
        <vt:i4>4718603</vt:i4>
      </vt:variant>
      <vt:variant>
        <vt:i4>2877</vt:i4>
      </vt:variant>
      <vt:variant>
        <vt:i4>0</vt:i4>
      </vt:variant>
      <vt:variant>
        <vt:i4>5</vt:i4>
      </vt:variant>
      <vt:variant>
        <vt:lpwstr/>
      </vt:variant>
      <vt:variant>
        <vt:lpwstr>_ENREF_94</vt:lpwstr>
      </vt:variant>
      <vt:variant>
        <vt:i4>4718603</vt:i4>
      </vt:variant>
      <vt:variant>
        <vt:i4>2873</vt:i4>
      </vt:variant>
      <vt:variant>
        <vt:i4>0</vt:i4>
      </vt:variant>
      <vt:variant>
        <vt:i4>5</vt:i4>
      </vt:variant>
      <vt:variant>
        <vt:lpwstr/>
      </vt:variant>
      <vt:variant>
        <vt:lpwstr>_ENREF_94</vt:lpwstr>
      </vt:variant>
      <vt:variant>
        <vt:i4>4718603</vt:i4>
      </vt:variant>
      <vt:variant>
        <vt:i4>2870</vt:i4>
      </vt:variant>
      <vt:variant>
        <vt:i4>0</vt:i4>
      </vt:variant>
      <vt:variant>
        <vt:i4>5</vt:i4>
      </vt:variant>
      <vt:variant>
        <vt:lpwstr/>
      </vt:variant>
      <vt:variant>
        <vt:lpwstr>_ENREF_93</vt:lpwstr>
      </vt:variant>
      <vt:variant>
        <vt:i4>4587531</vt:i4>
      </vt:variant>
      <vt:variant>
        <vt:i4>2867</vt:i4>
      </vt:variant>
      <vt:variant>
        <vt:i4>0</vt:i4>
      </vt:variant>
      <vt:variant>
        <vt:i4>5</vt:i4>
      </vt:variant>
      <vt:variant>
        <vt:lpwstr/>
      </vt:variant>
      <vt:variant>
        <vt:lpwstr>_ENREF_72</vt:lpwstr>
      </vt:variant>
      <vt:variant>
        <vt:i4>4587531</vt:i4>
      </vt:variant>
      <vt:variant>
        <vt:i4>2864</vt:i4>
      </vt:variant>
      <vt:variant>
        <vt:i4>0</vt:i4>
      </vt:variant>
      <vt:variant>
        <vt:i4>5</vt:i4>
      </vt:variant>
      <vt:variant>
        <vt:lpwstr/>
      </vt:variant>
      <vt:variant>
        <vt:lpwstr>_ENREF_70</vt:lpwstr>
      </vt:variant>
      <vt:variant>
        <vt:i4>4653067</vt:i4>
      </vt:variant>
      <vt:variant>
        <vt:i4>2852</vt:i4>
      </vt:variant>
      <vt:variant>
        <vt:i4>0</vt:i4>
      </vt:variant>
      <vt:variant>
        <vt:i4>5</vt:i4>
      </vt:variant>
      <vt:variant>
        <vt:lpwstr/>
      </vt:variant>
      <vt:variant>
        <vt:lpwstr>_ENREF_69</vt:lpwstr>
      </vt:variant>
      <vt:variant>
        <vt:i4>4587531</vt:i4>
      </vt:variant>
      <vt:variant>
        <vt:i4>2848</vt:i4>
      </vt:variant>
      <vt:variant>
        <vt:i4>0</vt:i4>
      </vt:variant>
      <vt:variant>
        <vt:i4>5</vt:i4>
      </vt:variant>
      <vt:variant>
        <vt:lpwstr/>
      </vt:variant>
      <vt:variant>
        <vt:lpwstr>_ENREF_70</vt:lpwstr>
      </vt:variant>
      <vt:variant>
        <vt:i4>4653067</vt:i4>
      </vt:variant>
      <vt:variant>
        <vt:i4>2845</vt:i4>
      </vt:variant>
      <vt:variant>
        <vt:i4>0</vt:i4>
      </vt:variant>
      <vt:variant>
        <vt:i4>5</vt:i4>
      </vt:variant>
      <vt:variant>
        <vt:lpwstr/>
      </vt:variant>
      <vt:variant>
        <vt:lpwstr>_ENREF_68</vt:lpwstr>
      </vt:variant>
      <vt:variant>
        <vt:i4>4784139</vt:i4>
      </vt:variant>
      <vt:variant>
        <vt:i4>2837</vt:i4>
      </vt:variant>
      <vt:variant>
        <vt:i4>0</vt:i4>
      </vt:variant>
      <vt:variant>
        <vt:i4>5</vt:i4>
      </vt:variant>
      <vt:variant>
        <vt:lpwstr/>
      </vt:variant>
      <vt:variant>
        <vt:lpwstr>_ENREF_88</vt:lpwstr>
      </vt:variant>
      <vt:variant>
        <vt:i4>4456459</vt:i4>
      </vt:variant>
      <vt:variant>
        <vt:i4>2834</vt:i4>
      </vt:variant>
      <vt:variant>
        <vt:i4>0</vt:i4>
      </vt:variant>
      <vt:variant>
        <vt:i4>5</vt:i4>
      </vt:variant>
      <vt:variant>
        <vt:lpwstr/>
      </vt:variant>
      <vt:variant>
        <vt:lpwstr>_ENREF_51</vt:lpwstr>
      </vt:variant>
      <vt:variant>
        <vt:i4>4521995</vt:i4>
      </vt:variant>
      <vt:variant>
        <vt:i4>2831</vt:i4>
      </vt:variant>
      <vt:variant>
        <vt:i4>0</vt:i4>
      </vt:variant>
      <vt:variant>
        <vt:i4>5</vt:i4>
      </vt:variant>
      <vt:variant>
        <vt:lpwstr/>
      </vt:variant>
      <vt:variant>
        <vt:lpwstr>_ENREF_49</vt:lpwstr>
      </vt:variant>
      <vt:variant>
        <vt:i4>4456459</vt:i4>
      </vt:variant>
      <vt:variant>
        <vt:i4>2823</vt:i4>
      </vt:variant>
      <vt:variant>
        <vt:i4>0</vt:i4>
      </vt:variant>
      <vt:variant>
        <vt:i4>5</vt:i4>
      </vt:variant>
      <vt:variant>
        <vt:lpwstr/>
      </vt:variant>
      <vt:variant>
        <vt:lpwstr>_ENREF_51</vt:lpwstr>
      </vt:variant>
      <vt:variant>
        <vt:i4>4521995</vt:i4>
      </vt:variant>
      <vt:variant>
        <vt:i4>2820</vt:i4>
      </vt:variant>
      <vt:variant>
        <vt:i4>0</vt:i4>
      </vt:variant>
      <vt:variant>
        <vt:i4>5</vt:i4>
      </vt:variant>
      <vt:variant>
        <vt:lpwstr/>
      </vt:variant>
      <vt:variant>
        <vt:lpwstr>_ENREF_49</vt:lpwstr>
      </vt:variant>
      <vt:variant>
        <vt:i4>4784139</vt:i4>
      </vt:variant>
      <vt:variant>
        <vt:i4>2812</vt:i4>
      </vt:variant>
      <vt:variant>
        <vt:i4>0</vt:i4>
      </vt:variant>
      <vt:variant>
        <vt:i4>5</vt:i4>
      </vt:variant>
      <vt:variant>
        <vt:lpwstr/>
      </vt:variant>
      <vt:variant>
        <vt:lpwstr>_ENREF_89</vt:lpwstr>
      </vt:variant>
      <vt:variant>
        <vt:i4>4784139</vt:i4>
      </vt:variant>
      <vt:variant>
        <vt:i4>2809</vt:i4>
      </vt:variant>
      <vt:variant>
        <vt:i4>0</vt:i4>
      </vt:variant>
      <vt:variant>
        <vt:i4>5</vt:i4>
      </vt:variant>
      <vt:variant>
        <vt:lpwstr/>
      </vt:variant>
      <vt:variant>
        <vt:lpwstr>_ENREF_88</vt:lpwstr>
      </vt:variant>
      <vt:variant>
        <vt:i4>4456459</vt:i4>
      </vt:variant>
      <vt:variant>
        <vt:i4>2806</vt:i4>
      </vt:variant>
      <vt:variant>
        <vt:i4>0</vt:i4>
      </vt:variant>
      <vt:variant>
        <vt:i4>5</vt:i4>
      </vt:variant>
      <vt:variant>
        <vt:lpwstr/>
      </vt:variant>
      <vt:variant>
        <vt:lpwstr>_ENREF_51</vt:lpwstr>
      </vt:variant>
      <vt:variant>
        <vt:i4>4521995</vt:i4>
      </vt:variant>
      <vt:variant>
        <vt:i4>2803</vt:i4>
      </vt:variant>
      <vt:variant>
        <vt:i4>0</vt:i4>
      </vt:variant>
      <vt:variant>
        <vt:i4>5</vt:i4>
      </vt:variant>
      <vt:variant>
        <vt:lpwstr/>
      </vt:variant>
      <vt:variant>
        <vt:lpwstr>_ENREF_49</vt:lpwstr>
      </vt:variant>
      <vt:variant>
        <vt:i4>4718603</vt:i4>
      </vt:variant>
      <vt:variant>
        <vt:i4>2791</vt:i4>
      </vt:variant>
      <vt:variant>
        <vt:i4>0</vt:i4>
      </vt:variant>
      <vt:variant>
        <vt:i4>5</vt:i4>
      </vt:variant>
      <vt:variant>
        <vt:lpwstr/>
      </vt:variant>
      <vt:variant>
        <vt:lpwstr>_ENREF_91</vt:lpwstr>
      </vt:variant>
      <vt:variant>
        <vt:i4>4718603</vt:i4>
      </vt:variant>
      <vt:variant>
        <vt:i4>2787</vt:i4>
      </vt:variant>
      <vt:variant>
        <vt:i4>0</vt:i4>
      </vt:variant>
      <vt:variant>
        <vt:i4>5</vt:i4>
      </vt:variant>
      <vt:variant>
        <vt:lpwstr/>
      </vt:variant>
      <vt:variant>
        <vt:lpwstr>_ENREF_94</vt:lpwstr>
      </vt:variant>
      <vt:variant>
        <vt:i4>4718603</vt:i4>
      </vt:variant>
      <vt:variant>
        <vt:i4>2784</vt:i4>
      </vt:variant>
      <vt:variant>
        <vt:i4>0</vt:i4>
      </vt:variant>
      <vt:variant>
        <vt:i4>5</vt:i4>
      </vt:variant>
      <vt:variant>
        <vt:lpwstr/>
      </vt:variant>
      <vt:variant>
        <vt:lpwstr>_ENREF_92</vt:lpwstr>
      </vt:variant>
      <vt:variant>
        <vt:i4>4718603</vt:i4>
      </vt:variant>
      <vt:variant>
        <vt:i4>2781</vt:i4>
      </vt:variant>
      <vt:variant>
        <vt:i4>0</vt:i4>
      </vt:variant>
      <vt:variant>
        <vt:i4>5</vt:i4>
      </vt:variant>
      <vt:variant>
        <vt:lpwstr/>
      </vt:variant>
      <vt:variant>
        <vt:lpwstr>_ENREF_91</vt:lpwstr>
      </vt:variant>
      <vt:variant>
        <vt:i4>4653067</vt:i4>
      </vt:variant>
      <vt:variant>
        <vt:i4>2771</vt:i4>
      </vt:variant>
      <vt:variant>
        <vt:i4>0</vt:i4>
      </vt:variant>
      <vt:variant>
        <vt:i4>5</vt:i4>
      </vt:variant>
      <vt:variant>
        <vt:lpwstr/>
      </vt:variant>
      <vt:variant>
        <vt:lpwstr>_ENREF_67</vt:lpwstr>
      </vt:variant>
      <vt:variant>
        <vt:i4>4784139</vt:i4>
      </vt:variant>
      <vt:variant>
        <vt:i4>2767</vt:i4>
      </vt:variant>
      <vt:variant>
        <vt:i4>0</vt:i4>
      </vt:variant>
      <vt:variant>
        <vt:i4>5</vt:i4>
      </vt:variant>
      <vt:variant>
        <vt:lpwstr/>
      </vt:variant>
      <vt:variant>
        <vt:lpwstr>_ENREF_82</vt:lpwstr>
      </vt:variant>
      <vt:variant>
        <vt:i4>4784139</vt:i4>
      </vt:variant>
      <vt:variant>
        <vt:i4>2764</vt:i4>
      </vt:variant>
      <vt:variant>
        <vt:i4>0</vt:i4>
      </vt:variant>
      <vt:variant>
        <vt:i4>5</vt:i4>
      </vt:variant>
      <vt:variant>
        <vt:lpwstr/>
      </vt:variant>
      <vt:variant>
        <vt:lpwstr>_ENREF_80</vt:lpwstr>
      </vt:variant>
      <vt:variant>
        <vt:i4>4587531</vt:i4>
      </vt:variant>
      <vt:variant>
        <vt:i4>2761</vt:i4>
      </vt:variant>
      <vt:variant>
        <vt:i4>0</vt:i4>
      </vt:variant>
      <vt:variant>
        <vt:i4>5</vt:i4>
      </vt:variant>
      <vt:variant>
        <vt:lpwstr/>
      </vt:variant>
      <vt:variant>
        <vt:lpwstr>_ENREF_77</vt:lpwstr>
      </vt:variant>
      <vt:variant>
        <vt:i4>4587531</vt:i4>
      </vt:variant>
      <vt:variant>
        <vt:i4>2758</vt:i4>
      </vt:variant>
      <vt:variant>
        <vt:i4>0</vt:i4>
      </vt:variant>
      <vt:variant>
        <vt:i4>5</vt:i4>
      </vt:variant>
      <vt:variant>
        <vt:lpwstr/>
      </vt:variant>
      <vt:variant>
        <vt:lpwstr>_ENREF_73</vt:lpwstr>
      </vt:variant>
      <vt:variant>
        <vt:i4>4587531</vt:i4>
      </vt:variant>
      <vt:variant>
        <vt:i4>2755</vt:i4>
      </vt:variant>
      <vt:variant>
        <vt:i4>0</vt:i4>
      </vt:variant>
      <vt:variant>
        <vt:i4>5</vt:i4>
      </vt:variant>
      <vt:variant>
        <vt:lpwstr/>
      </vt:variant>
      <vt:variant>
        <vt:lpwstr>_ENREF_70</vt:lpwstr>
      </vt:variant>
      <vt:variant>
        <vt:i4>4587531</vt:i4>
      </vt:variant>
      <vt:variant>
        <vt:i4>2743</vt:i4>
      </vt:variant>
      <vt:variant>
        <vt:i4>0</vt:i4>
      </vt:variant>
      <vt:variant>
        <vt:i4>5</vt:i4>
      </vt:variant>
      <vt:variant>
        <vt:lpwstr/>
      </vt:variant>
      <vt:variant>
        <vt:lpwstr>_ENREF_77</vt:lpwstr>
      </vt:variant>
      <vt:variant>
        <vt:i4>4784139</vt:i4>
      </vt:variant>
      <vt:variant>
        <vt:i4>2739</vt:i4>
      </vt:variant>
      <vt:variant>
        <vt:i4>0</vt:i4>
      </vt:variant>
      <vt:variant>
        <vt:i4>5</vt:i4>
      </vt:variant>
      <vt:variant>
        <vt:lpwstr/>
      </vt:variant>
      <vt:variant>
        <vt:lpwstr>_ENREF_80</vt:lpwstr>
      </vt:variant>
      <vt:variant>
        <vt:i4>4587531</vt:i4>
      </vt:variant>
      <vt:variant>
        <vt:i4>2736</vt:i4>
      </vt:variant>
      <vt:variant>
        <vt:i4>0</vt:i4>
      </vt:variant>
      <vt:variant>
        <vt:i4>5</vt:i4>
      </vt:variant>
      <vt:variant>
        <vt:lpwstr/>
      </vt:variant>
      <vt:variant>
        <vt:lpwstr>_ENREF_77</vt:lpwstr>
      </vt:variant>
      <vt:variant>
        <vt:i4>4587531</vt:i4>
      </vt:variant>
      <vt:variant>
        <vt:i4>2733</vt:i4>
      </vt:variant>
      <vt:variant>
        <vt:i4>0</vt:i4>
      </vt:variant>
      <vt:variant>
        <vt:i4>5</vt:i4>
      </vt:variant>
      <vt:variant>
        <vt:lpwstr/>
      </vt:variant>
      <vt:variant>
        <vt:lpwstr>_ENREF_74</vt:lpwstr>
      </vt:variant>
      <vt:variant>
        <vt:i4>4587531</vt:i4>
      </vt:variant>
      <vt:variant>
        <vt:i4>2730</vt:i4>
      </vt:variant>
      <vt:variant>
        <vt:i4>0</vt:i4>
      </vt:variant>
      <vt:variant>
        <vt:i4>5</vt:i4>
      </vt:variant>
      <vt:variant>
        <vt:lpwstr/>
      </vt:variant>
      <vt:variant>
        <vt:lpwstr>_ENREF_70</vt:lpwstr>
      </vt:variant>
      <vt:variant>
        <vt:i4>4194315</vt:i4>
      </vt:variant>
      <vt:variant>
        <vt:i4>2727</vt:i4>
      </vt:variant>
      <vt:variant>
        <vt:i4>0</vt:i4>
      </vt:variant>
      <vt:variant>
        <vt:i4>5</vt:i4>
      </vt:variant>
      <vt:variant>
        <vt:lpwstr/>
      </vt:variant>
      <vt:variant>
        <vt:lpwstr>_ENREF_16</vt:lpwstr>
      </vt:variant>
      <vt:variant>
        <vt:i4>4587531</vt:i4>
      </vt:variant>
      <vt:variant>
        <vt:i4>2717</vt:i4>
      </vt:variant>
      <vt:variant>
        <vt:i4>0</vt:i4>
      </vt:variant>
      <vt:variant>
        <vt:i4>5</vt:i4>
      </vt:variant>
      <vt:variant>
        <vt:lpwstr/>
      </vt:variant>
      <vt:variant>
        <vt:lpwstr>_ENREF_76</vt:lpwstr>
      </vt:variant>
      <vt:variant>
        <vt:i4>4718603</vt:i4>
      </vt:variant>
      <vt:variant>
        <vt:i4>2713</vt:i4>
      </vt:variant>
      <vt:variant>
        <vt:i4>0</vt:i4>
      </vt:variant>
      <vt:variant>
        <vt:i4>5</vt:i4>
      </vt:variant>
      <vt:variant>
        <vt:lpwstr/>
      </vt:variant>
      <vt:variant>
        <vt:lpwstr>_ENREF_91</vt:lpwstr>
      </vt:variant>
      <vt:variant>
        <vt:i4>4587531</vt:i4>
      </vt:variant>
      <vt:variant>
        <vt:i4>2710</vt:i4>
      </vt:variant>
      <vt:variant>
        <vt:i4>0</vt:i4>
      </vt:variant>
      <vt:variant>
        <vt:i4>5</vt:i4>
      </vt:variant>
      <vt:variant>
        <vt:lpwstr/>
      </vt:variant>
      <vt:variant>
        <vt:lpwstr>_ENREF_77</vt:lpwstr>
      </vt:variant>
      <vt:variant>
        <vt:i4>4718603</vt:i4>
      </vt:variant>
      <vt:variant>
        <vt:i4>2700</vt:i4>
      </vt:variant>
      <vt:variant>
        <vt:i4>0</vt:i4>
      </vt:variant>
      <vt:variant>
        <vt:i4>5</vt:i4>
      </vt:variant>
      <vt:variant>
        <vt:lpwstr/>
      </vt:variant>
      <vt:variant>
        <vt:lpwstr>_ENREF_92</vt:lpwstr>
      </vt:variant>
      <vt:variant>
        <vt:i4>4718603</vt:i4>
      </vt:variant>
      <vt:variant>
        <vt:i4>2696</vt:i4>
      </vt:variant>
      <vt:variant>
        <vt:i4>0</vt:i4>
      </vt:variant>
      <vt:variant>
        <vt:i4>5</vt:i4>
      </vt:variant>
      <vt:variant>
        <vt:lpwstr/>
      </vt:variant>
      <vt:variant>
        <vt:lpwstr>_ENREF_94</vt:lpwstr>
      </vt:variant>
      <vt:variant>
        <vt:i4>4718603</vt:i4>
      </vt:variant>
      <vt:variant>
        <vt:i4>2693</vt:i4>
      </vt:variant>
      <vt:variant>
        <vt:i4>0</vt:i4>
      </vt:variant>
      <vt:variant>
        <vt:i4>5</vt:i4>
      </vt:variant>
      <vt:variant>
        <vt:lpwstr/>
      </vt:variant>
      <vt:variant>
        <vt:lpwstr>_ENREF_91</vt:lpwstr>
      </vt:variant>
      <vt:variant>
        <vt:i4>4587531</vt:i4>
      </vt:variant>
      <vt:variant>
        <vt:i4>2690</vt:i4>
      </vt:variant>
      <vt:variant>
        <vt:i4>0</vt:i4>
      </vt:variant>
      <vt:variant>
        <vt:i4>5</vt:i4>
      </vt:variant>
      <vt:variant>
        <vt:lpwstr/>
      </vt:variant>
      <vt:variant>
        <vt:lpwstr>_ENREF_72</vt:lpwstr>
      </vt:variant>
      <vt:variant>
        <vt:i4>4718603</vt:i4>
      </vt:variant>
      <vt:variant>
        <vt:i4>2682</vt:i4>
      </vt:variant>
      <vt:variant>
        <vt:i4>0</vt:i4>
      </vt:variant>
      <vt:variant>
        <vt:i4>5</vt:i4>
      </vt:variant>
      <vt:variant>
        <vt:lpwstr/>
      </vt:variant>
      <vt:variant>
        <vt:lpwstr>_ENREF_95</vt:lpwstr>
      </vt:variant>
      <vt:variant>
        <vt:i4>4587531</vt:i4>
      </vt:variant>
      <vt:variant>
        <vt:i4>2679</vt:i4>
      </vt:variant>
      <vt:variant>
        <vt:i4>0</vt:i4>
      </vt:variant>
      <vt:variant>
        <vt:i4>5</vt:i4>
      </vt:variant>
      <vt:variant>
        <vt:lpwstr/>
      </vt:variant>
      <vt:variant>
        <vt:lpwstr>_ENREF_73</vt:lpwstr>
      </vt:variant>
      <vt:variant>
        <vt:i4>4587531</vt:i4>
      </vt:variant>
      <vt:variant>
        <vt:i4>2676</vt:i4>
      </vt:variant>
      <vt:variant>
        <vt:i4>0</vt:i4>
      </vt:variant>
      <vt:variant>
        <vt:i4>5</vt:i4>
      </vt:variant>
      <vt:variant>
        <vt:lpwstr/>
      </vt:variant>
      <vt:variant>
        <vt:lpwstr>_ENREF_70</vt:lpwstr>
      </vt:variant>
      <vt:variant>
        <vt:i4>4718603</vt:i4>
      </vt:variant>
      <vt:variant>
        <vt:i4>2668</vt:i4>
      </vt:variant>
      <vt:variant>
        <vt:i4>0</vt:i4>
      </vt:variant>
      <vt:variant>
        <vt:i4>5</vt:i4>
      </vt:variant>
      <vt:variant>
        <vt:lpwstr/>
      </vt:variant>
      <vt:variant>
        <vt:lpwstr>_ENREF_93</vt:lpwstr>
      </vt:variant>
      <vt:variant>
        <vt:i4>4587531</vt:i4>
      </vt:variant>
      <vt:variant>
        <vt:i4>2665</vt:i4>
      </vt:variant>
      <vt:variant>
        <vt:i4>0</vt:i4>
      </vt:variant>
      <vt:variant>
        <vt:i4>5</vt:i4>
      </vt:variant>
      <vt:variant>
        <vt:lpwstr/>
      </vt:variant>
      <vt:variant>
        <vt:lpwstr>_ENREF_77</vt:lpwstr>
      </vt:variant>
      <vt:variant>
        <vt:i4>4718603</vt:i4>
      </vt:variant>
      <vt:variant>
        <vt:i4>2657</vt:i4>
      </vt:variant>
      <vt:variant>
        <vt:i4>0</vt:i4>
      </vt:variant>
      <vt:variant>
        <vt:i4>5</vt:i4>
      </vt:variant>
      <vt:variant>
        <vt:lpwstr/>
      </vt:variant>
      <vt:variant>
        <vt:lpwstr>_ENREF_91</vt:lpwstr>
      </vt:variant>
      <vt:variant>
        <vt:i4>4587531</vt:i4>
      </vt:variant>
      <vt:variant>
        <vt:i4>2654</vt:i4>
      </vt:variant>
      <vt:variant>
        <vt:i4>0</vt:i4>
      </vt:variant>
      <vt:variant>
        <vt:i4>5</vt:i4>
      </vt:variant>
      <vt:variant>
        <vt:lpwstr/>
      </vt:variant>
      <vt:variant>
        <vt:lpwstr>_ENREF_77</vt:lpwstr>
      </vt:variant>
      <vt:variant>
        <vt:i4>4587531</vt:i4>
      </vt:variant>
      <vt:variant>
        <vt:i4>2651</vt:i4>
      </vt:variant>
      <vt:variant>
        <vt:i4>0</vt:i4>
      </vt:variant>
      <vt:variant>
        <vt:i4>5</vt:i4>
      </vt:variant>
      <vt:variant>
        <vt:lpwstr/>
      </vt:variant>
      <vt:variant>
        <vt:lpwstr>_ENREF_74</vt:lpwstr>
      </vt:variant>
      <vt:variant>
        <vt:i4>4587531</vt:i4>
      </vt:variant>
      <vt:variant>
        <vt:i4>2648</vt:i4>
      </vt:variant>
      <vt:variant>
        <vt:i4>0</vt:i4>
      </vt:variant>
      <vt:variant>
        <vt:i4>5</vt:i4>
      </vt:variant>
      <vt:variant>
        <vt:lpwstr/>
      </vt:variant>
      <vt:variant>
        <vt:lpwstr>_ENREF_72</vt:lpwstr>
      </vt:variant>
      <vt:variant>
        <vt:i4>4587531</vt:i4>
      </vt:variant>
      <vt:variant>
        <vt:i4>2645</vt:i4>
      </vt:variant>
      <vt:variant>
        <vt:i4>0</vt:i4>
      </vt:variant>
      <vt:variant>
        <vt:i4>5</vt:i4>
      </vt:variant>
      <vt:variant>
        <vt:lpwstr/>
      </vt:variant>
      <vt:variant>
        <vt:lpwstr>_ENREF_70</vt:lpwstr>
      </vt:variant>
      <vt:variant>
        <vt:i4>4718603</vt:i4>
      </vt:variant>
      <vt:variant>
        <vt:i4>2637</vt:i4>
      </vt:variant>
      <vt:variant>
        <vt:i4>0</vt:i4>
      </vt:variant>
      <vt:variant>
        <vt:i4>5</vt:i4>
      </vt:variant>
      <vt:variant>
        <vt:lpwstr/>
      </vt:variant>
      <vt:variant>
        <vt:lpwstr>_ENREF_96</vt:lpwstr>
      </vt:variant>
      <vt:variant>
        <vt:i4>4587531</vt:i4>
      </vt:variant>
      <vt:variant>
        <vt:i4>2634</vt:i4>
      </vt:variant>
      <vt:variant>
        <vt:i4>0</vt:i4>
      </vt:variant>
      <vt:variant>
        <vt:i4>5</vt:i4>
      </vt:variant>
      <vt:variant>
        <vt:lpwstr/>
      </vt:variant>
      <vt:variant>
        <vt:lpwstr>_ENREF_77</vt:lpwstr>
      </vt:variant>
      <vt:variant>
        <vt:i4>4653067</vt:i4>
      </vt:variant>
      <vt:variant>
        <vt:i4>2631</vt:i4>
      </vt:variant>
      <vt:variant>
        <vt:i4>0</vt:i4>
      </vt:variant>
      <vt:variant>
        <vt:i4>5</vt:i4>
      </vt:variant>
      <vt:variant>
        <vt:lpwstr/>
      </vt:variant>
      <vt:variant>
        <vt:lpwstr>_ENREF_68</vt:lpwstr>
      </vt:variant>
      <vt:variant>
        <vt:i4>4718603</vt:i4>
      </vt:variant>
      <vt:variant>
        <vt:i4>2623</vt:i4>
      </vt:variant>
      <vt:variant>
        <vt:i4>0</vt:i4>
      </vt:variant>
      <vt:variant>
        <vt:i4>5</vt:i4>
      </vt:variant>
      <vt:variant>
        <vt:lpwstr/>
      </vt:variant>
      <vt:variant>
        <vt:lpwstr>_ENREF_96</vt:lpwstr>
      </vt:variant>
      <vt:variant>
        <vt:i4>4587531</vt:i4>
      </vt:variant>
      <vt:variant>
        <vt:i4>2620</vt:i4>
      </vt:variant>
      <vt:variant>
        <vt:i4>0</vt:i4>
      </vt:variant>
      <vt:variant>
        <vt:i4>5</vt:i4>
      </vt:variant>
      <vt:variant>
        <vt:lpwstr/>
      </vt:variant>
      <vt:variant>
        <vt:lpwstr>_ENREF_77</vt:lpwstr>
      </vt:variant>
      <vt:variant>
        <vt:i4>4653067</vt:i4>
      </vt:variant>
      <vt:variant>
        <vt:i4>2617</vt:i4>
      </vt:variant>
      <vt:variant>
        <vt:i4>0</vt:i4>
      </vt:variant>
      <vt:variant>
        <vt:i4>5</vt:i4>
      </vt:variant>
      <vt:variant>
        <vt:lpwstr/>
      </vt:variant>
      <vt:variant>
        <vt:lpwstr>_ENREF_69</vt:lpwstr>
      </vt:variant>
      <vt:variant>
        <vt:i4>4653067</vt:i4>
      </vt:variant>
      <vt:variant>
        <vt:i4>2614</vt:i4>
      </vt:variant>
      <vt:variant>
        <vt:i4>0</vt:i4>
      </vt:variant>
      <vt:variant>
        <vt:i4>5</vt:i4>
      </vt:variant>
      <vt:variant>
        <vt:lpwstr/>
      </vt:variant>
      <vt:variant>
        <vt:lpwstr>_ENREF_68</vt:lpwstr>
      </vt:variant>
      <vt:variant>
        <vt:i4>4718603</vt:i4>
      </vt:variant>
      <vt:variant>
        <vt:i4>2606</vt:i4>
      </vt:variant>
      <vt:variant>
        <vt:i4>0</vt:i4>
      </vt:variant>
      <vt:variant>
        <vt:i4>5</vt:i4>
      </vt:variant>
      <vt:variant>
        <vt:lpwstr/>
      </vt:variant>
      <vt:variant>
        <vt:lpwstr>_ENREF_96</vt:lpwstr>
      </vt:variant>
      <vt:variant>
        <vt:i4>4653067</vt:i4>
      </vt:variant>
      <vt:variant>
        <vt:i4>2603</vt:i4>
      </vt:variant>
      <vt:variant>
        <vt:i4>0</vt:i4>
      </vt:variant>
      <vt:variant>
        <vt:i4>5</vt:i4>
      </vt:variant>
      <vt:variant>
        <vt:lpwstr/>
      </vt:variant>
      <vt:variant>
        <vt:lpwstr>_ENREF_69</vt:lpwstr>
      </vt:variant>
      <vt:variant>
        <vt:i4>4587531</vt:i4>
      </vt:variant>
      <vt:variant>
        <vt:i4>2595</vt:i4>
      </vt:variant>
      <vt:variant>
        <vt:i4>0</vt:i4>
      </vt:variant>
      <vt:variant>
        <vt:i4>5</vt:i4>
      </vt:variant>
      <vt:variant>
        <vt:lpwstr/>
      </vt:variant>
      <vt:variant>
        <vt:lpwstr>_ENREF_78</vt:lpwstr>
      </vt:variant>
      <vt:variant>
        <vt:i4>4587531</vt:i4>
      </vt:variant>
      <vt:variant>
        <vt:i4>2592</vt:i4>
      </vt:variant>
      <vt:variant>
        <vt:i4>0</vt:i4>
      </vt:variant>
      <vt:variant>
        <vt:i4>5</vt:i4>
      </vt:variant>
      <vt:variant>
        <vt:lpwstr/>
      </vt:variant>
      <vt:variant>
        <vt:lpwstr>_ENREF_75</vt:lpwstr>
      </vt:variant>
      <vt:variant>
        <vt:i4>4587531</vt:i4>
      </vt:variant>
      <vt:variant>
        <vt:i4>2582</vt:i4>
      </vt:variant>
      <vt:variant>
        <vt:i4>0</vt:i4>
      </vt:variant>
      <vt:variant>
        <vt:i4>5</vt:i4>
      </vt:variant>
      <vt:variant>
        <vt:lpwstr/>
      </vt:variant>
      <vt:variant>
        <vt:lpwstr>_ENREF_79</vt:lpwstr>
      </vt:variant>
      <vt:variant>
        <vt:i4>4587531</vt:i4>
      </vt:variant>
      <vt:variant>
        <vt:i4>2578</vt:i4>
      </vt:variant>
      <vt:variant>
        <vt:i4>0</vt:i4>
      </vt:variant>
      <vt:variant>
        <vt:i4>5</vt:i4>
      </vt:variant>
      <vt:variant>
        <vt:lpwstr/>
      </vt:variant>
      <vt:variant>
        <vt:lpwstr>_ENREF_74</vt:lpwstr>
      </vt:variant>
      <vt:variant>
        <vt:i4>4587531</vt:i4>
      </vt:variant>
      <vt:variant>
        <vt:i4>2575</vt:i4>
      </vt:variant>
      <vt:variant>
        <vt:i4>0</vt:i4>
      </vt:variant>
      <vt:variant>
        <vt:i4>5</vt:i4>
      </vt:variant>
      <vt:variant>
        <vt:lpwstr/>
      </vt:variant>
      <vt:variant>
        <vt:lpwstr>_ENREF_71</vt:lpwstr>
      </vt:variant>
      <vt:variant>
        <vt:i4>4587531</vt:i4>
      </vt:variant>
      <vt:variant>
        <vt:i4>2572</vt:i4>
      </vt:variant>
      <vt:variant>
        <vt:i4>0</vt:i4>
      </vt:variant>
      <vt:variant>
        <vt:i4>5</vt:i4>
      </vt:variant>
      <vt:variant>
        <vt:lpwstr/>
      </vt:variant>
      <vt:variant>
        <vt:lpwstr>_ENREF_70</vt:lpwstr>
      </vt:variant>
      <vt:variant>
        <vt:i4>4653067</vt:i4>
      </vt:variant>
      <vt:variant>
        <vt:i4>2569</vt:i4>
      </vt:variant>
      <vt:variant>
        <vt:i4>0</vt:i4>
      </vt:variant>
      <vt:variant>
        <vt:i4>5</vt:i4>
      </vt:variant>
      <vt:variant>
        <vt:lpwstr/>
      </vt:variant>
      <vt:variant>
        <vt:lpwstr>_ENREF_68</vt:lpwstr>
      </vt:variant>
      <vt:variant>
        <vt:i4>4653067</vt:i4>
      </vt:variant>
      <vt:variant>
        <vt:i4>2566</vt:i4>
      </vt:variant>
      <vt:variant>
        <vt:i4>0</vt:i4>
      </vt:variant>
      <vt:variant>
        <vt:i4>5</vt:i4>
      </vt:variant>
      <vt:variant>
        <vt:lpwstr/>
      </vt:variant>
      <vt:variant>
        <vt:lpwstr>_ENREF_66</vt:lpwstr>
      </vt:variant>
      <vt:variant>
        <vt:i4>4718603</vt:i4>
      </vt:variant>
      <vt:variant>
        <vt:i4>2558</vt:i4>
      </vt:variant>
      <vt:variant>
        <vt:i4>0</vt:i4>
      </vt:variant>
      <vt:variant>
        <vt:i4>5</vt:i4>
      </vt:variant>
      <vt:variant>
        <vt:lpwstr/>
      </vt:variant>
      <vt:variant>
        <vt:lpwstr>_ENREF_96</vt:lpwstr>
      </vt:variant>
      <vt:variant>
        <vt:i4>4587531</vt:i4>
      </vt:variant>
      <vt:variant>
        <vt:i4>2555</vt:i4>
      </vt:variant>
      <vt:variant>
        <vt:i4>0</vt:i4>
      </vt:variant>
      <vt:variant>
        <vt:i4>5</vt:i4>
      </vt:variant>
      <vt:variant>
        <vt:lpwstr/>
      </vt:variant>
      <vt:variant>
        <vt:lpwstr>_ENREF_77</vt:lpwstr>
      </vt:variant>
      <vt:variant>
        <vt:i4>4587531</vt:i4>
      </vt:variant>
      <vt:variant>
        <vt:i4>2552</vt:i4>
      </vt:variant>
      <vt:variant>
        <vt:i4>0</vt:i4>
      </vt:variant>
      <vt:variant>
        <vt:i4>5</vt:i4>
      </vt:variant>
      <vt:variant>
        <vt:lpwstr/>
      </vt:variant>
      <vt:variant>
        <vt:lpwstr>_ENREF_73</vt:lpwstr>
      </vt:variant>
      <vt:variant>
        <vt:i4>4653067</vt:i4>
      </vt:variant>
      <vt:variant>
        <vt:i4>2549</vt:i4>
      </vt:variant>
      <vt:variant>
        <vt:i4>0</vt:i4>
      </vt:variant>
      <vt:variant>
        <vt:i4>5</vt:i4>
      </vt:variant>
      <vt:variant>
        <vt:lpwstr/>
      </vt:variant>
      <vt:variant>
        <vt:lpwstr>_ENREF_69</vt:lpwstr>
      </vt:variant>
      <vt:variant>
        <vt:i4>4718603</vt:i4>
      </vt:variant>
      <vt:variant>
        <vt:i4>2541</vt:i4>
      </vt:variant>
      <vt:variant>
        <vt:i4>0</vt:i4>
      </vt:variant>
      <vt:variant>
        <vt:i4>5</vt:i4>
      </vt:variant>
      <vt:variant>
        <vt:lpwstr/>
      </vt:variant>
      <vt:variant>
        <vt:lpwstr>_ENREF_96</vt:lpwstr>
      </vt:variant>
      <vt:variant>
        <vt:i4>4587531</vt:i4>
      </vt:variant>
      <vt:variant>
        <vt:i4>2538</vt:i4>
      </vt:variant>
      <vt:variant>
        <vt:i4>0</vt:i4>
      </vt:variant>
      <vt:variant>
        <vt:i4>5</vt:i4>
      </vt:variant>
      <vt:variant>
        <vt:lpwstr/>
      </vt:variant>
      <vt:variant>
        <vt:lpwstr>_ENREF_77</vt:lpwstr>
      </vt:variant>
      <vt:variant>
        <vt:i4>4587531</vt:i4>
      </vt:variant>
      <vt:variant>
        <vt:i4>2535</vt:i4>
      </vt:variant>
      <vt:variant>
        <vt:i4>0</vt:i4>
      </vt:variant>
      <vt:variant>
        <vt:i4>5</vt:i4>
      </vt:variant>
      <vt:variant>
        <vt:lpwstr/>
      </vt:variant>
      <vt:variant>
        <vt:lpwstr>_ENREF_73</vt:lpwstr>
      </vt:variant>
      <vt:variant>
        <vt:i4>4653067</vt:i4>
      </vt:variant>
      <vt:variant>
        <vt:i4>2532</vt:i4>
      </vt:variant>
      <vt:variant>
        <vt:i4>0</vt:i4>
      </vt:variant>
      <vt:variant>
        <vt:i4>5</vt:i4>
      </vt:variant>
      <vt:variant>
        <vt:lpwstr/>
      </vt:variant>
      <vt:variant>
        <vt:lpwstr>_ENREF_68</vt:lpwstr>
      </vt:variant>
      <vt:variant>
        <vt:i4>4653067</vt:i4>
      </vt:variant>
      <vt:variant>
        <vt:i4>2529</vt:i4>
      </vt:variant>
      <vt:variant>
        <vt:i4>0</vt:i4>
      </vt:variant>
      <vt:variant>
        <vt:i4>5</vt:i4>
      </vt:variant>
      <vt:variant>
        <vt:lpwstr/>
      </vt:variant>
      <vt:variant>
        <vt:lpwstr>_ENREF_66</vt:lpwstr>
      </vt:variant>
      <vt:variant>
        <vt:i4>4718603</vt:i4>
      </vt:variant>
      <vt:variant>
        <vt:i4>2521</vt:i4>
      </vt:variant>
      <vt:variant>
        <vt:i4>0</vt:i4>
      </vt:variant>
      <vt:variant>
        <vt:i4>5</vt:i4>
      </vt:variant>
      <vt:variant>
        <vt:lpwstr/>
      </vt:variant>
      <vt:variant>
        <vt:lpwstr>_ENREF_98</vt:lpwstr>
      </vt:variant>
      <vt:variant>
        <vt:i4>4718603</vt:i4>
      </vt:variant>
      <vt:variant>
        <vt:i4>2518</vt:i4>
      </vt:variant>
      <vt:variant>
        <vt:i4>0</vt:i4>
      </vt:variant>
      <vt:variant>
        <vt:i4>5</vt:i4>
      </vt:variant>
      <vt:variant>
        <vt:lpwstr/>
      </vt:variant>
      <vt:variant>
        <vt:lpwstr>_ENREF_97</vt:lpwstr>
      </vt:variant>
      <vt:variant>
        <vt:i4>4718603</vt:i4>
      </vt:variant>
      <vt:variant>
        <vt:i4>2515</vt:i4>
      </vt:variant>
      <vt:variant>
        <vt:i4>0</vt:i4>
      </vt:variant>
      <vt:variant>
        <vt:i4>5</vt:i4>
      </vt:variant>
      <vt:variant>
        <vt:lpwstr/>
      </vt:variant>
      <vt:variant>
        <vt:lpwstr>_ENREF_90</vt:lpwstr>
      </vt:variant>
      <vt:variant>
        <vt:i4>4784139</vt:i4>
      </vt:variant>
      <vt:variant>
        <vt:i4>2512</vt:i4>
      </vt:variant>
      <vt:variant>
        <vt:i4>0</vt:i4>
      </vt:variant>
      <vt:variant>
        <vt:i4>5</vt:i4>
      </vt:variant>
      <vt:variant>
        <vt:lpwstr/>
      </vt:variant>
      <vt:variant>
        <vt:lpwstr>_ENREF_88</vt:lpwstr>
      </vt:variant>
      <vt:variant>
        <vt:i4>4784139</vt:i4>
      </vt:variant>
      <vt:variant>
        <vt:i4>2509</vt:i4>
      </vt:variant>
      <vt:variant>
        <vt:i4>0</vt:i4>
      </vt:variant>
      <vt:variant>
        <vt:i4>5</vt:i4>
      </vt:variant>
      <vt:variant>
        <vt:lpwstr/>
      </vt:variant>
      <vt:variant>
        <vt:lpwstr>_ENREF_87</vt:lpwstr>
      </vt:variant>
      <vt:variant>
        <vt:i4>4521995</vt:i4>
      </vt:variant>
      <vt:variant>
        <vt:i4>2506</vt:i4>
      </vt:variant>
      <vt:variant>
        <vt:i4>0</vt:i4>
      </vt:variant>
      <vt:variant>
        <vt:i4>5</vt:i4>
      </vt:variant>
      <vt:variant>
        <vt:lpwstr/>
      </vt:variant>
      <vt:variant>
        <vt:lpwstr>_ENREF_49</vt:lpwstr>
      </vt:variant>
      <vt:variant>
        <vt:i4>4390923</vt:i4>
      </vt:variant>
      <vt:variant>
        <vt:i4>2503</vt:i4>
      </vt:variant>
      <vt:variant>
        <vt:i4>0</vt:i4>
      </vt:variant>
      <vt:variant>
        <vt:i4>5</vt:i4>
      </vt:variant>
      <vt:variant>
        <vt:lpwstr/>
      </vt:variant>
      <vt:variant>
        <vt:lpwstr>_ENREF_25</vt:lpwstr>
      </vt:variant>
      <vt:variant>
        <vt:i4>4718603</vt:i4>
      </vt:variant>
      <vt:variant>
        <vt:i4>2495</vt:i4>
      </vt:variant>
      <vt:variant>
        <vt:i4>0</vt:i4>
      </vt:variant>
      <vt:variant>
        <vt:i4>5</vt:i4>
      </vt:variant>
      <vt:variant>
        <vt:lpwstr/>
      </vt:variant>
      <vt:variant>
        <vt:lpwstr>_ENREF_97</vt:lpwstr>
      </vt:variant>
      <vt:variant>
        <vt:i4>4784139</vt:i4>
      </vt:variant>
      <vt:variant>
        <vt:i4>2492</vt:i4>
      </vt:variant>
      <vt:variant>
        <vt:i4>0</vt:i4>
      </vt:variant>
      <vt:variant>
        <vt:i4>5</vt:i4>
      </vt:variant>
      <vt:variant>
        <vt:lpwstr/>
      </vt:variant>
      <vt:variant>
        <vt:lpwstr>_ENREF_88</vt:lpwstr>
      </vt:variant>
      <vt:variant>
        <vt:i4>4784139</vt:i4>
      </vt:variant>
      <vt:variant>
        <vt:i4>2489</vt:i4>
      </vt:variant>
      <vt:variant>
        <vt:i4>0</vt:i4>
      </vt:variant>
      <vt:variant>
        <vt:i4>5</vt:i4>
      </vt:variant>
      <vt:variant>
        <vt:lpwstr/>
      </vt:variant>
      <vt:variant>
        <vt:lpwstr>_ENREF_86</vt:lpwstr>
      </vt:variant>
      <vt:variant>
        <vt:i4>4521995</vt:i4>
      </vt:variant>
      <vt:variant>
        <vt:i4>2486</vt:i4>
      </vt:variant>
      <vt:variant>
        <vt:i4>0</vt:i4>
      </vt:variant>
      <vt:variant>
        <vt:i4>5</vt:i4>
      </vt:variant>
      <vt:variant>
        <vt:lpwstr/>
      </vt:variant>
      <vt:variant>
        <vt:lpwstr>_ENREF_49</vt:lpwstr>
      </vt:variant>
      <vt:variant>
        <vt:i4>4390923</vt:i4>
      </vt:variant>
      <vt:variant>
        <vt:i4>2483</vt:i4>
      </vt:variant>
      <vt:variant>
        <vt:i4>0</vt:i4>
      </vt:variant>
      <vt:variant>
        <vt:i4>5</vt:i4>
      </vt:variant>
      <vt:variant>
        <vt:lpwstr/>
      </vt:variant>
      <vt:variant>
        <vt:lpwstr>_ENREF_25</vt:lpwstr>
      </vt:variant>
      <vt:variant>
        <vt:i4>4718603</vt:i4>
      </vt:variant>
      <vt:variant>
        <vt:i4>2475</vt:i4>
      </vt:variant>
      <vt:variant>
        <vt:i4>0</vt:i4>
      </vt:variant>
      <vt:variant>
        <vt:i4>5</vt:i4>
      </vt:variant>
      <vt:variant>
        <vt:lpwstr/>
      </vt:variant>
      <vt:variant>
        <vt:lpwstr>_ENREF_97</vt:lpwstr>
      </vt:variant>
      <vt:variant>
        <vt:i4>4784139</vt:i4>
      </vt:variant>
      <vt:variant>
        <vt:i4>2472</vt:i4>
      </vt:variant>
      <vt:variant>
        <vt:i4>0</vt:i4>
      </vt:variant>
      <vt:variant>
        <vt:i4>5</vt:i4>
      </vt:variant>
      <vt:variant>
        <vt:lpwstr/>
      </vt:variant>
      <vt:variant>
        <vt:lpwstr>_ENREF_88</vt:lpwstr>
      </vt:variant>
      <vt:variant>
        <vt:i4>4784139</vt:i4>
      </vt:variant>
      <vt:variant>
        <vt:i4>2469</vt:i4>
      </vt:variant>
      <vt:variant>
        <vt:i4>0</vt:i4>
      </vt:variant>
      <vt:variant>
        <vt:i4>5</vt:i4>
      </vt:variant>
      <vt:variant>
        <vt:lpwstr/>
      </vt:variant>
      <vt:variant>
        <vt:lpwstr>_ENREF_86</vt:lpwstr>
      </vt:variant>
      <vt:variant>
        <vt:i4>4521995</vt:i4>
      </vt:variant>
      <vt:variant>
        <vt:i4>2466</vt:i4>
      </vt:variant>
      <vt:variant>
        <vt:i4>0</vt:i4>
      </vt:variant>
      <vt:variant>
        <vt:i4>5</vt:i4>
      </vt:variant>
      <vt:variant>
        <vt:lpwstr/>
      </vt:variant>
      <vt:variant>
        <vt:lpwstr>_ENREF_49</vt:lpwstr>
      </vt:variant>
      <vt:variant>
        <vt:i4>4784139</vt:i4>
      </vt:variant>
      <vt:variant>
        <vt:i4>2458</vt:i4>
      </vt:variant>
      <vt:variant>
        <vt:i4>0</vt:i4>
      </vt:variant>
      <vt:variant>
        <vt:i4>5</vt:i4>
      </vt:variant>
      <vt:variant>
        <vt:lpwstr/>
      </vt:variant>
      <vt:variant>
        <vt:lpwstr>_ENREF_85</vt:lpwstr>
      </vt:variant>
      <vt:variant>
        <vt:i4>4587531</vt:i4>
      </vt:variant>
      <vt:variant>
        <vt:i4>2455</vt:i4>
      </vt:variant>
      <vt:variant>
        <vt:i4>0</vt:i4>
      </vt:variant>
      <vt:variant>
        <vt:i4>5</vt:i4>
      </vt:variant>
      <vt:variant>
        <vt:lpwstr/>
      </vt:variant>
      <vt:variant>
        <vt:lpwstr>_ENREF_73</vt:lpwstr>
      </vt:variant>
      <vt:variant>
        <vt:i4>4456459</vt:i4>
      </vt:variant>
      <vt:variant>
        <vt:i4>2452</vt:i4>
      </vt:variant>
      <vt:variant>
        <vt:i4>0</vt:i4>
      </vt:variant>
      <vt:variant>
        <vt:i4>5</vt:i4>
      </vt:variant>
      <vt:variant>
        <vt:lpwstr/>
      </vt:variant>
      <vt:variant>
        <vt:lpwstr>_ENREF_51</vt:lpwstr>
      </vt:variant>
      <vt:variant>
        <vt:i4>4521995</vt:i4>
      </vt:variant>
      <vt:variant>
        <vt:i4>2449</vt:i4>
      </vt:variant>
      <vt:variant>
        <vt:i4>0</vt:i4>
      </vt:variant>
      <vt:variant>
        <vt:i4>5</vt:i4>
      </vt:variant>
      <vt:variant>
        <vt:lpwstr/>
      </vt:variant>
      <vt:variant>
        <vt:lpwstr>_ENREF_49</vt:lpwstr>
      </vt:variant>
      <vt:variant>
        <vt:i4>4390923</vt:i4>
      </vt:variant>
      <vt:variant>
        <vt:i4>2446</vt:i4>
      </vt:variant>
      <vt:variant>
        <vt:i4>0</vt:i4>
      </vt:variant>
      <vt:variant>
        <vt:i4>5</vt:i4>
      </vt:variant>
      <vt:variant>
        <vt:lpwstr/>
      </vt:variant>
      <vt:variant>
        <vt:lpwstr>_ENREF_25</vt:lpwstr>
      </vt:variant>
      <vt:variant>
        <vt:i4>4718603</vt:i4>
      </vt:variant>
      <vt:variant>
        <vt:i4>2438</vt:i4>
      </vt:variant>
      <vt:variant>
        <vt:i4>0</vt:i4>
      </vt:variant>
      <vt:variant>
        <vt:i4>5</vt:i4>
      </vt:variant>
      <vt:variant>
        <vt:lpwstr/>
      </vt:variant>
      <vt:variant>
        <vt:lpwstr>_ENREF_94</vt:lpwstr>
      </vt:variant>
      <vt:variant>
        <vt:i4>4718603</vt:i4>
      </vt:variant>
      <vt:variant>
        <vt:i4>2435</vt:i4>
      </vt:variant>
      <vt:variant>
        <vt:i4>0</vt:i4>
      </vt:variant>
      <vt:variant>
        <vt:i4>5</vt:i4>
      </vt:variant>
      <vt:variant>
        <vt:lpwstr/>
      </vt:variant>
      <vt:variant>
        <vt:lpwstr>_ENREF_92</vt:lpwstr>
      </vt:variant>
      <vt:variant>
        <vt:i4>4718603</vt:i4>
      </vt:variant>
      <vt:variant>
        <vt:i4>2432</vt:i4>
      </vt:variant>
      <vt:variant>
        <vt:i4>0</vt:i4>
      </vt:variant>
      <vt:variant>
        <vt:i4>5</vt:i4>
      </vt:variant>
      <vt:variant>
        <vt:lpwstr/>
      </vt:variant>
      <vt:variant>
        <vt:lpwstr>_ENREF_91</vt:lpwstr>
      </vt:variant>
      <vt:variant>
        <vt:i4>4653067</vt:i4>
      </vt:variant>
      <vt:variant>
        <vt:i4>2422</vt:i4>
      </vt:variant>
      <vt:variant>
        <vt:i4>0</vt:i4>
      </vt:variant>
      <vt:variant>
        <vt:i4>5</vt:i4>
      </vt:variant>
      <vt:variant>
        <vt:lpwstr/>
      </vt:variant>
      <vt:variant>
        <vt:lpwstr>_ENREF_67</vt:lpwstr>
      </vt:variant>
      <vt:variant>
        <vt:i4>4784139</vt:i4>
      </vt:variant>
      <vt:variant>
        <vt:i4>2418</vt:i4>
      </vt:variant>
      <vt:variant>
        <vt:i4>0</vt:i4>
      </vt:variant>
      <vt:variant>
        <vt:i4>5</vt:i4>
      </vt:variant>
      <vt:variant>
        <vt:lpwstr/>
      </vt:variant>
      <vt:variant>
        <vt:lpwstr>_ENREF_80</vt:lpwstr>
      </vt:variant>
      <vt:variant>
        <vt:i4>4587531</vt:i4>
      </vt:variant>
      <vt:variant>
        <vt:i4>2415</vt:i4>
      </vt:variant>
      <vt:variant>
        <vt:i4>0</vt:i4>
      </vt:variant>
      <vt:variant>
        <vt:i4>5</vt:i4>
      </vt:variant>
      <vt:variant>
        <vt:lpwstr/>
      </vt:variant>
      <vt:variant>
        <vt:lpwstr>_ENREF_77</vt:lpwstr>
      </vt:variant>
      <vt:variant>
        <vt:i4>4587531</vt:i4>
      </vt:variant>
      <vt:variant>
        <vt:i4>2412</vt:i4>
      </vt:variant>
      <vt:variant>
        <vt:i4>0</vt:i4>
      </vt:variant>
      <vt:variant>
        <vt:i4>5</vt:i4>
      </vt:variant>
      <vt:variant>
        <vt:lpwstr/>
      </vt:variant>
      <vt:variant>
        <vt:lpwstr>_ENREF_74</vt:lpwstr>
      </vt:variant>
      <vt:variant>
        <vt:i4>4587531</vt:i4>
      </vt:variant>
      <vt:variant>
        <vt:i4>2409</vt:i4>
      </vt:variant>
      <vt:variant>
        <vt:i4>0</vt:i4>
      </vt:variant>
      <vt:variant>
        <vt:i4>5</vt:i4>
      </vt:variant>
      <vt:variant>
        <vt:lpwstr/>
      </vt:variant>
      <vt:variant>
        <vt:lpwstr>_ENREF_70</vt:lpwstr>
      </vt:variant>
      <vt:variant>
        <vt:i4>4194315</vt:i4>
      </vt:variant>
      <vt:variant>
        <vt:i4>2406</vt:i4>
      </vt:variant>
      <vt:variant>
        <vt:i4>0</vt:i4>
      </vt:variant>
      <vt:variant>
        <vt:i4>5</vt:i4>
      </vt:variant>
      <vt:variant>
        <vt:lpwstr/>
      </vt:variant>
      <vt:variant>
        <vt:lpwstr>_ENREF_16</vt:lpwstr>
      </vt:variant>
      <vt:variant>
        <vt:i4>4587531</vt:i4>
      </vt:variant>
      <vt:variant>
        <vt:i4>2396</vt:i4>
      </vt:variant>
      <vt:variant>
        <vt:i4>0</vt:i4>
      </vt:variant>
      <vt:variant>
        <vt:i4>5</vt:i4>
      </vt:variant>
      <vt:variant>
        <vt:lpwstr/>
      </vt:variant>
      <vt:variant>
        <vt:lpwstr>_ENREF_76</vt:lpwstr>
      </vt:variant>
      <vt:variant>
        <vt:i4>4718603</vt:i4>
      </vt:variant>
      <vt:variant>
        <vt:i4>2392</vt:i4>
      </vt:variant>
      <vt:variant>
        <vt:i4>0</vt:i4>
      </vt:variant>
      <vt:variant>
        <vt:i4>5</vt:i4>
      </vt:variant>
      <vt:variant>
        <vt:lpwstr/>
      </vt:variant>
      <vt:variant>
        <vt:lpwstr>_ENREF_91</vt:lpwstr>
      </vt:variant>
      <vt:variant>
        <vt:i4>4587531</vt:i4>
      </vt:variant>
      <vt:variant>
        <vt:i4>2389</vt:i4>
      </vt:variant>
      <vt:variant>
        <vt:i4>0</vt:i4>
      </vt:variant>
      <vt:variant>
        <vt:i4>5</vt:i4>
      </vt:variant>
      <vt:variant>
        <vt:lpwstr/>
      </vt:variant>
      <vt:variant>
        <vt:lpwstr>_ENREF_77</vt:lpwstr>
      </vt:variant>
      <vt:variant>
        <vt:i4>4587531</vt:i4>
      </vt:variant>
      <vt:variant>
        <vt:i4>2386</vt:i4>
      </vt:variant>
      <vt:variant>
        <vt:i4>0</vt:i4>
      </vt:variant>
      <vt:variant>
        <vt:i4>5</vt:i4>
      </vt:variant>
      <vt:variant>
        <vt:lpwstr/>
      </vt:variant>
      <vt:variant>
        <vt:lpwstr>_ENREF_74</vt:lpwstr>
      </vt:variant>
      <vt:variant>
        <vt:i4>4587531</vt:i4>
      </vt:variant>
      <vt:variant>
        <vt:i4>2383</vt:i4>
      </vt:variant>
      <vt:variant>
        <vt:i4>0</vt:i4>
      </vt:variant>
      <vt:variant>
        <vt:i4>5</vt:i4>
      </vt:variant>
      <vt:variant>
        <vt:lpwstr/>
      </vt:variant>
      <vt:variant>
        <vt:lpwstr>_ENREF_72</vt:lpwstr>
      </vt:variant>
      <vt:variant>
        <vt:i4>4587531</vt:i4>
      </vt:variant>
      <vt:variant>
        <vt:i4>2380</vt:i4>
      </vt:variant>
      <vt:variant>
        <vt:i4>0</vt:i4>
      </vt:variant>
      <vt:variant>
        <vt:i4>5</vt:i4>
      </vt:variant>
      <vt:variant>
        <vt:lpwstr/>
      </vt:variant>
      <vt:variant>
        <vt:lpwstr>_ENREF_70</vt:lpwstr>
      </vt:variant>
      <vt:variant>
        <vt:i4>4718603</vt:i4>
      </vt:variant>
      <vt:variant>
        <vt:i4>2372</vt:i4>
      </vt:variant>
      <vt:variant>
        <vt:i4>0</vt:i4>
      </vt:variant>
      <vt:variant>
        <vt:i4>5</vt:i4>
      </vt:variant>
      <vt:variant>
        <vt:lpwstr/>
      </vt:variant>
      <vt:variant>
        <vt:lpwstr>_ENREF_96</vt:lpwstr>
      </vt:variant>
      <vt:variant>
        <vt:i4>4587531</vt:i4>
      </vt:variant>
      <vt:variant>
        <vt:i4>2369</vt:i4>
      </vt:variant>
      <vt:variant>
        <vt:i4>0</vt:i4>
      </vt:variant>
      <vt:variant>
        <vt:i4>5</vt:i4>
      </vt:variant>
      <vt:variant>
        <vt:lpwstr/>
      </vt:variant>
      <vt:variant>
        <vt:lpwstr>_ENREF_77</vt:lpwstr>
      </vt:variant>
      <vt:variant>
        <vt:i4>4587531</vt:i4>
      </vt:variant>
      <vt:variant>
        <vt:i4>2366</vt:i4>
      </vt:variant>
      <vt:variant>
        <vt:i4>0</vt:i4>
      </vt:variant>
      <vt:variant>
        <vt:i4>5</vt:i4>
      </vt:variant>
      <vt:variant>
        <vt:lpwstr/>
      </vt:variant>
      <vt:variant>
        <vt:lpwstr>_ENREF_73</vt:lpwstr>
      </vt:variant>
      <vt:variant>
        <vt:i4>4653067</vt:i4>
      </vt:variant>
      <vt:variant>
        <vt:i4>2363</vt:i4>
      </vt:variant>
      <vt:variant>
        <vt:i4>0</vt:i4>
      </vt:variant>
      <vt:variant>
        <vt:i4>5</vt:i4>
      </vt:variant>
      <vt:variant>
        <vt:lpwstr/>
      </vt:variant>
      <vt:variant>
        <vt:lpwstr>_ENREF_68</vt:lpwstr>
      </vt:variant>
      <vt:variant>
        <vt:i4>4653067</vt:i4>
      </vt:variant>
      <vt:variant>
        <vt:i4>2360</vt:i4>
      </vt:variant>
      <vt:variant>
        <vt:i4>0</vt:i4>
      </vt:variant>
      <vt:variant>
        <vt:i4>5</vt:i4>
      </vt:variant>
      <vt:variant>
        <vt:lpwstr/>
      </vt:variant>
      <vt:variant>
        <vt:lpwstr>_ENREF_66</vt:lpwstr>
      </vt:variant>
      <vt:variant>
        <vt:i4>4784139</vt:i4>
      </vt:variant>
      <vt:variant>
        <vt:i4>2352</vt:i4>
      </vt:variant>
      <vt:variant>
        <vt:i4>0</vt:i4>
      </vt:variant>
      <vt:variant>
        <vt:i4>5</vt:i4>
      </vt:variant>
      <vt:variant>
        <vt:lpwstr/>
      </vt:variant>
      <vt:variant>
        <vt:lpwstr>_ENREF_85</vt:lpwstr>
      </vt:variant>
      <vt:variant>
        <vt:i4>4587531</vt:i4>
      </vt:variant>
      <vt:variant>
        <vt:i4>2349</vt:i4>
      </vt:variant>
      <vt:variant>
        <vt:i4>0</vt:i4>
      </vt:variant>
      <vt:variant>
        <vt:i4>5</vt:i4>
      </vt:variant>
      <vt:variant>
        <vt:lpwstr/>
      </vt:variant>
      <vt:variant>
        <vt:lpwstr>_ENREF_73</vt:lpwstr>
      </vt:variant>
      <vt:variant>
        <vt:i4>4456459</vt:i4>
      </vt:variant>
      <vt:variant>
        <vt:i4>2346</vt:i4>
      </vt:variant>
      <vt:variant>
        <vt:i4>0</vt:i4>
      </vt:variant>
      <vt:variant>
        <vt:i4>5</vt:i4>
      </vt:variant>
      <vt:variant>
        <vt:lpwstr/>
      </vt:variant>
      <vt:variant>
        <vt:lpwstr>_ENREF_51</vt:lpwstr>
      </vt:variant>
      <vt:variant>
        <vt:i4>4521995</vt:i4>
      </vt:variant>
      <vt:variant>
        <vt:i4>2343</vt:i4>
      </vt:variant>
      <vt:variant>
        <vt:i4>0</vt:i4>
      </vt:variant>
      <vt:variant>
        <vt:i4>5</vt:i4>
      </vt:variant>
      <vt:variant>
        <vt:lpwstr/>
      </vt:variant>
      <vt:variant>
        <vt:lpwstr>_ENREF_49</vt:lpwstr>
      </vt:variant>
      <vt:variant>
        <vt:i4>4390923</vt:i4>
      </vt:variant>
      <vt:variant>
        <vt:i4>2340</vt:i4>
      </vt:variant>
      <vt:variant>
        <vt:i4>0</vt:i4>
      </vt:variant>
      <vt:variant>
        <vt:i4>5</vt:i4>
      </vt:variant>
      <vt:variant>
        <vt:lpwstr/>
      </vt:variant>
      <vt:variant>
        <vt:lpwstr>_ENREF_25</vt:lpwstr>
      </vt:variant>
      <vt:variant>
        <vt:i4>4653067</vt:i4>
      </vt:variant>
      <vt:variant>
        <vt:i4>2332</vt:i4>
      </vt:variant>
      <vt:variant>
        <vt:i4>0</vt:i4>
      </vt:variant>
      <vt:variant>
        <vt:i4>5</vt:i4>
      </vt:variant>
      <vt:variant>
        <vt:lpwstr/>
      </vt:variant>
      <vt:variant>
        <vt:lpwstr>_ENREF_66</vt:lpwstr>
      </vt:variant>
      <vt:variant>
        <vt:i4>4456459</vt:i4>
      </vt:variant>
      <vt:variant>
        <vt:i4>2329</vt:i4>
      </vt:variant>
      <vt:variant>
        <vt:i4>0</vt:i4>
      </vt:variant>
      <vt:variant>
        <vt:i4>5</vt:i4>
      </vt:variant>
      <vt:variant>
        <vt:lpwstr/>
      </vt:variant>
      <vt:variant>
        <vt:lpwstr>_ENREF_51</vt:lpwstr>
      </vt:variant>
      <vt:variant>
        <vt:i4>4521995</vt:i4>
      </vt:variant>
      <vt:variant>
        <vt:i4>2326</vt:i4>
      </vt:variant>
      <vt:variant>
        <vt:i4>0</vt:i4>
      </vt:variant>
      <vt:variant>
        <vt:i4>5</vt:i4>
      </vt:variant>
      <vt:variant>
        <vt:lpwstr/>
      </vt:variant>
      <vt:variant>
        <vt:lpwstr>_ENREF_49</vt:lpwstr>
      </vt:variant>
      <vt:variant>
        <vt:i4>4390923</vt:i4>
      </vt:variant>
      <vt:variant>
        <vt:i4>2323</vt:i4>
      </vt:variant>
      <vt:variant>
        <vt:i4>0</vt:i4>
      </vt:variant>
      <vt:variant>
        <vt:i4>5</vt:i4>
      </vt:variant>
      <vt:variant>
        <vt:lpwstr/>
      </vt:variant>
      <vt:variant>
        <vt:lpwstr>_ENREF_25</vt:lpwstr>
      </vt:variant>
      <vt:variant>
        <vt:i4>4194315</vt:i4>
      </vt:variant>
      <vt:variant>
        <vt:i4>2320</vt:i4>
      </vt:variant>
      <vt:variant>
        <vt:i4>0</vt:i4>
      </vt:variant>
      <vt:variant>
        <vt:i4>5</vt:i4>
      </vt:variant>
      <vt:variant>
        <vt:lpwstr/>
      </vt:variant>
      <vt:variant>
        <vt:lpwstr>_ENREF_16</vt:lpwstr>
      </vt:variant>
      <vt:variant>
        <vt:i4>4653067</vt:i4>
      </vt:variant>
      <vt:variant>
        <vt:i4>2297</vt:i4>
      </vt:variant>
      <vt:variant>
        <vt:i4>0</vt:i4>
      </vt:variant>
      <vt:variant>
        <vt:i4>5</vt:i4>
      </vt:variant>
      <vt:variant>
        <vt:lpwstr/>
      </vt:variant>
      <vt:variant>
        <vt:lpwstr>_ENREF_64</vt:lpwstr>
      </vt:variant>
      <vt:variant>
        <vt:i4>4456459</vt:i4>
      </vt:variant>
      <vt:variant>
        <vt:i4>2289</vt:i4>
      </vt:variant>
      <vt:variant>
        <vt:i4>0</vt:i4>
      </vt:variant>
      <vt:variant>
        <vt:i4>5</vt:i4>
      </vt:variant>
      <vt:variant>
        <vt:lpwstr/>
      </vt:variant>
      <vt:variant>
        <vt:lpwstr>_ENREF_56</vt:lpwstr>
      </vt:variant>
      <vt:variant>
        <vt:i4>4456459</vt:i4>
      </vt:variant>
      <vt:variant>
        <vt:i4>2283</vt:i4>
      </vt:variant>
      <vt:variant>
        <vt:i4>0</vt:i4>
      </vt:variant>
      <vt:variant>
        <vt:i4>5</vt:i4>
      </vt:variant>
      <vt:variant>
        <vt:lpwstr/>
      </vt:variant>
      <vt:variant>
        <vt:lpwstr>_ENREF_55</vt:lpwstr>
      </vt:variant>
      <vt:variant>
        <vt:i4>4653067</vt:i4>
      </vt:variant>
      <vt:variant>
        <vt:i4>2275</vt:i4>
      </vt:variant>
      <vt:variant>
        <vt:i4>0</vt:i4>
      </vt:variant>
      <vt:variant>
        <vt:i4>5</vt:i4>
      </vt:variant>
      <vt:variant>
        <vt:lpwstr/>
      </vt:variant>
      <vt:variant>
        <vt:lpwstr>_ENREF_61</vt:lpwstr>
      </vt:variant>
      <vt:variant>
        <vt:i4>4653067</vt:i4>
      </vt:variant>
      <vt:variant>
        <vt:i4>2269</vt:i4>
      </vt:variant>
      <vt:variant>
        <vt:i4>0</vt:i4>
      </vt:variant>
      <vt:variant>
        <vt:i4>5</vt:i4>
      </vt:variant>
      <vt:variant>
        <vt:lpwstr/>
      </vt:variant>
      <vt:variant>
        <vt:lpwstr>_ENREF_60</vt:lpwstr>
      </vt:variant>
      <vt:variant>
        <vt:i4>4653067</vt:i4>
      </vt:variant>
      <vt:variant>
        <vt:i4>2261</vt:i4>
      </vt:variant>
      <vt:variant>
        <vt:i4>0</vt:i4>
      </vt:variant>
      <vt:variant>
        <vt:i4>5</vt:i4>
      </vt:variant>
      <vt:variant>
        <vt:lpwstr/>
      </vt:variant>
      <vt:variant>
        <vt:lpwstr>_ENREF_63</vt:lpwstr>
      </vt:variant>
      <vt:variant>
        <vt:i4>4456459</vt:i4>
      </vt:variant>
      <vt:variant>
        <vt:i4>2253</vt:i4>
      </vt:variant>
      <vt:variant>
        <vt:i4>0</vt:i4>
      </vt:variant>
      <vt:variant>
        <vt:i4>5</vt:i4>
      </vt:variant>
      <vt:variant>
        <vt:lpwstr/>
      </vt:variant>
      <vt:variant>
        <vt:lpwstr>_ENREF_54</vt:lpwstr>
      </vt:variant>
      <vt:variant>
        <vt:i4>4653067</vt:i4>
      </vt:variant>
      <vt:variant>
        <vt:i4>2246</vt:i4>
      </vt:variant>
      <vt:variant>
        <vt:i4>0</vt:i4>
      </vt:variant>
      <vt:variant>
        <vt:i4>5</vt:i4>
      </vt:variant>
      <vt:variant>
        <vt:lpwstr/>
      </vt:variant>
      <vt:variant>
        <vt:lpwstr>_ENREF_61</vt:lpwstr>
      </vt:variant>
      <vt:variant>
        <vt:i4>4456459</vt:i4>
      </vt:variant>
      <vt:variant>
        <vt:i4>2243</vt:i4>
      </vt:variant>
      <vt:variant>
        <vt:i4>0</vt:i4>
      </vt:variant>
      <vt:variant>
        <vt:i4>5</vt:i4>
      </vt:variant>
      <vt:variant>
        <vt:lpwstr/>
      </vt:variant>
      <vt:variant>
        <vt:lpwstr>_ENREF_54</vt:lpwstr>
      </vt:variant>
      <vt:variant>
        <vt:i4>4653067</vt:i4>
      </vt:variant>
      <vt:variant>
        <vt:i4>2235</vt:i4>
      </vt:variant>
      <vt:variant>
        <vt:i4>0</vt:i4>
      </vt:variant>
      <vt:variant>
        <vt:i4>5</vt:i4>
      </vt:variant>
      <vt:variant>
        <vt:lpwstr/>
      </vt:variant>
      <vt:variant>
        <vt:lpwstr>_ENREF_64</vt:lpwstr>
      </vt:variant>
      <vt:variant>
        <vt:i4>4653067</vt:i4>
      </vt:variant>
      <vt:variant>
        <vt:i4>2232</vt:i4>
      </vt:variant>
      <vt:variant>
        <vt:i4>0</vt:i4>
      </vt:variant>
      <vt:variant>
        <vt:i4>5</vt:i4>
      </vt:variant>
      <vt:variant>
        <vt:lpwstr/>
      </vt:variant>
      <vt:variant>
        <vt:lpwstr>_ENREF_63</vt:lpwstr>
      </vt:variant>
      <vt:variant>
        <vt:i4>4653067</vt:i4>
      </vt:variant>
      <vt:variant>
        <vt:i4>2220</vt:i4>
      </vt:variant>
      <vt:variant>
        <vt:i4>0</vt:i4>
      </vt:variant>
      <vt:variant>
        <vt:i4>5</vt:i4>
      </vt:variant>
      <vt:variant>
        <vt:lpwstr/>
      </vt:variant>
      <vt:variant>
        <vt:lpwstr>_ENREF_61</vt:lpwstr>
      </vt:variant>
      <vt:variant>
        <vt:i4>4653067</vt:i4>
      </vt:variant>
      <vt:variant>
        <vt:i4>2214</vt:i4>
      </vt:variant>
      <vt:variant>
        <vt:i4>0</vt:i4>
      </vt:variant>
      <vt:variant>
        <vt:i4>5</vt:i4>
      </vt:variant>
      <vt:variant>
        <vt:lpwstr/>
      </vt:variant>
      <vt:variant>
        <vt:lpwstr>_ENREF_60</vt:lpwstr>
      </vt:variant>
      <vt:variant>
        <vt:i4>4456459</vt:i4>
      </vt:variant>
      <vt:variant>
        <vt:i4>2206</vt:i4>
      </vt:variant>
      <vt:variant>
        <vt:i4>0</vt:i4>
      </vt:variant>
      <vt:variant>
        <vt:i4>5</vt:i4>
      </vt:variant>
      <vt:variant>
        <vt:lpwstr/>
      </vt:variant>
      <vt:variant>
        <vt:lpwstr>_ENREF_56</vt:lpwstr>
      </vt:variant>
      <vt:variant>
        <vt:i4>4456459</vt:i4>
      </vt:variant>
      <vt:variant>
        <vt:i4>2202</vt:i4>
      </vt:variant>
      <vt:variant>
        <vt:i4>0</vt:i4>
      </vt:variant>
      <vt:variant>
        <vt:i4>5</vt:i4>
      </vt:variant>
      <vt:variant>
        <vt:lpwstr/>
      </vt:variant>
      <vt:variant>
        <vt:lpwstr>_ENREF_55</vt:lpwstr>
      </vt:variant>
      <vt:variant>
        <vt:i4>4456459</vt:i4>
      </vt:variant>
      <vt:variant>
        <vt:i4>2199</vt:i4>
      </vt:variant>
      <vt:variant>
        <vt:i4>0</vt:i4>
      </vt:variant>
      <vt:variant>
        <vt:i4>5</vt:i4>
      </vt:variant>
      <vt:variant>
        <vt:lpwstr/>
      </vt:variant>
      <vt:variant>
        <vt:lpwstr>_ENREF_54</vt:lpwstr>
      </vt:variant>
      <vt:variant>
        <vt:i4>4653067</vt:i4>
      </vt:variant>
      <vt:variant>
        <vt:i4>2191</vt:i4>
      </vt:variant>
      <vt:variant>
        <vt:i4>0</vt:i4>
      </vt:variant>
      <vt:variant>
        <vt:i4>5</vt:i4>
      </vt:variant>
      <vt:variant>
        <vt:lpwstr/>
      </vt:variant>
      <vt:variant>
        <vt:lpwstr>_ENREF_64</vt:lpwstr>
      </vt:variant>
      <vt:variant>
        <vt:i4>4653067</vt:i4>
      </vt:variant>
      <vt:variant>
        <vt:i4>2188</vt:i4>
      </vt:variant>
      <vt:variant>
        <vt:i4>0</vt:i4>
      </vt:variant>
      <vt:variant>
        <vt:i4>5</vt:i4>
      </vt:variant>
      <vt:variant>
        <vt:lpwstr/>
      </vt:variant>
      <vt:variant>
        <vt:lpwstr>_ENREF_63</vt:lpwstr>
      </vt:variant>
      <vt:variant>
        <vt:i4>4653067</vt:i4>
      </vt:variant>
      <vt:variant>
        <vt:i4>2185</vt:i4>
      </vt:variant>
      <vt:variant>
        <vt:i4>0</vt:i4>
      </vt:variant>
      <vt:variant>
        <vt:i4>5</vt:i4>
      </vt:variant>
      <vt:variant>
        <vt:lpwstr/>
      </vt:variant>
      <vt:variant>
        <vt:lpwstr>_ENREF_61</vt:lpwstr>
      </vt:variant>
      <vt:variant>
        <vt:i4>4653067</vt:i4>
      </vt:variant>
      <vt:variant>
        <vt:i4>2182</vt:i4>
      </vt:variant>
      <vt:variant>
        <vt:i4>0</vt:i4>
      </vt:variant>
      <vt:variant>
        <vt:i4>5</vt:i4>
      </vt:variant>
      <vt:variant>
        <vt:lpwstr/>
      </vt:variant>
      <vt:variant>
        <vt:lpwstr>_ENREF_60</vt:lpwstr>
      </vt:variant>
      <vt:variant>
        <vt:i4>4456459</vt:i4>
      </vt:variant>
      <vt:variant>
        <vt:i4>2179</vt:i4>
      </vt:variant>
      <vt:variant>
        <vt:i4>0</vt:i4>
      </vt:variant>
      <vt:variant>
        <vt:i4>5</vt:i4>
      </vt:variant>
      <vt:variant>
        <vt:lpwstr/>
      </vt:variant>
      <vt:variant>
        <vt:lpwstr>_ENREF_54</vt:lpwstr>
      </vt:variant>
      <vt:variant>
        <vt:i4>4456459</vt:i4>
      </vt:variant>
      <vt:variant>
        <vt:i4>2167</vt:i4>
      </vt:variant>
      <vt:variant>
        <vt:i4>0</vt:i4>
      </vt:variant>
      <vt:variant>
        <vt:i4>5</vt:i4>
      </vt:variant>
      <vt:variant>
        <vt:lpwstr/>
      </vt:variant>
      <vt:variant>
        <vt:lpwstr>_ENREF_58</vt:lpwstr>
      </vt:variant>
      <vt:variant>
        <vt:i4>4456459</vt:i4>
      </vt:variant>
      <vt:variant>
        <vt:i4>2159</vt:i4>
      </vt:variant>
      <vt:variant>
        <vt:i4>0</vt:i4>
      </vt:variant>
      <vt:variant>
        <vt:i4>5</vt:i4>
      </vt:variant>
      <vt:variant>
        <vt:lpwstr/>
      </vt:variant>
      <vt:variant>
        <vt:lpwstr>_ENREF_56</vt:lpwstr>
      </vt:variant>
      <vt:variant>
        <vt:i4>4653067</vt:i4>
      </vt:variant>
      <vt:variant>
        <vt:i4>2151</vt:i4>
      </vt:variant>
      <vt:variant>
        <vt:i4>0</vt:i4>
      </vt:variant>
      <vt:variant>
        <vt:i4>5</vt:i4>
      </vt:variant>
      <vt:variant>
        <vt:lpwstr/>
      </vt:variant>
      <vt:variant>
        <vt:lpwstr>_ENREF_63</vt:lpwstr>
      </vt:variant>
      <vt:variant>
        <vt:i4>4456459</vt:i4>
      </vt:variant>
      <vt:variant>
        <vt:i4>2143</vt:i4>
      </vt:variant>
      <vt:variant>
        <vt:i4>0</vt:i4>
      </vt:variant>
      <vt:variant>
        <vt:i4>5</vt:i4>
      </vt:variant>
      <vt:variant>
        <vt:lpwstr/>
      </vt:variant>
      <vt:variant>
        <vt:lpwstr>_ENREF_54</vt:lpwstr>
      </vt:variant>
      <vt:variant>
        <vt:i4>4653067</vt:i4>
      </vt:variant>
      <vt:variant>
        <vt:i4>2132</vt:i4>
      </vt:variant>
      <vt:variant>
        <vt:i4>0</vt:i4>
      </vt:variant>
      <vt:variant>
        <vt:i4>5</vt:i4>
      </vt:variant>
      <vt:variant>
        <vt:lpwstr/>
      </vt:variant>
      <vt:variant>
        <vt:lpwstr>_ENREF_63</vt:lpwstr>
      </vt:variant>
      <vt:variant>
        <vt:i4>4456459</vt:i4>
      </vt:variant>
      <vt:variant>
        <vt:i4>2124</vt:i4>
      </vt:variant>
      <vt:variant>
        <vt:i4>0</vt:i4>
      </vt:variant>
      <vt:variant>
        <vt:i4>5</vt:i4>
      </vt:variant>
      <vt:variant>
        <vt:lpwstr/>
      </vt:variant>
      <vt:variant>
        <vt:lpwstr>_ENREF_56</vt:lpwstr>
      </vt:variant>
      <vt:variant>
        <vt:i4>4653067</vt:i4>
      </vt:variant>
      <vt:variant>
        <vt:i4>2116</vt:i4>
      </vt:variant>
      <vt:variant>
        <vt:i4>0</vt:i4>
      </vt:variant>
      <vt:variant>
        <vt:i4>5</vt:i4>
      </vt:variant>
      <vt:variant>
        <vt:lpwstr/>
      </vt:variant>
      <vt:variant>
        <vt:lpwstr>_ENREF_63</vt:lpwstr>
      </vt:variant>
      <vt:variant>
        <vt:i4>4456459</vt:i4>
      </vt:variant>
      <vt:variant>
        <vt:i4>2112</vt:i4>
      </vt:variant>
      <vt:variant>
        <vt:i4>0</vt:i4>
      </vt:variant>
      <vt:variant>
        <vt:i4>5</vt:i4>
      </vt:variant>
      <vt:variant>
        <vt:lpwstr/>
      </vt:variant>
      <vt:variant>
        <vt:lpwstr>_ENREF_58</vt:lpwstr>
      </vt:variant>
      <vt:variant>
        <vt:i4>4456459</vt:i4>
      </vt:variant>
      <vt:variant>
        <vt:i4>2109</vt:i4>
      </vt:variant>
      <vt:variant>
        <vt:i4>0</vt:i4>
      </vt:variant>
      <vt:variant>
        <vt:i4>5</vt:i4>
      </vt:variant>
      <vt:variant>
        <vt:lpwstr/>
      </vt:variant>
      <vt:variant>
        <vt:lpwstr>_ENREF_56</vt:lpwstr>
      </vt:variant>
      <vt:variant>
        <vt:i4>4456459</vt:i4>
      </vt:variant>
      <vt:variant>
        <vt:i4>2097</vt:i4>
      </vt:variant>
      <vt:variant>
        <vt:i4>0</vt:i4>
      </vt:variant>
      <vt:variant>
        <vt:i4>5</vt:i4>
      </vt:variant>
      <vt:variant>
        <vt:lpwstr/>
      </vt:variant>
      <vt:variant>
        <vt:lpwstr>_ENREF_56</vt:lpwstr>
      </vt:variant>
      <vt:variant>
        <vt:i4>4456459</vt:i4>
      </vt:variant>
      <vt:variant>
        <vt:i4>2089</vt:i4>
      </vt:variant>
      <vt:variant>
        <vt:i4>0</vt:i4>
      </vt:variant>
      <vt:variant>
        <vt:i4>5</vt:i4>
      </vt:variant>
      <vt:variant>
        <vt:lpwstr/>
      </vt:variant>
      <vt:variant>
        <vt:lpwstr>_ENREF_54</vt:lpwstr>
      </vt:variant>
      <vt:variant>
        <vt:i4>4653067</vt:i4>
      </vt:variant>
      <vt:variant>
        <vt:i4>2081</vt:i4>
      </vt:variant>
      <vt:variant>
        <vt:i4>0</vt:i4>
      </vt:variant>
      <vt:variant>
        <vt:i4>5</vt:i4>
      </vt:variant>
      <vt:variant>
        <vt:lpwstr/>
      </vt:variant>
      <vt:variant>
        <vt:lpwstr>_ENREF_63</vt:lpwstr>
      </vt:variant>
      <vt:variant>
        <vt:i4>4456459</vt:i4>
      </vt:variant>
      <vt:variant>
        <vt:i4>2073</vt:i4>
      </vt:variant>
      <vt:variant>
        <vt:i4>0</vt:i4>
      </vt:variant>
      <vt:variant>
        <vt:i4>5</vt:i4>
      </vt:variant>
      <vt:variant>
        <vt:lpwstr/>
      </vt:variant>
      <vt:variant>
        <vt:lpwstr>_ENREF_58</vt:lpwstr>
      </vt:variant>
      <vt:variant>
        <vt:i4>4456459</vt:i4>
      </vt:variant>
      <vt:variant>
        <vt:i4>2069</vt:i4>
      </vt:variant>
      <vt:variant>
        <vt:i4>0</vt:i4>
      </vt:variant>
      <vt:variant>
        <vt:i4>5</vt:i4>
      </vt:variant>
      <vt:variant>
        <vt:lpwstr/>
      </vt:variant>
      <vt:variant>
        <vt:lpwstr>_ENREF_56</vt:lpwstr>
      </vt:variant>
      <vt:variant>
        <vt:i4>4456459</vt:i4>
      </vt:variant>
      <vt:variant>
        <vt:i4>2066</vt:i4>
      </vt:variant>
      <vt:variant>
        <vt:i4>0</vt:i4>
      </vt:variant>
      <vt:variant>
        <vt:i4>5</vt:i4>
      </vt:variant>
      <vt:variant>
        <vt:lpwstr/>
      </vt:variant>
      <vt:variant>
        <vt:lpwstr>_ENREF_54</vt:lpwstr>
      </vt:variant>
      <vt:variant>
        <vt:i4>4653067</vt:i4>
      </vt:variant>
      <vt:variant>
        <vt:i4>2058</vt:i4>
      </vt:variant>
      <vt:variant>
        <vt:i4>0</vt:i4>
      </vt:variant>
      <vt:variant>
        <vt:i4>5</vt:i4>
      </vt:variant>
      <vt:variant>
        <vt:lpwstr/>
      </vt:variant>
      <vt:variant>
        <vt:lpwstr>_ENREF_63</vt:lpwstr>
      </vt:variant>
      <vt:variant>
        <vt:i4>4456459</vt:i4>
      </vt:variant>
      <vt:variant>
        <vt:i4>2055</vt:i4>
      </vt:variant>
      <vt:variant>
        <vt:i4>0</vt:i4>
      </vt:variant>
      <vt:variant>
        <vt:i4>5</vt:i4>
      </vt:variant>
      <vt:variant>
        <vt:lpwstr/>
      </vt:variant>
      <vt:variant>
        <vt:lpwstr>_ENREF_58</vt:lpwstr>
      </vt:variant>
      <vt:variant>
        <vt:i4>4456459</vt:i4>
      </vt:variant>
      <vt:variant>
        <vt:i4>2052</vt:i4>
      </vt:variant>
      <vt:variant>
        <vt:i4>0</vt:i4>
      </vt:variant>
      <vt:variant>
        <vt:i4>5</vt:i4>
      </vt:variant>
      <vt:variant>
        <vt:lpwstr/>
      </vt:variant>
      <vt:variant>
        <vt:lpwstr>_ENREF_56</vt:lpwstr>
      </vt:variant>
      <vt:variant>
        <vt:i4>4456459</vt:i4>
      </vt:variant>
      <vt:variant>
        <vt:i4>2049</vt:i4>
      </vt:variant>
      <vt:variant>
        <vt:i4>0</vt:i4>
      </vt:variant>
      <vt:variant>
        <vt:i4>5</vt:i4>
      </vt:variant>
      <vt:variant>
        <vt:lpwstr/>
      </vt:variant>
      <vt:variant>
        <vt:lpwstr>_ENREF_54</vt:lpwstr>
      </vt:variant>
      <vt:variant>
        <vt:i4>4456459</vt:i4>
      </vt:variant>
      <vt:variant>
        <vt:i4>2037</vt:i4>
      </vt:variant>
      <vt:variant>
        <vt:i4>0</vt:i4>
      </vt:variant>
      <vt:variant>
        <vt:i4>5</vt:i4>
      </vt:variant>
      <vt:variant>
        <vt:lpwstr/>
      </vt:variant>
      <vt:variant>
        <vt:lpwstr>_ENREF_58</vt:lpwstr>
      </vt:variant>
      <vt:variant>
        <vt:i4>4653067</vt:i4>
      </vt:variant>
      <vt:variant>
        <vt:i4>2031</vt:i4>
      </vt:variant>
      <vt:variant>
        <vt:i4>0</vt:i4>
      </vt:variant>
      <vt:variant>
        <vt:i4>5</vt:i4>
      </vt:variant>
      <vt:variant>
        <vt:lpwstr/>
      </vt:variant>
      <vt:variant>
        <vt:lpwstr>_ENREF_62</vt:lpwstr>
      </vt:variant>
      <vt:variant>
        <vt:i4>4456459</vt:i4>
      </vt:variant>
      <vt:variant>
        <vt:i4>2020</vt:i4>
      </vt:variant>
      <vt:variant>
        <vt:i4>0</vt:i4>
      </vt:variant>
      <vt:variant>
        <vt:i4>5</vt:i4>
      </vt:variant>
      <vt:variant>
        <vt:lpwstr/>
      </vt:variant>
      <vt:variant>
        <vt:lpwstr>_ENREF_58</vt:lpwstr>
      </vt:variant>
      <vt:variant>
        <vt:i4>4456459</vt:i4>
      </vt:variant>
      <vt:variant>
        <vt:i4>2012</vt:i4>
      </vt:variant>
      <vt:variant>
        <vt:i4>0</vt:i4>
      </vt:variant>
      <vt:variant>
        <vt:i4>5</vt:i4>
      </vt:variant>
      <vt:variant>
        <vt:lpwstr/>
      </vt:variant>
      <vt:variant>
        <vt:lpwstr>_ENREF_58</vt:lpwstr>
      </vt:variant>
      <vt:variant>
        <vt:i4>4653067</vt:i4>
      </vt:variant>
      <vt:variant>
        <vt:i4>2006</vt:i4>
      </vt:variant>
      <vt:variant>
        <vt:i4>0</vt:i4>
      </vt:variant>
      <vt:variant>
        <vt:i4>5</vt:i4>
      </vt:variant>
      <vt:variant>
        <vt:lpwstr/>
      </vt:variant>
      <vt:variant>
        <vt:lpwstr>_ENREF_62</vt:lpwstr>
      </vt:variant>
      <vt:variant>
        <vt:i4>4653067</vt:i4>
      </vt:variant>
      <vt:variant>
        <vt:i4>2002</vt:i4>
      </vt:variant>
      <vt:variant>
        <vt:i4>0</vt:i4>
      </vt:variant>
      <vt:variant>
        <vt:i4>5</vt:i4>
      </vt:variant>
      <vt:variant>
        <vt:lpwstr/>
      </vt:variant>
      <vt:variant>
        <vt:lpwstr>_ENREF_62</vt:lpwstr>
      </vt:variant>
      <vt:variant>
        <vt:i4>4456459</vt:i4>
      </vt:variant>
      <vt:variant>
        <vt:i4>1999</vt:i4>
      </vt:variant>
      <vt:variant>
        <vt:i4>0</vt:i4>
      </vt:variant>
      <vt:variant>
        <vt:i4>5</vt:i4>
      </vt:variant>
      <vt:variant>
        <vt:lpwstr/>
      </vt:variant>
      <vt:variant>
        <vt:lpwstr>_ENREF_58</vt:lpwstr>
      </vt:variant>
      <vt:variant>
        <vt:i4>4653067</vt:i4>
      </vt:variant>
      <vt:variant>
        <vt:i4>1985</vt:i4>
      </vt:variant>
      <vt:variant>
        <vt:i4>0</vt:i4>
      </vt:variant>
      <vt:variant>
        <vt:i4>5</vt:i4>
      </vt:variant>
      <vt:variant>
        <vt:lpwstr/>
      </vt:variant>
      <vt:variant>
        <vt:lpwstr>_ENREF_65</vt:lpwstr>
      </vt:variant>
      <vt:variant>
        <vt:i4>4653067</vt:i4>
      </vt:variant>
      <vt:variant>
        <vt:i4>1982</vt:i4>
      </vt:variant>
      <vt:variant>
        <vt:i4>0</vt:i4>
      </vt:variant>
      <vt:variant>
        <vt:i4>5</vt:i4>
      </vt:variant>
      <vt:variant>
        <vt:lpwstr/>
      </vt:variant>
      <vt:variant>
        <vt:lpwstr>_ENREF_63</vt:lpwstr>
      </vt:variant>
      <vt:variant>
        <vt:i4>4653067</vt:i4>
      </vt:variant>
      <vt:variant>
        <vt:i4>1979</vt:i4>
      </vt:variant>
      <vt:variant>
        <vt:i4>0</vt:i4>
      </vt:variant>
      <vt:variant>
        <vt:i4>5</vt:i4>
      </vt:variant>
      <vt:variant>
        <vt:lpwstr/>
      </vt:variant>
      <vt:variant>
        <vt:lpwstr>_ENREF_60</vt:lpwstr>
      </vt:variant>
      <vt:variant>
        <vt:i4>4653067</vt:i4>
      </vt:variant>
      <vt:variant>
        <vt:i4>1969</vt:i4>
      </vt:variant>
      <vt:variant>
        <vt:i4>0</vt:i4>
      </vt:variant>
      <vt:variant>
        <vt:i4>5</vt:i4>
      </vt:variant>
      <vt:variant>
        <vt:lpwstr/>
      </vt:variant>
      <vt:variant>
        <vt:lpwstr>_ENREF_64</vt:lpwstr>
      </vt:variant>
      <vt:variant>
        <vt:i4>4653067</vt:i4>
      </vt:variant>
      <vt:variant>
        <vt:i4>1965</vt:i4>
      </vt:variant>
      <vt:variant>
        <vt:i4>0</vt:i4>
      </vt:variant>
      <vt:variant>
        <vt:i4>5</vt:i4>
      </vt:variant>
      <vt:variant>
        <vt:lpwstr/>
      </vt:variant>
      <vt:variant>
        <vt:lpwstr>_ENREF_65</vt:lpwstr>
      </vt:variant>
      <vt:variant>
        <vt:i4>4653067</vt:i4>
      </vt:variant>
      <vt:variant>
        <vt:i4>1962</vt:i4>
      </vt:variant>
      <vt:variant>
        <vt:i4>0</vt:i4>
      </vt:variant>
      <vt:variant>
        <vt:i4>5</vt:i4>
      </vt:variant>
      <vt:variant>
        <vt:lpwstr/>
      </vt:variant>
      <vt:variant>
        <vt:lpwstr>_ENREF_63</vt:lpwstr>
      </vt:variant>
      <vt:variant>
        <vt:i4>4653067</vt:i4>
      </vt:variant>
      <vt:variant>
        <vt:i4>1959</vt:i4>
      </vt:variant>
      <vt:variant>
        <vt:i4>0</vt:i4>
      </vt:variant>
      <vt:variant>
        <vt:i4>5</vt:i4>
      </vt:variant>
      <vt:variant>
        <vt:lpwstr/>
      </vt:variant>
      <vt:variant>
        <vt:lpwstr>_ENREF_60</vt:lpwstr>
      </vt:variant>
      <vt:variant>
        <vt:i4>4653067</vt:i4>
      </vt:variant>
      <vt:variant>
        <vt:i4>1951</vt:i4>
      </vt:variant>
      <vt:variant>
        <vt:i4>0</vt:i4>
      </vt:variant>
      <vt:variant>
        <vt:i4>5</vt:i4>
      </vt:variant>
      <vt:variant>
        <vt:lpwstr/>
      </vt:variant>
      <vt:variant>
        <vt:lpwstr>_ENREF_65</vt:lpwstr>
      </vt:variant>
      <vt:variant>
        <vt:i4>4653067</vt:i4>
      </vt:variant>
      <vt:variant>
        <vt:i4>1948</vt:i4>
      </vt:variant>
      <vt:variant>
        <vt:i4>0</vt:i4>
      </vt:variant>
      <vt:variant>
        <vt:i4>5</vt:i4>
      </vt:variant>
      <vt:variant>
        <vt:lpwstr/>
      </vt:variant>
      <vt:variant>
        <vt:lpwstr>_ENREF_63</vt:lpwstr>
      </vt:variant>
      <vt:variant>
        <vt:i4>4653067</vt:i4>
      </vt:variant>
      <vt:variant>
        <vt:i4>1945</vt:i4>
      </vt:variant>
      <vt:variant>
        <vt:i4>0</vt:i4>
      </vt:variant>
      <vt:variant>
        <vt:i4>5</vt:i4>
      </vt:variant>
      <vt:variant>
        <vt:lpwstr/>
      </vt:variant>
      <vt:variant>
        <vt:lpwstr>_ENREF_60</vt:lpwstr>
      </vt:variant>
      <vt:variant>
        <vt:i4>4653067</vt:i4>
      </vt:variant>
      <vt:variant>
        <vt:i4>1937</vt:i4>
      </vt:variant>
      <vt:variant>
        <vt:i4>0</vt:i4>
      </vt:variant>
      <vt:variant>
        <vt:i4>5</vt:i4>
      </vt:variant>
      <vt:variant>
        <vt:lpwstr/>
      </vt:variant>
      <vt:variant>
        <vt:lpwstr>_ENREF_65</vt:lpwstr>
      </vt:variant>
      <vt:variant>
        <vt:i4>4653067</vt:i4>
      </vt:variant>
      <vt:variant>
        <vt:i4>1934</vt:i4>
      </vt:variant>
      <vt:variant>
        <vt:i4>0</vt:i4>
      </vt:variant>
      <vt:variant>
        <vt:i4>5</vt:i4>
      </vt:variant>
      <vt:variant>
        <vt:lpwstr/>
      </vt:variant>
      <vt:variant>
        <vt:lpwstr>_ENREF_63</vt:lpwstr>
      </vt:variant>
      <vt:variant>
        <vt:i4>4653067</vt:i4>
      </vt:variant>
      <vt:variant>
        <vt:i4>1931</vt:i4>
      </vt:variant>
      <vt:variant>
        <vt:i4>0</vt:i4>
      </vt:variant>
      <vt:variant>
        <vt:i4>5</vt:i4>
      </vt:variant>
      <vt:variant>
        <vt:lpwstr/>
      </vt:variant>
      <vt:variant>
        <vt:lpwstr>_ENREF_60</vt:lpwstr>
      </vt:variant>
      <vt:variant>
        <vt:i4>4653067</vt:i4>
      </vt:variant>
      <vt:variant>
        <vt:i4>1921</vt:i4>
      </vt:variant>
      <vt:variant>
        <vt:i4>0</vt:i4>
      </vt:variant>
      <vt:variant>
        <vt:i4>5</vt:i4>
      </vt:variant>
      <vt:variant>
        <vt:lpwstr/>
      </vt:variant>
      <vt:variant>
        <vt:lpwstr>_ENREF_64</vt:lpwstr>
      </vt:variant>
      <vt:variant>
        <vt:i4>4653067</vt:i4>
      </vt:variant>
      <vt:variant>
        <vt:i4>1913</vt:i4>
      </vt:variant>
      <vt:variant>
        <vt:i4>0</vt:i4>
      </vt:variant>
      <vt:variant>
        <vt:i4>5</vt:i4>
      </vt:variant>
      <vt:variant>
        <vt:lpwstr/>
      </vt:variant>
      <vt:variant>
        <vt:lpwstr>_ENREF_63</vt:lpwstr>
      </vt:variant>
      <vt:variant>
        <vt:i4>4653067</vt:i4>
      </vt:variant>
      <vt:variant>
        <vt:i4>1907</vt:i4>
      </vt:variant>
      <vt:variant>
        <vt:i4>0</vt:i4>
      </vt:variant>
      <vt:variant>
        <vt:i4>5</vt:i4>
      </vt:variant>
      <vt:variant>
        <vt:lpwstr/>
      </vt:variant>
      <vt:variant>
        <vt:lpwstr>_ENREF_60</vt:lpwstr>
      </vt:variant>
      <vt:variant>
        <vt:i4>4653067</vt:i4>
      </vt:variant>
      <vt:variant>
        <vt:i4>1903</vt:i4>
      </vt:variant>
      <vt:variant>
        <vt:i4>0</vt:i4>
      </vt:variant>
      <vt:variant>
        <vt:i4>5</vt:i4>
      </vt:variant>
      <vt:variant>
        <vt:lpwstr/>
      </vt:variant>
      <vt:variant>
        <vt:lpwstr>_ENREF_64</vt:lpwstr>
      </vt:variant>
      <vt:variant>
        <vt:i4>4653067</vt:i4>
      </vt:variant>
      <vt:variant>
        <vt:i4>1900</vt:i4>
      </vt:variant>
      <vt:variant>
        <vt:i4>0</vt:i4>
      </vt:variant>
      <vt:variant>
        <vt:i4>5</vt:i4>
      </vt:variant>
      <vt:variant>
        <vt:lpwstr/>
      </vt:variant>
      <vt:variant>
        <vt:lpwstr>_ENREF_63</vt:lpwstr>
      </vt:variant>
      <vt:variant>
        <vt:i4>4653067</vt:i4>
      </vt:variant>
      <vt:variant>
        <vt:i4>1897</vt:i4>
      </vt:variant>
      <vt:variant>
        <vt:i4>0</vt:i4>
      </vt:variant>
      <vt:variant>
        <vt:i4>5</vt:i4>
      </vt:variant>
      <vt:variant>
        <vt:lpwstr/>
      </vt:variant>
      <vt:variant>
        <vt:lpwstr>_ENREF_60</vt:lpwstr>
      </vt:variant>
      <vt:variant>
        <vt:i4>4653067</vt:i4>
      </vt:variant>
      <vt:variant>
        <vt:i4>1885</vt:i4>
      </vt:variant>
      <vt:variant>
        <vt:i4>0</vt:i4>
      </vt:variant>
      <vt:variant>
        <vt:i4>5</vt:i4>
      </vt:variant>
      <vt:variant>
        <vt:lpwstr/>
      </vt:variant>
      <vt:variant>
        <vt:lpwstr>_ENREF_61</vt:lpwstr>
      </vt:variant>
      <vt:variant>
        <vt:i4>4653067</vt:i4>
      </vt:variant>
      <vt:variant>
        <vt:i4>1879</vt:i4>
      </vt:variant>
      <vt:variant>
        <vt:i4>0</vt:i4>
      </vt:variant>
      <vt:variant>
        <vt:i4>5</vt:i4>
      </vt:variant>
      <vt:variant>
        <vt:lpwstr/>
      </vt:variant>
      <vt:variant>
        <vt:lpwstr>_ENREF_64</vt:lpwstr>
      </vt:variant>
      <vt:variant>
        <vt:i4>4653067</vt:i4>
      </vt:variant>
      <vt:variant>
        <vt:i4>1871</vt:i4>
      </vt:variant>
      <vt:variant>
        <vt:i4>0</vt:i4>
      </vt:variant>
      <vt:variant>
        <vt:i4>5</vt:i4>
      </vt:variant>
      <vt:variant>
        <vt:lpwstr/>
      </vt:variant>
      <vt:variant>
        <vt:lpwstr>_ENREF_63</vt:lpwstr>
      </vt:variant>
      <vt:variant>
        <vt:i4>4653067</vt:i4>
      </vt:variant>
      <vt:variant>
        <vt:i4>1865</vt:i4>
      </vt:variant>
      <vt:variant>
        <vt:i4>0</vt:i4>
      </vt:variant>
      <vt:variant>
        <vt:i4>5</vt:i4>
      </vt:variant>
      <vt:variant>
        <vt:lpwstr/>
      </vt:variant>
      <vt:variant>
        <vt:lpwstr>_ENREF_60</vt:lpwstr>
      </vt:variant>
      <vt:variant>
        <vt:i4>4456459</vt:i4>
      </vt:variant>
      <vt:variant>
        <vt:i4>1856</vt:i4>
      </vt:variant>
      <vt:variant>
        <vt:i4>0</vt:i4>
      </vt:variant>
      <vt:variant>
        <vt:i4>5</vt:i4>
      </vt:variant>
      <vt:variant>
        <vt:lpwstr/>
      </vt:variant>
      <vt:variant>
        <vt:lpwstr>_ENREF_59</vt:lpwstr>
      </vt:variant>
      <vt:variant>
        <vt:i4>4653067</vt:i4>
      </vt:variant>
      <vt:variant>
        <vt:i4>1850</vt:i4>
      </vt:variant>
      <vt:variant>
        <vt:i4>0</vt:i4>
      </vt:variant>
      <vt:variant>
        <vt:i4>5</vt:i4>
      </vt:variant>
      <vt:variant>
        <vt:lpwstr/>
      </vt:variant>
      <vt:variant>
        <vt:lpwstr>_ENREF_64</vt:lpwstr>
      </vt:variant>
      <vt:variant>
        <vt:i4>4653067</vt:i4>
      </vt:variant>
      <vt:variant>
        <vt:i4>1842</vt:i4>
      </vt:variant>
      <vt:variant>
        <vt:i4>0</vt:i4>
      </vt:variant>
      <vt:variant>
        <vt:i4>5</vt:i4>
      </vt:variant>
      <vt:variant>
        <vt:lpwstr/>
      </vt:variant>
      <vt:variant>
        <vt:lpwstr>_ENREF_61</vt:lpwstr>
      </vt:variant>
      <vt:variant>
        <vt:i4>4653067</vt:i4>
      </vt:variant>
      <vt:variant>
        <vt:i4>1834</vt:i4>
      </vt:variant>
      <vt:variant>
        <vt:i4>0</vt:i4>
      </vt:variant>
      <vt:variant>
        <vt:i4>5</vt:i4>
      </vt:variant>
      <vt:variant>
        <vt:lpwstr/>
      </vt:variant>
      <vt:variant>
        <vt:lpwstr>_ENREF_65</vt:lpwstr>
      </vt:variant>
      <vt:variant>
        <vt:i4>4653067</vt:i4>
      </vt:variant>
      <vt:variant>
        <vt:i4>1828</vt:i4>
      </vt:variant>
      <vt:variant>
        <vt:i4>0</vt:i4>
      </vt:variant>
      <vt:variant>
        <vt:i4>5</vt:i4>
      </vt:variant>
      <vt:variant>
        <vt:lpwstr/>
      </vt:variant>
      <vt:variant>
        <vt:lpwstr>_ENREF_60</vt:lpwstr>
      </vt:variant>
      <vt:variant>
        <vt:i4>4653067</vt:i4>
      </vt:variant>
      <vt:variant>
        <vt:i4>1820</vt:i4>
      </vt:variant>
      <vt:variant>
        <vt:i4>0</vt:i4>
      </vt:variant>
      <vt:variant>
        <vt:i4>5</vt:i4>
      </vt:variant>
      <vt:variant>
        <vt:lpwstr/>
      </vt:variant>
      <vt:variant>
        <vt:lpwstr>_ENREF_63</vt:lpwstr>
      </vt:variant>
      <vt:variant>
        <vt:i4>4456459</vt:i4>
      </vt:variant>
      <vt:variant>
        <vt:i4>1814</vt:i4>
      </vt:variant>
      <vt:variant>
        <vt:i4>0</vt:i4>
      </vt:variant>
      <vt:variant>
        <vt:i4>5</vt:i4>
      </vt:variant>
      <vt:variant>
        <vt:lpwstr/>
      </vt:variant>
      <vt:variant>
        <vt:lpwstr>_ENREF_59</vt:lpwstr>
      </vt:variant>
      <vt:variant>
        <vt:i4>4653067</vt:i4>
      </vt:variant>
      <vt:variant>
        <vt:i4>1803</vt:i4>
      </vt:variant>
      <vt:variant>
        <vt:i4>0</vt:i4>
      </vt:variant>
      <vt:variant>
        <vt:i4>5</vt:i4>
      </vt:variant>
      <vt:variant>
        <vt:lpwstr/>
      </vt:variant>
      <vt:variant>
        <vt:lpwstr>_ENREF_61</vt:lpwstr>
      </vt:variant>
      <vt:variant>
        <vt:i4>4653067</vt:i4>
      </vt:variant>
      <vt:variant>
        <vt:i4>1795</vt:i4>
      </vt:variant>
      <vt:variant>
        <vt:i4>0</vt:i4>
      </vt:variant>
      <vt:variant>
        <vt:i4>5</vt:i4>
      </vt:variant>
      <vt:variant>
        <vt:lpwstr/>
      </vt:variant>
      <vt:variant>
        <vt:lpwstr>_ENREF_61</vt:lpwstr>
      </vt:variant>
      <vt:variant>
        <vt:i4>4653067</vt:i4>
      </vt:variant>
      <vt:variant>
        <vt:i4>1791</vt:i4>
      </vt:variant>
      <vt:variant>
        <vt:i4>0</vt:i4>
      </vt:variant>
      <vt:variant>
        <vt:i4>5</vt:i4>
      </vt:variant>
      <vt:variant>
        <vt:lpwstr/>
      </vt:variant>
      <vt:variant>
        <vt:lpwstr>_ENREF_63</vt:lpwstr>
      </vt:variant>
      <vt:variant>
        <vt:i4>4653067</vt:i4>
      </vt:variant>
      <vt:variant>
        <vt:i4>1788</vt:i4>
      </vt:variant>
      <vt:variant>
        <vt:i4>0</vt:i4>
      </vt:variant>
      <vt:variant>
        <vt:i4>5</vt:i4>
      </vt:variant>
      <vt:variant>
        <vt:lpwstr/>
      </vt:variant>
      <vt:variant>
        <vt:lpwstr>_ENREF_60</vt:lpwstr>
      </vt:variant>
      <vt:variant>
        <vt:i4>4653067</vt:i4>
      </vt:variant>
      <vt:variant>
        <vt:i4>1780</vt:i4>
      </vt:variant>
      <vt:variant>
        <vt:i4>0</vt:i4>
      </vt:variant>
      <vt:variant>
        <vt:i4>5</vt:i4>
      </vt:variant>
      <vt:variant>
        <vt:lpwstr/>
      </vt:variant>
      <vt:variant>
        <vt:lpwstr>_ENREF_63</vt:lpwstr>
      </vt:variant>
      <vt:variant>
        <vt:i4>4653067</vt:i4>
      </vt:variant>
      <vt:variant>
        <vt:i4>1777</vt:i4>
      </vt:variant>
      <vt:variant>
        <vt:i4>0</vt:i4>
      </vt:variant>
      <vt:variant>
        <vt:i4>5</vt:i4>
      </vt:variant>
      <vt:variant>
        <vt:lpwstr/>
      </vt:variant>
      <vt:variant>
        <vt:lpwstr>_ENREF_61</vt:lpwstr>
      </vt:variant>
      <vt:variant>
        <vt:i4>4653067</vt:i4>
      </vt:variant>
      <vt:variant>
        <vt:i4>1774</vt:i4>
      </vt:variant>
      <vt:variant>
        <vt:i4>0</vt:i4>
      </vt:variant>
      <vt:variant>
        <vt:i4>5</vt:i4>
      </vt:variant>
      <vt:variant>
        <vt:lpwstr/>
      </vt:variant>
      <vt:variant>
        <vt:lpwstr>_ENREF_60</vt:lpwstr>
      </vt:variant>
      <vt:variant>
        <vt:i4>4456459</vt:i4>
      </vt:variant>
      <vt:variant>
        <vt:i4>1764</vt:i4>
      </vt:variant>
      <vt:variant>
        <vt:i4>0</vt:i4>
      </vt:variant>
      <vt:variant>
        <vt:i4>5</vt:i4>
      </vt:variant>
      <vt:variant>
        <vt:lpwstr/>
      </vt:variant>
      <vt:variant>
        <vt:lpwstr>_ENREF_59</vt:lpwstr>
      </vt:variant>
      <vt:variant>
        <vt:i4>4456459</vt:i4>
      </vt:variant>
      <vt:variant>
        <vt:i4>1755</vt:i4>
      </vt:variant>
      <vt:variant>
        <vt:i4>0</vt:i4>
      </vt:variant>
      <vt:variant>
        <vt:i4>5</vt:i4>
      </vt:variant>
      <vt:variant>
        <vt:lpwstr/>
      </vt:variant>
      <vt:variant>
        <vt:lpwstr>_ENREF_55</vt:lpwstr>
      </vt:variant>
      <vt:variant>
        <vt:i4>4456459</vt:i4>
      </vt:variant>
      <vt:variant>
        <vt:i4>1747</vt:i4>
      </vt:variant>
      <vt:variant>
        <vt:i4>0</vt:i4>
      </vt:variant>
      <vt:variant>
        <vt:i4>5</vt:i4>
      </vt:variant>
      <vt:variant>
        <vt:lpwstr/>
      </vt:variant>
      <vt:variant>
        <vt:lpwstr>_ENREF_54</vt:lpwstr>
      </vt:variant>
      <vt:variant>
        <vt:i4>4456459</vt:i4>
      </vt:variant>
      <vt:variant>
        <vt:i4>1736</vt:i4>
      </vt:variant>
      <vt:variant>
        <vt:i4>0</vt:i4>
      </vt:variant>
      <vt:variant>
        <vt:i4>5</vt:i4>
      </vt:variant>
      <vt:variant>
        <vt:lpwstr/>
      </vt:variant>
      <vt:variant>
        <vt:lpwstr>_ENREF_57</vt:lpwstr>
      </vt:variant>
      <vt:variant>
        <vt:i4>4456459</vt:i4>
      </vt:variant>
      <vt:variant>
        <vt:i4>1728</vt:i4>
      </vt:variant>
      <vt:variant>
        <vt:i4>0</vt:i4>
      </vt:variant>
      <vt:variant>
        <vt:i4>5</vt:i4>
      </vt:variant>
      <vt:variant>
        <vt:lpwstr/>
      </vt:variant>
      <vt:variant>
        <vt:lpwstr>_ENREF_57</vt:lpwstr>
      </vt:variant>
      <vt:variant>
        <vt:i4>4456459</vt:i4>
      </vt:variant>
      <vt:variant>
        <vt:i4>1720</vt:i4>
      </vt:variant>
      <vt:variant>
        <vt:i4>0</vt:i4>
      </vt:variant>
      <vt:variant>
        <vt:i4>5</vt:i4>
      </vt:variant>
      <vt:variant>
        <vt:lpwstr/>
      </vt:variant>
      <vt:variant>
        <vt:lpwstr>_ENREF_54</vt:lpwstr>
      </vt:variant>
      <vt:variant>
        <vt:i4>4456459</vt:i4>
      </vt:variant>
      <vt:variant>
        <vt:i4>1712</vt:i4>
      </vt:variant>
      <vt:variant>
        <vt:i4>0</vt:i4>
      </vt:variant>
      <vt:variant>
        <vt:i4>5</vt:i4>
      </vt:variant>
      <vt:variant>
        <vt:lpwstr/>
      </vt:variant>
      <vt:variant>
        <vt:lpwstr>_ENREF_54</vt:lpwstr>
      </vt:variant>
      <vt:variant>
        <vt:i4>4456459</vt:i4>
      </vt:variant>
      <vt:variant>
        <vt:i4>1701</vt:i4>
      </vt:variant>
      <vt:variant>
        <vt:i4>0</vt:i4>
      </vt:variant>
      <vt:variant>
        <vt:i4>5</vt:i4>
      </vt:variant>
      <vt:variant>
        <vt:lpwstr/>
      </vt:variant>
      <vt:variant>
        <vt:lpwstr>_ENREF_57</vt:lpwstr>
      </vt:variant>
      <vt:variant>
        <vt:i4>4456459</vt:i4>
      </vt:variant>
      <vt:variant>
        <vt:i4>1693</vt:i4>
      </vt:variant>
      <vt:variant>
        <vt:i4>0</vt:i4>
      </vt:variant>
      <vt:variant>
        <vt:i4>5</vt:i4>
      </vt:variant>
      <vt:variant>
        <vt:lpwstr/>
      </vt:variant>
      <vt:variant>
        <vt:lpwstr>_ENREF_57</vt:lpwstr>
      </vt:variant>
      <vt:variant>
        <vt:i4>4456459</vt:i4>
      </vt:variant>
      <vt:variant>
        <vt:i4>1685</vt:i4>
      </vt:variant>
      <vt:variant>
        <vt:i4>0</vt:i4>
      </vt:variant>
      <vt:variant>
        <vt:i4>5</vt:i4>
      </vt:variant>
      <vt:variant>
        <vt:lpwstr/>
      </vt:variant>
      <vt:variant>
        <vt:lpwstr>_ENREF_54</vt:lpwstr>
      </vt:variant>
      <vt:variant>
        <vt:i4>4456459</vt:i4>
      </vt:variant>
      <vt:variant>
        <vt:i4>1677</vt:i4>
      </vt:variant>
      <vt:variant>
        <vt:i4>0</vt:i4>
      </vt:variant>
      <vt:variant>
        <vt:i4>5</vt:i4>
      </vt:variant>
      <vt:variant>
        <vt:lpwstr/>
      </vt:variant>
      <vt:variant>
        <vt:lpwstr>_ENREF_54</vt:lpwstr>
      </vt:variant>
      <vt:variant>
        <vt:i4>4456459</vt:i4>
      </vt:variant>
      <vt:variant>
        <vt:i4>1666</vt:i4>
      </vt:variant>
      <vt:variant>
        <vt:i4>0</vt:i4>
      </vt:variant>
      <vt:variant>
        <vt:i4>5</vt:i4>
      </vt:variant>
      <vt:variant>
        <vt:lpwstr/>
      </vt:variant>
      <vt:variant>
        <vt:lpwstr>_ENREF_57</vt:lpwstr>
      </vt:variant>
      <vt:variant>
        <vt:i4>4456459</vt:i4>
      </vt:variant>
      <vt:variant>
        <vt:i4>1660</vt:i4>
      </vt:variant>
      <vt:variant>
        <vt:i4>0</vt:i4>
      </vt:variant>
      <vt:variant>
        <vt:i4>5</vt:i4>
      </vt:variant>
      <vt:variant>
        <vt:lpwstr/>
      </vt:variant>
      <vt:variant>
        <vt:lpwstr>_ENREF_55</vt:lpwstr>
      </vt:variant>
      <vt:variant>
        <vt:i4>4456459</vt:i4>
      </vt:variant>
      <vt:variant>
        <vt:i4>1652</vt:i4>
      </vt:variant>
      <vt:variant>
        <vt:i4>0</vt:i4>
      </vt:variant>
      <vt:variant>
        <vt:i4>5</vt:i4>
      </vt:variant>
      <vt:variant>
        <vt:lpwstr/>
      </vt:variant>
      <vt:variant>
        <vt:lpwstr>_ENREF_57</vt:lpwstr>
      </vt:variant>
      <vt:variant>
        <vt:i4>4456459</vt:i4>
      </vt:variant>
      <vt:variant>
        <vt:i4>1644</vt:i4>
      </vt:variant>
      <vt:variant>
        <vt:i4>0</vt:i4>
      </vt:variant>
      <vt:variant>
        <vt:i4>5</vt:i4>
      </vt:variant>
      <vt:variant>
        <vt:lpwstr/>
      </vt:variant>
      <vt:variant>
        <vt:lpwstr>_ENREF_54</vt:lpwstr>
      </vt:variant>
      <vt:variant>
        <vt:i4>4456459</vt:i4>
      </vt:variant>
      <vt:variant>
        <vt:i4>1636</vt:i4>
      </vt:variant>
      <vt:variant>
        <vt:i4>0</vt:i4>
      </vt:variant>
      <vt:variant>
        <vt:i4>5</vt:i4>
      </vt:variant>
      <vt:variant>
        <vt:lpwstr/>
      </vt:variant>
      <vt:variant>
        <vt:lpwstr>_ENREF_54</vt:lpwstr>
      </vt:variant>
      <vt:variant>
        <vt:i4>4456459</vt:i4>
      </vt:variant>
      <vt:variant>
        <vt:i4>1628</vt:i4>
      </vt:variant>
      <vt:variant>
        <vt:i4>0</vt:i4>
      </vt:variant>
      <vt:variant>
        <vt:i4>5</vt:i4>
      </vt:variant>
      <vt:variant>
        <vt:lpwstr/>
      </vt:variant>
      <vt:variant>
        <vt:lpwstr>_ENREF_56</vt:lpwstr>
      </vt:variant>
      <vt:variant>
        <vt:i4>4456459</vt:i4>
      </vt:variant>
      <vt:variant>
        <vt:i4>1620</vt:i4>
      </vt:variant>
      <vt:variant>
        <vt:i4>0</vt:i4>
      </vt:variant>
      <vt:variant>
        <vt:i4>5</vt:i4>
      </vt:variant>
      <vt:variant>
        <vt:lpwstr/>
      </vt:variant>
      <vt:variant>
        <vt:lpwstr>_ENREF_54</vt:lpwstr>
      </vt:variant>
      <vt:variant>
        <vt:i4>4456459</vt:i4>
      </vt:variant>
      <vt:variant>
        <vt:i4>1616</vt:i4>
      </vt:variant>
      <vt:variant>
        <vt:i4>0</vt:i4>
      </vt:variant>
      <vt:variant>
        <vt:i4>5</vt:i4>
      </vt:variant>
      <vt:variant>
        <vt:lpwstr/>
      </vt:variant>
      <vt:variant>
        <vt:lpwstr>_ENREF_56</vt:lpwstr>
      </vt:variant>
      <vt:variant>
        <vt:i4>4456459</vt:i4>
      </vt:variant>
      <vt:variant>
        <vt:i4>1613</vt:i4>
      </vt:variant>
      <vt:variant>
        <vt:i4>0</vt:i4>
      </vt:variant>
      <vt:variant>
        <vt:i4>5</vt:i4>
      </vt:variant>
      <vt:variant>
        <vt:lpwstr/>
      </vt:variant>
      <vt:variant>
        <vt:lpwstr>_ENREF_54</vt:lpwstr>
      </vt:variant>
      <vt:variant>
        <vt:i4>4456459</vt:i4>
      </vt:variant>
      <vt:variant>
        <vt:i4>1601</vt:i4>
      </vt:variant>
      <vt:variant>
        <vt:i4>0</vt:i4>
      </vt:variant>
      <vt:variant>
        <vt:i4>5</vt:i4>
      </vt:variant>
      <vt:variant>
        <vt:lpwstr/>
      </vt:variant>
      <vt:variant>
        <vt:lpwstr>_ENREF_57</vt:lpwstr>
      </vt:variant>
      <vt:variant>
        <vt:i4>4456459</vt:i4>
      </vt:variant>
      <vt:variant>
        <vt:i4>1593</vt:i4>
      </vt:variant>
      <vt:variant>
        <vt:i4>0</vt:i4>
      </vt:variant>
      <vt:variant>
        <vt:i4>5</vt:i4>
      </vt:variant>
      <vt:variant>
        <vt:lpwstr/>
      </vt:variant>
      <vt:variant>
        <vt:lpwstr>_ENREF_56</vt:lpwstr>
      </vt:variant>
      <vt:variant>
        <vt:i4>4456459</vt:i4>
      </vt:variant>
      <vt:variant>
        <vt:i4>1587</vt:i4>
      </vt:variant>
      <vt:variant>
        <vt:i4>0</vt:i4>
      </vt:variant>
      <vt:variant>
        <vt:i4>5</vt:i4>
      </vt:variant>
      <vt:variant>
        <vt:lpwstr/>
      </vt:variant>
      <vt:variant>
        <vt:lpwstr>_ENREF_55</vt:lpwstr>
      </vt:variant>
      <vt:variant>
        <vt:i4>4456459</vt:i4>
      </vt:variant>
      <vt:variant>
        <vt:i4>1579</vt:i4>
      </vt:variant>
      <vt:variant>
        <vt:i4>0</vt:i4>
      </vt:variant>
      <vt:variant>
        <vt:i4>5</vt:i4>
      </vt:variant>
      <vt:variant>
        <vt:lpwstr/>
      </vt:variant>
      <vt:variant>
        <vt:lpwstr>_ENREF_54</vt:lpwstr>
      </vt:variant>
      <vt:variant>
        <vt:i4>4456459</vt:i4>
      </vt:variant>
      <vt:variant>
        <vt:i4>1570</vt:i4>
      </vt:variant>
      <vt:variant>
        <vt:i4>0</vt:i4>
      </vt:variant>
      <vt:variant>
        <vt:i4>5</vt:i4>
      </vt:variant>
      <vt:variant>
        <vt:lpwstr/>
      </vt:variant>
      <vt:variant>
        <vt:lpwstr>_ENREF_55</vt:lpwstr>
      </vt:variant>
      <vt:variant>
        <vt:i4>4456459</vt:i4>
      </vt:variant>
      <vt:variant>
        <vt:i4>1566</vt:i4>
      </vt:variant>
      <vt:variant>
        <vt:i4>0</vt:i4>
      </vt:variant>
      <vt:variant>
        <vt:i4>5</vt:i4>
      </vt:variant>
      <vt:variant>
        <vt:lpwstr/>
      </vt:variant>
      <vt:variant>
        <vt:lpwstr>_ENREF_56</vt:lpwstr>
      </vt:variant>
      <vt:variant>
        <vt:i4>4456459</vt:i4>
      </vt:variant>
      <vt:variant>
        <vt:i4>1563</vt:i4>
      </vt:variant>
      <vt:variant>
        <vt:i4>0</vt:i4>
      </vt:variant>
      <vt:variant>
        <vt:i4>5</vt:i4>
      </vt:variant>
      <vt:variant>
        <vt:lpwstr/>
      </vt:variant>
      <vt:variant>
        <vt:lpwstr>_ENREF_54</vt:lpwstr>
      </vt:variant>
      <vt:variant>
        <vt:i4>4456459</vt:i4>
      </vt:variant>
      <vt:variant>
        <vt:i4>1551</vt:i4>
      </vt:variant>
      <vt:variant>
        <vt:i4>0</vt:i4>
      </vt:variant>
      <vt:variant>
        <vt:i4>5</vt:i4>
      </vt:variant>
      <vt:variant>
        <vt:lpwstr/>
      </vt:variant>
      <vt:variant>
        <vt:lpwstr>_ENREF_57</vt:lpwstr>
      </vt:variant>
      <vt:variant>
        <vt:i4>4456459</vt:i4>
      </vt:variant>
      <vt:variant>
        <vt:i4>1545</vt:i4>
      </vt:variant>
      <vt:variant>
        <vt:i4>0</vt:i4>
      </vt:variant>
      <vt:variant>
        <vt:i4>5</vt:i4>
      </vt:variant>
      <vt:variant>
        <vt:lpwstr/>
      </vt:variant>
      <vt:variant>
        <vt:lpwstr>_ENREF_55</vt:lpwstr>
      </vt:variant>
      <vt:variant>
        <vt:i4>4456459</vt:i4>
      </vt:variant>
      <vt:variant>
        <vt:i4>1541</vt:i4>
      </vt:variant>
      <vt:variant>
        <vt:i4>0</vt:i4>
      </vt:variant>
      <vt:variant>
        <vt:i4>5</vt:i4>
      </vt:variant>
      <vt:variant>
        <vt:lpwstr/>
      </vt:variant>
      <vt:variant>
        <vt:lpwstr>_ENREF_56</vt:lpwstr>
      </vt:variant>
      <vt:variant>
        <vt:i4>4456459</vt:i4>
      </vt:variant>
      <vt:variant>
        <vt:i4>1538</vt:i4>
      </vt:variant>
      <vt:variant>
        <vt:i4>0</vt:i4>
      </vt:variant>
      <vt:variant>
        <vt:i4>5</vt:i4>
      </vt:variant>
      <vt:variant>
        <vt:lpwstr/>
      </vt:variant>
      <vt:variant>
        <vt:lpwstr>_ENREF_54</vt:lpwstr>
      </vt:variant>
      <vt:variant>
        <vt:i4>4456459</vt:i4>
      </vt:variant>
      <vt:variant>
        <vt:i4>1526</vt:i4>
      </vt:variant>
      <vt:variant>
        <vt:i4>0</vt:i4>
      </vt:variant>
      <vt:variant>
        <vt:i4>5</vt:i4>
      </vt:variant>
      <vt:variant>
        <vt:lpwstr/>
      </vt:variant>
      <vt:variant>
        <vt:lpwstr>_ENREF_58</vt:lpwstr>
      </vt:variant>
      <vt:variant>
        <vt:i4>4653067</vt:i4>
      </vt:variant>
      <vt:variant>
        <vt:i4>1520</vt:i4>
      </vt:variant>
      <vt:variant>
        <vt:i4>0</vt:i4>
      </vt:variant>
      <vt:variant>
        <vt:i4>5</vt:i4>
      </vt:variant>
      <vt:variant>
        <vt:lpwstr/>
      </vt:variant>
      <vt:variant>
        <vt:lpwstr>_ENREF_62</vt:lpwstr>
      </vt:variant>
      <vt:variant>
        <vt:i4>4456459</vt:i4>
      </vt:variant>
      <vt:variant>
        <vt:i4>1514</vt:i4>
      </vt:variant>
      <vt:variant>
        <vt:i4>0</vt:i4>
      </vt:variant>
      <vt:variant>
        <vt:i4>5</vt:i4>
      </vt:variant>
      <vt:variant>
        <vt:lpwstr/>
      </vt:variant>
      <vt:variant>
        <vt:lpwstr>_ENREF_59</vt:lpwstr>
      </vt:variant>
      <vt:variant>
        <vt:i4>4653067</vt:i4>
      </vt:variant>
      <vt:variant>
        <vt:i4>1510</vt:i4>
      </vt:variant>
      <vt:variant>
        <vt:i4>0</vt:i4>
      </vt:variant>
      <vt:variant>
        <vt:i4>5</vt:i4>
      </vt:variant>
      <vt:variant>
        <vt:lpwstr/>
      </vt:variant>
      <vt:variant>
        <vt:lpwstr>_ENREF_64</vt:lpwstr>
      </vt:variant>
      <vt:variant>
        <vt:i4>4653067</vt:i4>
      </vt:variant>
      <vt:variant>
        <vt:i4>1507</vt:i4>
      </vt:variant>
      <vt:variant>
        <vt:i4>0</vt:i4>
      </vt:variant>
      <vt:variant>
        <vt:i4>5</vt:i4>
      </vt:variant>
      <vt:variant>
        <vt:lpwstr/>
      </vt:variant>
      <vt:variant>
        <vt:lpwstr>_ENREF_63</vt:lpwstr>
      </vt:variant>
      <vt:variant>
        <vt:i4>4653067</vt:i4>
      </vt:variant>
      <vt:variant>
        <vt:i4>1504</vt:i4>
      </vt:variant>
      <vt:variant>
        <vt:i4>0</vt:i4>
      </vt:variant>
      <vt:variant>
        <vt:i4>5</vt:i4>
      </vt:variant>
      <vt:variant>
        <vt:lpwstr/>
      </vt:variant>
      <vt:variant>
        <vt:lpwstr>_ENREF_61</vt:lpwstr>
      </vt:variant>
      <vt:variant>
        <vt:i4>4653067</vt:i4>
      </vt:variant>
      <vt:variant>
        <vt:i4>1501</vt:i4>
      </vt:variant>
      <vt:variant>
        <vt:i4>0</vt:i4>
      </vt:variant>
      <vt:variant>
        <vt:i4>5</vt:i4>
      </vt:variant>
      <vt:variant>
        <vt:lpwstr/>
      </vt:variant>
      <vt:variant>
        <vt:lpwstr>_ENREF_60</vt:lpwstr>
      </vt:variant>
      <vt:variant>
        <vt:i4>4456459</vt:i4>
      </vt:variant>
      <vt:variant>
        <vt:i4>1489</vt:i4>
      </vt:variant>
      <vt:variant>
        <vt:i4>0</vt:i4>
      </vt:variant>
      <vt:variant>
        <vt:i4>5</vt:i4>
      </vt:variant>
      <vt:variant>
        <vt:lpwstr/>
      </vt:variant>
      <vt:variant>
        <vt:lpwstr>_ENREF_54</vt:lpwstr>
      </vt:variant>
      <vt:variant>
        <vt:i4>4456459</vt:i4>
      </vt:variant>
      <vt:variant>
        <vt:i4>1481</vt:i4>
      </vt:variant>
      <vt:variant>
        <vt:i4>0</vt:i4>
      </vt:variant>
      <vt:variant>
        <vt:i4>5</vt:i4>
      </vt:variant>
      <vt:variant>
        <vt:lpwstr/>
      </vt:variant>
      <vt:variant>
        <vt:lpwstr>_ENREF_54</vt:lpwstr>
      </vt:variant>
      <vt:variant>
        <vt:i4>4456459</vt:i4>
      </vt:variant>
      <vt:variant>
        <vt:i4>1474</vt:i4>
      </vt:variant>
      <vt:variant>
        <vt:i4>0</vt:i4>
      </vt:variant>
      <vt:variant>
        <vt:i4>5</vt:i4>
      </vt:variant>
      <vt:variant>
        <vt:lpwstr/>
      </vt:variant>
      <vt:variant>
        <vt:lpwstr>_ENREF_53</vt:lpwstr>
      </vt:variant>
      <vt:variant>
        <vt:i4>4521995</vt:i4>
      </vt:variant>
      <vt:variant>
        <vt:i4>1471</vt:i4>
      </vt:variant>
      <vt:variant>
        <vt:i4>0</vt:i4>
      </vt:variant>
      <vt:variant>
        <vt:i4>5</vt:i4>
      </vt:variant>
      <vt:variant>
        <vt:lpwstr/>
      </vt:variant>
      <vt:variant>
        <vt:lpwstr>_ENREF_45</vt:lpwstr>
      </vt:variant>
      <vt:variant>
        <vt:i4>4456459</vt:i4>
      </vt:variant>
      <vt:variant>
        <vt:i4>1458</vt:i4>
      </vt:variant>
      <vt:variant>
        <vt:i4>0</vt:i4>
      </vt:variant>
      <vt:variant>
        <vt:i4>5</vt:i4>
      </vt:variant>
      <vt:variant>
        <vt:lpwstr/>
      </vt:variant>
      <vt:variant>
        <vt:lpwstr>_ENREF_52</vt:lpwstr>
      </vt:variant>
      <vt:variant>
        <vt:i4>4456459</vt:i4>
      </vt:variant>
      <vt:variant>
        <vt:i4>1450</vt:i4>
      </vt:variant>
      <vt:variant>
        <vt:i4>0</vt:i4>
      </vt:variant>
      <vt:variant>
        <vt:i4>5</vt:i4>
      </vt:variant>
      <vt:variant>
        <vt:lpwstr/>
      </vt:variant>
      <vt:variant>
        <vt:lpwstr>_ENREF_51</vt:lpwstr>
      </vt:variant>
      <vt:variant>
        <vt:i4>4456459</vt:i4>
      </vt:variant>
      <vt:variant>
        <vt:i4>1444</vt:i4>
      </vt:variant>
      <vt:variant>
        <vt:i4>0</vt:i4>
      </vt:variant>
      <vt:variant>
        <vt:i4>5</vt:i4>
      </vt:variant>
      <vt:variant>
        <vt:lpwstr/>
      </vt:variant>
      <vt:variant>
        <vt:lpwstr>_ENREF_50</vt:lpwstr>
      </vt:variant>
      <vt:variant>
        <vt:i4>4521995</vt:i4>
      </vt:variant>
      <vt:variant>
        <vt:i4>1436</vt:i4>
      </vt:variant>
      <vt:variant>
        <vt:i4>0</vt:i4>
      </vt:variant>
      <vt:variant>
        <vt:i4>5</vt:i4>
      </vt:variant>
      <vt:variant>
        <vt:lpwstr/>
      </vt:variant>
      <vt:variant>
        <vt:lpwstr>_ENREF_49</vt:lpwstr>
      </vt:variant>
      <vt:variant>
        <vt:i4>4521995</vt:i4>
      </vt:variant>
      <vt:variant>
        <vt:i4>1425</vt:i4>
      </vt:variant>
      <vt:variant>
        <vt:i4>0</vt:i4>
      </vt:variant>
      <vt:variant>
        <vt:i4>5</vt:i4>
      </vt:variant>
      <vt:variant>
        <vt:lpwstr/>
      </vt:variant>
      <vt:variant>
        <vt:lpwstr>_ENREF_49</vt:lpwstr>
      </vt:variant>
      <vt:variant>
        <vt:i4>4521995</vt:i4>
      </vt:variant>
      <vt:variant>
        <vt:i4>1419</vt:i4>
      </vt:variant>
      <vt:variant>
        <vt:i4>0</vt:i4>
      </vt:variant>
      <vt:variant>
        <vt:i4>5</vt:i4>
      </vt:variant>
      <vt:variant>
        <vt:lpwstr/>
      </vt:variant>
      <vt:variant>
        <vt:lpwstr>_ENREF_48</vt:lpwstr>
      </vt:variant>
      <vt:variant>
        <vt:i4>4521995</vt:i4>
      </vt:variant>
      <vt:variant>
        <vt:i4>1413</vt:i4>
      </vt:variant>
      <vt:variant>
        <vt:i4>0</vt:i4>
      </vt:variant>
      <vt:variant>
        <vt:i4>5</vt:i4>
      </vt:variant>
      <vt:variant>
        <vt:lpwstr/>
      </vt:variant>
      <vt:variant>
        <vt:lpwstr>_ENREF_46</vt:lpwstr>
      </vt:variant>
      <vt:variant>
        <vt:i4>4521995</vt:i4>
      </vt:variant>
      <vt:variant>
        <vt:i4>1404</vt:i4>
      </vt:variant>
      <vt:variant>
        <vt:i4>0</vt:i4>
      </vt:variant>
      <vt:variant>
        <vt:i4>5</vt:i4>
      </vt:variant>
      <vt:variant>
        <vt:lpwstr/>
      </vt:variant>
      <vt:variant>
        <vt:lpwstr>_ENREF_45</vt:lpwstr>
      </vt:variant>
      <vt:variant>
        <vt:i4>4521995</vt:i4>
      </vt:variant>
      <vt:variant>
        <vt:i4>1398</vt:i4>
      </vt:variant>
      <vt:variant>
        <vt:i4>0</vt:i4>
      </vt:variant>
      <vt:variant>
        <vt:i4>5</vt:i4>
      </vt:variant>
      <vt:variant>
        <vt:lpwstr/>
      </vt:variant>
      <vt:variant>
        <vt:lpwstr>_ENREF_45</vt:lpwstr>
      </vt:variant>
      <vt:variant>
        <vt:i4>5898313</vt:i4>
      </vt:variant>
      <vt:variant>
        <vt:i4>1395</vt:i4>
      </vt:variant>
      <vt:variant>
        <vt:i4>0</vt:i4>
      </vt:variant>
      <vt:variant>
        <vt:i4>5</vt:i4>
      </vt:variant>
      <vt:variant>
        <vt:lpwstr>http://www.digitizer.sourceforge.net/</vt:lpwstr>
      </vt:variant>
      <vt:variant>
        <vt:lpwstr/>
      </vt:variant>
      <vt:variant>
        <vt:i4>4521995</vt:i4>
      </vt:variant>
      <vt:variant>
        <vt:i4>1386</vt:i4>
      </vt:variant>
      <vt:variant>
        <vt:i4>0</vt:i4>
      </vt:variant>
      <vt:variant>
        <vt:i4>5</vt:i4>
      </vt:variant>
      <vt:variant>
        <vt:lpwstr/>
      </vt:variant>
      <vt:variant>
        <vt:lpwstr>_ENREF_47</vt:lpwstr>
      </vt:variant>
      <vt:variant>
        <vt:i4>4521995</vt:i4>
      </vt:variant>
      <vt:variant>
        <vt:i4>1374</vt:i4>
      </vt:variant>
      <vt:variant>
        <vt:i4>0</vt:i4>
      </vt:variant>
      <vt:variant>
        <vt:i4>5</vt:i4>
      </vt:variant>
      <vt:variant>
        <vt:lpwstr/>
      </vt:variant>
      <vt:variant>
        <vt:lpwstr>_ENREF_46</vt:lpwstr>
      </vt:variant>
      <vt:variant>
        <vt:i4>4521995</vt:i4>
      </vt:variant>
      <vt:variant>
        <vt:i4>1368</vt:i4>
      </vt:variant>
      <vt:variant>
        <vt:i4>0</vt:i4>
      </vt:variant>
      <vt:variant>
        <vt:i4>5</vt:i4>
      </vt:variant>
      <vt:variant>
        <vt:lpwstr/>
      </vt:variant>
      <vt:variant>
        <vt:lpwstr>_ENREF_45</vt:lpwstr>
      </vt:variant>
      <vt:variant>
        <vt:i4>5439559</vt:i4>
      </vt:variant>
      <vt:variant>
        <vt:i4>1365</vt:i4>
      </vt:variant>
      <vt:variant>
        <vt:i4>0</vt:i4>
      </vt:variant>
      <vt:variant>
        <vt:i4>5</vt:i4>
      </vt:variant>
      <vt:variant>
        <vt:lpwstr>http://www.effectivehealthcare.ahrq.gov/methodsguide.cfm</vt:lpwstr>
      </vt:variant>
      <vt:variant>
        <vt:lpwstr/>
      </vt:variant>
      <vt:variant>
        <vt:i4>4521995</vt:i4>
      </vt:variant>
      <vt:variant>
        <vt:i4>1353</vt:i4>
      </vt:variant>
      <vt:variant>
        <vt:i4>0</vt:i4>
      </vt:variant>
      <vt:variant>
        <vt:i4>5</vt:i4>
      </vt:variant>
      <vt:variant>
        <vt:lpwstr/>
      </vt:variant>
      <vt:variant>
        <vt:lpwstr>_ENREF_44</vt:lpwstr>
      </vt:variant>
      <vt:variant>
        <vt:i4>4521995</vt:i4>
      </vt:variant>
      <vt:variant>
        <vt:i4>1345</vt:i4>
      </vt:variant>
      <vt:variant>
        <vt:i4>0</vt:i4>
      </vt:variant>
      <vt:variant>
        <vt:i4>5</vt:i4>
      </vt:variant>
      <vt:variant>
        <vt:lpwstr/>
      </vt:variant>
      <vt:variant>
        <vt:lpwstr>_ENREF_43</vt:lpwstr>
      </vt:variant>
      <vt:variant>
        <vt:i4>4521995</vt:i4>
      </vt:variant>
      <vt:variant>
        <vt:i4>1337</vt:i4>
      </vt:variant>
      <vt:variant>
        <vt:i4>0</vt:i4>
      </vt:variant>
      <vt:variant>
        <vt:i4>5</vt:i4>
      </vt:variant>
      <vt:variant>
        <vt:lpwstr/>
      </vt:variant>
      <vt:variant>
        <vt:lpwstr>_ENREF_42</vt:lpwstr>
      </vt:variant>
      <vt:variant>
        <vt:i4>4521995</vt:i4>
      </vt:variant>
      <vt:variant>
        <vt:i4>1329</vt:i4>
      </vt:variant>
      <vt:variant>
        <vt:i4>0</vt:i4>
      </vt:variant>
      <vt:variant>
        <vt:i4>5</vt:i4>
      </vt:variant>
      <vt:variant>
        <vt:lpwstr/>
      </vt:variant>
      <vt:variant>
        <vt:lpwstr>_ENREF_40</vt:lpwstr>
      </vt:variant>
      <vt:variant>
        <vt:i4>4521995</vt:i4>
      </vt:variant>
      <vt:variant>
        <vt:i4>1321</vt:i4>
      </vt:variant>
      <vt:variant>
        <vt:i4>0</vt:i4>
      </vt:variant>
      <vt:variant>
        <vt:i4>5</vt:i4>
      </vt:variant>
      <vt:variant>
        <vt:lpwstr/>
      </vt:variant>
      <vt:variant>
        <vt:lpwstr>_ENREF_41</vt:lpwstr>
      </vt:variant>
      <vt:variant>
        <vt:i4>4521995</vt:i4>
      </vt:variant>
      <vt:variant>
        <vt:i4>1317</vt:i4>
      </vt:variant>
      <vt:variant>
        <vt:i4>0</vt:i4>
      </vt:variant>
      <vt:variant>
        <vt:i4>5</vt:i4>
      </vt:variant>
      <vt:variant>
        <vt:lpwstr/>
      </vt:variant>
      <vt:variant>
        <vt:lpwstr>_ENREF_40</vt:lpwstr>
      </vt:variant>
      <vt:variant>
        <vt:i4>4325387</vt:i4>
      </vt:variant>
      <vt:variant>
        <vt:i4>1314</vt:i4>
      </vt:variant>
      <vt:variant>
        <vt:i4>0</vt:i4>
      </vt:variant>
      <vt:variant>
        <vt:i4>5</vt:i4>
      </vt:variant>
      <vt:variant>
        <vt:lpwstr/>
      </vt:variant>
      <vt:variant>
        <vt:lpwstr>_ENREF_39</vt:lpwstr>
      </vt:variant>
      <vt:variant>
        <vt:i4>4390923</vt:i4>
      </vt:variant>
      <vt:variant>
        <vt:i4>1302</vt:i4>
      </vt:variant>
      <vt:variant>
        <vt:i4>0</vt:i4>
      </vt:variant>
      <vt:variant>
        <vt:i4>5</vt:i4>
      </vt:variant>
      <vt:variant>
        <vt:lpwstr/>
      </vt:variant>
      <vt:variant>
        <vt:lpwstr>_ENREF_2</vt:lpwstr>
      </vt:variant>
      <vt:variant>
        <vt:i4>4390923</vt:i4>
      </vt:variant>
      <vt:variant>
        <vt:i4>1294</vt:i4>
      </vt:variant>
      <vt:variant>
        <vt:i4>0</vt:i4>
      </vt:variant>
      <vt:variant>
        <vt:i4>5</vt:i4>
      </vt:variant>
      <vt:variant>
        <vt:lpwstr/>
      </vt:variant>
      <vt:variant>
        <vt:lpwstr>_ENREF_2</vt:lpwstr>
      </vt:variant>
      <vt:variant>
        <vt:i4>4653067</vt:i4>
      </vt:variant>
      <vt:variant>
        <vt:i4>1286</vt:i4>
      </vt:variant>
      <vt:variant>
        <vt:i4>0</vt:i4>
      </vt:variant>
      <vt:variant>
        <vt:i4>5</vt:i4>
      </vt:variant>
      <vt:variant>
        <vt:lpwstr/>
      </vt:variant>
      <vt:variant>
        <vt:lpwstr>_ENREF_6</vt:lpwstr>
      </vt:variant>
      <vt:variant>
        <vt:i4>4325387</vt:i4>
      </vt:variant>
      <vt:variant>
        <vt:i4>1278</vt:i4>
      </vt:variant>
      <vt:variant>
        <vt:i4>0</vt:i4>
      </vt:variant>
      <vt:variant>
        <vt:i4>5</vt:i4>
      </vt:variant>
      <vt:variant>
        <vt:lpwstr/>
      </vt:variant>
      <vt:variant>
        <vt:lpwstr>_ENREF_38</vt:lpwstr>
      </vt:variant>
      <vt:variant>
        <vt:i4>4390923</vt:i4>
      </vt:variant>
      <vt:variant>
        <vt:i4>1270</vt:i4>
      </vt:variant>
      <vt:variant>
        <vt:i4>0</vt:i4>
      </vt:variant>
      <vt:variant>
        <vt:i4>5</vt:i4>
      </vt:variant>
      <vt:variant>
        <vt:lpwstr/>
      </vt:variant>
      <vt:variant>
        <vt:lpwstr>_ENREF_2</vt:lpwstr>
      </vt:variant>
      <vt:variant>
        <vt:i4>4390923</vt:i4>
      </vt:variant>
      <vt:variant>
        <vt:i4>1262</vt:i4>
      </vt:variant>
      <vt:variant>
        <vt:i4>0</vt:i4>
      </vt:variant>
      <vt:variant>
        <vt:i4>5</vt:i4>
      </vt:variant>
      <vt:variant>
        <vt:lpwstr/>
      </vt:variant>
      <vt:variant>
        <vt:lpwstr>_ENREF_2</vt:lpwstr>
      </vt:variant>
      <vt:variant>
        <vt:i4>4325387</vt:i4>
      </vt:variant>
      <vt:variant>
        <vt:i4>1254</vt:i4>
      </vt:variant>
      <vt:variant>
        <vt:i4>0</vt:i4>
      </vt:variant>
      <vt:variant>
        <vt:i4>5</vt:i4>
      </vt:variant>
      <vt:variant>
        <vt:lpwstr/>
      </vt:variant>
      <vt:variant>
        <vt:lpwstr>_ENREF_37</vt:lpwstr>
      </vt:variant>
      <vt:variant>
        <vt:i4>4325387</vt:i4>
      </vt:variant>
      <vt:variant>
        <vt:i4>1248</vt:i4>
      </vt:variant>
      <vt:variant>
        <vt:i4>0</vt:i4>
      </vt:variant>
      <vt:variant>
        <vt:i4>5</vt:i4>
      </vt:variant>
      <vt:variant>
        <vt:lpwstr/>
      </vt:variant>
      <vt:variant>
        <vt:lpwstr>_ENREF_36</vt:lpwstr>
      </vt:variant>
      <vt:variant>
        <vt:i4>4390923</vt:i4>
      </vt:variant>
      <vt:variant>
        <vt:i4>1240</vt:i4>
      </vt:variant>
      <vt:variant>
        <vt:i4>0</vt:i4>
      </vt:variant>
      <vt:variant>
        <vt:i4>5</vt:i4>
      </vt:variant>
      <vt:variant>
        <vt:lpwstr/>
      </vt:variant>
      <vt:variant>
        <vt:lpwstr>_ENREF_26</vt:lpwstr>
      </vt:variant>
      <vt:variant>
        <vt:i4>4390923</vt:i4>
      </vt:variant>
      <vt:variant>
        <vt:i4>1232</vt:i4>
      </vt:variant>
      <vt:variant>
        <vt:i4>0</vt:i4>
      </vt:variant>
      <vt:variant>
        <vt:i4>5</vt:i4>
      </vt:variant>
      <vt:variant>
        <vt:lpwstr/>
      </vt:variant>
      <vt:variant>
        <vt:lpwstr>_ENREF_25</vt:lpwstr>
      </vt:variant>
      <vt:variant>
        <vt:i4>4390923</vt:i4>
      </vt:variant>
      <vt:variant>
        <vt:i4>1224</vt:i4>
      </vt:variant>
      <vt:variant>
        <vt:i4>0</vt:i4>
      </vt:variant>
      <vt:variant>
        <vt:i4>5</vt:i4>
      </vt:variant>
      <vt:variant>
        <vt:lpwstr/>
      </vt:variant>
      <vt:variant>
        <vt:lpwstr>_ENREF_2</vt:lpwstr>
      </vt:variant>
      <vt:variant>
        <vt:i4>4390923</vt:i4>
      </vt:variant>
      <vt:variant>
        <vt:i4>1216</vt:i4>
      </vt:variant>
      <vt:variant>
        <vt:i4>0</vt:i4>
      </vt:variant>
      <vt:variant>
        <vt:i4>5</vt:i4>
      </vt:variant>
      <vt:variant>
        <vt:lpwstr/>
      </vt:variant>
      <vt:variant>
        <vt:lpwstr>_ENREF_25</vt:lpwstr>
      </vt:variant>
      <vt:variant>
        <vt:i4>4390923</vt:i4>
      </vt:variant>
      <vt:variant>
        <vt:i4>1208</vt:i4>
      </vt:variant>
      <vt:variant>
        <vt:i4>0</vt:i4>
      </vt:variant>
      <vt:variant>
        <vt:i4>5</vt:i4>
      </vt:variant>
      <vt:variant>
        <vt:lpwstr/>
      </vt:variant>
      <vt:variant>
        <vt:lpwstr>_ENREF_21</vt:lpwstr>
      </vt:variant>
      <vt:variant>
        <vt:i4>4390923</vt:i4>
      </vt:variant>
      <vt:variant>
        <vt:i4>1202</vt:i4>
      </vt:variant>
      <vt:variant>
        <vt:i4>0</vt:i4>
      </vt:variant>
      <vt:variant>
        <vt:i4>5</vt:i4>
      </vt:variant>
      <vt:variant>
        <vt:lpwstr/>
      </vt:variant>
      <vt:variant>
        <vt:lpwstr>_ENREF_20</vt:lpwstr>
      </vt:variant>
      <vt:variant>
        <vt:i4>4194315</vt:i4>
      </vt:variant>
      <vt:variant>
        <vt:i4>1196</vt:i4>
      </vt:variant>
      <vt:variant>
        <vt:i4>0</vt:i4>
      </vt:variant>
      <vt:variant>
        <vt:i4>5</vt:i4>
      </vt:variant>
      <vt:variant>
        <vt:lpwstr/>
      </vt:variant>
      <vt:variant>
        <vt:lpwstr>_ENREF_19</vt:lpwstr>
      </vt:variant>
      <vt:variant>
        <vt:i4>4194315</vt:i4>
      </vt:variant>
      <vt:variant>
        <vt:i4>1190</vt:i4>
      </vt:variant>
      <vt:variant>
        <vt:i4>0</vt:i4>
      </vt:variant>
      <vt:variant>
        <vt:i4>5</vt:i4>
      </vt:variant>
      <vt:variant>
        <vt:lpwstr/>
      </vt:variant>
      <vt:variant>
        <vt:lpwstr>_ENREF_18</vt:lpwstr>
      </vt:variant>
      <vt:variant>
        <vt:i4>4194315</vt:i4>
      </vt:variant>
      <vt:variant>
        <vt:i4>1184</vt:i4>
      </vt:variant>
      <vt:variant>
        <vt:i4>0</vt:i4>
      </vt:variant>
      <vt:variant>
        <vt:i4>5</vt:i4>
      </vt:variant>
      <vt:variant>
        <vt:lpwstr/>
      </vt:variant>
      <vt:variant>
        <vt:lpwstr>_ENREF_17</vt:lpwstr>
      </vt:variant>
      <vt:variant>
        <vt:i4>4194315</vt:i4>
      </vt:variant>
      <vt:variant>
        <vt:i4>1176</vt:i4>
      </vt:variant>
      <vt:variant>
        <vt:i4>0</vt:i4>
      </vt:variant>
      <vt:variant>
        <vt:i4>5</vt:i4>
      </vt:variant>
      <vt:variant>
        <vt:lpwstr/>
      </vt:variant>
      <vt:variant>
        <vt:lpwstr>_ENREF_16</vt:lpwstr>
      </vt:variant>
      <vt:variant>
        <vt:i4>4194315</vt:i4>
      </vt:variant>
      <vt:variant>
        <vt:i4>1170</vt:i4>
      </vt:variant>
      <vt:variant>
        <vt:i4>0</vt:i4>
      </vt:variant>
      <vt:variant>
        <vt:i4>5</vt:i4>
      </vt:variant>
      <vt:variant>
        <vt:lpwstr/>
      </vt:variant>
      <vt:variant>
        <vt:lpwstr>_ENREF_15</vt:lpwstr>
      </vt:variant>
      <vt:variant>
        <vt:i4>4390923</vt:i4>
      </vt:variant>
      <vt:variant>
        <vt:i4>1156</vt:i4>
      </vt:variant>
      <vt:variant>
        <vt:i4>0</vt:i4>
      </vt:variant>
      <vt:variant>
        <vt:i4>5</vt:i4>
      </vt:variant>
      <vt:variant>
        <vt:lpwstr/>
      </vt:variant>
      <vt:variant>
        <vt:lpwstr>_ENREF_2</vt:lpwstr>
      </vt:variant>
      <vt:variant>
        <vt:i4>4194315</vt:i4>
      </vt:variant>
      <vt:variant>
        <vt:i4>1152</vt:i4>
      </vt:variant>
      <vt:variant>
        <vt:i4>0</vt:i4>
      </vt:variant>
      <vt:variant>
        <vt:i4>5</vt:i4>
      </vt:variant>
      <vt:variant>
        <vt:lpwstr/>
      </vt:variant>
      <vt:variant>
        <vt:lpwstr>_ENREF_14</vt:lpwstr>
      </vt:variant>
      <vt:variant>
        <vt:i4>4194315</vt:i4>
      </vt:variant>
      <vt:variant>
        <vt:i4>1149</vt:i4>
      </vt:variant>
      <vt:variant>
        <vt:i4>0</vt:i4>
      </vt:variant>
      <vt:variant>
        <vt:i4>5</vt:i4>
      </vt:variant>
      <vt:variant>
        <vt:lpwstr/>
      </vt:variant>
      <vt:variant>
        <vt:lpwstr>_ENREF_13</vt:lpwstr>
      </vt:variant>
      <vt:variant>
        <vt:i4>4194315</vt:i4>
      </vt:variant>
      <vt:variant>
        <vt:i4>1137</vt:i4>
      </vt:variant>
      <vt:variant>
        <vt:i4>0</vt:i4>
      </vt:variant>
      <vt:variant>
        <vt:i4>5</vt:i4>
      </vt:variant>
      <vt:variant>
        <vt:lpwstr/>
      </vt:variant>
      <vt:variant>
        <vt:lpwstr>_ENREF_12</vt:lpwstr>
      </vt:variant>
      <vt:variant>
        <vt:i4>4587531</vt:i4>
      </vt:variant>
      <vt:variant>
        <vt:i4>1129</vt:i4>
      </vt:variant>
      <vt:variant>
        <vt:i4>0</vt:i4>
      </vt:variant>
      <vt:variant>
        <vt:i4>5</vt:i4>
      </vt:variant>
      <vt:variant>
        <vt:lpwstr/>
      </vt:variant>
      <vt:variant>
        <vt:lpwstr>_ENREF_7</vt:lpwstr>
      </vt:variant>
      <vt:variant>
        <vt:i4>4653067</vt:i4>
      </vt:variant>
      <vt:variant>
        <vt:i4>1121</vt:i4>
      </vt:variant>
      <vt:variant>
        <vt:i4>0</vt:i4>
      </vt:variant>
      <vt:variant>
        <vt:i4>5</vt:i4>
      </vt:variant>
      <vt:variant>
        <vt:lpwstr/>
      </vt:variant>
      <vt:variant>
        <vt:lpwstr>_ENREF_6</vt:lpwstr>
      </vt:variant>
      <vt:variant>
        <vt:i4>4456459</vt:i4>
      </vt:variant>
      <vt:variant>
        <vt:i4>1115</vt:i4>
      </vt:variant>
      <vt:variant>
        <vt:i4>0</vt:i4>
      </vt:variant>
      <vt:variant>
        <vt:i4>5</vt:i4>
      </vt:variant>
      <vt:variant>
        <vt:lpwstr/>
      </vt:variant>
      <vt:variant>
        <vt:lpwstr>_ENREF_5</vt:lpwstr>
      </vt:variant>
      <vt:variant>
        <vt:i4>4521995</vt:i4>
      </vt:variant>
      <vt:variant>
        <vt:i4>1111</vt:i4>
      </vt:variant>
      <vt:variant>
        <vt:i4>0</vt:i4>
      </vt:variant>
      <vt:variant>
        <vt:i4>5</vt:i4>
      </vt:variant>
      <vt:variant>
        <vt:lpwstr/>
      </vt:variant>
      <vt:variant>
        <vt:lpwstr>_ENREF_4</vt:lpwstr>
      </vt:variant>
      <vt:variant>
        <vt:i4>4325387</vt:i4>
      </vt:variant>
      <vt:variant>
        <vt:i4>1108</vt:i4>
      </vt:variant>
      <vt:variant>
        <vt:i4>0</vt:i4>
      </vt:variant>
      <vt:variant>
        <vt:i4>5</vt:i4>
      </vt:variant>
      <vt:variant>
        <vt:lpwstr/>
      </vt:variant>
      <vt:variant>
        <vt:lpwstr>_ENREF_3</vt:lpwstr>
      </vt:variant>
      <vt:variant>
        <vt:i4>4390923</vt:i4>
      </vt:variant>
      <vt:variant>
        <vt:i4>1096</vt:i4>
      </vt:variant>
      <vt:variant>
        <vt:i4>0</vt:i4>
      </vt:variant>
      <vt:variant>
        <vt:i4>5</vt:i4>
      </vt:variant>
      <vt:variant>
        <vt:lpwstr/>
      </vt:variant>
      <vt:variant>
        <vt:lpwstr>_ENREF_2</vt:lpwstr>
      </vt:variant>
      <vt:variant>
        <vt:i4>4390923</vt:i4>
      </vt:variant>
      <vt:variant>
        <vt:i4>1088</vt:i4>
      </vt:variant>
      <vt:variant>
        <vt:i4>0</vt:i4>
      </vt:variant>
      <vt:variant>
        <vt:i4>5</vt:i4>
      </vt:variant>
      <vt:variant>
        <vt:lpwstr/>
      </vt:variant>
      <vt:variant>
        <vt:lpwstr>_ENREF_2</vt:lpwstr>
      </vt:variant>
      <vt:variant>
        <vt:i4>4194315</vt:i4>
      </vt:variant>
      <vt:variant>
        <vt:i4>1082</vt:i4>
      </vt:variant>
      <vt:variant>
        <vt:i4>0</vt:i4>
      </vt:variant>
      <vt:variant>
        <vt:i4>5</vt:i4>
      </vt:variant>
      <vt:variant>
        <vt:lpwstr/>
      </vt:variant>
      <vt:variant>
        <vt:lpwstr>_ENREF_1</vt:lpwstr>
      </vt:variant>
      <vt:variant>
        <vt:i4>5111839</vt:i4>
      </vt:variant>
      <vt:variant>
        <vt:i4>1079</vt:i4>
      </vt:variant>
      <vt:variant>
        <vt:i4>0</vt:i4>
      </vt:variant>
      <vt:variant>
        <vt:i4>5</vt:i4>
      </vt:variant>
      <vt:variant>
        <vt:lpwstr>http://www.effectivehealthcare.ahrq.gov/reports/final.cfm</vt:lpwstr>
      </vt:variant>
      <vt:variant>
        <vt:lpwstr/>
      </vt:variant>
      <vt:variant>
        <vt:i4>7143467</vt:i4>
      </vt:variant>
      <vt:variant>
        <vt:i4>1076</vt:i4>
      </vt:variant>
      <vt:variant>
        <vt:i4>0</vt:i4>
      </vt:variant>
      <vt:variant>
        <vt:i4>5</vt:i4>
      </vt:variant>
      <vt:variant>
        <vt:lpwstr>http://www.nice.org.uk/guidance/index.jsp?action=folder&amp;o=58406</vt:lpwstr>
      </vt:variant>
      <vt:variant>
        <vt:lpwstr/>
      </vt:variant>
      <vt:variant>
        <vt:i4>7798881</vt:i4>
      </vt:variant>
      <vt:variant>
        <vt:i4>1073</vt:i4>
      </vt:variant>
      <vt:variant>
        <vt:i4>0</vt:i4>
      </vt:variant>
      <vt:variant>
        <vt:i4>5</vt:i4>
      </vt:variant>
      <vt:variant>
        <vt:lpwstr>http://www.cms.gov/Medicare/Coverage/DeterminationProcess/downloads//id63TA.pdf</vt:lpwstr>
      </vt:variant>
      <vt:variant>
        <vt:lpwstr/>
      </vt:variant>
      <vt:variant>
        <vt:i4>1507402</vt:i4>
      </vt:variant>
      <vt:variant>
        <vt:i4>1070</vt:i4>
      </vt:variant>
      <vt:variant>
        <vt:i4>0</vt:i4>
      </vt:variant>
      <vt:variant>
        <vt:i4>5</vt:i4>
      </vt:variant>
      <vt:variant>
        <vt:lpwstr>http://effectivehealthcare.ahrq.gov/index.cfm/search-for-guides-reviews-and-reports/?productid=948&amp;pageaction=displayproduct</vt:lpwstr>
      </vt:variant>
      <vt:variant>
        <vt:lpwstr/>
      </vt:variant>
      <vt:variant>
        <vt:i4>1900566</vt:i4>
      </vt:variant>
      <vt:variant>
        <vt:i4>1067</vt:i4>
      </vt:variant>
      <vt:variant>
        <vt:i4>0</vt:i4>
      </vt:variant>
      <vt:variant>
        <vt:i4>5</vt:i4>
      </vt:variant>
      <vt:variant>
        <vt:lpwstr>http://www.effectivehealthcare.ahrq.gov/index.cfm/search-for-guides-reviews-and-reports/?pageaction=displayproduct&amp;productid=318</vt:lpwstr>
      </vt:variant>
      <vt:variant>
        <vt:lpwstr/>
      </vt:variant>
      <vt:variant>
        <vt:i4>4325387</vt:i4>
      </vt:variant>
      <vt:variant>
        <vt:i4>1061</vt:i4>
      </vt:variant>
      <vt:variant>
        <vt:i4>0</vt:i4>
      </vt:variant>
      <vt:variant>
        <vt:i4>5</vt:i4>
      </vt:variant>
      <vt:variant>
        <vt:lpwstr/>
      </vt:variant>
      <vt:variant>
        <vt:lpwstr>_ENREF_34</vt:lpwstr>
      </vt:variant>
      <vt:variant>
        <vt:i4>4194315</vt:i4>
      </vt:variant>
      <vt:variant>
        <vt:i4>1055</vt:i4>
      </vt:variant>
      <vt:variant>
        <vt:i4>0</vt:i4>
      </vt:variant>
      <vt:variant>
        <vt:i4>5</vt:i4>
      </vt:variant>
      <vt:variant>
        <vt:lpwstr/>
      </vt:variant>
      <vt:variant>
        <vt:lpwstr>_ENREF_17</vt:lpwstr>
      </vt:variant>
      <vt:variant>
        <vt:i4>4325387</vt:i4>
      </vt:variant>
      <vt:variant>
        <vt:i4>1049</vt:i4>
      </vt:variant>
      <vt:variant>
        <vt:i4>0</vt:i4>
      </vt:variant>
      <vt:variant>
        <vt:i4>5</vt:i4>
      </vt:variant>
      <vt:variant>
        <vt:lpwstr/>
      </vt:variant>
      <vt:variant>
        <vt:lpwstr>_ENREF_31</vt:lpwstr>
      </vt:variant>
      <vt:variant>
        <vt:i4>4325387</vt:i4>
      </vt:variant>
      <vt:variant>
        <vt:i4>1041</vt:i4>
      </vt:variant>
      <vt:variant>
        <vt:i4>0</vt:i4>
      </vt:variant>
      <vt:variant>
        <vt:i4>5</vt:i4>
      </vt:variant>
      <vt:variant>
        <vt:lpwstr/>
      </vt:variant>
      <vt:variant>
        <vt:lpwstr>_ENREF_33</vt:lpwstr>
      </vt:variant>
      <vt:variant>
        <vt:i4>4325387</vt:i4>
      </vt:variant>
      <vt:variant>
        <vt:i4>1035</vt:i4>
      </vt:variant>
      <vt:variant>
        <vt:i4>0</vt:i4>
      </vt:variant>
      <vt:variant>
        <vt:i4>5</vt:i4>
      </vt:variant>
      <vt:variant>
        <vt:lpwstr/>
      </vt:variant>
      <vt:variant>
        <vt:lpwstr>_ENREF_32</vt:lpwstr>
      </vt:variant>
      <vt:variant>
        <vt:i4>4325387</vt:i4>
      </vt:variant>
      <vt:variant>
        <vt:i4>1029</vt:i4>
      </vt:variant>
      <vt:variant>
        <vt:i4>0</vt:i4>
      </vt:variant>
      <vt:variant>
        <vt:i4>5</vt:i4>
      </vt:variant>
      <vt:variant>
        <vt:lpwstr/>
      </vt:variant>
      <vt:variant>
        <vt:lpwstr>_ENREF_31</vt:lpwstr>
      </vt:variant>
      <vt:variant>
        <vt:i4>4325387</vt:i4>
      </vt:variant>
      <vt:variant>
        <vt:i4>1025</vt:i4>
      </vt:variant>
      <vt:variant>
        <vt:i4>0</vt:i4>
      </vt:variant>
      <vt:variant>
        <vt:i4>5</vt:i4>
      </vt:variant>
      <vt:variant>
        <vt:lpwstr/>
      </vt:variant>
      <vt:variant>
        <vt:lpwstr>_ENREF_30</vt:lpwstr>
      </vt:variant>
      <vt:variant>
        <vt:i4>4390923</vt:i4>
      </vt:variant>
      <vt:variant>
        <vt:i4>1022</vt:i4>
      </vt:variant>
      <vt:variant>
        <vt:i4>0</vt:i4>
      </vt:variant>
      <vt:variant>
        <vt:i4>5</vt:i4>
      </vt:variant>
      <vt:variant>
        <vt:lpwstr/>
      </vt:variant>
      <vt:variant>
        <vt:lpwstr>_ENREF_29</vt:lpwstr>
      </vt:variant>
      <vt:variant>
        <vt:i4>4390923</vt:i4>
      </vt:variant>
      <vt:variant>
        <vt:i4>1010</vt:i4>
      </vt:variant>
      <vt:variant>
        <vt:i4>0</vt:i4>
      </vt:variant>
      <vt:variant>
        <vt:i4>5</vt:i4>
      </vt:variant>
      <vt:variant>
        <vt:lpwstr/>
      </vt:variant>
      <vt:variant>
        <vt:lpwstr>_ENREF_28</vt:lpwstr>
      </vt:variant>
      <vt:variant>
        <vt:i4>4390923</vt:i4>
      </vt:variant>
      <vt:variant>
        <vt:i4>1004</vt:i4>
      </vt:variant>
      <vt:variant>
        <vt:i4>0</vt:i4>
      </vt:variant>
      <vt:variant>
        <vt:i4>5</vt:i4>
      </vt:variant>
      <vt:variant>
        <vt:lpwstr/>
      </vt:variant>
      <vt:variant>
        <vt:lpwstr>_ENREF_27</vt:lpwstr>
      </vt:variant>
      <vt:variant>
        <vt:i4>4390923</vt:i4>
      </vt:variant>
      <vt:variant>
        <vt:i4>998</vt:i4>
      </vt:variant>
      <vt:variant>
        <vt:i4>0</vt:i4>
      </vt:variant>
      <vt:variant>
        <vt:i4>5</vt:i4>
      </vt:variant>
      <vt:variant>
        <vt:lpwstr/>
      </vt:variant>
      <vt:variant>
        <vt:lpwstr>_ENREF_26</vt:lpwstr>
      </vt:variant>
      <vt:variant>
        <vt:i4>4390923</vt:i4>
      </vt:variant>
      <vt:variant>
        <vt:i4>994</vt:i4>
      </vt:variant>
      <vt:variant>
        <vt:i4>0</vt:i4>
      </vt:variant>
      <vt:variant>
        <vt:i4>5</vt:i4>
      </vt:variant>
      <vt:variant>
        <vt:lpwstr/>
      </vt:variant>
      <vt:variant>
        <vt:lpwstr>_ENREF_25</vt:lpwstr>
      </vt:variant>
      <vt:variant>
        <vt:i4>4390923</vt:i4>
      </vt:variant>
      <vt:variant>
        <vt:i4>991</vt:i4>
      </vt:variant>
      <vt:variant>
        <vt:i4>0</vt:i4>
      </vt:variant>
      <vt:variant>
        <vt:i4>5</vt:i4>
      </vt:variant>
      <vt:variant>
        <vt:lpwstr/>
      </vt:variant>
      <vt:variant>
        <vt:lpwstr>_ENREF_24</vt:lpwstr>
      </vt:variant>
      <vt:variant>
        <vt:i4>4390923</vt:i4>
      </vt:variant>
      <vt:variant>
        <vt:i4>981</vt:i4>
      </vt:variant>
      <vt:variant>
        <vt:i4>0</vt:i4>
      </vt:variant>
      <vt:variant>
        <vt:i4>5</vt:i4>
      </vt:variant>
      <vt:variant>
        <vt:lpwstr/>
      </vt:variant>
      <vt:variant>
        <vt:lpwstr>_ENREF_23</vt:lpwstr>
      </vt:variant>
      <vt:variant>
        <vt:i4>4390923</vt:i4>
      </vt:variant>
      <vt:variant>
        <vt:i4>975</vt:i4>
      </vt:variant>
      <vt:variant>
        <vt:i4>0</vt:i4>
      </vt:variant>
      <vt:variant>
        <vt:i4>5</vt:i4>
      </vt:variant>
      <vt:variant>
        <vt:lpwstr/>
      </vt:variant>
      <vt:variant>
        <vt:lpwstr>_ENREF_22</vt:lpwstr>
      </vt:variant>
      <vt:variant>
        <vt:i4>4390923</vt:i4>
      </vt:variant>
      <vt:variant>
        <vt:i4>969</vt:i4>
      </vt:variant>
      <vt:variant>
        <vt:i4>0</vt:i4>
      </vt:variant>
      <vt:variant>
        <vt:i4>5</vt:i4>
      </vt:variant>
      <vt:variant>
        <vt:lpwstr/>
      </vt:variant>
      <vt:variant>
        <vt:lpwstr>_ENREF_22</vt:lpwstr>
      </vt:variant>
      <vt:variant>
        <vt:i4>4390923</vt:i4>
      </vt:variant>
      <vt:variant>
        <vt:i4>963</vt:i4>
      </vt:variant>
      <vt:variant>
        <vt:i4>0</vt:i4>
      </vt:variant>
      <vt:variant>
        <vt:i4>5</vt:i4>
      </vt:variant>
      <vt:variant>
        <vt:lpwstr/>
      </vt:variant>
      <vt:variant>
        <vt:lpwstr>_ENREF_20</vt:lpwstr>
      </vt:variant>
      <vt:variant>
        <vt:i4>4194315</vt:i4>
      </vt:variant>
      <vt:variant>
        <vt:i4>955</vt:i4>
      </vt:variant>
      <vt:variant>
        <vt:i4>0</vt:i4>
      </vt:variant>
      <vt:variant>
        <vt:i4>5</vt:i4>
      </vt:variant>
      <vt:variant>
        <vt:lpwstr/>
      </vt:variant>
      <vt:variant>
        <vt:lpwstr>_ENREF_19</vt:lpwstr>
      </vt:variant>
      <vt:variant>
        <vt:i4>4194315</vt:i4>
      </vt:variant>
      <vt:variant>
        <vt:i4>945</vt:i4>
      </vt:variant>
      <vt:variant>
        <vt:i4>0</vt:i4>
      </vt:variant>
      <vt:variant>
        <vt:i4>5</vt:i4>
      </vt:variant>
      <vt:variant>
        <vt:lpwstr/>
      </vt:variant>
      <vt:variant>
        <vt:lpwstr>_ENREF_18</vt:lpwstr>
      </vt:variant>
      <vt:variant>
        <vt:i4>4194315</vt:i4>
      </vt:variant>
      <vt:variant>
        <vt:i4>942</vt:i4>
      </vt:variant>
      <vt:variant>
        <vt:i4>0</vt:i4>
      </vt:variant>
      <vt:variant>
        <vt:i4>5</vt:i4>
      </vt:variant>
      <vt:variant>
        <vt:lpwstr/>
      </vt:variant>
      <vt:variant>
        <vt:lpwstr>_ENREF_13</vt:lpwstr>
      </vt:variant>
      <vt:variant>
        <vt:i4>4194315</vt:i4>
      </vt:variant>
      <vt:variant>
        <vt:i4>934</vt:i4>
      </vt:variant>
      <vt:variant>
        <vt:i4>0</vt:i4>
      </vt:variant>
      <vt:variant>
        <vt:i4>5</vt:i4>
      </vt:variant>
      <vt:variant>
        <vt:lpwstr/>
      </vt:variant>
      <vt:variant>
        <vt:lpwstr>_ENREF_17</vt:lpwstr>
      </vt:variant>
      <vt:variant>
        <vt:i4>4194315</vt:i4>
      </vt:variant>
      <vt:variant>
        <vt:i4>931</vt:i4>
      </vt:variant>
      <vt:variant>
        <vt:i4>0</vt:i4>
      </vt:variant>
      <vt:variant>
        <vt:i4>5</vt:i4>
      </vt:variant>
      <vt:variant>
        <vt:lpwstr/>
      </vt:variant>
      <vt:variant>
        <vt:lpwstr>_ENREF_16</vt:lpwstr>
      </vt:variant>
      <vt:variant>
        <vt:i4>4194315</vt:i4>
      </vt:variant>
      <vt:variant>
        <vt:i4>921</vt:i4>
      </vt:variant>
      <vt:variant>
        <vt:i4>0</vt:i4>
      </vt:variant>
      <vt:variant>
        <vt:i4>5</vt:i4>
      </vt:variant>
      <vt:variant>
        <vt:lpwstr/>
      </vt:variant>
      <vt:variant>
        <vt:lpwstr>_ENREF_15</vt:lpwstr>
      </vt:variant>
      <vt:variant>
        <vt:i4>4194315</vt:i4>
      </vt:variant>
      <vt:variant>
        <vt:i4>915</vt:i4>
      </vt:variant>
      <vt:variant>
        <vt:i4>0</vt:i4>
      </vt:variant>
      <vt:variant>
        <vt:i4>5</vt:i4>
      </vt:variant>
      <vt:variant>
        <vt:lpwstr/>
      </vt:variant>
      <vt:variant>
        <vt:lpwstr>_ENREF_13</vt:lpwstr>
      </vt:variant>
      <vt:variant>
        <vt:i4>4194315</vt:i4>
      </vt:variant>
      <vt:variant>
        <vt:i4>909</vt:i4>
      </vt:variant>
      <vt:variant>
        <vt:i4>0</vt:i4>
      </vt:variant>
      <vt:variant>
        <vt:i4>5</vt:i4>
      </vt:variant>
      <vt:variant>
        <vt:lpwstr/>
      </vt:variant>
      <vt:variant>
        <vt:lpwstr>_ENREF_13</vt:lpwstr>
      </vt:variant>
      <vt:variant>
        <vt:i4>4194315</vt:i4>
      </vt:variant>
      <vt:variant>
        <vt:i4>903</vt:i4>
      </vt:variant>
      <vt:variant>
        <vt:i4>0</vt:i4>
      </vt:variant>
      <vt:variant>
        <vt:i4>5</vt:i4>
      </vt:variant>
      <vt:variant>
        <vt:lpwstr/>
      </vt:variant>
      <vt:variant>
        <vt:lpwstr>_ENREF_14</vt:lpwstr>
      </vt:variant>
      <vt:variant>
        <vt:i4>4194315</vt:i4>
      </vt:variant>
      <vt:variant>
        <vt:i4>897</vt:i4>
      </vt:variant>
      <vt:variant>
        <vt:i4>0</vt:i4>
      </vt:variant>
      <vt:variant>
        <vt:i4>5</vt:i4>
      </vt:variant>
      <vt:variant>
        <vt:lpwstr/>
      </vt:variant>
      <vt:variant>
        <vt:lpwstr>_ENREF_13</vt:lpwstr>
      </vt:variant>
      <vt:variant>
        <vt:i4>5439559</vt:i4>
      </vt:variant>
      <vt:variant>
        <vt:i4>894</vt:i4>
      </vt:variant>
      <vt:variant>
        <vt:i4>0</vt:i4>
      </vt:variant>
      <vt:variant>
        <vt:i4>5</vt:i4>
      </vt:variant>
      <vt:variant>
        <vt:lpwstr>http://www.effectivehealthcare.ahrq.gov/methodsguide.cfm</vt:lpwstr>
      </vt:variant>
      <vt:variant>
        <vt:lpwstr/>
      </vt:variant>
      <vt:variant>
        <vt:i4>4194315</vt:i4>
      </vt:variant>
      <vt:variant>
        <vt:i4>886</vt:i4>
      </vt:variant>
      <vt:variant>
        <vt:i4>0</vt:i4>
      </vt:variant>
      <vt:variant>
        <vt:i4>5</vt:i4>
      </vt:variant>
      <vt:variant>
        <vt:lpwstr/>
      </vt:variant>
      <vt:variant>
        <vt:lpwstr>_ENREF_12</vt:lpwstr>
      </vt:variant>
      <vt:variant>
        <vt:i4>4194315</vt:i4>
      </vt:variant>
      <vt:variant>
        <vt:i4>878</vt:i4>
      </vt:variant>
      <vt:variant>
        <vt:i4>0</vt:i4>
      </vt:variant>
      <vt:variant>
        <vt:i4>5</vt:i4>
      </vt:variant>
      <vt:variant>
        <vt:lpwstr/>
      </vt:variant>
      <vt:variant>
        <vt:lpwstr>_ENREF_11</vt:lpwstr>
      </vt:variant>
      <vt:variant>
        <vt:i4>4194315</vt:i4>
      </vt:variant>
      <vt:variant>
        <vt:i4>872</vt:i4>
      </vt:variant>
      <vt:variant>
        <vt:i4>0</vt:i4>
      </vt:variant>
      <vt:variant>
        <vt:i4>5</vt:i4>
      </vt:variant>
      <vt:variant>
        <vt:lpwstr/>
      </vt:variant>
      <vt:variant>
        <vt:lpwstr>_ENREF_10</vt:lpwstr>
      </vt:variant>
      <vt:variant>
        <vt:i4>4718603</vt:i4>
      </vt:variant>
      <vt:variant>
        <vt:i4>864</vt:i4>
      </vt:variant>
      <vt:variant>
        <vt:i4>0</vt:i4>
      </vt:variant>
      <vt:variant>
        <vt:i4>5</vt:i4>
      </vt:variant>
      <vt:variant>
        <vt:lpwstr/>
      </vt:variant>
      <vt:variant>
        <vt:lpwstr>_ENREF_9</vt:lpwstr>
      </vt:variant>
      <vt:variant>
        <vt:i4>4784139</vt:i4>
      </vt:variant>
      <vt:variant>
        <vt:i4>856</vt:i4>
      </vt:variant>
      <vt:variant>
        <vt:i4>0</vt:i4>
      </vt:variant>
      <vt:variant>
        <vt:i4>5</vt:i4>
      </vt:variant>
      <vt:variant>
        <vt:lpwstr/>
      </vt:variant>
      <vt:variant>
        <vt:lpwstr>_ENREF_8</vt:lpwstr>
      </vt:variant>
      <vt:variant>
        <vt:i4>4325387</vt:i4>
      </vt:variant>
      <vt:variant>
        <vt:i4>848</vt:i4>
      </vt:variant>
      <vt:variant>
        <vt:i4>0</vt:i4>
      </vt:variant>
      <vt:variant>
        <vt:i4>5</vt:i4>
      </vt:variant>
      <vt:variant>
        <vt:lpwstr/>
      </vt:variant>
      <vt:variant>
        <vt:lpwstr>_ENREF_3</vt:lpwstr>
      </vt:variant>
      <vt:variant>
        <vt:i4>4390923</vt:i4>
      </vt:variant>
      <vt:variant>
        <vt:i4>840</vt:i4>
      </vt:variant>
      <vt:variant>
        <vt:i4>0</vt:i4>
      </vt:variant>
      <vt:variant>
        <vt:i4>5</vt:i4>
      </vt:variant>
      <vt:variant>
        <vt:lpwstr/>
      </vt:variant>
      <vt:variant>
        <vt:lpwstr>_ENREF_2</vt:lpwstr>
      </vt:variant>
      <vt:variant>
        <vt:i4>4194315</vt:i4>
      </vt:variant>
      <vt:variant>
        <vt:i4>834</vt:i4>
      </vt:variant>
      <vt:variant>
        <vt:i4>0</vt:i4>
      </vt:variant>
      <vt:variant>
        <vt:i4>5</vt:i4>
      </vt:variant>
      <vt:variant>
        <vt:lpwstr/>
      </vt:variant>
      <vt:variant>
        <vt:lpwstr>_ENREF_1</vt:lpwstr>
      </vt:variant>
      <vt:variant>
        <vt:i4>1703993</vt:i4>
      </vt:variant>
      <vt:variant>
        <vt:i4>827</vt:i4>
      </vt:variant>
      <vt:variant>
        <vt:i4>0</vt:i4>
      </vt:variant>
      <vt:variant>
        <vt:i4>5</vt:i4>
      </vt:variant>
      <vt:variant>
        <vt:lpwstr/>
      </vt:variant>
      <vt:variant>
        <vt:lpwstr>_Toc349030099</vt:lpwstr>
      </vt:variant>
      <vt:variant>
        <vt:i4>1703993</vt:i4>
      </vt:variant>
      <vt:variant>
        <vt:i4>821</vt:i4>
      </vt:variant>
      <vt:variant>
        <vt:i4>0</vt:i4>
      </vt:variant>
      <vt:variant>
        <vt:i4>5</vt:i4>
      </vt:variant>
      <vt:variant>
        <vt:lpwstr/>
      </vt:variant>
      <vt:variant>
        <vt:lpwstr>_Toc349030098</vt:lpwstr>
      </vt:variant>
      <vt:variant>
        <vt:i4>1703993</vt:i4>
      </vt:variant>
      <vt:variant>
        <vt:i4>815</vt:i4>
      </vt:variant>
      <vt:variant>
        <vt:i4>0</vt:i4>
      </vt:variant>
      <vt:variant>
        <vt:i4>5</vt:i4>
      </vt:variant>
      <vt:variant>
        <vt:lpwstr/>
      </vt:variant>
      <vt:variant>
        <vt:lpwstr>_Toc349030097</vt:lpwstr>
      </vt:variant>
      <vt:variant>
        <vt:i4>1703993</vt:i4>
      </vt:variant>
      <vt:variant>
        <vt:i4>809</vt:i4>
      </vt:variant>
      <vt:variant>
        <vt:i4>0</vt:i4>
      </vt:variant>
      <vt:variant>
        <vt:i4>5</vt:i4>
      </vt:variant>
      <vt:variant>
        <vt:lpwstr/>
      </vt:variant>
      <vt:variant>
        <vt:lpwstr>_Toc349030096</vt:lpwstr>
      </vt:variant>
      <vt:variant>
        <vt:i4>1703993</vt:i4>
      </vt:variant>
      <vt:variant>
        <vt:i4>803</vt:i4>
      </vt:variant>
      <vt:variant>
        <vt:i4>0</vt:i4>
      </vt:variant>
      <vt:variant>
        <vt:i4>5</vt:i4>
      </vt:variant>
      <vt:variant>
        <vt:lpwstr/>
      </vt:variant>
      <vt:variant>
        <vt:lpwstr>_Toc349030095</vt:lpwstr>
      </vt:variant>
      <vt:variant>
        <vt:i4>1703993</vt:i4>
      </vt:variant>
      <vt:variant>
        <vt:i4>797</vt:i4>
      </vt:variant>
      <vt:variant>
        <vt:i4>0</vt:i4>
      </vt:variant>
      <vt:variant>
        <vt:i4>5</vt:i4>
      </vt:variant>
      <vt:variant>
        <vt:lpwstr/>
      </vt:variant>
      <vt:variant>
        <vt:lpwstr>_Toc349030094</vt:lpwstr>
      </vt:variant>
      <vt:variant>
        <vt:i4>1703993</vt:i4>
      </vt:variant>
      <vt:variant>
        <vt:i4>791</vt:i4>
      </vt:variant>
      <vt:variant>
        <vt:i4>0</vt:i4>
      </vt:variant>
      <vt:variant>
        <vt:i4>5</vt:i4>
      </vt:variant>
      <vt:variant>
        <vt:lpwstr/>
      </vt:variant>
      <vt:variant>
        <vt:lpwstr>_Toc349030093</vt:lpwstr>
      </vt:variant>
      <vt:variant>
        <vt:i4>1703993</vt:i4>
      </vt:variant>
      <vt:variant>
        <vt:i4>785</vt:i4>
      </vt:variant>
      <vt:variant>
        <vt:i4>0</vt:i4>
      </vt:variant>
      <vt:variant>
        <vt:i4>5</vt:i4>
      </vt:variant>
      <vt:variant>
        <vt:lpwstr/>
      </vt:variant>
      <vt:variant>
        <vt:lpwstr>_Toc349030092</vt:lpwstr>
      </vt:variant>
      <vt:variant>
        <vt:i4>1703993</vt:i4>
      </vt:variant>
      <vt:variant>
        <vt:i4>779</vt:i4>
      </vt:variant>
      <vt:variant>
        <vt:i4>0</vt:i4>
      </vt:variant>
      <vt:variant>
        <vt:i4>5</vt:i4>
      </vt:variant>
      <vt:variant>
        <vt:lpwstr/>
      </vt:variant>
      <vt:variant>
        <vt:lpwstr>_Toc349030091</vt:lpwstr>
      </vt:variant>
      <vt:variant>
        <vt:i4>1703993</vt:i4>
      </vt:variant>
      <vt:variant>
        <vt:i4>773</vt:i4>
      </vt:variant>
      <vt:variant>
        <vt:i4>0</vt:i4>
      </vt:variant>
      <vt:variant>
        <vt:i4>5</vt:i4>
      </vt:variant>
      <vt:variant>
        <vt:lpwstr/>
      </vt:variant>
      <vt:variant>
        <vt:lpwstr>_Toc349030090</vt:lpwstr>
      </vt:variant>
      <vt:variant>
        <vt:i4>1769529</vt:i4>
      </vt:variant>
      <vt:variant>
        <vt:i4>767</vt:i4>
      </vt:variant>
      <vt:variant>
        <vt:i4>0</vt:i4>
      </vt:variant>
      <vt:variant>
        <vt:i4>5</vt:i4>
      </vt:variant>
      <vt:variant>
        <vt:lpwstr/>
      </vt:variant>
      <vt:variant>
        <vt:lpwstr>_Toc349030089</vt:lpwstr>
      </vt:variant>
      <vt:variant>
        <vt:i4>1769529</vt:i4>
      </vt:variant>
      <vt:variant>
        <vt:i4>761</vt:i4>
      </vt:variant>
      <vt:variant>
        <vt:i4>0</vt:i4>
      </vt:variant>
      <vt:variant>
        <vt:i4>5</vt:i4>
      </vt:variant>
      <vt:variant>
        <vt:lpwstr/>
      </vt:variant>
      <vt:variant>
        <vt:lpwstr>_Toc349030088</vt:lpwstr>
      </vt:variant>
      <vt:variant>
        <vt:i4>1769529</vt:i4>
      </vt:variant>
      <vt:variant>
        <vt:i4>755</vt:i4>
      </vt:variant>
      <vt:variant>
        <vt:i4>0</vt:i4>
      </vt:variant>
      <vt:variant>
        <vt:i4>5</vt:i4>
      </vt:variant>
      <vt:variant>
        <vt:lpwstr/>
      </vt:variant>
      <vt:variant>
        <vt:lpwstr>_Toc349030087</vt:lpwstr>
      </vt:variant>
      <vt:variant>
        <vt:i4>1769529</vt:i4>
      </vt:variant>
      <vt:variant>
        <vt:i4>749</vt:i4>
      </vt:variant>
      <vt:variant>
        <vt:i4>0</vt:i4>
      </vt:variant>
      <vt:variant>
        <vt:i4>5</vt:i4>
      </vt:variant>
      <vt:variant>
        <vt:lpwstr/>
      </vt:variant>
      <vt:variant>
        <vt:lpwstr>_Toc349030086</vt:lpwstr>
      </vt:variant>
      <vt:variant>
        <vt:i4>1769529</vt:i4>
      </vt:variant>
      <vt:variant>
        <vt:i4>743</vt:i4>
      </vt:variant>
      <vt:variant>
        <vt:i4>0</vt:i4>
      </vt:variant>
      <vt:variant>
        <vt:i4>5</vt:i4>
      </vt:variant>
      <vt:variant>
        <vt:lpwstr/>
      </vt:variant>
      <vt:variant>
        <vt:lpwstr>_Toc349030085</vt:lpwstr>
      </vt:variant>
      <vt:variant>
        <vt:i4>1769529</vt:i4>
      </vt:variant>
      <vt:variant>
        <vt:i4>737</vt:i4>
      </vt:variant>
      <vt:variant>
        <vt:i4>0</vt:i4>
      </vt:variant>
      <vt:variant>
        <vt:i4>5</vt:i4>
      </vt:variant>
      <vt:variant>
        <vt:lpwstr/>
      </vt:variant>
      <vt:variant>
        <vt:lpwstr>_Toc349030084</vt:lpwstr>
      </vt:variant>
      <vt:variant>
        <vt:i4>1769529</vt:i4>
      </vt:variant>
      <vt:variant>
        <vt:i4>731</vt:i4>
      </vt:variant>
      <vt:variant>
        <vt:i4>0</vt:i4>
      </vt:variant>
      <vt:variant>
        <vt:i4>5</vt:i4>
      </vt:variant>
      <vt:variant>
        <vt:lpwstr/>
      </vt:variant>
      <vt:variant>
        <vt:lpwstr>_Toc349030083</vt:lpwstr>
      </vt:variant>
      <vt:variant>
        <vt:i4>1769529</vt:i4>
      </vt:variant>
      <vt:variant>
        <vt:i4>725</vt:i4>
      </vt:variant>
      <vt:variant>
        <vt:i4>0</vt:i4>
      </vt:variant>
      <vt:variant>
        <vt:i4>5</vt:i4>
      </vt:variant>
      <vt:variant>
        <vt:lpwstr/>
      </vt:variant>
      <vt:variant>
        <vt:lpwstr>_Toc349030082</vt:lpwstr>
      </vt:variant>
      <vt:variant>
        <vt:i4>1769529</vt:i4>
      </vt:variant>
      <vt:variant>
        <vt:i4>719</vt:i4>
      </vt:variant>
      <vt:variant>
        <vt:i4>0</vt:i4>
      </vt:variant>
      <vt:variant>
        <vt:i4>5</vt:i4>
      </vt:variant>
      <vt:variant>
        <vt:lpwstr/>
      </vt:variant>
      <vt:variant>
        <vt:lpwstr>_Toc349030081</vt:lpwstr>
      </vt:variant>
      <vt:variant>
        <vt:i4>1769529</vt:i4>
      </vt:variant>
      <vt:variant>
        <vt:i4>713</vt:i4>
      </vt:variant>
      <vt:variant>
        <vt:i4>0</vt:i4>
      </vt:variant>
      <vt:variant>
        <vt:i4>5</vt:i4>
      </vt:variant>
      <vt:variant>
        <vt:lpwstr/>
      </vt:variant>
      <vt:variant>
        <vt:lpwstr>_Toc349030080</vt:lpwstr>
      </vt:variant>
      <vt:variant>
        <vt:i4>1310777</vt:i4>
      </vt:variant>
      <vt:variant>
        <vt:i4>707</vt:i4>
      </vt:variant>
      <vt:variant>
        <vt:i4>0</vt:i4>
      </vt:variant>
      <vt:variant>
        <vt:i4>5</vt:i4>
      </vt:variant>
      <vt:variant>
        <vt:lpwstr/>
      </vt:variant>
      <vt:variant>
        <vt:lpwstr>_Toc349030079</vt:lpwstr>
      </vt:variant>
      <vt:variant>
        <vt:i4>1310777</vt:i4>
      </vt:variant>
      <vt:variant>
        <vt:i4>701</vt:i4>
      </vt:variant>
      <vt:variant>
        <vt:i4>0</vt:i4>
      </vt:variant>
      <vt:variant>
        <vt:i4>5</vt:i4>
      </vt:variant>
      <vt:variant>
        <vt:lpwstr/>
      </vt:variant>
      <vt:variant>
        <vt:lpwstr>_Toc349030078</vt:lpwstr>
      </vt:variant>
      <vt:variant>
        <vt:i4>1310777</vt:i4>
      </vt:variant>
      <vt:variant>
        <vt:i4>695</vt:i4>
      </vt:variant>
      <vt:variant>
        <vt:i4>0</vt:i4>
      </vt:variant>
      <vt:variant>
        <vt:i4>5</vt:i4>
      </vt:variant>
      <vt:variant>
        <vt:lpwstr/>
      </vt:variant>
      <vt:variant>
        <vt:lpwstr>_Toc349030077</vt:lpwstr>
      </vt:variant>
      <vt:variant>
        <vt:i4>1310777</vt:i4>
      </vt:variant>
      <vt:variant>
        <vt:i4>689</vt:i4>
      </vt:variant>
      <vt:variant>
        <vt:i4>0</vt:i4>
      </vt:variant>
      <vt:variant>
        <vt:i4>5</vt:i4>
      </vt:variant>
      <vt:variant>
        <vt:lpwstr/>
      </vt:variant>
      <vt:variant>
        <vt:lpwstr>_Toc349030076</vt:lpwstr>
      </vt:variant>
      <vt:variant>
        <vt:i4>1310777</vt:i4>
      </vt:variant>
      <vt:variant>
        <vt:i4>683</vt:i4>
      </vt:variant>
      <vt:variant>
        <vt:i4>0</vt:i4>
      </vt:variant>
      <vt:variant>
        <vt:i4>5</vt:i4>
      </vt:variant>
      <vt:variant>
        <vt:lpwstr/>
      </vt:variant>
      <vt:variant>
        <vt:lpwstr>_Toc349030075</vt:lpwstr>
      </vt:variant>
      <vt:variant>
        <vt:i4>1310777</vt:i4>
      </vt:variant>
      <vt:variant>
        <vt:i4>677</vt:i4>
      </vt:variant>
      <vt:variant>
        <vt:i4>0</vt:i4>
      </vt:variant>
      <vt:variant>
        <vt:i4>5</vt:i4>
      </vt:variant>
      <vt:variant>
        <vt:lpwstr/>
      </vt:variant>
      <vt:variant>
        <vt:lpwstr>_Toc349030074</vt:lpwstr>
      </vt:variant>
      <vt:variant>
        <vt:i4>1310777</vt:i4>
      </vt:variant>
      <vt:variant>
        <vt:i4>671</vt:i4>
      </vt:variant>
      <vt:variant>
        <vt:i4>0</vt:i4>
      </vt:variant>
      <vt:variant>
        <vt:i4>5</vt:i4>
      </vt:variant>
      <vt:variant>
        <vt:lpwstr/>
      </vt:variant>
      <vt:variant>
        <vt:lpwstr>_Toc349030073</vt:lpwstr>
      </vt:variant>
      <vt:variant>
        <vt:i4>1310777</vt:i4>
      </vt:variant>
      <vt:variant>
        <vt:i4>665</vt:i4>
      </vt:variant>
      <vt:variant>
        <vt:i4>0</vt:i4>
      </vt:variant>
      <vt:variant>
        <vt:i4>5</vt:i4>
      </vt:variant>
      <vt:variant>
        <vt:lpwstr/>
      </vt:variant>
      <vt:variant>
        <vt:lpwstr>_Toc349030072</vt:lpwstr>
      </vt:variant>
      <vt:variant>
        <vt:i4>1310777</vt:i4>
      </vt:variant>
      <vt:variant>
        <vt:i4>659</vt:i4>
      </vt:variant>
      <vt:variant>
        <vt:i4>0</vt:i4>
      </vt:variant>
      <vt:variant>
        <vt:i4>5</vt:i4>
      </vt:variant>
      <vt:variant>
        <vt:lpwstr/>
      </vt:variant>
      <vt:variant>
        <vt:lpwstr>_Toc349030071</vt:lpwstr>
      </vt:variant>
      <vt:variant>
        <vt:i4>1310777</vt:i4>
      </vt:variant>
      <vt:variant>
        <vt:i4>653</vt:i4>
      </vt:variant>
      <vt:variant>
        <vt:i4>0</vt:i4>
      </vt:variant>
      <vt:variant>
        <vt:i4>5</vt:i4>
      </vt:variant>
      <vt:variant>
        <vt:lpwstr/>
      </vt:variant>
      <vt:variant>
        <vt:lpwstr>_Toc349030070</vt:lpwstr>
      </vt:variant>
      <vt:variant>
        <vt:i4>1376313</vt:i4>
      </vt:variant>
      <vt:variant>
        <vt:i4>647</vt:i4>
      </vt:variant>
      <vt:variant>
        <vt:i4>0</vt:i4>
      </vt:variant>
      <vt:variant>
        <vt:i4>5</vt:i4>
      </vt:variant>
      <vt:variant>
        <vt:lpwstr/>
      </vt:variant>
      <vt:variant>
        <vt:lpwstr>_Toc349030069</vt:lpwstr>
      </vt:variant>
      <vt:variant>
        <vt:i4>1376313</vt:i4>
      </vt:variant>
      <vt:variant>
        <vt:i4>641</vt:i4>
      </vt:variant>
      <vt:variant>
        <vt:i4>0</vt:i4>
      </vt:variant>
      <vt:variant>
        <vt:i4>5</vt:i4>
      </vt:variant>
      <vt:variant>
        <vt:lpwstr/>
      </vt:variant>
      <vt:variant>
        <vt:lpwstr>_Toc349030068</vt:lpwstr>
      </vt:variant>
      <vt:variant>
        <vt:i4>1376313</vt:i4>
      </vt:variant>
      <vt:variant>
        <vt:i4>635</vt:i4>
      </vt:variant>
      <vt:variant>
        <vt:i4>0</vt:i4>
      </vt:variant>
      <vt:variant>
        <vt:i4>5</vt:i4>
      </vt:variant>
      <vt:variant>
        <vt:lpwstr/>
      </vt:variant>
      <vt:variant>
        <vt:lpwstr>_Toc349030067</vt:lpwstr>
      </vt:variant>
      <vt:variant>
        <vt:i4>1376313</vt:i4>
      </vt:variant>
      <vt:variant>
        <vt:i4>629</vt:i4>
      </vt:variant>
      <vt:variant>
        <vt:i4>0</vt:i4>
      </vt:variant>
      <vt:variant>
        <vt:i4>5</vt:i4>
      </vt:variant>
      <vt:variant>
        <vt:lpwstr/>
      </vt:variant>
      <vt:variant>
        <vt:lpwstr>_Toc349030066</vt:lpwstr>
      </vt:variant>
      <vt:variant>
        <vt:i4>1376313</vt:i4>
      </vt:variant>
      <vt:variant>
        <vt:i4>623</vt:i4>
      </vt:variant>
      <vt:variant>
        <vt:i4>0</vt:i4>
      </vt:variant>
      <vt:variant>
        <vt:i4>5</vt:i4>
      </vt:variant>
      <vt:variant>
        <vt:lpwstr/>
      </vt:variant>
      <vt:variant>
        <vt:lpwstr>_Toc349030065</vt:lpwstr>
      </vt:variant>
      <vt:variant>
        <vt:i4>1376313</vt:i4>
      </vt:variant>
      <vt:variant>
        <vt:i4>617</vt:i4>
      </vt:variant>
      <vt:variant>
        <vt:i4>0</vt:i4>
      </vt:variant>
      <vt:variant>
        <vt:i4>5</vt:i4>
      </vt:variant>
      <vt:variant>
        <vt:lpwstr/>
      </vt:variant>
      <vt:variant>
        <vt:lpwstr>_Toc349030064</vt:lpwstr>
      </vt:variant>
      <vt:variant>
        <vt:i4>1114170</vt:i4>
      </vt:variant>
      <vt:variant>
        <vt:i4>500</vt:i4>
      </vt:variant>
      <vt:variant>
        <vt:i4>0</vt:i4>
      </vt:variant>
      <vt:variant>
        <vt:i4>5</vt:i4>
      </vt:variant>
      <vt:variant>
        <vt:lpwstr/>
      </vt:variant>
      <vt:variant>
        <vt:lpwstr>_Toc346790651</vt:lpwstr>
      </vt:variant>
      <vt:variant>
        <vt:i4>1114170</vt:i4>
      </vt:variant>
      <vt:variant>
        <vt:i4>494</vt:i4>
      </vt:variant>
      <vt:variant>
        <vt:i4>0</vt:i4>
      </vt:variant>
      <vt:variant>
        <vt:i4>5</vt:i4>
      </vt:variant>
      <vt:variant>
        <vt:lpwstr/>
      </vt:variant>
      <vt:variant>
        <vt:lpwstr>_Toc346790650</vt:lpwstr>
      </vt:variant>
      <vt:variant>
        <vt:i4>1048634</vt:i4>
      </vt:variant>
      <vt:variant>
        <vt:i4>488</vt:i4>
      </vt:variant>
      <vt:variant>
        <vt:i4>0</vt:i4>
      </vt:variant>
      <vt:variant>
        <vt:i4>5</vt:i4>
      </vt:variant>
      <vt:variant>
        <vt:lpwstr/>
      </vt:variant>
      <vt:variant>
        <vt:lpwstr>_Toc346790649</vt:lpwstr>
      </vt:variant>
      <vt:variant>
        <vt:i4>1048634</vt:i4>
      </vt:variant>
      <vt:variant>
        <vt:i4>482</vt:i4>
      </vt:variant>
      <vt:variant>
        <vt:i4>0</vt:i4>
      </vt:variant>
      <vt:variant>
        <vt:i4>5</vt:i4>
      </vt:variant>
      <vt:variant>
        <vt:lpwstr/>
      </vt:variant>
      <vt:variant>
        <vt:lpwstr>_Toc346790648</vt:lpwstr>
      </vt:variant>
      <vt:variant>
        <vt:i4>1048634</vt:i4>
      </vt:variant>
      <vt:variant>
        <vt:i4>476</vt:i4>
      </vt:variant>
      <vt:variant>
        <vt:i4>0</vt:i4>
      </vt:variant>
      <vt:variant>
        <vt:i4>5</vt:i4>
      </vt:variant>
      <vt:variant>
        <vt:lpwstr/>
      </vt:variant>
      <vt:variant>
        <vt:lpwstr>_Toc346790647</vt:lpwstr>
      </vt:variant>
      <vt:variant>
        <vt:i4>1048634</vt:i4>
      </vt:variant>
      <vt:variant>
        <vt:i4>470</vt:i4>
      </vt:variant>
      <vt:variant>
        <vt:i4>0</vt:i4>
      </vt:variant>
      <vt:variant>
        <vt:i4>5</vt:i4>
      </vt:variant>
      <vt:variant>
        <vt:lpwstr/>
      </vt:variant>
      <vt:variant>
        <vt:lpwstr>_Toc346790646</vt:lpwstr>
      </vt:variant>
      <vt:variant>
        <vt:i4>1048634</vt:i4>
      </vt:variant>
      <vt:variant>
        <vt:i4>464</vt:i4>
      </vt:variant>
      <vt:variant>
        <vt:i4>0</vt:i4>
      </vt:variant>
      <vt:variant>
        <vt:i4>5</vt:i4>
      </vt:variant>
      <vt:variant>
        <vt:lpwstr/>
      </vt:variant>
      <vt:variant>
        <vt:lpwstr>_Toc346790645</vt:lpwstr>
      </vt:variant>
      <vt:variant>
        <vt:i4>1048634</vt:i4>
      </vt:variant>
      <vt:variant>
        <vt:i4>458</vt:i4>
      </vt:variant>
      <vt:variant>
        <vt:i4>0</vt:i4>
      </vt:variant>
      <vt:variant>
        <vt:i4>5</vt:i4>
      </vt:variant>
      <vt:variant>
        <vt:lpwstr/>
      </vt:variant>
      <vt:variant>
        <vt:lpwstr>_Toc346790644</vt:lpwstr>
      </vt:variant>
      <vt:variant>
        <vt:i4>1048634</vt:i4>
      </vt:variant>
      <vt:variant>
        <vt:i4>452</vt:i4>
      </vt:variant>
      <vt:variant>
        <vt:i4>0</vt:i4>
      </vt:variant>
      <vt:variant>
        <vt:i4>5</vt:i4>
      </vt:variant>
      <vt:variant>
        <vt:lpwstr/>
      </vt:variant>
      <vt:variant>
        <vt:lpwstr>_Toc346790643</vt:lpwstr>
      </vt:variant>
      <vt:variant>
        <vt:i4>1048634</vt:i4>
      </vt:variant>
      <vt:variant>
        <vt:i4>446</vt:i4>
      </vt:variant>
      <vt:variant>
        <vt:i4>0</vt:i4>
      </vt:variant>
      <vt:variant>
        <vt:i4>5</vt:i4>
      </vt:variant>
      <vt:variant>
        <vt:lpwstr/>
      </vt:variant>
      <vt:variant>
        <vt:lpwstr>_Toc346790642</vt:lpwstr>
      </vt:variant>
      <vt:variant>
        <vt:i4>1048634</vt:i4>
      </vt:variant>
      <vt:variant>
        <vt:i4>440</vt:i4>
      </vt:variant>
      <vt:variant>
        <vt:i4>0</vt:i4>
      </vt:variant>
      <vt:variant>
        <vt:i4>5</vt:i4>
      </vt:variant>
      <vt:variant>
        <vt:lpwstr/>
      </vt:variant>
      <vt:variant>
        <vt:lpwstr>_Toc346790641</vt:lpwstr>
      </vt:variant>
      <vt:variant>
        <vt:i4>1048634</vt:i4>
      </vt:variant>
      <vt:variant>
        <vt:i4>434</vt:i4>
      </vt:variant>
      <vt:variant>
        <vt:i4>0</vt:i4>
      </vt:variant>
      <vt:variant>
        <vt:i4>5</vt:i4>
      </vt:variant>
      <vt:variant>
        <vt:lpwstr/>
      </vt:variant>
      <vt:variant>
        <vt:lpwstr>_Toc346790640</vt:lpwstr>
      </vt:variant>
      <vt:variant>
        <vt:i4>1507386</vt:i4>
      </vt:variant>
      <vt:variant>
        <vt:i4>428</vt:i4>
      </vt:variant>
      <vt:variant>
        <vt:i4>0</vt:i4>
      </vt:variant>
      <vt:variant>
        <vt:i4>5</vt:i4>
      </vt:variant>
      <vt:variant>
        <vt:lpwstr/>
      </vt:variant>
      <vt:variant>
        <vt:lpwstr>_Toc346790639</vt:lpwstr>
      </vt:variant>
      <vt:variant>
        <vt:i4>1507386</vt:i4>
      </vt:variant>
      <vt:variant>
        <vt:i4>422</vt:i4>
      </vt:variant>
      <vt:variant>
        <vt:i4>0</vt:i4>
      </vt:variant>
      <vt:variant>
        <vt:i4>5</vt:i4>
      </vt:variant>
      <vt:variant>
        <vt:lpwstr/>
      </vt:variant>
      <vt:variant>
        <vt:lpwstr>_Toc346790638</vt:lpwstr>
      </vt:variant>
      <vt:variant>
        <vt:i4>1507386</vt:i4>
      </vt:variant>
      <vt:variant>
        <vt:i4>416</vt:i4>
      </vt:variant>
      <vt:variant>
        <vt:i4>0</vt:i4>
      </vt:variant>
      <vt:variant>
        <vt:i4>5</vt:i4>
      </vt:variant>
      <vt:variant>
        <vt:lpwstr/>
      </vt:variant>
      <vt:variant>
        <vt:lpwstr>_Toc346790637</vt:lpwstr>
      </vt:variant>
      <vt:variant>
        <vt:i4>1507386</vt:i4>
      </vt:variant>
      <vt:variant>
        <vt:i4>410</vt:i4>
      </vt:variant>
      <vt:variant>
        <vt:i4>0</vt:i4>
      </vt:variant>
      <vt:variant>
        <vt:i4>5</vt:i4>
      </vt:variant>
      <vt:variant>
        <vt:lpwstr/>
      </vt:variant>
      <vt:variant>
        <vt:lpwstr>_Toc346790636</vt:lpwstr>
      </vt:variant>
      <vt:variant>
        <vt:i4>1507386</vt:i4>
      </vt:variant>
      <vt:variant>
        <vt:i4>404</vt:i4>
      </vt:variant>
      <vt:variant>
        <vt:i4>0</vt:i4>
      </vt:variant>
      <vt:variant>
        <vt:i4>5</vt:i4>
      </vt:variant>
      <vt:variant>
        <vt:lpwstr/>
      </vt:variant>
      <vt:variant>
        <vt:lpwstr>_Toc346790635</vt:lpwstr>
      </vt:variant>
      <vt:variant>
        <vt:i4>1507386</vt:i4>
      </vt:variant>
      <vt:variant>
        <vt:i4>398</vt:i4>
      </vt:variant>
      <vt:variant>
        <vt:i4>0</vt:i4>
      </vt:variant>
      <vt:variant>
        <vt:i4>5</vt:i4>
      </vt:variant>
      <vt:variant>
        <vt:lpwstr/>
      </vt:variant>
      <vt:variant>
        <vt:lpwstr>_Toc346790634</vt:lpwstr>
      </vt:variant>
      <vt:variant>
        <vt:i4>1507386</vt:i4>
      </vt:variant>
      <vt:variant>
        <vt:i4>392</vt:i4>
      </vt:variant>
      <vt:variant>
        <vt:i4>0</vt:i4>
      </vt:variant>
      <vt:variant>
        <vt:i4>5</vt:i4>
      </vt:variant>
      <vt:variant>
        <vt:lpwstr/>
      </vt:variant>
      <vt:variant>
        <vt:lpwstr>_Toc346790633</vt:lpwstr>
      </vt:variant>
      <vt:variant>
        <vt:i4>1507386</vt:i4>
      </vt:variant>
      <vt:variant>
        <vt:i4>386</vt:i4>
      </vt:variant>
      <vt:variant>
        <vt:i4>0</vt:i4>
      </vt:variant>
      <vt:variant>
        <vt:i4>5</vt:i4>
      </vt:variant>
      <vt:variant>
        <vt:lpwstr/>
      </vt:variant>
      <vt:variant>
        <vt:lpwstr>_Toc346790632</vt:lpwstr>
      </vt:variant>
      <vt:variant>
        <vt:i4>1507386</vt:i4>
      </vt:variant>
      <vt:variant>
        <vt:i4>380</vt:i4>
      </vt:variant>
      <vt:variant>
        <vt:i4>0</vt:i4>
      </vt:variant>
      <vt:variant>
        <vt:i4>5</vt:i4>
      </vt:variant>
      <vt:variant>
        <vt:lpwstr/>
      </vt:variant>
      <vt:variant>
        <vt:lpwstr>_Toc346790631</vt:lpwstr>
      </vt:variant>
      <vt:variant>
        <vt:i4>1507386</vt:i4>
      </vt:variant>
      <vt:variant>
        <vt:i4>374</vt:i4>
      </vt:variant>
      <vt:variant>
        <vt:i4>0</vt:i4>
      </vt:variant>
      <vt:variant>
        <vt:i4>5</vt:i4>
      </vt:variant>
      <vt:variant>
        <vt:lpwstr/>
      </vt:variant>
      <vt:variant>
        <vt:lpwstr>_Toc346790630</vt:lpwstr>
      </vt:variant>
      <vt:variant>
        <vt:i4>1441850</vt:i4>
      </vt:variant>
      <vt:variant>
        <vt:i4>368</vt:i4>
      </vt:variant>
      <vt:variant>
        <vt:i4>0</vt:i4>
      </vt:variant>
      <vt:variant>
        <vt:i4>5</vt:i4>
      </vt:variant>
      <vt:variant>
        <vt:lpwstr/>
      </vt:variant>
      <vt:variant>
        <vt:lpwstr>_Toc346790629</vt:lpwstr>
      </vt:variant>
      <vt:variant>
        <vt:i4>1441850</vt:i4>
      </vt:variant>
      <vt:variant>
        <vt:i4>362</vt:i4>
      </vt:variant>
      <vt:variant>
        <vt:i4>0</vt:i4>
      </vt:variant>
      <vt:variant>
        <vt:i4>5</vt:i4>
      </vt:variant>
      <vt:variant>
        <vt:lpwstr/>
      </vt:variant>
      <vt:variant>
        <vt:lpwstr>_Toc346790628</vt:lpwstr>
      </vt:variant>
      <vt:variant>
        <vt:i4>1441850</vt:i4>
      </vt:variant>
      <vt:variant>
        <vt:i4>356</vt:i4>
      </vt:variant>
      <vt:variant>
        <vt:i4>0</vt:i4>
      </vt:variant>
      <vt:variant>
        <vt:i4>5</vt:i4>
      </vt:variant>
      <vt:variant>
        <vt:lpwstr/>
      </vt:variant>
      <vt:variant>
        <vt:lpwstr>_Toc346790627</vt:lpwstr>
      </vt:variant>
      <vt:variant>
        <vt:i4>1441850</vt:i4>
      </vt:variant>
      <vt:variant>
        <vt:i4>350</vt:i4>
      </vt:variant>
      <vt:variant>
        <vt:i4>0</vt:i4>
      </vt:variant>
      <vt:variant>
        <vt:i4>5</vt:i4>
      </vt:variant>
      <vt:variant>
        <vt:lpwstr/>
      </vt:variant>
      <vt:variant>
        <vt:lpwstr>_Toc346790626</vt:lpwstr>
      </vt:variant>
      <vt:variant>
        <vt:i4>1441850</vt:i4>
      </vt:variant>
      <vt:variant>
        <vt:i4>344</vt:i4>
      </vt:variant>
      <vt:variant>
        <vt:i4>0</vt:i4>
      </vt:variant>
      <vt:variant>
        <vt:i4>5</vt:i4>
      </vt:variant>
      <vt:variant>
        <vt:lpwstr/>
      </vt:variant>
      <vt:variant>
        <vt:lpwstr>_Toc346790625</vt:lpwstr>
      </vt:variant>
      <vt:variant>
        <vt:i4>1441850</vt:i4>
      </vt:variant>
      <vt:variant>
        <vt:i4>338</vt:i4>
      </vt:variant>
      <vt:variant>
        <vt:i4>0</vt:i4>
      </vt:variant>
      <vt:variant>
        <vt:i4>5</vt:i4>
      </vt:variant>
      <vt:variant>
        <vt:lpwstr/>
      </vt:variant>
      <vt:variant>
        <vt:lpwstr>_Toc346790624</vt:lpwstr>
      </vt:variant>
      <vt:variant>
        <vt:i4>1441850</vt:i4>
      </vt:variant>
      <vt:variant>
        <vt:i4>332</vt:i4>
      </vt:variant>
      <vt:variant>
        <vt:i4>0</vt:i4>
      </vt:variant>
      <vt:variant>
        <vt:i4>5</vt:i4>
      </vt:variant>
      <vt:variant>
        <vt:lpwstr/>
      </vt:variant>
      <vt:variant>
        <vt:lpwstr>_Toc346790623</vt:lpwstr>
      </vt:variant>
      <vt:variant>
        <vt:i4>1441850</vt:i4>
      </vt:variant>
      <vt:variant>
        <vt:i4>326</vt:i4>
      </vt:variant>
      <vt:variant>
        <vt:i4>0</vt:i4>
      </vt:variant>
      <vt:variant>
        <vt:i4>5</vt:i4>
      </vt:variant>
      <vt:variant>
        <vt:lpwstr/>
      </vt:variant>
      <vt:variant>
        <vt:lpwstr>_Toc346790622</vt:lpwstr>
      </vt:variant>
      <vt:variant>
        <vt:i4>1441850</vt:i4>
      </vt:variant>
      <vt:variant>
        <vt:i4>320</vt:i4>
      </vt:variant>
      <vt:variant>
        <vt:i4>0</vt:i4>
      </vt:variant>
      <vt:variant>
        <vt:i4>5</vt:i4>
      </vt:variant>
      <vt:variant>
        <vt:lpwstr/>
      </vt:variant>
      <vt:variant>
        <vt:lpwstr>_Toc346790621</vt:lpwstr>
      </vt:variant>
      <vt:variant>
        <vt:i4>1441850</vt:i4>
      </vt:variant>
      <vt:variant>
        <vt:i4>314</vt:i4>
      </vt:variant>
      <vt:variant>
        <vt:i4>0</vt:i4>
      </vt:variant>
      <vt:variant>
        <vt:i4>5</vt:i4>
      </vt:variant>
      <vt:variant>
        <vt:lpwstr/>
      </vt:variant>
      <vt:variant>
        <vt:lpwstr>_Toc346790620</vt:lpwstr>
      </vt:variant>
      <vt:variant>
        <vt:i4>1376314</vt:i4>
      </vt:variant>
      <vt:variant>
        <vt:i4>308</vt:i4>
      </vt:variant>
      <vt:variant>
        <vt:i4>0</vt:i4>
      </vt:variant>
      <vt:variant>
        <vt:i4>5</vt:i4>
      </vt:variant>
      <vt:variant>
        <vt:lpwstr/>
      </vt:variant>
      <vt:variant>
        <vt:lpwstr>_Toc346790619</vt:lpwstr>
      </vt:variant>
      <vt:variant>
        <vt:i4>1376314</vt:i4>
      </vt:variant>
      <vt:variant>
        <vt:i4>302</vt:i4>
      </vt:variant>
      <vt:variant>
        <vt:i4>0</vt:i4>
      </vt:variant>
      <vt:variant>
        <vt:i4>5</vt:i4>
      </vt:variant>
      <vt:variant>
        <vt:lpwstr/>
      </vt:variant>
      <vt:variant>
        <vt:lpwstr>_Toc346790618</vt:lpwstr>
      </vt:variant>
      <vt:variant>
        <vt:i4>1376314</vt:i4>
      </vt:variant>
      <vt:variant>
        <vt:i4>296</vt:i4>
      </vt:variant>
      <vt:variant>
        <vt:i4>0</vt:i4>
      </vt:variant>
      <vt:variant>
        <vt:i4>5</vt:i4>
      </vt:variant>
      <vt:variant>
        <vt:lpwstr/>
      </vt:variant>
      <vt:variant>
        <vt:lpwstr>_Toc346790617</vt:lpwstr>
      </vt:variant>
      <vt:variant>
        <vt:i4>1376314</vt:i4>
      </vt:variant>
      <vt:variant>
        <vt:i4>290</vt:i4>
      </vt:variant>
      <vt:variant>
        <vt:i4>0</vt:i4>
      </vt:variant>
      <vt:variant>
        <vt:i4>5</vt:i4>
      </vt:variant>
      <vt:variant>
        <vt:lpwstr/>
      </vt:variant>
      <vt:variant>
        <vt:lpwstr>_Toc346790616</vt:lpwstr>
      </vt:variant>
      <vt:variant>
        <vt:i4>1376314</vt:i4>
      </vt:variant>
      <vt:variant>
        <vt:i4>284</vt:i4>
      </vt:variant>
      <vt:variant>
        <vt:i4>0</vt:i4>
      </vt:variant>
      <vt:variant>
        <vt:i4>5</vt:i4>
      </vt:variant>
      <vt:variant>
        <vt:lpwstr/>
      </vt:variant>
      <vt:variant>
        <vt:lpwstr>_Toc346790615</vt:lpwstr>
      </vt:variant>
      <vt:variant>
        <vt:i4>1376314</vt:i4>
      </vt:variant>
      <vt:variant>
        <vt:i4>278</vt:i4>
      </vt:variant>
      <vt:variant>
        <vt:i4>0</vt:i4>
      </vt:variant>
      <vt:variant>
        <vt:i4>5</vt:i4>
      </vt:variant>
      <vt:variant>
        <vt:lpwstr/>
      </vt:variant>
      <vt:variant>
        <vt:lpwstr>_Toc346790614</vt:lpwstr>
      </vt:variant>
      <vt:variant>
        <vt:i4>1376314</vt:i4>
      </vt:variant>
      <vt:variant>
        <vt:i4>272</vt:i4>
      </vt:variant>
      <vt:variant>
        <vt:i4>0</vt:i4>
      </vt:variant>
      <vt:variant>
        <vt:i4>5</vt:i4>
      </vt:variant>
      <vt:variant>
        <vt:lpwstr/>
      </vt:variant>
      <vt:variant>
        <vt:lpwstr>_Toc346790613</vt:lpwstr>
      </vt:variant>
      <vt:variant>
        <vt:i4>1376314</vt:i4>
      </vt:variant>
      <vt:variant>
        <vt:i4>266</vt:i4>
      </vt:variant>
      <vt:variant>
        <vt:i4>0</vt:i4>
      </vt:variant>
      <vt:variant>
        <vt:i4>5</vt:i4>
      </vt:variant>
      <vt:variant>
        <vt:lpwstr/>
      </vt:variant>
      <vt:variant>
        <vt:lpwstr>_Toc346790612</vt:lpwstr>
      </vt:variant>
      <vt:variant>
        <vt:i4>1376314</vt:i4>
      </vt:variant>
      <vt:variant>
        <vt:i4>260</vt:i4>
      </vt:variant>
      <vt:variant>
        <vt:i4>0</vt:i4>
      </vt:variant>
      <vt:variant>
        <vt:i4>5</vt:i4>
      </vt:variant>
      <vt:variant>
        <vt:lpwstr/>
      </vt:variant>
      <vt:variant>
        <vt:lpwstr>_Toc346790611</vt:lpwstr>
      </vt:variant>
      <vt:variant>
        <vt:i4>1376314</vt:i4>
      </vt:variant>
      <vt:variant>
        <vt:i4>254</vt:i4>
      </vt:variant>
      <vt:variant>
        <vt:i4>0</vt:i4>
      </vt:variant>
      <vt:variant>
        <vt:i4>5</vt:i4>
      </vt:variant>
      <vt:variant>
        <vt:lpwstr/>
      </vt:variant>
      <vt:variant>
        <vt:lpwstr>_Toc346790610</vt:lpwstr>
      </vt:variant>
      <vt:variant>
        <vt:i4>1310778</vt:i4>
      </vt:variant>
      <vt:variant>
        <vt:i4>248</vt:i4>
      </vt:variant>
      <vt:variant>
        <vt:i4>0</vt:i4>
      </vt:variant>
      <vt:variant>
        <vt:i4>5</vt:i4>
      </vt:variant>
      <vt:variant>
        <vt:lpwstr/>
      </vt:variant>
      <vt:variant>
        <vt:lpwstr>_Toc346790609</vt:lpwstr>
      </vt:variant>
      <vt:variant>
        <vt:i4>1310778</vt:i4>
      </vt:variant>
      <vt:variant>
        <vt:i4>242</vt:i4>
      </vt:variant>
      <vt:variant>
        <vt:i4>0</vt:i4>
      </vt:variant>
      <vt:variant>
        <vt:i4>5</vt:i4>
      </vt:variant>
      <vt:variant>
        <vt:lpwstr/>
      </vt:variant>
      <vt:variant>
        <vt:lpwstr>_Toc346790608</vt:lpwstr>
      </vt:variant>
      <vt:variant>
        <vt:i4>1310778</vt:i4>
      </vt:variant>
      <vt:variant>
        <vt:i4>236</vt:i4>
      </vt:variant>
      <vt:variant>
        <vt:i4>0</vt:i4>
      </vt:variant>
      <vt:variant>
        <vt:i4>5</vt:i4>
      </vt:variant>
      <vt:variant>
        <vt:lpwstr/>
      </vt:variant>
      <vt:variant>
        <vt:lpwstr>_Toc346790607</vt:lpwstr>
      </vt:variant>
      <vt:variant>
        <vt:i4>1310778</vt:i4>
      </vt:variant>
      <vt:variant>
        <vt:i4>230</vt:i4>
      </vt:variant>
      <vt:variant>
        <vt:i4>0</vt:i4>
      </vt:variant>
      <vt:variant>
        <vt:i4>5</vt:i4>
      </vt:variant>
      <vt:variant>
        <vt:lpwstr/>
      </vt:variant>
      <vt:variant>
        <vt:lpwstr>_Toc346790606</vt:lpwstr>
      </vt:variant>
      <vt:variant>
        <vt:i4>1310778</vt:i4>
      </vt:variant>
      <vt:variant>
        <vt:i4>224</vt:i4>
      </vt:variant>
      <vt:variant>
        <vt:i4>0</vt:i4>
      </vt:variant>
      <vt:variant>
        <vt:i4>5</vt:i4>
      </vt:variant>
      <vt:variant>
        <vt:lpwstr/>
      </vt:variant>
      <vt:variant>
        <vt:lpwstr>_Toc346790605</vt:lpwstr>
      </vt:variant>
      <vt:variant>
        <vt:i4>1310778</vt:i4>
      </vt:variant>
      <vt:variant>
        <vt:i4>218</vt:i4>
      </vt:variant>
      <vt:variant>
        <vt:i4>0</vt:i4>
      </vt:variant>
      <vt:variant>
        <vt:i4>5</vt:i4>
      </vt:variant>
      <vt:variant>
        <vt:lpwstr/>
      </vt:variant>
      <vt:variant>
        <vt:lpwstr>_Toc346790604</vt:lpwstr>
      </vt:variant>
      <vt:variant>
        <vt:i4>1310778</vt:i4>
      </vt:variant>
      <vt:variant>
        <vt:i4>212</vt:i4>
      </vt:variant>
      <vt:variant>
        <vt:i4>0</vt:i4>
      </vt:variant>
      <vt:variant>
        <vt:i4>5</vt:i4>
      </vt:variant>
      <vt:variant>
        <vt:lpwstr/>
      </vt:variant>
      <vt:variant>
        <vt:lpwstr>_Toc346790603</vt:lpwstr>
      </vt:variant>
      <vt:variant>
        <vt:i4>1310778</vt:i4>
      </vt:variant>
      <vt:variant>
        <vt:i4>206</vt:i4>
      </vt:variant>
      <vt:variant>
        <vt:i4>0</vt:i4>
      </vt:variant>
      <vt:variant>
        <vt:i4>5</vt:i4>
      </vt:variant>
      <vt:variant>
        <vt:lpwstr/>
      </vt:variant>
      <vt:variant>
        <vt:lpwstr>_Toc346790602</vt:lpwstr>
      </vt:variant>
      <vt:variant>
        <vt:i4>1310778</vt:i4>
      </vt:variant>
      <vt:variant>
        <vt:i4>200</vt:i4>
      </vt:variant>
      <vt:variant>
        <vt:i4>0</vt:i4>
      </vt:variant>
      <vt:variant>
        <vt:i4>5</vt:i4>
      </vt:variant>
      <vt:variant>
        <vt:lpwstr/>
      </vt:variant>
      <vt:variant>
        <vt:lpwstr>_Toc346790601</vt:lpwstr>
      </vt:variant>
      <vt:variant>
        <vt:i4>1310778</vt:i4>
      </vt:variant>
      <vt:variant>
        <vt:i4>194</vt:i4>
      </vt:variant>
      <vt:variant>
        <vt:i4>0</vt:i4>
      </vt:variant>
      <vt:variant>
        <vt:i4>5</vt:i4>
      </vt:variant>
      <vt:variant>
        <vt:lpwstr/>
      </vt:variant>
      <vt:variant>
        <vt:lpwstr>_Toc346790600</vt:lpwstr>
      </vt:variant>
      <vt:variant>
        <vt:i4>1900601</vt:i4>
      </vt:variant>
      <vt:variant>
        <vt:i4>188</vt:i4>
      </vt:variant>
      <vt:variant>
        <vt:i4>0</vt:i4>
      </vt:variant>
      <vt:variant>
        <vt:i4>5</vt:i4>
      </vt:variant>
      <vt:variant>
        <vt:lpwstr/>
      </vt:variant>
      <vt:variant>
        <vt:lpwstr>_Toc346790599</vt:lpwstr>
      </vt:variant>
      <vt:variant>
        <vt:i4>1900601</vt:i4>
      </vt:variant>
      <vt:variant>
        <vt:i4>182</vt:i4>
      </vt:variant>
      <vt:variant>
        <vt:i4>0</vt:i4>
      </vt:variant>
      <vt:variant>
        <vt:i4>5</vt:i4>
      </vt:variant>
      <vt:variant>
        <vt:lpwstr/>
      </vt:variant>
      <vt:variant>
        <vt:lpwstr>_Toc346790598</vt:lpwstr>
      </vt:variant>
      <vt:variant>
        <vt:i4>1900601</vt:i4>
      </vt:variant>
      <vt:variant>
        <vt:i4>176</vt:i4>
      </vt:variant>
      <vt:variant>
        <vt:i4>0</vt:i4>
      </vt:variant>
      <vt:variant>
        <vt:i4>5</vt:i4>
      </vt:variant>
      <vt:variant>
        <vt:lpwstr/>
      </vt:variant>
      <vt:variant>
        <vt:lpwstr>_Toc346790597</vt:lpwstr>
      </vt:variant>
      <vt:variant>
        <vt:i4>1900601</vt:i4>
      </vt:variant>
      <vt:variant>
        <vt:i4>170</vt:i4>
      </vt:variant>
      <vt:variant>
        <vt:i4>0</vt:i4>
      </vt:variant>
      <vt:variant>
        <vt:i4>5</vt:i4>
      </vt:variant>
      <vt:variant>
        <vt:lpwstr/>
      </vt:variant>
      <vt:variant>
        <vt:lpwstr>_Toc346790596</vt:lpwstr>
      </vt:variant>
      <vt:variant>
        <vt:i4>1900601</vt:i4>
      </vt:variant>
      <vt:variant>
        <vt:i4>164</vt:i4>
      </vt:variant>
      <vt:variant>
        <vt:i4>0</vt:i4>
      </vt:variant>
      <vt:variant>
        <vt:i4>5</vt:i4>
      </vt:variant>
      <vt:variant>
        <vt:lpwstr/>
      </vt:variant>
      <vt:variant>
        <vt:lpwstr>_Toc346790595</vt:lpwstr>
      </vt:variant>
      <vt:variant>
        <vt:i4>1900601</vt:i4>
      </vt:variant>
      <vt:variant>
        <vt:i4>158</vt:i4>
      </vt:variant>
      <vt:variant>
        <vt:i4>0</vt:i4>
      </vt:variant>
      <vt:variant>
        <vt:i4>5</vt:i4>
      </vt:variant>
      <vt:variant>
        <vt:lpwstr/>
      </vt:variant>
      <vt:variant>
        <vt:lpwstr>_Toc346790594</vt:lpwstr>
      </vt:variant>
      <vt:variant>
        <vt:i4>1900601</vt:i4>
      </vt:variant>
      <vt:variant>
        <vt:i4>152</vt:i4>
      </vt:variant>
      <vt:variant>
        <vt:i4>0</vt:i4>
      </vt:variant>
      <vt:variant>
        <vt:i4>5</vt:i4>
      </vt:variant>
      <vt:variant>
        <vt:lpwstr/>
      </vt:variant>
      <vt:variant>
        <vt:lpwstr>_Toc346790593</vt:lpwstr>
      </vt:variant>
      <vt:variant>
        <vt:i4>1900601</vt:i4>
      </vt:variant>
      <vt:variant>
        <vt:i4>146</vt:i4>
      </vt:variant>
      <vt:variant>
        <vt:i4>0</vt:i4>
      </vt:variant>
      <vt:variant>
        <vt:i4>5</vt:i4>
      </vt:variant>
      <vt:variant>
        <vt:lpwstr/>
      </vt:variant>
      <vt:variant>
        <vt:lpwstr>_Toc346790592</vt:lpwstr>
      </vt:variant>
      <vt:variant>
        <vt:i4>1900601</vt:i4>
      </vt:variant>
      <vt:variant>
        <vt:i4>140</vt:i4>
      </vt:variant>
      <vt:variant>
        <vt:i4>0</vt:i4>
      </vt:variant>
      <vt:variant>
        <vt:i4>5</vt:i4>
      </vt:variant>
      <vt:variant>
        <vt:lpwstr/>
      </vt:variant>
      <vt:variant>
        <vt:lpwstr>_Toc346790591</vt:lpwstr>
      </vt:variant>
      <vt:variant>
        <vt:i4>1900601</vt:i4>
      </vt:variant>
      <vt:variant>
        <vt:i4>134</vt:i4>
      </vt:variant>
      <vt:variant>
        <vt:i4>0</vt:i4>
      </vt:variant>
      <vt:variant>
        <vt:i4>5</vt:i4>
      </vt:variant>
      <vt:variant>
        <vt:lpwstr/>
      </vt:variant>
      <vt:variant>
        <vt:lpwstr>_Toc346790590</vt:lpwstr>
      </vt:variant>
      <vt:variant>
        <vt:i4>1835065</vt:i4>
      </vt:variant>
      <vt:variant>
        <vt:i4>128</vt:i4>
      </vt:variant>
      <vt:variant>
        <vt:i4>0</vt:i4>
      </vt:variant>
      <vt:variant>
        <vt:i4>5</vt:i4>
      </vt:variant>
      <vt:variant>
        <vt:lpwstr/>
      </vt:variant>
      <vt:variant>
        <vt:lpwstr>_Toc346790589</vt:lpwstr>
      </vt:variant>
      <vt:variant>
        <vt:i4>1835065</vt:i4>
      </vt:variant>
      <vt:variant>
        <vt:i4>122</vt:i4>
      </vt:variant>
      <vt:variant>
        <vt:i4>0</vt:i4>
      </vt:variant>
      <vt:variant>
        <vt:i4>5</vt:i4>
      </vt:variant>
      <vt:variant>
        <vt:lpwstr/>
      </vt:variant>
      <vt:variant>
        <vt:lpwstr>_Toc346790588</vt:lpwstr>
      </vt:variant>
      <vt:variant>
        <vt:i4>1835065</vt:i4>
      </vt:variant>
      <vt:variant>
        <vt:i4>116</vt:i4>
      </vt:variant>
      <vt:variant>
        <vt:i4>0</vt:i4>
      </vt:variant>
      <vt:variant>
        <vt:i4>5</vt:i4>
      </vt:variant>
      <vt:variant>
        <vt:lpwstr/>
      </vt:variant>
      <vt:variant>
        <vt:lpwstr>_Toc346790587</vt:lpwstr>
      </vt:variant>
      <vt:variant>
        <vt:i4>1835065</vt:i4>
      </vt:variant>
      <vt:variant>
        <vt:i4>110</vt:i4>
      </vt:variant>
      <vt:variant>
        <vt:i4>0</vt:i4>
      </vt:variant>
      <vt:variant>
        <vt:i4>5</vt:i4>
      </vt:variant>
      <vt:variant>
        <vt:lpwstr/>
      </vt:variant>
      <vt:variant>
        <vt:lpwstr>_Toc346790586</vt:lpwstr>
      </vt:variant>
      <vt:variant>
        <vt:i4>1835065</vt:i4>
      </vt:variant>
      <vt:variant>
        <vt:i4>104</vt:i4>
      </vt:variant>
      <vt:variant>
        <vt:i4>0</vt:i4>
      </vt:variant>
      <vt:variant>
        <vt:i4>5</vt:i4>
      </vt:variant>
      <vt:variant>
        <vt:lpwstr/>
      </vt:variant>
      <vt:variant>
        <vt:lpwstr>_Toc346790585</vt:lpwstr>
      </vt:variant>
      <vt:variant>
        <vt:i4>1835065</vt:i4>
      </vt:variant>
      <vt:variant>
        <vt:i4>98</vt:i4>
      </vt:variant>
      <vt:variant>
        <vt:i4>0</vt:i4>
      </vt:variant>
      <vt:variant>
        <vt:i4>5</vt:i4>
      </vt:variant>
      <vt:variant>
        <vt:lpwstr/>
      </vt:variant>
      <vt:variant>
        <vt:lpwstr>_Toc346790584</vt:lpwstr>
      </vt:variant>
      <vt:variant>
        <vt:i4>1835065</vt:i4>
      </vt:variant>
      <vt:variant>
        <vt:i4>92</vt:i4>
      </vt:variant>
      <vt:variant>
        <vt:i4>0</vt:i4>
      </vt:variant>
      <vt:variant>
        <vt:i4>5</vt:i4>
      </vt:variant>
      <vt:variant>
        <vt:lpwstr/>
      </vt:variant>
      <vt:variant>
        <vt:lpwstr>_Toc346790583</vt:lpwstr>
      </vt:variant>
      <vt:variant>
        <vt:i4>1835065</vt:i4>
      </vt:variant>
      <vt:variant>
        <vt:i4>86</vt:i4>
      </vt:variant>
      <vt:variant>
        <vt:i4>0</vt:i4>
      </vt:variant>
      <vt:variant>
        <vt:i4>5</vt:i4>
      </vt:variant>
      <vt:variant>
        <vt:lpwstr/>
      </vt:variant>
      <vt:variant>
        <vt:lpwstr>_Toc346790582</vt:lpwstr>
      </vt:variant>
      <vt:variant>
        <vt:i4>1835065</vt:i4>
      </vt:variant>
      <vt:variant>
        <vt:i4>80</vt:i4>
      </vt:variant>
      <vt:variant>
        <vt:i4>0</vt:i4>
      </vt:variant>
      <vt:variant>
        <vt:i4>5</vt:i4>
      </vt:variant>
      <vt:variant>
        <vt:lpwstr/>
      </vt:variant>
      <vt:variant>
        <vt:lpwstr>_Toc346790581</vt:lpwstr>
      </vt:variant>
      <vt:variant>
        <vt:i4>1835065</vt:i4>
      </vt:variant>
      <vt:variant>
        <vt:i4>74</vt:i4>
      </vt:variant>
      <vt:variant>
        <vt:i4>0</vt:i4>
      </vt:variant>
      <vt:variant>
        <vt:i4>5</vt:i4>
      </vt:variant>
      <vt:variant>
        <vt:lpwstr/>
      </vt:variant>
      <vt:variant>
        <vt:lpwstr>_Toc346790580</vt:lpwstr>
      </vt:variant>
      <vt:variant>
        <vt:i4>1245241</vt:i4>
      </vt:variant>
      <vt:variant>
        <vt:i4>68</vt:i4>
      </vt:variant>
      <vt:variant>
        <vt:i4>0</vt:i4>
      </vt:variant>
      <vt:variant>
        <vt:i4>5</vt:i4>
      </vt:variant>
      <vt:variant>
        <vt:lpwstr/>
      </vt:variant>
      <vt:variant>
        <vt:lpwstr>_Toc346790579</vt:lpwstr>
      </vt:variant>
      <vt:variant>
        <vt:i4>1245241</vt:i4>
      </vt:variant>
      <vt:variant>
        <vt:i4>62</vt:i4>
      </vt:variant>
      <vt:variant>
        <vt:i4>0</vt:i4>
      </vt:variant>
      <vt:variant>
        <vt:i4>5</vt:i4>
      </vt:variant>
      <vt:variant>
        <vt:lpwstr/>
      </vt:variant>
      <vt:variant>
        <vt:lpwstr>_Toc346790578</vt:lpwstr>
      </vt:variant>
      <vt:variant>
        <vt:i4>1245241</vt:i4>
      </vt:variant>
      <vt:variant>
        <vt:i4>56</vt:i4>
      </vt:variant>
      <vt:variant>
        <vt:i4>0</vt:i4>
      </vt:variant>
      <vt:variant>
        <vt:i4>5</vt:i4>
      </vt:variant>
      <vt:variant>
        <vt:lpwstr/>
      </vt:variant>
      <vt:variant>
        <vt:lpwstr>_Toc346790577</vt:lpwstr>
      </vt:variant>
      <vt:variant>
        <vt:i4>1245241</vt:i4>
      </vt:variant>
      <vt:variant>
        <vt:i4>50</vt:i4>
      </vt:variant>
      <vt:variant>
        <vt:i4>0</vt:i4>
      </vt:variant>
      <vt:variant>
        <vt:i4>5</vt:i4>
      </vt:variant>
      <vt:variant>
        <vt:lpwstr/>
      </vt:variant>
      <vt:variant>
        <vt:lpwstr>_Toc346790576</vt:lpwstr>
      </vt:variant>
      <vt:variant>
        <vt:i4>1245241</vt:i4>
      </vt:variant>
      <vt:variant>
        <vt:i4>44</vt:i4>
      </vt:variant>
      <vt:variant>
        <vt:i4>0</vt:i4>
      </vt:variant>
      <vt:variant>
        <vt:i4>5</vt:i4>
      </vt:variant>
      <vt:variant>
        <vt:lpwstr/>
      </vt:variant>
      <vt:variant>
        <vt:lpwstr>_Toc346790575</vt:lpwstr>
      </vt:variant>
      <vt:variant>
        <vt:i4>1245241</vt:i4>
      </vt:variant>
      <vt:variant>
        <vt:i4>38</vt:i4>
      </vt:variant>
      <vt:variant>
        <vt:i4>0</vt:i4>
      </vt:variant>
      <vt:variant>
        <vt:i4>5</vt:i4>
      </vt:variant>
      <vt:variant>
        <vt:lpwstr/>
      </vt:variant>
      <vt:variant>
        <vt:lpwstr>_Toc346790574</vt:lpwstr>
      </vt:variant>
      <vt:variant>
        <vt:i4>1245241</vt:i4>
      </vt:variant>
      <vt:variant>
        <vt:i4>32</vt:i4>
      </vt:variant>
      <vt:variant>
        <vt:i4>0</vt:i4>
      </vt:variant>
      <vt:variant>
        <vt:i4>5</vt:i4>
      </vt:variant>
      <vt:variant>
        <vt:lpwstr/>
      </vt:variant>
      <vt:variant>
        <vt:lpwstr>_Toc346790573</vt:lpwstr>
      </vt:variant>
      <vt:variant>
        <vt:i4>1245241</vt:i4>
      </vt:variant>
      <vt:variant>
        <vt:i4>26</vt:i4>
      </vt:variant>
      <vt:variant>
        <vt:i4>0</vt:i4>
      </vt:variant>
      <vt:variant>
        <vt:i4>5</vt:i4>
      </vt:variant>
      <vt:variant>
        <vt:lpwstr/>
      </vt:variant>
      <vt:variant>
        <vt:lpwstr>_Toc346790572</vt:lpwstr>
      </vt:variant>
      <vt:variant>
        <vt:i4>1245241</vt:i4>
      </vt:variant>
      <vt:variant>
        <vt:i4>20</vt:i4>
      </vt:variant>
      <vt:variant>
        <vt:i4>0</vt:i4>
      </vt:variant>
      <vt:variant>
        <vt:i4>5</vt:i4>
      </vt:variant>
      <vt:variant>
        <vt:lpwstr/>
      </vt:variant>
      <vt:variant>
        <vt:lpwstr>_Toc346790571</vt:lpwstr>
      </vt:variant>
      <vt:variant>
        <vt:i4>1245241</vt:i4>
      </vt:variant>
      <vt:variant>
        <vt:i4>14</vt:i4>
      </vt:variant>
      <vt:variant>
        <vt:i4>0</vt:i4>
      </vt:variant>
      <vt:variant>
        <vt:i4>5</vt:i4>
      </vt:variant>
      <vt:variant>
        <vt:lpwstr/>
      </vt:variant>
      <vt:variant>
        <vt:lpwstr>_Toc346790570</vt:lpwstr>
      </vt:variant>
      <vt:variant>
        <vt:i4>1179705</vt:i4>
      </vt:variant>
      <vt:variant>
        <vt:i4>8</vt:i4>
      </vt:variant>
      <vt:variant>
        <vt:i4>0</vt:i4>
      </vt:variant>
      <vt:variant>
        <vt:i4>5</vt:i4>
      </vt:variant>
      <vt:variant>
        <vt:lpwstr/>
      </vt:variant>
      <vt:variant>
        <vt:lpwstr>_Toc346790569</vt:lpwstr>
      </vt:variant>
      <vt:variant>
        <vt:i4>1179705</vt:i4>
      </vt:variant>
      <vt:variant>
        <vt:i4>2</vt:i4>
      </vt:variant>
      <vt:variant>
        <vt:i4>0</vt:i4>
      </vt:variant>
      <vt:variant>
        <vt:i4>5</vt:i4>
      </vt:variant>
      <vt:variant>
        <vt:lpwstr/>
      </vt:variant>
      <vt:variant>
        <vt:lpwstr>_Toc346790568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 CER Final Main Report</dc:title>
  <dc:creator>Duke EPC</dc:creator>
  <cp:lastModifiedBy>Ratnamala Khopade</cp:lastModifiedBy>
  <cp:revision>10</cp:revision>
  <cp:lastPrinted>2013-05-22T17:43:00Z</cp:lastPrinted>
  <dcterms:created xsi:type="dcterms:W3CDTF">2013-05-24T14:47:00Z</dcterms:created>
  <dcterms:modified xsi:type="dcterms:W3CDTF">2013-06-20T06:38:00Z</dcterms:modified>
</cp:coreProperties>
</file>