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6A" w:rsidRPr="00AF2DF2" w:rsidRDefault="00451C6A" w:rsidP="00451C6A">
      <w:pPr>
        <w:pStyle w:val="Normal16pt"/>
        <w:widowControl/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Appendix D.</w:t>
      </w:r>
      <w:r w:rsidRPr="00D46747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Quality and Applicability of Included </w:t>
      </w:r>
      <w:r w:rsidRPr="00D46747">
        <w:rPr>
          <w:rFonts w:ascii="Arial" w:hAnsi="Arial" w:cs="Arial"/>
          <w:sz w:val="36"/>
          <w:szCs w:val="36"/>
        </w:rPr>
        <w:t>Studies</w:t>
      </w:r>
    </w:p>
    <w:p w:rsidR="00451C6A" w:rsidRPr="00AF2DF2" w:rsidRDefault="00451C6A" w:rsidP="00451C6A"/>
    <w:p w:rsidR="00451C6A" w:rsidRPr="00DC147F" w:rsidRDefault="00451C6A" w:rsidP="00451C6A">
      <w:pPr>
        <w:rPr>
          <w:rFonts w:ascii="Calibri" w:eastAsia="Calibri" w:hAnsi="Calibri"/>
          <w:sz w:val="20"/>
        </w:rPr>
      </w:pPr>
    </w:p>
    <w:p w:rsidR="00451C6A" w:rsidRPr="00DC147F" w:rsidRDefault="00451C6A" w:rsidP="00451C6A">
      <w:pPr>
        <w:rPr>
          <w:rFonts w:ascii="Arial" w:hAnsi="Arial" w:cs="Arial"/>
          <w:b/>
          <w:sz w:val="20"/>
        </w:rPr>
      </w:pPr>
      <w:r w:rsidRPr="00DC147F">
        <w:rPr>
          <w:rFonts w:ascii="Arial" w:hAnsi="Arial" w:cs="Arial"/>
          <w:b/>
          <w:sz w:val="20"/>
        </w:rPr>
        <w:t>Table D-1. Quality and applicability for KQ 1 studies</w:t>
      </w:r>
    </w:p>
    <w:p w:rsidR="00451C6A" w:rsidRPr="00DC147F" w:rsidRDefault="00451C6A" w:rsidP="00451C6A">
      <w:pPr>
        <w:rPr>
          <w:rFonts w:ascii="Arial" w:hAnsi="Arial" w:cs="Arial"/>
          <w:b/>
          <w:sz w:val="20"/>
        </w:rPr>
      </w:pPr>
    </w:p>
    <w:tbl>
      <w:tblPr>
        <w:tblW w:w="12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7"/>
        <w:gridCol w:w="3486"/>
        <w:gridCol w:w="1092"/>
        <w:gridCol w:w="6505"/>
      </w:tblGrid>
      <w:tr w:rsidR="00451C6A" w:rsidRPr="00DC147F" w:rsidTr="004E3B92">
        <w:trPr>
          <w:cantSplit/>
          <w:tblHeader/>
          <w:jc w:val="center"/>
        </w:trPr>
        <w:tc>
          <w:tcPr>
            <w:tcW w:w="1877" w:type="dxa"/>
            <w:shd w:val="clear" w:color="auto" w:fill="FFFFFF"/>
            <w:vAlign w:val="center"/>
          </w:tcPr>
          <w:p w:rsidR="00451C6A" w:rsidRPr="00DC147F" w:rsidRDefault="00451C6A" w:rsidP="004E3B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147F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3486" w:type="dxa"/>
            <w:shd w:val="clear" w:color="auto" w:fill="FFFFFF"/>
            <w:vAlign w:val="center"/>
          </w:tcPr>
          <w:p w:rsidR="00451C6A" w:rsidRPr="00DC147F" w:rsidRDefault="00451C6A" w:rsidP="004E3B92">
            <w:pPr>
              <w:ind w:left="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147F">
              <w:rPr>
                <w:rFonts w:ascii="Arial" w:hAnsi="Arial" w:cs="Arial"/>
                <w:b/>
                <w:sz w:val="18"/>
                <w:szCs w:val="18"/>
              </w:rPr>
              <w:t>Test Measures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451C6A" w:rsidRPr="00DC147F" w:rsidRDefault="00451C6A" w:rsidP="004E3B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147F">
              <w:rPr>
                <w:rFonts w:ascii="Arial" w:hAnsi="Arial" w:cs="Arial"/>
                <w:b/>
                <w:sz w:val="18"/>
                <w:szCs w:val="18"/>
              </w:rPr>
              <w:t>Quality</w:t>
            </w:r>
          </w:p>
        </w:tc>
        <w:tc>
          <w:tcPr>
            <w:tcW w:w="6505" w:type="dxa"/>
            <w:shd w:val="clear" w:color="auto" w:fill="FFFFFF"/>
          </w:tcPr>
          <w:p w:rsidR="00451C6A" w:rsidRPr="00DC147F" w:rsidRDefault="00451C6A" w:rsidP="004E3B92">
            <w:pPr>
              <w:ind w:left="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147F">
              <w:rPr>
                <w:rFonts w:ascii="Arial" w:hAnsi="Arial" w:cs="Arial"/>
                <w:b/>
                <w:sz w:val="18"/>
                <w:szCs w:val="18"/>
              </w:rPr>
              <w:t>Limitations to Applicability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Ajami, 2011</w:t>
            </w:r>
            <w:r w:rsidRPr="00C42194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TRV/VTIRVOT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had widely differing degrees of disease severity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Included patients did not match the review question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excluded participants with other conditions that might be easily confused with PAH such as PH due to heart failure, thrombotic disease, COPD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snapToGrid w:val="0"/>
              <w:rPr>
                <w:rFonts w:ascii="Arial" w:eastAsia="ヒラギノ角ゴ Pro W3" w:hAnsi="Arial" w:cs="Arial"/>
                <w:color w:val="000000"/>
                <w:kern w:val="1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kern w:val="1"/>
                <w:sz w:val="18"/>
                <w:szCs w:val="18"/>
              </w:rPr>
              <w:t>Allanore, 2008</w:t>
            </w:r>
            <w:r w:rsidRPr="00C42194">
              <w:rPr>
                <w:rFonts w:ascii="Arial" w:eastAsia="ヒラギノ角ゴ Pro W3" w:hAnsi="Arial" w:cs="Arial"/>
                <w:noProof/>
                <w:color w:val="000000"/>
                <w:kern w:val="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NT-proBNP, plasma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sPAP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Included patients did not match the review question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excluded participants with other conditions that might be easily confused with PAH such as PH due to heart failure, thrombotic disease, COPD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Index test, its conduct, or interpretation differed from the review question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snapToGrid w:val="0"/>
              <w:rPr>
                <w:rFonts w:ascii="Arial" w:eastAsia="ヒラギノ角ゴ Pro W3" w:hAnsi="Arial" w:cs="Arial"/>
                <w:color w:val="000000"/>
                <w:kern w:val="1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kern w:val="1"/>
                <w:sz w:val="18"/>
                <w:szCs w:val="18"/>
              </w:rPr>
              <w:t>Arcasoy 2003</w:t>
            </w:r>
            <w:r w:rsidRPr="00C42194">
              <w:rPr>
                <w:rFonts w:ascii="Arial" w:eastAsia="ヒラギノ角ゴ Pro W3" w:hAnsi="Arial" w:cs="Arial"/>
                <w:noProof/>
                <w:color w:val="000000"/>
                <w:kern w:val="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sPAP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RAP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population is inadequately described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Included patients did not match the review question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included patients with a wide variety of conditions in addition to the target population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Bogdan, 1998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cGMP, urine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Poor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were at widely differing points in natural history of disease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had widely differing degrees of disease severity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Included patients did not match the review question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excluded participants with other conditions that might be easily confused with PAH such as PH due to heart failure, thrombotic disease, COPD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included patients with a wide variety of conditions in addition to the target population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Bonderman, 2011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NT-proBNP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sPAP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RA size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RV size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TAPSE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Included patients did not match the review question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Cavagna, 2010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NT-proBNP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excluded participants with other conditions that might be easily confused with PAH such as PH due to heart failure, thrombotic disease, COPD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/>
                <w:color w:val="000000"/>
                <w:sz w:val="18"/>
              </w:rPr>
              <w:lastRenderedPageBreak/>
              <w:t>Cevik, 2012</w:t>
            </w:r>
            <w:r w:rsidRPr="00C42194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7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RIMP/MPI/Tei index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mPAP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S’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TAPSE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Calibri" w:hAnsi="Arial" w:cs="Arial"/>
                <w:sz w:val="18"/>
                <w:szCs w:val="18"/>
              </w:rPr>
              <w:t>TRV/VTI</w:t>
            </w:r>
            <w:r w:rsidRPr="00DC147F">
              <w:rPr>
                <w:rFonts w:ascii="Arial" w:eastAsia="Calibri" w:hAnsi="Arial" w:cs="Arial"/>
                <w:sz w:val="18"/>
                <w:szCs w:val="18"/>
                <w:vertAlign w:val="subscript"/>
              </w:rPr>
              <w:t>RVOT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population is inadequately described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excluded participants with other conditions that might be easily confused with PAH such as PH due to heart failure, thrombotic disease, COPD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Care delivery setting is widely divergent from typical U.S. setting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Ciurzynski, 2011</w:t>
            </w:r>
            <w:r w:rsidRPr="00C42194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Transtricuspid gradient rest/exercise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Colle, 2003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sPAP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Condliffe, 2011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Tricuspid gradient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Dahiya, 2010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TRV/VTIRVOT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were at widely differing points in natural history of disease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had widely differing degrees of disease severity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Denton, 1997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RV size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sPAP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Farber, 2011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sPAP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RAP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Fisher, 2009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sPAP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Transtricuspid gradient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excluded participants with other conditions that might be easily confused with PAH such as PH due to heart failure, thrombotic disease, COPD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/>
                <w:sz w:val="18"/>
                <w:szCs w:val="18"/>
              </w:rPr>
              <w:t>Fitzgerald, 2012</w:t>
            </w:r>
            <w:r w:rsidRPr="00C42194">
              <w:rPr>
                <w:rFonts w:ascii="Arial" w:hAnsi="Arial"/>
                <w:noProof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TRV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mPAP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Poor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population is inadequately described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were at widely differing points in natural history of disease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had widely differing degrees of disease severity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Included patients did not match the review question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Index test, its conduct, or interpretation differed from the review question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Cointerventions/treatments did not adequately reflect routine clinical practice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Fonseca, 2011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TRV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Uric acid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Frea, 2011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NT-proBNP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FAC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RIMP/MPI/Tei index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RV size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TRV/VTIRVOT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TAPSE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Index test, its conduct, or interpretation differed from the review question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Fukuda, 2011</w:t>
            </w:r>
            <w:r w:rsidRPr="00C42194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FAC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TAPSE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RIMP/MPI/Tei index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sPAP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had widely differing degrees of disease severity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Included patients did not match the review question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excluded participants with other conditions that might be easily confused with PAH such as PH due to heart failure, thrombotic disease, COPD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Ghio, 2004</w:t>
            </w:r>
            <w:r w:rsidRPr="00C42194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NT-proBNP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Target condition as defined by the reference standard did not match the review question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Gialafos, 2008</w:t>
            </w:r>
            <w:r w:rsidRPr="00C42194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NT-proBNP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RIMP/MPI/Tei index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lastRenderedPageBreak/>
              <w:t>Hachulla, 2005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TRV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Poor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/>
                <w:sz w:val="18"/>
                <w:szCs w:val="18"/>
              </w:rPr>
              <w:t>Hammerstingl, 2012</w:t>
            </w:r>
            <w:r w:rsidRPr="00C42194">
              <w:rPr>
                <w:rFonts w:ascii="Arial" w:hAnsi="Arial"/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sPAP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mPAP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were at widely differing points in natural history of disease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had widely differing degrees of disease severity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Included patients did not match the review question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included patients with a wide variety of conditions in addition to the target population</w:t>
            </w: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Index test, its conduct, or interpretation differed from the review question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Equipment or operator level of training/proficiency is not widely available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Intervention (active arm) was not similar to that used in routine clinical practice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Hsu, 2008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23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sPAP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Hua, 2009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sPAP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Jansa, 2012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TRV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were at widely differing points in natural history of disease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had widely differing degrees of disease severity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Kovacs, 2010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sPAP rest and exercise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Lindqvist, 2011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TRV/VTIRVOT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had widely differing degrees of disease severity</w:t>
            </w: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Included patients did not match the review question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Low, 2011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Transtricuspid gradient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Poor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were at widely differing points in natural history of disease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had widely differing degrees of disease severity</w:t>
            </w: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Included patients did not match the review question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Machado, 2006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NT-proBNP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Poor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McLean, 2007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RV end-diastolic diameter (RVD)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Tpeak (RV tricuspid annular motion by TDI, time from beginning of IC to first Sm peak)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Poor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were at widely differing points in natural history of disease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had widely differing degrees of disease severity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Included patients did not match the review question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included patients with a wide variety of conditions in addition to the target population</w:t>
            </w: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Index test, its conduct, or interpretation differed from the review question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Intervention (active arm) was not similar to that used in routine clinical practice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Cointerventions/treatments did not adequately reflect routine clinical practice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Mourani, 2008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RA size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RV size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Transtricuspid gradient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were at widely differing points in natural history of disease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had widely differing degrees of disease severity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Included patients did not match the review question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excluded participants with other conditions that might be easily confused with PAH such as PH due to heart failure, thrombotic disease, COPD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included patients with a wide variety of conditions in addition to the target population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lastRenderedPageBreak/>
              <w:t>Mukerjee, 2004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sPAP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Index test, its conduct, or interpretation differed from the review question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Potential adverse events associated with testing or treatment were not measured or reported</w:t>
            </w:r>
            <w:r w:rsidRPr="00DC147F" w:rsidDel="00BE3A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Murata, 1997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sPAP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Included patients did not match the review question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excluded participants with other conditions that might be easily confused with PAH such as PH due to heart failure, thrombotic disease, COPD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Nakayama, 1998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sPAP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mPAP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Included patients did not match the review question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excluded participants with other conditions that might be easily confused with PAH such as PH due to heart failure, thrombotic disease, COPD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Potential adverse events associated with testing or treatment were not measured or reported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Nogami, 2009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sPAP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had widely differing degrees of disease severity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Included patients did not match the review question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included patients with a wide variety of conditions in addition to the target population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Phung, 2009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sPAP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included patients with a wide variety of conditions in addition to the target population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Pilatis, 2000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RV size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sPAP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Target condition as defined by the reference standard did not match the review question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Potential adverse events associated with testing or treatment were not measured or reported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Rajagopalan, 200</w:t>
            </w:r>
            <w:r w:rsidRPr="00DC147F">
              <w:rPr>
                <w:rFonts w:ascii="Arial" w:hAnsi="Arial" w:cs="Arial"/>
                <w:sz w:val="18"/>
                <w:szCs w:val="18"/>
              </w:rPr>
              <w:t>9</w:t>
            </w:r>
            <w:r w:rsidRPr="00C42194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38</w:t>
            </w:r>
          </w:p>
          <w:p w:rsidR="00451C6A" w:rsidRPr="00DC147F" w:rsidRDefault="00451C6A" w:rsidP="004E3B92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Rajagopalan, 2007</w:t>
            </w:r>
            <w:r w:rsidRPr="00C42194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TRV/VTIRVOT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sPAP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S’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were at widely differing points in natural history of disease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had widely differing degrees of disease severity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Included patients did not match the review question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excluded participants with other conditions that might be easily confused with PAH such as PH due to heart failure, thrombotic disease, COPD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included patients with a wide variety of conditions in addition to the target population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/>
                <w:color w:val="000000"/>
                <w:sz w:val="18"/>
              </w:rPr>
              <w:t>Rajaram, 2012</w:t>
            </w:r>
            <w:r w:rsidRPr="00C42194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40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sPAP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mPAP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Pericardial effusion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Rich, 2011</w:t>
            </w:r>
            <w:r w:rsidRPr="00C42194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sPAP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Included patients did not match the review question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excluded participants with other conditions that might be easily confused with PAH such as PH due to heart failure, thrombotic disease, COPD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Index test, its conduct, or interpretation differed from the review question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lastRenderedPageBreak/>
              <w:t>Roeleveld, 2005</w:t>
            </w:r>
            <w:r w:rsidRPr="00C42194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sPAP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Included patients did not match the review question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excluded participants with other conditions that might be easily confused with PAH such as PH due to heart failure, thrombotic disease, COPD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Roule, 2010</w:t>
            </w:r>
            <w:r w:rsidRPr="00C42194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TRV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TRV/VTIRVOT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excluded participants with other conditions that might be easily confused with PAH such as PH due to heart failure, thrombotic disease, COPD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Ruan, 2007</w:t>
            </w:r>
            <w:r w:rsidRPr="00C42194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FAC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RV size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sPAP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were at widely differing points in natural history of disease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had widely differing degrees of disease severity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Included patients did not match the review question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excluded participants with other conditions that might be easily confused with PAH such as PH due to heart failure, thrombotic disease, COPD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/>
                <w:color w:val="000000"/>
                <w:sz w:val="18"/>
              </w:rPr>
              <w:t>Ruiz-Irastorza, 2012</w:t>
            </w:r>
            <w:r w:rsidRPr="00C42194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45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sPAP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mPAP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were at widely differing points in natural history of disease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had widely differing degrees of disease severity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included patients with a wide variety of conditions in addition to the target population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/>
                <w:color w:val="000000"/>
                <w:sz w:val="18"/>
              </w:rPr>
              <w:t>Sanli, 2012</w:t>
            </w:r>
            <w:r w:rsidRPr="00C42194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46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RV size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mPAP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Nitric oxide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RIMP/MPI/Tei index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TAPSE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population is inadequately described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were at widely differing points in natural history of disease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had widely differing degrees of disease severity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included patients with a wide variety of conditions in addition to the target population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/>
                <w:color w:val="000000"/>
                <w:sz w:val="18"/>
              </w:rPr>
              <w:t>Selby, 2012</w:t>
            </w:r>
            <w:r w:rsidRPr="00C42194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47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sPAP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population is inadequately described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Selimovic, 2007</w:t>
            </w:r>
            <w:r w:rsidRPr="00C42194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sPAP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mPAP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Included patients did not match the review question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excluded participants with other conditions that might be easily confused with PAH such as PH due to heart failure, thrombotic disease, COPD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Simeoni, 2008</w:t>
            </w:r>
            <w:r w:rsidRPr="00C42194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NT-proBNP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Poor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were at widely differing points in natural history of disease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had widely differing degrees of disease severity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Included patients did not match the review question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excluded participants with other conditions that might be easily confused with PAH such as PH due to heart failure, thrombotic disease, COPD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included patients with a wide variety of conditions in addition to the target population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Steen, 2008</w:t>
            </w:r>
            <w:r w:rsidRPr="00C42194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sPAP rest/exercise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Target condition as defined by the reference standard did not match the review question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Surrogate outcomes were not sufficiently clinically relevant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/>
                <w:color w:val="000000"/>
                <w:sz w:val="18"/>
              </w:rPr>
              <w:lastRenderedPageBreak/>
              <w:t>Takatsuki, 2012</w:t>
            </w:r>
            <w:r w:rsidRPr="00C42194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51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S’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mPAP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population is inadequately described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were at widely differing points in natural history of disease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had widely differing degrees of disease severity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excluded participants with other conditions that might be easily confused with PAH such as PH due to heart failure, thrombotic disease, COPD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Tei, 1996</w:t>
            </w:r>
            <w:r w:rsidRPr="00C42194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RIMP/MPI/Tei index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Poor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were at widely differing points in natural history of disease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had widely differing degrees of disease severity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Included patients did not match the review question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excluded participants with other conditions that might be easily confused with PAH such as PH due to heart failure, thrombotic disease, COPD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Tian, 2011</w:t>
            </w:r>
            <w:r w:rsidRPr="00C42194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sPAP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mPAP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Included patients did not match the review question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excluded participants with other conditions that might be easily confused with PAH such as PH due to heart failure, thrombotic disease, COPD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/>
                <w:color w:val="000000"/>
                <w:sz w:val="18"/>
              </w:rPr>
              <w:t>Thakkar, 2012</w:t>
            </w:r>
            <w:r w:rsidRPr="00C42194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54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sPAP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NT-proBNP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were at widely differing points in natural history of disease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had widely differing degrees of disease severity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Included patients did not match the review question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excluded participants with other conditions that might be easily confused with PAH such as PH due to heart failure, thrombotic disease, COPD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included patients with a wide variety of conditions in addition to the target population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Torregrosa, 2001</w:t>
            </w:r>
            <w:r w:rsidRPr="00C42194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sPAP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Toyono, 2008</w:t>
            </w:r>
            <w:r w:rsidRPr="00C42194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BNP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were at widely differing points in natural history of disease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had widely differing degrees of disease severity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Tutar, 1999</w:t>
            </w:r>
            <w:r w:rsidRPr="00C42194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Endothelin-1, plasma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Participants had widely differing degrees of disease severity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Vlahos, 2007</w:t>
            </w:r>
            <w:r w:rsidRPr="00C42194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58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TRV/VTIRVOT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Poor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Included patients did not match the review question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Study excluded participants with other conditions that might be easily confused with PAH such as PH due to heart failure, thrombotic disease, COPD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Vonk, 2007</w:t>
            </w:r>
            <w:r w:rsidRPr="00C42194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59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RIMP/MPI/Tei index</w:t>
            </w:r>
          </w:p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sPAP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Willens, 2008</w:t>
            </w:r>
            <w:r w:rsidRPr="00C42194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sPAP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Included patients did not match the review question</w:t>
            </w:r>
          </w:p>
        </w:tc>
      </w:tr>
      <w:tr w:rsidR="00451C6A" w:rsidRPr="00DC147F" w:rsidTr="004E3B92">
        <w:trPr>
          <w:cantSplit/>
          <w:jc w:val="center"/>
        </w:trPr>
        <w:tc>
          <w:tcPr>
            <w:tcW w:w="1877" w:type="dxa"/>
            <w:shd w:val="clear" w:color="auto" w:fill="auto"/>
          </w:tcPr>
          <w:p w:rsidR="00451C6A" w:rsidRPr="00DC147F" w:rsidRDefault="00451C6A" w:rsidP="004E3B92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Williams, 2006</w:t>
            </w:r>
            <w:r w:rsidRPr="00C42194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3486" w:type="dxa"/>
            <w:shd w:val="clear" w:color="auto" w:fill="auto"/>
          </w:tcPr>
          <w:p w:rsidR="00451C6A" w:rsidRPr="00DC147F" w:rsidRDefault="00451C6A" w:rsidP="00451C6A">
            <w:pPr>
              <w:numPr>
                <w:ilvl w:val="0"/>
                <w:numId w:val="106"/>
              </w:numPr>
              <w:ind w:left="252" w:hanging="162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NT-proBNP</w:t>
            </w:r>
          </w:p>
        </w:tc>
        <w:tc>
          <w:tcPr>
            <w:tcW w:w="1092" w:type="dxa"/>
            <w:shd w:val="clear" w:color="auto" w:fill="auto"/>
          </w:tcPr>
          <w:p w:rsidR="00451C6A" w:rsidRPr="00DC147F" w:rsidRDefault="00451C6A" w:rsidP="004E3B92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6505" w:type="dxa"/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8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</w:tbl>
    <w:p w:rsidR="00451C6A" w:rsidRPr="00DC147F" w:rsidRDefault="00451C6A" w:rsidP="00451C6A">
      <w:pPr>
        <w:spacing w:after="240"/>
        <w:rPr>
          <w:bCs/>
          <w:sz w:val="18"/>
        </w:rPr>
      </w:pPr>
      <w:r w:rsidRPr="00DC147F">
        <w:rPr>
          <w:bCs/>
          <w:sz w:val="18"/>
        </w:rPr>
        <w:t>Abbreviations: BNP=brain natriuretic peptide; cGMP=</w:t>
      </w:r>
      <w:r w:rsidRPr="00DC147F">
        <w:t xml:space="preserve"> </w:t>
      </w:r>
      <w:r w:rsidRPr="00DC147F">
        <w:rPr>
          <w:bCs/>
          <w:sz w:val="18"/>
        </w:rPr>
        <w:t xml:space="preserve">cyclic guanosine monophosphate; CHF=congestive heart failure; COPD=chronic obstructive pulmonary disease; CTEPH=chronic thromboembolic pulmonary hypertension; CVD=collagen vascular disease; DLCO=diffusion capacity of the lung for carbon monoxide; FAC=fractional area change; mPAP=mean pulmonary artery pressure; MPI=myocardial performance index; NT-proBNP=N-terminal pro-B-type natriuretic peptide; NYHA=New York Heart Association; PAH=pulmonary arterial hypertension; PH=pulmonary hypertension; PPH=primary pulmonary hypertension; PVR=pulmonary vascular resistance; RA=right atrium; RHC=right heart catheterization; RIMP=right index of myocardial performance; RV=right ventricle; S’=tricuspid lateral annular systolic velocity; sPAP=systolic pulmonary artery </w:t>
      </w:r>
      <w:r w:rsidRPr="00DC147F">
        <w:rPr>
          <w:bCs/>
          <w:sz w:val="18"/>
        </w:rPr>
        <w:lastRenderedPageBreak/>
        <w:t>pressure; SSc=systemic sclerosis; TAPSE=tricuspid annular plane systolic excursion; TDI=tissue Doppler imaging; TRV=tricuspid regurgitant jet velocity; VSD=ventricular septal defect; VTI</w:t>
      </w:r>
      <w:r w:rsidRPr="00DC147F">
        <w:rPr>
          <w:bCs/>
          <w:sz w:val="18"/>
          <w:vertAlign w:val="subscript"/>
        </w:rPr>
        <w:t>RVOT</w:t>
      </w:r>
      <w:r w:rsidRPr="00DC147F">
        <w:rPr>
          <w:bCs/>
          <w:sz w:val="18"/>
        </w:rPr>
        <w:t>=velocity-time integral of right ventricular outflow tract</w:t>
      </w:r>
    </w:p>
    <w:sectPr w:rsidR="00451C6A" w:rsidRPr="00DC147F" w:rsidSect="009151AD">
      <w:footerReference w:type="default" r:id="rId9"/>
      <w:type w:val="continuous"/>
      <w:pgSz w:w="15840" w:h="12240" w:orient="landscape" w:code="1"/>
      <w:pgMar w:top="1440" w:right="1440" w:bottom="1440" w:left="1440" w:header="720" w:footer="720" w:gutter="0"/>
      <w:pgNumType w:start="1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7CF" w:rsidRDefault="00C737CF">
      <w:r>
        <w:separator/>
      </w:r>
    </w:p>
  </w:endnote>
  <w:endnote w:type="continuationSeparator" w:id="0">
    <w:p w:rsidR="00C737CF" w:rsidRDefault="00C737CF">
      <w:r>
        <w:continuationSeparator/>
      </w:r>
    </w:p>
  </w:endnote>
  <w:endnote w:type="continuationNotice" w:id="1">
    <w:p w:rsidR="00C737CF" w:rsidRDefault="00C737C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88B" w:rsidRPr="002054B8" w:rsidRDefault="00143F9C" w:rsidP="004E3B92">
    <w:pPr>
      <w:pStyle w:val="Footer"/>
      <w:tabs>
        <w:tab w:val="center" w:pos="4320"/>
        <w:tab w:val="right" w:pos="8640"/>
      </w:tabs>
      <w:jc w:val="center"/>
    </w:pPr>
    <w:r>
      <w:t>D</w:t>
    </w:r>
    <w:r w:rsidR="004F288B">
      <w:t>-</w:t>
    </w:r>
    <w:fldSimple w:instr=" PAGE   \* MERGEFORMAT ">
      <w:r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7CF" w:rsidRDefault="00C737CF">
      <w:r>
        <w:separator/>
      </w:r>
    </w:p>
  </w:footnote>
  <w:footnote w:type="continuationSeparator" w:id="0">
    <w:p w:rsidR="00C737CF" w:rsidRDefault="00C737CF">
      <w:r>
        <w:continuationSeparator/>
      </w:r>
    </w:p>
  </w:footnote>
  <w:footnote w:type="continuationNotice" w:id="1">
    <w:p w:rsidR="00C737CF" w:rsidRDefault="00C737C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3451B56"/>
    <w:multiLevelType w:val="hybridMultilevel"/>
    <w:tmpl w:val="AF4C8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56B91"/>
    <w:multiLevelType w:val="hybridMultilevel"/>
    <w:tmpl w:val="DB16803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532735C"/>
    <w:multiLevelType w:val="hybridMultilevel"/>
    <w:tmpl w:val="E346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B33CE"/>
    <w:multiLevelType w:val="hybridMultilevel"/>
    <w:tmpl w:val="4FD64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B4114"/>
    <w:multiLevelType w:val="hybridMultilevel"/>
    <w:tmpl w:val="9954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3065C"/>
    <w:multiLevelType w:val="hybridMultilevel"/>
    <w:tmpl w:val="3FA4F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950FB5"/>
    <w:multiLevelType w:val="hybridMultilevel"/>
    <w:tmpl w:val="C1BCE81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8">
    <w:nsid w:val="0BE44F86"/>
    <w:multiLevelType w:val="hybridMultilevel"/>
    <w:tmpl w:val="FB34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6E617A"/>
    <w:multiLevelType w:val="hybridMultilevel"/>
    <w:tmpl w:val="AD74C6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1DF387D"/>
    <w:multiLevelType w:val="hybridMultilevel"/>
    <w:tmpl w:val="B49A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EF1DD9"/>
    <w:multiLevelType w:val="hybridMultilevel"/>
    <w:tmpl w:val="6A1C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087E03"/>
    <w:multiLevelType w:val="hybridMultilevel"/>
    <w:tmpl w:val="052838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9D0ACE"/>
    <w:multiLevelType w:val="hybridMultilevel"/>
    <w:tmpl w:val="CAD0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A21B7E"/>
    <w:multiLevelType w:val="hybridMultilevel"/>
    <w:tmpl w:val="CCBC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72475B"/>
    <w:multiLevelType w:val="hybridMultilevel"/>
    <w:tmpl w:val="424A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CF21A2"/>
    <w:multiLevelType w:val="hybridMultilevel"/>
    <w:tmpl w:val="F700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9">
    <w:nsid w:val="1E195523"/>
    <w:multiLevelType w:val="hybridMultilevel"/>
    <w:tmpl w:val="B756DD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B05447"/>
    <w:multiLevelType w:val="hybridMultilevel"/>
    <w:tmpl w:val="F474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8A0688"/>
    <w:multiLevelType w:val="hybridMultilevel"/>
    <w:tmpl w:val="7812EC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4E105A0"/>
    <w:multiLevelType w:val="hybridMultilevel"/>
    <w:tmpl w:val="D88E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4A1478"/>
    <w:multiLevelType w:val="hybridMultilevel"/>
    <w:tmpl w:val="CDD06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7F7FD8"/>
    <w:multiLevelType w:val="hybridMultilevel"/>
    <w:tmpl w:val="BD608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0E6C1F"/>
    <w:multiLevelType w:val="hybridMultilevel"/>
    <w:tmpl w:val="F37225D8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7F8CBD7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7">
    <w:nsid w:val="274F475E"/>
    <w:multiLevelType w:val="hybridMultilevel"/>
    <w:tmpl w:val="45D20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8C77BB"/>
    <w:multiLevelType w:val="hybridMultilevel"/>
    <w:tmpl w:val="0D5A90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C01651E"/>
    <w:multiLevelType w:val="hybridMultilevel"/>
    <w:tmpl w:val="D576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DCA48B1"/>
    <w:multiLevelType w:val="hybridMultilevel"/>
    <w:tmpl w:val="028C3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DA2180"/>
    <w:multiLevelType w:val="hybridMultilevel"/>
    <w:tmpl w:val="B8482AA8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2">
    <w:nsid w:val="314F513F"/>
    <w:multiLevelType w:val="hybridMultilevel"/>
    <w:tmpl w:val="5994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71673D"/>
    <w:multiLevelType w:val="hybridMultilevel"/>
    <w:tmpl w:val="AE020F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32390119"/>
    <w:multiLevelType w:val="hybridMultilevel"/>
    <w:tmpl w:val="92E03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2715A08"/>
    <w:multiLevelType w:val="hybridMultilevel"/>
    <w:tmpl w:val="740A1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325407B"/>
    <w:multiLevelType w:val="hybridMultilevel"/>
    <w:tmpl w:val="F5789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48D5148"/>
    <w:multiLevelType w:val="hybridMultilevel"/>
    <w:tmpl w:val="F06A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556635F"/>
    <w:multiLevelType w:val="hybridMultilevel"/>
    <w:tmpl w:val="FC54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6D1375D"/>
    <w:multiLevelType w:val="hybridMultilevel"/>
    <w:tmpl w:val="46988C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373F3851"/>
    <w:multiLevelType w:val="hybridMultilevel"/>
    <w:tmpl w:val="82BA7F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A202C1B"/>
    <w:multiLevelType w:val="hybridMultilevel"/>
    <w:tmpl w:val="931C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A6C140B"/>
    <w:multiLevelType w:val="hybridMultilevel"/>
    <w:tmpl w:val="570E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B4F0FCF"/>
    <w:multiLevelType w:val="hybridMultilevel"/>
    <w:tmpl w:val="504ABB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BD46F2C"/>
    <w:multiLevelType w:val="hybridMultilevel"/>
    <w:tmpl w:val="5B14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BD8056F"/>
    <w:multiLevelType w:val="hybridMultilevel"/>
    <w:tmpl w:val="D2F0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23C3B0F"/>
    <w:multiLevelType w:val="hybridMultilevel"/>
    <w:tmpl w:val="EC40E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43AF58C6"/>
    <w:multiLevelType w:val="hybridMultilevel"/>
    <w:tmpl w:val="D3B0A6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4750323"/>
    <w:multiLevelType w:val="hybridMultilevel"/>
    <w:tmpl w:val="B3789E2C"/>
    <w:lvl w:ilvl="0" w:tplc="A3D8FD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447A3A04"/>
    <w:multiLevelType w:val="hybridMultilevel"/>
    <w:tmpl w:val="B80E6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4DF55A3"/>
    <w:multiLevelType w:val="hybridMultilevel"/>
    <w:tmpl w:val="1674D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5DE0FB7"/>
    <w:multiLevelType w:val="hybridMultilevel"/>
    <w:tmpl w:val="4A3C4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65B5135"/>
    <w:multiLevelType w:val="hybridMultilevel"/>
    <w:tmpl w:val="278A4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93240B1"/>
    <w:multiLevelType w:val="hybridMultilevel"/>
    <w:tmpl w:val="F56C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AD74C14"/>
    <w:multiLevelType w:val="hybridMultilevel"/>
    <w:tmpl w:val="CF686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B5133BC"/>
    <w:multiLevelType w:val="hybridMultilevel"/>
    <w:tmpl w:val="C98CBE6C"/>
    <w:lvl w:ilvl="0" w:tplc="1DD8318E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4F384F6A"/>
    <w:multiLevelType w:val="hybridMultilevel"/>
    <w:tmpl w:val="C19A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01043DB"/>
    <w:multiLevelType w:val="hybridMultilevel"/>
    <w:tmpl w:val="D05E41D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8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2246C04"/>
    <w:multiLevelType w:val="hybridMultilevel"/>
    <w:tmpl w:val="32F6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2805258"/>
    <w:multiLevelType w:val="hybridMultilevel"/>
    <w:tmpl w:val="792C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4A740D7"/>
    <w:multiLevelType w:val="hybridMultilevel"/>
    <w:tmpl w:val="DF46301E"/>
    <w:lvl w:ilvl="0" w:tplc="6432609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C7663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5CD68CD"/>
    <w:multiLevelType w:val="hybridMultilevel"/>
    <w:tmpl w:val="B41A0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B22F4F"/>
    <w:multiLevelType w:val="hybridMultilevel"/>
    <w:tmpl w:val="3E28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BAB7332"/>
    <w:multiLevelType w:val="hybridMultilevel"/>
    <w:tmpl w:val="4F22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EB33308"/>
    <w:multiLevelType w:val="hybridMultilevel"/>
    <w:tmpl w:val="F03A89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5FB025DA"/>
    <w:multiLevelType w:val="hybridMultilevel"/>
    <w:tmpl w:val="B100F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FB27FD9"/>
    <w:multiLevelType w:val="hybridMultilevel"/>
    <w:tmpl w:val="E800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0A55E45"/>
    <w:multiLevelType w:val="hybridMultilevel"/>
    <w:tmpl w:val="7924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0B25037"/>
    <w:multiLevelType w:val="hybridMultilevel"/>
    <w:tmpl w:val="4B1AB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612F2685"/>
    <w:multiLevelType w:val="hybridMultilevel"/>
    <w:tmpl w:val="E71CC6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62CD2BB7"/>
    <w:multiLevelType w:val="hybridMultilevel"/>
    <w:tmpl w:val="83527C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64A9710C"/>
    <w:multiLevelType w:val="hybridMultilevel"/>
    <w:tmpl w:val="2F6E0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57910C2"/>
    <w:multiLevelType w:val="hybridMultilevel"/>
    <w:tmpl w:val="1E7CF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59D0773"/>
    <w:multiLevelType w:val="hybridMultilevel"/>
    <w:tmpl w:val="E64C9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7A200D5"/>
    <w:multiLevelType w:val="hybridMultilevel"/>
    <w:tmpl w:val="1362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7BF6417"/>
    <w:multiLevelType w:val="hybridMultilevel"/>
    <w:tmpl w:val="42BCB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8816F80"/>
    <w:multiLevelType w:val="hybridMultilevel"/>
    <w:tmpl w:val="AC06D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8FC55B1"/>
    <w:multiLevelType w:val="hybridMultilevel"/>
    <w:tmpl w:val="406852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69327A62"/>
    <w:multiLevelType w:val="hybridMultilevel"/>
    <w:tmpl w:val="ABF42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A7C7748"/>
    <w:multiLevelType w:val="hybridMultilevel"/>
    <w:tmpl w:val="A58C93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6B6C56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2" w:hanging="432"/>
      </w:pPr>
    </w:lvl>
    <w:lvl w:ilvl="2">
      <w:start w:val="1"/>
      <w:numFmt w:val="decimal"/>
      <w:lvlText w:val="%1.%2.%3."/>
      <w:lvlJc w:val="left"/>
      <w:pPr>
        <w:ind w:left="774" w:hanging="504"/>
      </w:pPr>
    </w:lvl>
    <w:lvl w:ilvl="3">
      <w:start w:val="1"/>
      <w:numFmt w:val="decimal"/>
      <w:lvlText w:val="%1.%2.%3.%4."/>
      <w:lvlJc w:val="left"/>
      <w:pPr>
        <w:ind w:left="1278" w:hanging="648"/>
      </w:pPr>
    </w:lvl>
    <w:lvl w:ilvl="4">
      <w:start w:val="1"/>
      <w:numFmt w:val="decimal"/>
      <w:lvlText w:val="%1.%2.%3.%4.%5."/>
      <w:lvlJc w:val="left"/>
      <w:pPr>
        <w:ind w:left="1782" w:hanging="792"/>
      </w:pPr>
    </w:lvl>
    <w:lvl w:ilvl="5">
      <w:start w:val="1"/>
      <w:numFmt w:val="decimal"/>
      <w:lvlText w:val="%1.%2.%3.%4.%5.%6."/>
      <w:lvlJc w:val="left"/>
      <w:pPr>
        <w:ind w:left="2286" w:hanging="936"/>
      </w:pPr>
    </w:lvl>
    <w:lvl w:ilvl="6">
      <w:start w:val="1"/>
      <w:numFmt w:val="decimal"/>
      <w:lvlText w:val="%1.%2.%3.%4.%5.%6.%7."/>
      <w:lvlJc w:val="left"/>
      <w:pPr>
        <w:ind w:left="2790" w:hanging="1080"/>
      </w:pPr>
    </w:lvl>
    <w:lvl w:ilvl="7">
      <w:start w:val="1"/>
      <w:numFmt w:val="decimal"/>
      <w:lvlText w:val="%1.%2.%3.%4.%5.%6.%7.%8."/>
      <w:lvlJc w:val="left"/>
      <w:pPr>
        <w:ind w:left="3294" w:hanging="1224"/>
      </w:pPr>
    </w:lvl>
    <w:lvl w:ilvl="8">
      <w:start w:val="1"/>
      <w:numFmt w:val="decimal"/>
      <w:lvlText w:val="%1.%2.%3.%4.%5.%6.%7.%8.%9."/>
      <w:lvlJc w:val="left"/>
      <w:pPr>
        <w:ind w:left="3870" w:hanging="1440"/>
      </w:pPr>
    </w:lvl>
  </w:abstractNum>
  <w:abstractNum w:abstractNumId="8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D1161A3"/>
    <w:multiLevelType w:val="hybridMultilevel"/>
    <w:tmpl w:val="DCA438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6DBB75C7"/>
    <w:multiLevelType w:val="hybridMultilevel"/>
    <w:tmpl w:val="4D9E3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03F5F16"/>
    <w:multiLevelType w:val="hybridMultilevel"/>
    <w:tmpl w:val="576674F6"/>
    <w:lvl w:ilvl="0" w:tplc="5CF0E8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6">
    <w:nsid w:val="743C73A0"/>
    <w:multiLevelType w:val="hybridMultilevel"/>
    <w:tmpl w:val="016CE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52E380B"/>
    <w:multiLevelType w:val="hybridMultilevel"/>
    <w:tmpl w:val="8DD0E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753F55AD"/>
    <w:multiLevelType w:val="hybridMultilevel"/>
    <w:tmpl w:val="4336EBE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9">
    <w:nsid w:val="75D06E0A"/>
    <w:multiLevelType w:val="hybridMultilevel"/>
    <w:tmpl w:val="746260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>
    <w:nsid w:val="76306DDC"/>
    <w:multiLevelType w:val="hybridMultilevel"/>
    <w:tmpl w:val="C5C25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68E655B"/>
    <w:multiLevelType w:val="hybridMultilevel"/>
    <w:tmpl w:val="2B34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6A0244F"/>
    <w:multiLevelType w:val="hybridMultilevel"/>
    <w:tmpl w:val="3CB66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78202F6"/>
    <w:multiLevelType w:val="multilevel"/>
    <w:tmpl w:val="0409001F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>
    <w:nsid w:val="77A53CDF"/>
    <w:multiLevelType w:val="hybridMultilevel"/>
    <w:tmpl w:val="D16A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807782F"/>
    <w:multiLevelType w:val="hybridMultilevel"/>
    <w:tmpl w:val="D488DF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>
    <w:nsid w:val="792C4E72"/>
    <w:multiLevelType w:val="hybridMultilevel"/>
    <w:tmpl w:val="547C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A9B4F4A"/>
    <w:multiLevelType w:val="hybridMultilevel"/>
    <w:tmpl w:val="9C3AF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AFE2832"/>
    <w:multiLevelType w:val="hybridMultilevel"/>
    <w:tmpl w:val="A6FA7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63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CA4649B"/>
    <w:multiLevelType w:val="hybridMultilevel"/>
    <w:tmpl w:val="CC0E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D8E7F5C"/>
    <w:multiLevelType w:val="hybridMultilevel"/>
    <w:tmpl w:val="67688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DE57FD0"/>
    <w:multiLevelType w:val="hybridMultilevel"/>
    <w:tmpl w:val="E814F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F3F7586"/>
    <w:multiLevelType w:val="hybridMultilevel"/>
    <w:tmpl w:val="D602C7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>
    <w:nsid w:val="7FE54E0F"/>
    <w:multiLevelType w:val="hybridMultilevel"/>
    <w:tmpl w:val="B8B2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20"/>
  </w:num>
  <w:num w:numId="3">
    <w:abstractNumId w:val="55"/>
  </w:num>
  <w:num w:numId="4">
    <w:abstractNumId w:val="48"/>
  </w:num>
  <w:num w:numId="5">
    <w:abstractNumId w:val="101"/>
  </w:num>
  <w:num w:numId="6">
    <w:abstractNumId w:val="97"/>
  </w:num>
  <w:num w:numId="7">
    <w:abstractNumId w:val="45"/>
  </w:num>
  <w:num w:numId="8">
    <w:abstractNumId w:val="18"/>
  </w:num>
  <w:num w:numId="9">
    <w:abstractNumId w:val="26"/>
  </w:num>
  <w:num w:numId="10">
    <w:abstractNumId w:val="57"/>
  </w:num>
  <w:num w:numId="11">
    <w:abstractNumId w:val="94"/>
  </w:num>
  <w:num w:numId="12">
    <w:abstractNumId w:val="69"/>
  </w:num>
  <w:num w:numId="13">
    <w:abstractNumId w:val="2"/>
  </w:num>
  <w:num w:numId="14">
    <w:abstractNumId w:val="88"/>
  </w:num>
  <w:num w:numId="15">
    <w:abstractNumId w:val="46"/>
  </w:num>
  <w:num w:numId="16">
    <w:abstractNumId w:val="8"/>
  </w:num>
  <w:num w:numId="17">
    <w:abstractNumId w:val="22"/>
  </w:num>
  <w:num w:numId="18">
    <w:abstractNumId w:val="31"/>
  </w:num>
  <w:num w:numId="19">
    <w:abstractNumId w:val="93"/>
  </w:num>
  <w:num w:numId="20">
    <w:abstractNumId w:val="7"/>
  </w:num>
  <w:num w:numId="21">
    <w:abstractNumId w:val="0"/>
  </w:num>
  <w:num w:numId="22">
    <w:abstractNumId w:val="61"/>
  </w:num>
  <w:num w:numId="23">
    <w:abstractNumId w:val="78"/>
  </w:num>
  <w:num w:numId="24">
    <w:abstractNumId w:val="83"/>
  </w:num>
  <w:num w:numId="25">
    <w:abstractNumId w:val="1"/>
  </w:num>
  <w:num w:numId="26">
    <w:abstractNumId w:val="87"/>
  </w:num>
  <w:num w:numId="27">
    <w:abstractNumId w:val="80"/>
  </w:num>
  <w:num w:numId="28">
    <w:abstractNumId w:val="71"/>
  </w:num>
  <w:num w:numId="29">
    <w:abstractNumId w:val="70"/>
  </w:num>
  <w:num w:numId="30">
    <w:abstractNumId w:val="33"/>
  </w:num>
  <w:num w:numId="31">
    <w:abstractNumId w:val="89"/>
  </w:num>
  <w:num w:numId="32">
    <w:abstractNumId w:val="9"/>
  </w:num>
  <w:num w:numId="33">
    <w:abstractNumId w:val="19"/>
  </w:num>
  <w:num w:numId="34">
    <w:abstractNumId w:val="39"/>
  </w:num>
  <w:num w:numId="35">
    <w:abstractNumId w:val="95"/>
  </w:num>
  <w:num w:numId="36">
    <w:abstractNumId w:val="65"/>
  </w:num>
  <w:num w:numId="37">
    <w:abstractNumId w:val="102"/>
  </w:num>
  <w:num w:numId="38">
    <w:abstractNumId w:val="98"/>
  </w:num>
  <w:num w:numId="39">
    <w:abstractNumId w:val="17"/>
  </w:num>
  <w:num w:numId="40">
    <w:abstractNumId w:val="76"/>
  </w:num>
  <w:num w:numId="41">
    <w:abstractNumId w:val="34"/>
  </w:num>
  <w:num w:numId="42">
    <w:abstractNumId w:val="60"/>
  </w:num>
  <w:num w:numId="43">
    <w:abstractNumId w:val="90"/>
  </w:num>
  <w:num w:numId="44">
    <w:abstractNumId w:val="82"/>
  </w:num>
  <w:num w:numId="45">
    <w:abstractNumId w:val="11"/>
  </w:num>
  <w:num w:numId="46">
    <w:abstractNumId w:val="99"/>
  </w:num>
  <w:num w:numId="47">
    <w:abstractNumId w:val="81"/>
  </w:num>
  <w:num w:numId="48">
    <w:abstractNumId w:val="58"/>
  </w:num>
  <w:num w:numId="49">
    <w:abstractNumId w:val="58"/>
  </w:num>
  <w:num w:numId="50">
    <w:abstractNumId w:val="55"/>
  </w:num>
  <w:num w:numId="51">
    <w:abstractNumId w:val="20"/>
  </w:num>
  <w:num w:numId="52">
    <w:abstractNumId w:val="54"/>
  </w:num>
  <w:num w:numId="53">
    <w:abstractNumId w:val="79"/>
  </w:num>
  <w:num w:numId="54">
    <w:abstractNumId w:val="51"/>
  </w:num>
  <w:num w:numId="55">
    <w:abstractNumId w:val="28"/>
  </w:num>
  <w:num w:numId="56">
    <w:abstractNumId w:val="43"/>
  </w:num>
  <w:num w:numId="57">
    <w:abstractNumId w:val="13"/>
  </w:num>
  <w:num w:numId="58">
    <w:abstractNumId w:val="27"/>
  </w:num>
  <w:num w:numId="59">
    <w:abstractNumId w:val="40"/>
  </w:num>
  <w:num w:numId="60">
    <w:abstractNumId w:val="47"/>
  </w:num>
  <w:num w:numId="61">
    <w:abstractNumId w:val="52"/>
  </w:num>
  <w:num w:numId="62">
    <w:abstractNumId w:val="73"/>
  </w:num>
  <w:num w:numId="63">
    <w:abstractNumId w:val="50"/>
  </w:num>
  <w:num w:numId="64">
    <w:abstractNumId w:val="67"/>
  </w:num>
  <w:num w:numId="65">
    <w:abstractNumId w:val="74"/>
  </w:num>
  <w:num w:numId="66">
    <w:abstractNumId w:val="103"/>
  </w:num>
  <w:num w:numId="67">
    <w:abstractNumId w:val="38"/>
  </w:num>
  <w:num w:numId="68">
    <w:abstractNumId w:val="96"/>
  </w:num>
  <w:num w:numId="69">
    <w:abstractNumId w:val="29"/>
  </w:num>
  <w:num w:numId="70">
    <w:abstractNumId w:val="5"/>
  </w:num>
  <w:num w:numId="71">
    <w:abstractNumId w:val="32"/>
  </w:num>
  <w:num w:numId="72">
    <w:abstractNumId w:val="72"/>
  </w:num>
  <w:num w:numId="73">
    <w:abstractNumId w:val="100"/>
  </w:num>
  <w:num w:numId="74">
    <w:abstractNumId w:val="10"/>
  </w:num>
  <w:num w:numId="75">
    <w:abstractNumId w:val="92"/>
  </w:num>
  <w:num w:numId="76">
    <w:abstractNumId w:val="4"/>
  </w:num>
  <w:num w:numId="77">
    <w:abstractNumId w:val="15"/>
  </w:num>
  <w:num w:numId="78">
    <w:abstractNumId w:val="91"/>
  </w:num>
  <w:num w:numId="79">
    <w:abstractNumId w:val="6"/>
  </w:num>
  <w:num w:numId="80">
    <w:abstractNumId w:val="36"/>
  </w:num>
  <w:num w:numId="81">
    <w:abstractNumId w:val="62"/>
  </w:num>
  <w:num w:numId="82">
    <w:abstractNumId w:val="75"/>
  </w:num>
  <w:num w:numId="83">
    <w:abstractNumId w:val="66"/>
  </w:num>
  <w:num w:numId="84">
    <w:abstractNumId w:val="3"/>
  </w:num>
  <w:num w:numId="85">
    <w:abstractNumId w:val="25"/>
  </w:num>
  <w:num w:numId="86">
    <w:abstractNumId w:val="44"/>
  </w:num>
  <w:num w:numId="87">
    <w:abstractNumId w:val="24"/>
  </w:num>
  <w:num w:numId="88">
    <w:abstractNumId w:val="37"/>
  </w:num>
  <w:num w:numId="89">
    <w:abstractNumId w:val="63"/>
  </w:num>
  <w:num w:numId="90">
    <w:abstractNumId w:val="21"/>
  </w:num>
  <w:num w:numId="91">
    <w:abstractNumId w:val="59"/>
  </w:num>
  <w:num w:numId="92">
    <w:abstractNumId w:val="68"/>
  </w:num>
  <w:num w:numId="93">
    <w:abstractNumId w:val="16"/>
  </w:num>
  <w:num w:numId="94">
    <w:abstractNumId w:val="41"/>
  </w:num>
  <w:num w:numId="95">
    <w:abstractNumId w:val="35"/>
  </w:num>
  <w:num w:numId="96">
    <w:abstractNumId w:val="77"/>
  </w:num>
  <w:num w:numId="97">
    <w:abstractNumId w:val="49"/>
  </w:num>
  <w:num w:numId="98">
    <w:abstractNumId w:val="84"/>
  </w:num>
  <w:num w:numId="99">
    <w:abstractNumId w:val="42"/>
  </w:num>
  <w:num w:numId="100">
    <w:abstractNumId w:val="86"/>
  </w:num>
  <w:num w:numId="101">
    <w:abstractNumId w:val="30"/>
  </w:num>
  <w:num w:numId="102">
    <w:abstractNumId w:val="56"/>
  </w:num>
  <w:num w:numId="103">
    <w:abstractNumId w:val="12"/>
  </w:num>
  <w:num w:numId="104">
    <w:abstractNumId w:val="53"/>
  </w:num>
  <w:num w:numId="105">
    <w:abstractNumId w:val="64"/>
  </w:num>
  <w:num w:numId="106">
    <w:abstractNumId w:val="23"/>
  </w:num>
  <w:num w:numId="107">
    <w:abstractNumId w:val="14"/>
  </w:num>
  <w:num w:numId="108">
    <w:abstractNumId w:val="85"/>
  </w:num>
  <w:num w:numId="1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attachedTemplate r:id="rId1"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Accessio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swwfdxw4zzefjed9e9550rhwzpfv5rxae59&quot;&gt;PAH Master Database 2013-0130_JI&lt;record-ids&gt;&lt;item&gt;116&lt;/item&gt;&lt;item&gt;147&lt;/item&gt;&lt;item&gt;165&lt;/item&gt;&lt;item&gt;208&lt;/item&gt;&lt;item&gt;227&lt;/item&gt;&lt;item&gt;230&lt;/item&gt;&lt;item&gt;276&lt;/item&gt;&lt;item&gt;278&lt;/item&gt;&lt;item&gt;279&lt;/item&gt;&lt;item&gt;288&lt;/item&gt;&lt;item&gt;297&lt;/item&gt;&lt;item&gt;337&lt;/item&gt;&lt;item&gt;347&lt;/item&gt;&lt;item&gt;367&lt;/item&gt;&lt;item&gt;369&lt;/item&gt;&lt;item&gt;375&lt;/item&gt;&lt;item&gt;408&lt;/item&gt;&lt;item&gt;410&lt;/item&gt;&lt;item&gt;414&lt;/item&gt;&lt;item&gt;441&lt;/item&gt;&lt;item&gt;473&lt;/item&gt;&lt;item&gt;480&lt;/item&gt;&lt;item&gt;528&lt;/item&gt;&lt;item&gt;533&lt;/item&gt;&lt;item&gt;558&lt;/item&gt;&lt;item&gt;595&lt;/item&gt;&lt;item&gt;636&lt;/item&gt;&lt;item&gt;641&lt;/item&gt;&lt;item&gt;699&lt;/item&gt;&lt;item&gt;711&lt;/item&gt;&lt;item&gt;780&lt;/item&gt;&lt;item&gt;816&lt;/item&gt;&lt;item&gt;866&lt;/item&gt;&lt;item&gt;892&lt;/item&gt;&lt;item&gt;916&lt;/item&gt;&lt;item&gt;921&lt;/item&gt;&lt;item&gt;946&lt;/item&gt;&lt;item&gt;961&lt;/item&gt;&lt;item&gt;964&lt;/item&gt;&lt;item&gt;978&lt;/item&gt;&lt;item&gt;983&lt;/item&gt;&lt;item&gt;991&lt;/item&gt;&lt;item&gt;996&lt;/item&gt;&lt;item&gt;1015&lt;/item&gt;&lt;item&gt;1022&lt;/item&gt;&lt;item&gt;1062&lt;/item&gt;&lt;item&gt;1063&lt;/item&gt;&lt;item&gt;1065&lt;/item&gt;&lt;item&gt;1066&lt;/item&gt;&lt;item&gt;1068&lt;/item&gt;&lt;item&gt;1085&lt;/item&gt;&lt;item&gt;1120&lt;/item&gt;&lt;item&gt;1136&lt;/item&gt;&lt;item&gt;1197&lt;/item&gt;&lt;item&gt;1204&lt;/item&gt;&lt;item&gt;1214&lt;/item&gt;&lt;item&gt;1263&lt;/item&gt;&lt;item&gt;1269&lt;/item&gt;&lt;item&gt;1282&lt;/item&gt;&lt;item&gt;1343&lt;/item&gt;&lt;item&gt;1372&lt;/item&gt;&lt;item&gt;1379&lt;/item&gt;&lt;item&gt;1382&lt;/item&gt;&lt;item&gt;1394&lt;/item&gt;&lt;item&gt;1395&lt;/item&gt;&lt;item&gt;1415&lt;/item&gt;&lt;item&gt;1445&lt;/item&gt;&lt;item&gt;1448&lt;/item&gt;&lt;item&gt;1474&lt;/item&gt;&lt;item&gt;1540&lt;/item&gt;&lt;item&gt;1545&lt;/item&gt;&lt;item&gt;1553&lt;/item&gt;&lt;item&gt;1574&lt;/item&gt;&lt;item&gt;1687&lt;/item&gt;&lt;item&gt;1711&lt;/item&gt;&lt;item&gt;1810&lt;/item&gt;&lt;item&gt;1889&lt;/item&gt;&lt;item&gt;1908&lt;/item&gt;&lt;item&gt;1957&lt;/item&gt;&lt;item&gt;2000&lt;/item&gt;&lt;item&gt;2021&lt;/item&gt;&lt;item&gt;2028&lt;/item&gt;&lt;item&gt;2067&lt;/item&gt;&lt;item&gt;2074&lt;/item&gt;&lt;item&gt;2077&lt;/item&gt;&lt;item&gt;2092&lt;/item&gt;&lt;item&gt;2138&lt;/item&gt;&lt;item&gt;2176&lt;/item&gt;&lt;item&gt;2178&lt;/item&gt;&lt;item&gt;2180&lt;/item&gt;&lt;item&gt;2183&lt;/item&gt;&lt;item&gt;2190&lt;/item&gt;&lt;item&gt;2230&lt;/item&gt;&lt;item&gt;2254&lt;/item&gt;&lt;item&gt;2286&lt;/item&gt;&lt;item&gt;2318&lt;/item&gt;&lt;item&gt;2328&lt;/item&gt;&lt;item&gt;2343&lt;/item&gt;&lt;item&gt;2377&lt;/item&gt;&lt;item&gt;2389&lt;/item&gt;&lt;item&gt;2390&lt;/item&gt;&lt;item&gt;2402&lt;/item&gt;&lt;item&gt;2424&lt;/item&gt;&lt;item&gt;2434&lt;/item&gt;&lt;item&gt;2435&lt;/item&gt;&lt;item&gt;2481&lt;/item&gt;&lt;item&gt;2485&lt;/item&gt;&lt;item&gt;2560&lt;/item&gt;&lt;item&gt;2618&lt;/item&gt;&lt;item&gt;2622&lt;/item&gt;&lt;item&gt;2701&lt;/item&gt;&lt;item&gt;2725&lt;/item&gt;&lt;item&gt;2736&lt;/item&gt;&lt;item&gt;2754&lt;/item&gt;&lt;item&gt;2767&lt;/item&gt;&lt;item&gt;2798&lt;/item&gt;&lt;item&gt;2831&lt;/item&gt;&lt;item&gt;2834&lt;/item&gt;&lt;item&gt;2841&lt;/item&gt;&lt;item&gt;2852&lt;/item&gt;&lt;item&gt;2863&lt;/item&gt;&lt;item&gt;2926&lt;/item&gt;&lt;item&gt;2973&lt;/item&gt;&lt;item&gt;2989&lt;/item&gt;&lt;item&gt;2998&lt;/item&gt;&lt;item&gt;3065&lt;/item&gt;&lt;item&gt;3071&lt;/item&gt;&lt;item&gt;3072&lt;/item&gt;&lt;item&gt;3073&lt;/item&gt;&lt;item&gt;3094&lt;/item&gt;&lt;item&gt;3137&lt;/item&gt;&lt;item&gt;3139&lt;/item&gt;&lt;item&gt;3145&lt;/item&gt;&lt;item&gt;3162&lt;/item&gt;&lt;item&gt;3255&lt;/item&gt;&lt;item&gt;3284&lt;/item&gt;&lt;item&gt;3305&lt;/item&gt;&lt;item&gt;3324&lt;/item&gt;&lt;item&gt;3328&lt;/item&gt;&lt;item&gt;3336&lt;/item&gt;&lt;item&gt;3366&lt;/item&gt;&lt;item&gt;3391&lt;/item&gt;&lt;item&gt;3392&lt;/item&gt;&lt;item&gt;3404&lt;/item&gt;&lt;item&gt;3438&lt;/item&gt;&lt;item&gt;3443&lt;/item&gt;&lt;item&gt;3445&lt;/item&gt;&lt;item&gt;3451&lt;/item&gt;&lt;item&gt;3523&lt;/item&gt;&lt;item&gt;3527&lt;/item&gt;&lt;item&gt;3529&lt;/item&gt;&lt;item&gt;3626&lt;/item&gt;&lt;item&gt;3638&lt;/item&gt;&lt;item&gt;3639&lt;/item&gt;&lt;item&gt;3647&lt;/item&gt;&lt;item&gt;3764&lt;/item&gt;&lt;item&gt;3994&lt;/item&gt;&lt;item&gt;4123&lt;/item&gt;&lt;item&gt;4238&lt;/item&gt;&lt;item&gt;4460&lt;/item&gt;&lt;item&gt;4577&lt;/item&gt;&lt;item&gt;4618&lt;/item&gt;&lt;item&gt;4638&lt;/item&gt;&lt;item&gt;4712&lt;/item&gt;&lt;item&gt;4943&lt;/item&gt;&lt;item&gt;5278&lt;/item&gt;&lt;item&gt;5614&lt;/item&gt;&lt;item&gt;5740&lt;/item&gt;&lt;item&gt;5773&lt;/item&gt;&lt;item&gt;8556&lt;/item&gt;&lt;item&gt;8558&lt;/item&gt;&lt;item&gt;8559&lt;/item&gt;&lt;item&gt;8560&lt;/item&gt;&lt;item&gt;8561&lt;/item&gt;&lt;item&gt;8562&lt;/item&gt;&lt;item&gt;8564&lt;/item&gt;&lt;item&gt;8565&lt;/item&gt;&lt;item&gt;8594&lt;/item&gt;&lt;item&gt;8612&lt;/item&gt;&lt;item&gt;8614&lt;/item&gt;&lt;item&gt;8615&lt;/item&gt;&lt;item&gt;8616&lt;/item&gt;&lt;item&gt;8617&lt;/item&gt;&lt;item&gt;8622&lt;/item&gt;&lt;item&gt;8687&lt;/item&gt;&lt;item&gt;8696&lt;/item&gt;&lt;item&gt;8713&lt;/item&gt;&lt;item&gt;8760&lt;/item&gt;&lt;item&gt;8776&lt;/item&gt;&lt;item&gt;8780&lt;/item&gt;&lt;item&gt;8905&lt;/item&gt;&lt;item&gt;8940&lt;/item&gt;&lt;item&gt;8945&lt;/item&gt;&lt;item&gt;8994&lt;/item&gt;&lt;item&gt;9032&lt;/item&gt;&lt;item&gt;9062&lt;/item&gt;&lt;item&gt;9063&lt;/item&gt;&lt;item&gt;9065&lt;/item&gt;&lt;item&gt;9087&lt;/item&gt;&lt;item&gt;9089&lt;/item&gt;&lt;item&gt;9094&lt;/item&gt;&lt;item&gt;9143&lt;/item&gt;&lt;item&gt;9145&lt;/item&gt;&lt;item&gt;9279&lt;/item&gt;&lt;item&gt;9286&lt;/item&gt;&lt;item&gt;9526&lt;/item&gt;&lt;item&gt;9550&lt;/item&gt;&lt;item&gt;9566&lt;/item&gt;&lt;item&gt;9584&lt;/item&gt;&lt;item&gt;9591&lt;/item&gt;&lt;item&gt;9635&lt;/item&gt;&lt;item&gt;9640&lt;/item&gt;&lt;item&gt;9652&lt;/item&gt;&lt;item&gt;9655&lt;/item&gt;&lt;item&gt;9677&lt;/item&gt;&lt;item&gt;9678&lt;/item&gt;&lt;item&gt;9683&lt;/item&gt;&lt;item&gt;9734&lt;/item&gt;&lt;/record-ids&gt;&lt;/item&gt;&lt;/Libraries&gt;"/>
  </w:docVars>
  <w:rsids>
    <w:rsidRoot w:val="004216E0"/>
    <w:rsid w:val="000005FE"/>
    <w:rsid w:val="00003CDD"/>
    <w:rsid w:val="0000495B"/>
    <w:rsid w:val="00004BE2"/>
    <w:rsid w:val="00006803"/>
    <w:rsid w:val="00006C0E"/>
    <w:rsid w:val="000073B6"/>
    <w:rsid w:val="000110AB"/>
    <w:rsid w:val="00011476"/>
    <w:rsid w:val="0001543D"/>
    <w:rsid w:val="00020A04"/>
    <w:rsid w:val="00024404"/>
    <w:rsid w:val="00025F37"/>
    <w:rsid w:val="0002784C"/>
    <w:rsid w:val="00030486"/>
    <w:rsid w:val="00033387"/>
    <w:rsid w:val="00034621"/>
    <w:rsid w:val="00035A4D"/>
    <w:rsid w:val="00042F8E"/>
    <w:rsid w:val="0004343C"/>
    <w:rsid w:val="00053733"/>
    <w:rsid w:val="0006017D"/>
    <w:rsid w:val="00061829"/>
    <w:rsid w:val="00070A19"/>
    <w:rsid w:val="000728D9"/>
    <w:rsid w:val="00073453"/>
    <w:rsid w:val="00076EFE"/>
    <w:rsid w:val="000773E2"/>
    <w:rsid w:val="000774FB"/>
    <w:rsid w:val="00077690"/>
    <w:rsid w:val="00080D51"/>
    <w:rsid w:val="00081516"/>
    <w:rsid w:val="00081848"/>
    <w:rsid w:val="000827E2"/>
    <w:rsid w:val="000844D9"/>
    <w:rsid w:val="000850F6"/>
    <w:rsid w:val="00091DA4"/>
    <w:rsid w:val="000961FF"/>
    <w:rsid w:val="00096D11"/>
    <w:rsid w:val="00097F36"/>
    <w:rsid w:val="000A0A28"/>
    <w:rsid w:val="000A0B8B"/>
    <w:rsid w:val="000A2123"/>
    <w:rsid w:val="000A306C"/>
    <w:rsid w:val="000A5693"/>
    <w:rsid w:val="000A74D4"/>
    <w:rsid w:val="000B4C0A"/>
    <w:rsid w:val="000B4CC8"/>
    <w:rsid w:val="000B51E8"/>
    <w:rsid w:val="000C01C7"/>
    <w:rsid w:val="000C4BA8"/>
    <w:rsid w:val="000C6885"/>
    <w:rsid w:val="000D2AC2"/>
    <w:rsid w:val="000D54CA"/>
    <w:rsid w:val="000D698F"/>
    <w:rsid w:val="000E2A82"/>
    <w:rsid w:val="000E6139"/>
    <w:rsid w:val="000F55CC"/>
    <w:rsid w:val="000F575B"/>
    <w:rsid w:val="00101DF3"/>
    <w:rsid w:val="001109DD"/>
    <w:rsid w:val="0011263E"/>
    <w:rsid w:val="001129A5"/>
    <w:rsid w:val="00112C8D"/>
    <w:rsid w:val="001160F2"/>
    <w:rsid w:val="00117576"/>
    <w:rsid w:val="00120920"/>
    <w:rsid w:val="001246F4"/>
    <w:rsid w:val="00132B29"/>
    <w:rsid w:val="00133BF1"/>
    <w:rsid w:val="001360DE"/>
    <w:rsid w:val="00136652"/>
    <w:rsid w:val="001371F6"/>
    <w:rsid w:val="00137D12"/>
    <w:rsid w:val="00143F9C"/>
    <w:rsid w:val="00146C05"/>
    <w:rsid w:val="001475D9"/>
    <w:rsid w:val="00150DB3"/>
    <w:rsid w:val="00152A37"/>
    <w:rsid w:val="00153A25"/>
    <w:rsid w:val="00154017"/>
    <w:rsid w:val="00157941"/>
    <w:rsid w:val="0016172A"/>
    <w:rsid w:val="0016387E"/>
    <w:rsid w:val="001649FD"/>
    <w:rsid w:val="00164CCF"/>
    <w:rsid w:val="00165FDD"/>
    <w:rsid w:val="0016619E"/>
    <w:rsid w:val="00167198"/>
    <w:rsid w:val="00167446"/>
    <w:rsid w:val="00167650"/>
    <w:rsid w:val="00172BD1"/>
    <w:rsid w:val="001741BC"/>
    <w:rsid w:val="001745C4"/>
    <w:rsid w:val="0017590E"/>
    <w:rsid w:val="0017667A"/>
    <w:rsid w:val="001771DE"/>
    <w:rsid w:val="0018449E"/>
    <w:rsid w:val="0018517C"/>
    <w:rsid w:val="0018704F"/>
    <w:rsid w:val="00195AE9"/>
    <w:rsid w:val="001964C2"/>
    <w:rsid w:val="001B0701"/>
    <w:rsid w:val="001B0FD4"/>
    <w:rsid w:val="001B21E2"/>
    <w:rsid w:val="001C04D0"/>
    <w:rsid w:val="001C07DF"/>
    <w:rsid w:val="001C219C"/>
    <w:rsid w:val="001D0B7C"/>
    <w:rsid w:val="001D21AE"/>
    <w:rsid w:val="001D2247"/>
    <w:rsid w:val="001E6866"/>
    <w:rsid w:val="001E6D3A"/>
    <w:rsid w:val="001F00D7"/>
    <w:rsid w:val="001F34CB"/>
    <w:rsid w:val="001F5D01"/>
    <w:rsid w:val="001F5D30"/>
    <w:rsid w:val="00201F4B"/>
    <w:rsid w:val="00205EF3"/>
    <w:rsid w:val="00213CE8"/>
    <w:rsid w:val="002156A0"/>
    <w:rsid w:val="00216371"/>
    <w:rsid w:val="0022015E"/>
    <w:rsid w:val="002217BC"/>
    <w:rsid w:val="00221B5C"/>
    <w:rsid w:val="00221C4D"/>
    <w:rsid w:val="00223975"/>
    <w:rsid w:val="00225CFF"/>
    <w:rsid w:val="00225FFA"/>
    <w:rsid w:val="002272B9"/>
    <w:rsid w:val="00232868"/>
    <w:rsid w:val="0024184D"/>
    <w:rsid w:val="00241E69"/>
    <w:rsid w:val="002438A9"/>
    <w:rsid w:val="00244D64"/>
    <w:rsid w:val="002452CC"/>
    <w:rsid w:val="00254AEE"/>
    <w:rsid w:val="00257D2D"/>
    <w:rsid w:val="00260513"/>
    <w:rsid w:val="00262A66"/>
    <w:rsid w:val="00263CC8"/>
    <w:rsid w:val="0026719D"/>
    <w:rsid w:val="00270F91"/>
    <w:rsid w:val="00273C96"/>
    <w:rsid w:val="00273EDF"/>
    <w:rsid w:val="0027487D"/>
    <w:rsid w:val="00275260"/>
    <w:rsid w:val="00276D04"/>
    <w:rsid w:val="00283455"/>
    <w:rsid w:val="00284409"/>
    <w:rsid w:val="002844D3"/>
    <w:rsid w:val="00292B60"/>
    <w:rsid w:val="002930EC"/>
    <w:rsid w:val="002943CC"/>
    <w:rsid w:val="00295F99"/>
    <w:rsid w:val="002965E1"/>
    <w:rsid w:val="002A535C"/>
    <w:rsid w:val="002A5F16"/>
    <w:rsid w:val="002A7892"/>
    <w:rsid w:val="002A7A3B"/>
    <w:rsid w:val="002B4D2E"/>
    <w:rsid w:val="002B4F1D"/>
    <w:rsid w:val="002B58E4"/>
    <w:rsid w:val="002C1DA8"/>
    <w:rsid w:val="002C2DF9"/>
    <w:rsid w:val="002C36C0"/>
    <w:rsid w:val="002C57A8"/>
    <w:rsid w:val="002D02F9"/>
    <w:rsid w:val="002D2CB1"/>
    <w:rsid w:val="002D4E04"/>
    <w:rsid w:val="002D533E"/>
    <w:rsid w:val="002D5884"/>
    <w:rsid w:val="002D7451"/>
    <w:rsid w:val="002E22D0"/>
    <w:rsid w:val="002E3ADC"/>
    <w:rsid w:val="002E58CF"/>
    <w:rsid w:val="002E5CF4"/>
    <w:rsid w:val="002F1BB3"/>
    <w:rsid w:val="00302DE6"/>
    <w:rsid w:val="00310178"/>
    <w:rsid w:val="00313457"/>
    <w:rsid w:val="00313DDD"/>
    <w:rsid w:val="00314727"/>
    <w:rsid w:val="003150CF"/>
    <w:rsid w:val="00315818"/>
    <w:rsid w:val="00323711"/>
    <w:rsid w:val="003319F4"/>
    <w:rsid w:val="00337DC9"/>
    <w:rsid w:val="00340538"/>
    <w:rsid w:val="00345E7F"/>
    <w:rsid w:val="00351713"/>
    <w:rsid w:val="003545F2"/>
    <w:rsid w:val="00357328"/>
    <w:rsid w:val="00361429"/>
    <w:rsid w:val="003618EB"/>
    <w:rsid w:val="00361914"/>
    <w:rsid w:val="0036200C"/>
    <w:rsid w:val="003637F3"/>
    <w:rsid w:val="00367587"/>
    <w:rsid w:val="003679B4"/>
    <w:rsid w:val="00370668"/>
    <w:rsid w:val="0037601F"/>
    <w:rsid w:val="00376149"/>
    <w:rsid w:val="00383348"/>
    <w:rsid w:val="00384E6F"/>
    <w:rsid w:val="0038686A"/>
    <w:rsid w:val="00387C82"/>
    <w:rsid w:val="00392D98"/>
    <w:rsid w:val="00393606"/>
    <w:rsid w:val="0039469A"/>
    <w:rsid w:val="00395B37"/>
    <w:rsid w:val="00395B7E"/>
    <w:rsid w:val="00396601"/>
    <w:rsid w:val="00396F3E"/>
    <w:rsid w:val="00397100"/>
    <w:rsid w:val="003A0EB9"/>
    <w:rsid w:val="003A2C63"/>
    <w:rsid w:val="003A324A"/>
    <w:rsid w:val="003A7708"/>
    <w:rsid w:val="003B40ED"/>
    <w:rsid w:val="003C0C06"/>
    <w:rsid w:val="003C3A63"/>
    <w:rsid w:val="003D187B"/>
    <w:rsid w:val="003D21A4"/>
    <w:rsid w:val="003D2243"/>
    <w:rsid w:val="003D66BB"/>
    <w:rsid w:val="003E1EC9"/>
    <w:rsid w:val="003E6040"/>
    <w:rsid w:val="003E6621"/>
    <w:rsid w:val="003E6D43"/>
    <w:rsid w:val="003F1BAA"/>
    <w:rsid w:val="003F21BA"/>
    <w:rsid w:val="003F2AA2"/>
    <w:rsid w:val="003F3585"/>
    <w:rsid w:val="003F3F1D"/>
    <w:rsid w:val="0040155F"/>
    <w:rsid w:val="0040239E"/>
    <w:rsid w:val="00402B7F"/>
    <w:rsid w:val="004037F5"/>
    <w:rsid w:val="004041A8"/>
    <w:rsid w:val="00404B1E"/>
    <w:rsid w:val="0040769B"/>
    <w:rsid w:val="00407ECC"/>
    <w:rsid w:val="00412B72"/>
    <w:rsid w:val="00414548"/>
    <w:rsid w:val="004173AF"/>
    <w:rsid w:val="004216E0"/>
    <w:rsid w:val="00421FE2"/>
    <w:rsid w:val="00424C18"/>
    <w:rsid w:val="00427988"/>
    <w:rsid w:val="00431FFF"/>
    <w:rsid w:val="004336B3"/>
    <w:rsid w:val="00433C6D"/>
    <w:rsid w:val="004403F9"/>
    <w:rsid w:val="0044063B"/>
    <w:rsid w:val="004412E5"/>
    <w:rsid w:val="004438D0"/>
    <w:rsid w:val="00443C5B"/>
    <w:rsid w:val="00443C7F"/>
    <w:rsid w:val="004447D4"/>
    <w:rsid w:val="00451C6A"/>
    <w:rsid w:val="00452B3C"/>
    <w:rsid w:val="00455BF7"/>
    <w:rsid w:val="004562B6"/>
    <w:rsid w:val="00460970"/>
    <w:rsid w:val="00466E9C"/>
    <w:rsid w:val="00472C27"/>
    <w:rsid w:val="00472E2F"/>
    <w:rsid w:val="00487F32"/>
    <w:rsid w:val="00491414"/>
    <w:rsid w:val="00491A14"/>
    <w:rsid w:val="004B0400"/>
    <w:rsid w:val="004B0569"/>
    <w:rsid w:val="004B3104"/>
    <w:rsid w:val="004B343D"/>
    <w:rsid w:val="004B401A"/>
    <w:rsid w:val="004B5D3B"/>
    <w:rsid w:val="004B78A6"/>
    <w:rsid w:val="004C1FD0"/>
    <w:rsid w:val="004C3B4D"/>
    <w:rsid w:val="004C4BC1"/>
    <w:rsid w:val="004C587E"/>
    <w:rsid w:val="004C6452"/>
    <w:rsid w:val="004C7314"/>
    <w:rsid w:val="004C76CA"/>
    <w:rsid w:val="004D3728"/>
    <w:rsid w:val="004D50AB"/>
    <w:rsid w:val="004E15BE"/>
    <w:rsid w:val="004E3B92"/>
    <w:rsid w:val="004E3C7A"/>
    <w:rsid w:val="004E4139"/>
    <w:rsid w:val="004E62C6"/>
    <w:rsid w:val="004F288B"/>
    <w:rsid w:val="004F79E6"/>
    <w:rsid w:val="00500E24"/>
    <w:rsid w:val="005020E1"/>
    <w:rsid w:val="00510C7E"/>
    <w:rsid w:val="00511522"/>
    <w:rsid w:val="00512E9C"/>
    <w:rsid w:val="005158C4"/>
    <w:rsid w:val="005179B5"/>
    <w:rsid w:val="00521482"/>
    <w:rsid w:val="00524C81"/>
    <w:rsid w:val="0053140D"/>
    <w:rsid w:val="00531CA4"/>
    <w:rsid w:val="00535036"/>
    <w:rsid w:val="0054535E"/>
    <w:rsid w:val="00545A86"/>
    <w:rsid w:val="0054689E"/>
    <w:rsid w:val="00547E0E"/>
    <w:rsid w:val="00551058"/>
    <w:rsid w:val="00553A51"/>
    <w:rsid w:val="00554B63"/>
    <w:rsid w:val="00560BBA"/>
    <w:rsid w:val="00560C2B"/>
    <w:rsid w:val="005621CE"/>
    <w:rsid w:val="00565141"/>
    <w:rsid w:val="00565A08"/>
    <w:rsid w:val="00566291"/>
    <w:rsid w:val="00570261"/>
    <w:rsid w:val="005709C8"/>
    <w:rsid w:val="00571D14"/>
    <w:rsid w:val="0057343D"/>
    <w:rsid w:val="0057619F"/>
    <w:rsid w:val="00580DAF"/>
    <w:rsid w:val="005844EE"/>
    <w:rsid w:val="005934FD"/>
    <w:rsid w:val="005935EE"/>
    <w:rsid w:val="00594DEC"/>
    <w:rsid w:val="005957E5"/>
    <w:rsid w:val="00596C84"/>
    <w:rsid w:val="005A4688"/>
    <w:rsid w:val="005B0580"/>
    <w:rsid w:val="005B2D89"/>
    <w:rsid w:val="005B33EB"/>
    <w:rsid w:val="005B3F29"/>
    <w:rsid w:val="005B73F8"/>
    <w:rsid w:val="005B7F0F"/>
    <w:rsid w:val="005C00F3"/>
    <w:rsid w:val="005C1E7D"/>
    <w:rsid w:val="005C1E9D"/>
    <w:rsid w:val="005C4953"/>
    <w:rsid w:val="005D0E8B"/>
    <w:rsid w:val="005D2985"/>
    <w:rsid w:val="005E0171"/>
    <w:rsid w:val="005E1CA6"/>
    <w:rsid w:val="005E256E"/>
    <w:rsid w:val="005E3C45"/>
    <w:rsid w:val="005E5318"/>
    <w:rsid w:val="005E6717"/>
    <w:rsid w:val="005F1818"/>
    <w:rsid w:val="005F50CD"/>
    <w:rsid w:val="005F5303"/>
    <w:rsid w:val="005F5FB4"/>
    <w:rsid w:val="005F6688"/>
    <w:rsid w:val="005F7055"/>
    <w:rsid w:val="006014ED"/>
    <w:rsid w:val="00605DAF"/>
    <w:rsid w:val="00606886"/>
    <w:rsid w:val="006077E4"/>
    <w:rsid w:val="0061317C"/>
    <w:rsid w:val="006203C7"/>
    <w:rsid w:val="00620454"/>
    <w:rsid w:val="00621A5F"/>
    <w:rsid w:val="00622558"/>
    <w:rsid w:val="0062298B"/>
    <w:rsid w:val="0062615E"/>
    <w:rsid w:val="006271F2"/>
    <w:rsid w:val="00627EF7"/>
    <w:rsid w:val="006343D3"/>
    <w:rsid w:val="00643FA8"/>
    <w:rsid w:val="006500EF"/>
    <w:rsid w:val="00655C4A"/>
    <w:rsid w:val="00656285"/>
    <w:rsid w:val="00656B18"/>
    <w:rsid w:val="006674AC"/>
    <w:rsid w:val="006709B1"/>
    <w:rsid w:val="00683868"/>
    <w:rsid w:val="00691982"/>
    <w:rsid w:val="0069284C"/>
    <w:rsid w:val="00693E74"/>
    <w:rsid w:val="00695191"/>
    <w:rsid w:val="006A29DA"/>
    <w:rsid w:val="006A2F50"/>
    <w:rsid w:val="006A4304"/>
    <w:rsid w:val="006A584F"/>
    <w:rsid w:val="006B11BB"/>
    <w:rsid w:val="006B15CF"/>
    <w:rsid w:val="006B5CD6"/>
    <w:rsid w:val="006C084F"/>
    <w:rsid w:val="006C1938"/>
    <w:rsid w:val="006C2A1D"/>
    <w:rsid w:val="006C2D41"/>
    <w:rsid w:val="006D3E3F"/>
    <w:rsid w:val="006D4DB4"/>
    <w:rsid w:val="006E1E69"/>
    <w:rsid w:val="006E5610"/>
    <w:rsid w:val="006F0812"/>
    <w:rsid w:val="00701819"/>
    <w:rsid w:val="00701ED4"/>
    <w:rsid w:val="00702B9A"/>
    <w:rsid w:val="00702F8D"/>
    <w:rsid w:val="00703080"/>
    <w:rsid w:val="007040D6"/>
    <w:rsid w:val="0070424A"/>
    <w:rsid w:val="007067D7"/>
    <w:rsid w:val="00706E37"/>
    <w:rsid w:val="007127A3"/>
    <w:rsid w:val="00717038"/>
    <w:rsid w:val="007203DF"/>
    <w:rsid w:val="00723944"/>
    <w:rsid w:val="00730980"/>
    <w:rsid w:val="00736817"/>
    <w:rsid w:val="00741577"/>
    <w:rsid w:val="007439FB"/>
    <w:rsid w:val="007468C3"/>
    <w:rsid w:val="00746985"/>
    <w:rsid w:val="00747837"/>
    <w:rsid w:val="007507DD"/>
    <w:rsid w:val="00750CCE"/>
    <w:rsid w:val="00750E3E"/>
    <w:rsid w:val="007603B1"/>
    <w:rsid w:val="00765965"/>
    <w:rsid w:val="00765C76"/>
    <w:rsid w:val="0076682F"/>
    <w:rsid w:val="007672B1"/>
    <w:rsid w:val="00767FE3"/>
    <w:rsid w:val="007714C1"/>
    <w:rsid w:val="00771A8E"/>
    <w:rsid w:val="00772DA8"/>
    <w:rsid w:val="007850FF"/>
    <w:rsid w:val="0078668A"/>
    <w:rsid w:val="00791203"/>
    <w:rsid w:val="00792001"/>
    <w:rsid w:val="0079368F"/>
    <w:rsid w:val="00793E99"/>
    <w:rsid w:val="00795918"/>
    <w:rsid w:val="00796151"/>
    <w:rsid w:val="007961F3"/>
    <w:rsid w:val="00796FA0"/>
    <w:rsid w:val="007A0092"/>
    <w:rsid w:val="007A2960"/>
    <w:rsid w:val="007A5935"/>
    <w:rsid w:val="007A616B"/>
    <w:rsid w:val="007A7730"/>
    <w:rsid w:val="007B0295"/>
    <w:rsid w:val="007B211D"/>
    <w:rsid w:val="007B30C3"/>
    <w:rsid w:val="007B3143"/>
    <w:rsid w:val="007B4266"/>
    <w:rsid w:val="007B59DE"/>
    <w:rsid w:val="007B7739"/>
    <w:rsid w:val="007C0AE1"/>
    <w:rsid w:val="007C24F5"/>
    <w:rsid w:val="007C2789"/>
    <w:rsid w:val="007C2F59"/>
    <w:rsid w:val="007C30F0"/>
    <w:rsid w:val="007C42EC"/>
    <w:rsid w:val="007C47DC"/>
    <w:rsid w:val="007C538F"/>
    <w:rsid w:val="007D2A7F"/>
    <w:rsid w:val="007D30D9"/>
    <w:rsid w:val="007D4512"/>
    <w:rsid w:val="007D47C7"/>
    <w:rsid w:val="007D49AF"/>
    <w:rsid w:val="007D632F"/>
    <w:rsid w:val="007E1D94"/>
    <w:rsid w:val="007E2713"/>
    <w:rsid w:val="007E31F3"/>
    <w:rsid w:val="007E3754"/>
    <w:rsid w:val="007E411D"/>
    <w:rsid w:val="007E4CC1"/>
    <w:rsid w:val="007E575D"/>
    <w:rsid w:val="007E6621"/>
    <w:rsid w:val="007E6F06"/>
    <w:rsid w:val="007F09F6"/>
    <w:rsid w:val="007F12ED"/>
    <w:rsid w:val="007F4B9F"/>
    <w:rsid w:val="007F4F40"/>
    <w:rsid w:val="007F5D51"/>
    <w:rsid w:val="007F7563"/>
    <w:rsid w:val="00800961"/>
    <w:rsid w:val="008016D1"/>
    <w:rsid w:val="00802B28"/>
    <w:rsid w:val="00802C59"/>
    <w:rsid w:val="00804395"/>
    <w:rsid w:val="0080457C"/>
    <w:rsid w:val="008069D1"/>
    <w:rsid w:val="00807D59"/>
    <w:rsid w:val="00816939"/>
    <w:rsid w:val="00816E4B"/>
    <w:rsid w:val="008208B7"/>
    <w:rsid w:val="008210DE"/>
    <w:rsid w:val="0082352D"/>
    <w:rsid w:val="00830EC2"/>
    <w:rsid w:val="00832C5B"/>
    <w:rsid w:val="00832E0D"/>
    <w:rsid w:val="00832E69"/>
    <w:rsid w:val="00833162"/>
    <w:rsid w:val="0083316E"/>
    <w:rsid w:val="00837781"/>
    <w:rsid w:val="00842073"/>
    <w:rsid w:val="00843948"/>
    <w:rsid w:val="00846872"/>
    <w:rsid w:val="00847709"/>
    <w:rsid w:val="00850A86"/>
    <w:rsid w:val="00853105"/>
    <w:rsid w:val="0085608F"/>
    <w:rsid w:val="008569F1"/>
    <w:rsid w:val="008632BF"/>
    <w:rsid w:val="0086501C"/>
    <w:rsid w:val="008658E1"/>
    <w:rsid w:val="00871E39"/>
    <w:rsid w:val="0087295D"/>
    <w:rsid w:val="0087420D"/>
    <w:rsid w:val="00875A4D"/>
    <w:rsid w:val="00875B42"/>
    <w:rsid w:val="008903A2"/>
    <w:rsid w:val="0089224C"/>
    <w:rsid w:val="0089318C"/>
    <w:rsid w:val="00895F5A"/>
    <w:rsid w:val="008979D6"/>
    <w:rsid w:val="008A0094"/>
    <w:rsid w:val="008A07F1"/>
    <w:rsid w:val="008A0E0A"/>
    <w:rsid w:val="008A6A45"/>
    <w:rsid w:val="008A6A62"/>
    <w:rsid w:val="008B3537"/>
    <w:rsid w:val="008B709B"/>
    <w:rsid w:val="008B794E"/>
    <w:rsid w:val="008C43FC"/>
    <w:rsid w:val="008D0F08"/>
    <w:rsid w:val="008D21D9"/>
    <w:rsid w:val="008D545B"/>
    <w:rsid w:val="008D5CC8"/>
    <w:rsid w:val="008E5065"/>
    <w:rsid w:val="008F0C3C"/>
    <w:rsid w:val="008F0E65"/>
    <w:rsid w:val="008F2D39"/>
    <w:rsid w:val="008F2DDA"/>
    <w:rsid w:val="008F2E49"/>
    <w:rsid w:val="008F4F57"/>
    <w:rsid w:val="008F5D0C"/>
    <w:rsid w:val="0090296C"/>
    <w:rsid w:val="00903BED"/>
    <w:rsid w:val="00904196"/>
    <w:rsid w:val="00912CB9"/>
    <w:rsid w:val="00914D91"/>
    <w:rsid w:val="009151AD"/>
    <w:rsid w:val="00922827"/>
    <w:rsid w:val="009262E9"/>
    <w:rsid w:val="00931336"/>
    <w:rsid w:val="00932013"/>
    <w:rsid w:val="00933864"/>
    <w:rsid w:val="00937CAC"/>
    <w:rsid w:val="009429EC"/>
    <w:rsid w:val="009478BE"/>
    <w:rsid w:val="00947F4B"/>
    <w:rsid w:val="00950E24"/>
    <w:rsid w:val="00952C44"/>
    <w:rsid w:val="00953B85"/>
    <w:rsid w:val="009620E1"/>
    <w:rsid w:val="009622F1"/>
    <w:rsid w:val="00970693"/>
    <w:rsid w:val="00971D8E"/>
    <w:rsid w:val="00971FF5"/>
    <w:rsid w:val="00974807"/>
    <w:rsid w:val="0097736A"/>
    <w:rsid w:val="009800F8"/>
    <w:rsid w:val="00980B7B"/>
    <w:rsid w:val="0098113A"/>
    <w:rsid w:val="00983123"/>
    <w:rsid w:val="009909BD"/>
    <w:rsid w:val="00991CCD"/>
    <w:rsid w:val="00993C75"/>
    <w:rsid w:val="00996BCC"/>
    <w:rsid w:val="00997D35"/>
    <w:rsid w:val="009A22F6"/>
    <w:rsid w:val="009A26E4"/>
    <w:rsid w:val="009A35EB"/>
    <w:rsid w:val="009A7753"/>
    <w:rsid w:val="009B0898"/>
    <w:rsid w:val="009B23D9"/>
    <w:rsid w:val="009B243D"/>
    <w:rsid w:val="009B2CF2"/>
    <w:rsid w:val="009B4AB2"/>
    <w:rsid w:val="009C0F79"/>
    <w:rsid w:val="009C39D5"/>
    <w:rsid w:val="009D2F9F"/>
    <w:rsid w:val="009D3191"/>
    <w:rsid w:val="009D4E45"/>
    <w:rsid w:val="009D67A9"/>
    <w:rsid w:val="009E0E72"/>
    <w:rsid w:val="009E1B6B"/>
    <w:rsid w:val="009E4020"/>
    <w:rsid w:val="009E5CD4"/>
    <w:rsid w:val="009E73CB"/>
    <w:rsid w:val="009F156A"/>
    <w:rsid w:val="009F58E7"/>
    <w:rsid w:val="009F658B"/>
    <w:rsid w:val="009F7119"/>
    <w:rsid w:val="009F73FB"/>
    <w:rsid w:val="00A00726"/>
    <w:rsid w:val="00A02B96"/>
    <w:rsid w:val="00A06796"/>
    <w:rsid w:val="00A0699D"/>
    <w:rsid w:val="00A07B40"/>
    <w:rsid w:val="00A106DB"/>
    <w:rsid w:val="00A10AE1"/>
    <w:rsid w:val="00A1268C"/>
    <w:rsid w:val="00A12FC9"/>
    <w:rsid w:val="00A1621E"/>
    <w:rsid w:val="00A179CC"/>
    <w:rsid w:val="00A20581"/>
    <w:rsid w:val="00A21561"/>
    <w:rsid w:val="00A230BF"/>
    <w:rsid w:val="00A25A14"/>
    <w:rsid w:val="00A27D18"/>
    <w:rsid w:val="00A31524"/>
    <w:rsid w:val="00A433AE"/>
    <w:rsid w:val="00A45B5A"/>
    <w:rsid w:val="00A50096"/>
    <w:rsid w:val="00A50A88"/>
    <w:rsid w:val="00A55547"/>
    <w:rsid w:val="00A56570"/>
    <w:rsid w:val="00A62EFA"/>
    <w:rsid w:val="00A62F86"/>
    <w:rsid w:val="00A646B0"/>
    <w:rsid w:val="00A665BF"/>
    <w:rsid w:val="00A71614"/>
    <w:rsid w:val="00A74F0F"/>
    <w:rsid w:val="00A75A40"/>
    <w:rsid w:val="00A75C75"/>
    <w:rsid w:val="00A76FE3"/>
    <w:rsid w:val="00A7702F"/>
    <w:rsid w:val="00A77D78"/>
    <w:rsid w:val="00A82E25"/>
    <w:rsid w:val="00A83286"/>
    <w:rsid w:val="00A8631A"/>
    <w:rsid w:val="00A87F34"/>
    <w:rsid w:val="00A953DE"/>
    <w:rsid w:val="00A961D1"/>
    <w:rsid w:val="00AA604D"/>
    <w:rsid w:val="00AB5BE8"/>
    <w:rsid w:val="00AC1692"/>
    <w:rsid w:val="00AC1911"/>
    <w:rsid w:val="00AC4D5C"/>
    <w:rsid w:val="00AC7918"/>
    <w:rsid w:val="00AD0D21"/>
    <w:rsid w:val="00AD1E03"/>
    <w:rsid w:val="00AD2A9C"/>
    <w:rsid w:val="00AD762C"/>
    <w:rsid w:val="00AE07C3"/>
    <w:rsid w:val="00AE1486"/>
    <w:rsid w:val="00AE3C0B"/>
    <w:rsid w:val="00AE5A5B"/>
    <w:rsid w:val="00AE5FA2"/>
    <w:rsid w:val="00AE78B4"/>
    <w:rsid w:val="00AF09C7"/>
    <w:rsid w:val="00AF1EF1"/>
    <w:rsid w:val="00AF4B0C"/>
    <w:rsid w:val="00AF5DBB"/>
    <w:rsid w:val="00B01D4B"/>
    <w:rsid w:val="00B032CA"/>
    <w:rsid w:val="00B036ED"/>
    <w:rsid w:val="00B038D0"/>
    <w:rsid w:val="00B06615"/>
    <w:rsid w:val="00B07330"/>
    <w:rsid w:val="00B078F5"/>
    <w:rsid w:val="00B100FF"/>
    <w:rsid w:val="00B109B8"/>
    <w:rsid w:val="00B11AE6"/>
    <w:rsid w:val="00B125F1"/>
    <w:rsid w:val="00B1317C"/>
    <w:rsid w:val="00B1503A"/>
    <w:rsid w:val="00B17797"/>
    <w:rsid w:val="00B17810"/>
    <w:rsid w:val="00B17EA8"/>
    <w:rsid w:val="00B20397"/>
    <w:rsid w:val="00B21C3D"/>
    <w:rsid w:val="00B2414D"/>
    <w:rsid w:val="00B27A1C"/>
    <w:rsid w:val="00B3201D"/>
    <w:rsid w:val="00B32666"/>
    <w:rsid w:val="00B37799"/>
    <w:rsid w:val="00B44404"/>
    <w:rsid w:val="00B46473"/>
    <w:rsid w:val="00B474EC"/>
    <w:rsid w:val="00B47755"/>
    <w:rsid w:val="00B50D6D"/>
    <w:rsid w:val="00B51140"/>
    <w:rsid w:val="00B5196E"/>
    <w:rsid w:val="00B53714"/>
    <w:rsid w:val="00B547A4"/>
    <w:rsid w:val="00B5599E"/>
    <w:rsid w:val="00B55BEB"/>
    <w:rsid w:val="00B56329"/>
    <w:rsid w:val="00B60815"/>
    <w:rsid w:val="00B63ACA"/>
    <w:rsid w:val="00B716B4"/>
    <w:rsid w:val="00B727BB"/>
    <w:rsid w:val="00B7530D"/>
    <w:rsid w:val="00B75E97"/>
    <w:rsid w:val="00B779AD"/>
    <w:rsid w:val="00B77AD8"/>
    <w:rsid w:val="00B93C20"/>
    <w:rsid w:val="00B96F7C"/>
    <w:rsid w:val="00BA20F7"/>
    <w:rsid w:val="00BA21FD"/>
    <w:rsid w:val="00BA48E1"/>
    <w:rsid w:val="00BA6912"/>
    <w:rsid w:val="00BA6EAD"/>
    <w:rsid w:val="00BB0A4C"/>
    <w:rsid w:val="00BB188D"/>
    <w:rsid w:val="00BB1E14"/>
    <w:rsid w:val="00BB2833"/>
    <w:rsid w:val="00BB5462"/>
    <w:rsid w:val="00BB5826"/>
    <w:rsid w:val="00BB6E62"/>
    <w:rsid w:val="00BC12A7"/>
    <w:rsid w:val="00BC1E34"/>
    <w:rsid w:val="00BC261F"/>
    <w:rsid w:val="00BC64D2"/>
    <w:rsid w:val="00BD1189"/>
    <w:rsid w:val="00BD14E9"/>
    <w:rsid w:val="00BD213F"/>
    <w:rsid w:val="00BD45A9"/>
    <w:rsid w:val="00BD5CDE"/>
    <w:rsid w:val="00BD6D39"/>
    <w:rsid w:val="00BD72E7"/>
    <w:rsid w:val="00BD76E7"/>
    <w:rsid w:val="00BE1D03"/>
    <w:rsid w:val="00BE2035"/>
    <w:rsid w:val="00BE21CE"/>
    <w:rsid w:val="00BE2D84"/>
    <w:rsid w:val="00BF0003"/>
    <w:rsid w:val="00BF07D0"/>
    <w:rsid w:val="00BF1647"/>
    <w:rsid w:val="00BF20FF"/>
    <w:rsid w:val="00BF244A"/>
    <w:rsid w:val="00BF44D3"/>
    <w:rsid w:val="00BF5B55"/>
    <w:rsid w:val="00BF5F0F"/>
    <w:rsid w:val="00C005D7"/>
    <w:rsid w:val="00C0343E"/>
    <w:rsid w:val="00C072AE"/>
    <w:rsid w:val="00C0738D"/>
    <w:rsid w:val="00C07570"/>
    <w:rsid w:val="00C11145"/>
    <w:rsid w:val="00C12B8C"/>
    <w:rsid w:val="00C132B7"/>
    <w:rsid w:val="00C141EA"/>
    <w:rsid w:val="00C205AD"/>
    <w:rsid w:val="00C253BD"/>
    <w:rsid w:val="00C27BE1"/>
    <w:rsid w:val="00C36453"/>
    <w:rsid w:val="00C371EB"/>
    <w:rsid w:val="00C40AD8"/>
    <w:rsid w:val="00C42549"/>
    <w:rsid w:val="00C4350C"/>
    <w:rsid w:val="00C45088"/>
    <w:rsid w:val="00C4734B"/>
    <w:rsid w:val="00C538A7"/>
    <w:rsid w:val="00C542C8"/>
    <w:rsid w:val="00C60546"/>
    <w:rsid w:val="00C620E0"/>
    <w:rsid w:val="00C62F08"/>
    <w:rsid w:val="00C64053"/>
    <w:rsid w:val="00C6666A"/>
    <w:rsid w:val="00C66765"/>
    <w:rsid w:val="00C672D3"/>
    <w:rsid w:val="00C67841"/>
    <w:rsid w:val="00C67B72"/>
    <w:rsid w:val="00C708C6"/>
    <w:rsid w:val="00C713F8"/>
    <w:rsid w:val="00C729F7"/>
    <w:rsid w:val="00C737CF"/>
    <w:rsid w:val="00C759FD"/>
    <w:rsid w:val="00C8022B"/>
    <w:rsid w:val="00C91D79"/>
    <w:rsid w:val="00C9487A"/>
    <w:rsid w:val="00C94BAD"/>
    <w:rsid w:val="00C97222"/>
    <w:rsid w:val="00C97F61"/>
    <w:rsid w:val="00CA0C08"/>
    <w:rsid w:val="00CA1971"/>
    <w:rsid w:val="00CA22B1"/>
    <w:rsid w:val="00CB0F6B"/>
    <w:rsid w:val="00CB185F"/>
    <w:rsid w:val="00CB38E7"/>
    <w:rsid w:val="00CB48D5"/>
    <w:rsid w:val="00CC177F"/>
    <w:rsid w:val="00CC1FDF"/>
    <w:rsid w:val="00CC4E06"/>
    <w:rsid w:val="00CC4E85"/>
    <w:rsid w:val="00CC5FF9"/>
    <w:rsid w:val="00CD048F"/>
    <w:rsid w:val="00CD3685"/>
    <w:rsid w:val="00CD4325"/>
    <w:rsid w:val="00CD65EC"/>
    <w:rsid w:val="00CD667D"/>
    <w:rsid w:val="00CE0683"/>
    <w:rsid w:val="00CE23E3"/>
    <w:rsid w:val="00CE2EA3"/>
    <w:rsid w:val="00CE3989"/>
    <w:rsid w:val="00CE4622"/>
    <w:rsid w:val="00CE67D3"/>
    <w:rsid w:val="00CE7DF8"/>
    <w:rsid w:val="00CF0D92"/>
    <w:rsid w:val="00CF32EF"/>
    <w:rsid w:val="00CF387C"/>
    <w:rsid w:val="00CF5F06"/>
    <w:rsid w:val="00CF600C"/>
    <w:rsid w:val="00CF6A07"/>
    <w:rsid w:val="00CF6F15"/>
    <w:rsid w:val="00D0035F"/>
    <w:rsid w:val="00D00AD7"/>
    <w:rsid w:val="00D00C47"/>
    <w:rsid w:val="00D03876"/>
    <w:rsid w:val="00D06571"/>
    <w:rsid w:val="00D10A6F"/>
    <w:rsid w:val="00D13120"/>
    <w:rsid w:val="00D13B1D"/>
    <w:rsid w:val="00D14134"/>
    <w:rsid w:val="00D14914"/>
    <w:rsid w:val="00D16015"/>
    <w:rsid w:val="00D20A65"/>
    <w:rsid w:val="00D23597"/>
    <w:rsid w:val="00D25FA5"/>
    <w:rsid w:val="00D30057"/>
    <w:rsid w:val="00D355B0"/>
    <w:rsid w:val="00D42CC3"/>
    <w:rsid w:val="00D44D84"/>
    <w:rsid w:val="00D468EA"/>
    <w:rsid w:val="00D51E2B"/>
    <w:rsid w:val="00D579A0"/>
    <w:rsid w:val="00D632C4"/>
    <w:rsid w:val="00D643F4"/>
    <w:rsid w:val="00D708D2"/>
    <w:rsid w:val="00D70F9B"/>
    <w:rsid w:val="00D710F4"/>
    <w:rsid w:val="00D74D3D"/>
    <w:rsid w:val="00D84E98"/>
    <w:rsid w:val="00D853F1"/>
    <w:rsid w:val="00D86A45"/>
    <w:rsid w:val="00D86A99"/>
    <w:rsid w:val="00D90B24"/>
    <w:rsid w:val="00D90E4A"/>
    <w:rsid w:val="00D93203"/>
    <w:rsid w:val="00D94451"/>
    <w:rsid w:val="00DB112C"/>
    <w:rsid w:val="00DB1E0F"/>
    <w:rsid w:val="00DB3611"/>
    <w:rsid w:val="00DB3940"/>
    <w:rsid w:val="00DB7A78"/>
    <w:rsid w:val="00DC2450"/>
    <w:rsid w:val="00DC470B"/>
    <w:rsid w:val="00DC5CC5"/>
    <w:rsid w:val="00DD073A"/>
    <w:rsid w:val="00DD3873"/>
    <w:rsid w:val="00DD516A"/>
    <w:rsid w:val="00DD7172"/>
    <w:rsid w:val="00DD7A06"/>
    <w:rsid w:val="00DD7ABC"/>
    <w:rsid w:val="00DE0B8A"/>
    <w:rsid w:val="00DE4D8B"/>
    <w:rsid w:val="00DE5E57"/>
    <w:rsid w:val="00DE6053"/>
    <w:rsid w:val="00E03E14"/>
    <w:rsid w:val="00E07CA4"/>
    <w:rsid w:val="00E07F17"/>
    <w:rsid w:val="00E1361B"/>
    <w:rsid w:val="00E16294"/>
    <w:rsid w:val="00E20837"/>
    <w:rsid w:val="00E24C7F"/>
    <w:rsid w:val="00E42E73"/>
    <w:rsid w:val="00E42FC1"/>
    <w:rsid w:val="00E442E3"/>
    <w:rsid w:val="00E46347"/>
    <w:rsid w:val="00E4790A"/>
    <w:rsid w:val="00E525A6"/>
    <w:rsid w:val="00E54004"/>
    <w:rsid w:val="00E5461D"/>
    <w:rsid w:val="00E54EE5"/>
    <w:rsid w:val="00E55C17"/>
    <w:rsid w:val="00E57C0D"/>
    <w:rsid w:val="00E60BDE"/>
    <w:rsid w:val="00E60D4A"/>
    <w:rsid w:val="00E60DC6"/>
    <w:rsid w:val="00E61AE9"/>
    <w:rsid w:val="00E64EF2"/>
    <w:rsid w:val="00E7091E"/>
    <w:rsid w:val="00E71F2A"/>
    <w:rsid w:val="00E74202"/>
    <w:rsid w:val="00E76B33"/>
    <w:rsid w:val="00E810EE"/>
    <w:rsid w:val="00E82AB0"/>
    <w:rsid w:val="00E93FD9"/>
    <w:rsid w:val="00E95076"/>
    <w:rsid w:val="00E95718"/>
    <w:rsid w:val="00E97209"/>
    <w:rsid w:val="00EA00CC"/>
    <w:rsid w:val="00EA0811"/>
    <w:rsid w:val="00EA3720"/>
    <w:rsid w:val="00EB35DC"/>
    <w:rsid w:val="00EB5922"/>
    <w:rsid w:val="00EC0401"/>
    <w:rsid w:val="00EC0DD0"/>
    <w:rsid w:val="00EC1C2A"/>
    <w:rsid w:val="00EC5B50"/>
    <w:rsid w:val="00ED1FD6"/>
    <w:rsid w:val="00ED202E"/>
    <w:rsid w:val="00EE12D7"/>
    <w:rsid w:val="00EF1809"/>
    <w:rsid w:val="00EF2AF8"/>
    <w:rsid w:val="00EF754B"/>
    <w:rsid w:val="00F03F57"/>
    <w:rsid w:val="00F042E6"/>
    <w:rsid w:val="00F07041"/>
    <w:rsid w:val="00F1194F"/>
    <w:rsid w:val="00F130B8"/>
    <w:rsid w:val="00F13BAA"/>
    <w:rsid w:val="00F153D3"/>
    <w:rsid w:val="00F205FF"/>
    <w:rsid w:val="00F206A3"/>
    <w:rsid w:val="00F21116"/>
    <w:rsid w:val="00F2265D"/>
    <w:rsid w:val="00F336AC"/>
    <w:rsid w:val="00F37CC3"/>
    <w:rsid w:val="00F41D63"/>
    <w:rsid w:val="00F4328F"/>
    <w:rsid w:val="00F46B31"/>
    <w:rsid w:val="00F53965"/>
    <w:rsid w:val="00F56A6C"/>
    <w:rsid w:val="00F600B1"/>
    <w:rsid w:val="00F64BFF"/>
    <w:rsid w:val="00F64DEE"/>
    <w:rsid w:val="00F671D3"/>
    <w:rsid w:val="00F67E4C"/>
    <w:rsid w:val="00F70A36"/>
    <w:rsid w:val="00F7315E"/>
    <w:rsid w:val="00F76BDB"/>
    <w:rsid w:val="00F77829"/>
    <w:rsid w:val="00F81F14"/>
    <w:rsid w:val="00F83770"/>
    <w:rsid w:val="00F9258E"/>
    <w:rsid w:val="00FA1621"/>
    <w:rsid w:val="00FA3ED5"/>
    <w:rsid w:val="00FA789D"/>
    <w:rsid w:val="00FB2FBC"/>
    <w:rsid w:val="00FB42E7"/>
    <w:rsid w:val="00FB4522"/>
    <w:rsid w:val="00FC0275"/>
    <w:rsid w:val="00FC1981"/>
    <w:rsid w:val="00FC348A"/>
    <w:rsid w:val="00FC470F"/>
    <w:rsid w:val="00FC4A73"/>
    <w:rsid w:val="00FC4B28"/>
    <w:rsid w:val="00FC5996"/>
    <w:rsid w:val="00FC5F2D"/>
    <w:rsid w:val="00FC6303"/>
    <w:rsid w:val="00FC6810"/>
    <w:rsid w:val="00FC7536"/>
    <w:rsid w:val="00FD2FC4"/>
    <w:rsid w:val="00FD7FD5"/>
    <w:rsid w:val="00FE44B9"/>
    <w:rsid w:val="00FE61E9"/>
    <w:rsid w:val="00FE7DC6"/>
    <w:rsid w:val="00FF2016"/>
    <w:rsid w:val="00FF6913"/>
    <w:rsid w:val="00FF7417"/>
    <w:rsid w:val="00FF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0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0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60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FD9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93F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93FD9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93FD9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93FD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93FD9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E93FD9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E93FD9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E93FD9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E93FD9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FD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E93FD9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E93F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E93FD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E93FD9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E93FD9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E93FD9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E93FD9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E93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93FD9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E93FD9"/>
    <w:pPr>
      <w:spacing w:after="120"/>
    </w:pPr>
  </w:style>
  <w:style w:type="character" w:customStyle="1" w:styleId="BodyTextChar">
    <w:name w:val="Body Text Char"/>
    <w:link w:val="BodyText"/>
    <w:uiPriority w:val="99"/>
    <w:rsid w:val="00E93FD9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E93FD9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E93FD9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E93FD9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E93FD9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E93FD9"/>
    <w:pPr>
      <w:numPr>
        <w:numId w:val="49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E93FD9"/>
    <w:pPr>
      <w:numPr>
        <w:ilvl w:val="1"/>
        <w:numId w:val="49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E93FD9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E93FD9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E93FD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E93FD9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E93FD9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E93FD9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E93FD9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E93FD9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E93FD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rsid w:val="00E93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93FD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E93F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93F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3FD9"/>
    <w:rPr>
      <w:b/>
      <w:bCs/>
    </w:rPr>
  </w:style>
  <w:style w:type="paragraph" w:customStyle="1" w:styleId="Contents">
    <w:name w:val="Contents"/>
    <w:uiPriority w:val="99"/>
    <w:qFormat/>
    <w:rsid w:val="00E93FD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E93FD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E93F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E93F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E93FD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93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FD9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E93FD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E93FD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E93FD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93FD9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E93FD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E93FD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E93FD9"/>
    <w:rPr>
      <w:color w:val="0000FF" w:themeColor="hyperlink"/>
      <w:u w:val="single"/>
    </w:rPr>
  </w:style>
  <w:style w:type="paragraph" w:customStyle="1" w:styleId="Investigators">
    <w:name w:val="Investigators"/>
    <w:uiPriority w:val="99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E93FD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E93FD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E93FD9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E93FD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E93FD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E93FD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E93FD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E93FD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E93FD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E93FD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E93F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E93FD9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E93FD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E93FD9"/>
    <w:pPr>
      <w:numPr>
        <w:numId w:val="50"/>
      </w:numPr>
    </w:pPr>
  </w:style>
  <w:style w:type="paragraph" w:customStyle="1" w:styleId="NumberLine">
    <w:name w:val="NumberLine"/>
    <w:uiPriority w:val="99"/>
    <w:qFormat/>
    <w:rsid w:val="00E93FD9"/>
    <w:rPr>
      <w:rFonts w:ascii="Arial" w:eastAsia="Times New Roman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3FD9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93FD9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93FD9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93FD9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E93FD9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E93FD9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E93FD9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"/>
    <w:rsid w:val="00E93FD9"/>
    <w:rPr>
      <w:rFonts w:ascii="Times" w:eastAsia="Times New Roman" w:hAnsi="Times"/>
      <w:b/>
      <w:sz w:val="28"/>
    </w:rPr>
  </w:style>
  <w:style w:type="paragraph" w:customStyle="1" w:styleId="NumberLineCover">
    <w:name w:val="NumberLineCover"/>
    <w:uiPriority w:val="99"/>
    <w:qFormat/>
    <w:rsid w:val="00E93FD9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E93FD9"/>
  </w:style>
  <w:style w:type="paragraph" w:customStyle="1" w:styleId="PageNumber0">
    <w:name w:val="PageNumber"/>
    <w:uiPriority w:val="99"/>
    <w:qFormat/>
    <w:rsid w:val="00E93FD9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E93FD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E93F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E93F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E93FD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MediumList2-Accent21">
    <w:name w:val="Medium List 2 - Accent 21"/>
    <w:hidden/>
    <w:uiPriority w:val="99"/>
    <w:semiHidden/>
    <w:rsid w:val="00750E3E"/>
    <w:rPr>
      <w:rFonts w:ascii="Times" w:eastAsia="Times New Roman" w:hAnsi="Times"/>
      <w:sz w:val="24"/>
    </w:rPr>
  </w:style>
  <w:style w:type="paragraph" w:customStyle="1" w:styleId="ReportSubtitle">
    <w:name w:val="ReportSubtitle"/>
    <w:uiPriority w:val="99"/>
    <w:qFormat/>
    <w:rsid w:val="00E93FD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93FD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E93FD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uiPriority w:val="99"/>
    <w:qFormat/>
    <w:rsid w:val="00E93FD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E93FD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E93FD9"/>
    <w:pPr>
      <w:keepLines/>
      <w:numPr>
        <w:numId w:val="51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E93FD9"/>
  </w:style>
  <w:style w:type="paragraph" w:customStyle="1" w:styleId="TableBoldText">
    <w:name w:val="TableBoldText"/>
    <w:uiPriority w:val="99"/>
    <w:qFormat/>
    <w:rsid w:val="00E93FD9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E93FD9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E93FD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E93FD9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E93FD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E93FD9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E93FD9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E93FD9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E93FD9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E93FD9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E93FD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E93FD9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E93FD9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FD9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2A535C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uiPriority w:val="99"/>
    <w:rsid w:val="00451C6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451C6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uiPriority w:val="99"/>
    <w:rsid w:val="00451C6A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451C6A"/>
    <w:pPr>
      <w:spacing w:line="241" w:lineRule="atLeast"/>
    </w:pPr>
    <w:rPr>
      <w:color w:val="auto"/>
    </w:rPr>
  </w:style>
  <w:style w:type="character" w:customStyle="1" w:styleId="A10">
    <w:name w:val="A10"/>
    <w:rsid w:val="00451C6A"/>
    <w:rPr>
      <w:color w:val="000000"/>
    </w:rPr>
  </w:style>
  <w:style w:type="paragraph" w:styleId="BodyText2">
    <w:name w:val="Body Text 2"/>
    <w:basedOn w:val="Normal"/>
    <w:link w:val="BodyText2Char"/>
    <w:uiPriority w:val="99"/>
    <w:rsid w:val="00451C6A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451C6A"/>
    <w:rPr>
      <w:rFonts w:ascii="Arial" w:eastAsia="Times New Roman" w:hAnsi="Arial"/>
      <w:b/>
      <w:sz w:val="18"/>
    </w:rPr>
  </w:style>
  <w:style w:type="paragraph" w:customStyle="1" w:styleId="Normal16pt">
    <w:name w:val="Normal + 16 pt"/>
    <w:aliases w:val="Bold,After:  12 pt"/>
    <w:basedOn w:val="Normal"/>
    <w:uiPriority w:val="99"/>
    <w:rsid w:val="00451C6A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451C6A"/>
  </w:style>
  <w:style w:type="character" w:customStyle="1" w:styleId="term">
    <w:name w:val="term"/>
    <w:rsid w:val="00451C6A"/>
  </w:style>
  <w:style w:type="numbering" w:customStyle="1" w:styleId="NoList2">
    <w:name w:val="No List2"/>
    <w:next w:val="NoList"/>
    <w:uiPriority w:val="99"/>
    <w:semiHidden/>
    <w:unhideWhenUsed/>
    <w:rsid w:val="00451C6A"/>
  </w:style>
  <w:style w:type="numbering" w:customStyle="1" w:styleId="NoList3">
    <w:name w:val="No List3"/>
    <w:next w:val="NoList"/>
    <w:uiPriority w:val="99"/>
    <w:semiHidden/>
    <w:unhideWhenUsed/>
    <w:rsid w:val="00451C6A"/>
  </w:style>
  <w:style w:type="table" w:customStyle="1" w:styleId="TableGrid1">
    <w:name w:val="Table Grid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451C6A"/>
  </w:style>
  <w:style w:type="paragraph" w:customStyle="1" w:styleId="Term0">
    <w:name w:val="Term"/>
    <w:basedOn w:val="Normal"/>
    <w:link w:val="TermChar"/>
    <w:qFormat/>
    <w:rsid w:val="00451C6A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</w:rPr>
  </w:style>
  <w:style w:type="character" w:customStyle="1" w:styleId="TermChar">
    <w:name w:val="Term Char"/>
    <w:link w:val="Term0"/>
    <w:rsid w:val="00451C6A"/>
    <w:rPr>
      <w:rFonts w:eastAsia="Times New Roman"/>
      <w:b/>
      <w:bCs/>
      <w:sz w:val="22"/>
      <w:szCs w:val="22"/>
    </w:rPr>
  </w:style>
  <w:style w:type="paragraph" w:customStyle="1" w:styleId="Definition">
    <w:name w:val="Definition"/>
    <w:basedOn w:val="BodyText"/>
    <w:link w:val="DefinitionChar"/>
    <w:qFormat/>
    <w:rsid w:val="00451C6A"/>
  </w:style>
  <w:style w:type="character" w:customStyle="1" w:styleId="DefinitionChar">
    <w:name w:val="Definition Char"/>
    <w:link w:val="Definition"/>
    <w:rsid w:val="00451C6A"/>
    <w:rPr>
      <w:rFonts w:ascii="Times" w:eastAsia="Times New Roman" w:hAnsi="Times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451C6A"/>
    <w:pPr>
      <w:spacing w:before="12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1C6A"/>
    <w:rPr>
      <w:rFonts w:ascii="Consolas" w:hAnsi="Consolas"/>
      <w:sz w:val="21"/>
      <w:szCs w:val="21"/>
    </w:rPr>
  </w:style>
  <w:style w:type="table" w:customStyle="1" w:styleId="TableGrid2">
    <w:name w:val="Table Grid2"/>
    <w:basedOn w:val="TableNormal"/>
    <w:next w:val="TableGrid"/>
    <w:uiPriority w:val="59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451C6A"/>
  </w:style>
  <w:style w:type="numbering" w:customStyle="1" w:styleId="NoList111">
    <w:name w:val="No List111"/>
    <w:next w:val="NoList"/>
    <w:uiPriority w:val="99"/>
    <w:semiHidden/>
    <w:unhideWhenUsed/>
    <w:rsid w:val="00451C6A"/>
  </w:style>
  <w:style w:type="numbering" w:customStyle="1" w:styleId="NoList21">
    <w:name w:val="No List21"/>
    <w:next w:val="NoList"/>
    <w:uiPriority w:val="99"/>
    <w:semiHidden/>
    <w:unhideWhenUsed/>
    <w:rsid w:val="00451C6A"/>
  </w:style>
  <w:style w:type="numbering" w:customStyle="1" w:styleId="NoList31">
    <w:name w:val="No List31"/>
    <w:next w:val="NoList"/>
    <w:uiPriority w:val="99"/>
    <w:semiHidden/>
    <w:unhideWhenUsed/>
    <w:rsid w:val="00451C6A"/>
  </w:style>
  <w:style w:type="table" w:customStyle="1" w:styleId="TableGrid11">
    <w:name w:val="Table Grid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451C6A"/>
  </w:style>
  <w:style w:type="numbering" w:customStyle="1" w:styleId="NoList6">
    <w:name w:val="No List6"/>
    <w:next w:val="NoList"/>
    <w:uiPriority w:val="99"/>
    <w:semiHidden/>
    <w:unhideWhenUsed/>
    <w:rsid w:val="00451C6A"/>
  </w:style>
  <w:style w:type="numbering" w:customStyle="1" w:styleId="NoList12">
    <w:name w:val="No List12"/>
    <w:next w:val="NoList"/>
    <w:uiPriority w:val="99"/>
    <w:semiHidden/>
    <w:rsid w:val="00451C6A"/>
  </w:style>
  <w:style w:type="numbering" w:customStyle="1" w:styleId="NoList112">
    <w:name w:val="No List112"/>
    <w:next w:val="NoList"/>
    <w:uiPriority w:val="99"/>
    <w:semiHidden/>
    <w:unhideWhenUsed/>
    <w:rsid w:val="00451C6A"/>
  </w:style>
  <w:style w:type="numbering" w:customStyle="1" w:styleId="NoList22">
    <w:name w:val="No List22"/>
    <w:next w:val="NoList"/>
    <w:uiPriority w:val="99"/>
    <w:semiHidden/>
    <w:unhideWhenUsed/>
    <w:rsid w:val="00451C6A"/>
  </w:style>
  <w:style w:type="numbering" w:customStyle="1" w:styleId="NoList32">
    <w:name w:val="No List32"/>
    <w:next w:val="NoList"/>
    <w:uiPriority w:val="99"/>
    <w:semiHidden/>
    <w:unhideWhenUsed/>
    <w:rsid w:val="00451C6A"/>
  </w:style>
  <w:style w:type="table" w:customStyle="1" w:styleId="TableGrid12">
    <w:name w:val="Table Grid12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451C6A"/>
  </w:style>
  <w:style w:type="table" w:customStyle="1" w:styleId="TableGrid22">
    <w:name w:val="Table Grid22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451C6A"/>
  </w:style>
  <w:style w:type="numbering" w:customStyle="1" w:styleId="NoList11111">
    <w:name w:val="No List11111"/>
    <w:next w:val="NoList"/>
    <w:uiPriority w:val="99"/>
    <w:semiHidden/>
    <w:unhideWhenUsed/>
    <w:rsid w:val="00451C6A"/>
  </w:style>
  <w:style w:type="numbering" w:customStyle="1" w:styleId="NoList211">
    <w:name w:val="No List211"/>
    <w:next w:val="NoList"/>
    <w:uiPriority w:val="99"/>
    <w:semiHidden/>
    <w:unhideWhenUsed/>
    <w:rsid w:val="00451C6A"/>
  </w:style>
  <w:style w:type="numbering" w:customStyle="1" w:styleId="NoList311">
    <w:name w:val="No List311"/>
    <w:next w:val="NoList"/>
    <w:uiPriority w:val="99"/>
    <w:semiHidden/>
    <w:unhideWhenUsed/>
    <w:rsid w:val="00451C6A"/>
  </w:style>
  <w:style w:type="table" w:customStyle="1" w:styleId="TableGrid111">
    <w:name w:val="Table Grid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451C6A"/>
  </w:style>
  <w:style w:type="numbering" w:customStyle="1" w:styleId="NoList7">
    <w:name w:val="No List7"/>
    <w:next w:val="NoList"/>
    <w:uiPriority w:val="99"/>
    <w:semiHidden/>
    <w:unhideWhenUsed/>
    <w:rsid w:val="00451C6A"/>
  </w:style>
  <w:style w:type="numbering" w:customStyle="1" w:styleId="NoList13">
    <w:name w:val="No List13"/>
    <w:next w:val="NoList"/>
    <w:uiPriority w:val="99"/>
    <w:semiHidden/>
    <w:rsid w:val="00451C6A"/>
  </w:style>
  <w:style w:type="numbering" w:customStyle="1" w:styleId="NoList113">
    <w:name w:val="No List113"/>
    <w:next w:val="NoList"/>
    <w:uiPriority w:val="99"/>
    <w:semiHidden/>
    <w:unhideWhenUsed/>
    <w:rsid w:val="00451C6A"/>
  </w:style>
  <w:style w:type="numbering" w:customStyle="1" w:styleId="NoList23">
    <w:name w:val="No List23"/>
    <w:next w:val="NoList"/>
    <w:uiPriority w:val="99"/>
    <w:semiHidden/>
    <w:unhideWhenUsed/>
    <w:rsid w:val="00451C6A"/>
  </w:style>
  <w:style w:type="numbering" w:customStyle="1" w:styleId="NoList33">
    <w:name w:val="No List33"/>
    <w:next w:val="NoList"/>
    <w:uiPriority w:val="99"/>
    <w:semiHidden/>
    <w:unhideWhenUsed/>
    <w:rsid w:val="00451C6A"/>
  </w:style>
  <w:style w:type="table" w:customStyle="1" w:styleId="TableGrid13">
    <w:name w:val="Table Grid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451C6A"/>
  </w:style>
  <w:style w:type="table" w:customStyle="1" w:styleId="TableGrid23">
    <w:name w:val="Table Grid2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451C6A"/>
  </w:style>
  <w:style w:type="numbering" w:customStyle="1" w:styleId="NoList11112">
    <w:name w:val="No List11112"/>
    <w:next w:val="NoList"/>
    <w:uiPriority w:val="99"/>
    <w:semiHidden/>
    <w:unhideWhenUsed/>
    <w:rsid w:val="00451C6A"/>
  </w:style>
  <w:style w:type="numbering" w:customStyle="1" w:styleId="NoList212">
    <w:name w:val="No List212"/>
    <w:next w:val="NoList"/>
    <w:uiPriority w:val="99"/>
    <w:semiHidden/>
    <w:unhideWhenUsed/>
    <w:rsid w:val="00451C6A"/>
  </w:style>
  <w:style w:type="numbering" w:customStyle="1" w:styleId="NoList312">
    <w:name w:val="No List312"/>
    <w:next w:val="NoList"/>
    <w:uiPriority w:val="99"/>
    <w:semiHidden/>
    <w:unhideWhenUsed/>
    <w:rsid w:val="00451C6A"/>
  </w:style>
  <w:style w:type="table" w:customStyle="1" w:styleId="TableGrid112">
    <w:name w:val="Table Grid112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451C6A"/>
  </w:style>
  <w:style w:type="character" w:customStyle="1" w:styleId="apple-style-span">
    <w:name w:val="apple-style-span"/>
    <w:rsid w:val="00451C6A"/>
  </w:style>
  <w:style w:type="character" w:customStyle="1" w:styleId="apple-converted-space">
    <w:name w:val="apple-converted-space"/>
    <w:rsid w:val="00451C6A"/>
  </w:style>
  <w:style w:type="character" w:styleId="Strong">
    <w:name w:val="Strong"/>
    <w:uiPriority w:val="22"/>
    <w:qFormat/>
    <w:rsid w:val="00451C6A"/>
    <w:rPr>
      <w:b/>
      <w:bCs/>
    </w:rPr>
  </w:style>
  <w:style w:type="numbering" w:customStyle="1" w:styleId="NoList8">
    <w:name w:val="No List8"/>
    <w:next w:val="NoList"/>
    <w:uiPriority w:val="99"/>
    <w:semiHidden/>
    <w:unhideWhenUsed/>
    <w:rsid w:val="00451C6A"/>
  </w:style>
  <w:style w:type="numbering" w:customStyle="1" w:styleId="NoList14">
    <w:name w:val="No List14"/>
    <w:next w:val="NoList"/>
    <w:uiPriority w:val="99"/>
    <w:semiHidden/>
    <w:unhideWhenUsed/>
    <w:rsid w:val="00451C6A"/>
  </w:style>
  <w:style w:type="numbering" w:customStyle="1" w:styleId="NoList24">
    <w:name w:val="No List24"/>
    <w:next w:val="NoList"/>
    <w:uiPriority w:val="99"/>
    <w:semiHidden/>
    <w:unhideWhenUsed/>
    <w:rsid w:val="00451C6A"/>
  </w:style>
  <w:style w:type="numbering" w:customStyle="1" w:styleId="NoList34">
    <w:name w:val="No List34"/>
    <w:next w:val="NoList"/>
    <w:uiPriority w:val="99"/>
    <w:semiHidden/>
    <w:unhideWhenUsed/>
    <w:rsid w:val="00451C6A"/>
  </w:style>
  <w:style w:type="table" w:customStyle="1" w:styleId="TableGrid14">
    <w:name w:val="Table Grid14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451C6A"/>
  </w:style>
  <w:style w:type="table" w:customStyle="1" w:styleId="TableGrid24">
    <w:name w:val="Table Grid24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rsid w:val="00451C6A"/>
  </w:style>
  <w:style w:type="numbering" w:customStyle="1" w:styleId="NoList1113">
    <w:name w:val="No List1113"/>
    <w:next w:val="NoList"/>
    <w:uiPriority w:val="99"/>
    <w:semiHidden/>
    <w:unhideWhenUsed/>
    <w:rsid w:val="00451C6A"/>
  </w:style>
  <w:style w:type="numbering" w:customStyle="1" w:styleId="NoList213">
    <w:name w:val="No List213"/>
    <w:next w:val="NoList"/>
    <w:uiPriority w:val="99"/>
    <w:semiHidden/>
    <w:unhideWhenUsed/>
    <w:rsid w:val="00451C6A"/>
  </w:style>
  <w:style w:type="numbering" w:customStyle="1" w:styleId="NoList313">
    <w:name w:val="No List313"/>
    <w:next w:val="NoList"/>
    <w:uiPriority w:val="99"/>
    <w:semiHidden/>
    <w:unhideWhenUsed/>
    <w:rsid w:val="00451C6A"/>
  </w:style>
  <w:style w:type="table" w:customStyle="1" w:styleId="TableGrid113">
    <w:name w:val="Table Grid1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451C6A"/>
  </w:style>
  <w:style w:type="numbering" w:customStyle="1" w:styleId="NoList61">
    <w:name w:val="No List61"/>
    <w:next w:val="NoList"/>
    <w:uiPriority w:val="99"/>
    <w:semiHidden/>
    <w:unhideWhenUsed/>
    <w:rsid w:val="00451C6A"/>
  </w:style>
  <w:style w:type="numbering" w:customStyle="1" w:styleId="NoList121">
    <w:name w:val="No List121"/>
    <w:next w:val="NoList"/>
    <w:uiPriority w:val="99"/>
    <w:semiHidden/>
    <w:rsid w:val="00451C6A"/>
  </w:style>
  <w:style w:type="numbering" w:customStyle="1" w:styleId="NoList1121">
    <w:name w:val="No List1121"/>
    <w:next w:val="NoList"/>
    <w:uiPriority w:val="99"/>
    <w:semiHidden/>
    <w:unhideWhenUsed/>
    <w:rsid w:val="00451C6A"/>
  </w:style>
  <w:style w:type="numbering" w:customStyle="1" w:styleId="NoList221">
    <w:name w:val="No List221"/>
    <w:next w:val="NoList"/>
    <w:uiPriority w:val="99"/>
    <w:semiHidden/>
    <w:unhideWhenUsed/>
    <w:rsid w:val="00451C6A"/>
  </w:style>
  <w:style w:type="numbering" w:customStyle="1" w:styleId="NoList321">
    <w:name w:val="No List321"/>
    <w:next w:val="NoList"/>
    <w:uiPriority w:val="99"/>
    <w:semiHidden/>
    <w:unhideWhenUsed/>
    <w:rsid w:val="00451C6A"/>
  </w:style>
  <w:style w:type="table" w:customStyle="1" w:styleId="TableGrid121">
    <w:name w:val="Table Grid12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451C6A"/>
  </w:style>
  <w:style w:type="table" w:customStyle="1" w:styleId="TableGrid221">
    <w:name w:val="Table Grid22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rsid w:val="00451C6A"/>
  </w:style>
  <w:style w:type="numbering" w:customStyle="1" w:styleId="NoList111111">
    <w:name w:val="No List111111"/>
    <w:next w:val="NoList"/>
    <w:uiPriority w:val="99"/>
    <w:semiHidden/>
    <w:unhideWhenUsed/>
    <w:rsid w:val="00451C6A"/>
  </w:style>
  <w:style w:type="numbering" w:customStyle="1" w:styleId="NoList2111">
    <w:name w:val="No List2111"/>
    <w:next w:val="NoList"/>
    <w:uiPriority w:val="99"/>
    <w:semiHidden/>
    <w:unhideWhenUsed/>
    <w:rsid w:val="00451C6A"/>
  </w:style>
  <w:style w:type="numbering" w:customStyle="1" w:styleId="NoList3111">
    <w:name w:val="No List3111"/>
    <w:next w:val="NoList"/>
    <w:uiPriority w:val="99"/>
    <w:semiHidden/>
    <w:unhideWhenUsed/>
    <w:rsid w:val="00451C6A"/>
  </w:style>
  <w:style w:type="table" w:customStyle="1" w:styleId="TableGrid1111">
    <w:name w:val="Table Grid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451C6A"/>
  </w:style>
  <w:style w:type="numbering" w:customStyle="1" w:styleId="NoList71">
    <w:name w:val="No List71"/>
    <w:next w:val="NoList"/>
    <w:uiPriority w:val="99"/>
    <w:semiHidden/>
    <w:unhideWhenUsed/>
    <w:rsid w:val="00451C6A"/>
  </w:style>
  <w:style w:type="numbering" w:customStyle="1" w:styleId="NoList131">
    <w:name w:val="No List131"/>
    <w:next w:val="NoList"/>
    <w:uiPriority w:val="99"/>
    <w:semiHidden/>
    <w:rsid w:val="00451C6A"/>
  </w:style>
  <w:style w:type="numbering" w:customStyle="1" w:styleId="NoList1131">
    <w:name w:val="No List1131"/>
    <w:next w:val="NoList"/>
    <w:uiPriority w:val="99"/>
    <w:semiHidden/>
    <w:unhideWhenUsed/>
    <w:rsid w:val="00451C6A"/>
  </w:style>
  <w:style w:type="numbering" w:customStyle="1" w:styleId="NoList231">
    <w:name w:val="No List231"/>
    <w:next w:val="NoList"/>
    <w:uiPriority w:val="99"/>
    <w:semiHidden/>
    <w:unhideWhenUsed/>
    <w:rsid w:val="00451C6A"/>
  </w:style>
  <w:style w:type="numbering" w:customStyle="1" w:styleId="NoList331">
    <w:name w:val="No List331"/>
    <w:next w:val="NoList"/>
    <w:uiPriority w:val="99"/>
    <w:semiHidden/>
    <w:unhideWhenUsed/>
    <w:rsid w:val="00451C6A"/>
  </w:style>
  <w:style w:type="table" w:customStyle="1" w:styleId="TableGrid131">
    <w:name w:val="Table Grid13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451C6A"/>
  </w:style>
  <w:style w:type="table" w:customStyle="1" w:styleId="TableGrid231">
    <w:name w:val="Table Grid23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451C6A"/>
  </w:style>
  <w:style w:type="numbering" w:customStyle="1" w:styleId="NoList111121">
    <w:name w:val="No List111121"/>
    <w:next w:val="NoList"/>
    <w:uiPriority w:val="99"/>
    <w:semiHidden/>
    <w:unhideWhenUsed/>
    <w:rsid w:val="00451C6A"/>
  </w:style>
  <w:style w:type="numbering" w:customStyle="1" w:styleId="NoList2121">
    <w:name w:val="No List2121"/>
    <w:next w:val="NoList"/>
    <w:uiPriority w:val="99"/>
    <w:semiHidden/>
    <w:unhideWhenUsed/>
    <w:rsid w:val="00451C6A"/>
  </w:style>
  <w:style w:type="numbering" w:customStyle="1" w:styleId="NoList3121">
    <w:name w:val="No List3121"/>
    <w:next w:val="NoList"/>
    <w:uiPriority w:val="99"/>
    <w:semiHidden/>
    <w:unhideWhenUsed/>
    <w:rsid w:val="00451C6A"/>
  </w:style>
  <w:style w:type="table" w:customStyle="1" w:styleId="TableGrid1121">
    <w:name w:val="Table Grid112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451C6A"/>
  </w:style>
  <w:style w:type="numbering" w:customStyle="1" w:styleId="NoList9">
    <w:name w:val="No List9"/>
    <w:next w:val="NoList"/>
    <w:uiPriority w:val="99"/>
    <w:semiHidden/>
    <w:unhideWhenUsed/>
    <w:rsid w:val="00451C6A"/>
  </w:style>
  <w:style w:type="numbering" w:customStyle="1" w:styleId="NoList10">
    <w:name w:val="No List10"/>
    <w:next w:val="NoList"/>
    <w:uiPriority w:val="99"/>
    <w:semiHidden/>
    <w:unhideWhenUsed/>
    <w:rsid w:val="00451C6A"/>
  </w:style>
  <w:style w:type="table" w:customStyle="1" w:styleId="TableGrid6">
    <w:name w:val="Table Grid6"/>
    <w:basedOn w:val="TableNormal"/>
    <w:next w:val="TableGrid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uiPriority w:val="99"/>
    <w:rsid w:val="00451C6A"/>
    <w:pPr>
      <w:spacing w:before="60"/>
      <w:ind w:firstLine="360"/>
    </w:pPr>
    <w:rPr>
      <w:rFonts w:ascii="Arial" w:hAnsi="Arial" w:cs="Arial"/>
      <w:color w:val="000080"/>
      <w:sz w:val="20"/>
    </w:rPr>
  </w:style>
  <w:style w:type="table" w:customStyle="1" w:styleId="TableGrid15">
    <w:name w:val="Table Grid15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unhideWhenUsed/>
    <w:rsid w:val="00451C6A"/>
    <w:pPr>
      <w:spacing w:after="100"/>
      <w:ind w:left="720"/>
    </w:pPr>
  </w:style>
  <w:style w:type="table" w:customStyle="1" w:styleId="TableGrid32">
    <w:name w:val="Table Grid32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5">
    <w:name w:val="toc 5"/>
    <w:basedOn w:val="Normal"/>
    <w:next w:val="Normal"/>
    <w:autoRedefine/>
    <w:uiPriority w:val="39"/>
    <w:unhideWhenUsed/>
    <w:rsid w:val="00451C6A"/>
    <w:pPr>
      <w:spacing w:after="100"/>
      <w:ind w:left="960"/>
    </w:pPr>
  </w:style>
  <w:style w:type="numbering" w:customStyle="1" w:styleId="NoList15">
    <w:name w:val="No List15"/>
    <w:next w:val="NoList"/>
    <w:uiPriority w:val="99"/>
    <w:semiHidden/>
    <w:unhideWhenUsed/>
    <w:rsid w:val="00451C6A"/>
  </w:style>
  <w:style w:type="table" w:customStyle="1" w:styleId="TableGrid7">
    <w:name w:val="Table Grid7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unhideWhenUsed/>
    <w:rsid w:val="00451C6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51C6A"/>
    <w:rPr>
      <w:rFonts w:ascii="Times" w:eastAsia="Times New Roman" w:hAnsi="Times"/>
      <w:sz w:val="16"/>
      <w:szCs w:val="16"/>
    </w:rPr>
  </w:style>
  <w:style w:type="paragraph" w:customStyle="1" w:styleId="Bullet-2">
    <w:name w:val="Bullet-2"/>
    <w:basedOn w:val="NoSpacing"/>
    <w:uiPriority w:val="99"/>
    <w:qFormat/>
    <w:rsid w:val="00451C6A"/>
    <w:rPr>
      <w:rFonts w:ascii="Calibri" w:eastAsia="Calibri" w:hAnsi="Calibri"/>
      <w:sz w:val="22"/>
      <w:szCs w:val="22"/>
    </w:rPr>
  </w:style>
  <w:style w:type="paragraph" w:customStyle="1" w:styleId="Bullet-3">
    <w:name w:val="Bullet-3"/>
    <w:basedOn w:val="Bullet-2"/>
    <w:uiPriority w:val="99"/>
    <w:qFormat/>
    <w:rsid w:val="00451C6A"/>
    <w:pPr>
      <w:ind w:left="720" w:hanging="319"/>
    </w:pPr>
    <w:rPr>
      <w:rFonts w:ascii="Arial" w:eastAsia="Times New Roman" w:hAnsi="Arial" w:cs="Arial"/>
      <w:sz w:val="20"/>
      <w:szCs w:val="20"/>
    </w:rPr>
  </w:style>
  <w:style w:type="paragraph" w:customStyle="1" w:styleId="TableTextRef">
    <w:name w:val="Table Text Ref"/>
    <w:uiPriority w:val="99"/>
    <w:qFormat/>
    <w:rsid w:val="00451C6A"/>
    <w:pPr>
      <w:spacing w:before="120"/>
    </w:pPr>
    <w:rPr>
      <w:rFonts w:ascii="Arial" w:eastAsia="Times New Roman" w:hAnsi="Arial" w:cs="Arial"/>
    </w:rPr>
  </w:style>
  <w:style w:type="paragraph" w:styleId="TOC6">
    <w:name w:val="toc 6"/>
    <w:basedOn w:val="Normal"/>
    <w:next w:val="Normal"/>
    <w:autoRedefine/>
    <w:uiPriority w:val="39"/>
    <w:unhideWhenUsed/>
    <w:rsid w:val="00451C6A"/>
    <w:pPr>
      <w:spacing w:after="100"/>
      <w:ind w:left="1200"/>
    </w:pPr>
  </w:style>
  <w:style w:type="table" w:customStyle="1" w:styleId="TableGrid9">
    <w:name w:val="Table Grid9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451C6A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6">
    <w:name w:val="No List16"/>
    <w:next w:val="NoList"/>
    <w:uiPriority w:val="99"/>
    <w:semiHidden/>
    <w:unhideWhenUsed/>
    <w:rsid w:val="00451C6A"/>
  </w:style>
  <w:style w:type="numbering" w:customStyle="1" w:styleId="NoList17">
    <w:name w:val="No List17"/>
    <w:next w:val="NoList"/>
    <w:uiPriority w:val="99"/>
    <w:semiHidden/>
    <w:unhideWhenUsed/>
    <w:rsid w:val="00451C6A"/>
  </w:style>
  <w:style w:type="numbering" w:customStyle="1" w:styleId="NoList25">
    <w:name w:val="No List25"/>
    <w:next w:val="NoList"/>
    <w:uiPriority w:val="99"/>
    <w:semiHidden/>
    <w:unhideWhenUsed/>
    <w:rsid w:val="00451C6A"/>
  </w:style>
  <w:style w:type="numbering" w:customStyle="1" w:styleId="NoList35">
    <w:name w:val="No List35"/>
    <w:next w:val="NoList"/>
    <w:uiPriority w:val="99"/>
    <w:semiHidden/>
    <w:unhideWhenUsed/>
    <w:rsid w:val="00451C6A"/>
  </w:style>
  <w:style w:type="table" w:customStyle="1" w:styleId="TableGrid16">
    <w:name w:val="Table Grid16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">
    <w:name w:val="No List44"/>
    <w:next w:val="NoList"/>
    <w:uiPriority w:val="99"/>
    <w:semiHidden/>
    <w:unhideWhenUsed/>
    <w:rsid w:val="00451C6A"/>
  </w:style>
  <w:style w:type="table" w:customStyle="1" w:styleId="TableGrid26">
    <w:name w:val="Table Grid26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">
    <w:name w:val="No List115"/>
    <w:next w:val="NoList"/>
    <w:uiPriority w:val="99"/>
    <w:semiHidden/>
    <w:rsid w:val="00451C6A"/>
  </w:style>
  <w:style w:type="numbering" w:customStyle="1" w:styleId="NoList1114">
    <w:name w:val="No List1114"/>
    <w:next w:val="NoList"/>
    <w:uiPriority w:val="99"/>
    <w:semiHidden/>
    <w:unhideWhenUsed/>
    <w:rsid w:val="00451C6A"/>
  </w:style>
  <w:style w:type="numbering" w:customStyle="1" w:styleId="NoList214">
    <w:name w:val="No List214"/>
    <w:next w:val="NoList"/>
    <w:uiPriority w:val="99"/>
    <w:semiHidden/>
    <w:unhideWhenUsed/>
    <w:rsid w:val="00451C6A"/>
  </w:style>
  <w:style w:type="numbering" w:customStyle="1" w:styleId="NoList314">
    <w:name w:val="No List314"/>
    <w:next w:val="NoList"/>
    <w:uiPriority w:val="99"/>
    <w:semiHidden/>
    <w:unhideWhenUsed/>
    <w:rsid w:val="00451C6A"/>
  </w:style>
  <w:style w:type="table" w:customStyle="1" w:styleId="TableGrid115">
    <w:name w:val="Table Grid115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">
    <w:name w:val="Table Grid214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451C6A"/>
  </w:style>
  <w:style w:type="numbering" w:customStyle="1" w:styleId="NoList62">
    <w:name w:val="No List62"/>
    <w:next w:val="NoList"/>
    <w:uiPriority w:val="99"/>
    <w:semiHidden/>
    <w:unhideWhenUsed/>
    <w:rsid w:val="00451C6A"/>
  </w:style>
  <w:style w:type="numbering" w:customStyle="1" w:styleId="NoList122">
    <w:name w:val="No List122"/>
    <w:next w:val="NoList"/>
    <w:uiPriority w:val="99"/>
    <w:semiHidden/>
    <w:rsid w:val="00451C6A"/>
  </w:style>
  <w:style w:type="numbering" w:customStyle="1" w:styleId="NoList1122">
    <w:name w:val="No List1122"/>
    <w:next w:val="NoList"/>
    <w:uiPriority w:val="99"/>
    <w:semiHidden/>
    <w:unhideWhenUsed/>
    <w:rsid w:val="00451C6A"/>
  </w:style>
  <w:style w:type="numbering" w:customStyle="1" w:styleId="NoList222">
    <w:name w:val="No List222"/>
    <w:next w:val="NoList"/>
    <w:uiPriority w:val="99"/>
    <w:semiHidden/>
    <w:unhideWhenUsed/>
    <w:rsid w:val="00451C6A"/>
  </w:style>
  <w:style w:type="numbering" w:customStyle="1" w:styleId="NoList322">
    <w:name w:val="No List322"/>
    <w:next w:val="NoList"/>
    <w:uiPriority w:val="99"/>
    <w:semiHidden/>
    <w:unhideWhenUsed/>
    <w:rsid w:val="00451C6A"/>
  </w:style>
  <w:style w:type="table" w:customStyle="1" w:styleId="TableGrid123">
    <w:name w:val="Table Grid12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451C6A"/>
  </w:style>
  <w:style w:type="table" w:customStyle="1" w:styleId="TableGrid222">
    <w:name w:val="Table Grid222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4">
    <w:name w:val="No List11114"/>
    <w:next w:val="NoList"/>
    <w:uiPriority w:val="99"/>
    <w:semiHidden/>
    <w:rsid w:val="00451C6A"/>
  </w:style>
  <w:style w:type="numbering" w:customStyle="1" w:styleId="NoList111112">
    <w:name w:val="No List111112"/>
    <w:next w:val="NoList"/>
    <w:uiPriority w:val="99"/>
    <w:semiHidden/>
    <w:unhideWhenUsed/>
    <w:rsid w:val="00451C6A"/>
  </w:style>
  <w:style w:type="numbering" w:customStyle="1" w:styleId="NoList2112">
    <w:name w:val="No List2112"/>
    <w:next w:val="NoList"/>
    <w:uiPriority w:val="99"/>
    <w:semiHidden/>
    <w:unhideWhenUsed/>
    <w:rsid w:val="00451C6A"/>
  </w:style>
  <w:style w:type="numbering" w:customStyle="1" w:styleId="NoList3112">
    <w:name w:val="No List3112"/>
    <w:next w:val="NoList"/>
    <w:uiPriority w:val="99"/>
    <w:semiHidden/>
    <w:unhideWhenUsed/>
    <w:rsid w:val="00451C6A"/>
  </w:style>
  <w:style w:type="table" w:customStyle="1" w:styleId="TableGrid1112">
    <w:name w:val="Table Grid1112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451C6A"/>
  </w:style>
  <w:style w:type="numbering" w:customStyle="1" w:styleId="NoList72">
    <w:name w:val="No List72"/>
    <w:next w:val="NoList"/>
    <w:uiPriority w:val="99"/>
    <w:semiHidden/>
    <w:unhideWhenUsed/>
    <w:rsid w:val="00451C6A"/>
  </w:style>
  <w:style w:type="numbering" w:customStyle="1" w:styleId="NoList132">
    <w:name w:val="No List132"/>
    <w:next w:val="NoList"/>
    <w:uiPriority w:val="99"/>
    <w:semiHidden/>
    <w:rsid w:val="00451C6A"/>
  </w:style>
  <w:style w:type="numbering" w:customStyle="1" w:styleId="NoList1132">
    <w:name w:val="No List1132"/>
    <w:next w:val="NoList"/>
    <w:uiPriority w:val="99"/>
    <w:semiHidden/>
    <w:unhideWhenUsed/>
    <w:rsid w:val="00451C6A"/>
  </w:style>
  <w:style w:type="numbering" w:customStyle="1" w:styleId="NoList232">
    <w:name w:val="No List232"/>
    <w:next w:val="NoList"/>
    <w:uiPriority w:val="99"/>
    <w:semiHidden/>
    <w:unhideWhenUsed/>
    <w:rsid w:val="00451C6A"/>
  </w:style>
  <w:style w:type="numbering" w:customStyle="1" w:styleId="NoList332">
    <w:name w:val="No List332"/>
    <w:next w:val="NoList"/>
    <w:uiPriority w:val="99"/>
    <w:semiHidden/>
    <w:unhideWhenUsed/>
    <w:rsid w:val="00451C6A"/>
  </w:style>
  <w:style w:type="table" w:customStyle="1" w:styleId="TableGrid133">
    <w:name w:val="Table Grid13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451C6A"/>
  </w:style>
  <w:style w:type="table" w:customStyle="1" w:styleId="TableGrid232">
    <w:name w:val="Table Grid232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">
    <w:name w:val="No List11122"/>
    <w:next w:val="NoList"/>
    <w:uiPriority w:val="99"/>
    <w:semiHidden/>
    <w:rsid w:val="00451C6A"/>
  </w:style>
  <w:style w:type="numbering" w:customStyle="1" w:styleId="NoList111122">
    <w:name w:val="No List111122"/>
    <w:next w:val="NoList"/>
    <w:uiPriority w:val="99"/>
    <w:semiHidden/>
    <w:unhideWhenUsed/>
    <w:rsid w:val="00451C6A"/>
  </w:style>
  <w:style w:type="numbering" w:customStyle="1" w:styleId="NoList2122">
    <w:name w:val="No List2122"/>
    <w:next w:val="NoList"/>
    <w:uiPriority w:val="99"/>
    <w:semiHidden/>
    <w:unhideWhenUsed/>
    <w:rsid w:val="00451C6A"/>
  </w:style>
  <w:style w:type="numbering" w:customStyle="1" w:styleId="NoList3122">
    <w:name w:val="No List3122"/>
    <w:next w:val="NoList"/>
    <w:uiPriority w:val="99"/>
    <w:semiHidden/>
    <w:unhideWhenUsed/>
    <w:rsid w:val="00451C6A"/>
  </w:style>
  <w:style w:type="table" w:customStyle="1" w:styleId="TableGrid1122">
    <w:name w:val="Table Grid1122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451C6A"/>
  </w:style>
  <w:style w:type="numbering" w:customStyle="1" w:styleId="NoList18">
    <w:name w:val="No List18"/>
    <w:next w:val="NoList"/>
    <w:uiPriority w:val="99"/>
    <w:semiHidden/>
    <w:unhideWhenUsed/>
    <w:rsid w:val="00451C6A"/>
  </w:style>
  <w:style w:type="table" w:customStyle="1" w:styleId="AHRQ11">
    <w:name w:val="AHRQ1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">
    <w:name w:val="Table Grid18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451C6A"/>
    <w:pPr>
      <w:ind w:left="720"/>
      <w:contextualSpacing/>
    </w:pPr>
  </w:style>
  <w:style w:type="paragraph" w:customStyle="1" w:styleId="TOCHeading1">
    <w:name w:val="TOC Heading1"/>
    <w:basedOn w:val="Heading1"/>
    <w:next w:val="Normal"/>
    <w:uiPriority w:val="39"/>
    <w:qFormat/>
    <w:rsid w:val="00451C6A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table" w:customStyle="1" w:styleId="TableGrid19">
    <w:name w:val="Table Grid19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1">
    <w:name w:val="Bullet-1"/>
    <w:basedOn w:val="MediumGrid21"/>
    <w:uiPriority w:val="99"/>
    <w:qFormat/>
    <w:rsid w:val="00451C6A"/>
  </w:style>
  <w:style w:type="numbering" w:customStyle="1" w:styleId="NoList19">
    <w:name w:val="No List19"/>
    <w:next w:val="NoList"/>
    <w:uiPriority w:val="99"/>
    <w:semiHidden/>
    <w:unhideWhenUsed/>
    <w:rsid w:val="00451C6A"/>
  </w:style>
  <w:style w:type="character" w:customStyle="1" w:styleId="highlight">
    <w:name w:val="highlight"/>
    <w:rsid w:val="00451C6A"/>
  </w:style>
  <w:style w:type="table" w:customStyle="1" w:styleId="TableGrid71">
    <w:name w:val="Table Grid7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-bullet">
    <w:name w:val="Sub-bullet"/>
    <w:basedOn w:val="Bullet-2"/>
    <w:uiPriority w:val="99"/>
    <w:qFormat/>
    <w:rsid w:val="00451C6A"/>
    <w:pPr>
      <w:ind w:left="1080" w:hanging="360"/>
    </w:pPr>
    <w:rPr>
      <w:rFonts w:ascii="Times New Roman" w:eastAsia="Times New Roman" w:hAnsi="Times New Roman" w:cs="Arial"/>
      <w:sz w:val="24"/>
      <w:szCs w:val="20"/>
    </w:rPr>
  </w:style>
  <w:style w:type="paragraph" w:customStyle="1" w:styleId="MediumGrid21">
    <w:name w:val="Medium Grid 21"/>
    <w:uiPriority w:val="1"/>
    <w:rsid w:val="00451C6A"/>
    <w:rPr>
      <w:rFonts w:ascii="Times" w:eastAsia="Times New Roman" w:hAnsi="Times"/>
      <w:sz w:val="24"/>
    </w:rPr>
  </w:style>
  <w:style w:type="paragraph" w:customStyle="1" w:styleId="MediumGrid1-Accent21">
    <w:name w:val="Medium Grid 1 - Accent 21"/>
    <w:basedOn w:val="Normal"/>
    <w:uiPriority w:val="34"/>
    <w:qFormat/>
    <w:rsid w:val="00451C6A"/>
    <w:pPr>
      <w:ind w:left="720"/>
      <w:contextualSpacing/>
    </w:pPr>
  </w:style>
  <w:style w:type="paragraph" w:customStyle="1" w:styleId="MediumShading1-Accent11">
    <w:name w:val="Medium Shading 1 - Accent 11"/>
    <w:uiPriority w:val="1"/>
    <w:rsid w:val="00451C6A"/>
    <w:rPr>
      <w:rFonts w:ascii="Times" w:eastAsia="Times New Roman" w:hAnsi="Times"/>
      <w:sz w:val="24"/>
    </w:rPr>
  </w:style>
  <w:style w:type="table" w:customStyle="1" w:styleId="TableGrid91">
    <w:name w:val="Table Grid9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451C6A"/>
  </w:style>
  <w:style w:type="table" w:customStyle="1" w:styleId="TableGrid151">
    <w:name w:val="Table Grid15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451C6A"/>
  </w:style>
  <w:style w:type="table" w:styleId="MediumGrid3-Accent1">
    <w:name w:val="Medium Grid 3 Accent 1"/>
    <w:basedOn w:val="TableNormal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Grid-Accent2">
    <w:name w:val="Colorful Grid Accent 2"/>
    <w:basedOn w:val="TableNormal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">
    <w:name w:val="No List45"/>
    <w:next w:val="NoList"/>
    <w:uiPriority w:val="99"/>
    <w:semiHidden/>
    <w:unhideWhenUsed/>
    <w:rsid w:val="00451C6A"/>
  </w:style>
  <w:style w:type="table" w:customStyle="1" w:styleId="AHRQ12">
    <w:name w:val="AHRQ12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1">
    <w:name w:val="Table Grid19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451C6A"/>
    <w:pPr>
      <w:spacing w:before="120" w:after="60"/>
      <w:ind w:left="333" w:hanging="270"/>
    </w:pPr>
    <w:rPr>
      <w:rFonts w:ascii="Arial" w:hAnsi="Arial"/>
      <w:bCs/>
      <w:color w:val="00000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51C6A"/>
    <w:rPr>
      <w:rFonts w:ascii="Arial" w:eastAsia="Times New Roman" w:hAnsi="Arial"/>
      <w:bCs/>
      <w:color w:val="000000"/>
      <w:sz w:val="18"/>
      <w:szCs w:val="18"/>
    </w:rPr>
  </w:style>
  <w:style w:type="table" w:customStyle="1" w:styleId="TableGrid110">
    <w:name w:val="Table Grid110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">
    <w:name w:val="Table Grid215"/>
    <w:basedOn w:val="TableNormal"/>
    <w:next w:val="TableGrid"/>
    <w:uiPriority w:val="59"/>
    <w:locked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">
    <w:name w:val="Table Grid6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451C6A"/>
    <w:pPr>
      <w:spacing w:before="120"/>
      <w:ind w:left="180" w:hanging="180"/>
    </w:pPr>
    <w:rPr>
      <w:rFonts w:ascii="Arial" w:eastAsia="Calibri" w:hAnsi="Arial"/>
      <w:b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1C6A"/>
    <w:rPr>
      <w:rFonts w:ascii="Arial" w:hAnsi="Arial"/>
      <w:b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51C6A"/>
    <w:pPr>
      <w:spacing w:before="120"/>
      <w:ind w:left="346" w:hanging="346"/>
    </w:pPr>
    <w:rPr>
      <w:rFonts w:ascii="Arial" w:eastAsia="Calibri" w:hAnsi="Arial"/>
      <w:bCs/>
      <w:sz w:val="18"/>
      <w:szCs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51C6A"/>
    <w:rPr>
      <w:rFonts w:ascii="Arial" w:hAnsi="Arial"/>
      <w:bCs/>
      <w:sz w:val="18"/>
      <w:szCs w:val="18"/>
    </w:rPr>
  </w:style>
  <w:style w:type="numbering" w:customStyle="1" w:styleId="NoList116">
    <w:name w:val="No List116"/>
    <w:next w:val="NoList"/>
    <w:uiPriority w:val="99"/>
    <w:semiHidden/>
    <w:unhideWhenUsed/>
    <w:rsid w:val="00451C6A"/>
  </w:style>
  <w:style w:type="table" w:customStyle="1" w:styleId="TableGrid811">
    <w:name w:val="Table Grid8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eFormA">
    <w:name w:val="Free Form A"/>
    <w:autoRedefine/>
    <w:uiPriority w:val="99"/>
    <w:rsid w:val="00451C6A"/>
    <w:rPr>
      <w:rFonts w:ascii="Times New Roman" w:eastAsia="ヒラギノ角ゴ Pro W3" w:hAnsi="Times New Roman"/>
      <w:color w:val="000000"/>
    </w:rPr>
  </w:style>
  <w:style w:type="paragraph" w:customStyle="1" w:styleId="CommentText1">
    <w:name w:val="Comment Text1"/>
    <w:autoRedefine/>
    <w:uiPriority w:val="99"/>
    <w:rsid w:val="00451C6A"/>
    <w:pPr>
      <w:spacing w:before="240" w:after="60"/>
    </w:pPr>
    <w:rPr>
      <w:rFonts w:ascii="Arial" w:eastAsia="ヒラギノ角ゴ Pro W3" w:hAnsi="Arial"/>
      <w:color w:val="000000"/>
      <w:sz w:val="28"/>
    </w:rPr>
  </w:style>
  <w:style w:type="paragraph" w:customStyle="1" w:styleId="FreeForm">
    <w:name w:val="Free Form"/>
    <w:autoRedefine/>
    <w:uiPriority w:val="99"/>
    <w:rsid w:val="00451C6A"/>
    <w:rPr>
      <w:rFonts w:ascii="Times New Roman" w:eastAsia="ヒラギノ角ゴ Pro W3" w:hAnsi="Times New Roman"/>
      <w:color w:val="000000"/>
    </w:rPr>
  </w:style>
  <w:style w:type="paragraph" w:customStyle="1" w:styleId="FreeFormAA">
    <w:name w:val="Free Form A A"/>
    <w:uiPriority w:val="99"/>
    <w:rsid w:val="00451C6A"/>
    <w:rPr>
      <w:rFonts w:ascii="Lucida Grande" w:eastAsia="ヒラギノ角ゴ Pro W3" w:hAnsi="Lucida Grande"/>
      <w:color w:val="000000"/>
    </w:rPr>
  </w:style>
  <w:style w:type="paragraph" w:customStyle="1" w:styleId="CaptionA">
    <w:name w:val="Caption A"/>
    <w:autoRedefine/>
    <w:uiPriority w:val="99"/>
    <w:rsid w:val="00451C6A"/>
    <w:pPr>
      <w:spacing w:before="120" w:after="120"/>
    </w:pPr>
    <w:rPr>
      <w:rFonts w:ascii="Arial Bold" w:eastAsia="ヒラギノ角ゴ Pro W3" w:hAnsi="Arial Bold"/>
      <w:color w:val="000000"/>
      <w:kern w:val="1"/>
    </w:rPr>
  </w:style>
  <w:style w:type="paragraph" w:customStyle="1" w:styleId="Body">
    <w:name w:val="Body"/>
    <w:autoRedefine/>
    <w:uiPriority w:val="99"/>
    <w:rsid w:val="00451C6A"/>
    <w:rPr>
      <w:rFonts w:ascii="Helvetica" w:eastAsia="ヒラギノ角ゴ Pro W3" w:hAnsi="Helvetica"/>
      <w:color w:val="000000"/>
      <w:sz w:val="24"/>
    </w:rPr>
  </w:style>
  <w:style w:type="paragraph" w:customStyle="1" w:styleId="CommentText2">
    <w:name w:val="Comment Text2"/>
    <w:autoRedefine/>
    <w:uiPriority w:val="99"/>
    <w:rsid w:val="00451C6A"/>
    <w:pPr>
      <w:spacing w:before="240" w:after="60"/>
    </w:pPr>
    <w:rPr>
      <w:rFonts w:ascii="Lucida Grande" w:eastAsia="ヒラギノ角ゴ Pro W3" w:hAnsi="Lucida Grande"/>
      <w:color w:val="000000"/>
    </w:rPr>
  </w:style>
  <w:style w:type="paragraph" w:customStyle="1" w:styleId="CaptionB">
    <w:name w:val="Caption B"/>
    <w:next w:val="Normal"/>
    <w:uiPriority w:val="99"/>
    <w:rsid w:val="00451C6A"/>
    <w:pPr>
      <w:spacing w:after="200"/>
    </w:pPr>
    <w:rPr>
      <w:rFonts w:ascii="Arial Bold" w:eastAsia="ヒラギノ角ゴ Pro W3" w:hAnsi="Arial Bold"/>
      <w:color w:val="000000"/>
    </w:rPr>
  </w:style>
  <w:style w:type="table" w:customStyle="1" w:styleId="MediumGrid22">
    <w:name w:val="Medium Grid 22"/>
    <w:basedOn w:val="TableNormal"/>
    <w:uiPriority w:val="68"/>
    <w:rsid w:val="00451C6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TableGrid1011">
    <w:name w:val="Table Grid10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451C6A"/>
  </w:style>
  <w:style w:type="table" w:customStyle="1" w:styleId="AHRQ13">
    <w:name w:val="AHRQ13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0">
    <w:name w:val="Table Grid20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451C6A"/>
  </w:style>
  <w:style w:type="table" w:customStyle="1" w:styleId="TableGrid72">
    <w:name w:val="Table Grid72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451C6A"/>
  </w:style>
  <w:style w:type="table" w:customStyle="1" w:styleId="AHRQ111">
    <w:name w:val="AHRQ11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">
    <w:name w:val="Table Grid152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 Grid162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">
    <w:name w:val="Table Grid182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451C6A"/>
  </w:style>
  <w:style w:type="table" w:customStyle="1" w:styleId="MediumGrid3-Accent11">
    <w:name w:val="Medium Grid 3 - Accent 11"/>
    <w:basedOn w:val="TableNormal"/>
    <w:next w:val="MediumGrid3-Accent1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6">
    <w:name w:val="No List46"/>
    <w:next w:val="NoList"/>
    <w:uiPriority w:val="99"/>
    <w:semiHidden/>
    <w:rsid w:val="00451C6A"/>
  </w:style>
  <w:style w:type="numbering" w:customStyle="1" w:styleId="NoList117">
    <w:name w:val="No List117"/>
    <w:next w:val="NoList"/>
    <w:uiPriority w:val="99"/>
    <w:semiHidden/>
    <w:unhideWhenUsed/>
    <w:rsid w:val="00451C6A"/>
  </w:style>
  <w:style w:type="numbering" w:customStyle="1" w:styleId="NoList215">
    <w:name w:val="No List215"/>
    <w:next w:val="NoList"/>
    <w:uiPriority w:val="99"/>
    <w:semiHidden/>
    <w:unhideWhenUsed/>
    <w:rsid w:val="00451C6A"/>
  </w:style>
  <w:style w:type="numbering" w:customStyle="1" w:styleId="NoList315">
    <w:name w:val="No List315"/>
    <w:next w:val="NoList"/>
    <w:uiPriority w:val="99"/>
    <w:semiHidden/>
    <w:unhideWhenUsed/>
    <w:rsid w:val="00451C6A"/>
  </w:style>
  <w:style w:type="table" w:customStyle="1" w:styleId="TableGrid192">
    <w:name w:val="Table Grid192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uiPriority w:val="59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451C6A"/>
  </w:style>
  <w:style w:type="table" w:customStyle="1" w:styleId="TableGrid216">
    <w:name w:val="Table Grid216"/>
    <w:basedOn w:val="TableNormal"/>
    <w:next w:val="TableGrid"/>
    <w:uiPriority w:val="59"/>
    <w:locked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rsid w:val="00451C6A"/>
  </w:style>
  <w:style w:type="numbering" w:customStyle="1" w:styleId="NoList11115">
    <w:name w:val="No List11115"/>
    <w:next w:val="NoList"/>
    <w:uiPriority w:val="99"/>
    <w:semiHidden/>
    <w:unhideWhenUsed/>
    <w:rsid w:val="00451C6A"/>
  </w:style>
  <w:style w:type="numbering" w:customStyle="1" w:styleId="NoList2113">
    <w:name w:val="No List2113"/>
    <w:next w:val="NoList"/>
    <w:uiPriority w:val="99"/>
    <w:semiHidden/>
    <w:unhideWhenUsed/>
    <w:rsid w:val="00451C6A"/>
  </w:style>
  <w:style w:type="numbering" w:customStyle="1" w:styleId="NoList3113">
    <w:name w:val="No List3113"/>
    <w:next w:val="NoList"/>
    <w:uiPriority w:val="99"/>
    <w:semiHidden/>
    <w:unhideWhenUsed/>
    <w:rsid w:val="00451C6A"/>
  </w:style>
  <w:style w:type="table" w:customStyle="1" w:styleId="TableGrid1114">
    <w:name w:val="Table Grid1114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">
    <w:name w:val="Table Grid211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451C6A"/>
  </w:style>
  <w:style w:type="numbering" w:customStyle="1" w:styleId="NoList63">
    <w:name w:val="No List63"/>
    <w:next w:val="NoList"/>
    <w:uiPriority w:val="99"/>
    <w:semiHidden/>
    <w:unhideWhenUsed/>
    <w:rsid w:val="00451C6A"/>
  </w:style>
  <w:style w:type="numbering" w:customStyle="1" w:styleId="NoList123">
    <w:name w:val="No List123"/>
    <w:next w:val="NoList"/>
    <w:uiPriority w:val="99"/>
    <w:semiHidden/>
    <w:rsid w:val="00451C6A"/>
  </w:style>
  <w:style w:type="numbering" w:customStyle="1" w:styleId="NoList1123">
    <w:name w:val="No List1123"/>
    <w:next w:val="NoList"/>
    <w:uiPriority w:val="99"/>
    <w:semiHidden/>
    <w:unhideWhenUsed/>
    <w:rsid w:val="00451C6A"/>
  </w:style>
  <w:style w:type="numbering" w:customStyle="1" w:styleId="NoList223">
    <w:name w:val="No List223"/>
    <w:next w:val="NoList"/>
    <w:uiPriority w:val="99"/>
    <w:semiHidden/>
    <w:unhideWhenUsed/>
    <w:rsid w:val="00451C6A"/>
  </w:style>
  <w:style w:type="numbering" w:customStyle="1" w:styleId="NoList323">
    <w:name w:val="No List323"/>
    <w:next w:val="NoList"/>
    <w:uiPriority w:val="99"/>
    <w:semiHidden/>
    <w:unhideWhenUsed/>
    <w:rsid w:val="00451C6A"/>
  </w:style>
  <w:style w:type="table" w:customStyle="1" w:styleId="TableGrid1211">
    <w:name w:val="Table Grid12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451C6A"/>
  </w:style>
  <w:style w:type="table" w:customStyle="1" w:styleId="TableGrid223">
    <w:name w:val="Table Grid22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">
    <w:name w:val="No List111113"/>
    <w:next w:val="NoList"/>
    <w:uiPriority w:val="99"/>
    <w:semiHidden/>
    <w:rsid w:val="00451C6A"/>
  </w:style>
  <w:style w:type="numbering" w:customStyle="1" w:styleId="NoList1111111">
    <w:name w:val="No List1111111"/>
    <w:next w:val="NoList"/>
    <w:uiPriority w:val="99"/>
    <w:semiHidden/>
    <w:unhideWhenUsed/>
    <w:rsid w:val="00451C6A"/>
  </w:style>
  <w:style w:type="numbering" w:customStyle="1" w:styleId="NoList21111">
    <w:name w:val="No List21111"/>
    <w:next w:val="NoList"/>
    <w:uiPriority w:val="99"/>
    <w:semiHidden/>
    <w:unhideWhenUsed/>
    <w:rsid w:val="00451C6A"/>
  </w:style>
  <w:style w:type="numbering" w:customStyle="1" w:styleId="NoList31111">
    <w:name w:val="No List31111"/>
    <w:next w:val="NoList"/>
    <w:uiPriority w:val="99"/>
    <w:semiHidden/>
    <w:unhideWhenUsed/>
    <w:rsid w:val="00451C6A"/>
  </w:style>
  <w:style w:type="numbering" w:customStyle="1" w:styleId="NoList513">
    <w:name w:val="No List513"/>
    <w:next w:val="NoList"/>
    <w:uiPriority w:val="99"/>
    <w:semiHidden/>
    <w:unhideWhenUsed/>
    <w:rsid w:val="00451C6A"/>
  </w:style>
  <w:style w:type="numbering" w:customStyle="1" w:styleId="NoList73">
    <w:name w:val="No List73"/>
    <w:next w:val="NoList"/>
    <w:uiPriority w:val="99"/>
    <w:semiHidden/>
    <w:unhideWhenUsed/>
    <w:rsid w:val="00451C6A"/>
  </w:style>
  <w:style w:type="numbering" w:customStyle="1" w:styleId="NoList133">
    <w:name w:val="No List133"/>
    <w:next w:val="NoList"/>
    <w:uiPriority w:val="99"/>
    <w:semiHidden/>
    <w:rsid w:val="00451C6A"/>
  </w:style>
  <w:style w:type="numbering" w:customStyle="1" w:styleId="NoList1133">
    <w:name w:val="No List1133"/>
    <w:next w:val="NoList"/>
    <w:uiPriority w:val="99"/>
    <w:semiHidden/>
    <w:unhideWhenUsed/>
    <w:rsid w:val="00451C6A"/>
  </w:style>
  <w:style w:type="numbering" w:customStyle="1" w:styleId="NoList233">
    <w:name w:val="No List233"/>
    <w:next w:val="NoList"/>
    <w:uiPriority w:val="99"/>
    <w:semiHidden/>
    <w:unhideWhenUsed/>
    <w:rsid w:val="00451C6A"/>
  </w:style>
  <w:style w:type="numbering" w:customStyle="1" w:styleId="NoList333">
    <w:name w:val="No List333"/>
    <w:next w:val="NoList"/>
    <w:uiPriority w:val="99"/>
    <w:semiHidden/>
    <w:unhideWhenUsed/>
    <w:rsid w:val="00451C6A"/>
  </w:style>
  <w:style w:type="table" w:customStyle="1" w:styleId="TableGrid1311">
    <w:name w:val="Table Grid13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">
    <w:name w:val="Table Grid412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451C6A"/>
  </w:style>
  <w:style w:type="table" w:customStyle="1" w:styleId="TableGrid233">
    <w:name w:val="Table Grid23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">
    <w:name w:val="No List11123"/>
    <w:next w:val="NoList"/>
    <w:uiPriority w:val="99"/>
    <w:semiHidden/>
    <w:rsid w:val="00451C6A"/>
  </w:style>
  <w:style w:type="numbering" w:customStyle="1" w:styleId="NoList111123">
    <w:name w:val="No List111123"/>
    <w:next w:val="NoList"/>
    <w:uiPriority w:val="99"/>
    <w:semiHidden/>
    <w:unhideWhenUsed/>
    <w:rsid w:val="00451C6A"/>
  </w:style>
  <w:style w:type="numbering" w:customStyle="1" w:styleId="NoList2123">
    <w:name w:val="No List2123"/>
    <w:next w:val="NoList"/>
    <w:uiPriority w:val="99"/>
    <w:semiHidden/>
    <w:unhideWhenUsed/>
    <w:rsid w:val="00451C6A"/>
  </w:style>
  <w:style w:type="numbering" w:customStyle="1" w:styleId="NoList3123">
    <w:name w:val="No List3123"/>
    <w:next w:val="NoList"/>
    <w:uiPriority w:val="99"/>
    <w:semiHidden/>
    <w:unhideWhenUsed/>
    <w:rsid w:val="00451C6A"/>
  </w:style>
  <w:style w:type="table" w:customStyle="1" w:styleId="TableGrid1123">
    <w:name w:val="Table Grid112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">
    <w:name w:val="Table Grid212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451C6A"/>
  </w:style>
  <w:style w:type="numbering" w:customStyle="1" w:styleId="NoList81">
    <w:name w:val="No List81"/>
    <w:next w:val="NoList"/>
    <w:uiPriority w:val="99"/>
    <w:semiHidden/>
    <w:unhideWhenUsed/>
    <w:rsid w:val="00451C6A"/>
  </w:style>
  <w:style w:type="numbering" w:customStyle="1" w:styleId="NoList141">
    <w:name w:val="No List141"/>
    <w:next w:val="NoList"/>
    <w:uiPriority w:val="99"/>
    <w:semiHidden/>
    <w:unhideWhenUsed/>
    <w:rsid w:val="00451C6A"/>
  </w:style>
  <w:style w:type="numbering" w:customStyle="1" w:styleId="NoList241">
    <w:name w:val="No List241"/>
    <w:next w:val="NoList"/>
    <w:uiPriority w:val="99"/>
    <w:semiHidden/>
    <w:unhideWhenUsed/>
    <w:rsid w:val="00451C6A"/>
  </w:style>
  <w:style w:type="numbering" w:customStyle="1" w:styleId="NoList341">
    <w:name w:val="No List341"/>
    <w:next w:val="NoList"/>
    <w:uiPriority w:val="99"/>
    <w:semiHidden/>
    <w:unhideWhenUsed/>
    <w:rsid w:val="00451C6A"/>
  </w:style>
  <w:style w:type="table" w:customStyle="1" w:styleId="TableGrid1411">
    <w:name w:val="Table Grid14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">
    <w:name w:val="Table Grid512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451C6A"/>
  </w:style>
  <w:style w:type="table" w:customStyle="1" w:styleId="TableGrid241">
    <w:name w:val="Table Grid24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rsid w:val="00451C6A"/>
  </w:style>
  <w:style w:type="numbering" w:customStyle="1" w:styleId="NoList11131">
    <w:name w:val="No List11131"/>
    <w:next w:val="NoList"/>
    <w:uiPriority w:val="99"/>
    <w:semiHidden/>
    <w:unhideWhenUsed/>
    <w:rsid w:val="00451C6A"/>
  </w:style>
  <w:style w:type="numbering" w:customStyle="1" w:styleId="NoList2131">
    <w:name w:val="No List2131"/>
    <w:next w:val="NoList"/>
    <w:uiPriority w:val="99"/>
    <w:semiHidden/>
    <w:unhideWhenUsed/>
    <w:rsid w:val="00451C6A"/>
  </w:style>
  <w:style w:type="numbering" w:customStyle="1" w:styleId="NoList3131">
    <w:name w:val="No List3131"/>
    <w:next w:val="NoList"/>
    <w:uiPriority w:val="99"/>
    <w:semiHidden/>
    <w:unhideWhenUsed/>
    <w:rsid w:val="00451C6A"/>
  </w:style>
  <w:style w:type="table" w:customStyle="1" w:styleId="TableGrid1131">
    <w:name w:val="Table Grid113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451C6A"/>
  </w:style>
  <w:style w:type="numbering" w:customStyle="1" w:styleId="NoList611">
    <w:name w:val="No List611"/>
    <w:next w:val="NoList"/>
    <w:uiPriority w:val="99"/>
    <w:semiHidden/>
    <w:unhideWhenUsed/>
    <w:rsid w:val="00451C6A"/>
  </w:style>
  <w:style w:type="numbering" w:customStyle="1" w:styleId="NoList1211">
    <w:name w:val="No List1211"/>
    <w:next w:val="NoList"/>
    <w:uiPriority w:val="99"/>
    <w:semiHidden/>
    <w:rsid w:val="00451C6A"/>
  </w:style>
  <w:style w:type="numbering" w:customStyle="1" w:styleId="NoList11211">
    <w:name w:val="No List11211"/>
    <w:next w:val="NoList"/>
    <w:uiPriority w:val="99"/>
    <w:semiHidden/>
    <w:unhideWhenUsed/>
    <w:rsid w:val="00451C6A"/>
  </w:style>
  <w:style w:type="numbering" w:customStyle="1" w:styleId="NoList2211">
    <w:name w:val="No List2211"/>
    <w:next w:val="NoList"/>
    <w:uiPriority w:val="99"/>
    <w:semiHidden/>
    <w:unhideWhenUsed/>
    <w:rsid w:val="00451C6A"/>
  </w:style>
  <w:style w:type="numbering" w:customStyle="1" w:styleId="NoList3211">
    <w:name w:val="No List3211"/>
    <w:next w:val="NoList"/>
    <w:uiPriority w:val="99"/>
    <w:semiHidden/>
    <w:unhideWhenUsed/>
    <w:rsid w:val="00451C6A"/>
  </w:style>
  <w:style w:type="numbering" w:customStyle="1" w:styleId="NoList41111">
    <w:name w:val="No List41111"/>
    <w:next w:val="NoList"/>
    <w:uiPriority w:val="99"/>
    <w:semiHidden/>
    <w:unhideWhenUsed/>
    <w:rsid w:val="00451C6A"/>
  </w:style>
  <w:style w:type="table" w:customStyle="1" w:styleId="TableGrid2211">
    <w:name w:val="Table Grid22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">
    <w:name w:val="No List111131"/>
    <w:next w:val="NoList"/>
    <w:uiPriority w:val="99"/>
    <w:semiHidden/>
    <w:rsid w:val="00451C6A"/>
  </w:style>
  <w:style w:type="numbering" w:customStyle="1" w:styleId="NoList11111111">
    <w:name w:val="No List11111111"/>
    <w:next w:val="NoList"/>
    <w:uiPriority w:val="99"/>
    <w:semiHidden/>
    <w:unhideWhenUsed/>
    <w:rsid w:val="00451C6A"/>
  </w:style>
  <w:style w:type="numbering" w:customStyle="1" w:styleId="NoList211111">
    <w:name w:val="No List211111"/>
    <w:next w:val="NoList"/>
    <w:uiPriority w:val="99"/>
    <w:semiHidden/>
    <w:unhideWhenUsed/>
    <w:rsid w:val="00451C6A"/>
  </w:style>
  <w:style w:type="numbering" w:customStyle="1" w:styleId="NoList311111">
    <w:name w:val="No List311111"/>
    <w:next w:val="NoList"/>
    <w:uiPriority w:val="99"/>
    <w:semiHidden/>
    <w:unhideWhenUsed/>
    <w:rsid w:val="00451C6A"/>
  </w:style>
  <w:style w:type="table" w:customStyle="1" w:styleId="TableGrid11111">
    <w:name w:val="Table Grid1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">
    <w:name w:val="No List5111"/>
    <w:next w:val="NoList"/>
    <w:uiPriority w:val="99"/>
    <w:semiHidden/>
    <w:unhideWhenUsed/>
    <w:rsid w:val="00451C6A"/>
  </w:style>
  <w:style w:type="numbering" w:customStyle="1" w:styleId="NoList711">
    <w:name w:val="No List711"/>
    <w:next w:val="NoList"/>
    <w:uiPriority w:val="99"/>
    <w:semiHidden/>
    <w:unhideWhenUsed/>
    <w:rsid w:val="00451C6A"/>
  </w:style>
  <w:style w:type="numbering" w:customStyle="1" w:styleId="NoList1311">
    <w:name w:val="No List1311"/>
    <w:next w:val="NoList"/>
    <w:uiPriority w:val="99"/>
    <w:semiHidden/>
    <w:rsid w:val="00451C6A"/>
  </w:style>
  <w:style w:type="numbering" w:customStyle="1" w:styleId="NoList11311">
    <w:name w:val="No List11311"/>
    <w:next w:val="NoList"/>
    <w:uiPriority w:val="99"/>
    <w:semiHidden/>
    <w:unhideWhenUsed/>
    <w:rsid w:val="00451C6A"/>
  </w:style>
  <w:style w:type="numbering" w:customStyle="1" w:styleId="NoList2311">
    <w:name w:val="No List2311"/>
    <w:next w:val="NoList"/>
    <w:uiPriority w:val="99"/>
    <w:semiHidden/>
    <w:unhideWhenUsed/>
    <w:rsid w:val="00451C6A"/>
  </w:style>
  <w:style w:type="numbering" w:customStyle="1" w:styleId="NoList3311">
    <w:name w:val="No List3311"/>
    <w:next w:val="NoList"/>
    <w:uiPriority w:val="99"/>
    <w:semiHidden/>
    <w:unhideWhenUsed/>
    <w:rsid w:val="00451C6A"/>
  </w:style>
  <w:style w:type="numbering" w:customStyle="1" w:styleId="NoList4211">
    <w:name w:val="No List4211"/>
    <w:next w:val="NoList"/>
    <w:uiPriority w:val="99"/>
    <w:semiHidden/>
    <w:unhideWhenUsed/>
    <w:rsid w:val="00451C6A"/>
  </w:style>
  <w:style w:type="table" w:customStyle="1" w:styleId="TableGrid2311">
    <w:name w:val="Table Grid23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">
    <w:name w:val="No List111211"/>
    <w:next w:val="NoList"/>
    <w:uiPriority w:val="99"/>
    <w:semiHidden/>
    <w:rsid w:val="00451C6A"/>
  </w:style>
  <w:style w:type="numbering" w:customStyle="1" w:styleId="NoList1111211">
    <w:name w:val="No List1111211"/>
    <w:next w:val="NoList"/>
    <w:uiPriority w:val="99"/>
    <w:semiHidden/>
    <w:unhideWhenUsed/>
    <w:rsid w:val="00451C6A"/>
  </w:style>
  <w:style w:type="numbering" w:customStyle="1" w:styleId="NoList21211">
    <w:name w:val="No List21211"/>
    <w:next w:val="NoList"/>
    <w:uiPriority w:val="99"/>
    <w:semiHidden/>
    <w:unhideWhenUsed/>
    <w:rsid w:val="00451C6A"/>
  </w:style>
  <w:style w:type="numbering" w:customStyle="1" w:styleId="NoList31211">
    <w:name w:val="No List31211"/>
    <w:next w:val="NoList"/>
    <w:uiPriority w:val="99"/>
    <w:semiHidden/>
    <w:unhideWhenUsed/>
    <w:rsid w:val="00451C6A"/>
  </w:style>
  <w:style w:type="table" w:customStyle="1" w:styleId="TableGrid11211">
    <w:name w:val="Table Grid112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451C6A"/>
  </w:style>
  <w:style w:type="numbering" w:customStyle="1" w:styleId="NoList91">
    <w:name w:val="No List91"/>
    <w:next w:val="NoList"/>
    <w:uiPriority w:val="99"/>
    <w:semiHidden/>
    <w:unhideWhenUsed/>
    <w:rsid w:val="00451C6A"/>
  </w:style>
  <w:style w:type="numbering" w:customStyle="1" w:styleId="NoList101">
    <w:name w:val="No List101"/>
    <w:next w:val="NoList"/>
    <w:uiPriority w:val="99"/>
    <w:semiHidden/>
    <w:unhideWhenUsed/>
    <w:rsid w:val="00451C6A"/>
  </w:style>
  <w:style w:type="table" w:customStyle="1" w:styleId="AHRQ121">
    <w:name w:val="AHRQ12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2">
    <w:name w:val="Table Grid612"/>
    <w:basedOn w:val="TableNormal"/>
    <w:next w:val="TableGrid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">
    <w:name w:val="Table Grid15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">
    <w:name w:val="Table Grid5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 Grid6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451C6A"/>
  </w:style>
  <w:style w:type="table" w:customStyle="1" w:styleId="TableGrid711">
    <w:name w:val="Table Grid7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">
    <w:name w:val="Table Grid114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">
    <w:name w:val="Table Grid132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">
    <w:name w:val="Table Grid141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">
    <w:name w:val="No List161"/>
    <w:next w:val="NoList"/>
    <w:uiPriority w:val="99"/>
    <w:semiHidden/>
    <w:unhideWhenUsed/>
    <w:rsid w:val="00451C6A"/>
  </w:style>
  <w:style w:type="numbering" w:customStyle="1" w:styleId="NoList171">
    <w:name w:val="No List171"/>
    <w:next w:val="NoList"/>
    <w:uiPriority w:val="99"/>
    <w:semiHidden/>
    <w:unhideWhenUsed/>
    <w:rsid w:val="00451C6A"/>
  </w:style>
  <w:style w:type="numbering" w:customStyle="1" w:styleId="NoList251">
    <w:name w:val="No List251"/>
    <w:next w:val="NoList"/>
    <w:uiPriority w:val="99"/>
    <w:semiHidden/>
    <w:unhideWhenUsed/>
    <w:rsid w:val="00451C6A"/>
  </w:style>
  <w:style w:type="numbering" w:customStyle="1" w:styleId="NoList351">
    <w:name w:val="No List351"/>
    <w:next w:val="NoList"/>
    <w:uiPriority w:val="99"/>
    <w:semiHidden/>
    <w:unhideWhenUsed/>
    <w:rsid w:val="00451C6A"/>
  </w:style>
  <w:style w:type="table" w:customStyle="1" w:styleId="TableGrid1611">
    <w:name w:val="Table Grid16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 Grid17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1">
    <w:name w:val="No List441"/>
    <w:next w:val="NoList"/>
    <w:uiPriority w:val="99"/>
    <w:semiHidden/>
    <w:unhideWhenUsed/>
    <w:rsid w:val="00451C6A"/>
  </w:style>
  <w:style w:type="table" w:customStyle="1" w:styleId="TableGrid261">
    <w:name w:val="Table Grid26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1">
    <w:name w:val="No List1151"/>
    <w:next w:val="NoList"/>
    <w:uiPriority w:val="99"/>
    <w:semiHidden/>
    <w:rsid w:val="00451C6A"/>
  </w:style>
  <w:style w:type="numbering" w:customStyle="1" w:styleId="NoList11141">
    <w:name w:val="No List11141"/>
    <w:next w:val="NoList"/>
    <w:uiPriority w:val="99"/>
    <w:semiHidden/>
    <w:unhideWhenUsed/>
    <w:rsid w:val="00451C6A"/>
  </w:style>
  <w:style w:type="numbering" w:customStyle="1" w:styleId="NoList2141">
    <w:name w:val="No List2141"/>
    <w:next w:val="NoList"/>
    <w:uiPriority w:val="99"/>
    <w:semiHidden/>
    <w:unhideWhenUsed/>
    <w:rsid w:val="00451C6A"/>
  </w:style>
  <w:style w:type="numbering" w:customStyle="1" w:styleId="NoList3141">
    <w:name w:val="No List3141"/>
    <w:next w:val="NoList"/>
    <w:uiPriority w:val="99"/>
    <w:semiHidden/>
    <w:unhideWhenUsed/>
    <w:rsid w:val="00451C6A"/>
  </w:style>
  <w:style w:type="table" w:customStyle="1" w:styleId="TableGrid1151">
    <w:name w:val="Table Grid115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1">
    <w:name w:val="Table Grid214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451C6A"/>
  </w:style>
  <w:style w:type="numbering" w:customStyle="1" w:styleId="NoList621">
    <w:name w:val="No List621"/>
    <w:next w:val="NoList"/>
    <w:uiPriority w:val="99"/>
    <w:semiHidden/>
    <w:unhideWhenUsed/>
    <w:rsid w:val="00451C6A"/>
  </w:style>
  <w:style w:type="numbering" w:customStyle="1" w:styleId="NoList1221">
    <w:name w:val="No List1221"/>
    <w:next w:val="NoList"/>
    <w:uiPriority w:val="99"/>
    <w:semiHidden/>
    <w:rsid w:val="00451C6A"/>
  </w:style>
  <w:style w:type="numbering" w:customStyle="1" w:styleId="NoList11221">
    <w:name w:val="No List11221"/>
    <w:next w:val="NoList"/>
    <w:uiPriority w:val="99"/>
    <w:semiHidden/>
    <w:unhideWhenUsed/>
    <w:rsid w:val="00451C6A"/>
  </w:style>
  <w:style w:type="numbering" w:customStyle="1" w:styleId="NoList2221">
    <w:name w:val="No List2221"/>
    <w:next w:val="NoList"/>
    <w:uiPriority w:val="99"/>
    <w:semiHidden/>
    <w:unhideWhenUsed/>
    <w:rsid w:val="00451C6A"/>
  </w:style>
  <w:style w:type="numbering" w:customStyle="1" w:styleId="NoList3221">
    <w:name w:val="No List3221"/>
    <w:next w:val="NoList"/>
    <w:uiPriority w:val="99"/>
    <w:semiHidden/>
    <w:unhideWhenUsed/>
    <w:rsid w:val="00451C6A"/>
  </w:style>
  <w:style w:type="table" w:customStyle="1" w:styleId="TableGrid1231">
    <w:name w:val="Table Grid123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451C6A"/>
  </w:style>
  <w:style w:type="table" w:customStyle="1" w:styleId="TableGrid2221">
    <w:name w:val="Table Grid222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41">
    <w:name w:val="No List111141"/>
    <w:next w:val="NoList"/>
    <w:uiPriority w:val="99"/>
    <w:semiHidden/>
    <w:rsid w:val="00451C6A"/>
  </w:style>
  <w:style w:type="numbering" w:customStyle="1" w:styleId="NoList1111121">
    <w:name w:val="No List1111121"/>
    <w:next w:val="NoList"/>
    <w:uiPriority w:val="99"/>
    <w:semiHidden/>
    <w:unhideWhenUsed/>
    <w:rsid w:val="00451C6A"/>
  </w:style>
  <w:style w:type="numbering" w:customStyle="1" w:styleId="NoList21121">
    <w:name w:val="No List21121"/>
    <w:next w:val="NoList"/>
    <w:uiPriority w:val="99"/>
    <w:semiHidden/>
    <w:unhideWhenUsed/>
    <w:rsid w:val="00451C6A"/>
  </w:style>
  <w:style w:type="numbering" w:customStyle="1" w:styleId="NoList31121">
    <w:name w:val="No List31121"/>
    <w:next w:val="NoList"/>
    <w:uiPriority w:val="99"/>
    <w:semiHidden/>
    <w:unhideWhenUsed/>
    <w:rsid w:val="00451C6A"/>
  </w:style>
  <w:style w:type="table" w:customStyle="1" w:styleId="TableGrid11121">
    <w:name w:val="Table Grid1112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">
    <w:name w:val="Table Grid2112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1">
    <w:name w:val="No List5121"/>
    <w:next w:val="NoList"/>
    <w:uiPriority w:val="99"/>
    <w:semiHidden/>
    <w:unhideWhenUsed/>
    <w:rsid w:val="00451C6A"/>
  </w:style>
  <w:style w:type="numbering" w:customStyle="1" w:styleId="NoList721">
    <w:name w:val="No List721"/>
    <w:next w:val="NoList"/>
    <w:uiPriority w:val="99"/>
    <w:semiHidden/>
    <w:unhideWhenUsed/>
    <w:rsid w:val="00451C6A"/>
  </w:style>
  <w:style w:type="numbering" w:customStyle="1" w:styleId="NoList1321">
    <w:name w:val="No List1321"/>
    <w:next w:val="NoList"/>
    <w:uiPriority w:val="99"/>
    <w:semiHidden/>
    <w:rsid w:val="00451C6A"/>
  </w:style>
  <w:style w:type="numbering" w:customStyle="1" w:styleId="NoList11321">
    <w:name w:val="No List11321"/>
    <w:next w:val="NoList"/>
    <w:uiPriority w:val="99"/>
    <w:semiHidden/>
    <w:unhideWhenUsed/>
    <w:rsid w:val="00451C6A"/>
  </w:style>
  <w:style w:type="numbering" w:customStyle="1" w:styleId="NoList2321">
    <w:name w:val="No List2321"/>
    <w:next w:val="NoList"/>
    <w:uiPriority w:val="99"/>
    <w:semiHidden/>
    <w:unhideWhenUsed/>
    <w:rsid w:val="00451C6A"/>
  </w:style>
  <w:style w:type="numbering" w:customStyle="1" w:styleId="NoList3321">
    <w:name w:val="No List3321"/>
    <w:next w:val="NoList"/>
    <w:uiPriority w:val="99"/>
    <w:semiHidden/>
    <w:unhideWhenUsed/>
    <w:rsid w:val="00451C6A"/>
  </w:style>
  <w:style w:type="table" w:customStyle="1" w:styleId="TableGrid1331">
    <w:name w:val="Table Grid133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451C6A"/>
  </w:style>
  <w:style w:type="table" w:customStyle="1" w:styleId="TableGrid2321">
    <w:name w:val="Table Grid232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">
    <w:name w:val="No List111221"/>
    <w:next w:val="NoList"/>
    <w:uiPriority w:val="99"/>
    <w:semiHidden/>
    <w:rsid w:val="00451C6A"/>
  </w:style>
  <w:style w:type="numbering" w:customStyle="1" w:styleId="NoList1111221">
    <w:name w:val="No List1111221"/>
    <w:next w:val="NoList"/>
    <w:uiPriority w:val="99"/>
    <w:semiHidden/>
    <w:unhideWhenUsed/>
    <w:rsid w:val="00451C6A"/>
  </w:style>
  <w:style w:type="numbering" w:customStyle="1" w:styleId="NoList21221">
    <w:name w:val="No List21221"/>
    <w:next w:val="NoList"/>
    <w:uiPriority w:val="99"/>
    <w:semiHidden/>
    <w:unhideWhenUsed/>
    <w:rsid w:val="00451C6A"/>
  </w:style>
  <w:style w:type="numbering" w:customStyle="1" w:styleId="NoList31221">
    <w:name w:val="No List31221"/>
    <w:next w:val="NoList"/>
    <w:uiPriority w:val="99"/>
    <w:semiHidden/>
    <w:unhideWhenUsed/>
    <w:rsid w:val="00451C6A"/>
  </w:style>
  <w:style w:type="table" w:customStyle="1" w:styleId="TableGrid11221">
    <w:name w:val="Table Grid1122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">
    <w:name w:val="Table Grid2122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451C6A"/>
  </w:style>
  <w:style w:type="numbering" w:customStyle="1" w:styleId="NoList181">
    <w:name w:val="No List181"/>
    <w:next w:val="NoList"/>
    <w:uiPriority w:val="99"/>
    <w:semiHidden/>
    <w:unhideWhenUsed/>
    <w:rsid w:val="00451C6A"/>
  </w:style>
  <w:style w:type="table" w:customStyle="1" w:styleId="TableGrid1811">
    <w:name w:val="Table Grid181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1">
    <w:name w:val="Table Grid19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 Grid27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 Grid34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">
    <w:name w:val="Table Grid44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">
    <w:name w:val="Table Grid52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 Grid62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">
    <w:name w:val="No List191"/>
    <w:next w:val="NoList"/>
    <w:uiPriority w:val="99"/>
    <w:semiHidden/>
    <w:unhideWhenUsed/>
    <w:rsid w:val="00451C6A"/>
  </w:style>
  <w:style w:type="table" w:customStyle="1" w:styleId="TableGrid1161">
    <w:name w:val="Table Grid116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">
    <w:name w:val="Table Grid124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">
    <w:name w:val="Table Grid134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">
    <w:name w:val="Table Grid142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451C6A"/>
  </w:style>
  <w:style w:type="table" w:customStyle="1" w:styleId="TableGrid15111">
    <w:name w:val="Table Grid1511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 Grid161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 Grid171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">
    <w:name w:val="Table Grid181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451C6A"/>
  </w:style>
  <w:style w:type="numbering" w:customStyle="1" w:styleId="NoList451">
    <w:name w:val="No List451"/>
    <w:next w:val="NoList"/>
    <w:uiPriority w:val="99"/>
    <w:semiHidden/>
    <w:unhideWhenUsed/>
    <w:rsid w:val="00451C6A"/>
  </w:style>
  <w:style w:type="table" w:customStyle="1" w:styleId="TableGrid19111">
    <w:name w:val="Table Grid1911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 Grid2151"/>
    <w:basedOn w:val="TableNormal"/>
    <w:next w:val="TableGrid"/>
    <w:uiPriority w:val="59"/>
    <w:locked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">
    <w:name w:val="Table Grid31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unhideWhenUsed/>
    <w:rsid w:val="00451C6A"/>
  </w:style>
  <w:style w:type="table" w:customStyle="1" w:styleId="TableGrid8111">
    <w:name w:val="Table Grid8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 Grid10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1">
    <w:name w:val="Table Grid1113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451C6A"/>
  </w:style>
  <w:style w:type="table" w:customStyle="1" w:styleId="AHRQ14">
    <w:name w:val="AHRQ14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9">
    <w:name w:val="Table Grid29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 Grid210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451C6A"/>
  </w:style>
  <w:style w:type="table" w:customStyle="1" w:styleId="TableGrid73">
    <w:name w:val="Table Grid7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">
    <w:name w:val="Table Grid1110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">
    <w:name w:val="Table Grid144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451C6A"/>
  </w:style>
  <w:style w:type="table" w:customStyle="1" w:styleId="AHRQ112">
    <w:name w:val="AHRQ112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">
    <w:name w:val="Table Grid153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">
    <w:name w:val="Table Grid163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">
    <w:name w:val="Table Grid183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451C6A"/>
  </w:style>
  <w:style w:type="table" w:customStyle="1" w:styleId="MediumGrid3-Accent12">
    <w:name w:val="Medium Grid 3 - Accent 12"/>
    <w:basedOn w:val="TableNormal"/>
    <w:next w:val="MediumGrid3-Accent1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">
    <w:name w:val="Light Shading2"/>
    <w:basedOn w:val="TableNormal"/>
    <w:next w:val="LightShading1"/>
    <w:uiPriority w:val="60"/>
    <w:rsid w:val="00451C6A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Grid23">
    <w:name w:val="Medium Grid 23"/>
    <w:basedOn w:val="TableNormal"/>
    <w:next w:val="MediumGrid22"/>
    <w:uiPriority w:val="68"/>
    <w:rsid w:val="00451C6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TableGrid217">
    <w:name w:val="Table Grid217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">
    <w:name w:val="Table Grid224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">
    <w:name w:val="Table Grid1115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">
    <w:name w:val="Table Grid2114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">
    <w:name w:val="Table Grid234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">
    <w:name w:val="Table Grid1124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 Grid2124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2">
    <w:name w:val="Table Grid24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">
    <w:name w:val="Table Grid113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 Grid2132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">
    <w:name w:val="Table Grid121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2">
    <w:name w:val="Table Grid221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2">
    <w:name w:val="Table Grid1111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">
    <w:name w:val="Table Grid21112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2">
    <w:name w:val="Table Grid131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 Grid413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2">
    <w:name w:val="Table Grid231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2">
    <w:name w:val="Table Grid1121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">
    <w:name w:val="Table Grid21212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 Grid322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 Grid42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">
    <w:name w:val="Table Grid513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">
    <w:name w:val="Table Grid613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">
    <w:name w:val="Table Grid1142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 Grid1222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">
    <w:name w:val="Table Grid1322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">
    <w:name w:val="Table Grid1412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">
    <w:name w:val="Table Grid26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">
    <w:name w:val="Table Grid115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2">
    <w:name w:val="Table Grid2142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 Grid123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2">
    <w:name w:val="Table Grid222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2">
    <w:name w:val="Table Grid1112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">
    <w:name w:val="Table Grid21122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">
    <w:name w:val="Table Grid133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">
    <w:name w:val="Table Grid432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2">
    <w:name w:val="Table Grid232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2">
    <w:name w:val="Table Grid1122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">
    <w:name w:val="Table Grid21222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3">
    <w:name w:val="Table Grid193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">
    <w:name w:val="Table Grid272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">
    <w:name w:val="Table Grid44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">
    <w:name w:val="Table Grid52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2">
    <w:name w:val="Table Grid71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">
    <w:name w:val="Table Grid1162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">
    <w:name w:val="Table Grid1242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">
    <w:name w:val="Table Grid1342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">
    <w:name w:val="Table Grid1422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">
    <w:name w:val="Table Grid1512"/>
    <w:basedOn w:val="TableNormal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 Grid1612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 Grid1712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">
    <w:name w:val="Table Grid1812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22">
    <w:name w:val="AHRQ122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12">
    <w:name w:val="Table Grid1912"/>
    <w:basedOn w:val="TableNormal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">
    <w:name w:val="Table Grid110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 Grid2152"/>
    <w:basedOn w:val="TableNormal"/>
    <w:uiPriority w:val="59"/>
    <w:locked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 Grid3112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">
    <w:name w:val="Table Grid411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">
    <w:name w:val="Table Grid511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">
    <w:name w:val="Table Grid611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">
    <w:name w:val="Table Grid811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">
    <w:name w:val="Table Grid911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">
    <w:name w:val="Table Grid1011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2">
    <w:name w:val="Table Grid1113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451C6A"/>
  </w:style>
  <w:style w:type="table" w:customStyle="1" w:styleId="AHRQ15">
    <w:name w:val="AHRQ15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8">
    <w:name w:val="Table Grid218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">
    <w:name w:val="No List119"/>
    <w:next w:val="NoList"/>
    <w:uiPriority w:val="99"/>
    <w:semiHidden/>
    <w:unhideWhenUsed/>
    <w:rsid w:val="00451C6A"/>
  </w:style>
  <w:style w:type="table" w:customStyle="1" w:styleId="TableGrid74">
    <w:name w:val="Table Grid74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 Grid137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451C6A"/>
  </w:style>
  <w:style w:type="table" w:customStyle="1" w:styleId="AHRQ113">
    <w:name w:val="AHRQ113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4">
    <w:name w:val="Table Grid154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 Grid174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4">
    <w:name w:val="Table Grid184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451C6A"/>
  </w:style>
  <w:style w:type="table" w:customStyle="1" w:styleId="MediumGrid3-Accent13">
    <w:name w:val="Medium Grid 3 - Accent 13"/>
    <w:basedOn w:val="TableNormal"/>
    <w:next w:val="MediumGrid3-Accent1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7">
    <w:name w:val="No List47"/>
    <w:next w:val="NoList"/>
    <w:uiPriority w:val="99"/>
    <w:semiHidden/>
    <w:rsid w:val="00451C6A"/>
  </w:style>
  <w:style w:type="numbering" w:customStyle="1" w:styleId="NoList1110">
    <w:name w:val="No List1110"/>
    <w:next w:val="NoList"/>
    <w:uiPriority w:val="99"/>
    <w:semiHidden/>
    <w:unhideWhenUsed/>
    <w:rsid w:val="00451C6A"/>
  </w:style>
  <w:style w:type="numbering" w:customStyle="1" w:styleId="NoList216">
    <w:name w:val="No List216"/>
    <w:next w:val="NoList"/>
    <w:uiPriority w:val="99"/>
    <w:semiHidden/>
    <w:unhideWhenUsed/>
    <w:rsid w:val="00451C6A"/>
  </w:style>
  <w:style w:type="numbering" w:customStyle="1" w:styleId="NoList316">
    <w:name w:val="No List316"/>
    <w:next w:val="NoList"/>
    <w:uiPriority w:val="99"/>
    <w:semiHidden/>
    <w:unhideWhenUsed/>
    <w:rsid w:val="00451C6A"/>
  </w:style>
  <w:style w:type="table" w:customStyle="1" w:styleId="TableGrid194">
    <w:name w:val="Table Grid194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uiPriority w:val="59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451C6A"/>
  </w:style>
  <w:style w:type="table" w:customStyle="1" w:styleId="TableGrid219">
    <w:name w:val="Table Grid219"/>
    <w:basedOn w:val="TableNormal"/>
    <w:next w:val="TableGrid"/>
    <w:uiPriority w:val="59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">
    <w:name w:val="No List1116"/>
    <w:next w:val="NoList"/>
    <w:uiPriority w:val="99"/>
    <w:semiHidden/>
    <w:rsid w:val="00451C6A"/>
  </w:style>
  <w:style w:type="numbering" w:customStyle="1" w:styleId="NoList11116">
    <w:name w:val="No List11116"/>
    <w:next w:val="NoList"/>
    <w:uiPriority w:val="99"/>
    <w:semiHidden/>
    <w:unhideWhenUsed/>
    <w:rsid w:val="00451C6A"/>
  </w:style>
  <w:style w:type="numbering" w:customStyle="1" w:styleId="NoList2114">
    <w:name w:val="No List2114"/>
    <w:next w:val="NoList"/>
    <w:uiPriority w:val="99"/>
    <w:semiHidden/>
    <w:unhideWhenUsed/>
    <w:rsid w:val="00451C6A"/>
  </w:style>
  <w:style w:type="numbering" w:customStyle="1" w:styleId="NoList3114">
    <w:name w:val="No List3114"/>
    <w:next w:val="NoList"/>
    <w:uiPriority w:val="99"/>
    <w:semiHidden/>
    <w:unhideWhenUsed/>
    <w:rsid w:val="00451C6A"/>
  </w:style>
  <w:style w:type="table" w:customStyle="1" w:styleId="TableGrid1117">
    <w:name w:val="Table Grid1117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5">
    <w:name w:val="Table Grid2115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451C6A"/>
  </w:style>
  <w:style w:type="numbering" w:customStyle="1" w:styleId="NoList64">
    <w:name w:val="No List64"/>
    <w:next w:val="NoList"/>
    <w:uiPriority w:val="99"/>
    <w:semiHidden/>
    <w:unhideWhenUsed/>
    <w:rsid w:val="00451C6A"/>
  </w:style>
  <w:style w:type="numbering" w:customStyle="1" w:styleId="NoList124">
    <w:name w:val="No List124"/>
    <w:next w:val="NoList"/>
    <w:uiPriority w:val="99"/>
    <w:semiHidden/>
    <w:rsid w:val="00451C6A"/>
  </w:style>
  <w:style w:type="numbering" w:customStyle="1" w:styleId="NoList1124">
    <w:name w:val="No List1124"/>
    <w:next w:val="NoList"/>
    <w:uiPriority w:val="99"/>
    <w:semiHidden/>
    <w:unhideWhenUsed/>
    <w:rsid w:val="00451C6A"/>
  </w:style>
  <w:style w:type="numbering" w:customStyle="1" w:styleId="NoList224">
    <w:name w:val="No List224"/>
    <w:next w:val="NoList"/>
    <w:uiPriority w:val="99"/>
    <w:semiHidden/>
    <w:unhideWhenUsed/>
    <w:rsid w:val="00451C6A"/>
  </w:style>
  <w:style w:type="numbering" w:customStyle="1" w:styleId="NoList324">
    <w:name w:val="No List324"/>
    <w:next w:val="NoList"/>
    <w:uiPriority w:val="99"/>
    <w:semiHidden/>
    <w:unhideWhenUsed/>
    <w:rsid w:val="00451C6A"/>
  </w:style>
  <w:style w:type="table" w:customStyle="1" w:styleId="TableGrid1213">
    <w:name w:val="Table Grid12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">
    <w:name w:val="No List4112"/>
    <w:next w:val="NoList"/>
    <w:uiPriority w:val="99"/>
    <w:semiHidden/>
    <w:unhideWhenUsed/>
    <w:rsid w:val="00451C6A"/>
  </w:style>
  <w:style w:type="table" w:customStyle="1" w:styleId="TableGrid225">
    <w:name w:val="Table Grid225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4">
    <w:name w:val="No List111114"/>
    <w:next w:val="NoList"/>
    <w:uiPriority w:val="99"/>
    <w:semiHidden/>
    <w:rsid w:val="00451C6A"/>
  </w:style>
  <w:style w:type="numbering" w:customStyle="1" w:styleId="NoList1111112">
    <w:name w:val="No List1111112"/>
    <w:next w:val="NoList"/>
    <w:uiPriority w:val="99"/>
    <w:semiHidden/>
    <w:unhideWhenUsed/>
    <w:rsid w:val="00451C6A"/>
  </w:style>
  <w:style w:type="numbering" w:customStyle="1" w:styleId="NoList21112">
    <w:name w:val="No List21112"/>
    <w:next w:val="NoList"/>
    <w:uiPriority w:val="99"/>
    <w:semiHidden/>
    <w:unhideWhenUsed/>
    <w:rsid w:val="00451C6A"/>
  </w:style>
  <w:style w:type="numbering" w:customStyle="1" w:styleId="NoList31112">
    <w:name w:val="No List31112"/>
    <w:next w:val="NoList"/>
    <w:uiPriority w:val="99"/>
    <w:semiHidden/>
    <w:unhideWhenUsed/>
    <w:rsid w:val="00451C6A"/>
  </w:style>
  <w:style w:type="numbering" w:customStyle="1" w:styleId="NoList514">
    <w:name w:val="No List514"/>
    <w:next w:val="NoList"/>
    <w:uiPriority w:val="99"/>
    <w:semiHidden/>
    <w:unhideWhenUsed/>
    <w:rsid w:val="00451C6A"/>
  </w:style>
  <w:style w:type="numbering" w:customStyle="1" w:styleId="NoList74">
    <w:name w:val="No List74"/>
    <w:next w:val="NoList"/>
    <w:uiPriority w:val="99"/>
    <w:semiHidden/>
    <w:unhideWhenUsed/>
    <w:rsid w:val="00451C6A"/>
  </w:style>
  <w:style w:type="numbering" w:customStyle="1" w:styleId="NoList134">
    <w:name w:val="No List134"/>
    <w:next w:val="NoList"/>
    <w:uiPriority w:val="99"/>
    <w:semiHidden/>
    <w:rsid w:val="00451C6A"/>
  </w:style>
  <w:style w:type="numbering" w:customStyle="1" w:styleId="NoList1134">
    <w:name w:val="No List1134"/>
    <w:next w:val="NoList"/>
    <w:uiPriority w:val="99"/>
    <w:semiHidden/>
    <w:unhideWhenUsed/>
    <w:rsid w:val="00451C6A"/>
  </w:style>
  <w:style w:type="numbering" w:customStyle="1" w:styleId="NoList234">
    <w:name w:val="No List234"/>
    <w:next w:val="NoList"/>
    <w:uiPriority w:val="99"/>
    <w:semiHidden/>
    <w:unhideWhenUsed/>
    <w:rsid w:val="00451C6A"/>
  </w:style>
  <w:style w:type="numbering" w:customStyle="1" w:styleId="NoList334">
    <w:name w:val="No List334"/>
    <w:next w:val="NoList"/>
    <w:uiPriority w:val="99"/>
    <w:semiHidden/>
    <w:unhideWhenUsed/>
    <w:rsid w:val="00451C6A"/>
  </w:style>
  <w:style w:type="table" w:customStyle="1" w:styleId="TableGrid1313">
    <w:name w:val="Table Grid13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 Grid414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451C6A"/>
  </w:style>
  <w:style w:type="table" w:customStyle="1" w:styleId="TableGrid235">
    <w:name w:val="Table Grid235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">
    <w:name w:val="No List11124"/>
    <w:next w:val="NoList"/>
    <w:uiPriority w:val="99"/>
    <w:semiHidden/>
    <w:rsid w:val="00451C6A"/>
  </w:style>
  <w:style w:type="numbering" w:customStyle="1" w:styleId="NoList111124">
    <w:name w:val="No List111124"/>
    <w:next w:val="NoList"/>
    <w:uiPriority w:val="99"/>
    <w:semiHidden/>
    <w:unhideWhenUsed/>
    <w:rsid w:val="00451C6A"/>
  </w:style>
  <w:style w:type="numbering" w:customStyle="1" w:styleId="NoList2124">
    <w:name w:val="No List2124"/>
    <w:next w:val="NoList"/>
    <w:uiPriority w:val="99"/>
    <w:semiHidden/>
    <w:unhideWhenUsed/>
    <w:rsid w:val="00451C6A"/>
  </w:style>
  <w:style w:type="numbering" w:customStyle="1" w:styleId="NoList3124">
    <w:name w:val="No List3124"/>
    <w:next w:val="NoList"/>
    <w:uiPriority w:val="99"/>
    <w:semiHidden/>
    <w:unhideWhenUsed/>
    <w:rsid w:val="00451C6A"/>
  </w:style>
  <w:style w:type="table" w:customStyle="1" w:styleId="TableGrid1125">
    <w:name w:val="Table Grid1125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5">
    <w:name w:val="Table Grid2125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451C6A"/>
  </w:style>
  <w:style w:type="numbering" w:customStyle="1" w:styleId="NoList82">
    <w:name w:val="No List82"/>
    <w:next w:val="NoList"/>
    <w:uiPriority w:val="99"/>
    <w:semiHidden/>
    <w:unhideWhenUsed/>
    <w:rsid w:val="00451C6A"/>
  </w:style>
  <w:style w:type="numbering" w:customStyle="1" w:styleId="NoList142">
    <w:name w:val="No List142"/>
    <w:next w:val="NoList"/>
    <w:uiPriority w:val="99"/>
    <w:semiHidden/>
    <w:unhideWhenUsed/>
    <w:rsid w:val="00451C6A"/>
  </w:style>
  <w:style w:type="numbering" w:customStyle="1" w:styleId="NoList242">
    <w:name w:val="No List242"/>
    <w:next w:val="NoList"/>
    <w:uiPriority w:val="99"/>
    <w:semiHidden/>
    <w:unhideWhenUsed/>
    <w:rsid w:val="00451C6A"/>
  </w:style>
  <w:style w:type="numbering" w:customStyle="1" w:styleId="NoList342">
    <w:name w:val="No List342"/>
    <w:next w:val="NoList"/>
    <w:uiPriority w:val="99"/>
    <w:semiHidden/>
    <w:unhideWhenUsed/>
    <w:rsid w:val="00451C6A"/>
  </w:style>
  <w:style w:type="table" w:customStyle="1" w:styleId="TableGrid1413">
    <w:name w:val="Table Grid14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">
    <w:name w:val="Table Grid514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451C6A"/>
  </w:style>
  <w:style w:type="table" w:customStyle="1" w:styleId="TableGrid243">
    <w:name w:val="Table Grid24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">
    <w:name w:val="No List1142"/>
    <w:next w:val="NoList"/>
    <w:uiPriority w:val="99"/>
    <w:semiHidden/>
    <w:rsid w:val="00451C6A"/>
  </w:style>
  <w:style w:type="numbering" w:customStyle="1" w:styleId="NoList11132">
    <w:name w:val="No List11132"/>
    <w:next w:val="NoList"/>
    <w:uiPriority w:val="99"/>
    <w:semiHidden/>
    <w:unhideWhenUsed/>
    <w:rsid w:val="00451C6A"/>
  </w:style>
  <w:style w:type="numbering" w:customStyle="1" w:styleId="NoList2132">
    <w:name w:val="No List2132"/>
    <w:next w:val="NoList"/>
    <w:uiPriority w:val="99"/>
    <w:semiHidden/>
    <w:unhideWhenUsed/>
    <w:rsid w:val="00451C6A"/>
  </w:style>
  <w:style w:type="numbering" w:customStyle="1" w:styleId="NoList3132">
    <w:name w:val="No List3132"/>
    <w:next w:val="NoList"/>
    <w:uiPriority w:val="99"/>
    <w:semiHidden/>
    <w:unhideWhenUsed/>
    <w:rsid w:val="00451C6A"/>
  </w:style>
  <w:style w:type="table" w:customStyle="1" w:styleId="TableGrid1133">
    <w:name w:val="Table Grid113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">
    <w:name w:val="Table Grid213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451C6A"/>
  </w:style>
  <w:style w:type="numbering" w:customStyle="1" w:styleId="NoList612">
    <w:name w:val="No List612"/>
    <w:next w:val="NoList"/>
    <w:uiPriority w:val="99"/>
    <w:semiHidden/>
    <w:unhideWhenUsed/>
    <w:rsid w:val="00451C6A"/>
  </w:style>
  <w:style w:type="numbering" w:customStyle="1" w:styleId="NoList1212">
    <w:name w:val="No List1212"/>
    <w:next w:val="NoList"/>
    <w:uiPriority w:val="99"/>
    <w:semiHidden/>
    <w:rsid w:val="00451C6A"/>
  </w:style>
  <w:style w:type="numbering" w:customStyle="1" w:styleId="NoList11212">
    <w:name w:val="No List11212"/>
    <w:next w:val="NoList"/>
    <w:uiPriority w:val="99"/>
    <w:semiHidden/>
    <w:unhideWhenUsed/>
    <w:rsid w:val="00451C6A"/>
  </w:style>
  <w:style w:type="numbering" w:customStyle="1" w:styleId="NoList2212">
    <w:name w:val="No List2212"/>
    <w:next w:val="NoList"/>
    <w:uiPriority w:val="99"/>
    <w:semiHidden/>
    <w:unhideWhenUsed/>
    <w:rsid w:val="00451C6A"/>
  </w:style>
  <w:style w:type="numbering" w:customStyle="1" w:styleId="NoList3212">
    <w:name w:val="No List3212"/>
    <w:next w:val="NoList"/>
    <w:uiPriority w:val="99"/>
    <w:semiHidden/>
    <w:unhideWhenUsed/>
    <w:rsid w:val="00451C6A"/>
  </w:style>
  <w:style w:type="numbering" w:customStyle="1" w:styleId="NoList41112">
    <w:name w:val="No List41112"/>
    <w:next w:val="NoList"/>
    <w:uiPriority w:val="99"/>
    <w:semiHidden/>
    <w:unhideWhenUsed/>
    <w:rsid w:val="00451C6A"/>
  </w:style>
  <w:style w:type="table" w:customStyle="1" w:styleId="TableGrid2213">
    <w:name w:val="Table Grid221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">
    <w:name w:val="No List111132"/>
    <w:next w:val="NoList"/>
    <w:uiPriority w:val="99"/>
    <w:semiHidden/>
    <w:rsid w:val="00451C6A"/>
  </w:style>
  <w:style w:type="numbering" w:customStyle="1" w:styleId="NoList11111112">
    <w:name w:val="No List11111112"/>
    <w:next w:val="NoList"/>
    <w:uiPriority w:val="99"/>
    <w:semiHidden/>
    <w:unhideWhenUsed/>
    <w:rsid w:val="00451C6A"/>
  </w:style>
  <w:style w:type="numbering" w:customStyle="1" w:styleId="NoList211112">
    <w:name w:val="No List211112"/>
    <w:next w:val="NoList"/>
    <w:uiPriority w:val="99"/>
    <w:semiHidden/>
    <w:unhideWhenUsed/>
    <w:rsid w:val="00451C6A"/>
  </w:style>
  <w:style w:type="numbering" w:customStyle="1" w:styleId="NoList311112">
    <w:name w:val="No List311112"/>
    <w:next w:val="NoList"/>
    <w:uiPriority w:val="99"/>
    <w:semiHidden/>
    <w:unhideWhenUsed/>
    <w:rsid w:val="00451C6A"/>
  </w:style>
  <w:style w:type="table" w:customStyle="1" w:styleId="TableGrid11113">
    <w:name w:val="Table Grid111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">
    <w:name w:val="Table Grid2111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">
    <w:name w:val="No List5112"/>
    <w:next w:val="NoList"/>
    <w:uiPriority w:val="99"/>
    <w:semiHidden/>
    <w:unhideWhenUsed/>
    <w:rsid w:val="00451C6A"/>
  </w:style>
  <w:style w:type="numbering" w:customStyle="1" w:styleId="NoList712">
    <w:name w:val="No List712"/>
    <w:next w:val="NoList"/>
    <w:uiPriority w:val="99"/>
    <w:semiHidden/>
    <w:unhideWhenUsed/>
    <w:rsid w:val="00451C6A"/>
  </w:style>
  <w:style w:type="numbering" w:customStyle="1" w:styleId="NoList1312">
    <w:name w:val="No List1312"/>
    <w:next w:val="NoList"/>
    <w:uiPriority w:val="99"/>
    <w:semiHidden/>
    <w:rsid w:val="00451C6A"/>
  </w:style>
  <w:style w:type="numbering" w:customStyle="1" w:styleId="NoList11312">
    <w:name w:val="No List11312"/>
    <w:next w:val="NoList"/>
    <w:uiPriority w:val="99"/>
    <w:semiHidden/>
    <w:unhideWhenUsed/>
    <w:rsid w:val="00451C6A"/>
  </w:style>
  <w:style w:type="numbering" w:customStyle="1" w:styleId="NoList2312">
    <w:name w:val="No List2312"/>
    <w:next w:val="NoList"/>
    <w:uiPriority w:val="99"/>
    <w:semiHidden/>
    <w:unhideWhenUsed/>
    <w:rsid w:val="00451C6A"/>
  </w:style>
  <w:style w:type="numbering" w:customStyle="1" w:styleId="NoList3312">
    <w:name w:val="No List3312"/>
    <w:next w:val="NoList"/>
    <w:uiPriority w:val="99"/>
    <w:semiHidden/>
    <w:unhideWhenUsed/>
    <w:rsid w:val="00451C6A"/>
  </w:style>
  <w:style w:type="numbering" w:customStyle="1" w:styleId="NoList4212">
    <w:name w:val="No List4212"/>
    <w:next w:val="NoList"/>
    <w:uiPriority w:val="99"/>
    <w:semiHidden/>
    <w:unhideWhenUsed/>
    <w:rsid w:val="00451C6A"/>
  </w:style>
  <w:style w:type="table" w:customStyle="1" w:styleId="TableGrid2313">
    <w:name w:val="Table Grid231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">
    <w:name w:val="No List111212"/>
    <w:next w:val="NoList"/>
    <w:uiPriority w:val="99"/>
    <w:semiHidden/>
    <w:rsid w:val="00451C6A"/>
  </w:style>
  <w:style w:type="numbering" w:customStyle="1" w:styleId="NoList1111212">
    <w:name w:val="No List1111212"/>
    <w:next w:val="NoList"/>
    <w:uiPriority w:val="99"/>
    <w:semiHidden/>
    <w:unhideWhenUsed/>
    <w:rsid w:val="00451C6A"/>
  </w:style>
  <w:style w:type="numbering" w:customStyle="1" w:styleId="NoList21212">
    <w:name w:val="No List21212"/>
    <w:next w:val="NoList"/>
    <w:uiPriority w:val="99"/>
    <w:semiHidden/>
    <w:unhideWhenUsed/>
    <w:rsid w:val="00451C6A"/>
  </w:style>
  <w:style w:type="numbering" w:customStyle="1" w:styleId="NoList31212">
    <w:name w:val="No List31212"/>
    <w:next w:val="NoList"/>
    <w:uiPriority w:val="99"/>
    <w:semiHidden/>
    <w:unhideWhenUsed/>
    <w:rsid w:val="00451C6A"/>
  </w:style>
  <w:style w:type="table" w:customStyle="1" w:styleId="TableGrid11213">
    <w:name w:val="Table Grid112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">
    <w:name w:val="Table Grid2121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451C6A"/>
  </w:style>
  <w:style w:type="numbering" w:customStyle="1" w:styleId="NoList92">
    <w:name w:val="No List92"/>
    <w:next w:val="NoList"/>
    <w:uiPriority w:val="99"/>
    <w:semiHidden/>
    <w:unhideWhenUsed/>
    <w:rsid w:val="00451C6A"/>
  </w:style>
  <w:style w:type="numbering" w:customStyle="1" w:styleId="NoList102">
    <w:name w:val="No List102"/>
    <w:next w:val="NoList"/>
    <w:uiPriority w:val="99"/>
    <w:semiHidden/>
    <w:unhideWhenUsed/>
    <w:rsid w:val="00451C6A"/>
  </w:style>
  <w:style w:type="table" w:customStyle="1" w:styleId="AHRQ123">
    <w:name w:val="AHRQ123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4">
    <w:name w:val="Table Grid614"/>
    <w:basedOn w:val="TableNormal"/>
    <w:next w:val="TableGrid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3">
    <w:name w:val="Table Grid15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3">
    <w:name w:val="Table Grid25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3">
    <w:name w:val="Table Grid32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3">
    <w:name w:val="Table Grid42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">
    <w:name w:val="Table Grid511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3">
    <w:name w:val="Table Grid611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451C6A"/>
  </w:style>
  <w:style w:type="table" w:customStyle="1" w:styleId="TableGrid713">
    <w:name w:val="Table Grid71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3">
    <w:name w:val="Table Grid114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3">
    <w:name w:val="Table Grid122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3">
    <w:name w:val="Table Grid132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2">
    <w:name w:val="Table Grid14112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3">
    <w:name w:val="Light Shading3"/>
    <w:basedOn w:val="TableNormal"/>
    <w:next w:val="LightShading1"/>
    <w:uiPriority w:val="60"/>
    <w:rsid w:val="00451C6A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62">
    <w:name w:val="No List162"/>
    <w:next w:val="NoList"/>
    <w:uiPriority w:val="99"/>
    <w:semiHidden/>
    <w:unhideWhenUsed/>
    <w:rsid w:val="00451C6A"/>
  </w:style>
  <w:style w:type="numbering" w:customStyle="1" w:styleId="NoList172">
    <w:name w:val="No List172"/>
    <w:next w:val="NoList"/>
    <w:uiPriority w:val="99"/>
    <w:semiHidden/>
    <w:unhideWhenUsed/>
    <w:rsid w:val="00451C6A"/>
  </w:style>
  <w:style w:type="numbering" w:customStyle="1" w:styleId="NoList252">
    <w:name w:val="No List252"/>
    <w:next w:val="NoList"/>
    <w:uiPriority w:val="99"/>
    <w:semiHidden/>
    <w:unhideWhenUsed/>
    <w:rsid w:val="00451C6A"/>
  </w:style>
  <w:style w:type="numbering" w:customStyle="1" w:styleId="NoList352">
    <w:name w:val="No List352"/>
    <w:next w:val="NoList"/>
    <w:uiPriority w:val="99"/>
    <w:semiHidden/>
    <w:unhideWhenUsed/>
    <w:rsid w:val="00451C6A"/>
  </w:style>
  <w:style w:type="table" w:customStyle="1" w:styleId="TableGrid1613">
    <w:name w:val="Table Grid16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">
    <w:name w:val="Table Grid171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2">
    <w:name w:val="No List442"/>
    <w:next w:val="NoList"/>
    <w:uiPriority w:val="99"/>
    <w:semiHidden/>
    <w:unhideWhenUsed/>
    <w:rsid w:val="00451C6A"/>
  </w:style>
  <w:style w:type="table" w:customStyle="1" w:styleId="TableGrid263">
    <w:name w:val="Table Grid26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2">
    <w:name w:val="No List1152"/>
    <w:next w:val="NoList"/>
    <w:uiPriority w:val="99"/>
    <w:semiHidden/>
    <w:rsid w:val="00451C6A"/>
  </w:style>
  <w:style w:type="numbering" w:customStyle="1" w:styleId="NoList11142">
    <w:name w:val="No List11142"/>
    <w:next w:val="NoList"/>
    <w:uiPriority w:val="99"/>
    <w:semiHidden/>
    <w:unhideWhenUsed/>
    <w:rsid w:val="00451C6A"/>
  </w:style>
  <w:style w:type="numbering" w:customStyle="1" w:styleId="NoList2142">
    <w:name w:val="No List2142"/>
    <w:next w:val="NoList"/>
    <w:uiPriority w:val="99"/>
    <w:semiHidden/>
    <w:unhideWhenUsed/>
    <w:rsid w:val="00451C6A"/>
  </w:style>
  <w:style w:type="numbering" w:customStyle="1" w:styleId="NoList3142">
    <w:name w:val="No List3142"/>
    <w:next w:val="NoList"/>
    <w:uiPriority w:val="99"/>
    <w:semiHidden/>
    <w:unhideWhenUsed/>
    <w:rsid w:val="00451C6A"/>
  </w:style>
  <w:style w:type="table" w:customStyle="1" w:styleId="TableGrid1153">
    <w:name w:val="Table Grid115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3">
    <w:name w:val="Table Grid214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451C6A"/>
  </w:style>
  <w:style w:type="numbering" w:customStyle="1" w:styleId="NoList622">
    <w:name w:val="No List622"/>
    <w:next w:val="NoList"/>
    <w:uiPriority w:val="99"/>
    <w:semiHidden/>
    <w:unhideWhenUsed/>
    <w:rsid w:val="00451C6A"/>
  </w:style>
  <w:style w:type="numbering" w:customStyle="1" w:styleId="NoList1222">
    <w:name w:val="No List1222"/>
    <w:next w:val="NoList"/>
    <w:uiPriority w:val="99"/>
    <w:semiHidden/>
    <w:rsid w:val="00451C6A"/>
  </w:style>
  <w:style w:type="numbering" w:customStyle="1" w:styleId="NoList11222">
    <w:name w:val="No List11222"/>
    <w:next w:val="NoList"/>
    <w:uiPriority w:val="99"/>
    <w:semiHidden/>
    <w:unhideWhenUsed/>
    <w:rsid w:val="00451C6A"/>
  </w:style>
  <w:style w:type="numbering" w:customStyle="1" w:styleId="NoList2222">
    <w:name w:val="No List2222"/>
    <w:next w:val="NoList"/>
    <w:uiPriority w:val="99"/>
    <w:semiHidden/>
    <w:unhideWhenUsed/>
    <w:rsid w:val="00451C6A"/>
  </w:style>
  <w:style w:type="numbering" w:customStyle="1" w:styleId="NoList3222">
    <w:name w:val="No List3222"/>
    <w:next w:val="NoList"/>
    <w:uiPriority w:val="99"/>
    <w:semiHidden/>
    <w:unhideWhenUsed/>
    <w:rsid w:val="00451C6A"/>
  </w:style>
  <w:style w:type="table" w:customStyle="1" w:styleId="TableGrid1233">
    <w:name w:val="Table Grid123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3">
    <w:name w:val="Table Grid33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451C6A"/>
  </w:style>
  <w:style w:type="table" w:customStyle="1" w:styleId="TableGrid2223">
    <w:name w:val="Table Grid222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42">
    <w:name w:val="No List111142"/>
    <w:next w:val="NoList"/>
    <w:uiPriority w:val="99"/>
    <w:semiHidden/>
    <w:rsid w:val="00451C6A"/>
  </w:style>
  <w:style w:type="numbering" w:customStyle="1" w:styleId="NoList1111122">
    <w:name w:val="No List1111122"/>
    <w:next w:val="NoList"/>
    <w:uiPriority w:val="99"/>
    <w:semiHidden/>
    <w:unhideWhenUsed/>
    <w:rsid w:val="00451C6A"/>
  </w:style>
  <w:style w:type="numbering" w:customStyle="1" w:styleId="NoList21122">
    <w:name w:val="No List21122"/>
    <w:next w:val="NoList"/>
    <w:uiPriority w:val="99"/>
    <w:semiHidden/>
    <w:unhideWhenUsed/>
    <w:rsid w:val="00451C6A"/>
  </w:style>
  <w:style w:type="numbering" w:customStyle="1" w:styleId="NoList31122">
    <w:name w:val="No List31122"/>
    <w:next w:val="NoList"/>
    <w:uiPriority w:val="99"/>
    <w:semiHidden/>
    <w:unhideWhenUsed/>
    <w:rsid w:val="00451C6A"/>
  </w:style>
  <w:style w:type="table" w:customStyle="1" w:styleId="TableGrid11123">
    <w:name w:val="Table Grid1112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3">
    <w:name w:val="Table Grid2112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2">
    <w:name w:val="No List5122"/>
    <w:next w:val="NoList"/>
    <w:uiPriority w:val="99"/>
    <w:semiHidden/>
    <w:unhideWhenUsed/>
    <w:rsid w:val="00451C6A"/>
  </w:style>
  <w:style w:type="numbering" w:customStyle="1" w:styleId="NoList722">
    <w:name w:val="No List722"/>
    <w:next w:val="NoList"/>
    <w:uiPriority w:val="99"/>
    <w:semiHidden/>
    <w:unhideWhenUsed/>
    <w:rsid w:val="00451C6A"/>
  </w:style>
  <w:style w:type="numbering" w:customStyle="1" w:styleId="NoList1322">
    <w:name w:val="No List1322"/>
    <w:next w:val="NoList"/>
    <w:uiPriority w:val="99"/>
    <w:semiHidden/>
    <w:rsid w:val="00451C6A"/>
  </w:style>
  <w:style w:type="numbering" w:customStyle="1" w:styleId="NoList11322">
    <w:name w:val="No List11322"/>
    <w:next w:val="NoList"/>
    <w:uiPriority w:val="99"/>
    <w:semiHidden/>
    <w:unhideWhenUsed/>
    <w:rsid w:val="00451C6A"/>
  </w:style>
  <w:style w:type="numbering" w:customStyle="1" w:styleId="NoList2322">
    <w:name w:val="No List2322"/>
    <w:next w:val="NoList"/>
    <w:uiPriority w:val="99"/>
    <w:semiHidden/>
    <w:unhideWhenUsed/>
    <w:rsid w:val="00451C6A"/>
  </w:style>
  <w:style w:type="numbering" w:customStyle="1" w:styleId="NoList3322">
    <w:name w:val="No List3322"/>
    <w:next w:val="NoList"/>
    <w:uiPriority w:val="99"/>
    <w:semiHidden/>
    <w:unhideWhenUsed/>
    <w:rsid w:val="00451C6A"/>
  </w:style>
  <w:style w:type="table" w:customStyle="1" w:styleId="TableGrid1333">
    <w:name w:val="Table Grid133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3">
    <w:name w:val="Table Grid43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451C6A"/>
  </w:style>
  <w:style w:type="table" w:customStyle="1" w:styleId="TableGrid2323">
    <w:name w:val="Table Grid232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">
    <w:name w:val="No List111222"/>
    <w:next w:val="NoList"/>
    <w:uiPriority w:val="99"/>
    <w:semiHidden/>
    <w:rsid w:val="00451C6A"/>
  </w:style>
  <w:style w:type="numbering" w:customStyle="1" w:styleId="NoList1111222">
    <w:name w:val="No List1111222"/>
    <w:next w:val="NoList"/>
    <w:uiPriority w:val="99"/>
    <w:semiHidden/>
    <w:unhideWhenUsed/>
    <w:rsid w:val="00451C6A"/>
  </w:style>
  <w:style w:type="numbering" w:customStyle="1" w:styleId="NoList21222">
    <w:name w:val="No List21222"/>
    <w:next w:val="NoList"/>
    <w:uiPriority w:val="99"/>
    <w:semiHidden/>
    <w:unhideWhenUsed/>
    <w:rsid w:val="00451C6A"/>
  </w:style>
  <w:style w:type="numbering" w:customStyle="1" w:styleId="NoList31222">
    <w:name w:val="No List31222"/>
    <w:next w:val="NoList"/>
    <w:uiPriority w:val="99"/>
    <w:semiHidden/>
    <w:unhideWhenUsed/>
    <w:rsid w:val="00451C6A"/>
  </w:style>
  <w:style w:type="table" w:customStyle="1" w:styleId="TableGrid11223">
    <w:name w:val="Table Grid1122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3">
    <w:name w:val="Table Grid2122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451C6A"/>
  </w:style>
  <w:style w:type="numbering" w:customStyle="1" w:styleId="NoList182">
    <w:name w:val="No List182"/>
    <w:next w:val="NoList"/>
    <w:uiPriority w:val="99"/>
    <w:semiHidden/>
    <w:unhideWhenUsed/>
    <w:rsid w:val="00451C6A"/>
  </w:style>
  <w:style w:type="table" w:customStyle="1" w:styleId="AHRQ1111">
    <w:name w:val="AHRQ111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13">
    <w:name w:val="Table Grid1813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3">
    <w:name w:val="Table Grid1913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3">
    <w:name w:val="Table Grid273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3">
    <w:name w:val="Table Grid34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3">
    <w:name w:val="Table Grid44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3">
    <w:name w:val="Table Grid52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3">
    <w:name w:val="Table Grid62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">
    <w:name w:val="No List192"/>
    <w:next w:val="NoList"/>
    <w:uiPriority w:val="99"/>
    <w:semiHidden/>
    <w:unhideWhenUsed/>
    <w:rsid w:val="00451C6A"/>
  </w:style>
  <w:style w:type="table" w:customStyle="1" w:styleId="TableGrid1163">
    <w:name w:val="Table Grid116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3">
    <w:name w:val="Table Grid124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3">
    <w:name w:val="Table Grid134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3">
    <w:name w:val="Table Grid142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451C6A"/>
  </w:style>
  <w:style w:type="table" w:customStyle="1" w:styleId="TableGrid15112">
    <w:name w:val="Table Grid15112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2">
    <w:name w:val="Table Grid16112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2">
    <w:name w:val="Table Grid17112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2">
    <w:name w:val="Table Grid18112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451C6A"/>
  </w:style>
  <w:style w:type="table" w:customStyle="1" w:styleId="MediumGrid3-Accent111">
    <w:name w:val="Medium Grid 3 - Accent 111"/>
    <w:basedOn w:val="TableNormal"/>
    <w:next w:val="MediumGrid3-Accent1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">
    <w:name w:val="Medium Shading 2 - Accent 211"/>
    <w:basedOn w:val="TableNormal"/>
    <w:next w:val="MediumShading2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">
    <w:name w:val="Colorful Grid - Accent 211"/>
    <w:basedOn w:val="TableNormal"/>
    <w:next w:val="ColorfulGrid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">
    <w:name w:val="No List452"/>
    <w:next w:val="NoList"/>
    <w:uiPriority w:val="99"/>
    <w:semiHidden/>
    <w:unhideWhenUsed/>
    <w:rsid w:val="00451C6A"/>
  </w:style>
  <w:style w:type="table" w:customStyle="1" w:styleId="TableGrid19112">
    <w:name w:val="Table Grid19112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3">
    <w:name w:val="Table Grid110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3">
    <w:name w:val="Table Grid2153"/>
    <w:basedOn w:val="TableNormal"/>
    <w:next w:val="TableGrid"/>
    <w:uiPriority w:val="59"/>
    <w:locked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3">
    <w:name w:val="Table Grid311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3">
    <w:name w:val="Table Grid411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2">
    <w:name w:val="No List1162"/>
    <w:next w:val="NoList"/>
    <w:uiPriority w:val="99"/>
    <w:semiHidden/>
    <w:unhideWhenUsed/>
    <w:rsid w:val="00451C6A"/>
  </w:style>
  <w:style w:type="table" w:customStyle="1" w:styleId="TableGrid8113">
    <w:name w:val="Table Grid81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3">
    <w:name w:val="Table Grid91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4">
    <w:name w:val="Medium Grid 24"/>
    <w:basedOn w:val="TableNormal"/>
    <w:next w:val="MediumGrid22"/>
    <w:uiPriority w:val="68"/>
    <w:rsid w:val="00451C6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TableGrid10113">
    <w:name w:val="Table Grid101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3">
    <w:name w:val="Table Grid1113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451C6A"/>
  </w:style>
  <w:style w:type="table" w:customStyle="1" w:styleId="AHRQ131">
    <w:name w:val="AHRQ13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011">
    <w:name w:val="Table Grid201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">
    <w:name w:val="Table Grid82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1">
    <w:name w:val="Table Grid117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">
    <w:name w:val="Table Grid28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">
    <w:name w:val="Table Grid53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">
    <w:name w:val="Table Grid63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">
    <w:name w:val="No List1101"/>
    <w:next w:val="NoList"/>
    <w:uiPriority w:val="99"/>
    <w:semiHidden/>
    <w:unhideWhenUsed/>
    <w:rsid w:val="00451C6A"/>
  </w:style>
  <w:style w:type="table" w:customStyle="1" w:styleId="TableGrid721">
    <w:name w:val="Table Grid72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">
    <w:name w:val="Table Grid118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">
    <w:name w:val="Table Grid125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">
    <w:name w:val="Table Grid135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">
    <w:name w:val="Table Grid143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451C6A"/>
  </w:style>
  <w:style w:type="table" w:customStyle="1" w:styleId="TableGrid1521">
    <w:name w:val="Table Grid152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">
    <w:name w:val="Table Grid162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">
    <w:name w:val="Table Grid172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">
    <w:name w:val="Table Grid182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451C6A"/>
  </w:style>
  <w:style w:type="numbering" w:customStyle="1" w:styleId="NoList461">
    <w:name w:val="No List461"/>
    <w:next w:val="NoList"/>
    <w:uiPriority w:val="99"/>
    <w:semiHidden/>
    <w:rsid w:val="00451C6A"/>
  </w:style>
  <w:style w:type="numbering" w:customStyle="1" w:styleId="NoList1171">
    <w:name w:val="No List1171"/>
    <w:next w:val="NoList"/>
    <w:uiPriority w:val="99"/>
    <w:semiHidden/>
    <w:unhideWhenUsed/>
    <w:rsid w:val="00451C6A"/>
  </w:style>
  <w:style w:type="numbering" w:customStyle="1" w:styleId="NoList2151">
    <w:name w:val="No List2151"/>
    <w:next w:val="NoList"/>
    <w:uiPriority w:val="99"/>
    <w:semiHidden/>
    <w:unhideWhenUsed/>
    <w:rsid w:val="00451C6A"/>
  </w:style>
  <w:style w:type="numbering" w:customStyle="1" w:styleId="NoList3151">
    <w:name w:val="No List3151"/>
    <w:next w:val="NoList"/>
    <w:uiPriority w:val="99"/>
    <w:semiHidden/>
    <w:unhideWhenUsed/>
    <w:rsid w:val="00451C6A"/>
  </w:style>
  <w:style w:type="table" w:customStyle="1" w:styleId="TableGrid1921">
    <w:name w:val="Table Grid192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1">
    <w:name w:val="Table Grid20111"/>
    <w:basedOn w:val="TableNormal"/>
    <w:next w:val="TableGrid"/>
    <w:uiPriority w:val="59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451C6A"/>
  </w:style>
  <w:style w:type="table" w:customStyle="1" w:styleId="TableGrid2161">
    <w:name w:val="Table Grid2161"/>
    <w:basedOn w:val="TableNormal"/>
    <w:next w:val="TableGrid"/>
    <w:uiPriority w:val="59"/>
    <w:locked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">
    <w:name w:val="No List11151"/>
    <w:next w:val="NoList"/>
    <w:uiPriority w:val="99"/>
    <w:semiHidden/>
    <w:rsid w:val="00451C6A"/>
  </w:style>
  <w:style w:type="numbering" w:customStyle="1" w:styleId="NoList111151">
    <w:name w:val="No List111151"/>
    <w:next w:val="NoList"/>
    <w:uiPriority w:val="99"/>
    <w:semiHidden/>
    <w:unhideWhenUsed/>
    <w:rsid w:val="00451C6A"/>
  </w:style>
  <w:style w:type="numbering" w:customStyle="1" w:styleId="NoList21131">
    <w:name w:val="No List21131"/>
    <w:next w:val="NoList"/>
    <w:uiPriority w:val="99"/>
    <w:semiHidden/>
    <w:unhideWhenUsed/>
    <w:rsid w:val="00451C6A"/>
  </w:style>
  <w:style w:type="numbering" w:customStyle="1" w:styleId="NoList31131">
    <w:name w:val="No List31131"/>
    <w:next w:val="NoList"/>
    <w:uiPriority w:val="99"/>
    <w:semiHidden/>
    <w:unhideWhenUsed/>
    <w:rsid w:val="00451C6A"/>
  </w:style>
  <w:style w:type="table" w:customStyle="1" w:styleId="TableGrid11141">
    <w:name w:val="Table Grid1114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">
    <w:name w:val="Table Grid2113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451C6A"/>
  </w:style>
  <w:style w:type="numbering" w:customStyle="1" w:styleId="NoList631">
    <w:name w:val="No List631"/>
    <w:next w:val="NoList"/>
    <w:uiPriority w:val="99"/>
    <w:semiHidden/>
    <w:unhideWhenUsed/>
    <w:rsid w:val="00451C6A"/>
  </w:style>
  <w:style w:type="numbering" w:customStyle="1" w:styleId="NoList1231">
    <w:name w:val="No List1231"/>
    <w:next w:val="NoList"/>
    <w:uiPriority w:val="99"/>
    <w:semiHidden/>
    <w:rsid w:val="00451C6A"/>
  </w:style>
  <w:style w:type="numbering" w:customStyle="1" w:styleId="NoList11231">
    <w:name w:val="No List11231"/>
    <w:next w:val="NoList"/>
    <w:uiPriority w:val="99"/>
    <w:semiHidden/>
    <w:unhideWhenUsed/>
    <w:rsid w:val="00451C6A"/>
  </w:style>
  <w:style w:type="numbering" w:customStyle="1" w:styleId="NoList2231">
    <w:name w:val="No List2231"/>
    <w:next w:val="NoList"/>
    <w:uiPriority w:val="99"/>
    <w:semiHidden/>
    <w:unhideWhenUsed/>
    <w:rsid w:val="00451C6A"/>
  </w:style>
  <w:style w:type="numbering" w:customStyle="1" w:styleId="NoList3231">
    <w:name w:val="No List3231"/>
    <w:next w:val="NoList"/>
    <w:uiPriority w:val="99"/>
    <w:semiHidden/>
    <w:unhideWhenUsed/>
    <w:rsid w:val="00451C6A"/>
  </w:style>
  <w:style w:type="table" w:customStyle="1" w:styleId="TableGrid12111">
    <w:name w:val="Table Grid12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 Grid312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">
    <w:name w:val="No List411111"/>
    <w:next w:val="NoList"/>
    <w:uiPriority w:val="99"/>
    <w:semiHidden/>
    <w:unhideWhenUsed/>
    <w:rsid w:val="00451C6A"/>
  </w:style>
  <w:style w:type="table" w:customStyle="1" w:styleId="TableGrid2231">
    <w:name w:val="Table Grid223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1">
    <w:name w:val="No List1111131"/>
    <w:next w:val="NoList"/>
    <w:uiPriority w:val="99"/>
    <w:semiHidden/>
    <w:rsid w:val="00451C6A"/>
  </w:style>
  <w:style w:type="numbering" w:customStyle="1" w:styleId="NoList111111111">
    <w:name w:val="No List111111111"/>
    <w:next w:val="NoList"/>
    <w:uiPriority w:val="99"/>
    <w:semiHidden/>
    <w:unhideWhenUsed/>
    <w:rsid w:val="00451C6A"/>
  </w:style>
  <w:style w:type="numbering" w:customStyle="1" w:styleId="NoList2111111">
    <w:name w:val="No List2111111"/>
    <w:next w:val="NoList"/>
    <w:uiPriority w:val="99"/>
    <w:semiHidden/>
    <w:unhideWhenUsed/>
    <w:rsid w:val="00451C6A"/>
  </w:style>
  <w:style w:type="numbering" w:customStyle="1" w:styleId="NoList3111111">
    <w:name w:val="No List3111111"/>
    <w:next w:val="NoList"/>
    <w:uiPriority w:val="99"/>
    <w:semiHidden/>
    <w:unhideWhenUsed/>
    <w:rsid w:val="00451C6A"/>
  </w:style>
  <w:style w:type="numbering" w:customStyle="1" w:styleId="NoList5131">
    <w:name w:val="No List5131"/>
    <w:next w:val="NoList"/>
    <w:uiPriority w:val="99"/>
    <w:semiHidden/>
    <w:unhideWhenUsed/>
    <w:rsid w:val="00451C6A"/>
  </w:style>
  <w:style w:type="numbering" w:customStyle="1" w:styleId="NoList731">
    <w:name w:val="No List731"/>
    <w:next w:val="NoList"/>
    <w:uiPriority w:val="99"/>
    <w:semiHidden/>
    <w:unhideWhenUsed/>
    <w:rsid w:val="00451C6A"/>
  </w:style>
  <w:style w:type="numbering" w:customStyle="1" w:styleId="NoList1331">
    <w:name w:val="No List1331"/>
    <w:next w:val="NoList"/>
    <w:uiPriority w:val="99"/>
    <w:semiHidden/>
    <w:rsid w:val="00451C6A"/>
  </w:style>
  <w:style w:type="numbering" w:customStyle="1" w:styleId="NoList11331">
    <w:name w:val="No List11331"/>
    <w:next w:val="NoList"/>
    <w:uiPriority w:val="99"/>
    <w:semiHidden/>
    <w:unhideWhenUsed/>
    <w:rsid w:val="00451C6A"/>
  </w:style>
  <w:style w:type="numbering" w:customStyle="1" w:styleId="NoList2331">
    <w:name w:val="No List2331"/>
    <w:next w:val="NoList"/>
    <w:uiPriority w:val="99"/>
    <w:semiHidden/>
    <w:unhideWhenUsed/>
    <w:rsid w:val="00451C6A"/>
  </w:style>
  <w:style w:type="numbering" w:customStyle="1" w:styleId="NoList3331">
    <w:name w:val="No List3331"/>
    <w:next w:val="NoList"/>
    <w:uiPriority w:val="99"/>
    <w:semiHidden/>
    <w:unhideWhenUsed/>
    <w:rsid w:val="00451C6A"/>
  </w:style>
  <w:style w:type="table" w:customStyle="1" w:styleId="TableGrid13111">
    <w:name w:val="Table Grid13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">
    <w:name w:val="Table Grid412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451C6A"/>
  </w:style>
  <w:style w:type="table" w:customStyle="1" w:styleId="TableGrid2331">
    <w:name w:val="Table Grid233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1">
    <w:name w:val="No List111231"/>
    <w:next w:val="NoList"/>
    <w:uiPriority w:val="99"/>
    <w:semiHidden/>
    <w:rsid w:val="00451C6A"/>
  </w:style>
  <w:style w:type="numbering" w:customStyle="1" w:styleId="NoList1111231">
    <w:name w:val="No List1111231"/>
    <w:next w:val="NoList"/>
    <w:uiPriority w:val="99"/>
    <w:semiHidden/>
    <w:unhideWhenUsed/>
    <w:rsid w:val="00451C6A"/>
  </w:style>
  <w:style w:type="numbering" w:customStyle="1" w:styleId="NoList21231">
    <w:name w:val="No List21231"/>
    <w:next w:val="NoList"/>
    <w:uiPriority w:val="99"/>
    <w:semiHidden/>
    <w:unhideWhenUsed/>
    <w:rsid w:val="00451C6A"/>
  </w:style>
  <w:style w:type="numbering" w:customStyle="1" w:styleId="NoList31231">
    <w:name w:val="No List31231"/>
    <w:next w:val="NoList"/>
    <w:uiPriority w:val="99"/>
    <w:semiHidden/>
    <w:unhideWhenUsed/>
    <w:rsid w:val="00451C6A"/>
  </w:style>
  <w:style w:type="table" w:customStyle="1" w:styleId="TableGrid11231">
    <w:name w:val="Table Grid1123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">
    <w:name w:val="Table Grid2123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451C6A"/>
  </w:style>
  <w:style w:type="numbering" w:customStyle="1" w:styleId="NoList811">
    <w:name w:val="No List811"/>
    <w:next w:val="NoList"/>
    <w:uiPriority w:val="99"/>
    <w:semiHidden/>
    <w:unhideWhenUsed/>
    <w:rsid w:val="00451C6A"/>
  </w:style>
  <w:style w:type="numbering" w:customStyle="1" w:styleId="NoList1411">
    <w:name w:val="No List1411"/>
    <w:next w:val="NoList"/>
    <w:uiPriority w:val="99"/>
    <w:semiHidden/>
    <w:unhideWhenUsed/>
    <w:rsid w:val="00451C6A"/>
  </w:style>
  <w:style w:type="numbering" w:customStyle="1" w:styleId="NoList2411">
    <w:name w:val="No List2411"/>
    <w:next w:val="NoList"/>
    <w:uiPriority w:val="99"/>
    <w:semiHidden/>
    <w:unhideWhenUsed/>
    <w:rsid w:val="00451C6A"/>
  </w:style>
  <w:style w:type="numbering" w:customStyle="1" w:styleId="NoList3411">
    <w:name w:val="No List3411"/>
    <w:next w:val="NoList"/>
    <w:uiPriority w:val="99"/>
    <w:semiHidden/>
    <w:unhideWhenUsed/>
    <w:rsid w:val="00451C6A"/>
  </w:style>
  <w:style w:type="table" w:customStyle="1" w:styleId="TableGrid141111">
    <w:name w:val="Table Grid14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">
    <w:name w:val="Table Grid512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451C6A"/>
  </w:style>
  <w:style w:type="table" w:customStyle="1" w:styleId="TableGrid2411">
    <w:name w:val="Table Grid24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">
    <w:name w:val="No List11411"/>
    <w:next w:val="NoList"/>
    <w:uiPriority w:val="99"/>
    <w:semiHidden/>
    <w:rsid w:val="00451C6A"/>
  </w:style>
  <w:style w:type="numbering" w:customStyle="1" w:styleId="NoList111311">
    <w:name w:val="No List111311"/>
    <w:next w:val="NoList"/>
    <w:uiPriority w:val="99"/>
    <w:semiHidden/>
    <w:unhideWhenUsed/>
    <w:rsid w:val="00451C6A"/>
  </w:style>
  <w:style w:type="numbering" w:customStyle="1" w:styleId="NoList21311">
    <w:name w:val="No List21311"/>
    <w:next w:val="NoList"/>
    <w:uiPriority w:val="99"/>
    <w:semiHidden/>
    <w:unhideWhenUsed/>
    <w:rsid w:val="00451C6A"/>
  </w:style>
  <w:style w:type="numbering" w:customStyle="1" w:styleId="NoList31311">
    <w:name w:val="No List31311"/>
    <w:next w:val="NoList"/>
    <w:uiPriority w:val="99"/>
    <w:semiHidden/>
    <w:unhideWhenUsed/>
    <w:rsid w:val="00451C6A"/>
  </w:style>
  <w:style w:type="table" w:customStyle="1" w:styleId="TableGrid11311">
    <w:name w:val="Table Grid113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 Grid213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">
    <w:name w:val="No List5311"/>
    <w:next w:val="NoList"/>
    <w:uiPriority w:val="99"/>
    <w:semiHidden/>
    <w:unhideWhenUsed/>
    <w:rsid w:val="00451C6A"/>
  </w:style>
  <w:style w:type="numbering" w:customStyle="1" w:styleId="NoList6111">
    <w:name w:val="No List6111"/>
    <w:next w:val="NoList"/>
    <w:uiPriority w:val="99"/>
    <w:semiHidden/>
    <w:unhideWhenUsed/>
    <w:rsid w:val="00451C6A"/>
  </w:style>
  <w:style w:type="numbering" w:customStyle="1" w:styleId="NoList12111">
    <w:name w:val="No List12111"/>
    <w:next w:val="NoList"/>
    <w:uiPriority w:val="99"/>
    <w:semiHidden/>
    <w:rsid w:val="00451C6A"/>
  </w:style>
  <w:style w:type="numbering" w:customStyle="1" w:styleId="NoList112111">
    <w:name w:val="No List112111"/>
    <w:next w:val="NoList"/>
    <w:uiPriority w:val="99"/>
    <w:semiHidden/>
    <w:unhideWhenUsed/>
    <w:rsid w:val="00451C6A"/>
  </w:style>
  <w:style w:type="numbering" w:customStyle="1" w:styleId="NoList22111">
    <w:name w:val="No List22111"/>
    <w:next w:val="NoList"/>
    <w:uiPriority w:val="99"/>
    <w:semiHidden/>
    <w:unhideWhenUsed/>
    <w:rsid w:val="00451C6A"/>
  </w:style>
  <w:style w:type="numbering" w:customStyle="1" w:styleId="NoList32111">
    <w:name w:val="No List32111"/>
    <w:next w:val="NoList"/>
    <w:uiPriority w:val="99"/>
    <w:semiHidden/>
    <w:unhideWhenUsed/>
    <w:rsid w:val="00451C6A"/>
  </w:style>
  <w:style w:type="numbering" w:customStyle="1" w:styleId="NoList4111111">
    <w:name w:val="No List4111111"/>
    <w:next w:val="NoList"/>
    <w:uiPriority w:val="99"/>
    <w:semiHidden/>
    <w:unhideWhenUsed/>
    <w:rsid w:val="00451C6A"/>
  </w:style>
  <w:style w:type="table" w:customStyle="1" w:styleId="TableGrid22111">
    <w:name w:val="Table Grid22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">
    <w:name w:val="No List1111311"/>
    <w:next w:val="NoList"/>
    <w:uiPriority w:val="99"/>
    <w:semiHidden/>
    <w:rsid w:val="00451C6A"/>
  </w:style>
  <w:style w:type="numbering" w:customStyle="1" w:styleId="NoList1111111111">
    <w:name w:val="No List1111111111"/>
    <w:next w:val="NoList"/>
    <w:uiPriority w:val="99"/>
    <w:semiHidden/>
    <w:unhideWhenUsed/>
    <w:rsid w:val="00451C6A"/>
  </w:style>
  <w:style w:type="numbering" w:customStyle="1" w:styleId="NoList21111111">
    <w:name w:val="No List21111111"/>
    <w:next w:val="NoList"/>
    <w:uiPriority w:val="99"/>
    <w:semiHidden/>
    <w:unhideWhenUsed/>
    <w:rsid w:val="00451C6A"/>
  </w:style>
  <w:style w:type="numbering" w:customStyle="1" w:styleId="NoList31111111">
    <w:name w:val="No List31111111"/>
    <w:next w:val="NoList"/>
    <w:uiPriority w:val="99"/>
    <w:semiHidden/>
    <w:unhideWhenUsed/>
    <w:rsid w:val="00451C6A"/>
  </w:style>
  <w:style w:type="table" w:customStyle="1" w:styleId="TableGrid111111">
    <w:name w:val="Table Grid11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">
    <w:name w:val="Table Grid2111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">
    <w:name w:val="No List51111"/>
    <w:next w:val="NoList"/>
    <w:uiPriority w:val="99"/>
    <w:semiHidden/>
    <w:unhideWhenUsed/>
    <w:rsid w:val="00451C6A"/>
  </w:style>
  <w:style w:type="numbering" w:customStyle="1" w:styleId="NoList7111">
    <w:name w:val="No List7111"/>
    <w:next w:val="NoList"/>
    <w:uiPriority w:val="99"/>
    <w:semiHidden/>
    <w:unhideWhenUsed/>
    <w:rsid w:val="00451C6A"/>
  </w:style>
  <w:style w:type="numbering" w:customStyle="1" w:styleId="NoList13111">
    <w:name w:val="No List13111"/>
    <w:next w:val="NoList"/>
    <w:uiPriority w:val="99"/>
    <w:semiHidden/>
    <w:rsid w:val="00451C6A"/>
  </w:style>
  <w:style w:type="numbering" w:customStyle="1" w:styleId="NoList113111">
    <w:name w:val="No List113111"/>
    <w:next w:val="NoList"/>
    <w:uiPriority w:val="99"/>
    <w:semiHidden/>
    <w:unhideWhenUsed/>
    <w:rsid w:val="00451C6A"/>
  </w:style>
  <w:style w:type="numbering" w:customStyle="1" w:styleId="NoList23111">
    <w:name w:val="No List23111"/>
    <w:next w:val="NoList"/>
    <w:uiPriority w:val="99"/>
    <w:semiHidden/>
    <w:unhideWhenUsed/>
    <w:rsid w:val="00451C6A"/>
  </w:style>
  <w:style w:type="numbering" w:customStyle="1" w:styleId="NoList33111">
    <w:name w:val="No List33111"/>
    <w:next w:val="NoList"/>
    <w:uiPriority w:val="99"/>
    <w:semiHidden/>
    <w:unhideWhenUsed/>
    <w:rsid w:val="00451C6A"/>
  </w:style>
  <w:style w:type="numbering" w:customStyle="1" w:styleId="NoList42111">
    <w:name w:val="No List42111"/>
    <w:next w:val="NoList"/>
    <w:uiPriority w:val="99"/>
    <w:semiHidden/>
    <w:unhideWhenUsed/>
    <w:rsid w:val="00451C6A"/>
  </w:style>
  <w:style w:type="table" w:customStyle="1" w:styleId="TableGrid23111">
    <w:name w:val="Table Grid23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">
    <w:name w:val="No List1112111"/>
    <w:next w:val="NoList"/>
    <w:uiPriority w:val="99"/>
    <w:semiHidden/>
    <w:rsid w:val="00451C6A"/>
  </w:style>
  <w:style w:type="numbering" w:customStyle="1" w:styleId="NoList11112111">
    <w:name w:val="No List11112111"/>
    <w:next w:val="NoList"/>
    <w:uiPriority w:val="99"/>
    <w:semiHidden/>
    <w:unhideWhenUsed/>
    <w:rsid w:val="00451C6A"/>
  </w:style>
  <w:style w:type="numbering" w:customStyle="1" w:styleId="NoList212111">
    <w:name w:val="No List212111"/>
    <w:next w:val="NoList"/>
    <w:uiPriority w:val="99"/>
    <w:semiHidden/>
    <w:unhideWhenUsed/>
    <w:rsid w:val="00451C6A"/>
  </w:style>
  <w:style w:type="numbering" w:customStyle="1" w:styleId="NoList312111">
    <w:name w:val="No List312111"/>
    <w:next w:val="NoList"/>
    <w:uiPriority w:val="99"/>
    <w:semiHidden/>
    <w:unhideWhenUsed/>
    <w:rsid w:val="00451C6A"/>
  </w:style>
  <w:style w:type="table" w:customStyle="1" w:styleId="TableGrid112111">
    <w:name w:val="Table Grid112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">
    <w:name w:val="Table Grid2121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">
    <w:name w:val="No List52111"/>
    <w:next w:val="NoList"/>
    <w:uiPriority w:val="99"/>
    <w:semiHidden/>
    <w:unhideWhenUsed/>
    <w:rsid w:val="00451C6A"/>
  </w:style>
  <w:style w:type="numbering" w:customStyle="1" w:styleId="NoList911">
    <w:name w:val="No List911"/>
    <w:next w:val="NoList"/>
    <w:uiPriority w:val="99"/>
    <w:semiHidden/>
    <w:unhideWhenUsed/>
    <w:rsid w:val="00451C6A"/>
  </w:style>
  <w:style w:type="numbering" w:customStyle="1" w:styleId="NoList1011">
    <w:name w:val="No List1011"/>
    <w:next w:val="NoList"/>
    <w:uiPriority w:val="99"/>
    <w:semiHidden/>
    <w:unhideWhenUsed/>
    <w:rsid w:val="00451C6A"/>
  </w:style>
  <w:style w:type="table" w:customStyle="1" w:styleId="AHRQ1211">
    <w:name w:val="AHRQ121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21">
    <w:name w:val="Table Grid6121"/>
    <w:basedOn w:val="TableNormal"/>
    <w:next w:val="TableGrid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">
    <w:name w:val="Table Grid812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">
    <w:name w:val="Table Grid15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">
    <w:name w:val="Table Grid25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">
    <w:name w:val="Table Grid51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">
    <w:name w:val="Table Grid61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451C6A"/>
  </w:style>
  <w:style w:type="table" w:customStyle="1" w:styleId="TableGrid7111">
    <w:name w:val="Table Grid7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">
    <w:name w:val="Table Grid912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">
    <w:name w:val="Table Grid1012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">
    <w:name w:val="Table Grid114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">
    <w:name w:val="Table Grid122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">
    <w:name w:val="Table Grid132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11">
    <w:name w:val="Table Grid14111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1">
    <w:name w:val="Light Shading11"/>
    <w:basedOn w:val="TableNormal"/>
    <w:next w:val="LightShading1"/>
    <w:uiPriority w:val="60"/>
    <w:rsid w:val="00451C6A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611">
    <w:name w:val="No List1611"/>
    <w:next w:val="NoList"/>
    <w:uiPriority w:val="99"/>
    <w:semiHidden/>
    <w:unhideWhenUsed/>
    <w:rsid w:val="00451C6A"/>
  </w:style>
  <w:style w:type="numbering" w:customStyle="1" w:styleId="NoList1711">
    <w:name w:val="No List1711"/>
    <w:next w:val="NoList"/>
    <w:uiPriority w:val="99"/>
    <w:semiHidden/>
    <w:unhideWhenUsed/>
    <w:rsid w:val="00451C6A"/>
  </w:style>
  <w:style w:type="numbering" w:customStyle="1" w:styleId="NoList2511">
    <w:name w:val="No List2511"/>
    <w:next w:val="NoList"/>
    <w:uiPriority w:val="99"/>
    <w:semiHidden/>
    <w:unhideWhenUsed/>
    <w:rsid w:val="00451C6A"/>
  </w:style>
  <w:style w:type="numbering" w:customStyle="1" w:styleId="NoList3511">
    <w:name w:val="No List3511"/>
    <w:next w:val="NoList"/>
    <w:uiPriority w:val="99"/>
    <w:semiHidden/>
    <w:unhideWhenUsed/>
    <w:rsid w:val="00451C6A"/>
  </w:style>
  <w:style w:type="table" w:customStyle="1" w:styleId="TableGrid161111">
    <w:name w:val="Table Grid16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">
    <w:name w:val="Table Grid1711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11">
    <w:name w:val="No List4411"/>
    <w:next w:val="NoList"/>
    <w:uiPriority w:val="99"/>
    <w:semiHidden/>
    <w:unhideWhenUsed/>
    <w:rsid w:val="00451C6A"/>
  </w:style>
  <w:style w:type="table" w:customStyle="1" w:styleId="TableGrid2611">
    <w:name w:val="Table Grid26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11">
    <w:name w:val="No List11511"/>
    <w:next w:val="NoList"/>
    <w:uiPriority w:val="99"/>
    <w:semiHidden/>
    <w:rsid w:val="00451C6A"/>
  </w:style>
  <w:style w:type="numbering" w:customStyle="1" w:styleId="NoList111411">
    <w:name w:val="No List111411"/>
    <w:next w:val="NoList"/>
    <w:uiPriority w:val="99"/>
    <w:semiHidden/>
    <w:unhideWhenUsed/>
    <w:rsid w:val="00451C6A"/>
  </w:style>
  <w:style w:type="numbering" w:customStyle="1" w:styleId="NoList21411">
    <w:name w:val="No List21411"/>
    <w:next w:val="NoList"/>
    <w:uiPriority w:val="99"/>
    <w:semiHidden/>
    <w:unhideWhenUsed/>
    <w:rsid w:val="00451C6A"/>
  </w:style>
  <w:style w:type="numbering" w:customStyle="1" w:styleId="NoList31411">
    <w:name w:val="No List31411"/>
    <w:next w:val="NoList"/>
    <w:uiPriority w:val="99"/>
    <w:semiHidden/>
    <w:unhideWhenUsed/>
    <w:rsid w:val="00451C6A"/>
  </w:style>
  <w:style w:type="table" w:customStyle="1" w:styleId="TableGrid11511">
    <w:name w:val="Table Grid115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11">
    <w:name w:val="Table Grid214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1">
    <w:name w:val="No List5411"/>
    <w:next w:val="NoList"/>
    <w:uiPriority w:val="99"/>
    <w:semiHidden/>
    <w:unhideWhenUsed/>
    <w:rsid w:val="00451C6A"/>
  </w:style>
  <w:style w:type="numbering" w:customStyle="1" w:styleId="NoList6211">
    <w:name w:val="No List6211"/>
    <w:next w:val="NoList"/>
    <w:uiPriority w:val="99"/>
    <w:semiHidden/>
    <w:unhideWhenUsed/>
    <w:rsid w:val="00451C6A"/>
  </w:style>
  <w:style w:type="numbering" w:customStyle="1" w:styleId="NoList12211">
    <w:name w:val="No List12211"/>
    <w:next w:val="NoList"/>
    <w:uiPriority w:val="99"/>
    <w:semiHidden/>
    <w:rsid w:val="00451C6A"/>
  </w:style>
  <w:style w:type="numbering" w:customStyle="1" w:styleId="NoList112211">
    <w:name w:val="No List112211"/>
    <w:next w:val="NoList"/>
    <w:uiPriority w:val="99"/>
    <w:semiHidden/>
    <w:unhideWhenUsed/>
    <w:rsid w:val="00451C6A"/>
  </w:style>
  <w:style w:type="numbering" w:customStyle="1" w:styleId="NoList22211">
    <w:name w:val="No List22211"/>
    <w:next w:val="NoList"/>
    <w:uiPriority w:val="99"/>
    <w:semiHidden/>
    <w:unhideWhenUsed/>
    <w:rsid w:val="00451C6A"/>
  </w:style>
  <w:style w:type="numbering" w:customStyle="1" w:styleId="NoList32211">
    <w:name w:val="No List32211"/>
    <w:next w:val="NoList"/>
    <w:uiPriority w:val="99"/>
    <w:semiHidden/>
    <w:unhideWhenUsed/>
    <w:rsid w:val="00451C6A"/>
  </w:style>
  <w:style w:type="table" w:customStyle="1" w:styleId="TableGrid12311">
    <w:name w:val="Table Grid123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">
    <w:name w:val="Table Grid33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">
    <w:name w:val="No List41211"/>
    <w:next w:val="NoList"/>
    <w:uiPriority w:val="99"/>
    <w:semiHidden/>
    <w:unhideWhenUsed/>
    <w:rsid w:val="00451C6A"/>
  </w:style>
  <w:style w:type="table" w:customStyle="1" w:styleId="TableGrid22211">
    <w:name w:val="Table Grid222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411">
    <w:name w:val="No List1111411"/>
    <w:next w:val="NoList"/>
    <w:uiPriority w:val="99"/>
    <w:semiHidden/>
    <w:rsid w:val="00451C6A"/>
  </w:style>
  <w:style w:type="numbering" w:customStyle="1" w:styleId="NoList11111211">
    <w:name w:val="No List11111211"/>
    <w:next w:val="NoList"/>
    <w:uiPriority w:val="99"/>
    <w:semiHidden/>
    <w:unhideWhenUsed/>
    <w:rsid w:val="00451C6A"/>
  </w:style>
  <w:style w:type="numbering" w:customStyle="1" w:styleId="NoList211211">
    <w:name w:val="No List211211"/>
    <w:next w:val="NoList"/>
    <w:uiPriority w:val="99"/>
    <w:semiHidden/>
    <w:unhideWhenUsed/>
    <w:rsid w:val="00451C6A"/>
  </w:style>
  <w:style w:type="numbering" w:customStyle="1" w:styleId="NoList311211">
    <w:name w:val="No List311211"/>
    <w:next w:val="NoList"/>
    <w:uiPriority w:val="99"/>
    <w:semiHidden/>
    <w:unhideWhenUsed/>
    <w:rsid w:val="00451C6A"/>
  </w:style>
  <w:style w:type="table" w:customStyle="1" w:styleId="TableGrid111211">
    <w:name w:val="Table Grid1112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">
    <w:name w:val="Table Grid2112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11">
    <w:name w:val="No List51211"/>
    <w:next w:val="NoList"/>
    <w:uiPriority w:val="99"/>
    <w:semiHidden/>
    <w:unhideWhenUsed/>
    <w:rsid w:val="00451C6A"/>
  </w:style>
  <w:style w:type="numbering" w:customStyle="1" w:styleId="NoList7211">
    <w:name w:val="No List7211"/>
    <w:next w:val="NoList"/>
    <w:uiPriority w:val="99"/>
    <w:semiHidden/>
    <w:unhideWhenUsed/>
    <w:rsid w:val="00451C6A"/>
  </w:style>
  <w:style w:type="numbering" w:customStyle="1" w:styleId="NoList13211">
    <w:name w:val="No List13211"/>
    <w:next w:val="NoList"/>
    <w:uiPriority w:val="99"/>
    <w:semiHidden/>
    <w:rsid w:val="00451C6A"/>
  </w:style>
  <w:style w:type="numbering" w:customStyle="1" w:styleId="NoList113211">
    <w:name w:val="No List113211"/>
    <w:next w:val="NoList"/>
    <w:uiPriority w:val="99"/>
    <w:semiHidden/>
    <w:unhideWhenUsed/>
    <w:rsid w:val="00451C6A"/>
  </w:style>
  <w:style w:type="numbering" w:customStyle="1" w:styleId="NoList23211">
    <w:name w:val="No List23211"/>
    <w:next w:val="NoList"/>
    <w:uiPriority w:val="99"/>
    <w:semiHidden/>
    <w:unhideWhenUsed/>
    <w:rsid w:val="00451C6A"/>
  </w:style>
  <w:style w:type="numbering" w:customStyle="1" w:styleId="NoList33211">
    <w:name w:val="No List33211"/>
    <w:next w:val="NoList"/>
    <w:uiPriority w:val="99"/>
    <w:semiHidden/>
    <w:unhideWhenUsed/>
    <w:rsid w:val="00451C6A"/>
  </w:style>
  <w:style w:type="table" w:customStyle="1" w:styleId="TableGrid13311">
    <w:name w:val="Table Grid133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">
    <w:name w:val="Table Grid43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1">
    <w:name w:val="No List42211"/>
    <w:next w:val="NoList"/>
    <w:uiPriority w:val="99"/>
    <w:semiHidden/>
    <w:unhideWhenUsed/>
    <w:rsid w:val="00451C6A"/>
  </w:style>
  <w:style w:type="table" w:customStyle="1" w:styleId="TableGrid23211">
    <w:name w:val="Table Grid232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1">
    <w:name w:val="No List1112211"/>
    <w:next w:val="NoList"/>
    <w:uiPriority w:val="99"/>
    <w:semiHidden/>
    <w:rsid w:val="00451C6A"/>
  </w:style>
  <w:style w:type="numbering" w:customStyle="1" w:styleId="NoList11112211">
    <w:name w:val="No List11112211"/>
    <w:next w:val="NoList"/>
    <w:uiPriority w:val="99"/>
    <w:semiHidden/>
    <w:unhideWhenUsed/>
    <w:rsid w:val="00451C6A"/>
  </w:style>
  <w:style w:type="numbering" w:customStyle="1" w:styleId="NoList212211">
    <w:name w:val="No List212211"/>
    <w:next w:val="NoList"/>
    <w:uiPriority w:val="99"/>
    <w:semiHidden/>
    <w:unhideWhenUsed/>
    <w:rsid w:val="00451C6A"/>
  </w:style>
  <w:style w:type="numbering" w:customStyle="1" w:styleId="NoList312211">
    <w:name w:val="No List312211"/>
    <w:next w:val="NoList"/>
    <w:uiPriority w:val="99"/>
    <w:semiHidden/>
    <w:unhideWhenUsed/>
    <w:rsid w:val="00451C6A"/>
  </w:style>
  <w:style w:type="table" w:customStyle="1" w:styleId="TableGrid112211">
    <w:name w:val="Table Grid1122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">
    <w:name w:val="Table Grid2122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1">
    <w:name w:val="No List52211"/>
    <w:next w:val="NoList"/>
    <w:uiPriority w:val="99"/>
    <w:semiHidden/>
    <w:unhideWhenUsed/>
    <w:rsid w:val="00451C6A"/>
  </w:style>
  <w:style w:type="numbering" w:customStyle="1" w:styleId="NoList1811">
    <w:name w:val="No List1811"/>
    <w:next w:val="NoList"/>
    <w:uiPriority w:val="99"/>
    <w:semiHidden/>
    <w:unhideWhenUsed/>
    <w:rsid w:val="00451C6A"/>
  </w:style>
  <w:style w:type="table" w:customStyle="1" w:styleId="TableGrid181111">
    <w:name w:val="Table Grid18111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111">
    <w:name w:val="Table Grid1911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1">
    <w:name w:val="Table Grid27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1">
    <w:name w:val="Table Grid34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">
    <w:name w:val="Table Grid44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">
    <w:name w:val="Table Grid52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 Grid62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">
    <w:name w:val="No List1911"/>
    <w:next w:val="NoList"/>
    <w:uiPriority w:val="99"/>
    <w:semiHidden/>
    <w:unhideWhenUsed/>
    <w:rsid w:val="00451C6A"/>
  </w:style>
  <w:style w:type="table" w:customStyle="1" w:styleId="TableGrid11611">
    <w:name w:val="Table Grid116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 Grid124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">
    <w:name w:val="Table Grid134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">
    <w:name w:val="Table Grid142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1">
    <w:name w:val="No List2611"/>
    <w:next w:val="NoList"/>
    <w:uiPriority w:val="99"/>
    <w:semiHidden/>
    <w:unhideWhenUsed/>
    <w:rsid w:val="00451C6A"/>
  </w:style>
  <w:style w:type="table" w:customStyle="1" w:styleId="TableGrid1511111">
    <w:name w:val="Table Grid151111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11">
    <w:name w:val="Table Grid16111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1">
    <w:name w:val="Table Grid17111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11">
    <w:name w:val="Table Grid18111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1">
    <w:name w:val="No List3611"/>
    <w:next w:val="NoList"/>
    <w:uiPriority w:val="99"/>
    <w:semiHidden/>
    <w:unhideWhenUsed/>
    <w:rsid w:val="00451C6A"/>
  </w:style>
  <w:style w:type="numbering" w:customStyle="1" w:styleId="NoList4511">
    <w:name w:val="No List4511"/>
    <w:next w:val="NoList"/>
    <w:uiPriority w:val="99"/>
    <w:semiHidden/>
    <w:unhideWhenUsed/>
    <w:rsid w:val="00451C6A"/>
  </w:style>
  <w:style w:type="table" w:customStyle="1" w:styleId="TableGrid1911111">
    <w:name w:val="Table Grid191111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">
    <w:name w:val="Table Grid110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">
    <w:name w:val="Table Grid21511"/>
    <w:basedOn w:val="TableNormal"/>
    <w:next w:val="TableGrid"/>
    <w:uiPriority w:val="59"/>
    <w:locked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">
    <w:name w:val="Table Grid311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">
    <w:name w:val="Table Grid41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1">
    <w:name w:val="No List11611"/>
    <w:next w:val="NoList"/>
    <w:uiPriority w:val="99"/>
    <w:semiHidden/>
    <w:unhideWhenUsed/>
    <w:rsid w:val="00451C6A"/>
  </w:style>
  <w:style w:type="table" w:customStyle="1" w:styleId="TableGrid81111">
    <w:name w:val="Table Grid8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1">
    <w:name w:val="Table Grid9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21">
    <w:name w:val="Medium Grid 221"/>
    <w:basedOn w:val="TableNormal"/>
    <w:next w:val="MediumGrid22"/>
    <w:uiPriority w:val="68"/>
    <w:rsid w:val="00451C6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TableGrid101111">
    <w:name w:val="Table Grid10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11">
    <w:name w:val="Table Grid1113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451C6A"/>
  </w:style>
  <w:style w:type="table" w:customStyle="1" w:styleId="AHRQ141">
    <w:name w:val="AHRQ14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91">
    <w:name w:val="Table Grid29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1">
    <w:name w:val="Table Grid119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">
    <w:name w:val="Table Grid210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1">
    <w:name w:val="Table Grid36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1">
    <w:name w:val="Table Grid46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">
    <w:name w:val="Table Grid54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">
    <w:name w:val="Table Grid64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1">
    <w:name w:val="No List1181"/>
    <w:next w:val="NoList"/>
    <w:uiPriority w:val="99"/>
    <w:semiHidden/>
    <w:unhideWhenUsed/>
    <w:rsid w:val="00451C6A"/>
  </w:style>
  <w:style w:type="table" w:customStyle="1" w:styleId="TableGrid731">
    <w:name w:val="Table Grid73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">
    <w:name w:val="Table Grid103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1">
    <w:name w:val="Table Grid1110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1">
    <w:name w:val="Table Grid126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1">
    <w:name w:val="Table Grid136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">
    <w:name w:val="Table Grid144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451C6A"/>
  </w:style>
  <w:style w:type="table" w:customStyle="1" w:styleId="AHRQ1121">
    <w:name w:val="AHRQ112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1">
    <w:name w:val="Table Grid153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">
    <w:name w:val="Table Grid163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">
    <w:name w:val="Table Grid1731"/>
    <w:basedOn w:val="TableNormal"/>
    <w:next w:val="TableGrid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1">
    <w:name w:val="Table Grid183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451C6A"/>
  </w:style>
  <w:style w:type="table" w:customStyle="1" w:styleId="MediumGrid3-Accent121">
    <w:name w:val="Medium Grid 3 - Accent 121"/>
    <w:basedOn w:val="TableNormal"/>
    <w:next w:val="MediumGrid3-Accent1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">
    <w:name w:val="Medium Shading 2 - Accent 221"/>
    <w:basedOn w:val="TableNormal"/>
    <w:next w:val="MediumShading2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">
    <w:name w:val="Colorful Grid - Accent 221"/>
    <w:basedOn w:val="TableNormal"/>
    <w:next w:val="ColorfulGrid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1">
    <w:name w:val="Light Shading21"/>
    <w:basedOn w:val="TableNormal"/>
    <w:next w:val="LightShading1"/>
    <w:uiPriority w:val="60"/>
    <w:rsid w:val="00451C6A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Grid231">
    <w:name w:val="Medium Grid 231"/>
    <w:basedOn w:val="TableNormal"/>
    <w:next w:val="MediumGrid22"/>
    <w:uiPriority w:val="68"/>
    <w:rsid w:val="00451C6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TableGrid2171">
    <w:name w:val="Table Grid217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1">
    <w:name w:val="Table Grid224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1">
    <w:name w:val="Table Grid1115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1">
    <w:name w:val="Table Grid2114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1">
    <w:name w:val="Table Grid234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1">
    <w:name w:val="Table Grid1124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1">
    <w:name w:val="Table Grid2124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21">
    <w:name w:val="Table Grid24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1">
    <w:name w:val="Table Grid113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">
    <w:name w:val="Table Grid2132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1">
    <w:name w:val="Table Grid121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">
    <w:name w:val="Table Grid3131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21">
    <w:name w:val="Table Grid221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21">
    <w:name w:val="Table Grid1111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">
    <w:name w:val="Table Grid21112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21">
    <w:name w:val="Table Grid131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1">
    <w:name w:val="Table Grid4131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21">
    <w:name w:val="Table Grid231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21">
    <w:name w:val="Table Grid1121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">
    <w:name w:val="Table Grid21212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">
    <w:name w:val="Table Grid25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1">
    <w:name w:val="Table Grid3221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1">
    <w:name w:val="Table Grid42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">
    <w:name w:val="Table Grid513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">
    <w:name w:val="Table Grid613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1">
    <w:name w:val="Table Grid1142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">
    <w:name w:val="Table Grid1222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1">
    <w:name w:val="Table Grid1322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1">
    <w:name w:val="Table Grid1412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1">
    <w:name w:val="Table Grid26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1">
    <w:name w:val="Table Grid115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21">
    <w:name w:val="Table Grid2142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">
    <w:name w:val="Table Grid123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1">
    <w:name w:val="Table Grid3321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21">
    <w:name w:val="Table Grid222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21">
    <w:name w:val="Table Grid1112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1">
    <w:name w:val="Table Grid21122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">
    <w:name w:val="Table Grid133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1">
    <w:name w:val="Table Grid4321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21">
    <w:name w:val="Table Grid232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21">
    <w:name w:val="Table Grid1122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1">
    <w:name w:val="Table Grid21222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1">
    <w:name w:val="Table Grid8131"/>
    <w:basedOn w:val="TableNormal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31">
    <w:name w:val="Table Grid1931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1">
    <w:name w:val="Table Grid2721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1">
    <w:name w:val="Table Grid3421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1">
    <w:name w:val="Table Grid44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1">
    <w:name w:val="Table Grid52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1">
    <w:name w:val="Table Grid62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21">
    <w:name w:val="Table Grid71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1">
    <w:name w:val="Table Grid913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1">
    <w:name w:val="Table Grid1013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1">
    <w:name w:val="Table Grid1162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1">
    <w:name w:val="Table Grid1242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1">
    <w:name w:val="Table Grid1342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1">
    <w:name w:val="Table Grid1422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1">
    <w:name w:val="Table Grid15121"/>
    <w:basedOn w:val="TableNormal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">
    <w:name w:val="Table Grid16121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">
    <w:name w:val="Table Grid17121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1">
    <w:name w:val="Table Grid18121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221">
    <w:name w:val="AHRQ122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121">
    <w:name w:val="Table Grid19121"/>
    <w:basedOn w:val="TableNormal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1">
    <w:name w:val="Table Grid110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1">
    <w:name w:val="Table Grid21521"/>
    <w:basedOn w:val="TableNormal"/>
    <w:uiPriority w:val="59"/>
    <w:locked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1">
    <w:name w:val="Table Grid31121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1">
    <w:name w:val="Table Grid411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">
    <w:name w:val="Table Grid511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1">
    <w:name w:val="Table Grid611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1">
    <w:name w:val="Table Grid811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1">
    <w:name w:val="Table Grid911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1">
    <w:name w:val="Table Grid1011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21">
    <w:name w:val="Table Grid1113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uiPriority="22" w:qFormat="1"/>
    <w:lsdException w:name="Emphasis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FD9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93F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3FD9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3FD9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3FD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3FD9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3FD9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3FD9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3FD9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3FD9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FD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E93FD9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E93F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E93FD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E93FD9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E93FD9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E93FD9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E93FD9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FD9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E93FD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93FD9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E93FD9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E93FD9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E93FD9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E93FD9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E93FD9"/>
    <w:pPr>
      <w:numPr>
        <w:numId w:val="49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E93FD9"/>
    <w:pPr>
      <w:numPr>
        <w:ilvl w:val="1"/>
        <w:numId w:val="49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E93FD9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E93FD9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E93FD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E93FD9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E93FD9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E93FD9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E93FD9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E93FD9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E93FD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E93F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93FD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E93FD9"/>
  </w:style>
  <w:style w:type="paragraph" w:styleId="CommentSubject">
    <w:name w:val="annotation subject"/>
    <w:basedOn w:val="CommentText"/>
    <w:next w:val="CommentText"/>
    <w:link w:val="CommentSubjectChar"/>
    <w:semiHidden/>
    <w:rsid w:val="00E93FD9"/>
    <w:rPr>
      <w:b/>
      <w:bCs/>
    </w:rPr>
  </w:style>
  <w:style w:type="character" w:customStyle="1" w:styleId="CommentSubjectChar">
    <w:name w:val="Comment Subject Char"/>
    <w:link w:val="CommentSubject"/>
    <w:semiHidden/>
    <w:rsid w:val="00E93FD9"/>
    <w:rPr>
      <w:b/>
      <w:bCs/>
    </w:rPr>
  </w:style>
  <w:style w:type="paragraph" w:customStyle="1" w:styleId="Contents">
    <w:name w:val="Contents"/>
    <w:qFormat/>
    <w:rsid w:val="00E93FD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E93FD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E93F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E93F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3FD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93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FD9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E93FD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93FD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E93FD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93FD9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E93FD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E93FD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E93FD9"/>
    <w:rPr>
      <w:color w:val="0000FF" w:themeColor="hyperlink"/>
      <w:u w:val="single"/>
    </w:rPr>
  </w:style>
  <w:style w:type="paragraph" w:customStyle="1" w:styleId="Investigators">
    <w:name w:val="Investigators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E93FD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E93FD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E93FD9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E93FD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E93FD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E93FD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E93FD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E93FD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E93FD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93FD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E93F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E93FD9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E93FD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93FD9"/>
    <w:pPr>
      <w:numPr>
        <w:numId w:val="50"/>
      </w:numPr>
    </w:pPr>
  </w:style>
  <w:style w:type="paragraph" w:customStyle="1" w:styleId="NumberLine">
    <w:name w:val="NumberLine"/>
    <w:qFormat/>
    <w:rsid w:val="00E93FD9"/>
    <w:rPr>
      <w:rFonts w:ascii="Arial" w:eastAsia="Times New Roman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93FD9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E93FD9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E93FD9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E93FD9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E93FD9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E93FD9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E93FD9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E93FD9"/>
    <w:rPr>
      <w:rFonts w:ascii="Times" w:eastAsia="Times New Roman" w:hAnsi="Times"/>
      <w:b/>
      <w:sz w:val="28"/>
    </w:rPr>
  </w:style>
  <w:style w:type="paragraph" w:customStyle="1" w:styleId="NumberLineCover">
    <w:name w:val="NumberLineCover"/>
    <w:qFormat/>
    <w:rsid w:val="00E93FD9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E93FD9"/>
  </w:style>
  <w:style w:type="paragraph" w:customStyle="1" w:styleId="PageNumber0">
    <w:name w:val="PageNumber"/>
    <w:qFormat/>
    <w:rsid w:val="00E93FD9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E93FD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93F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93F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E93FD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MediumList2-Accent21">
    <w:name w:val="Medium List 2 - Accent 21"/>
    <w:hidden/>
    <w:uiPriority w:val="99"/>
    <w:semiHidden/>
    <w:rsid w:val="00750E3E"/>
    <w:rPr>
      <w:rFonts w:ascii="Times" w:eastAsia="Times New Roman" w:hAnsi="Times"/>
      <w:sz w:val="24"/>
    </w:rPr>
  </w:style>
  <w:style w:type="paragraph" w:customStyle="1" w:styleId="ReportSubtitle">
    <w:name w:val="ReportSubtitle"/>
    <w:qFormat/>
    <w:rsid w:val="00E93FD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93FD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E93FD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E93FD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E93FD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93FD9"/>
    <w:pPr>
      <w:keepLines/>
      <w:numPr>
        <w:numId w:val="51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E93FD9"/>
  </w:style>
  <w:style w:type="paragraph" w:customStyle="1" w:styleId="TableBoldText">
    <w:name w:val="TableBoldText"/>
    <w:qFormat/>
    <w:rsid w:val="00E93FD9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93FD9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E93FD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93FD9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E93FD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E93FD9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E93FD9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E93FD9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E93FD9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E93FD9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E93FD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E93FD9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E93FD9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FD9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2A535C"/>
    <w:rPr>
      <w:rFonts w:ascii="Times" w:eastAsia="Times New Roman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9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w78\Desktop\AHRQ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D3AE5-9752-4007-8456-BED7D49BFC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B20F05-36B5-4126-8B42-986244FB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AHRQ Report Template</Template>
  <TotalTime>2</TotalTime>
  <Pages>7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PAH CER Final Report</vt:lpstr>
    </vt:vector>
  </TitlesOfParts>
  <Company>DHHS</Company>
  <LinksUpToDate>false</LinksUpToDate>
  <CharactersWithSpaces>13902</CharactersWithSpaces>
  <SharedDoc>false</SharedDoc>
  <HLinks>
    <vt:vector size="7116" baseType="variant">
      <vt:variant>
        <vt:i4>5111839</vt:i4>
      </vt:variant>
      <vt:variant>
        <vt:i4>6900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1769549</vt:i4>
      </vt:variant>
      <vt:variant>
        <vt:i4>6897</vt:i4>
      </vt:variant>
      <vt:variant>
        <vt:i4>0</vt:i4>
      </vt:variant>
      <vt:variant>
        <vt:i4>5</vt:i4>
      </vt:variant>
      <vt:variant>
        <vt:lpwstr>http://effectivehealthcare.ahrq.gov/index.cfm/search-for-guides-reviews-and-reports/?pageaction=displayproduct&amp;productid=934</vt:lpwstr>
      </vt:variant>
      <vt:variant>
        <vt:lpwstr/>
      </vt:variant>
      <vt:variant>
        <vt:i4>7602234</vt:i4>
      </vt:variant>
      <vt:variant>
        <vt:i4>6889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6881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7471162</vt:i4>
      </vt:variant>
      <vt:variant>
        <vt:i4>6875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7733306</vt:i4>
      </vt:variant>
      <vt:variant>
        <vt:i4>6871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4194315</vt:i4>
      </vt:variant>
      <vt:variant>
        <vt:i4>6868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7733306</vt:i4>
      </vt:variant>
      <vt:variant>
        <vt:i4>6860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4194315</vt:i4>
      </vt:variant>
      <vt:variant>
        <vt:i4>6857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7798842</vt:i4>
      </vt:variant>
      <vt:variant>
        <vt:i4>6844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7995451</vt:i4>
      </vt:variant>
      <vt:variant>
        <vt:i4>6836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7471154</vt:i4>
      </vt:variant>
      <vt:variant>
        <vt:i4>6828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7536698</vt:i4>
      </vt:variant>
      <vt:variant>
        <vt:i4>6820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4194315</vt:i4>
      </vt:variant>
      <vt:variant>
        <vt:i4>6812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7340090</vt:i4>
      </vt:variant>
      <vt:variant>
        <vt:i4>6806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6800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6794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6785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7536698</vt:i4>
      </vt:variant>
      <vt:variant>
        <vt:i4>6777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4390923</vt:i4>
      </vt:variant>
      <vt:variant>
        <vt:i4>6760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7471154</vt:i4>
      </vt:variant>
      <vt:variant>
        <vt:i4>6728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7536690</vt:i4>
      </vt:variant>
      <vt:variant>
        <vt:i4>6724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6721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6718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7536699</vt:i4>
      </vt:variant>
      <vt:variant>
        <vt:i4>6710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6707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7471154</vt:i4>
      </vt:variant>
      <vt:variant>
        <vt:i4>6704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6701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6698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6695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7536690</vt:i4>
      </vt:variant>
      <vt:variant>
        <vt:i4>6684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7733299</vt:i4>
      </vt:variant>
      <vt:variant>
        <vt:i4>6681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7929906</vt:i4>
      </vt:variant>
      <vt:variant>
        <vt:i4>6673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7536690</vt:i4>
      </vt:variant>
      <vt:variant>
        <vt:i4>6670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6667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7733299</vt:i4>
      </vt:variant>
      <vt:variant>
        <vt:i4>6664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7471155</vt:i4>
      </vt:variant>
      <vt:variant>
        <vt:i4>6661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7405624</vt:i4>
      </vt:variant>
      <vt:variant>
        <vt:i4>6658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7536690</vt:i4>
      </vt:variant>
      <vt:variant>
        <vt:i4>6647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6644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7536699</vt:i4>
      </vt:variant>
      <vt:variant>
        <vt:i4>6636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6633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7536690</vt:i4>
      </vt:variant>
      <vt:variant>
        <vt:i4>6630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6627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6624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6621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7471155</vt:i4>
      </vt:variant>
      <vt:variant>
        <vt:i4>6618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7405624</vt:i4>
      </vt:variant>
      <vt:variant>
        <vt:i4>6615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7733307</vt:i4>
      </vt:variant>
      <vt:variant>
        <vt:i4>6612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7536690</vt:i4>
      </vt:variant>
      <vt:variant>
        <vt:i4>6601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6598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6595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7929906</vt:i4>
      </vt:variant>
      <vt:variant>
        <vt:i4>6587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6584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6581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7536690</vt:i4>
      </vt:variant>
      <vt:variant>
        <vt:i4>6578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6575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6572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6569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7536690</vt:i4>
      </vt:variant>
      <vt:variant>
        <vt:i4>6558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6555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6552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7798834</vt:i4>
      </vt:variant>
      <vt:variant>
        <vt:i4>6544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6541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7536690</vt:i4>
      </vt:variant>
      <vt:variant>
        <vt:i4>6538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6535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6532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6529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6526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7733307</vt:i4>
      </vt:variant>
      <vt:variant>
        <vt:i4>6523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7929907</vt:i4>
      </vt:variant>
      <vt:variant>
        <vt:i4>6512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6509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7536699</vt:i4>
      </vt:variant>
      <vt:variant>
        <vt:i4>6501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6498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6495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6492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7602226</vt:i4>
      </vt:variant>
      <vt:variant>
        <vt:i4>6489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7733299</vt:i4>
      </vt:variant>
      <vt:variant>
        <vt:i4>6486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7405624</vt:i4>
      </vt:variant>
      <vt:variant>
        <vt:i4>6483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7536690</vt:i4>
      </vt:variant>
      <vt:variant>
        <vt:i4>6472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6469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6466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7733299</vt:i4>
      </vt:variant>
      <vt:variant>
        <vt:i4>6454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7536699</vt:i4>
      </vt:variant>
      <vt:variant>
        <vt:i4>6450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6447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6444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7536690</vt:i4>
      </vt:variant>
      <vt:variant>
        <vt:i4>6441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7864371</vt:i4>
      </vt:variant>
      <vt:variant>
        <vt:i4>6438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6435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6432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6429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7405624</vt:i4>
      </vt:variant>
      <vt:variant>
        <vt:i4>6426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7536690</vt:i4>
      </vt:variant>
      <vt:variant>
        <vt:i4>6415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6412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6409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7536699</vt:i4>
      </vt:variant>
      <vt:variant>
        <vt:i4>6401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6398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6395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6392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7536690</vt:i4>
      </vt:variant>
      <vt:variant>
        <vt:i4>6389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7733299</vt:i4>
      </vt:variant>
      <vt:variant>
        <vt:i4>6386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6383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6380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7405624</vt:i4>
      </vt:variant>
      <vt:variant>
        <vt:i4>6377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7733307</vt:i4>
      </vt:variant>
      <vt:variant>
        <vt:i4>6374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4718603</vt:i4>
      </vt:variant>
      <vt:variant>
        <vt:i4>6371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7733310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7733310</vt:i4>
      </vt:variant>
      <vt:variant>
        <vt:i4>6346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7798834</vt:i4>
      </vt:variant>
      <vt:variant>
        <vt:i4>6338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7798835</vt:i4>
      </vt:variant>
      <vt:variant>
        <vt:i4>6330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7602226</vt:i4>
      </vt:variant>
      <vt:variant>
        <vt:i4>6326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6323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7733299</vt:i4>
      </vt:variant>
      <vt:variant>
        <vt:i4>6311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4718603</vt:i4>
      </vt:variant>
      <vt:variant>
        <vt:i4>6303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7798834</vt:i4>
      </vt:variant>
      <vt:variant>
        <vt:i4>6299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6296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7798835</vt:i4>
      </vt:variant>
      <vt:variant>
        <vt:i4>6293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7733310</vt:i4>
      </vt:variant>
      <vt:variant>
        <vt:i4>6290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4718603</vt:i4>
      </vt:variant>
      <vt:variant>
        <vt:i4>6287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6284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7536690</vt:i4>
      </vt:variant>
      <vt:variant>
        <vt:i4>6269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7733299</vt:i4>
      </vt:variant>
      <vt:variant>
        <vt:i4>6261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7798834</vt:i4>
      </vt:variant>
      <vt:variant>
        <vt:i4>6257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6254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7536690</vt:i4>
      </vt:variant>
      <vt:variant>
        <vt:i4>6251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6248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7667763</vt:i4>
      </vt:variant>
      <vt:variant>
        <vt:i4>6245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6242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7405619</vt:i4>
      </vt:variant>
      <vt:variant>
        <vt:i4>6239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4718603</vt:i4>
      </vt:variant>
      <vt:variant>
        <vt:i4>6236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6233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7602226</vt:i4>
      </vt:variant>
      <vt:variant>
        <vt:i4>6222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7667763</vt:i4>
      </vt:variant>
      <vt:variant>
        <vt:i4>6219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7798835</vt:i4>
      </vt:variant>
      <vt:variant>
        <vt:i4>6207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7602226</vt:i4>
      </vt:variant>
      <vt:variant>
        <vt:i4>6203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7405619</vt:i4>
      </vt:variant>
      <vt:variant>
        <vt:i4>6200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4784139</vt:i4>
      </vt:variant>
      <vt:variant>
        <vt:i4>6197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7536690</vt:i4>
      </vt:variant>
      <vt:variant>
        <vt:i4>6185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6177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7733299</vt:i4>
      </vt:variant>
      <vt:variant>
        <vt:i4>6169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6165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6162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4718603</vt:i4>
      </vt:variant>
      <vt:variant>
        <vt:i4>6159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7602226</vt:i4>
      </vt:variant>
      <vt:variant>
        <vt:i4>6151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7536690</vt:i4>
      </vt:variant>
      <vt:variant>
        <vt:i4>6148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6145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7667763</vt:i4>
      </vt:variant>
      <vt:variant>
        <vt:i4>6142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6139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7405619</vt:i4>
      </vt:variant>
      <vt:variant>
        <vt:i4>6136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4718603</vt:i4>
      </vt:variant>
      <vt:variant>
        <vt:i4>6133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6130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7536690</vt:i4>
      </vt:variant>
      <vt:variant>
        <vt:i4>6119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6116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7405624</vt:i4>
      </vt:variant>
      <vt:variant>
        <vt:i4>6113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6101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7536690</vt:i4>
      </vt:variant>
      <vt:variant>
        <vt:i4>6093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7536699</vt:i4>
      </vt:variant>
      <vt:variant>
        <vt:i4>6085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6077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7929907</vt:i4>
      </vt:variant>
      <vt:variant>
        <vt:i4>6073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6070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7733307</vt:i4>
      </vt:variant>
      <vt:variant>
        <vt:i4>6058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7471155</vt:i4>
      </vt:variant>
      <vt:variant>
        <vt:i4>6050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7536699</vt:i4>
      </vt:variant>
      <vt:variant>
        <vt:i4>6046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6043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7536690</vt:i4>
      </vt:variant>
      <vt:variant>
        <vt:i4>6040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6037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6034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7471155</vt:i4>
      </vt:variant>
      <vt:variant>
        <vt:i4>6031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7405624</vt:i4>
      </vt:variant>
      <vt:variant>
        <vt:i4>6028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7733307</vt:i4>
      </vt:variant>
      <vt:variant>
        <vt:i4>6025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7995451</vt:i4>
      </vt:variant>
      <vt:variant>
        <vt:i4>6013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7471154</vt:i4>
      </vt:variant>
      <vt:variant>
        <vt:i4>6005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7536690</vt:i4>
      </vt:variant>
      <vt:variant>
        <vt:i4>6001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5998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7733310</vt:i4>
      </vt:variant>
      <vt:variant>
        <vt:i4>5983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7471154</vt:i4>
      </vt:variant>
      <vt:variant>
        <vt:i4>5975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7536690</vt:i4>
      </vt:variant>
      <vt:variant>
        <vt:i4>5971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5968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5956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5952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5949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5946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7536699</vt:i4>
      </vt:variant>
      <vt:variant>
        <vt:i4>5934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5926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7929907</vt:i4>
      </vt:variant>
      <vt:variant>
        <vt:i4>5922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5919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5907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7471155</vt:i4>
      </vt:variant>
      <vt:variant>
        <vt:i4>5903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4718603</vt:i4>
      </vt:variant>
      <vt:variant>
        <vt:i4>5900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7733310</vt:i4>
      </vt:variant>
      <vt:variant>
        <vt:i4>5888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7536699</vt:i4>
      </vt:variant>
      <vt:variant>
        <vt:i4>5884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5881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7471154</vt:i4>
      </vt:variant>
      <vt:variant>
        <vt:i4>5878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5875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5872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5869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5866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7471155</vt:i4>
      </vt:variant>
      <vt:variant>
        <vt:i4>5863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5860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7733307</vt:i4>
      </vt:variant>
      <vt:variant>
        <vt:i4>5857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4718603</vt:i4>
      </vt:variant>
      <vt:variant>
        <vt:i4>5854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7536699</vt:i4>
      </vt:variant>
      <vt:variant>
        <vt:i4>5837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7995451</vt:i4>
      </vt:variant>
      <vt:variant>
        <vt:i4>5826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7733298</vt:i4>
      </vt:variant>
      <vt:variant>
        <vt:i4>5818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7798835</vt:i4>
      </vt:variant>
      <vt:variant>
        <vt:i4>5810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7929907</vt:i4>
      </vt:variant>
      <vt:variant>
        <vt:i4>5794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5791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7405624</vt:i4>
      </vt:variant>
      <vt:variant>
        <vt:i4>5788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7536699</vt:i4>
      </vt:variant>
      <vt:variant>
        <vt:i4>5776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5772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5769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5757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7798835</vt:i4>
      </vt:variant>
      <vt:variant>
        <vt:i4>5749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7405618</vt:i4>
      </vt:variant>
      <vt:variant>
        <vt:i4>5745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5742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7602226</vt:i4>
      </vt:variant>
      <vt:variant>
        <vt:i4>5734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7405619</vt:i4>
      </vt:variant>
      <vt:variant>
        <vt:i4>5731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4784139</vt:i4>
      </vt:variant>
      <vt:variant>
        <vt:i4>5728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7667763</vt:i4>
      </vt:variant>
      <vt:variant>
        <vt:i4>5720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5717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7471155</vt:i4>
      </vt:variant>
      <vt:variant>
        <vt:i4>5714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7733307</vt:i4>
      </vt:variant>
      <vt:variant>
        <vt:i4>5702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7864371</vt:i4>
      </vt:variant>
      <vt:variant>
        <vt:i4>5696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7536690</vt:i4>
      </vt:variant>
      <vt:variant>
        <vt:i4>5692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7864371</vt:i4>
      </vt:variant>
      <vt:variant>
        <vt:i4>5689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7733310</vt:i4>
      </vt:variant>
      <vt:variant>
        <vt:i4>5677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7471154</vt:i4>
      </vt:variant>
      <vt:variant>
        <vt:i4>5669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7602235</vt:i4>
      </vt:variant>
      <vt:variant>
        <vt:i4>5661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5653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5647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7340091</vt:i4>
      </vt:variant>
      <vt:variant>
        <vt:i4>5639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7929914</vt:i4>
      </vt:variant>
      <vt:variant>
        <vt:i4>5631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7798843</vt:i4>
      </vt:variant>
      <vt:variant>
        <vt:i4>5623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7405627</vt:i4>
      </vt:variant>
      <vt:variant>
        <vt:i4>5615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7471163</vt:i4>
      </vt:variant>
      <vt:variant>
        <vt:i4>5607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8060987</vt:i4>
      </vt:variant>
      <vt:variant>
        <vt:i4>5599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5592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7929914</vt:i4>
      </vt:variant>
      <vt:variant>
        <vt:i4>5589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7536699</vt:i4>
      </vt:variant>
      <vt:variant>
        <vt:i4>5577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7405624</vt:i4>
      </vt:variant>
      <vt:variant>
        <vt:i4>5569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7798834</vt:i4>
      </vt:variant>
      <vt:variant>
        <vt:i4>5561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7864370</vt:i4>
      </vt:variant>
      <vt:variant>
        <vt:i4>5553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5545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7667762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7733298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4784139</vt:i4>
      </vt:variant>
      <vt:variant>
        <vt:i4>5521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7929907</vt:i4>
      </vt:variant>
      <vt:variant>
        <vt:i4>5513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5505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7864371</vt:i4>
      </vt:variant>
      <vt:variant>
        <vt:i4>5499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7536690</vt:i4>
      </vt:variant>
      <vt:variant>
        <vt:i4>5491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5483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7405619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4784139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7602226</vt:i4>
      </vt:variant>
      <vt:variant>
        <vt:i4>5443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7733299</vt:i4>
      </vt:variant>
      <vt:variant>
        <vt:i4>5435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7733310</vt:i4>
      </vt:variant>
      <vt:variant>
        <vt:i4>5427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7471155</vt:i4>
      </vt:variant>
      <vt:variant>
        <vt:i4>5419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7602227</vt:i4>
      </vt:variant>
      <vt:variant>
        <vt:i4>5411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5403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4718603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7667763</vt:i4>
      </vt:variant>
      <vt:variant>
        <vt:i4>5387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5379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7733307</vt:i4>
      </vt:variant>
      <vt:variant>
        <vt:i4>5371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7733307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7405618</vt:i4>
      </vt:variant>
      <vt:variant>
        <vt:i4>5352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5344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7667762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7536691</vt:i4>
      </vt:variant>
      <vt:variant>
        <vt:i4>5337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7602226</vt:i4>
      </vt:variant>
      <vt:variant>
        <vt:i4>5329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7667763</vt:i4>
      </vt:variant>
      <vt:variant>
        <vt:i4>5326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4718603</vt:i4>
      </vt:variant>
      <vt:variant>
        <vt:i4>5323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7733298</vt:i4>
      </vt:variant>
      <vt:variant>
        <vt:i4>5315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7536690</vt:i4>
      </vt:variant>
      <vt:variant>
        <vt:i4>5312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5309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7733299</vt:i4>
      </vt:variant>
      <vt:variant>
        <vt:i4>5306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7602227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7471155</vt:i4>
      </vt:variant>
      <vt:variant>
        <vt:i4>5300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7733310</vt:i4>
      </vt:variant>
      <vt:variant>
        <vt:i4>5294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7405624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7733307</vt:i4>
      </vt:variant>
      <vt:variant>
        <vt:i4>5288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4784139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5282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7405619</vt:i4>
      </vt:variant>
      <vt:variant>
        <vt:i4>5272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7733310</vt:i4>
      </vt:variant>
      <vt:variant>
        <vt:i4>5269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7405624</vt:i4>
      </vt:variant>
      <vt:variant>
        <vt:i4>5266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7733307</vt:i4>
      </vt:variant>
      <vt:variant>
        <vt:i4>5263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4718603</vt:i4>
      </vt:variant>
      <vt:variant>
        <vt:i4>5260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5257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5254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7602236</vt:i4>
      </vt:variant>
      <vt:variant>
        <vt:i4>5232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7733310</vt:i4>
      </vt:variant>
      <vt:variant>
        <vt:i4>5224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7405624</vt:i4>
      </vt:variant>
      <vt:variant>
        <vt:i4>5216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7733306</vt:i4>
      </vt:variant>
      <vt:variant>
        <vt:i4>5208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4718603</vt:i4>
      </vt:variant>
      <vt:variant>
        <vt:i4>5200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5192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7405628</vt:i4>
      </vt:variant>
      <vt:variant>
        <vt:i4>5184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7602236</vt:i4>
      </vt:variant>
      <vt:variant>
        <vt:i4>5173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4784139</vt:i4>
      </vt:variant>
      <vt:variant>
        <vt:i4>5165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4718603</vt:i4>
      </vt:variant>
      <vt:variant>
        <vt:i4>5157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7405624</vt:i4>
      </vt:variant>
      <vt:variant>
        <vt:i4>5149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7405628</vt:i4>
      </vt:variant>
      <vt:variant>
        <vt:i4>5133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7733310</vt:i4>
      </vt:variant>
      <vt:variant>
        <vt:i4>5125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7733306</vt:i4>
      </vt:variant>
      <vt:variant>
        <vt:i4>5117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7733309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7340089</vt:i4>
      </vt:variant>
      <vt:variant>
        <vt:i4>5101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7602237</vt:i4>
      </vt:variant>
      <vt:variant>
        <vt:i4>5093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4718603</vt:i4>
      </vt:variant>
      <vt:variant>
        <vt:i4>5085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7340089</vt:i4>
      </vt:variant>
      <vt:variant>
        <vt:i4>5074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5066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7733309</vt:i4>
      </vt:variant>
      <vt:variant>
        <vt:i4>5062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7602237</vt:i4>
      </vt:variant>
      <vt:variant>
        <vt:i4>5059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7340089</vt:i4>
      </vt:variant>
      <vt:variant>
        <vt:i4>5056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4718603</vt:i4>
      </vt:variant>
      <vt:variant>
        <vt:i4>5053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7929917</vt:i4>
      </vt:variant>
      <vt:variant>
        <vt:i4>5041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7536700</vt:i4>
      </vt:variant>
      <vt:variant>
        <vt:i4>5033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5025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7864381</vt:i4>
      </vt:variant>
      <vt:variant>
        <vt:i4>5017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4456459</vt:i4>
      </vt:variant>
      <vt:variant>
        <vt:i4>5009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7733311</vt:i4>
      </vt:variant>
      <vt:variant>
        <vt:i4>5001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7798845</vt:i4>
      </vt:variant>
      <vt:variant>
        <vt:i4>4993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7798840</vt:i4>
      </vt:variant>
      <vt:variant>
        <vt:i4>4985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4977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4969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7536696</vt:i4>
      </vt:variant>
      <vt:variant>
        <vt:i4>4961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7602233</vt:i4>
      </vt:variant>
      <vt:variant>
        <vt:i4>4953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7929913</vt:i4>
      </vt:variant>
      <vt:variant>
        <vt:i4>4937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7405625</vt:i4>
      </vt:variant>
      <vt:variant>
        <vt:i4>4931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7667773</vt:i4>
      </vt:variant>
      <vt:variant>
        <vt:i4>4923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7929914</vt:i4>
      </vt:variant>
      <vt:variant>
        <vt:i4>4915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7733307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4887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4879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4871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4718603</vt:i4>
      </vt:variant>
      <vt:variant>
        <vt:i4>4860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7667773</vt:i4>
      </vt:variant>
      <vt:variant>
        <vt:i4>4856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7864376</vt:i4>
      </vt:variant>
      <vt:variant>
        <vt:i4>4853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4841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7536697</vt:i4>
      </vt:variant>
      <vt:variant>
        <vt:i4>4833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4718603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7471164</vt:i4>
      </vt:variant>
      <vt:variant>
        <vt:i4>4817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7536696</vt:i4>
      </vt:variant>
      <vt:variant>
        <vt:i4>4809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7798840</vt:i4>
      </vt:variant>
      <vt:variant>
        <vt:i4>4801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7471164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7929917</vt:i4>
      </vt:variant>
      <vt:variant>
        <vt:i4>4785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7667773</vt:i4>
      </vt:variant>
      <vt:variant>
        <vt:i4>4777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7798840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4770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7733311</vt:i4>
      </vt:variant>
      <vt:variant>
        <vt:i4>4762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7798840</vt:i4>
      </vt:variant>
      <vt:variant>
        <vt:i4>4759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7405627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7405625</vt:i4>
      </vt:variant>
      <vt:variant>
        <vt:i4>4743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7733311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7798840</vt:i4>
      </vt:variant>
      <vt:variant>
        <vt:i4>4736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7667773</vt:i4>
      </vt:variant>
      <vt:variant>
        <vt:i4>4724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4784139</vt:i4>
      </vt:variant>
      <vt:variant>
        <vt:i4>4716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7536700</vt:i4>
      </vt:variant>
      <vt:variant>
        <vt:i4>4708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4700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7733304</vt:i4>
      </vt:variant>
      <vt:variant>
        <vt:i4>4696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7929914</vt:i4>
      </vt:variant>
      <vt:variant>
        <vt:i4>4693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4690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7864381</vt:i4>
      </vt:variant>
      <vt:variant>
        <vt:i4>4682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4679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7733304</vt:i4>
      </vt:variant>
      <vt:variant>
        <vt:i4>4676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7536696</vt:i4>
      </vt:variant>
      <vt:variant>
        <vt:i4>4673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7340088</vt:i4>
      </vt:variant>
      <vt:variant>
        <vt:i4>4670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7602233</vt:i4>
      </vt:variant>
      <vt:variant>
        <vt:i4>4667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7929914</vt:i4>
      </vt:variant>
      <vt:variant>
        <vt:i4>4664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7733307</vt:i4>
      </vt:variant>
      <vt:variant>
        <vt:i4>4661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4718603</vt:i4>
      </vt:variant>
      <vt:variant>
        <vt:i4>4658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4655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7667769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7405629</vt:i4>
      </vt:variant>
      <vt:variant>
        <vt:i4>4631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7667769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7864377</vt:i4>
      </vt:variant>
      <vt:variant>
        <vt:i4>4613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7536703</vt:i4>
      </vt:variant>
      <vt:variant>
        <vt:i4>4605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7864377</vt:i4>
      </vt:variant>
      <vt:variant>
        <vt:i4>4598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7864379</vt:i4>
      </vt:variant>
      <vt:variant>
        <vt:i4>4595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7471165</vt:i4>
      </vt:variant>
      <vt:variant>
        <vt:i4>4581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7602239</vt:i4>
      </vt:variant>
      <vt:variant>
        <vt:i4>4578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7405629</vt:i4>
      </vt:variant>
      <vt:variant>
        <vt:i4>4570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7929918</vt:i4>
      </vt:variant>
      <vt:variant>
        <vt:i4>4567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7667770</vt:i4>
      </vt:variant>
      <vt:variant>
        <vt:i4>4564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7929918</vt:i4>
      </vt:variant>
      <vt:variant>
        <vt:i4>4556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7667770</vt:i4>
      </vt:variant>
      <vt:variant>
        <vt:i4>4553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7471165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7602239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7667769</vt:i4>
      </vt:variant>
      <vt:variant>
        <vt:i4>4531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7602234</vt:i4>
      </vt:variant>
      <vt:variant>
        <vt:i4>4528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7471163</vt:i4>
      </vt:variant>
      <vt:variant>
        <vt:i4>4525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4653067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7929919</vt:i4>
      </vt:variant>
      <vt:variant>
        <vt:i4>4514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7667768</vt:i4>
      </vt:variant>
      <vt:variant>
        <vt:i4>4511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7929919</vt:i4>
      </vt:variant>
      <vt:variant>
        <vt:i4>4503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7667768</vt:i4>
      </vt:variant>
      <vt:variant>
        <vt:i4>4500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7602234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7667769</vt:i4>
      </vt:variant>
      <vt:variant>
        <vt:i4>4486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4653067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7536701</vt:i4>
      </vt:variant>
      <vt:variant>
        <vt:i4>4471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7929918</vt:i4>
      </vt:variant>
      <vt:variant>
        <vt:i4>4465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7405629</vt:i4>
      </vt:variant>
      <vt:variant>
        <vt:i4>4457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4653067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7405630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4427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7340093</vt:i4>
      </vt:variant>
      <vt:variant>
        <vt:i4>4419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7602239</vt:i4>
      </vt:variant>
      <vt:variant>
        <vt:i4>4411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7471165</vt:i4>
      </vt:variant>
      <vt:variant>
        <vt:i4>4395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7340095</vt:i4>
      </vt:variant>
      <vt:variant>
        <vt:i4>4387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7667768</vt:i4>
      </vt:variant>
      <vt:variant>
        <vt:i4>4379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7864377</vt:i4>
      </vt:variant>
      <vt:variant>
        <vt:i4>4373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4365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4521995</vt:i4>
      </vt:variant>
      <vt:variant>
        <vt:i4>4357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7667769</vt:i4>
      </vt:variant>
      <vt:variant>
        <vt:i4>4351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7667770</vt:i4>
      </vt:variant>
      <vt:variant>
        <vt:i4>4345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7602234</vt:i4>
      </vt:variant>
      <vt:variant>
        <vt:i4>4337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7864379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4321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7471163</vt:i4>
      </vt:variant>
      <vt:variant>
        <vt:i4>4313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4305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4653067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7864378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7471163</vt:i4>
      </vt:variant>
      <vt:variant>
        <vt:i4>4267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7471162</vt:i4>
      </vt:variant>
      <vt:variant>
        <vt:i4>4263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4260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7733305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7667771</vt:i4>
      </vt:variant>
      <vt:variant>
        <vt:i4>4240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7733308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7864378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7536698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4217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4213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7733308</vt:i4>
      </vt:variant>
      <vt:variant>
        <vt:i4>4202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7536698</vt:i4>
      </vt:variant>
      <vt:variant>
        <vt:i4>4199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7340090</vt:i4>
      </vt:variant>
      <vt:variant>
        <vt:i4>4196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7733305</vt:i4>
      </vt:variant>
      <vt:variant>
        <vt:i4>4188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7667771</vt:i4>
      </vt:variant>
      <vt:variant>
        <vt:i4>4185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4182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7602239</vt:i4>
      </vt:variant>
      <vt:variant>
        <vt:i4>4167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4718603</vt:i4>
      </vt:variant>
      <vt:variant>
        <vt:i4>4163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4521995</vt:i4>
      </vt:variant>
      <vt:variant>
        <vt:i4>4160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7602239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4784139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7602239</vt:i4>
      </vt:variant>
      <vt:variant>
        <vt:i4>4138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4521995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7667768</vt:i4>
      </vt:variant>
      <vt:variant>
        <vt:i4>4127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4718603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4109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7667768</vt:i4>
      </vt:variant>
      <vt:variant>
        <vt:i4>4101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7602239</vt:i4>
      </vt:variant>
      <vt:variant>
        <vt:i4>4097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4521995</vt:i4>
      </vt:variant>
      <vt:variant>
        <vt:i4>4094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7798844</vt:i4>
      </vt:variant>
      <vt:variant>
        <vt:i4>4083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4080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4077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4718603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4521995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7536702</vt:i4>
      </vt:variant>
      <vt:variant>
        <vt:i4>4063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7864383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7471163</vt:i4>
      </vt:variant>
      <vt:variant>
        <vt:i4>4054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7798844</vt:i4>
      </vt:variant>
      <vt:variant>
        <vt:i4>4042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7536702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7864383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7798843</vt:i4>
      </vt:variant>
      <vt:variant>
        <vt:i4>4029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4026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4521995</vt:i4>
      </vt:variant>
      <vt:variant>
        <vt:i4>4023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7667770</vt:i4>
      </vt:variant>
      <vt:variant>
        <vt:i4>4015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4718603</vt:i4>
      </vt:variant>
      <vt:variant>
        <vt:i4>4012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7798844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7536702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7667770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7864383</vt:i4>
      </vt:variant>
      <vt:variant>
        <vt:i4>3973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3970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4521995</vt:i4>
      </vt:variant>
      <vt:variant>
        <vt:i4>3967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7798844</vt:i4>
      </vt:variant>
      <vt:variant>
        <vt:i4>3956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3953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4784139</vt:i4>
      </vt:variant>
      <vt:variant>
        <vt:i4>3947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7864383</vt:i4>
      </vt:variant>
      <vt:variant>
        <vt:i4>3939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3936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7471163</vt:i4>
      </vt:variant>
      <vt:variant>
        <vt:i4>3933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3930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7798844</vt:i4>
      </vt:variant>
      <vt:variant>
        <vt:i4>3912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7864383</vt:i4>
      </vt:variant>
      <vt:variant>
        <vt:i4>3908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3905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7798843</vt:i4>
      </vt:variant>
      <vt:variant>
        <vt:i4>3902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3899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4784139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7667770</vt:i4>
      </vt:variant>
      <vt:variant>
        <vt:i4>3885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4718603</vt:i4>
      </vt:variant>
      <vt:variant>
        <vt:i4>3882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3879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7798844</vt:i4>
      </vt:variant>
      <vt:variant>
        <vt:i4>3871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4784139</vt:i4>
      </vt:variant>
      <vt:variant>
        <vt:i4>3868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7798844</vt:i4>
      </vt:variant>
      <vt:variant>
        <vt:i4>3860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3857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3854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3851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7864383</vt:i4>
      </vt:variant>
      <vt:variant>
        <vt:i4>3834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4653067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7798844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3811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4718603</vt:i4>
      </vt:variant>
      <vt:variant>
        <vt:i4>3808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3805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7864383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7471163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3779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7798844</vt:i4>
      </vt:variant>
      <vt:variant>
        <vt:i4>3767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7864383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7798843</vt:i4>
      </vt:variant>
      <vt:variant>
        <vt:i4>3757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3754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4784139</vt:i4>
      </vt:variant>
      <vt:variant>
        <vt:i4>3751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3748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7667768</vt:i4>
      </vt:variant>
      <vt:variant>
        <vt:i4>3740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7667770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4718603</vt:i4>
      </vt:variant>
      <vt:variant>
        <vt:i4>3734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3731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3728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7798844</vt:i4>
      </vt:variant>
      <vt:variant>
        <vt:i4>3720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4784139</vt:i4>
      </vt:variant>
      <vt:variant>
        <vt:i4>3717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7340083</vt:i4>
      </vt:variant>
      <vt:variant>
        <vt:i4>3709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7798844</vt:i4>
      </vt:variant>
      <vt:variant>
        <vt:i4>3706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3703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3700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4718603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3691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3688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7864383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3677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3674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4653067</vt:i4>
      </vt:variant>
      <vt:variant>
        <vt:i4>3671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7798844</vt:i4>
      </vt:variant>
      <vt:variant>
        <vt:i4>3660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7798843</vt:i4>
      </vt:variant>
      <vt:variant>
        <vt:i4>3657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4784139</vt:i4>
      </vt:variant>
      <vt:variant>
        <vt:i4>3654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7798844</vt:i4>
      </vt:variant>
      <vt:variant>
        <vt:i4>3646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3643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3640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4718603</vt:i4>
      </vt:variant>
      <vt:variant>
        <vt:i4>3637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3634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4521995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7864383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3620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3617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3614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7471163</vt:i4>
      </vt:variant>
      <vt:variant>
        <vt:i4>3611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4784139</vt:i4>
      </vt:variant>
      <vt:variant>
        <vt:i4>3608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3605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7798844</vt:i4>
      </vt:variant>
      <vt:variant>
        <vt:i4>3593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7864383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3586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3583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7798843</vt:i4>
      </vt:variant>
      <vt:variant>
        <vt:i4>3580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3577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4784139</vt:i4>
      </vt:variant>
      <vt:variant>
        <vt:i4>3574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3571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4521995</vt:i4>
      </vt:variant>
      <vt:variant>
        <vt:i4>3568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7667768</vt:i4>
      </vt:variant>
      <vt:variant>
        <vt:i4>3560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7667770</vt:i4>
      </vt:variant>
      <vt:variant>
        <vt:i4>3557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4718603</vt:i4>
      </vt:variant>
      <vt:variant>
        <vt:i4>3554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3551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7798844</vt:i4>
      </vt:variant>
      <vt:variant>
        <vt:i4>3543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4784139</vt:i4>
      </vt:variant>
      <vt:variant>
        <vt:i4>3540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7798844</vt:i4>
      </vt:variant>
      <vt:variant>
        <vt:i4>3532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3529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3526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3523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3520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3517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3514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7864383</vt:i4>
      </vt:variant>
      <vt:variant>
        <vt:i4>3506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3503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3500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3497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4653067</vt:i4>
      </vt:variant>
      <vt:variant>
        <vt:i4>3494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4521995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4718603</vt:i4>
      </vt:variant>
      <vt:variant>
        <vt:i4>3476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7798844</vt:i4>
      </vt:variant>
      <vt:variant>
        <vt:i4>3472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7340090</vt:i4>
      </vt:variant>
      <vt:variant>
        <vt:i4>3466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7798843</vt:i4>
      </vt:variant>
      <vt:variant>
        <vt:i4>3463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4718603</vt:i4>
      </vt:variant>
      <vt:variant>
        <vt:i4>3460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3457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4521995</vt:i4>
      </vt:variant>
      <vt:variant>
        <vt:i4>3454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7864383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7929912</vt:i4>
      </vt:variant>
      <vt:variant>
        <vt:i4>3443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3440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7471163</vt:i4>
      </vt:variant>
      <vt:variant>
        <vt:i4>3437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3434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3431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3428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7798844</vt:i4>
      </vt:variant>
      <vt:variant>
        <vt:i4>3416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7864383</vt:i4>
      </vt:variant>
      <vt:variant>
        <vt:i4>3412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7929912</vt:i4>
      </vt:variant>
      <vt:variant>
        <vt:i4>3409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7798843</vt:i4>
      </vt:variant>
      <vt:variant>
        <vt:i4>3406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4784139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3397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4521995</vt:i4>
      </vt:variant>
      <vt:variant>
        <vt:i4>3394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7667768</vt:i4>
      </vt:variant>
      <vt:variant>
        <vt:i4>3386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7667770</vt:i4>
      </vt:variant>
      <vt:variant>
        <vt:i4>3383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7340090</vt:i4>
      </vt:variant>
      <vt:variant>
        <vt:i4>3380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4718603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3374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7798844</vt:i4>
      </vt:variant>
      <vt:variant>
        <vt:i4>3363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4784139</vt:i4>
      </vt:variant>
      <vt:variant>
        <vt:i4>3360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7798844</vt:i4>
      </vt:variant>
      <vt:variant>
        <vt:i4>3352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3349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7340090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7798843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3340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3337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3334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3331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3328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7864383</vt:i4>
      </vt:variant>
      <vt:variant>
        <vt:i4>3320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7929912</vt:i4>
      </vt:variant>
      <vt:variant>
        <vt:i4>3317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3314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4653067</vt:i4>
      </vt:variant>
      <vt:variant>
        <vt:i4>3311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4521995</vt:i4>
      </vt:variant>
      <vt:variant>
        <vt:i4>3308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7798844</vt:i4>
      </vt:variant>
      <vt:variant>
        <vt:i4>3296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7929916</vt:i4>
      </vt:variant>
      <vt:variant>
        <vt:i4>3288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7733308</vt:i4>
      </vt:variant>
      <vt:variant>
        <vt:i4>3284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7929917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7667773</vt:i4>
      </vt:variant>
      <vt:variant>
        <vt:i4>3275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3272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7405629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7864382</vt:i4>
      </vt:variant>
      <vt:variant>
        <vt:i4>3266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7733311</vt:i4>
      </vt:variant>
      <vt:variant>
        <vt:i4>3263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7864376</vt:i4>
      </vt:variant>
      <vt:variant>
        <vt:i4>3260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7667771</vt:i4>
      </vt:variant>
      <vt:variant>
        <vt:i4>3257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3254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3251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7798844</vt:i4>
      </vt:variant>
      <vt:variant>
        <vt:i4>3243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7536700</vt:i4>
      </vt:variant>
      <vt:variant>
        <vt:i4>3240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3237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7536702</vt:i4>
      </vt:variant>
      <vt:variant>
        <vt:i4>3234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7733304</vt:i4>
      </vt:variant>
      <vt:variant>
        <vt:i4>3231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7929913</vt:i4>
      </vt:variant>
      <vt:variant>
        <vt:i4>3228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7471161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4718603</vt:i4>
      </vt:variant>
      <vt:variant>
        <vt:i4>3222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3219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7864380</vt:i4>
      </vt:variant>
      <vt:variant>
        <vt:i4>3211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3208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3205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7405628</vt:i4>
      </vt:variant>
      <vt:variant>
        <vt:i4>3202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3199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7798845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3193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7602237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7471165</vt:i4>
      </vt:variant>
      <vt:variant>
        <vt:i4>3187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7340093</vt:i4>
      </vt:variant>
      <vt:variant>
        <vt:i4>3184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7929918</vt:i4>
      </vt:variant>
      <vt:variant>
        <vt:i4>3181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7798846</vt:i4>
      </vt:variant>
      <vt:variant>
        <vt:i4>3178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3175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3172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7798847</vt:i4>
      </vt:variant>
      <vt:variant>
        <vt:i4>3169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7929912</vt:i4>
      </vt:variant>
      <vt:variant>
        <vt:i4>3166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3163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7340088</vt:i4>
      </vt:variant>
      <vt:variant>
        <vt:i4>3160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3157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3154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3151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3148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7733307</vt:i4>
      </vt:variant>
      <vt:variant>
        <vt:i4>3145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7340091</vt:i4>
      </vt:variant>
      <vt:variant>
        <vt:i4>3142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3139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3136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3133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3130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3118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4784139</vt:i4>
      </vt:variant>
      <vt:variant>
        <vt:i4>3100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3094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4521995</vt:i4>
      </vt:variant>
      <vt:variant>
        <vt:i4>3091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4653067</vt:i4>
      </vt:variant>
      <vt:variant>
        <vt:i4>3088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4587531</vt:i4>
      </vt:variant>
      <vt:variant>
        <vt:i4>3054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4456459</vt:i4>
      </vt:variant>
      <vt:variant>
        <vt:i4>3051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4587531</vt:i4>
      </vt:variant>
      <vt:variant>
        <vt:i4>3043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3040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4587531</vt:i4>
      </vt:variant>
      <vt:variant>
        <vt:i4>3032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3029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3017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4784139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4784139</vt:i4>
      </vt:variant>
      <vt:variant>
        <vt:i4>3001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4325387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4718603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2976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2968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4784139</vt:i4>
      </vt:variant>
      <vt:variant>
        <vt:i4>2964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4325387</vt:i4>
      </vt:variant>
      <vt:variant>
        <vt:i4>2961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4718603</vt:i4>
      </vt:variant>
      <vt:variant>
        <vt:i4>2951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4456459</vt:i4>
      </vt:variant>
      <vt:variant>
        <vt:i4>2945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2929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4325387</vt:i4>
      </vt:variant>
      <vt:variant>
        <vt:i4>2923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2915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2907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4587531</vt:i4>
      </vt:variant>
      <vt:variant>
        <vt:i4>2899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4521995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2883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4653067</vt:i4>
      </vt:variant>
      <vt:variant>
        <vt:i4>2875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2869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2861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4784139</vt:i4>
      </vt:variant>
      <vt:variant>
        <vt:i4>2853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4456459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2841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2833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2825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2817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2809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4587531</vt:i4>
      </vt:variant>
      <vt:variant>
        <vt:i4>2801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4718603</vt:i4>
      </vt:variant>
      <vt:variant>
        <vt:i4>2795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4325387</vt:i4>
      </vt:variant>
      <vt:variant>
        <vt:i4>2789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4784139</vt:i4>
      </vt:variant>
      <vt:variant>
        <vt:i4>2781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2773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2765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2757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2737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2729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4587531</vt:i4>
      </vt:variant>
      <vt:variant>
        <vt:i4>2721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2713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2705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4587531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2677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2669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4587531</vt:i4>
      </vt:variant>
      <vt:variant>
        <vt:i4>2661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4521995</vt:i4>
      </vt:variant>
      <vt:variant>
        <vt:i4>2650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4390923</vt:i4>
      </vt:variant>
      <vt:variant>
        <vt:i4>2642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2630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4456459</vt:i4>
      </vt:variant>
      <vt:variant>
        <vt:i4>2624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4784139</vt:i4>
      </vt:variant>
      <vt:variant>
        <vt:i4>2616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4587531</vt:i4>
      </vt:variant>
      <vt:variant>
        <vt:i4>2608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2600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2592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2576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2562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2556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4390923</vt:i4>
      </vt:variant>
      <vt:variant>
        <vt:i4>2548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4456459</vt:i4>
      </vt:variant>
      <vt:variant>
        <vt:i4>2542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2534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4587531</vt:i4>
      </vt:variant>
      <vt:variant>
        <vt:i4>2526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4456459</vt:i4>
      </vt:variant>
      <vt:variant>
        <vt:i4>2520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2512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4325387</vt:i4>
      </vt:variant>
      <vt:variant>
        <vt:i4>2504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2496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4587531</vt:i4>
      </vt:variant>
      <vt:variant>
        <vt:i4>2488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2480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4587531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4325387</vt:i4>
      </vt:variant>
      <vt:variant>
        <vt:i4>2464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2456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4456459</vt:i4>
      </vt:variant>
      <vt:variant>
        <vt:i4>2448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4587531</vt:i4>
      </vt:variant>
      <vt:variant>
        <vt:i4>2440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4456459</vt:i4>
      </vt:variant>
      <vt:variant>
        <vt:i4>2434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4325387</vt:i4>
      </vt:variant>
      <vt:variant>
        <vt:i4>2419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2416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4653067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2394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4587531</vt:i4>
      </vt:variant>
      <vt:variant>
        <vt:i4>2380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4653067</vt:i4>
      </vt:variant>
      <vt:variant>
        <vt:i4>2377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2374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2371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2368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2365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2362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4653067</vt:i4>
      </vt:variant>
      <vt:variant>
        <vt:i4>2345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2342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4325387</vt:i4>
      </vt:variant>
      <vt:variant>
        <vt:i4>2339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4390923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4456459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4587531</vt:i4>
      </vt:variant>
      <vt:variant>
        <vt:i4>2316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4653067</vt:i4>
      </vt:variant>
      <vt:variant>
        <vt:i4>2312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2309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2297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2291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2283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2277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2269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4587531</vt:i4>
      </vt:variant>
      <vt:variant>
        <vt:i4>2261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4521995</vt:i4>
      </vt:variant>
      <vt:variant>
        <vt:i4>2255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2249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2241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2235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4587531</vt:i4>
      </vt:variant>
      <vt:variant>
        <vt:i4>2227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4325387</vt:i4>
      </vt:variant>
      <vt:variant>
        <vt:i4>2219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2211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4784139</vt:i4>
      </vt:variant>
      <vt:variant>
        <vt:i4>2203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4521995</vt:i4>
      </vt:variant>
      <vt:variant>
        <vt:i4>2195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2189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2181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2173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4456459</vt:i4>
      </vt:variant>
      <vt:variant>
        <vt:i4>2165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4587531</vt:i4>
      </vt:variant>
      <vt:variant>
        <vt:i4>2157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4456459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4653067</vt:i4>
      </vt:variant>
      <vt:variant>
        <vt:i4>2135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4325387</vt:i4>
      </vt:variant>
      <vt:variant>
        <vt:i4>2129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4784139</vt:i4>
      </vt:variant>
      <vt:variant>
        <vt:i4>2122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4521995</vt:i4>
      </vt:variant>
      <vt:variant>
        <vt:i4>2119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4587531</vt:i4>
      </vt:variant>
      <vt:variant>
        <vt:i4>2111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4325387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4653067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4325387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4390923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4587531</vt:i4>
      </vt:variant>
      <vt:variant>
        <vt:i4>2083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2080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4456459</vt:i4>
      </vt:variant>
      <vt:variant>
        <vt:i4>2077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2074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2068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2062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2059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2056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2053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4587531</vt:i4>
      </vt:variant>
      <vt:variant>
        <vt:i4>2045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2042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4521995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2033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2030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2027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4587531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4653067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2007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4325387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4784139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4456459</vt:i4>
      </vt:variant>
      <vt:variant>
        <vt:i4>1993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1990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1987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1981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4784139</vt:i4>
      </vt:variant>
      <vt:variant>
        <vt:i4>1973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1967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1964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1961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1955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1952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1949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1943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1937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4653067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4390923</vt:i4>
      </vt:variant>
      <vt:variant>
        <vt:i4>1913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4587531</vt:i4>
      </vt:variant>
      <vt:variant>
        <vt:i4>1905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1897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4194315</vt:i4>
      </vt:variant>
      <vt:variant>
        <vt:i4>1889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1881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4653067</vt:i4>
      </vt:variant>
      <vt:variant>
        <vt:i4>1864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4390923</vt:i4>
      </vt:variant>
      <vt:variant>
        <vt:i4>1858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4587531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4390923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4587531</vt:i4>
      </vt:variant>
      <vt:variant>
        <vt:i4>1830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1822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4194315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4653067</vt:i4>
      </vt:variant>
      <vt:variant>
        <vt:i4>1806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4784139</vt:i4>
      </vt:variant>
      <vt:variant>
        <vt:i4>1798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4456459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4587531</vt:i4>
      </vt:variant>
      <vt:variant>
        <vt:i4>1782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4325387</vt:i4>
      </vt:variant>
      <vt:variant>
        <vt:i4>1776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1768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4653067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4390923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4587531</vt:i4>
      </vt:variant>
      <vt:variant>
        <vt:i4>1729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4390923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4587531</vt:i4>
      </vt:variant>
      <vt:variant>
        <vt:i4>1699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1691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4194315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1667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1661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1655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4390923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4194315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1631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4784139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4390923</vt:i4>
      </vt:variant>
      <vt:variant>
        <vt:i4>1615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4784139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4325387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1570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1552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4587531</vt:i4>
      </vt:variant>
      <vt:variant>
        <vt:i4>1537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4784139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4456459</vt:i4>
      </vt:variant>
      <vt:variant>
        <vt:i4>1513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4325387</vt:i4>
      </vt:variant>
      <vt:variant>
        <vt:i4>1507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1499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1491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4653067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4521995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4587531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1462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1459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1456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4390923</vt:i4>
      </vt:variant>
      <vt:variant>
        <vt:i4>1453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4784139</vt:i4>
      </vt:variant>
      <vt:variant>
        <vt:i4>1445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1439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1425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1422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1419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1416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1410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1407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4521995</vt:i4>
      </vt:variant>
      <vt:variant>
        <vt:i4>1404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4390923</vt:i4>
      </vt:variant>
      <vt:variant>
        <vt:i4>1401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4194315</vt:i4>
      </vt:variant>
      <vt:variant>
        <vt:i4>1398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4325387</vt:i4>
      </vt:variant>
      <vt:variant>
        <vt:i4>1390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4653067</vt:i4>
      </vt:variant>
      <vt:variant>
        <vt:i4>1377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4587531</vt:i4>
      </vt:variant>
      <vt:variant>
        <vt:i4>1369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4390923</vt:i4>
      </vt:variant>
      <vt:variant>
        <vt:i4>1363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4784139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1353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1350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1344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4521995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1329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4194315</vt:i4>
      </vt:variant>
      <vt:variant>
        <vt:i4>1326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1312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4587531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4587531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4653067</vt:i4>
      </vt:variant>
      <vt:variant>
        <vt:i4>1288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1285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4521995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4325387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4456459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4587531</vt:i4>
      </vt:variant>
      <vt:variant>
        <vt:i4>1245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1230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4784139</vt:i4>
      </vt:variant>
      <vt:variant>
        <vt:i4>1222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1219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1213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1210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1207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1204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1201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1198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1195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1192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1189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1186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4718603</vt:i4>
      </vt:variant>
      <vt:variant>
        <vt:i4>1183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4587531</vt:i4>
      </vt:variant>
      <vt:variant>
        <vt:i4>1173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1170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1167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1164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1158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1155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1152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4325387</vt:i4>
      </vt:variant>
      <vt:variant>
        <vt:i4>1137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1131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1128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1125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4194315</vt:i4>
      </vt:variant>
      <vt:variant>
        <vt:i4>1122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1108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1104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4194315</vt:i4>
      </vt:variant>
      <vt:variant>
        <vt:i4>1101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4718603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4390923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1063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1057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1048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1042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5898313</vt:i4>
      </vt:variant>
      <vt:variant>
        <vt:i4>1033</vt:i4>
      </vt:variant>
      <vt:variant>
        <vt:i4>0</vt:i4>
      </vt:variant>
      <vt:variant>
        <vt:i4>5</vt:i4>
      </vt:variant>
      <vt:variant>
        <vt:lpwstr>http://www.digitizer.sourceforge.net/</vt:lpwstr>
      </vt:variant>
      <vt:variant>
        <vt:lpwstr/>
      </vt:variant>
      <vt:variant>
        <vt:i4>4390923</vt:i4>
      </vt:variant>
      <vt:variant>
        <vt:i4>1024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1018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4718647</vt:i4>
      </vt:variant>
      <vt:variant>
        <vt:i4>1009</vt:i4>
      </vt:variant>
      <vt:variant>
        <vt:i4>0</vt:i4>
      </vt:variant>
      <vt:variant>
        <vt:i4>5</vt:i4>
      </vt:variant>
      <vt:variant>
        <vt:lpwstr>C:\Documents and Settings\marion.torchia\Local Settings\Local Settings\Temporary Internet Files\Content.Outlook\8LKZYDT4\www.effectivehealthcare.ahrq.gov\methodsguide.cfm</vt:lpwstr>
      </vt:variant>
      <vt:variant>
        <vt:lpwstr/>
      </vt:variant>
      <vt:variant>
        <vt:i4>4194315</vt:i4>
      </vt:variant>
      <vt:variant>
        <vt:i4>997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4390923</vt:i4>
      </vt:variant>
      <vt:variant>
        <vt:i4>991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967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961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943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928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904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898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892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886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4653067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4456459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838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4521995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802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5111839</vt:i4>
      </vt:variant>
      <vt:variant>
        <vt:i4>799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1900566</vt:i4>
      </vt:variant>
      <vt:variant>
        <vt:i4>796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http://www.effectivehealthcare.ahrq.gov/index.cfm/search-for-guides-reviews-and-reports/?pageaction=displayproduct&amp;productid=318</vt:lpwstr>
      </vt:variant>
      <vt:variant>
        <vt:lpwstr/>
      </vt:variant>
      <vt:variant>
        <vt:i4>4390923</vt:i4>
      </vt:variant>
      <vt:variant>
        <vt:i4>790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784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772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769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4718647</vt:i4>
      </vt:variant>
      <vt:variant>
        <vt:i4>738</vt:i4>
      </vt:variant>
      <vt:variant>
        <vt:i4>0</vt:i4>
      </vt:variant>
      <vt:variant>
        <vt:i4>5</vt:i4>
      </vt:variant>
      <vt:variant>
        <vt:lpwstr>C:\Documents and Settings\marion.torchia\Local Settings\Local Settings\Temporary Internet Files\Content.Outlook\8LKZYDT4\www.effectivehealthcare.ahrq.gov\methodsguide.cfm</vt:lpwstr>
      </vt:variant>
      <vt:variant>
        <vt:lpwstr/>
      </vt:variant>
      <vt:variant>
        <vt:i4>4194315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4390923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655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613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4653067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4456459</vt:i4>
      </vt:variant>
      <vt:variant>
        <vt:i4>589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4521995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1376308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_Toc347401037</vt:lpwstr>
      </vt:variant>
      <vt:variant>
        <vt:i4>1376308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_Toc347401036</vt:lpwstr>
      </vt:variant>
      <vt:variant>
        <vt:i4>1376308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_Toc347401035</vt:lpwstr>
      </vt:variant>
      <vt:variant>
        <vt:i4>1376308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_Toc347401034</vt:lpwstr>
      </vt:variant>
      <vt:variant>
        <vt:i4>1376308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_Toc347401033</vt:lpwstr>
      </vt:variant>
      <vt:variant>
        <vt:i4>1376308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_Toc347401032</vt:lpwstr>
      </vt:variant>
      <vt:variant>
        <vt:i4>1376308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_Toc347401031</vt:lpwstr>
      </vt:variant>
      <vt:variant>
        <vt:i4>1376308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_Toc347401030</vt:lpwstr>
      </vt:variant>
      <vt:variant>
        <vt:i4>1310772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_Toc347401029</vt:lpwstr>
      </vt:variant>
      <vt:variant>
        <vt:i4>1310772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_Toc347401028</vt:lpwstr>
      </vt:variant>
      <vt:variant>
        <vt:i4>1310772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_Toc347401027</vt:lpwstr>
      </vt:variant>
      <vt:variant>
        <vt:i4>1310772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_Toc347401026</vt:lpwstr>
      </vt:variant>
      <vt:variant>
        <vt:i4>1310772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_Toc347401025</vt:lpwstr>
      </vt:variant>
      <vt:variant>
        <vt:i4>1310772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_Toc347401024</vt:lpwstr>
      </vt:variant>
      <vt:variant>
        <vt:i4>1310772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_Toc347401023</vt:lpwstr>
      </vt:variant>
      <vt:variant>
        <vt:i4>1310772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_Toc347401022</vt:lpwstr>
      </vt:variant>
      <vt:variant>
        <vt:i4>1310772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_Toc347401021</vt:lpwstr>
      </vt:variant>
      <vt:variant>
        <vt:i4>1310772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_Toc347401020</vt:lpwstr>
      </vt:variant>
      <vt:variant>
        <vt:i4>1507380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_Toc347401019</vt:lpwstr>
      </vt:variant>
      <vt:variant>
        <vt:i4>1507380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_Toc347401018</vt:lpwstr>
      </vt:variant>
      <vt:variant>
        <vt:i4>1507380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_Toc347401017</vt:lpwstr>
      </vt:variant>
      <vt:variant>
        <vt:i4>1507380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_Toc347401016</vt:lpwstr>
      </vt:variant>
      <vt:variant>
        <vt:i4>1507380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_Toc347401015</vt:lpwstr>
      </vt:variant>
      <vt:variant>
        <vt:i4>1507380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_Toc347401014</vt:lpwstr>
      </vt:variant>
      <vt:variant>
        <vt:i4>1507380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_Toc347401013</vt:lpwstr>
      </vt:variant>
      <vt:variant>
        <vt:i4>1507380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_Toc347401012</vt:lpwstr>
      </vt:variant>
      <vt:variant>
        <vt:i4>1507380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_Toc347401011</vt:lpwstr>
      </vt:variant>
      <vt:variant>
        <vt:i4>1507380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_Toc347401010</vt:lpwstr>
      </vt:variant>
      <vt:variant>
        <vt:i4>1441844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_Toc347401009</vt:lpwstr>
      </vt:variant>
      <vt:variant>
        <vt:i4>1441844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_Toc347401008</vt:lpwstr>
      </vt:variant>
      <vt:variant>
        <vt:i4>1441844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_Toc347401007</vt:lpwstr>
      </vt:variant>
      <vt:variant>
        <vt:i4>1441844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_Toc347401006</vt:lpwstr>
      </vt:variant>
      <vt:variant>
        <vt:i4>1441844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_Toc347401005</vt:lpwstr>
      </vt:variant>
      <vt:variant>
        <vt:i4>1441844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_Toc347401004</vt:lpwstr>
      </vt:variant>
      <vt:variant>
        <vt:i4>1441844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_Toc347401003</vt:lpwstr>
      </vt:variant>
      <vt:variant>
        <vt:i4>1441844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_Toc347401002</vt:lpwstr>
      </vt:variant>
      <vt:variant>
        <vt:i4>1441844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_Toc347401001</vt:lpwstr>
      </vt:variant>
      <vt:variant>
        <vt:i4>1441844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_Toc347401000</vt:lpwstr>
      </vt:variant>
      <vt:variant>
        <vt:i4>1966141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_Toc347400999</vt:lpwstr>
      </vt:variant>
      <vt:variant>
        <vt:i4>1966141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_Toc347400998</vt:lpwstr>
      </vt:variant>
      <vt:variant>
        <vt:i4>1966141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_Toc347400997</vt:lpwstr>
      </vt:variant>
      <vt:variant>
        <vt:i4>1966141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_Toc347400996</vt:lpwstr>
      </vt:variant>
      <vt:variant>
        <vt:i4>7340063</vt:i4>
      </vt:variant>
      <vt:variant>
        <vt:i4>3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Settings\marion.torchia\Local Settings\Local Settings\Temporary Internet Files\Content.Outlook\8LKZYDT4\www.effectivehealthcare.ahrq.gov</vt:lpwstr>
      </vt:variant>
      <vt:variant>
        <vt:lpwstr/>
      </vt:variant>
      <vt:variant>
        <vt:i4>5111839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PAH CER Final Report</dc:title>
  <dc:creator>Duke EPC</dc:creator>
  <cp:lastModifiedBy>Venture</cp:lastModifiedBy>
  <cp:revision>3</cp:revision>
  <cp:lastPrinted>2013-04-17T20:58:00Z</cp:lastPrinted>
  <dcterms:created xsi:type="dcterms:W3CDTF">2013-05-15T05:27:00Z</dcterms:created>
  <dcterms:modified xsi:type="dcterms:W3CDTF">2013-05-15T05:45:00Z</dcterms:modified>
</cp:coreProperties>
</file>